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header1.xml" ContentType="application/vnd.openxmlformats-officedocument.wordprocessingml.header+xml"/>
  <Override PartName="/word/charts/chart2.xml" ContentType="application/vnd.openxmlformats-officedocument.drawingml.chart+xml"/>
  <Override PartName="/word/footer4.xml" ContentType="application/vnd.openxmlformats-officedocument.wordprocessingml.footer+xml"/>
  <Override PartName="/word/charts/chart3.xml" ContentType="application/vnd.openxmlformats-officedocument.drawingml.chart+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6.xml" ContentType="application/vnd.openxmlformats-officedocument.drawingml.chart+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E4D98" w14:textId="77777777" w:rsidR="008811E5" w:rsidRDefault="008811E5" w:rsidP="004C6BB1">
      <w:pPr>
        <w:pStyle w:val="Heading1"/>
        <w:spacing w:before="0"/>
        <w:jc w:val="center"/>
        <w:rPr>
          <w:rFonts w:ascii="Arial" w:hAnsi="Arial" w:cs="Arial"/>
          <w:color w:val="auto"/>
          <w:sz w:val="24"/>
          <w:szCs w:val="24"/>
        </w:rPr>
      </w:pPr>
      <w:bookmarkStart w:id="0" w:name="_GoBack"/>
      <w:bookmarkEnd w:id="0"/>
      <w:r w:rsidRPr="00655DD0">
        <w:rPr>
          <w:rFonts w:ascii="Arial" w:hAnsi="Arial" w:cs="Arial"/>
          <w:color w:val="auto"/>
          <w:sz w:val="24"/>
          <w:szCs w:val="24"/>
        </w:rPr>
        <w:t>TEMPLATES</w:t>
      </w:r>
      <w:r>
        <w:rPr>
          <w:rFonts w:ascii="Arial" w:hAnsi="Arial" w:cs="Arial"/>
          <w:color w:val="auto"/>
          <w:sz w:val="24"/>
          <w:szCs w:val="24"/>
        </w:rPr>
        <w:t xml:space="preserve"> FOR</w:t>
      </w:r>
    </w:p>
    <w:p w14:paraId="7A716906" w14:textId="7B43A9CA" w:rsidR="00E24C1C" w:rsidRPr="00655DD0" w:rsidRDefault="008811E5" w:rsidP="004C6BB1">
      <w:pPr>
        <w:pStyle w:val="Heading1"/>
        <w:spacing w:before="0"/>
        <w:jc w:val="center"/>
        <w:rPr>
          <w:rFonts w:ascii="Arial" w:hAnsi="Arial" w:cs="Arial"/>
          <w:color w:val="auto"/>
          <w:sz w:val="24"/>
          <w:szCs w:val="24"/>
        </w:rPr>
      </w:pPr>
      <w:r w:rsidRPr="00655DD0">
        <w:rPr>
          <w:rFonts w:ascii="Arial" w:hAnsi="Arial" w:cs="Arial"/>
          <w:color w:val="auto"/>
          <w:sz w:val="24"/>
          <w:szCs w:val="24"/>
        </w:rPr>
        <w:t xml:space="preserve"> </w:t>
      </w:r>
      <w:r w:rsidR="00E24C1C" w:rsidRPr="00655DD0">
        <w:rPr>
          <w:rFonts w:ascii="Arial" w:hAnsi="Arial" w:cs="Arial"/>
          <w:color w:val="auto"/>
          <w:sz w:val="24"/>
          <w:szCs w:val="24"/>
        </w:rPr>
        <w:t>ANNUAL EVALUATION OF THE</w:t>
      </w:r>
    </w:p>
    <w:p w14:paraId="7A716907" w14:textId="77777777" w:rsidR="00E24C1C" w:rsidRPr="00655DD0" w:rsidRDefault="00E24C1C" w:rsidP="004C6BB1">
      <w:pPr>
        <w:pStyle w:val="Heading1"/>
        <w:spacing w:before="0"/>
        <w:jc w:val="center"/>
        <w:rPr>
          <w:rFonts w:ascii="Arial" w:hAnsi="Arial" w:cs="Arial"/>
          <w:color w:val="auto"/>
          <w:sz w:val="24"/>
          <w:szCs w:val="24"/>
        </w:rPr>
      </w:pPr>
      <w:r w:rsidRPr="00655DD0">
        <w:rPr>
          <w:rFonts w:ascii="Arial" w:hAnsi="Arial" w:cs="Arial"/>
          <w:color w:val="auto"/>
          <w:sz w:val="24"/>
          <w:szCs w:val="24"/>
        </w:rPr>
        <w:t>ENVIRONMENT OF CARE</w:t>
      </w:r>
    </w:p>
    <w:p w14:paraId="33DB2C45" w14:textId="3916688C" w:rsidR="004C6BB1" w:rsidRDefault="00E24C1C" w:rsidP="004C6BB1">
      <w:pPr>
        <w:pStyle w:val="Heading1"/>
        <w:spacing w:before="0"/>
        <w:jc w:val="center"/>
        <w:rPr>
          <w:rFonts w:ascii="Arial" w:hAnsi="Arial" w:cs="Arial"/>
          <w:color w:val="auto"/>
          <w:sz w:val="24"/>
          <w:szCs w:val="24"/>
        </w:rPr>
      </w:pPr>
      <w:r w:rsidRPr="00655DD0">
        <w:rPr>
          <w:rFonts w:ascii="Arial" w:hAnsi="Arial" w:cs="Arial"/>
          <w:color w:val="auto"/>
          <w:sz w:val="24"/>
          <w:szCs w:val="24"/>
        </w:rPr>
        <w:t>MANAGEMENT PLANS</w:t>
      </w:r>
      <w:r w:rsidR="004C6BB1" w:rsidRPr="004C6BB1">
        <w:rPr>
          <w:rFonts w:ascii="Arial" w:hAnsi="Arial" w:cs="Arial"/>
          <w:color w:val="auto"/>
          <w:sz w:val="24"/>
          <w:szCs w:val="24"/>
        </w:rPr>
        <w:t xml:space="preserve"> </w:t>
      </w:r>
    </w:p>
    <w:p w14:paraId="739B4BF6" w14:textId="316E4E87" w:rsidR="009A7203" w:rsidRPr="00655DD0" w:rsidRDefault="009A7203" w:rsidP="009A7203">
      <w:pPr>
        <w:pStyle w:val="Heading1"/>
        <w:jc w:val="center"/>
        <w:rPr>
          <w:rFonts w:ascii="Arial" w:hAnsi="Arial" w:cs="Arial"/>
          <w:color w:val="auto"/>
          <w:sz w:val="24"/>
          <w:szCs w:val="24"/>
        </w:rPr>
      </w:pPr>
    </w:p>
    <w:p w14:paraId="7A71690E" w14:textId="02B66E12" w:rsidR="00E24C1C" w:rsidRPr="00655DD0" w:rsidRDefault="00D627E5" w:rsidP="009A7203">
      <w:pPr>
        <w:pStyle w:val="Heading1"/>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 xml:space="preserve">           </w:t>
      </w:r>
      <w:r>
        <w:rPr>
          <w:rFonts w:ascii="Arial" w:hAnsi="Arial" w:cs="Arial"/>
          <w:color w:val="auto"/>
          <w:sz w:val="24"/>
          <w:szCs w:val="24"/>
        </w:rPr>
        <w:tab/>
        <w:t>Page</w:t>
      </w:r>
    </w:p>
    <w:p w14:paraId="1908474E" w14:textId="1C40AA8A" w:rsidR="006B7091" w:rsidRPr="006B7091" w:rsidRDefault="00E24C1C" w:rsidP="0038772C">
      <w:pPr>
        <w:pStyle w:val="Heading1"/>
        <w:numPr>
          <w:ilvl w:val="0"/>
          <w:numId w:val="22"/>
        </w:numPr>
        <w:tabs>
          <w:tab w:val="left" w:leader="dot" w:pos="9000"/>
        </w:tabs>
        <w:ind w:left="634"/>
        <w:rPr>
          <w:rFonts w:ascii="Arial" w:hAnsi="Arial" w:cs="Arial"/>
          <w:color w:val="auto"/>
          <w:sz w:val="24"/>
          <w:szCs w:val="24"/>
        </w:rPr>
      </w:pPr>
      <w:r w:rsidRPr="00655DD0">
        <w:rPr>
          <w:rFonts w:ascii="Arial" w:hAnsi="Arial" w:cs="Arial"/>
          <w:color w:val="auto"/>
          <w:sz w:val="24"/>
          <w:szCs w:val="24"/>
        </w:rPr>
        <w:t>Safety</w:t>
      </w:r>
      <w:r w:rsidR="00D627E5">
        <w:rPr>
          <w:rFonts w:ascii="Arial" w:hAnsi="Arial" w:cs="Arial"/>
          <w:color w:val="auto"/>
          <w:sz w:val="24"/>
          <w:szCs w:val="24"/>
        </w:rPr>
        <w:tab/>
        <w:t>1</w:t>
      </w:r>
    </w:p>
    <w:p w14:paraId="38165069" w14:textId="495A32B7" w:rsidR="006B7091" w:rsidRDefault="00E24C1C" w:rsidP="0038772C">
      <w:pPr>
        <w:pStyle w:val="Heading1"/>
        <w:numPr>
          <w:ilvl w:val="0"/>
          <w:numId w:val="22"/>
        </w:numPr>
        <w:tabs>
          <w:tab w:val="left" w:leader="dot" w:pos="9000"/>
        </w:tabs>
        <w:ind w:left="634"/>
        <w:rPr>
          <w:rFonts w:ascii="Arial" w:hAnsi="Arial" w:cs="Arial"/>
          <w:color w:val="auto"/>
          <w:sz w:val="24"/>
          <w:szCs w:val="24"/>
        </w:rPr>
      </w:pPr>
      <w:r w:rsidRPr="006B7091">
        <w:rPr>
          <w:rFonts w:ascii="Arial" w:hAnsi="Arial" w:cs="Arial"/>
          <w:color w:val="auto"/>
          <w:sz w:val="24"/>
          <w:szCs w:val="24"/>
        </w:rPr>
        <w:t>Security</w:t>
      </w:r>
      <w:r w:rsidR="006B7091" w:rsidRPr="006B7091">
        <w:rPr>
          <w:rFonts w:ascii="Arial" w:hAnsi="Arial" w:cs="Arial"/>
          <w:color w:val="auto"/>
          <w:sz w:val="24"/>
          <w:szCs w:val="24"/>
        </w:rPr>
        <w:tab/>
      </w:r>
      <w:r w:rsidR="008A2A9A">
        <w:rPr>
          <w:rFonts w:ascii="Arial" w:hAnsi="Arial" w:cs="Arial"/>
          <w:color w:val="auto"/>
          <w:sz w:val="24"/>
          <w:szCs w:val="24"/>
        </w:rPr>
        <w:t>13</w:t>
      </w:r>
    </w:p>
    <w:p w14:paraId="7A716911" w14:textId="63AEF813" w:rsidR="00E24C1C" w:rsidRPr="006B7091" w:rsidRDefault="00E24C1C" w:rsidP="0038772C">
      <w:pPr>
        <w:pStyle w:val="Heading1"/>
        <w:numPr>
          <w:ilvl w:val="0"/>
          <w:numId w:val="22"/>
        </w:numPr>
        <w:tabs>
          <w:tab w:val="left" w:leader="dot" w:pos="9000"/>
        </w:tabs>
        <w:ind w:left="634"/>
        <w:rPr>
          <w:rFonts w:ascii="Arial" w:hAnsi="Arial" w:cs="Arial"/>
          <w:color w:val="auto"/>
          <w:sz w:val="24"/>
          <w:szCs w:val="24"/>
        </w:rPr>
      </w:pPr>
      <w:r w:rsidRPr="006B7091">
        <w:rPr>
          <w:rFonts w:ascii="Arial" w:hAnsi="Arial" w:cs="Arial"/>
          <w:color w:val="auto"/>
          <w:sz w:val="24"/>
          <w:szCs w:val="24"/>
        </w:rPr>
        <w:t>Hazardous Materials and Waste</w:t>
      </w:r>
      <w:r w:rsidR="00BA4EF0">
        <w:rPr>
          <w:rFonts w:ascii="Arial" w:hAnsi="Arial" w:cs="Arial"/>
          <w:color w:val="auto"/>
          <w:sz w:val="24"/>
          <w:szCs w:val="24"/>
        </w:rPr>
        <w:t xml:space="preserve"> </w:t>
      </w:r>
      <w:r w:rsidR="008A2A9A">
        <w:rPr>
          <w:rFonts w:ascii="Arial" w:hAnsi="Arial" w:cs="Arial"/>
          <w:color w:val="auto"/>
          <w:sz w:val="24"/>
          <w:szCs w:val="24"/>
        </w:rPr>
        <w:t xml:space="preserve"> </w:t>
      </w:r>
      <w:r w:rsidR="008A2A9A">
        <w:rPr>
          <w:rFonts w:ascii="Arial" w:hAnsi="Arial" w:cs="Arial"/>
          <w:color w:val="auto"/>
          <w:sz w:val="24"/>
          <w:szCs w:val="24"/>
        </w:rPr>
        <w:tab/>
        <w:t>23</w:t>
      </w:r>
    </w:p>
    <w:p w14:paraId="7A716912" w14:textId="1A76BD34" w:rsidR="00E24C1C" w:rsidRPr="00655DD0" w:rsidRDefault="00E24C1C" w:rsidP="003C4D31">
      <w:pPr>
        <w:pStyle w:val="Heading1"/>
        <w:numPr>
          <w:ilvl w:val="0"/>
          <w:numId w:val="22"/>
        </w:numPr>
        <w:tabs>
          <w:tab w:val="left" w:leader="dot" w:pos="9000"/>
        </w:tabs>
        <w:ind w:left="634"/>
        <w:rPr>
          <w:rFonts w:ascii="Arial" w:hAnsi="Arial" w:cs="Arial"/>
          <w:color w:val="auto"/>
          <w:sz w:val="24"/>
          <w:szCs w:val="24"/>
        </w:rPr>
      </w:pPr>
      <w:r w:rsidRPr="00655DD0">
        <w:rPr>
          <w:rFonts w:ascii="Arial" w:hAnsi="Arial" w:cs="Arial"/>
          <w:color w:val="auto"/>
          <w:sz w:val="24"/>
          <w:szCs w:val="24"/>
        </w:rPr>
        <w:t>Fire Safety</w:t>
      </w:r>
      <w:r w:rsidR="008A2A9A">
        <w:rPr>
          <w:rFonts w:ascii="Arial" w:hAnsi="Arial" w:cs="Arial"/>
          <w:color w:val="auto"/>
          <w:sz w:val="24"/>
          <w:szCs w:val="24"/>
        </w:rPr>
        <w:tab/>
        <w:t>34</w:t>
      </w:r>
    </w:p>
    <w:p w14:paraId="1AC182B2" w14:textId="02F57097" w:rsidR="003C4D31" w:rsidRDefault="00E24C1C" w:rsidP="004C6BB1">
      <w:pPr>
        <w:pStyle w:val="Heading1"/>
        <w:numPr>
          <w:ilvl w:val="0"/>
          <w:numId w:val="22"/>
        </w:numPr>
        <w:tabs>
          <w:tab w:val="left" w:leader="dot" w:pos="9000"/>
        </w:tabs>
        <w:rPr>
          <w:rFonts w:ascii="Arial" w:hAnsi="Arial" w:cs="Arial"/>
          <w:color w:val="auto"/>
          <w:sz w:val="24"/>
          <w:szCs w:val="24"/>
        </w:rPr>
      </w:pPr>
      <w:r w:rsidRPr="003C4D31">
        <w:rPr>
          <w:rFonts w:ascii="Arial" w:hAnsi="Arial" w:cs="Arial"/>
          <w:color w:val="auto"/>
          <w:sz w:val="24"/>
          <w:szCs w:val="24"/>
        </w:rPr>
        <w:t>Medical Equipment</w:t>
      </w:r>
      <w:r w:rsidR="003C4D31" w:rsidRPr="003C4D31">
        <w:rPr>
          <w:rFonts w:ascii="Arial" w:hAnsi="Arial" w:cs="Arial"/>
          <w:color w:val="auto"/>
          <w:sz w:val="24"/>
          <w:szCs w:val="24"/>
        </w:rPr>
        <w:tab/>
      </w:r>
      <w:r w:rsidR="008A2A9A">
        <w:rPr>
          <w:rFonts w:ascii="Arial" w:hAnsi="Arial" w:cs="Arial"/>
          <w:color w:val="auto"/>
          <w:sz w:val="24"/>
          <w:szCs w:val="24"/>
        </w:rPr>
        <w:t>44</w:t>
      </w:r>
    </w:p>
    <w:p w14:paraId="7A716914" w14:textId="75F0BDFE" w:rsidR="00E24C1C" w:rsidRPr="003C4D31" w:rsidRDefault="003C4D31" w:rsidP="003C4D31">
      <w:pPr>
        <w:pStyle w:val="Heading1"/>
        <w:numPr>
          <w:ilvl w:val="0"/>
          <w:numId w:val="22"/>
        </w:numPr>
        <w:tabs>
          <w:tab w:val="left" w:leader="dot" w:pos="9000"/>
        </w:tabs>
        <w:ind w:left="634"/>
        <w:rPr>
          <w:rFonts w:ascii="Arial" w:hAnsi="Arial" w:cs="Arial"/>
          <w:color w:val="auto"/>
          <w:sz w:val="24"/>
          <w:szCs w:val="24"/>
        </w:rPr>
      </w:pPr>
      <w:r>
        <w:rPr>
          <w:rFonts w:ascii="Arial" w:hAnsi="Arial" w:cs="Arial"/>
          <w:color w:val="auto"/>
          <w:sz w:val="24"/>
          <w:szCs w:val="24"/>
        </w:rPr>
        <w:t>Utility</w:t>
      </w:r>
      <w:r w:rsidR="00E24C1C" w:rsidRPr="003C4D31">
        <w:rPr>
          <w:rFonts w:ascii="Arial" w:hAnsi="Arial" w:cs="Arial"/>
          <w:color w:val="auto"/>
          <w:sz w:val="24"/>
          <w:szCs w:val="24"/>
        </w:rPr>
        <w:t xml:space="preserve"> Systems</w:t>
      </w:r>
      <w:r w:rsidR="008A2A9A">
        <w:rPr>
          <w:rFonts w:ascii="Arial" w:hAnsi="Arial" w:cs="Arial"/>
          <w:color w:val="auto"/>
          <w:sz w:val="24"/>
          <w:szCs w:val="24"/>
        </w:rPr>
        <w:tab/>
        <w:t>56</w:t>
      </w:r>
    </w:p>
    <w:p w14:paraId="7A716915" w14:textId="77777777" w:rsidR="00503C83" w:rsidRPr="00655DD0" w:rsidRDefault="00503C83" w:rsidP="009A7203">
      <w:pPr>
        <w:pStyle w:val="Heading1"/>
        <w:rPr>
          <w:rFonts w:ascii="Arial" w:hAnsi="Arial" w:cs="Arial"/>
          <w:color w:val="auto"/>
          <w:sz w:val="24"/>
          <w:szCs w:val="24"/>
        </w:rPr>
      </w:pPr>
    </w:p>
    <w:p w14:paraId="7A716916" w14:textId="77777777" w:rsidR="00503C83" w:rsidRPr="00655DD0" w:rsidRDefault="00503C83" w:rsidP="009A7203">
      <w:pPr>
        <w:pStyle w:val="Heading1"/>
        <w:rPr>
          <w:rFonts w:ascii="Arial" w:hAnsi="Arial" w:cs="Arial"/>
          <w:color w:val="auto"/>
          <w:sz w:val="24"/>
          <w:szCs w:val="24"/>
        </w:rPr>
      </w:pPr>
    </w:p>
    <w:p w14:paraId="4B9FCB1B" w14:textId="77777777" w:rsidR="004C6BB1" w:rsidRDefault="004C6BB1" w:rsidP="009A7203">
      <w:pPr>
        <w:pStyle w:val="Heading1"/>
        <w:spacing w:before="0"/>
        <w:jc w:val="center"/>
        <w:rPr>
          <w:rFonts w:ascii="Arial" w:hAnsi="Arial" w:cs="Arial"/>
          <w:color w:val="auto"/>
          <w:sz w:val="24"/>
          <w:szCs w:val="24"/>
        </w:rPr>
      </w:pPr>
    </w:p>
    <w:p w14:paraId="4C3F9FDA" w14:textId="77777777" w:rsidR="004C6BB1" w:rsidRDefault="004C6BB1" w:rsidP="009A7203">
      <w:pPr>
        <w:pStyle w:val="Heading1"/>
        <w:spacing w:before="0"/>
        <w:jc w:val="center"/>
        <w:rPr>
          <w:rFonts w:ascii="Arial" w:hAnsi="Arial" w:cs="Arial"/>
          <w:color w:val="auto"/>
          <w:sz w:val="24"/>
          <w:szCs w:val="24"/>
        </w:rPr>
      </w:pPr>
    </w:p>
    <w:p w14:paraId="3FE44E41" w14:textId="77777777" w:rsidR="004C6BB1" w:rsidRDefault="004C6BB1" w:rsidP="009A7203">
      <w:pPr>
        <w:pStyle w:val="Heading1"/>
        <w:spacing w:before="0"/>
        <w:jc w:val="center"/>
        <w:rPr>
          <w:rFonts w:ascii="Arial" w:hAnsi="Arial" w:cs="Arial"/>
          <w:color w:val="auto"/>
          <w:sz w:val="24"/>
          <w:szCs w:val="24"/>
        </w:rPr>
      </w:pPr>
    </w:p>
    <w:p w14:paraId="349AE835" w14:textId="77777777" w:rsidR="004C6BB1" w:rsidRDefault="004C6BB1" w:rsidP="009A7203">
      <w:pPr>
        <w:pStyle w:val="Heading1"/>
        <w:spacing w:before="0"/>
        <w:jc w:val="center"/>
        <w:rPr>
          <w:rFonts w:ascii="Arial" w:hAnsi="Arial" w:cs="Arial"/>
          <w:color w:val="auto"/>
          <w:sz w:val="24"/>
          <w:szCs w:val="24"/>
        </w:rPr>
      </w:pPr>
    </w:p>
    <w:p w14:paraId="35CB15DE" w14:textId="77777777" w:rsidR="004C6BB1" w:rsidRDefault="004C6BB1" w:rsidP="009A7203">
      <w:pPr>
        <w:pStyle w:val="Heading1"/>
        <w:spacing w:before="0"/>
        <w:jc w:val="center"/>
        <w:rPr>
          <w:rFonts w:ascii="Arial" w:hAnsi="Arial" w:cs="Arial"/>
          <w:color w:val="auto"/>
          <w:sz w:val="24"/>
          <w:szCs w:val="24"/>
        </w:rPr>
      </w:pPr>
    </w:p>
    <w:p w14:paraId="4B12AC9B" w14:textId="77777777" w:rsidR="004C6BB1" w:rsidRDefault="004C6BB1" w:rsidP="009A7203">
      <w:pPr>
        <w:pStyle w:val="Heading1"/>
        <w:spacing w:before="0"/>
        <w:jc w:val="center"/>
        <w:rPr>
          <w:rFonts w:ascii="Arial" w:hAnsi="Arial" w:cs="Arial"/>
          <w:color w:val="auto"/>
          <w:sz w:val="24"/>
          <w:szCs w:val="24"/>
        </w:rPr>
      </w:pPr>
    </w:p>
    <w:p w14:paraId="267490AD" w14:textId="77777777" w:rsidR="004C6BB1" w:rsidRDefault="004C6BB1" w:rsidP="009A7203">
      <w:pPr>
        <w:pStyle w:val="Heading1"/>
        <w:spacing w:before="0"/>
        <w:jc w:val="center"/>
        <w:rPr>
          <w:rFonts w:ascii="Arial" w:hAnsi="Arial" w:cs="Arial"/>
          <w:color w:val="auto"/>
          <w:sz w:val="24"/>
          <w:szCs w:val="24"/>
        </w:rPr>
      </w:pPr>
    </w:p>
    <w:p w14:paraId="640CADF1" w14:textId="77777777" w:rsidR="004C6BB1" w:rsidRDefault="004C6BB1" w:rsidP="009A7203">
      <w:pPr>
        <w:pStyle w:val="Heading1"/>
        <w:spacing w:before="0"/>
        <w:jc w:val="center"/>
        <w:rPr>
          <w:rFonts w:ascii="Arial" w:hAnsi="Arial" w:cs="Arial"/>
          <w:color w:val="auto"/>
          <w:sz w:val="24"/>
          <w:szCs w:val="24"/>
        </w:rPr>
      </w:pPr>
    </w:p>
    <w:p w14:paraId="7A716917" w14:textId="7AE20326" w:rsidR="00503C83" w:rsidRPr="00655DD0" w:rsidRDefault="00655DD0" w:rsidP="009A7203">
      <w:pPr>
        <w:pStyle w:val="Heading1"/>
        <w:spacing w:before="0"/>
        <w:jc w:val="center"/>
        <w:rPr>
          <w:rFonts w:ascii="Arial" w:hAnsi="Arial" w:cs="Arial"/>
          <w:color w:val="auto"/>
          <w:sz w:val="24"/>
          <w:szCs w:val="24"/>
        </w:rPr>
      </w:pPr>
      <w:r>
        <w:rPr>
          <w:rFonts w:ascii="Arial" w:hAnsi="Arial" w:cs="Arial"/>
          <w:color w:val="auto"/>
          <w:sz w:val="24"/>
          <w:szCs w:val="24"/>
        </w:rPr>
        <w:t xml:space="preserve">Army Public </w:t>
      </w:r>
      <w:r w:rsidR="004C6BB1">
        <w:rPr>
          <w:rFonts w:ascii="Arial" w:hAnsi="Arial" w:cs="Arial"/>
          <w:color w:val="auto"/>
          <w:sz w:val="24"/>
          <w:szCs w:val="24"/>
        </w:rPr>
        <w:t>Health Center</w:t>
      </w:r>
    </w:p>
    <w:p w14:paraId="7A716918" w14:textId="43259765" w:rsidR="00503C83" w:rsidRPr="00655DD0" w:rsidRDefault="009A7203" w:rsidP="009A7203">
      <w:pPr>
        <w:pStyle w:val="Heading1"/>
        <w:spacing w:before="0"/>
        <w:jc w:val="center"/>
        <w:rPr>
          <w:rFonts w:ascii="Arial" w:hAnsi="Arial" w:cs="Arial"/>
          <w:color w:val="auto"/>
          <w:sz w:val="24"/>
          <w:szCs w:val="24"/>
        </w:rPr>
      </w:pPr>
      <w:r w:rsidRPr="00655DD0">
        <w:rPr>
          <w:rFonts w:ascii="Arial" w:hAnsi="Arial" w:cs="Arial"/>
          <w:color w:val="auto"/>
          <w:sz w:val="24"/>
          <w:szCs w:val="24"/>
        </w:rPr>
        <w:t>5158 Blackhawk Road</w:t>
      </w:r>
    </w:p>
    <w:p w14:paraId="7A71691B" w14:textId="4BBF1C3E" w:rsidR="00503C83" w:rsidRPr="00655DD0" w:rsidRDefault="009A7203" w:rsidP="009A7203">
      <w:pPr>
        <w:jc w:val="center"/>
        <w:rPr>
          <w:rFonts w:ascii="Arial" w:hAnsi="Arial" w:cs="Arial"/>
          <w:b/>
          <w:sz w:val="24"/>
          <w:szCs w:val="24"/>
        </w:rPr>
      </w:pPr>
      <w:r w:rsidRPr="00655DD0">
        <w:rPr>
          <w:rFonts w:ascii="Arial" w:hAnsi="Arial" w:cs="Arial"/>
          <w:b/>
          <w:sz w:val="24"/>
          <w:szCs w:val="24"/>
        </w:rPr>
        <w:t>Aberdeen Proving Ground, MD 21010</w:t>
      </w:r>
    </w:p>
    <w:p w14:paraId="7A71691C" w14:textId="65CD700D" w:rsidR="00503C83" w:rsidRPr="00655DD0" w:rsidRDefault="00503C83" w:rsidP="009A7203">
      <w:pPr>
        <w:pStyle w:val="Heading1"/>
        <w:jc w:val="center"/>
        <w:rPr>
          <w:rFonts w:ascii="Arial" w:hAnsi="Arial" w:cs="Arial"/>
          <w:color w:val="auto"/>
          <w:sz w:val="24"/>
          <w:szCs w:val="24"/>
        </w:rPr>
      </w:pPr>
      <w:r w:rsidRPr="00655DD0">
        <w:rPr>
          <w:rFonts w:ascii="Arial" w:hAnsi="Arial" w:cs="Arial"/>
          <w:color w:val="auto"/>
          <w:sz w:val="24"/>
          <w:szCs w:val="24"/>
        </w:rPr>
        <w:t xml:space="preserve">Reviewed </w:t>
      </w:r>
      <w:r w:rsidR="00E64359">
        <w:rPr>
          <w:rFonts w:ascii="Arial" w:hAnsi="Arial" w:cs="Arial"/>
          <w:color w:val="auto"/>
          <w:sz w:val="24"/>
          <w:szCs w:val="24"/>
        </w:rPr>
        <w:t>November</w:t>
      </w:r>
      <w:r w:rsidR="00B70D1A">
        <w:rPr>
          <w:rFonts w:ascii="Arial" w:hAnsi="Arial" w:cs="Arial"/>
          <w:color w:val="auto"/>
          <w:sz w:val="24"/>
          <w:szCs w:val="24"/>
        </w:rPr>
        <w:t xml:space="preserve"> 2016</w:t>
      </w:r>
    </w:p>
    <w:p w14:paraId="7A71691D" w14:textId="77777777" w:rsidR="00503C83" w:rsidRPr="00655DD0" w:rsidRDefault="00503C83" w:rsidP="00C5573A">
      <w:pPr>
        <w:spacing w:line="360" w:lineRule="auto"/>
        <w:jc w:val="center"/>
        <w:rPr>
          <w:rFonts w:ascii="Arial" w:hAnsi="Arial" w:cs="Arial"/>
          <w:b/>
          <w:sz w:val="24"/>
          <w:szCs w:val="24"/>
        </w:rPr>
      </w:pPr>
    </w:p>
    <w:p w14:paraId="7A71691E" w14:textId="77777777" w:rsidR="00503C83" w:rsidRPr="00655DD0" w:rsidRDefault="00503C83" w:rsidP="00503C83">
      <w:pPr>
        <w:spacing w:line="360" w:lineRule="auto"/>
        <w:rPr>
          <w:rFonts w:ascii="Arial" w:hAnsi="Arial" w:cs="Arial"/>
          <w:sz w:val="24"/>
          <w:szCs w:val="24"/>
        </w:rPr>
        <w:sectPr w:rsidR="00503C83" w:rsidRPr="00655DD0" w:rsidSect="009A7203">
          <w:footerReference w:type="default" r:id="rId12"/>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7A71691F" w14:textId="6F41FEC4" w:rsidR="008D33B9" w:rsidRPr="00655DD0" w:rsidRDefault="002142F6" w:rsidP="001A1B63">
      <w:pPr>
        <w:pStyle w:val="BodyText"/>
        <w:tabs>
          <w:tab w:val="left" w:pos="360"/>
          <w:tab w:val="left" w:pos="720"/>
          <w:tab w:val="left" w:pos="4320"/>
        </w:tabs>
        <w:rPr>
          <w:rFonts w:ascii="Arial" w:hAnsi="Arial" w:cs="Arial"/>
        </w:rPr>
      </w:pPr>
      <w:sdt>
        <w:sdtPr>
          <w:rPr>
            <w:rFonts w:ascii="Arial" w:hAnsi="Arial" w:cs="Arial"/>
          </w:rPr>
          <w:id w:val="391501838"/>
          <w:placeholder>
            <w:docPart w:val="DFA7A92271944CFFAE401AB9A53397A4"/>
          </w:placeholder>
          <w:text/>
        </w:sdtPr>
        <w:sdtEndPr/>
        <w:sdtContent>
          <w:r w:rsidR="00810234">
            <w:rPr>
              <w:rFonts w:ascii="Arial" w:hAnsi="Arial" w:cs="Arial"/>
            </w:rPr>
            <w:t>OFFICE SYMBOL</w:t>
          </w:r>
        </w:sdtContent>
      </w:sdt>
      <w:r w:rsidR="008D33B9" w:rsidRPr="00655DD0">
        <w:rPr>
          <w:rFonts w:ascii="Arial" w:hAnsi="Arial" w:cs="Arial"/>
        </w:rPr>
        <w:tab/>
      </w:r>
      <w:r w:rsidR="008D33B9" w:rsidRPr="00655DD0">
        <w:rPr>
          <w:rFonts w:ascii="Arial" w:hAnsi="Arial" w:cs="Arial"/>
        </w:rPr>
        <w:tab/>
      </w:r>
      <w:r w:rsidR="008D33B9" w:rsidRPr="00655DD0">
        <w:rPr>
          <w:rFonts w:ascii="Arial" w:hAnsi="Arial" w:cs="Arial"/>
        </w:rPr>
        <w:tab/>
      </w:r>
      <w:r w:rsidR="008D33B9" w:rsidRPr="00655DD0">
        <w:rPr>
          <w:rFonts w:ascii="Arial" w:hAnsi="Arial" w:cs="Arial"/>
        </w:rPr>
        <w:tab/>
      </w:r>
      <w:r w:rsidR="008D33B9" w:rsidRPr="00655DD0">
        <w:rPr>
          <w:rFonts w:ascii="Arial" w:hAnsi="Arial" w:cs="Arial"/>
        </w:rPr>
        <w:tab/>
      </w:r>
      <w:sdt>
        <w:sdtPr>
          <w:rPr>
            <w:rFonts w:ascii="Arial" w:hAnsi="Arial" w:cs="Arial"/>
          </w:rPr>
          <w:id w:val="391501839"/>
          <w:placeholder>
            <w:docPart w:val="EBB04D6BCE424284B0EF5A24A2983E21"/>
          </w:placeholder>
          <w:date w:fullDate="2017-01-02T00:00:00Z">
            <w:dateFormat w:val="d MMMM yyyy"/>
            <w:lid w:val="en-US"/>
            <w:storeMappedDataAs w:val="dateTime"/>
            <w:calendar w:val="gregorian"/>
          </w:date>
        </w:sdtPr>
        <w:sdtEndPr/>
        <w:sdtContent>
          <w:r w:rsidR="00810234">
            <w:rPr>
              <w:rFonts w:ascii="Arial" w:hAnsi="Arial" w:cs="Arial"/>
            </w:rPr>
            <w:t>2 January 2017</w:t>
          </w:r>
        </w:sdtContent>
      </w:sdt>
      <w:r w:rsidR="008D33B9" w:rsidRPr="00655DD0">
        <w:rPr>
          <w:rFonts w:ascii="Arial" w:hAnsi="Arial" w:cs="Arial"/>
        </w:rPr>
        <w:t xml:space="preserve"> </w:t>
      </w:r>
    </w:p>
    <w:p w14:paraId="7A716920" w14:textId="77777777" w:rsidR="008D33B9" w:rsidRPr="00655DD0" w:rsidRDefault="008D33B9" w:rsidP="001A1B63">
      <w:pPr>
        <w:pStyle w:val="BodyText"/>
        <w:tabs>
          <w:tab w:val="left" w:pos="360"/>
          <w:tab w:val="left" w:pos="720"/>
          <w:tab w:val="left" w:pos="4320"/>
        </w:tabs>
        <w:rPr>
          <w:rFonts w:ascii="Arial" w:hAnsi="Arial" w:cs="Arial"/>
        </w:rPr>
      </w:pPr>
    </w:p>
    <w:p w14:paraId="7A716921" w14:textId="77777777" w:rsidR="008D33B9" w:rsidRPr="00655DD0" w:rsidRDefault="008D33B9" w:rsidP="001A1B63">
      <w:pPr>
        <w:pStyle w:val="BodyText"/>
        <w:tabs>
          <w:tab w:val="left" w:pos="360"/>
          <w:tab w:val="left" w:pos="720"/>
          <w:tab w:val="left" w:pos="4320"/>
        </w:tabs>
        <w:rPr>
          <w:rFonts w:ascii="Arial" w:hAnsi="Arial" w:cs="Arial"/>
        </w:rPr>
      </w:pPr>
    </w:p>
    <w:p w14:paraId="7A716922" w14:textId="462F4817" w:rsidR="008D33B9" w:rsidRPr="00655DD0" w:rsidRDefault="008D33B9" w:rsidP="001A1B63">
      <w:pPr>
        <w:pStyle w:val="BodyText"/>
        <w:tabs>
          <w:tab w:val="left" w:pos="360"/>
          <w:tab w:val="left" w:pos="720"/>
          <w:tab w:val="left" w:pos="4320"/>
        </w:tabs>
        <w:rPr>
          <w:rFonts w:ascii="Arial" w:hAnsi="Arial" w:cs="Arial"/>
        </w:rPr>
      </w:pPr>
      <w:r w:rsidRPr="00655DD0">
        <w:rPr>
          <w:rFonts w:ascii="Arial" w:hAnsi="Arial" w:cs="Arial"/>
        </w:rPr>
        <w:t xml:space="preserve">MEMORANDUM THRU:  Safety/Environment of Care </w:t>
      </w:r>
      <w:r w:rsidR="00FD4D34">
        <w:rPr>
          <w:rFonts w:ascii="Arial" w:hAnsi="Arial" w:cs="Arial"/>
        </w:rPr>
        <w:t xml:space="preserve">(EC) </w:t>
      </w:r>
      <w:r w:rsidRPr="00655DD0">
        <w:rPr>
          <w:rFonts w:ascii="Arial" w:hAnsi="Arial" w:cs="Arial"/>
        </w:rPr>
        <w:t>Committee</w:t>
      </w:r>
    </w:p>
    <w:p w14:paraId="7A716923" w14:textId="77777777" w:rsidR="008D33B9" w:rsidRPr="00655DD0" w:rsidRDefault="008D33B9" w:rsidP="001A1B63">
      <w:pPr>
        <w:pStyle w:val="BodyText"/>
        <w:tabs>
          <w:tab w:val="left" w:pos="360"/>
          <w:tab w:val="left" w:pos="720"/>
          <w:tab w:val="left" w:pos="4320"/>
        </w:tabs>
        <w:rPr>
          <w:rFonts w:ascii="Arial" w:hAnsi="Arial" w:cs="Arial"/>
        </w:rPr>
      </w:pPr>
    </w:p>
    <w:p w14:paraId="7A716924" w14:textId="77777777" w:rsidR="008D33B9" w:rsidRPr="00655DD0" w:rsidRDefault="008D33B9" w:rsidP="001A1B63">
      <w:pPr>
        <w:pStyle w:val="BodyText"/>
        <w:tabs>
          <w:tab w:val="left" w:pos="360"/>
          <w:tab w:val="left" w:pos="720"/>
          <w:tab w:val="left" w:pos="4320"/>
        </w:tabs>
        <w:rPr>
          <w:rFonts w:ascii="Arial" w:hAnsi="Arial" w:cs="Arial"/>
        </w:rPr>
      </w:pPr>
      <w:r w:rsidRPr="00655DD0">
        <w:rPr>
          <w:rFonts w:ascii="Arial" w:hAnsi="Arial" w:cs="Arial"/>
        </w:rPr>
        <w:t>FOR:  Executive Committee</w:t>
      </w:r>
    </w:p>
    <w:p w14:paraId="7A716925" w14:textId="77777777" w:rsidR="008D33B9" w:rsidRPr="00655DD0" w:rsidRDefault="008D33B9" w:rsidP="001A1B63">
      <w:pPr>
        <w:pStyle w:val="BodyText"/>
        <w:tabs>
          <w:tab w:val="left" w:pos="360"/>
          <w:tab w:val="left" w:pos="720"/>
          <w:tab w:val="left" w:pos="4320"/>
        </w:tabs>
        <w:rPr>
          <w:rFonts w:ascii="Arial" w:hAnsi="Arial" w:cs="Arial"/>
        </w:rPr>
      </w:pPr>
    </w:p>
    <w:p w14:paraId="7A716926" w14:textId="1CD2C294" w:rsidR="008D33B9" w:rsidRPr="00655DD0" w:rsidRDefault="008D33B9" w:rsidP="001A1B63">
      <w:pPr>
        <w:pStyle w:val="BodyText"/>
        <w:tabs>
          <w:tab w:val="left" w:pos="360"/>
          <w:tab w:val="left" w:pos="720"/>
          <w:tab w:val="left" w:pos="4320"/>
        </w:tabs>
        <w:rPr>
          <w:rFonts w:ascii="Arial" w:hAnsi="Arial" w:cs="Arial"/>
        </w:rPr>
      </w:pPr>
      <w:r w:rsidRPr="00655DD0">
        <w:rPr>
          <w:rFonts w:ascii="Arial" w:hAnsi="Arial" w:cs="Arial"/>
        </w:rPr>
        <w:t xml:space="preserve">SUBJECT:  Evaluation of the </w:t>
      </w:r>
      <w:r w:rsidR="000C5F2A">
        <w:rPr>
          <w:rFonts w:ascii="Arial" w:hAnsi="Arial" w:cs="Arial"/>
        </w:rPr>
        <w:t xml:space="preserve">2016 </w:t>
      </w:r>
      <w:r w:rsidRPr="00655DD0">
        <w:rPr>
          <w:rFonts w:ascii="Arial" w:hAnsi="Arial" w:cs="Arial"/>
        </w:rPr>
        <w:t>Safety Management Plan</w:t>
      </w:r>
    </w:p>
    <w:p w14:paraId="7A716927" w14:textId="77777777" w:rsidR="008D33B9" w:rsidRPr="00655DD0" w:rsidRDefault="008D33B9" w:rsidP="001A1B63">
      <w:pPr>
        <w:pStyle w:val="BodyText"/>
        <w:tabs>
          <w:tab w:val="left" w:pos="360"/>
          <w:tab w:val="left" w:pos="720"/>
          <w:tab w:val="left" w:pos="4320"/>
        </w:tabs>
        <w:rPr>
          <w:rFonts w:ascii="Arial" w:hAnsi="Arial" w:cs="Arial"/>
        </w:rPr>
      </w:pPr>
    </w:p>
    <w:p w14:paraId="7A716928" w14:textId="77777777" w:rsidR="008D33B9" w:rsidRPr="00655DD0" w:rsidRDefault="008D33B9" w:rsidP="001A1B63">
      <w:pPr>
        <w:pStyle w:val="BodyText"/>
        <w:tabs>
          <w:tab w:val="left" w:pos="360"/>
          <w:tab w:val="left" w:pos="720"/>
          <w:tab w:val="left" w:pos="4320"/>
        </w:tabs>
        <w:rPr>
          <w:rFonts w:ascii="Arial" w:hAnsi="Arial" w:cs="Arial"/>
        </w:rPr>
      </w:pPr>
    </w:p>
    <w:p w14:paraId="7A716929" w14:textId="77777777" w:rsidR="008D33B9" w:rsidRPr="00655DD0" w:rsidRDefault="008D33B9" w:rsidP="001A1B63">
      <w:pPr>
        <w:tabs>
          <w:tab w:val="left" w:pos="360"/>
          <w:tab w:val="left" w:pos="720"/>
          <w:tab w:val="left" w:pos="4320"/>
        </w:tabs>
        <w:rPr>
          <w:rFonts w:ascii="Arial" w:hAnsi="Arial" w:cs="Arial"/>
          <w:sz w:val="24"/>
          <w:szCs w:val="24"/>
        </w:rPr>
      </w:pPr>
      <w:r w:rsidRPr="00655DD0">
        <w:rPr>
          <w:rFonts w:ascii="Arial" w:hAnsi="Arial" w:cs="Arial"/>
          <w:sz w:val="24"/>
          <w:szCs w:val="24"/>
        </w:rPr>
        <w:t>1.</w:t>
      </w:r>
      <w:r w:rsidRPr="00655DD0">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391501845"/>
          <w:placeholder>
            <w:docPart w:val="4DA4D08F3F1B414AB5B73F0FEC6B658F"/>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EndPr/>
        <w:sdtContent>
          <w:r w:rsidR="002F05F3" w:rsidRPr="00655DD0">
            <w:rPr>
              <w:rFonts w:ascii="Arial" w:hAnsi="Arial" w:cs="Arial"/>
              <w:sz w:val="24"/>
              <w:szCs w:val="24"/>
            </w:rPr>
            <w:t>S</w:t>
          </w:r>
          <w:r w:rsidR="009617E8" w:rsidRPr="00655DD0">
            <w:rPr>
              <w:rFonts w:ascii="Arial" w:hAnsi="Arial" w:cs="Arial"/>
              <w:sz w:val="24"/>
              <w:szCs w:val="24"/>
            </w:rPr>
            <w:t>ELECT REFERENCE</w:t>
          </w:r>
        </w:sdtContent>
      </w:sdt>
      <w:r w:rsidRPr="00655DD0">
        <w:rPr>
          <w:rFonts w:ascii="Arial" w:hAnsi="Arial" w:cs="Arial"/>
          <w:sz w:val="24"/>
          <w:szCs w:val="24"/>
        </w:rPr>
        <w:t xml:space="preserve">, Oakbrook Terrace, Illinois, </w:t>
      </w:r>
      <w:sdt>
        <w:sdtPr>
          <w:rPr>
            <w:rFonts w:ascii="Arial" w:hAnsi="Arial" w:cs="Arial"/>
            <w:sz w:val="24"/>
            <w:szCs w:val="24"/>
          </w:rPr>
          <w:id w:val="391501863"/>
          <w:placeholder>
            <w:docPart w:val="DFA7A92271944CFFAE401AB9A53397A4"/>
          </w:placeholder>
          <w:text/>
        </w:sdtPr>
        <w:sdtEndPr/>
        <w:sdtContent>
          <w:r w:rsidR="00810234">
            <w:rPr>
              <w:rFonts w:ascii="Arial" w:hAnsi="Arial" w:cs="Arial"/>
              <w:sz w:val="24"/>
              <w:szCs w:val="24"/>
            </w:rPr>
            <w:t>YEAR</w:t>
          </w:r>
        </w:sdtContent>
      </w:sdt>
      <w:r w:rsidRPr="00655DD0">
        <w:rPr>
          <w:rFonts w:ascii="Arial" w:hAnsi="Arial" w:cs="Arial"/>
          <w:sz w:val="24"/>
          <w:szCs w:val="24"/>
        </w:rPr>
        <w:t>.</w:t>
      </w:r>
      <w:r w:rsidR="009617E8" w:rsidRPr="00655DD0">
        <w:rPr>
          <w:rFonts w:ascii="Arial" w:hAnsi="Arial" w:cs="Arial"/>
          <w:sz w:val="24"/>
          <w:szCs w:val="24"/>
        </w:rPr>
        <w:t xml:space="preserve"> </w:t>
      </w:r>
    </w:p>
    <w:p w14:paraId="7A71692A" w14:textId="77777777" w:rsidR="008D33B9" w:rsidRPr="00655DD0" w:rsidRDefault="008D33B9" w:rsidP="001A1B63">
      <w:pPr>
        <w:tabs>
          <w:tab w:val="left" w:pos="360"/>
          <w:tab w:val="left" w:pos="720"/>
          <w:tab w:val="left" w:pos="4320"/>
        </w:tabs>
        <w:rPr>
          <w:rFonts w:ascii="Arial" w:hAnsi="Arial" w:cs="Arial"/>
          <w:sz w:val="24"/>
          <w:szCs w:val="24"/>
        </w:rPr>
      </w:pPr>
    </w:p>
    <w:p w14:paraId="7A71692B" w14:textId="7145651E" w:rsidR="008D33B9" w:rsidRPr="00655DD0" w:rsidRDefault="000A78F8" w:rsidP="001A1B63">
      <w:pPr>
        <w:pStyle w:val="BodyText"/>
        <w:tabs>
          <w:tab w:val="left" w:pos="360"/>
          <w:tab w:val="left" w:pos="720"/>
          <w:tab w:val="left" w:pos="4320"/>
        </w:tabs>
        <w:rPr>
          <w:rFonts w:ascii="Arial" w:hAnsi="Arial" w:cs="Arial"/>
        </w:rPr>
      </w:pPr>
      <w:r>
        <w:rPr>
          <w:rFonts w:ascii="Arial" w:hAnsi="Arial" w:cs="Arial"/>
        </w:rPr>
        <w:t>2.</w:t>
      </w:r>
      <w:r w:rsidR="008D33B9" w:rsidRPr="00655DD0">
        <w:rPr>
          <w:rFonts w:ascii="Arial" w:hAnsi="Arial" w:cs="Arial"/>
        </w:rPr>
        <w:tab/>
        <w:t xml:space="preserve">Purpose.  The purpose of this evaluation is to measure and document the extent that the </w:t>
      </w:r>
      <w:sdt>
        <w:sdtPr>
          <w:rPr>
            <w:rFonts w:ascii="Arial" w:hAnsi="Arial" w:cs="Arial"/>
          </w:rPr>
          <w:id w:val="391501864"/>
          <w:placeholder>
            <w:docPart w:val="DFA7A92271944CFFAE401AB9A53397A4"/>
          </w:placeholder>
          <w:text/>
        </w:sdtPr>
        <w:sdtEndPr/>
        <w:sdtContent>
          <w:r w:rsidR="00810234">
            <w:rPr>
              <w:rFonts w:ascii="Arial" w:hAnsi="Arial" w:cs="Arial"/>
            </w:rPr>
            <w:t>HEALTHCARE FACILITY NAME</w:t>
          </w:r>
        </w:sdtContent>
      </w:sdt>
      <w:r w:rsidR="008D33B9" w:rsidRPr="00655DD0">
        <w:rPr>
          <w:rFonts w:ascii="Arial" w:hAnsi="Arial" w:cs="Arial"/>
        </w:rPr>
        <w:t xml:space="preserve"> managed safety and health risks in the physical environment in</w:t>
      </w:r>
      <w:r w:rsidR="008375E8" w:rsidRPr="008375E8">
        <w:rPr>
          <w:rFonts w:ascii="Arial" w:hAnsi="Arial" w:cs="Arial"/>
        </w:rPr>
        <w:t xml:space="preserve"> </w:t>
      </w:r>
      <w:sdt>
        <w:sdtPr>
          <w:rPr>
            <w:rFonts w:ascii="Arial" w:hAnsi="Arial" w:cs="Arial"/>
          </w:rPr>
          <w:id w:val="391501867"/>
          <w:placeholder>
            <w:docPart w:val="196E6656107E4B4A8F6754EA26AA118C"/>
          </w:placeholder>
          <w:text/>
        </w:sdtPr>
        <w:sdtEndPr/>
        <w:sdtContent>
          <w:r w:rsidR="00810234">
            <w:rPr>
              <w:rFonts w:ascii="Arial" w:hAnsi="Arial" w:cs="Arial"/>
            </w:rPr>
            <w:t>YEAR</w:t>
          </w:r>
        </w:sdtContent>
      </w:sdt>
      <w:r w:rsidR="008D33B9" w:rsidRPr="00655DD0">
        <w:rPr>
          <w:rFonts w:ascii="Arial" w:hAnsi="Arial" w:cs="Arial"/>
        </w:rPr>
        <w:t xml:space="preserve">.  This evaluation includes an assessment of the Safety Management Plan’s scope, objectives, performance and effectiveness along with the performance of the </w:t>
      </w:r>
      <w:sdt>
        <w:sdtPr>
          <w:rPr>
            <w:rFonts w:ascii="Arial" w:hAnsi="Arial" w:cs="Arial"/>
          </w:rPr>
          <w:id w:val="112476187"/>
          <w:placeholder>
            <w:docPart w:val="EB33F63382CE485DBDC609F2344AE44E"/>
          </w:placeholder>
          <w:text/>
        </w:sdtPr>
        <w:sdtEndPr/>
        <w:sdtContent>
          <w:r w:rsidR="00810234">
            <w:rPr>
              <w:rFonts w:ascii="Arial" w:hAnsi="Arial" w:cs="Arial"/>
            </w:rPr>
            <w:t>HEALTHCARE FACILITY NAME</w:t>
          </w:r>
        </w:sdtContent>
      </w:sdt>
      <w:r w:rsidR="00BD5DFA" w:rsidRPr="00655DD0">
        <w:rPr>
          <w:rFonts w:ascii="Arial" w:hAnsi="Arial" w:cs="Arial"/>
        </w:rPr>
        <w:t xml:space="preserve"> </w:t>
      </w:r>
      <w:r w:rsidR="008D33B9" w:rsidRPr="00655DD0">
        <w:rPr>
          <w:rFonts w:ascii="Arial" w:hAnsi="Arial" w:cs="Arial"/>
        </w:rPr>
        <w:t xml:space="preserve">safety and health policies and processes.  In addition, this evaluation contains several recommendations </w:t>
      </w:r>
      <w:r w:rsidR="00845611">
        <w:rPr>
          <w:rFonts w:ascii="Arial" w:hAnsi="Arial" w:cs="Arial"/>
        </w:rPr>
        <w:t>for improvement</w:t>
      </w:r>
      <w:r w:rsidR="008D33B9" w:rsidRPr="00655DD0">
        <w:rPr>
          <w:rFonts w:ascii="Arial" w:hAnsi="Arial" w:cs="Arial"/>
        </w:rPr>
        <w:t xml:space="preserve"> in </w:t>
      </w:r>
      <w:sdt>
        <w:sdtPr>
          <w:rPr>
            <w:rFonts w:ascii="Arial" w:hAnsi="Arial" w:cs="Arial"/>
          </w:rPr>
          <w:id w:val="391501868"/>
          <w:placeholder>
            <w:docPart w:val="DFA7A92271944CFFAE401AB9A53397A4"/>
          </w:placeholder>
          <w:text/>
        </w:sdtPr>
        <w:sdtEndPr/>
        <w:sdtContent>
          <w:r w:rsidR="00810234">
            <w:rPr>
              <w:rFonts w:ascii="Arial" w:hAnsi="Arial" w:cs="Arial"/>
            </w:rPr>
            <w:t>YEAR</w:t>
          </w:r>
        </w:sdtContent>
      </w:sdt>
      <w:r w:rsidR="008D33B9" w:rsidRPr="00655DD0">
        <w:rPr>
          <w:rFonts w:ascii="Arial" w:hAnsi="Arial" w:cs="Arial"/>
        </w:rPr>
        <w:t xml:space="preserve">.  </w:t>
      </w:r>
    </w:p>
    <w:p w14:paraId="7A71692C" w14:textId="77777777" w:rsidR="008D33B9" w:rsidRPr="00655DD0" w:rsidRDefault="008D33B9" w:rsidP="001A1B63">
      <w:pPr>
        <w:pStyle w:val="BodyText"/>
        <w:tabs>
          <w:tab w:val="left" w:pos="360"/>
          <w:tab w:val="left" w:pos="720"/>
          <w:tab w:val="left" w:pos="4320"/>
        </w:tabs>
        <w:rPr>
          <w:rFonts w:ascii="Arial" w:hAnsi="Arial" w:cs="Arial"/>
        </w:rPr>
      </w:pPr>
    </w:p>
    <w:p w14:paraId="7A71692E" w14:textId="37449DAF" w:rsidR="008D33B9" w:rsidRDefault="008D33B9" w:rsidP="001A1B63">
      <w:pPr>
        <w:pStyle w:val="BodyText"/>
        <w:tabs>
          <w:tab w:val="left" w:pos="360"/>
          <w:tab w:val="left" w:pos="720"/>
          <w:tab w:val="left" w:pos="4320"/>
        </w:tabs>
        <w:rPr>
          <w:rFonts w:ascii="Arial" w:hAnsi="Arial" w:cs="Arial"/>
        </w:rPr>
      </w:pPr>
      <w:r w:rsidRPr="00655DD0">
        <w:rPr>
          <w:rFonts w:ascii="Arial" w:hAnsi="Arial" w:cs="Arial"/>
        </w:rPr>
        <w:t>3.</w:t>
      </w:r>
      <w:r w:rsidRPr="00655DD0">
        <w:rPr>
          <w:rFonts w:ascii="Arial" w:hAnsi="Arial" w:cs="Arial"/>
        </w:rPr>
        <w:tab/>
        <w:t>Scope.  There were no changes in</w:t>
      </w:r>
      <w:r w:rsidR="000C6F3D">
        <w:rPr>
          <w:rFonts w:ascii="Arial" w:hAnsi="Arial" w:cs="Arial"/>
        </w:rPr>
        <w:t>—</w:t>
      </w:r>
    </w:p>
    <w:p w14:paraId="33516CB2" w14:textId="77777777" w:rsidR="000C6F3D" w:rsidRPr="00655DD0" w:rsidRDefault="000C6F3D" w:rsidP="001A1B63">
      <w:pPr>
        <w:pStyle w:val="BodyText"/>
        <w:tabs>
          <w:tab w:val="left" w:pos="360"/>
          <w:tab w:val="left" w:pos="720"/>
          <w:tab w:val="left" w:pos="4320"/>
        </w:tabs>
        <w:rPr>
          <w:rFonts w:ascii="Arial" w:hAnsi="Arial" w:cs="Arial"/>
        </w:rPr>
      </w:pPr>
    </w:p>
    <w:p w14:paraId="7A71692F" w14:textId="00C2050D" w:rsidR="008D33B9" w:rsidRPr="00655DD0" w:rsidRDefault="008D33B9" w:rsidP="009F6ABB">
      <w:pPr>
        <w:pStyle w:val="BodyText"/>
        <w:tabs>
          <w:tab w:val="left" w:pos="360"/>
          <w:tab w:val="left" w:pos="720"/>
          <w:tab w:val="left" w:pos="4320"/>
        </w:tabs>
        <w:rPr>
          <w:rFonts w:ascii="Arial" w:hAnsi="Arial" w:cs="Arial"/>
        </w:rPr>
      </w:pPr>
      <w:r w:rsidRPr="00655DD0">
        <w:rPr>
          <w:rFonts w:ascii="Arial" w:hAnsi="Arial" w:cs="Arial"/>
        </w:rPr>
        <w:tab/>
      </w:r>
      <w:r w:rsidR="009F6ABB">
        <w:rPr>
          <w:rFonts w:ascii="Arial" w:hAnsi="Arial" w:cs="Arial"/>
        </w:rPr>
        <w:t>a.</w:t>
      </w:r>
      <w:r w:rsidR="009F6ABB">
        <w:rPr>
          <w:rFonts w:ascii="Arial" w:hAnsi="Arial" w:cs="Arial"/>
        </w:rPr>
        <w:tab/>
      </w:r>
      <w:r w:rsidRPr="00655DD0">
        <w:rPr>
          <w:rFonts w:ascii="Arial" w:hAnsi="Arial" w:cs="Arial"/>
        </w:rPr>
        <w:t>Buildings, grounds, equipment and patient care services used to provide quality healthcare t</w:t>
      </w:r>
      <w:r w:rsidR="000C6F3D">
        <w:rPr>
          <w:rFonts w:ascii="Arial" w:hAnsi="Arial" w:cs="Arial"/>
        </w:rPr>
        <w:t>o Soldiers and other recipients</w:t>
      </w:r>
      <w:r w:rsidR="00546582">
        <w:rPr>
          <w:rFonts w:ascii="Arial" w:hAnsi="Arial" w:cs="Arial"/>
        </w:rPr>
        <w:t>.</w:t>
      </w:r>
    </w:p>
    <w:p w14:paraId="7A716930" w14:textId="77777777" w:rsidR="008D33B9" w:rsidRPr="00655DD0" w:rsidRDefault="008D33B9" w:rsidP="009F6ABB">
      <w:pPr>
        <w:pStyle w:val="BodyText"/>
        <w:tabs>
          <w:tab w:val="left" w:pos="360"/>
          <w:tab w:val="left" w:pos="720"/>
          <w:tab w:val="left" w:pos="4320"/>
        </w:tabs>
        <w:rPr>
          <w:rFonts w:ascii="Arial" w:hAnsi="Arial" w:cs="Arial"/>
        </w:rPr>
      </w:pPr>
    </w:p>
    <w:p w14:paraId="7A716931" w14:textId="19718E43" w:rsidR="008D33B9" w:rsidRPr="00655DD0" w:rsidRDefault="008D33B9" w:rsidP="009F6ABB">
      <w:pPr>
        <w:pStyle w:val="BodyText"/>
        <w:tabs>
          <w:tab w:val="left" w:pos="360"/>
          <w:tab w:val="left" w:pos="720"/>
          <w:tab w:val="left" w:pos="4320"/>
        </w:tabs>
        <w:rPr>
          <w:rFonts w:ascii="Arial" w:hAnsi="Arial" w:cs="Arial"/>
        </w:rPr>
      </w:pPr>
      <w:r w:rsidRPr="00655DD0">
        <w:rPr>
          <w:rFonts w:ascii="Arial" w:hAnsi="Arial" w:cs="Arial"/>
        </w:rPr>
        <w:tab/>
      </w:r>
      <w:r w:rsidR="009F6ABB">
        <w:rPr>
          <w:rFonts w:ascii="Arial" w:hAnsi="Arial" w:cs="Arial"/>
        </w:rPr>
        <w:t xml:space="preserve">b. </w:t>
      </w:r>
      <w:r w:rsidRPr="00655DD0">
        <w:rPr>
          <w:rFonts w:ascii="Arial" w:hAnsi="Arial" w:cs="Arial"/>
        </w:rPr>
        <w:t>Staff, patients, visitors, vendors, contractors and the genera</w:t>
      </w:r>
      <w:r w:rsidR="001D4607" w:rsidRPr="00655DD0">
        <w:rPr>
          <w:rFonts w:ascii="Arial" w:hAnsi="Arial" w:cs="Arial"/>
        </w:rPr>
        <w:t>l public who use our facilities</w:t>
      </w:r>
      <w:r w:rsidR="00546582">
        <w:rPr>
          <w:rFonts w:ascii="Arial" w:hAnsi="Arial" w:cs="Arial"/>
        </w:rPr>
        <w:t xml:space="preserve">. </w:t>
      </w:r>
    </w:p>
    <w:p w14:paraId="7A716932" w14:textId="77777777" w:rsidR="008D33B9" w:rsidRPr="00655DD0" w:rsidRDefault="008D33B9" w:rsidP="009F6ABB">
      <w:pPr>
        <w:pStyle w:val="BodyText"/>
        <w:tabs>
          <w:tab w:val="left" w:pos="360"/>
          <w:tab w:val="left" w:pos="720"/>
          <w:tab w:val="left" w:pos="4320"/>
        </w:tabs>
        <w:rPr>
          <w:rFonts w:ascii="Arial" w:hAnsi="Arial" w:cs="Arial"/>
        </w:rPr>
      </w:pPr>
    </w:p>
    <w:p w14:paraId="7A716933" w14:textId="2A3BAE4B" w:rsidR="008D33B9" w:rsidRPr="00655DD0" w:rsidRDefault="001D4607" w:rsidP="009F6ABB">
      <w:pPr>
        <w:pStyle w:val="BodyText"/>
        <w:tabs>
          <w:tab w:val="left" w:pos="360"/>
          <w:tab w:val="left" w:pos="720"/>
          <w:tab w:val="left" w:pos="4320"/>
        </w:tabs>
        <w:rPr>
          <w:rFonts w:ascii="Arial" w:hAnsi="Arial" w:cs="Arial"/>
        </w:rPr>
      </w:pPr>
      <w:r w:rsidRPr="00655DD0">
        <w:rPr>
          <w:rFonts w:ascii="Arial" w:hAnsi="Arial" w:cs="Arial"/>
        </w:rPr>
        <w:tab/>
      </w:r>
      <w:r w:rsidR="009F6ABB">
        <w:rPr>
          <w:rFonts w:ascii="Arial" w:hAnsi="Arial" w:cs="Arial"/>
        </w:rPr>
        <w:t>c.</w:t>
      </w:r>
      <w:r w:rsidR="009F6ABB">
        <w:rPr>
          <w:rFonts w:ascii="Arial" w:hAnsi="Arial" w:cs="Arial"/>
        </w:rPr>
        <w:tab/>
      </w:r>
      <w:r w:rsidRPr="00655DD0">
        <w:rPr>
          <w:rFonts w:ascii="Arial" w:hAnsi="Arial" w:cs="Arial"/>
        </w:rPr>
        <w:t>Hours of operation</w:t>
      </w:r>
      <w:r w:rsidR="00546582">
        <w:rPr>
          <w:rFonts w:ascii="Arial" w:hAnsi="Arial" w:cs="Arial"/>
        </w:rPr>
        <w:t>.</w:t>
      </w:r>
    </w:p>
    <w:p w14:paraId="7A716934" w14:textId="77777777" w:rsidR="008D33B9" w:rsidRPr="00655DD0" w:rsidRDefault="008D33B9" w:rsidP="009F6ABB">
      <w:pPr>
        <w:pStyle w:val="BodyText"/>
        <w:tabs>
          <w:tab w:val="left" w:pos="360"/>
          <w:tab w:val="left" w:pos="720"/>
          <w:tab w:val="left" w:pos="4320"/>
        </w:tabs>
        <w:rPr>
          <w:rFonts w:ascii="Arial" w:hAnsi="Arial" w:cs="Arial"/>
        </w:rPr>
      </w:pPr>
    </w:p>
    <w:p w14:paraId="780F335B" w14:textId="54AC2995" w:rsidR="00FB6491" w:rsidRDefault="008D33B9" w:rsidP="001A1B63">
      <w:pPr>
        <w:pStyle w:val="BodyText"/>
        <w:tabs>
          <w:tab w:val="left" w:pos="360"/>
          <w:tab w:val="left" w:pos="720"/>
          <w:tab w:val="left" w:pos="4320"/>
        </w:tabs>
        <w:rPr>
          <w:rFonts w:ascii="Arial" w:hAnsi="Arial" w:cs="Arial"/>
        </w:rPr>
      </w:pPr>
      <w:r w:rsidRPr="00655DD0">
        <w:rPr>
          <w:rFonts w:ascii="Arial" w:hAnsi="Arial" w:cs="Arial"/>
        </w:rPr>
        <w:tab/>
      </w:r>
      <w:r w:rsidR="009F6ABB">
        <w:rPr>
          <w:rFonts w:ascii="Arial" w:hAnsi="Arial" w:cs="Arial"/>
        </w:rPr>
        <w:t xml:space="preserve">d. </w:t>
      </w:r>
      <w:r w:rsidR="009F6ABB">
        <w:rPr>
          <w:rFonts w:ascii="Arial" w:hAnsi="Arial" w:cs="Arial"/>
        </w:rPr>
        <w:tab/>
      </w:r>
      <w:r w:rsidRPr="00655DD0">
        <w:rPr>
          <w:rFonts w:ascii="Arial" w:hAnsi="Arial" w:cs="Arial"/>
        </w:rPr>
        <w:t>Relevant laws, regul</w:t>
      </w:r>
      <w:r w:rsidR="001D4607" w:rsidRPr="00655DD0">
        <w:rPr>
          <w:rFonts w:ascii="Arial" w:hAnsi="Arial" w:cs="Arial"/>
        </w:rPr>
        <w:t>ations, standards or guidelines</w:t>
      </w:r>
      <w:r w:rsidR="00E7095C">
        <w:rPr>
          <w:rFonts w:ascii="Arial" w:hAnsi="Arial" w:cs="Arial"/>
        </w:rPr>
        <w:t xml:space="preserve">. </w:t>
      </w:r>
      <w:r w:rsidR="004D56FC" w:rsidRPr="004D56FC">
        <w:rPr>
          <w:rFonts w:ascii="Arial" w:hAnsi="Arial" w:cs="Arial"/>
        </w:rPr>
        <w:t xml:space="preserve">The TJC revised the EC standards </w:t>
      </w:r>
      <w:r w:rsidR="00FD4D34">
        <w:rPr>
          <w:rFonts w:ascii="Arial" w:hAnsi="Arial" w:cs="Arial"/>
        </w:rPr>
        <w:t xml:space="preserve"> </w:t>
      </w:r>
      <w:r w:rsidR="004D56FC" w:rsidRPr="004D56FC">
        <w:rPr>
          <w:rFonts w:ascii="Arial" w:hAnsi="Arial" w:cs="Arial"/>
        </w:rPr>
        <w:t>will become effective in 2017</w:t>
      </w:r>
      <w:r w:rsidR="00FD4D34">
        <w:rPr>
          <w:rFonts w:ascii="Arial" w:hAnsi="Arial" w:cs="Arial"/>
        </w:rPr>
        <w:t xml:space="preserve">. </w:t>
      </w:r>
      <w:r w:rsidR="00810234">
        <w:rPr>
          <w:rFonts w:ascii="Arial" w:hAnsi="Arial" w:cs="Arial"/>
        </w:rPr>
        <w:t>T</w:t>
      </w:r>
      <w:r w:rsidR="00FD4D34">
        <w:rPr>
          <w:rFonts w:ascii="Arial" w:hAnsi="Arial" w:cs="Arial"/>
        </w:rPr>
        <w:t xml:space="preserve">hese revisions </w:t>
      </w:r>
      <w:r w:rsidR="00810234">
        <w:rPr>
          <w:rFonts w:ascii="Arial" w:hAnsi="Arial" w:cs="Arial"/>
        </w:rPr>
        <w:t xml:space="preserve">will not </w:t>
      </w:r>
      <w:r w:rsidR="004D56FC" w:rsidRPr="004D56FC">
        <w:rPr>
          <w:rFonts w:ascii="Arial" w:hAnsi="Arial" w:cs="Arial"/>
        </w:rPr>
        <w:t xml:space="preserve">require </w:t>
      </w:r>
      <w:r w:rsidR="00810234">
        <w:rPr>
          <w:rFonts w:ascii="Arial" w:hAnsi="Arial" w:cs="Arial"/>
        </w:rPr>
        <w:t xml:space="preserve">major changes to </w:t>
      </w:r>
      <w:r w:rsidR="004D56FC" w:rsidRPr="004D56FC">
        <w:rPr>
          <w:rFonts w:ascii="Arial" w:hAnsi="Arial" w:cs="Arial"/>
        </w:rPr>
        <w:t xml:space="preserve">the </w:t>
      </w:r>
      <w:r w:rsidR="00FD4D34">
        <w:rPr>
          <w:rFonts w:ascii="Arial" w:hAnsi="Arial" w:cs="Arial"/>
        </w:rPr>
        <w:t xml:space="preserve">2017 </w:t>
      </w:r>
      <w:r w:rsidR="004D56FC" w:rsidRPr="004D56FC">
        <w:rPr>
          <w:rFonts w:ascii="Arial" w:hAnsi="Arial" w:cs="Arial"/>
        </w:rPr>
        <w:t>management plan</w:t>
      </w:r>
      <w:r w:rsidR="00810234">
        <w:rPr>
          <w:rFonts w:ascii="Arial" w:hAnsi="Arial" w:cs="Arial"/>
        </w:rPr>
        <w:t>.</w:t>
      </w:r>
    </w:p>
    <w:p w14:paraId="056650DA" w14:textId="77777777" w:rsidR="004D56FC" w:rsidRDefault="004D56FC" w:rsidP="001A1B63">
      <w:pPr>
        <w:pStyle w:val="BodyText"/>
        <w:tabs>
          <w:tab w:val="left" w:pos="360"/>
          <w:tab w:val="left" w:pos="720"/>
          <w:tab w:val="left" w:pos="4320"/>
        </w:tabs>
        <w:rPr>
          <w:rFonts w:ascii="Arial" w:hAnsi="Arial" w:cs="Arial"/>
        </w:rPr>
      </w:pPr>
    </w:p>
    <w:p w14:paraId="7A71693A" w14:textId="548511D2" w:rsidR="008D33B9" w:rsidRDefault="008D33B9" w:rsidP="001A1B63">
      <w:pPr>
        <w:pStyle w:val="BodyText"/>
        <w:tabs>
          <w:tab w:val="left" w:pos="360"/>
          <w:tab w:val="left" w:pos="720"/>
          <w:tab w:val="left" w:pos="4320"/>
        </w:tabs>
        <w:rPr>
          <w:rFonts w:ascii="Arial" w:hAnsi="Arial" w:cs="Arial"/>
        </w:rPr>
      </w:pPr>
      <w:r w:rsidRPr="00655DD0">
        <w:rPr>
          <w:rFonts w:ascii="Arial" w:hAnsi="Arial" w:cs="Arial"/>
        </w:rPr>
        <w:t>4.</w:t>
      </w:r>
      <w:r w:rsidRPr="00655DD0">
        <w:rPr>
          <w:rFonts w:ascii="Arial" w:hAnsi="Arial" w:cs="Arial"/>
        </w:rPr>
        <w:tab/>
        <w:t xml:space="preserve">Objectives.  The </w:t>
      </w:r>
      <w:sdt>
        <w:sdtPr>
          <w:rPr>
            <w:rFonts w:ascii="Arial" w:hAnsi="Arial" w:cs="Arial"/>
          </w:rPr>
          <w:id w:val="391501871"/>
          <w:placeholder>
            <w:docPart w:val="DFA7A92271944CFFAE401AB9A53397A4"/>
          </w:placeholder>
          <w:text/>
        </w:sdtPr>
        <w:sdtEndPr/>
        <w:sdtContent>
          <w:r w:rsidR="00810234">
            <w:rPr>
              <w:rFonts w:ascii="Arial" w:hAnsi="Arial" w:cs="Arial"/>
            </w:rPr>
            <w:t>2016</w:t>
          </w:r>
        </w:sdtContent>
      </w:sdt>
      <w:r w:rsidRPr="00655DD0">
        <w:rPr>
          <w:rFonts w:ascii="Arial" w:hAnsi="Arial" w:cs="Arial"/>
        </w:rPr>
        <w:t xml:space="preserve"> </w:t>
      </w:r>
      <w:r w:rsidR="009451FF">
        <w:rPr>
          <w:rFonts w:ascii="Arial" w:hAnsi="Arial" w:cs="Arial"/>
        </w:rPr>
        <w:t xml:space="preserve">performance </w:t>
      </w:r>
      <w:r w:rsidRPr="00655DD0">
        <w:rPr>
          <w:rFonts w:ascii="Arial" w:hAnsi="Arial" w:cs="Arial"/>
        </w:rPr>
        <w:t>objectives were</w:t>
      </w:r>
      <w:r w:rsidR="00732DA3">
        <w:rPr>
          <w:rFonts w:ascii="Arial" w:hAnsi="Arial" w:cs="Arial"/>
        </w:rPr>
        <w:t>—</w:t>
      </w:r>
    </w:p>
    <w:p w14:paraId="7EA49E47" w14:textId="77777777" w:rsidR="00732DA3" w:rsidRPr="00655DD0" w:rsidRDefault="00732DA3" w:rsidP="001A1B63">
      <w:pPr>
        <w:pStyle w:val="BodyText"/>
        <w:tabs>
          <w:tab w:val="left" w:pos="360"/>
          <w:tab w:val="left" w:pos="720"/>
          <w:tab w:val="left" w:pos="4320"/>
        </w:tabs>
        <w:rPr>
          <w:rFonts w:ascii="Arial" w:hAnsi="Arial" w:cs="Arial"/>
        </w:rPr>
      </w:pPr>
    </w:p>
    <w:p w14:paraId="7A71693B" w14:textId="0086BB78" w:rsidR="008D33B9" w:rsidRPr="00655DD0" w:rsidRDefault="008D33B9" w:rsidP="001A1B63">
      <w:pPr>
        <w:pStyle w:val="BodyText"/>
        <w:tabs>
          <w:tab w:val="left" w:pos="360"/>
          <w:tab w:val="left" w:pos="720"/>
          <w:tab w:val="left" w:pos="4320"/>
        </w:tabs>
        <w:rPr>
          <w:rFonts w:ascii="Arial" w:hAnsi="Arial" w:cs="Arial"/>
        </w:rPr>
      </w:pPr>
      <w:r w:rsidRPr="00655DD0">
        <w:rPr>
          <w:rFonts w:ascii="Arial" w:hAnsi="Arial" w:cs="Arial"/>
        </w:rPr>
        <w:tab/>
        <w:t>a.</w:t>
      </w:r>
      <w:r w:rsidRPr="00655DD0">
        <w:rPr>
          <w:rFonts w:ascii="Arial" w:hAnsi="Arial" w:cs="Arial"/>
        </w:rPr>
        <w:tab/>
        <w:t xml:space="preserve">Effectively manage safety and health risks </w:t>
      </w:r>
      <w:r w:rsidR="00D63CE6">
        <w:rPr>
          <w:rFonts w:ascii="Arial" w:hAnsi="Arial" w:cs="Arial"/>
        </w:rPr>
        <w:t xml:space="preserve">through regulatory compliance and </w:t>
      </w:r>
      <w:r w:rsidRPr="00655DD0">
        <w:rPr>
          <w:rFonts w:ascii="Arial" w:hAnsi="Arial" w:cs="Arial"/>
        </w:rPr>
        <w:t>by using best industry practices</w:t>
      </w:r>
      <w:r w:rsidR="00546582">
        <w:rPr>
          <w:rFonts w:ascii="Arial" w:hAnsi="Arial" w:cs="Arial"/>
        </w:rPr>
        <w:t>.</w:t>
      </w:r>
    </w:p>
    <w:p w14:paraId="7A71693C" w14:textId="77777777" w:rsidR="008D33B9" w:rsidRPr="00655DD0" w:rsidRDefault="008D33B9" w:rsidP="001A1B63">
      <w:pPr>
        <w:pStyle w:val="BodyText"/>
        <w:tabs>
          <w:tab w:val="left" w:pos="360"/>
          <w:tab w:val="left" w:pos="720"/>
          <w:tab w:val="left" w:pos="4320"/>
        </w:tabs>
        <w:rPr>
          <w:rFonts w:ascii="Arial" w:hAnsi="Arial" w:cs="Arial"/>
        </w:rPr>
      </w:pPr>
    </w:p>
    <w:p w14:paraId="7A71693D" w14:textId="1D0BA015" w:rsidR="008D33B9" w:rsidRPr="00655DD0" w:rsidRDefault="008D33B9" w:rsidP="001A1B63">
      <w:pPr>
        <w:pStyle w:val="BodyText"/>
        <w:tabs>
          <w:tab w:val="left" w:pos="360"/>
          <w:tab w:val="left" w:pos="720"/>
          <w:tab w:val="left" w:pos="4320"/>
        </w:tabs>
        <w:rPr>
          <w:rFonts w:ascii="Arial" w:hAnsi="Arial" w:cs="Arial"/>
        </w:rPr>
      </w:pPr>
      <w:r w:rsidRPr="00655DD0">
        <w:rPr>
          <w:rFonts w:ascii="Arial" w:hAnsi="Arial" w:cs="Arial"/>
        </w:rPr>
        <w:tab/>
        <w:t>b.</w:t>
      </w:r>
      <w:r w:rsidRPr="00655DD0">
        <w:rPr>
          <w:rFonts w:ascii="Arial" w:hAnsi="Arial" w:cs="Arial"/>
        </w:rPr>
        <w:tab/>
        <w:t>Optimize resources by using efficient safety and health processes</w:t>
      </w:r>
      <w:r w:rsidR="00546582">
        <w:rPr>
          <w:rFonts w:ascii="Arial" w:hAnsi="Arial" w:cs="Arial"/>
        </w:rPr>
        <w:t>.</w:t>
      </w:r>
    </w:p>
    <w:p w14:paraId="7A71693E" w14:textId="77777777" w:rsidR="008D33B9" w:rsidRPr="00655DD0" w:rsidRDefault="008D33B9" w:rsidP="001A1B63">
      <w:pPr>
        <w:pStyle w:val="BodyText"/>
        <w:tabs>
          <w:tab w:val="left" w:pos="360"/>
          <w:tab w:val="left" w:pos="720"/>
          <w:tab w:val="left" w:pos="4320"/>
        </w:tabs>
        <w:rPr>
          <w:rFonts w:ascii="Arial" w:hAnsi="Arial" w:cs="Arial"/>
        </w:rPr>
      </w:pPr>
    </w:p>
    <w:p w14:paraId="7A716940" w14:textId="55118AEE" w:rsidR="008D33B9" w:rsidRPr="00655DD0" w:rsidRDefault="008D33B9" w:rsidP="00900ABB">
      <w:pPr>
        <w:pStyle w:val="BodyText"/>
        <w:tabs>
          <w:tab w:val="left" w:pos="360"/>
          <w:tab w:val="left" w:pos="720"/>
          <w:tab w:val="left" w:pos="4320"/>
        </w:tabs>
        <w:rPr>
          <w:rFonts w:ascii="Arial" w:hAnsi="Arial" w:cs="Arial"/>
        </w:rPr>
        <w:sectPr w:rsidR="008D33B9" w:rsidRPr="00655DD0" w:rsidSect="0044792C">
          <w:footerReference w:type="first" r:id="rId13"/>
          <w:pgSz w:w="12240" w:h="15840"/>
          <w:pgMar w:top="1440" w:right="1440" w:bottom="1440" w:left="1440" w:header="720" w:footer="1440" w:gutter="0"/>
          <w:pgNumType w:start="1"/>
          <w:cols w:space="720"/>
          <w:titlePg/>
          <w:docGrid w:linePitch="272"/>
        </w:sectPr>
      </w:pPr>
      <w:r w:rsidRPr="00655DD0">
        <w:rPr>
          <w:rFonts w:ascii="Arial" w:hAnsi="Arial" w:cs="Arial"/>
        </w:rPr>
        <w:tab/>
        <w:t>c.</w:t>
      </w:r>
      <w:r w:rsidRPr="00655DD0">
        <w:rPr>
          <w:rFonts w:ascii="Arial" w:hAnsi="Arial" w:cs="Arial"/>
        </w:rPr>
        <w:tab/>
        <w:t>Improve staff performance through effective safety and health education and training</w:t>
      </w:r>
      <w:r w:rsidR="00546582">
        <w:rPr>
          <w:rFonts w:ascii="Arial" w:hAnsi="Arial" w:cs="Arial"/>
        </w:rPr>
        <w:t>.</w:t>
      </w:r>
    </w:p>
    <w:p w14:paraId="7A716941" w14:textId="3FD7CE49" w:rsidR="008D33B9" w:rsidRPr="00655DD0" w:rsidRDefault="008D33B9" w:rsidP="001A1B63">
      <w:pPr>
        <w:pStyle w:val="BodyText"/>
        <w:tabs>
          <w:tab w:val="left" w:pos="360"/>
          <w:tab w:val="left" w:pos="720"/>
          <w:tab w:val="left" w:pos="4320"/>
        </w:tabs>
        <w:rPr>
          <w:rFonts w:ascii="Arial" w:hAnsi="Arial" w:cs="Arial"/>
        </w:rPr>
      </w:pPr>
      <w:r w:rsidRPr="00655DD0">
        <w:rPr>
          <w:rFonts w:ascii="Arial" w:hAnsi="Arial" w:cs="Arial"/>
        </w:rPr>
        <w:lastRenderedPageBreak/>
        <w:tab/>
        <w:t>d.</w:t>
      </w:r>
      <w:r w:rsidRPr="00655DD0">
        <w:rPr>
          <w:rFonts w:ascii="Arial" w:hAnsi="Arial" w:cs="Arial"/>
        </w:rPr>
        <w:tab/>
        <w:t>Improve staff and patient satisfaction by providing a safe physical environment</w:t>
      </w:r>
      <w:r w:rsidR="00546582">
        <w:rPr>
          <w:rFonts w:ascii="Arial" w:hAnsi="Arial" w:cs="Arial"/>
        </w:rPr>
        <w:t>.</w:t>
      </w:r>
    </w:p>
    <w:p w14:paraId="7A716942" w14:textId="77777777" w:rsidR="004A0BD3" w:rsidRPr="00655DD0" w:rsidRDefault="004A0BD3" w:rsidP="001A1B63">
      <w:pPr>
        <w:pStyle w:val="BodyText"/>
        <w:tabs>
          <w:tab w:val="left" w:pos="360"/>
          <w:tab w:val="left" w:pos="720"/>
          <w:tab w:val="left" w:pos="4320"/>
        </w:tabs>
        <w:rPr>
          <w:rFonts w:ascii="Arial" w:hAnsi="Arial" w:cs="Arial"/>
        </w:rPr>
      </w:pPr>
    </w:p>
    <w:p w14:paraId="7A716943" w14:textId="5291FDF2" w:rsidR="008D33B9" w:rsidRPr="00655DD0" w:rsidRDefault="009F6ABB" w:rsidP="001A1B63">
      <w:pPr>
        <w:pStyle w:val="BodyText"/>
        <w:tabs>
          <w:tab w:val="left" w:pos="360"/>
          <w:tab w:val="left" w:pos="720"/>
          <w:tab w:val="left" w:pos="4320"/>
        </w:tabs>
        <w:rPr>
          <w:rFonts w:ascii="Arial" w:hAnsi="Arial" w:cs="Arial"/>
        </w:rPr>
      </w:pPr>
      <w:r>
        <w:rPr>
          <w:rFonts w:ascii="Arial" w:hAnsi="Arial" w:cs="Arial"/>
        </w:rPr>
        <w:tab/>
        <w:t>e.</w:t>
      </w:r>
      <w:r>
        <w:rPr>
          <w:rFonts w:ascii="Arial" w:hAnsi="Arial" w:cs="Arial"/>
        </w:rPr>
        <w:tab/>
      </w:r>
      <w:r w:rsidR="008D33B9" w:rsidRPr="00655DD0">
        <w:rPr>
          <w:rFonts w:ascii="Arial" w:hAnsi="Arial" w:cs="Arial"/>
        </w:rPr>
        <w:t xml:space="preserve">These objectives are consistent with the </w:t>
      </w:r>
      <w:sdt>
        <w:sdtPr>
          <w:rPr>
            <w:rFonts w:ascii="Arial" w:hAnsi="Arial" w:cs="Arial"/>
          </w:rPr>
          <w:id w:val="391501872"/>
          <w:placeholder>
            <w:docPart w:val="DFA7A92271944CFFAE401AB9A53397A4"/>
          </w:placeholder>
          <w:text/>
        </w:sdtPr>
        <w:sdtEndPr/>
        <w:sdtContent>
          <w:r w:rsidR="00810234">
            <w:rPr>
              <w:rFonts w:ascii="Arial" w:hAnsi="Arial" w:cs="Arial"/>
            </w:rPr>
            <w:t>HEALTHCARE FACILITY NAME</w:t>
          </w:r>
        </w:sdtContent>
      </w:sdt>
      <w:r w:rsidR="008D33B9" w:rsidRPr="00655DD0">
        <w:rPr>
          <w:rFonts w:ascii="Arial" w:hAnsi="Arial" w:cs="Arial"/>
        </w:rPr>
        <w:t xml:space="preserve"> </w:t>
      </w:r>
      <w:sdt>
        <w:sdtPr>
          <w:rPr>
            <w:rFonts w:ascii="Arial" w:hAnsi="Arial" w:cs="Arial"/>
          </w:rPr>
          <w:id w:val="391501873"/>
          <w:placeholder>
            <w:docPart w:val="DFA7A92271944CFFAE401AB9A53397A4"/>
          </w:placeholder>
          <w:text/>
        </w:sdtPr>
        <w:sdtEndPr/>
        <w:sdtContent>
          <w:r w:rsidR="00810234">
            <w:rPr>
              <w:rFonts w:ascii="Arial" w:hAnsi="Arial" w:cs="Arial"/>
            </w:rPr>
            <w:t>2017</w:t>
          </w:r>
        </w:sdtContent>
      </w:sdt>
      <w:r w:rsidR="008D33B9" w:rsidRPr="00655DD0">
        <w:rPr>
          <w:rFonts w:ascii="Arial" w:hAnsi="Arial" w:cs="Arial"/>
        </w:rPr>
        <w:t xml:space="preserve"> </w:t>
      </w:r>
      <w:r w:rsidR="003213E2">
        <w:rPr>
          <w:rFonts w:ascii="Arial" w:hAnsi="Arial" w:cs="Arial"/>
        </w:rPr>
        <w:t>System for Health</w:t>
      </w:r>
      <w:r w:rsidR="008D33B9" w:rsidRPr="00655DD0">
        <w:rPr>
          <w:rFonts w:ascii="Arial" w:hAnsi="Arial" w:cs="Arial"/>
        </w:rPr>
        <w:t xml:space="preserve"> and they require no major </w:t>
      </w:r>
      <w:r w:rsidR="00810234" w:rsidRPr="00655DD0">
        <w:rPr>
          <w:rFonts w:ascii="Arial" w:hAnsi="Arial" w:cs="Arial"/>
        </w:rPr>
        <w:t>change</w:t>
      </w:r>
      <w:r w:rsidR="008D33B9" w:rsidRPr="00655DD0">
        <w:rPr>
          <w:rFonts w:ascii="Arial" w:hAnsi="Arial" w:cs="Arial"/>
        </w:rPr>
        <w:t xml:space="preserve">.  </w:t>
      </w:r>
    </w:p>
    <w:p w14:paraId="7A716944" w14:textId="77777777" w:rsidR="008D33B9" w:rsidRPr="00655DD0" w:rsidRDefault="008D33B9" w:rsidP="001A1B63">
      <w:pPr>
        <w:pStyle w:val="BodyText"/>
        <w:tabs>
          <w:tab w:val="left" w:pos="360"/>
          <w:tab w:val="left" w:pos="720"/>
          <w:tab w:val="left" w:pos="4320"/>
        </w:tabs>
        <w:rPr>
          <w:rFonts w:ascii="Arial" w:hAnsi="Arial" w:cs="Arial"/>
        </w:rPr>
      </w:pPr>
    </w:p>
    <w:p w14:paraId="7A716945" w14:textId="3D370337" w:rsidR="008D33B9" w:rsidRDefault="008D33B9" w:rsidP="001A1B63">
      <w:pPr>
        <w:pStyle w:val="BodyText"/>
        <w:tabs>
          <w:tab w:val="left" w:pos="360"/>
          <w:tab w:val="left" w:pos="720"/>
          <w:tab w:val="left" w:pos="4320"/>
        </w:tabs>
        <w:rPr>
          <w:rFonts w:ascii="Arial" w:hAnsi="Arial" w:cs="Arial"/>
        </w:rPr>
      </w:pPr>
      <w:r w:rsidRPr="00655DD0">
        <w:rPr>
          <w:rFonts w:ascii="Arial" w:hAnsi="Arial" w:cs="Arial"/>
        </w:rPr>
        <w:t>5.</w:t>
      </w:r>
      <w:r w:rsidR="000A78F8">
        <w:rPr>
          <w:rFonts w:ascii="Arial" w:hAnsi="Arial" w:cs="Arial"/>
        </w:rPr>
        <w:tab/>
      </w:r>
      <w:r w:rsidRPr="00655DD0">
        <w:rPr>
          <w:rFonts w:ascii="Arial" w:hAnsi="Arial" w:cs="Arial"/>
        </w:rPr>
        <w:t xml:space="preserve">Performance.  </w:t>
      </w:r>
    </w:p>
    <w:p w14:paraId="4E77B9B2" w14:textId="77777777" w:rsidR="00835EB2" w:rsidRDefault="00835EB2" w:rsidP="001A1B63">
      <w:pPr>
        <w:pStyle w:val="BodyText"/>
        <w:tabs>
          <w:tab w:val="left" w:pos="360"/>
          <w:tab w:val="left" w:pos="720"/>
          <w:tab w:val="left" w:pos="4320"/>
        </w:tabs>
        <w:rPr>
          <w:rFonts w:ascii="Arial" w:hAnsi="Arial" w:cs="Arial"/>
        </w:rPr>
      </w:pPr>
    </w:p>
    <w:p w14:paraId="621BB701" w14:textId="24A34EBD" w:rsidR="00835EB2" w:rsidRPr="00655DD0" w:rsidRDefault="00835EB2" w:rsidP="001A1B63">
      <w:pPr>
        <w:pStyle w:val="BodyText"/>
        <w:tabs>
          <w:tab w:val="left" w:pos="360"/>
          <w:tab w:val="left" w:pos="720"/>
          <w:tab w:val="left" w:pos="4320"/>
        </w:tabs>
        <w:rPr>
          <w:rFonts w:ascii="Arial" w:hAnsi="Arial" w:cs="Arial"/>
        </w:rPr>
      </w:pPr>
      <w:r>
        <w:rPr>
          <w:rFonts w:ascii="Arial" w:hAnsi="Arial" w:cs="Arial"/>
        </w:rPr>
        <w:tab/>
        <w:t>a.</w:t>
      </w:r>
      <w:r>
        <w:rPr>
          <w:rFonts w:ascii="Arial" w:hAnsi="Arial" w:cs="Arial"/>
        </w:rPr>
        <w:tab/>
        <w:t>The</w:t>
      </w:r>
      <w:r w:rsidR="00930579">
        <w:rPr>
          <w:rFonts w:ascii="Arial" w:hAnsi="Arial" w:cs="Arial"/>
        </w:rPr>
        <w:t xml:space="preserve"> primary</w:t>
      </w:r>
      <w:r>
        <w:rPr>
          <w:rFonts w:ascii="Arial" w:hAnsi="Arial" w:cs="Arial"/>
        </w:rPr>
        <w:t xml:space="preserve"> performance improvement intiative for </w:t>
      </w:r>
      <w:sdt>
        <w:sdtPr>
          <w:rPr>
            <w:rFonts w:ascii="Arial" w:hAnsi="Arial" w:cs="Arial"/>
          </w:rPr>
          <w:id w:val="-569570482"/>
          <w:placeholder>
            <w:docPart w:val="DefaultPlaceholder_1082065158"/>
          </w:placeholder>
        </w:sdtPr>
        <w:sdtEndPr/>
        <w:sdtContent>
          <w:r>
            <w:rPr>
              <w:rFonts w:ascii="Arial" w:hAnsi="Arial" w:cs="Arial"/>
            </w:rPr>
            <w:t>201</w:t>
          </w:r>
          <w:r w:rsidR="00930579">
            <w:rPr>
              <w:rFonts w:ascii="Arial" w:hAnsi="Arial" w:cs="Arial"/>
            </w:rPr>
            <w:t>6</w:t>
          </w:r>
        </w:sdtContent>
      </w:sdt>
      <w:r>
        <w:rPr>
          <w:rFonts w:ascii="Arial" w:hAnsi="Arial" w:cs="Arial"/>
        </w:rPr>
        <w:t xml:space="preserve"> </w:t>
      </w:r>
      <w:r w:rsidR="00930579">
        <w:rPr>
          <w:rFonts w:ascii="Arial" w:hAnsi="Arial" w:cs="Arial"/>
        </w:rPr>
        <w:t xml:space="preserve">was </w:t>
      </w:r>
      <w:r w:rsidR="00930579" w:rsidRPr="00930579">
        <w:rPr>
          <w:rFonts w:ascii="Arial" w:hAnsi="Arial" w:cs="Arial"/>
        </w:rPr>
        <w:t>95% of all mishaps requiring medical treatment or property damage are reported to the Safety Office within 24 hours of the incident</w:t>
      </w:r>
      <w:r w:rsidR="00930579">
        <w:rPr>
          <w:rFonts w:ascii="Arial" w:hAnsi="Arial" w:cs="Arial"/>
        </w:rPr>
        <w:t xml:space="preserve">.  </w:t>
      </w:r>
      <w:r w:rsidR="008B7888">
        <w:rPr>
          <w:rFonts w:ascii="Arial" w:hAnsi="Arial" w:cs="Arial"/>
        </w:rPr>
        <w:t>See discussion in the following table and graph for details.</w:t>
      </w:r>
    </w:p>
    <w:p w14:paraId="115FA369" w14:textId="77777777" w:rsidR="00546582" w:rsidRPr="00655DD0" w:rsidRDefault="00546582"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8D33B9" w:rsidRPr="00655DD0" w14:paraId="7A71694C" w14:textId="77777777" w:rsidTr="009A7203">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7A716949" w14:textId="77777777" w:rsidR="008D33B9" w:rsidRPr="00655DD0" w:rsidRDefault="008D33B9" w:rsidP="001A1B63">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7A71694A" w14:textId="77777777" w:rsidR="008D33B9" w:rsidRPr="00655DD0" w:rsidRDefault="008D33B9" w:rsidP="001A1B63">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A71694B" w14:textId="77777777" w:rsidR="008D33B9" w:rsidRPr="00655DD0" w:rsidRDefault="008D33B9" w:rsidP="001A1B63">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84204C" w:rsidRPr="00655DD0" w14:paraId="7A716959" w14:textId="77777777" w:rsidTr="009A7203">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DB16440326DA40DFBE2D9C58D46873F8"/>
              </w:placeholder>
              <w:text/>
            </w:sdtPr>
            <w:sdtEndPr/>
            <w:sdtContent>
              <w:p w14:paraId="7A71694D" w14:textId="56B17FCA" w:rsidR="0084204C" w:rsidRPr="00655DD0" w:rsidRDefault="00810234" w:rsidP="003213E2">
                <w:pPr>
                  <w:pStyle w:val="BodyText"/>
                  <w:tabs>
                    <w:tab w:val="left" w:pos="360"/>
                    <w:tab w:val="left" w:pos="720"/>
                    <w:tab w:val="left" w:pos="4320"/>
                  </w:tabs>
                  <w:rPr>
                    <w:rFonts w:ascii="Arial" w:hAnsi="Arial" w:cs="Arial"/>
                  </w:rPr>
                </w:pPr>
                <w:r>
                  <w:rPr>
                    <w:rFonts w:ascii="Arial" w:hAnsi="Arial" w:cs="Arial"/>
                  </w:rPr>
                  <w:t>Accountable, Reliable, and Effective Health Services.  Example:  Effectively manage safety and health risks through regulatory compliance and by using best industry practices/internal processes.     Specifically, manage risk by promptly reporting and investigating mishaps.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DB16440326DA40DFBE2D9C58D46873F8"/>
              </w:placeholder>
              <w:text/>
            </w:sdtPr>
            <w:sdtEndPr/>
            <w:sdtContent>
              <w:p w14:paraId="7A71694E" w14:textId="77777777" w:rsidR="0084204C" w:rsidRPr="00655DD0" w:rsidRDefault="00810234" w:rsidP="001A1B63">
                <w:pPr>
                  <w:tabs>
                    <w:tab w:val="left" w:pos="360"/>
                    <w:tab w:val="left" w:pos="720"/>
                    <w:tab w:val="left" w:pos="4320"/>
                  </w:tabs>
                  <w:rPr>
                    <w:rFonts w:ascii="Arial" w:hAnsi="Arial" w:cs="Arial"/>
                    <w:sz w:val="24"/>
                    <w:szCs w:val="24"/>
                  </w:rPr>
                </w:pPr>
                <w:r>
                  <w:rPr>
                    <w:rFonts w:ascii="Arial" w:hAnsi="Arial" w:cs="Arial"/>
                    <w:sz w:val="24"/>
                    <w:szCs w:val="24"/>
                  </w:rPr>
                  <w:t xml:space="preserve">Example:  # reports received by the Safety Office within 24 hours of the incident </w:t>
                </w:r>
              </w:p>
            </w:sdtContent>
          </w:sdt>
          <w:p w14:paraId="7A71694F" w14:textId="77777777" w:rsidR="0084204C" w:rsidRPr="00655DD0" w:rsidRDefault="0084204C" w:rsidP="001A1B63">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DB16440326DA40DFBE2D9C58D46873F8"/>
              </w:placeholder>
              <w:text/>
            </w:sdtPr>
            <w:sdtEndPr/>
            <w:sdtContent>
              <w:p w14:paraId="7A716950" w14:textId="77777777" w:rsidR="0084204C" w:rsidRPr="00655DD0" w:rsidRDefault="00810234" w:rsidP="001A1B63">
                <w:pPr>
                  <w:tabs>
                    <w:tab w:val="left" w:pos="360"/>
                    <w:tab w:val="left" w:pos="720"/>
                    <w:tab w:val="left" w:pos="4320"/>
                  </w:tabs>
                  <w:rPr>
                    <w:rFonts w:ascii="Arial" w:hAnsi="Arial" w:cs="Arial"/>
                    <w:sz w:val="24"/>
                    <w:szCs w:val="24"/>
                  </w:rPr>
                </w:pPr>
                <w:r>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p w14:paraId="7A716951" w14:textId="77777777" w:rsidR="0084204C" w:rsidRDefault="0084204C" w:rsidP="00F25E5E">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p w14:paraId="1D0CA247" w14:textId="77777777" w:rsidR="00546582" w:rsidRPr="00655DD0" w:rsidRDefault="00546582" w:rsidP="00F25E5E">
            <w:pPr>
              <w:tabs>
                <w:tab w:val="left" w:pos="360"/>
                <w:tab w:val="left" w:pos="630"/>
                <w:tab w:val="left" w:pos="720"/>
                <w:tab w:val="left" w:pos="4320"/>
              </w:tabs>
              <w:jc w:val="center"/>
              <w:rPr>
                <w:rFonts w:ascii="Arial" w:hAnsi="Arial" w:cs="Arial"/>
                <w:sz w:val="24"/>
                <w:szCs w:val="24"/>
                <w:u w:val="single"/>
              </w:rPr>
            </w:pPr>
          </w:p>
          <w:sdt>
            <w:sdtPr>
              <w:rPr>
                <w:rFonts w:ascii="Arial" w:hAnsi="Arial" w:cs="Arial"/>
                <w:sz w:val="24"/>
                <w:szCs w:val="24"/>
              </w:rPr>
              <w:id w:val="391501874"/>
              <w:placeholder>
                <w:docPart w:val="DB16440326DA40DFBE2D9C58D46873F8"/>
              </w:placeholder>
              <w:text/>
            </w:sdtPr>
            <w:sdtEndPr/>
            <w:sdtContent>
              <w:p w14:paraId="7A716952" w14:textId="1B0C201C" w:rsidR="0084204C" w:rsidRPr="00655DD0" w:rsidRDefault="00810234" w:rsidP="00F25E5E">
                <w:pPr>
                  <w:tabs>
                    <w:tab w:val="left" w:pos="360"/>
                    <w:tab w:val="left" w:pos="630"/>
                    <w:tab w:val="left" w:pos="720"/>
                    <w:tab w:val="left" w:pos="4320"/>
                  </w:tabs>
                  <w:spacing w:after="120"/>
                  <w:rPr>
                    <w:rFonts w:ascii="Arial" w:hAnsi="Arial" w:cs="Arial"/>
                    <w:sz w:val="24"/>
                    <w:szCs w:val="24"/>
                    <w:u w:val="single"/>
                  </w:rPr>
                </w:pPr>
                <w:r>
                  <w:rPr>
                    <w:rFonts w:ascii="Arial" w:hAnsi="Arial" w:cs="Arial"/>
                    <w:sz w:val="24"/>
                    <w:szCs w:val="24"/>
                  </w:rPr>
                  <w:t xml:space="preserve">-What was your goal? </w:t>
                </w:r>
              </w:p>
            </w:sdtContent>
          </w:sdt>
          <w:p w14:paraId="71D9BAB7" w14:textId="2EF5A664" w:rsidR="003B7863" w:rsidRPr="00655DD0" w:rsidRDefault="002142F6" w:rsidP="003B7863">
            <w:pPr>
              <w:pStyle w:val="BodyText"/>
              <w:tabs>
                <w:tab w:val="left" w:pos="360"/>
                <w:tab w:val="left" w:pos="720"/>
                <w:tab w:val="left" w:pos="4320"/>
              </w:tabs>
              <w:spacing w:after="120"/>
              <w:rPr>
                <w:rFonts w:ascii="Arial" w:hAnsi="Arial" w:cs="Arial"/>
              </w:rPr>
            </w:pPr>
            <w:sdt>
              <w:sdtPr>
                <w:rPr>
                  <w:rFonts w:ascii="Arial" w:hAnsi="Arial" w:cs="Arial"/>
                </w:rPr>
                <w:id w:val="874201460"/>
                <w:placeholder>
                  <w:docPart w:val="700C8BE7DF8140949D305FD2C5C0FE88"/>
                </w:placeholder>
                <w:text/>
              </w:sdtPr>
              <w:sdtEndPr/>
              <w:sdtContent>
                <w:r w:rsidR="00810234">
                  <w:rPr>
                    <w:rFonts w:ascii="Arial" w:hAnsi="Arial" w:cs="Arial"/>
                  </w:rPr>
                  <w:t>-Describe criteria used to determine when you reached your goal.</w:t>
                </w:r>
              </w:sdtContent>
            </w:sdt>
            <w:r w:rsidR="003B7863" w:rsidRPr="00655DD0">
              <w:rPr>
                <w:rFonts w:ascii="Arial" w:hAnsi="Arial" w:cs="Arial"/>
              </w:rPr>
              <w:t xml:space="preserve">   </w:t>
            </w:r>
          </w:p>
          <w:p w14:paraId="7A716953" w14:textId="4C78D8DC" w:rsidR="0084204C" w:rsidRDefault="002142F6" w:rsidP="00F25E5E">
            <w:pPr>
              <w:pStyle w:val="BodyText"/>
              <w:tabs>
                <w:tab w:val="left" w:pos="360"/>
                <w:tab w:val="left" w:pos="720"/>
                <w:tab w:val="left" w:pos="4320"/>
              </w:tabs>
              <w:spacing w:after="120"/>
              <w:rPr>
                <w:rFonts w:ascii="Arial" w:hAnsi="Arial" w:cs="Arial"/>
              </w:rPr>
            </w:pPr>
            <w:sdt>
              <w:sdtPr>
                <w:rPr>
                  <w:rFonts w:ascii="Arial" w:hAnsi="Arial" w:cs="Arial"/>
                </w:rPr>
                <w:id w:val="391501875"/>
                <w:placeholder>
                  <w:docPart w:val="DB16440326DA40DFBE2D9C58D46873F8"/>
                </w:placeholder>
                <w:text/>
              </w:sdtPr>
              <w:sdtEndPr/>
              <w:sdtContent>
                <w:r w:rsidR="00810234">
                  <w:rPr>
                    <w:rFonts w:ascii="Arial" w:hAnsi="Arial" w:cs="Arial"/>
                  </w:rPr>
                  <w:t>-Describe actions taken to achieve your goal.</w:t>
                </w:r>
              </w:sdtContent>
            </w:sdt>
            <w:r w:rsidR="0084204C" w:rsidRPr="00655DD0">
              <w:rPr>
                <w:rFonts w:ascii="Arial" w:hAnsi="Arial" w:cs="Arial"/>
              </w:rPr>
              <w:t xml:space="preserve">   </w:t>
            </w:r>
          </w:p>
          <w:sdt>
            <w:sdtPr>
              <w:rPr>
                <w:rFonts w:ascii="Arial" w:hAnsi="Arial" w:cs="Arial"/>
              </w:rPr>
              <w:id w:val="391501876"/>
              <w:placeholder>
                <w:docPart w:val="DB16440326DA40DFBE2D9C58D46873F8"/>
              </w:placeholder>
              <w:text/>
            </w:sdtPr>
            <w:sdtEndPr/>
            <w:sdtContent>
              <w:p w14:paraId="7A716954" w14:textId="100A4613" w:rsidR="0084204C"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 xml:space="preserve">-Discuss the results.  Consider using graphs, charts, dashboards, etc.  See example chart below. </w:t>
                </w:r>
              </w:p>
            </w:sdtContent>
          </w:sdt>
          <w:sdt>
            <w:sdtPr>
              <w:rPr>
                <w:rFonts w:ascii="Arial" w:hAnsi="Arial" w:cs="Arial"/>
              </w:rPr>
              <w:id w:val="391501877"/>
              <w:placeholder>
                <w:docPart w:val="DB16440326DA40DFBE2D9C58D46873F8"/>
              </w:placeholder>
              <w:text/>
            </w:sdtPr>
            <w:sdtEndPr/>
            <w:sdtContent>
              <w:p w14:paraId="7A716955" w14:textId="5060C858" w:rsidR="0084204C"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 xml:space="preserve">-Was the goal met? Why or why not?  </w:t>
                </w:r>
              </w:p>
            </w:sdtContent>
          </w:sdt>
          <w:sdt>
            <w:sdtPr>
              <w:rPr>
                <w:rFonts w:ascii="Arial" w:hAnsi="Arial" w:cs="Arial"/>
              </w:rPr>
              <w:id w:val="391501878"/>
              <w:placeholder>
                <w:docPart w:val="DB16440326DA40DFBE2D9C58D46873F8"/>
              </w:placeholder>
              <w:text/>
            </w:sdtPr>
            <w:sdtEndPr/>
            <w:sdtContent>
              <w:p w14:paraId="7A716956" w14:textId="2BF2BD0C" w:rsidR="0084204C"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-Was the goal sustained?</w:t>
                </w:r>
              </w:p>
            </w:sdtContent>
          </w:sdt>
          <w:sdt>
            <w:sdtPr>
              <w:rPr>
                <w:rFonts w:ascii="Arial" w:hAnsi="Arial" w:cs="Arial"/>
              </w:rPr>
              <w:id w:val="391501879"/>
              <w:placeholder>
                <w:docPart w:val="DB16440326DA40DFBE2D9C58D46873F8"/>
              </w:placeholder>
              <w:text/>
            </w:sdtPr>
            <w:sdtEndPr/>
            <w:sdtContent>
              <w:p w14:paraId="7A716957" w14:textId="31B79452" w:rsidR="0084204C"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-What was the impact to the healthcare facility?</w:t>
                </w:r>
              </w:p>
            </w:sdtContent>
          </w:sdt>
          <w:sdt>
            <w:sdtPr>
              <w:rPr>
                <w:rFonts w:ascii="Arial" w:hAnsi="Arial" w:cs="Arial"/>
                <w:sz w:val="24"/>
                <w:szCs w:val="24"/>
              </w:rPr>
              <w:id w:val="391501880"/>
              <w:placeholder>
                <w:docPart w:val="DB16440326DA40DFBE2D9C58D46873F8"/>
              </w:placeholder>
              <w:text/>
            </w:sdtPr>
            <w:sdtEndPr/>
            <w:sdtContent>
              <w:p w14:paraId="7A716958" w14:textId="565B0700" w:rsidR="0084204C" w:rsidRPr="00655DD0" w:rsidRDefault="00810234" w:rsidP="00F25E5E">
                <w:pPr>
                  <w:tabs>
                    <w:tab w:val="left" w:pos="360"/>
                    <w:tab w:val="left" w:pos="720"/>
                    <w:tab w:val="left" w:pos="4320"/>
                  </w:tabs>
                  <w:spacing w:after="120"/>
                  <w:rPr>
                    <w:rFonts w:ascii="Arial" w:hAnsi="Arial" w:cs="Arial"/>
                    <w:sz w:val="24"/>
                    <w:szCs w:val="24"/>
                  </w:rPr>
                </w:pPr>
                <w:r>
                  <w:rPr>
                    <w:rFonts w:ascii="Arial" w:hAnsi="Arial" w:cs="Arial"/>
                    <w:sz w:val="24"/>
                    <w:szCs w:val="24"/>
                  </w:rPr>
                  <w:t>-If the goal was not met, what actions are needed to achieve it?</w:t>
                </w:r>
              </w:p>
            </w:sdtContent>
          </w:sdt>
        </w:tc>
      </w:tr>
      <w:tr w:rsidR="0084204C" w:rsidRPr="00655DD0" w14:paraId="5C8972BA" w14:textId="77777777" w:rsidTr="009A7203">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8D06E627B60B4FC799DA02490643557F"/>
              </w:placeholder>
              <w:text/>
            </w:sdtPr>
            <w:sdtEndPr/>
            <w:sdtContent>
              <w:p w14:paraId="6CF889E9" w14:textId="5F66729F" w:rsidR="0084204C" w:rsidRPr="00655DD0" w:rsidRDefault="00810234" w:rsidP="001A1B63">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Conserve Resources.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4D79756FB78E4450B0829BB982A2156C"/>
              </w:placeholder>
            </w:sdtPr>
            <w:sdtEndPr/>
            <w:sdtContent>
              <w:p w14:paraId="7CAF973E" w14:textId="595E8D61" w:rsidR="0084204C" w:rsidRPr="00655DD0" w:rsidRDefault="0084204C" w:rsidP="0084204C">
                <w:pPr>
                  <w:tabs>
                    <w:tab w:val="left" w:pos="360"/>
                    <w:tab w:val="left" w:pos="720"/>
                    <w:tab w:val="left" w:pos="4320"/>
                  </w:tabs>
                  <w:rPr>
                    <w:rFonts w:ascii="Arial" w:hAnsi="Arial" w:cs="Arial"/>
                    <w:sz w:val="24"/>
                    <w:szCs w:val="24"/>
                  </w:rPr>
                </w:pPr>
                <w:r w:rsidRPr="00655DD0">
                  <w:rPr>
                    <w:rFonts w:ascii="Arial" w:hAnsi="Arial" w:cs="Arial"/>
                    <w:sz w:val="24"/>
                    <w:szCs w:val="24"/>
                  </w:rPr>
                  <w:t>Example:  % reduction in civilian worker’s compensation</w:t>
                </w:r>
              </w:p>
              <w:p w14:paraId="774A262C" w14:textId="1B62A812" w:rsidR="0084204C" w:rsidRPr="00655DD0" w:rsidRDefault="0084204C" w:rsidP="0084204C">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72A7618A" w14:textId="32D6683F" w:rsidR="0084204C" w:rsidRPr="00655DD0" w:rsidRDefault="0084204C" w:rsidP="0084204C">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15CF9E64" w14:textId="5FFCA51D" w:rsidR="0084204C" w:rsidRPr="00655DD0" w:rsidRDefault="0084204C" w:rsidP="001A1B63">
                <w:pPr>
                  <w:tabs>
                    <w:tab w:val="left" w:pos="360"/>
                    <w:tab w:val="left" w:pos="720"/>
                    <w:tab w:val="left" w:pos="4320"/>
                  </w:tabs>
                  <w:rPr>
                    <w:rFonts w:ascii="Arial" w:hAnsi="Arial" w:cs="Arial"/>
                    <w:sz w:val="24"/>
                    <w:szCs w:val="24"/>
                  </w:rPr>
                </w:pPr>
                <w:r w:rsidRPr="00655DD0">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58FC27A3" w14:textId="77777777" w:rsidR="0084204C" w:rsidRPr="00655DD0" w:rsidRDefault="0084204C" w:rsidP="001A1B63">
            <w:pPr>
              <w:tabs>
                <w:tab w:val="left" w:pos="360"/>
                <w:tab w:val="left" w:pos="630"/>
                <w:tab w:val="left" w:pos="720"/>
                <w:tab w:val="left" w:pos="4320"/>
              </w:tabs>
              <w:jc w:val="center"/>
              <w:rPr>
                <w:rFonts w:ascii="Arial" w:hAnsi="Arial" w:cs="Arial"/>
                <w:sz w:val="24"/>
                <w:szCs w:val="24"/>
                <w:u w:val="single"/>
              </w:rPr>
            </w:pPr>
          </w:p>
        </w:tc>
      </w:tr>
      <w:tr w:rsidR="0084204C" w:rsidRPr="00655DD0" w14:paraId="77D77036" w14:textId="77777777" w:rsidTr="009A7203">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C2C68EE99E954A7B812C734135AFACB2"/>
              </w:placeholder>
              <w:text/>
            </w:sdtPr>
            <w:sdtEndPr/>
            <w:sdtContent>
              <w:p w14:paraId="5BC46AF2" w14:textId="48FC8A52" w:rsidR="0084204C" w:rsidRPr="00655DD0" w:rsidRDefault="00810234" w:rsidP="003213E2">
                <w:pPr>
                  <w:pStyle w:val="BodyText"/>
                  <w:tabs>
                    <w:tab w:val="left" w:pos="360"/>
                    <w:tab w:val="left" w:pos="720"/>
                    <w:tab w:val="left" w:pos="4320"/>
                  </w:tabs>
                  <w:rPr>
                    <w:rFonts w:ascii="Arial" w:hAnsi="Arial" w:cs="Arial"/>
                    <w:shd w:val="clear" w:color="auto" w:fill="FFFFFF" w:themeFill="background1"/>
                  </w:rPr>
                </w:pPr>
                <w:r>
                  <w:rPr>
                    <w:rFonts w:ascii="Arial" w:hAnsi="Arial" w:cs="Arial"/>
                  </w:rPr>
                  <w:t xml:space="preserve">Build and Prepare the Team.  Example:  Improve staff performance through effective safety and health education and training.  Specifically, verifying that staff attends mandatory </w:t>
                </w:r>
                <w:r>
                  <w:rPr>
                    <w:rFonts w:ascii="Arial" w:hAnsi="Arial" w:cs="Arial"/>
                  </w:rPr>
                  <w:lastRenderedPageBreak/>
                  <w:t xml:space="preserve">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015D4A2467C947E89BFAD6131641F217"/>
              </w:placeholder>
              <w:text/>
            </w:sdtPr>
            <w:sdtEndPr/>
            <w:sdtContent>
              <w:p w14:paraId="1947AEF7" w14:textId="5579EDC3" w:rsidR="0084204C" w:rsidRPr="00655DD0" w:rsidRDefault="00810234" w:rsidP="0084204C">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satisfactorily completed.</w:t>
                </w:r>
              </w:p>
            </w:sdtContent>
          </w:sdt>
        </w:tc>
        <w:tc>
          <w:tcPr>
            <w:tcW w:w="3100" w:type="dxa"/>
            <w:vMerge/>
            <w:tcBorders>
              <w:left w:val="single" w:sz="4" w:space="0" w:color="auto"/>
              <w:right w:val="single" w:sz="4" w:space="0" w:color="auto"/>
            </w:tcBorders>
          </w:tcPr>
          <w:p w14:paraId="6E100688" w14:textId="77777777" w:rsidR="0084204C" w:rsidRPr="00655DD0" w:rsidRDefault="0084204C" w:rsidP="001A1B63">
            <w:pPr>
              <w:tabs>
                <w:tab w:val="left" w:pos="360"/>
                <w:tab w:val="left" w:pos="630"/>
                <w:tab w:val="left" w:pos="720"/>
                <w:tab w:val="left" w:pos="4320"/>
              </w:tabs>
              <w:jc w:val="center"/>
              <w:rPr>
                <w:rFonts w:ascii="Arial" w:hAnsi="Arial" w:cs="Arial"/>
                <w:sz w:val="24"/>
                <w:szCs w:val="24"/>
                <w:u w:val="single"/>
              </w:rPr>
            </w:pPr>
          </w:p>
        </w:tc>
      </w:tr>
      <w:tr w:rsidR="0084204C" w:rsidRPr="00655DD0" w14:paraId="1F69ABF5" w14:textId="77777777" w:rsidTr="009A7203">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28825A3E27714F88A66087BE185A541D"/>
              </w:placeholder>
              <w:text/>
            </w:sdtPr>
            <w:sdtEndPr/>
            <w:sdtContent>
              <w:p w14:paraId="76F6AFE5" w14:textId="3949CDBC" w:rsidR="0084204C" w:rsidRPr="00655DD0" w:rsidRDefault="00810234" w:rsidP="003213E2">
                <w:pPr>
                  <w:pStyle w:val="BodyText"/>
                  <w:tabs>
                    <w:tab w:val="left" w:pos="360"/>
                    <w:tab w:val="left" w:pos="720"/>
                    <w:tab w:val="left" w:pos="4320"/>
                  </w:tabs>
                  <w:rPr>
                    <w:rFonts w:ascii="Arial" w:hAnsi="Arial" w:cs="Arial"/>
                  </w:rPr>
                </w:pPr>
                <w:r>
                  <w:rPr>
                    <w:rFonts w:ascii="Arial" w:hAnsi="Arial" w:cs="Arial"/>
                  </w:rPr>
                  <w:t xml:space="preserve">Consistent Patient Experience.  Example:  Improve staff and patient satisfaction by providing a safe physical 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919D11FA064A4482BF5D8E43612A8BB7"/>
              </w:placeholder>
            </w:sdtPr>
            <w:sdtEndPr/>
            <w:sdtContent>
              <w:p w14:paraId="70C6CF43" w14:textId="647E5327" w:rsidR="0084204C" w:rsidRPr="00655DD0" w:rsidRDefault="0084204C" w:rsidP="0084204C">
                <w:pPr>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sidR="00BF3E7C">
                  <w:rPr>
                    <w:rFonts w:ascii="Arial" w:hAnsi="Arial" w:cs="Arial"/>
                    <w:sz w:val="24"/>
                    <w:szCs w:val="24"/>
                  </w:rPr>
                  <w:t>95</w:t>
                </w:r>
                <w:r w:rsidRPr="00655DD0">
                  <w:rPr>
                    <w:rFonts w:ascii="Arial" w:hAnsi="Arial" w:cs="Arial"/>
                    <w:sz w:val="24"/>
                    <w:szCs w:val="24"/>
                  </w:rPr>
                  <w:t xml:space="preserve">% </w:t>
                </w:r>
                <w:r w:rsidR="00BF3E7C">
                  <w:rPr>
                    <w:rFonts w:ascii="Arial" w:hAnsi="Arial" w:cs="Arial"/>
                    <w:sz w:val="24"/>
                    <w:szCs w:val="24"/>
                  </w:rPr>
                  <w:t xml:space="preserve">of </w:t>
                </w:r>
                <w:r w:rsidRPr="00655DD0">
                  <w:rPr>
                    <w:rFonts w:ascii="Arial" w:hAnsi="Arial" w:cs="Arial"/>
                    <w:sz w:val="24"/>
                    <w:szCs w:val="24"/>
                  </w:rPr>
                  <w:t xml:space="preserve">staff </w:t>
                </w:r>
                <w:r w:rsidR="00BF3E7C">
                  <w:rPr>
                    <w:rFonts w:ascii="Arial" w:hAnsi="Arial" w:cs="Arial"/>
                    <w:sz w:val="24"/>
                    <w:szCs w:val="24"/>
                  </w:rPr>
                  <w:t>have a positive perception of L</w:t>
                </w:r>
                <w:r w:rsidRPr="00655DD0">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160A2CE9" w14:textId="77777777" w:rsidR="0084204C" w:rsidRPr="00655DD0" w:rsidRDefault="0084204C" w:rsidP="001A1B63">
            <w:pPr>
              <w:tabs>
                <w:tab w:val="left" w:pos="360"/>
                <w:tab w:val="left" w:pos="630"/>
                <w:tab w:val="left" w:pos="720"/>
                <w:tab w:val="left" w:pos="4320"/>
              </w:tabs>
              <w:jc w:val="center"/>
              <w:rPr>
                <w:rFonts w:ascii="Arial" w:hAnsi="Arial" w:cs="Arial"/>
                <w:sz w:val="24"/>
                <w:szCs w:val="24"/>
                <w:u w:val="single"/>
              </w:rPr>
            </w:pPr>
          </w:p>
        </w:tc>
      </w:tr>
    </w:tbl>
    <w:p w14:paraId="7A71695A" w14:textId="77777777" w:rsidR="008D33B9" w:rsidRDefault="008D33B9" w:rsidP="001A1B63">
      <w:pPr>
        <w:pStyle w:val="BodyText"/>
        <w:tabs>
          <w:tab w:val="left" w:pos="360"/>
          <w:tab w:val="left" w:pos="720"/>
          <w:tab w:val="left" w:pos="4320"/>
        </w:tabs>
        <w:rPr>
          <w:rFonts w:ascii="Arial" w:hAnsi="Arial" w:cs="Arial"/>
          <w:noProof/>
        </w:rPr>
      </w:pPr>
    </w:p>
    <w:p w14:paraId="7A71695B" w14:textId="77777777" w:rsidR="008D33B9" w:rsidRDefault="008D33B9" w:rsidP="001A1B63">
      <w:pPr>
        <w:pStyle w:val="BodyText"/>
        <w:tabs>
          <w:tab w:val="left" w:pos="360"/>
          <w:tab w:val="left" w:pos="720"/>
          <w:tab w:val="left" w:pos="4320"/>
        </w:tabs>
        <w:jc w:val="center"/>
        <w:rPr>
          <w:rFonts w:ascii="Arial" w:hAnsi="Arial" w:cs="Arial"/>
          <w:noProof/>
        </w:rPr>
      </w:pPr>
      <w:r w:rsidRPr="00655DD0">
        <w:rPr>
          <w:rFonts w:ascii="Arial" w:hAnsi="Arial" w:cs="Arial"/>
          <w:noProof/>
        </w:rPr>
        <w:drawing>
          <wp:inline distT="0" distB="0" distL="0" distR="0" wp14:anchorId="7A7170BD" wp14:editId="51A5A6BB">
            <wp:extent cx="4781550" cy="3019425"/>
            <wp:effectExtent l="0" t="0" r="19050" b="952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B74622" w14:textId="77777777" w:rsidR="00835EB2" w:rsidRDefault="00835EB2" w:rsidP="001A1B63">
      <w:pPr>
        <w:pStyle w:val="BodyText"/>
        <w:tabs>
          <w:tab w:val="left" w:pos="360"/>
          <w:tab w:val="left" w:pos="720"/>
          <w:tab w:val="left" w:pos="4320"/>
        </w:tabs>
        <w:jc w:val="center"/>
        <w:rPr>
          <w:rFonts w:ascii="Arial" w:hAnsi="Arial" w:cs="Arial"/>
          <w:noProof/>
        </w:rPr>
      </w:pPr>
    </w:p>
    <w:p w14:paraId="44508E16" w14:textId="7CEF1CA6" w:rsidR="0050203D" w:rsidRDefault="00930579" w:rsidP="00835EB2">
      <w:pPr>
        <w:pStyle w:val="BodyText"/>
        <w:tabs>
          <w:tab w:val="left" w:pos="360"/>
          <w:tab w:val="left" w:pos="720"/>
          <w:tab w:val="left" w:pos="4320"/>
        </w:tabs>
        <w:rPr>
          <w:rFonts w:ascii="Arial" w:hAnsi="Arial" w:cs="Arial"/>
          <w:noProof/>
        </w:rPr>
      </w:pPr>
      <w:r>
        <w:rPr>
          <w:rFonts w:ascii="Arial" w:hAnsi="Arial" w:cs="Arial"/>
          <w:noProof/>
        </w:rPr>
        <w:tab/>
        <w:t>b.  Additional performance</w:t>
      </w:r>
      <w:r w:rsidR="00C916C2">
        <w:rPr>
          <w:rFonts w:ascii="Arial" w:hAnsi="Arial" w:cs="Arial"/>
          <w:noProof/>
        </w:rPr>
        <w:t xml:space="preserve"> improvement initiatives were—</w:t>
      </w:r>
    </w:p>
    <w:p w14:paraId="62D4751A" w14:textId="77777777" w:rsidR="0050203D" w:rsidRDefault="0050203D" w:rsidP="00835EB2">
      <w:pPr>
        <w:pStyle w:val="BodyText"/>
        <w:tabs>
          <w:tab w:val="left" w:pos="360"/>
          <w:tab w:val="left" w:pos="720"/>
          <w:tab w:val="left" w:pos="4320"/>
        </w:tabs>
        <w:rPr>
          <w:rFonts w:ascii="Arial" w:hAnsi="Arial" w:cs="Arial"/>
          <w:noProof/>
        </w:rPr>
      </w:pPr>
    </w:p>
    <w:p w14:paraId="740A6954" w14:textId="4FC7EA4F" w:rsidR="00835EB2" w:rsidRDefault="0050203D" w:rsidP="00835EB2">
      <w:pPr>
        <w:pStyle w:val="BodyText"/>
        <w:tabs>
          <w:tab w:val="left" w:pos="360"/>
          <w:tab w:val="left" w:pos="720"/>
          <w:tab w:val="left" w:pos="4320"/>
        </w:tabs>
        <w:rPr>
          <w:rFonts w:ascii="Arial" w:hAnsi="Arial" w:cs="Arial"/>
          <w:noProof/>
        </w:rPr>
      </w:pPr>
      <w:r>
        <w:rPr>
          <w:rFonts w:ascii="Arial" w:hAnsi="Arial" w:cs="Arial"/>
          <w:noProof/>
        </w:rPr>
        <w:tab/>
      </w:r>
      <w:r w:rsidR="007E07FA">
        <w:rPr>
          <w:rFonts w:ascii="Arial" w:hAnsi="Arial" w:cs="Arial"/>
          <w:noProof/>
        </w:rPr>
        <w:tab/>
      </w:r>
      <w:r>
        <w:rPr>
          <w:rFonts w:ascii="Arial" w:hAnsi="Arial" w:cs="Arial"/>
          <w:noProof/>
        </w:rPr>
        <w:t xml:space="preserve">(1) </w:t>
      </w:r>
      <w:r w:rsidR="00930579">
        <w:rPr>
          <w:rFonts w:ascii="Arial" w:hAnsi="Arial" w:cs="Arial"/>
          <w:noProof/>
        </w:rPr>
        <w:t>LIST AND DISCUSS.</w:t>
      </w:r>
    </w:p>
    <w:p w14:paraId="2569C789" w14:textId="77777777" w:rsidR="0050203D" w:rsidRDefault="0050203D" w:rsidP="00835EB2">
      <w:pPr>
        <w:pStyle w:val="BodyText"/>
        <w:tabs>
          <w:tab w:val="left" w:pos="360"/>
          <w:tab w:val="left" w:pos="720"/>
          <w:tab w:val="left" w:pos="4320"/>
        </w:tabs>
        <w:rPr>
          <w:rFonts w:ascii="Arial" w:hAnsi="Arial" w:cs="Arial"/>
          <w:noProof/>
        </w:rPr>
      </w:pPr>
    </w:p>
    <w:p w14:paraId="66189A66" w14:textId="23C99F84" w:rsidR="0050203D" w:rsidRPr="00655DD0" w:rsidRDefault="0050203D" w:rsidP="00835EB2">
      <w:pPr>
        <w:pStyle w:val="BodyText"/>
        <w:tabs>
          <w:tab w:val="left" w:pos="360"/>
          <w:tab w:val="left" w:pos="720"/>
          <w:tab w:val="left" w:pos="4320"/>
        </w:tabs>
        <w:rPr>
          <w:rFonts w:ascii="Arial" w:hAnsi="Arial" w:cs="Arial"/>
          <w:noProof/>
        </w:rPr>
      </w:pPr>
      <w:r>
        <w:rPr>
          <w:rFonts w:ascii="Arial" w:hAnsi="Arial" w:cs="Arial"/>
          <w:noProof/>
        </w:rPr>
        <w:tab/>
      </w:r>
      <w:r w:rsidR="007E07FA">
        <w:rPr>
          <w:rFonts w:ascii="Arial" w:hAnsi="Arial" w:cs="Arial"/>
          <w:noProof/>
        </w:rPr>
        <w:tab/>
      </w:r>
      <w:r>
        <w:rPr>
          <w:rFonts w:ascii="Arial" w:hAnsi="Arial" w:cs="Arial"/>
          <w:noProof/>
        </w:rPr>
        <w:t>(2)</w:t>
      </w:r>
      <w:r w:rsidR="007E07FA">
        <w:rPr>
          <w:rFonts w:ascii="Arial" w:hAnsi="Arial" w:cs="Arial"/>
          <w:noProof/>
        </w:rPr>
        <w:t xml:space="preserve"> </w:t>
      </w:r>
      <w:r w:rsidR="006B7091">
        <w:rPr>
          <w:rFonts w:ascii="Arial" w:hAnsi="Arial" w:cs="Arial"/>
          <w:noProof/>
        </w:rPr>
        <w:t>LIST AND DISCUSS.</w:t>
      </w:r>
    </w:p>
    <w:p w14:paraId="6B73C50E" w14:textId="77777777" w:rsidR="00546582" w:rsidRDefault="00546582" w:rsidP="001A1B63">
      <w:pPr>
        <w:pStyle w:val="BodyText"/>
        <w:tabs>
          <w:tab w:val="left" w:pos="360"/>
          <w:tab w:val="left" w:pos="720"/>
          <w:tab w:val="left" w:pos="4320"/>
        </w:tabs>
        <w:rPr>
          <w:rFonts w:ascii="Arial" w:hAnsi="Arial" w:cs="Arial"/>
          <w:noProof/>
        </w:rPr>
      </w:pPr>
    </w:p>
    <w:p w14:paraId="7A716996" w14:textId="51C05468" w:rsidR="008D33B9" w:rsidRDefault="008D33B9" w:rsidP="001A1B63">
      <w:pPr>
        <w:pStyle w:val="BodyText"/>
        <w:tabs>
          <w:tab w:val="left" w:pos="360"/>
          <w:tab w:val="left" w:pos="720"/>
          <w:tab w:val="left" w:pos="4320"/>
        </w:tabs>
        <w:rPr>
          <w:rFonts w:ascii="Arial" w:hAnsi="Arial" w:cs="Arial"/>
        </w:rPr>
      </w:pPr>
      <w:r w:rsidRPr="00655DD0">
        <w:rPr>
          <w:rFonts w:ascii="Arial" w:hAnsi="Arial" w:cs="Arial"/>
        </w:rPr>
        <w:t>6.</w:t>
      </w:r>
      <w:r w:rsidRPr="00655DD0">
        <w:rPr>
          <w:rFonts w:ascii="Arial" w:hAnsi="Arial" w:cs="Arial"/>
        </w:rPr>
        <w:tab/>
        <w:t xml:space="preserve">Effectiveness.  The following table summarizes the </w:t>
      </w:r>
      <w:sdt>
        <w:sdtPr>
          <w:rPr>
            <w:rFonts w:ascii="Arial" w:hAnsi="Arial" w:cs="Arial"/>
          </w:rPr>
          <w:id w:val="391501921"/>
          <w:placeholder>
            <w:docPart w:val="DFA7A92271944CFFAE401AB9A53397A4"/>
          </w:placeholder>
          <w:text/>
        </w:sdtPr>
        <w:sdtEndPr/>
        <w:sdtContent>
          <w:r w:rsidR="00810234">
            <w:rPr>
              <w:rFonts w:ascii="Arial" w:hAnsi="Arial" w:cs="Arial"/>
            </w:rPr>
            <w:t>HEALTHCARE FACILITY NAME</w:t>
          </w:r>
        </w:sdtContent>
      </w:sdt>
      <w:r w:rsidRPr="00655DD0">
        <w:rPr>
          <w:rFonts w:ascii="Arial" w:hAnsi="Arial" w:cs="Arial"/>
        </w:rPr>
        <w:t xml:space="preserve"> compliance with the safety and health proces</w:t>
      </w:r>
      <w:r w:rsidR="00590DFA">
        <w:rPr>
          <w:rFonts w:ascii="Arial" w:hAnsi="Arial" w:cs="Arial"/>
        </w:rPr>
        <w:t xml:space="preserve">ses necessary for maintaining an effective </w:t>
      </w:r>
      <w:r w:rsidRPr="00655DD0">
        <w:rPr>
          <w:rFonts w:ascii="Arial" w:hAnsi="Arial" w:cs="Arial"/>
        </w:rPr>
        <w:t xml:space="preserve">Safety Program. </w:t>
      </w:r>
    </w:p>
    <w:p w14:paraId="5C7F632F" w14:textId="77777777" w:rsidR="000C5F2A" w:rsidRPr="00655DD0" w:rsidRDefault="000C5F2A"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2741"/>
        <w:gridCol w:w="1591"/>
        <w:gridCol w:w="1734"/>
        <w:gridCol w:w="1827"/>
      </w:tblGrid>
      <w:tr w:rsidR="00DA0DC0" w:rsidRPr="00655DD0" w14:paraId="7A71699C" w14:textId="77777777" w:rsidTr="008061B1">
        <w:trPr>
          <w:tblHeader/>
        </w:trPr>
        <w:tc>
          <w:tcPr>
            <w:tcW w:w="1697" w:type="dxa"/>
            <w:tcBorders>
              <w:top w:val="single" w:sz="4" w:space="0" w:color="auto"/>
              <w:left w:val="single" w:sz="4" w:space="0" w:color="auto"/>
              <w:bottom w:val="single" w:sz="4" w:space="0" w:color="auto"/>
              <w:right w:val="single" w:sz="4" w:space="0" w:color="auto"/>
            </w:tcBorders>
            <w:vAlign w:val="center"/>
            <w:hideMark/>
          </w:tcPr>
          <w:p w14:paraId="7A716998" w14:textId="77777777" w:rsidR="00DA0DC0" w:rsidRPr="00655DD0" w:rsidRDefault="00DA0DC0" w:rsidP="00DA0DC0">
            <w:pPr>
              <w:pStyle w:val="BodyText"/>
              <w:tabs>
                <w:tab w:val="left" w:pos="360"/>
                <w:tab w:val="left" w:pos="720"/>
                <w:tab w:val="left" w:pos="4320"/>
              </w:tabs>
              <w:jc w:val="center"/>
              <w:rPr>
                <w:rFonts w:ascii="Arial" w:hAnsi="Arial" w:cs="Arial"/>
                <w:b/>
              </w:rPr>
            </w:pPr>
            <w:bookmarkStart w:id="1" w:name="OLE_LINK3"/>
            <w:bookmarkStart w:id="2" w:name="OLE_LINK4"/>
            <w:r w:rsidRPr="00655DD0">
              <w:rPr>
                <w:rFonts w:ascii="Arial" w:hAnsi="Arial" w:cs="Arial"/>
                <w:b/>
              </w:rPr>
              <w:lastRenderedPageBreak/>
              <w:t>Risk Management Activity</w:t>
            </w:r>
          </w:p>
        </w:tc>
        <w:tc>
          <w:tcPr>
            <w:tcW w:w="2913" w:type="dxa"/>
            <w:tcBorders>
              <w:top w:val="single" w:sz="4" w:space="0" w:color="auto"/>
              <w:left w:val="single" w:sz="4" w:space="0" w:color="auto"/>
              <w:bottom w:val="single" w:sz="4" w:space="0" w:color="auto"/>
              <w:right w:val="single" w:sz="4" w:space="0" w:color="auto"/>
            </w:tcBorders>
            <w:vAlign w:val="center"/>
            <w:hideMark/>
          </w:tcPr>
          <w:p w14:paraId="7A716999" w14:textId="77777777" w:rsidR="00DA0DC0" w:rsidRPr="00655DD0" w:rsidRDefault="00DA0DC0" w:rsidP="00DA0DC0">
            <w:pPr>
              <w:pStyle w:val="BodyText"/>
              <w:tabs>
                <w:tab w:val="left" w:pos="360"/>
                <w:tab w:val="left" w:pos="720"/>
                <w:tab w:val="left" w:pos="4320"/>
              </w:tabs>
              <w:jc w:val="center"/>
              <w:rPr>
                <w:rFonts w:ascii="Arial" w:hAnsi="Arial" w:cs="Arial"/>
                <w:b/>
              </w:rPr>
            </w:pPr>
            <w:r w:rsidRPr="00655DD0">
              <w:rPr>
                <w:rFonts w:ascii="Arial" w:hAnsi="Arial" w:cs="Arial"/>
                <w:b/>
              </w:rPr>
              <w:t>Process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A71699A" w14:textId="38864E03" w:rsidR="00DA0DC0" w:rsidRPr="00655DD0" w:rsidRDefault="008061B1" w:rsidP="00DA0DC0">
            <w:pPr>
              <w:pStyle w:val="BodyText"/>
              <w:tabs>
                <w:tab w:val="left" w:pos="360"/>
                <w:tab w:val="left" w:pos="720"/>
                <w:tab w:val="left" w:pos="4320"/>
              </w:tabs>
              <w:jc w:val="center"/>
              <w:rPr>
                <w:rFonts w:ascii="Arial" w:hAnsi="Arial" w:cs="Arial"/>
                <w:b/>
              </w:rPr>
            </w:pPr>
            <w:r>
              <w:rPr>
                <w:rFonts w:ascii="Arial" w:hAnsi="Arial" w:cs="Arial"/>
                <w:b/>
              </w:rPr>
              <w:t>Compliance</w:t>
            </w:r>
          </w:p>
        </w:tc>
        <w:tc>
          <w:tcPr>
            <w:tcW w:w="1658" w:type="dxa"/>
            <w:tcBorders>
              <w:top w:val="single" w:sz="4" w:space="0" w:color="auto"/>
              <w:left w:val="single" w:sz="4" w:space="0" w:color="auto"/>
              <w:bottom w:val="single" w:sz="4" w:space="0" w:color="auto"/>
              <w:right w:val="single" w:sz="4" w:space="0" w:color="auto"/>
            </w:tcBorders>
            <w:vAlign w:val="center"/>
          </w:tcPr>
          <w:p w14:paraId="36B4ECD9" w14:textId="340E220B" w:rsidR="00DA0DC0" w:rsidRPr="00655DD0" w:rsidRDefault="00DA0DC0" w:rsidP="008061B1">
            <w:pPr>
              <w:pStyle w:val="BodyText"/>
              <w:tabs>
                <w:tab w:val="left" w:pos="360"/>
                <w:tab w:val="left" w:pos="720"/>
                <w:tab w:val="left" w:pos="4320"/>
              </w:tabs>
              <w:jc w:val="center"/>
              <w:rPr>
                <w:rFonts w:ascii="Arial" w:hAnsi="Arial" w:cs="Arial"/>
                <w:b/>
              </w:rPr>
            </w:pPr>
            <w:r>
              <w:rPr>
                <w:rFonts w:ascii="Arial" w:hAnsi="Arial" w:cs="Arial"/>
                <w:b/>
              </w:rPr>
              <w:t>Risk Assessment</w:t>
            </w:r>
            <w:r w:rsidR="00E7466D">
              <w:rPr>
                <w:rStyle w:val="FootnoteReference"/>
                <w:rFonts w:ascii="Arial" w:hAnsi="Arial" w:cs="Arial"/>
                <w:b/>
              </w:rPr>
              <w:footnoteReference w:id="1"/>
            </w:r>
          </w:p>
        </w:tc>
        <w:tc>
          <w:tcPr>
            <w:tcW w:w="2045" w:type="dxa"/>
            <w:tcBorders>
              <w:top w:val="single" w:sz="4" w:space="0" w:color="auto"/>
              <w:left w:val="single" w:sz="4" w:space="0" w:color="auto"/>
              <w:bottom w:val="single" w:sz="4" w:space="0" w:color="auto"/>
              <w:right w:val="single" w:sz="4" w:space="0" w:color="auto"/>
            </w:tcBorders>
            <w:vAlign w:val="center"/>
            <w:hideMark/>
          </w:tcPr>
          <w:p w14:paraId="7A71699B" w14:textId="0E1780CD" w:rsidR="00DA0DC0" w:rsidRPr="00655DD0" w:rsidRDefault="00DA0DC0" w:rsidP="00DA0DC0">
            <w:pPr>
              <w:pStyle w:val="BodyText"/>
              <w:tabs>
                <w:tab w:val="left" w:pos="360"/>
                <w:tab w:val="left" w:pos="720"/>
                <w:tab w:val="left" w:pos="4320"/>
              </w:tabs>
              <w:jc w:val="center"/>
              <w:rPr>
                <w:rFonts w:ascii="Arial" w:hAnsi="Arial" w:cs="Arial"/>
                <w:b/>
              </w:rPr>
            </w:pPr>
            <w:r w:rsidRPr="00655DD0">
              <w:rPr>
                <w:rFonts w:ascii="Arial" w:hAnsi="Arial" w:cs="Arial"/>
                <w:b/>
              </w:rPr>
              <w:t>Action Plan to Correct</w:t>
            </w:r>
          </w:p>
        </w:tc>
      </w:tr>
      <w:tr w:rsidR="00DA0DC0" w:rsidRPr="00655DD0" w14:paraId="7A7169A1" w14:textId="77777777" w:rsidTr="008061B1">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7A71699D" w14:textId="77777777" w:rsidR="00DA0DC0" w:rsidRPr="00655DD0" w:rsidRDefault="00DA0DC0" w:rsidP="00577AD9">
            <w:pPr>
              <w:pStyle w:val="BodyText"/>
              <w:tabs>
                <w:tab w:val="left" w:pos="360"/>
                <w:tab w:val="left" w:pos="720"/>
                <w:tab w:val="left" w:pos="4320"/>
              </w:tabs>
              <w:jc w:val="center"/>
              <w:rPr>
                <w:rFonts w:ascii="Arial" w:hAnsi="Arial" w:cs="Arial"/>
              </w:rPr>
            </w:pPr>
            <w:r w:rsidRPr="00655DD0">
              <w:rPr>
                <w:rFonts w:ascii="Arial" w:hAnsi="Arial" w:cs="Arial"/>
              </w:rPr>
              <w:t>Plan</w:t>
            </w:r>
          </w:p>
        </w:tc>
        <w:tc>
          <w:tcPr>
            <w:tcW w:w="2913" w:type="dxa"/>
            <w:tcBorders>
              <w:top w:val="single" w:sz="4" w:space="0" w:color="auto"/>
              <w:left w:val="single" w:sz="4" w:space="0" w:color="auto"/>
              <w:bottom w:val="single" w:sz="4" w:space="0" w:color="auto"/>
              <w:right w:val="single" w:sz="4" w:space="0" w:color="auto"/>
            </w:tcBorders>
            <w:hideMark/>
          </w:tcPr>
          <w:p w14:paraId="7A71699E" w14:textId="685827B7" w:rsidR="00DA0DC0" w:rsidRPr="00655DD0" w:rsidRDefault="00DA0DC0" w:rsidP="001A1B63">
            <w:pPr>
              <w:pStyle w:val="Default"/>
              <w:tabs>
                <w:tab w:val="left" w:pos="360"/>
                <w:tab w:val="left" w:pos="720"/>
                <w:tab w:val="left" w:pos="4320"/>
              </w:tabs>
            </w:pPr>
            <w:r w:rsidRPr="00655DD0">
              <w:t xml:space="preserve">Identify an individual to manage risk, coordinate risk reduction activities, collect deficiency </w:t>
            </w:r>
            <w:r>
              <w:t xml:space="preserve">(injuries, problems, user errors, etc.) </w:t>
            </w:r>
            <w:r w:rsidRPr="00655DD0">
              <w:t>information and disseminate summaries of actions and results</w:t>
            </w:r>
            <w:r>
              <w:t xml:space="preserve"> (EC.01.01.01, Element of Performance (EP).1).</w:t>
            </w:r>
          </w:p>
        </w:tc>
        <w:sdt>
          <w:sdtPr>
            <w:rPr>
              <w:rFonts w:ascii="Arial" w:hAnsi="Arial" w:cs="Arial"/>
            </w:rPr>
            <w:id w:val="-246191984"/>
            <w:placeholder>
              <w:docPart w:val="E7205C3859FA406D99667862322890EF"/>
            </w:placeholder>
          </w:sdtPr>
          <w:sdtEndPr/>
          <w:sdtContent>
            <w:sdt>
              <w:sdtPr>
                <w:rPr>
                  <w:rFonts w:ascii="Arial" w:hAnsi="Arial" w:cs="Arial"/>
                </w:rPr>
                <w:id w:val="1242065816"/>
                <w:placeholder>
                  <w:docPart w:val="518C6B469C9549B9B5F4DFF4FA60EFB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9F" w14:textId="220EADA3" w:rsidR="00DA0DC0"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382055655"/>
            <w:placeholder>
              <w:docPart w:val="16A5462B287E4F1DA3D34F81FA240C95"/>
            </w:placeholder>
          </w:sdtPr>
          <w:sdtEndPr/>
          <w:sdtContent>
            <w:sdt>
              <w:sdtPr>
                <w:rPr>
                  <w:rFonts w:ascii="Arial" w:hAnsi="Arial" w:cs="Arial"/>
                </w:rPr>
                <w:id w:val="-1357659121"/>
                <w:placeholder>
                  <w:docPart w:val="8293CD643C4A401A8336AE65CEC3AA6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50AE2C5B" w14:textId="730E4311" w:rsidR="00DA0DC0"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A0" w14:textId="55EF1965" w:rsidR="00DA0DC0" w:rsidRPr="00655DD0" w:rsidRDefault="00DA0DC0" w:rsidP="001A1B63">
            <w:pPr>
              <w:pStyle w:val="BodyText"/>
              <w:tabs>
                <w:tab w:val="left" w:pos="360"/>
                <w:tab w:val="left" w:pos="720"/>
                <w:tab w:val="left" w:pos="4320"/>
              </w:tabs>
              <w:rPr>
                <w:rFonts w:ascii="Arial" w:hAnsi="Arial" w:cs="Arial"/>
              </w:rPr>
            </w:pPr>
          </w:p>
        </w:tc>
      </w:tr>
      <w:tr w:rsidR="008061B1" w:rsidRPr="00655DD0" w14:paraId="7A7169A6" w14:textId="77777777" w:rsidTr="008061B1">
        <w:tc>
          <w:tcPr>
            <w:tcW w:w="1697" w:type="dxa"/>
            <w:vMerge/>
            <w:tcBorders>
              <w:top w:val="single" w:sz="4" w:space="0" w:color="auto"/>
              <w:left w:val="single" w:sz="4" w:space="0" w:color="auto"/>
              <w:bottom w:val="single" w:sz="4" w:space="0" w:color="auto"/>
              <w:right w:val="single" w:sz="4" w:space="0" w:color="auto"/>
            </w:tcBorders>
            <w:vAlign w:val="center"/>
            <w:hideMark/>
          </w:tcPr>
          <w:p w14:paraId="7A7169A2"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913" w:type="dxa"/>
            <w:tcBorders>
              <w:top w:val="single" w:sz="4" w:space="0" w:color="auto"/>
              <w:left w:val="single" w:sz="4" w:space="0" w:color="auto"/>
              <w:bottom w:val="single" w:sz="4" w:space="0" w:color="auto"/>
              <w:right w:val="single" w:sz="4" w:space="0" w:color="auto"/>
            </w:tcBorders>
            <w:hideMark/>
          </w:tcPr>
          <w:p w14:paraId="7A7169A3" w14:textId="5602AD58" w:rsidR="008061B1" w:rsidRPr="00655DD0" w:rsidRDefault="008061B1" w:rsidP="001A1B63">
            <w:pPr>
              <w:pStyle w:val="Default"/>
              <w:tabs>
                <w:tab w:val="left" w:pos="360"/>
                <w:tab w:val="left" w:pos="720"/>
                <w:tab w:val="left" w:pos="4320"/>
              </w:tabs>
            </w:pPr>
            <w:r w:rsidRPr="00655DD0">
              <w:t>Identify an individual to intervene in the event of an immediate threat to life, health or property</w:t>
            </w:r>
            <w:r>
              <w:t xml:space="preserve"> (EC.01.01.01, EP.2</w:t>
            </w:r>
            <w:r w:rsidRPr="00133252">
              <w:t>).</w:t>
            </w:r>
          </w:p>
        </w:tc>
        <w:sdt>
          <w:sdtPr>
            <w:rPr>
              <w:rFonts w:ascii="Arial" w:hAnsi="Arial" w:cs="Arial"/>
            </w:rPr>
            <w:id w:val="1286625248"/>
            <w:placeholder>
              <w:docPart w:val="B78C3A6A43434D828FC5660D897FACEE"/>
            </w:placeholder>
          </w:sdtPr>
          <w:sdtEndPr/>
          <w:sdtContent>
            <w:sdt>
              <w:sdtPr>
                <w:rPr>
                  <w:rFonts w:ascii="Arial" w:hAnsi="Arial" w:cs="Arial"/>
                </w:rPr>
                <w:id w:val="2034610320"/>
                <w:placeholder>
                  <w:docPart w:val="CE619008399C48EFB50ED6532E760CCC"/>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A4" w14:textId="718CDDDC"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574177453"/>
            <w:placeholder>
              <w:docPart w:val="6F74566444404E80A711C4934136847F"/>
            </w:placeholder>
          </w:sdtPr>
          <w:sdtEndPr/>
          <w:sdtContent>
            <w:sdt>
              <w:sdtPr>
                <w:rPr>
                  <w:rFonts w:ascii="Arial" w:hAnsi="Arial" w:cs="Arial"/>
                </w:rPr>
                <w:id w:val="2123028407"/>
                <w:placeholder>
                  <w:docPart w:val="DACFC4388E8C45F08573AE1D2649E28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2461CD84" w14:textId="6F157719"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A5" w14:textId="44E871C8" w:rsidR="008061B1" w:rsidRPr="00655DD0" w:rsidRDefault="008061B1" w:rsidP="00D63CE6">
            <w:pPr>
              <w:pStyle w:val="BodyText"/>
              <w:tabs>
                <w:tab w:val="left" w:pos="360"/>
                <w:tab w:val="left" w:pos="720"/>
                <w:tab w:val="left" w:pos="4320"/>
              </w:tabs>
              <w:rPr>
                <w:rFonts w:ascii="Arial" w:hAnsi="Arial" w:cs="Arial"/>
              </w:rPr>
            </w:pPr>
          </w:p>
        </w:tc>
      </w:tr>
      <w:tr w:rsidR="008061B1" w:rsidRPr="00655DD0" w14:paraId="7A7169AB" w14:textId="77777777" w:rsidTr="008061B1">
        <w:tc>
          <w:tcPr>
            <w:tcW w:w="1697" w:type="dxa"/>
            <w:vMerge/>
            <w:tcBorders>
              <w:top w:val="single" w:sz="4" w:space="0" w:color="auto"/>
              <w:left w:val="single" w:sz="4" w:space="0" w:color="auto"/>
              <w:bottom w:val="single" w:sz="4" w:space="0" w:color="auto"/>
              <w:right w:val="single" w:sz="4" w:space="0" w:color="auto"/>
            </w:tcBorders>
            <w:vAlign w:val="center"/>
            <w:hideMark/>
          </w:tcPr>
          <w:p w14:paraId="7A7169A7"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913" w:type="dxa"/>
            <w:tcBorders>
              <w:top w:val="single" w:sz="4" w:space="0" w:color="auto"/>
              <w:left w:val="single" w:sz="4" w:space="0" w:color="auto"/>
              <w:bottom w:val="single" w:sz="4" w:space="0" w:color="auto"/>
              <w:right w:val="single" w:sz="4" w:space="0" w:color="auto"/>
            </w:tcBorders>
            <w:hideMark/>
          </w:tcPr>
          <w:p w14:paraId="7A7169A8" w14:textId="083FE79D" w:rsidR="008061B1" w:rsidRPr="00655DD0" w:rsidRDefault="008061B1" w:rsidP="002B1F4A">
            <w:pPr>
              <w:pStyle w:val="Default"/>
              <w:tabs>
                <w:tab w:val="left" w:pos="360"/>
                <w:tab w:val="left" w:pos="720"/>
                <w:tab w:val="left" w:pos="4320"/>
              </w:tabs>
            </w:pPr>
            <w:r w:rsidRPr="00655DD0">
              <w:t>Maintain a comprehensive Safety Management Plan</w:t>
            </w:r>
            <w:r>
              <w:t xml:space="preserve"> that addresses the specific risks and unique conditions at each patient care site</w:t>
            </w:r>
            <w:r w:rsidRPr="00655DD0">
              <w:rPr>
                <w:i/>
              </w:rPr>
              <w:t xml:space="preserve">.  The </w:t>
            </w:r>
            <w:r>
              <w:rPr>
                <w:i/>
              </w:rPr>
              <w:t xml:space="preserve">written </w:t>
            </w:r>
            <w:r w:rsidRPr="00655DD0">
              <w:rPr>
                <w:i/>
              </w:rPr>
              <w:t>plan is readily available</w:t>
            </w:r>
            <w:r>
              <w:rPr>
                <w:i/>
              </w:rPr>
              <w:t xml:space="preserve"> for review </w:t>
            </w:r>
            <w:r>
              <w:t>(EC.01.01.01, EP.3</w:t>
            </w:r>
            <w:r w:rsidRPr="00133252">
              <w:t>).</w:t>
            </w:r>
          </w:p>
        </w:tc>
        <w:sdt>
          <w:sdtPr>
            <w:rPr>
              <w:rFonts w:ascii="Arial" w:hAnsi="Arial" w:cs="Arial"/>
            </w:rPr>
            <w:id w:val="-292830254"/>
            <w:placeholder>
              <w:docPart w:val="7E4C4B728D894409A57C7C37D38E9E70"/>
            </w:placeholder>
          </w:sdtPr>
          <w:sdtEndPr/>
          <w:sdtContent>
            <w:sdt>
              <w:sdtPr>
                <w:rPr>
                  <w:rFonts w:ascii="Arial" w:hAnsi="Arial" w:cs="Arial"/>
                </w:rPr>
                <w:id w:val="-1180736471"/>
                <w:placeholder>
                  <w:docPart w:val="AAFF67D6D57B4CB48338F540C2BF439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A9" w14:textId="1333CB59"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986010897"/>
            <w:placeholder>
              <w:docPart w:val="BB7E0043884C46A1B487D1D319A87644"/>
            </w:placeholder>
          </w:sdtPr>
          <w:sdtEndPr/>
          <w:sdtContent>
            <w:sdt>
              <w:sdtPr>
                <w:rPr>
                  <w:rFonts w:ascii="Arial" w:hAnsi="Arial" w:cs="Arial"/>
                </w:rPr>
                <w:id w:val="-490875569"/>
                <w:placeholder>
                  <w:docPart w:val="6E66C3B2C4C14C949B6248C0128AAA7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016B84D5" w14:textId="3EC9599B"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AA" w14:textId="5715FBD8"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B0" w14:textId="77777777" w:rsidTr="008061B1">
        <w:tc>
          <w:tcPr>
            <w:tcW w:w="1697" w:type="dxa"/>
            <w:tcBorders>
              <w:top w:val="single" w:sz="4" w:space="0" w:color="auto"/>
              <w:left w:val="single" w:sz="4" w:space="0" w:color="auto"/>
              <w:bottom w:val="single" w:sz="4" w:space="0" w:color="auto"/>
              <w:right w:val="single" w:sz="4" w:space="0" w:color="auto"/>
            </w:tcBorders>
            <w:vAlign w:val="center"/>
            <w:hideMark/>
          </w:tcPr>
          <w:p w14:paraId="7A7169AC" w14:textId="77777777" w:rsidR="008061B1" w:rsidRPr="00655DD0" w:rsidRDefault="008061B1" w:rsidP="00577AD9">
            <w:pPr>
              <w:pStyle w:val="BodyText"/>
              <w:tabs>
                <w:tab w:val="left" w:pos="360"/>
                <w:tab w:val="left" w:pos="720"/>
                <w:tab w:val="left" w:pos="4320"/>
              </w:tabs>
              <w:jc w:val="center"/>
              <w:rPr>
                <w:rFonts w:ascii="Arial" w:hAnsi="Arial" w:cs="Arial"/>
              </w:rPr>
            </w:pPr>
            <w:r w:rsidRPr="00655DD0">
              <w:rPr>
                <w:rFonts w:ascii="Arial" w:hAnsi="Arial" w:cs="Arial"/>
              </w:rPr>
              <w:t>Teach</w:t>
            </w:r>
          </w:p>
        </w:tc>
        <w:tc>
          <w:tcPr>
            <w:tcW w:w="2913" w:type="dxa"/>
            <w:tcBorders>
              <w:top w:val="single" w:sz="4" w:space="0" w:color="auto"/>
              <w:left w:val="single" w:sz="4" w:space="0" w:color="auto"/>
              <w:bottom w:val="single" w:sz="4" w:space="0" w:color="auto"/>
              <w:right w:val="single" w:sz="4" w:space="0" w:color="auto"/>
            </w:tcBorders>
            <w:hideMark/>
          </w:tcPr>
          <w:p w14:paraId="7A7169AD" w14:textId="7BEFBDE6" w:rsidR="008061B1" w:rsidRPr="00655DD0" w:rsidRDefault="008061B1" w:rsidP="005D11BC">
            <w:pPr>
              <w:pStyle w:val="Default"/>
              <w:tabs>
                <w:tab w:val="left" w:pos="360"/>
                <w:tab w:val="left" w:pos="720"/>
                <w:tab w:val="left" w:pos="4320"/>
              </w:tabs>
            </w:pPr>
            <w:r w:rsidRPr="00655DD0">
              <w:t xml:space="preserve">Maintain education and training programs to teach staff the methods </w:t>
            </w:r>
            <w:r w:rsidRPr="00655DD0">
              <w:lastRenderedPageBreak/>
              <w:t>for eliminating hazards and minimizing risks within the workplace,</w:t>
            </w:r>
            <w:r>
              <w:t xml:space="preserve"> </w:t>
            </w:r>
            <w:r w:rsidRPr="00655DD0">
              <w:t>how to respond to an emergency, and how to report safety hazards</w:t>
            </w:r>
            <w:r>
              <w:t xml:space="preserve"> (EC.03.01.01, EP.1, 2, &amp; 3)</w:t>
            </w:r>
          </w:p>
        </w:tc>
        <w:sdt>
          <w:sdtPr>
            <w:rPr>
              <w:rFonts w:ascii="Arial" w:hAnsi="Arial" w:cs="Arial"/>
            </w:rPr>
            <w:id w:val="-839613563"/>
            <w:placeholder>
              <w:docPart w:val="9A7C19BE764C4E3CB89A0038B3E21E93"/>
            </w:placeholder>
          </w:sdtPr>
          <w:sdtEndPr/>
          <w:sdtContent>
            <w:sdt>
              <w:sdtPr>
                <w:rPr>
                  <w:rFonts w:ascii="Arial" w:hAnsi="Arial" w:cs="Arial"/>
                </w:rPr>
                <w:id w:val="-542827193"/>
                <w:placeholder>
                  <w:docPart w:val="A48D492AC336457CB15E0FB5DA8BA1B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AE" w14:textId="725C0C2F"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570948792"/>
            <w:placeholder>
              <w:docPart w:val="5B20DE38A2DF437D9604609AA2C4C06F"/>
            </w:placeholder>
          </w:sdtPr>
          <w:sdtEndPr/>
          <w:sdtContent>
            <w:sdt>
              <w:sdtPr>
                <w:rPr>
                  <w:rFonts w:ascii="Arial" w:hAnsi="Arial" w:cs="Arial"/>
                </w:rPr>
                <w:id w:val="-731318477"/>
                <w:placeholder>
                  <w:docPart w:val="23196E9868924CF887172FAD316DC68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15BDF5D4" w14:textId="36C6EAC8"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AF" w14:textId="14D3A06B" w:rsidR="008061B1" w:rsidRPr="00655DD0" w:rsidRDefault="008061B1" w:rsidP="005D11BC">
            <w:pPr>
              <w:pStyle w:val="BodyText"/>
              <w:tabs>
                <w:tab w:val="left" w:pos="360"/>
                <w:tab w:val="left" w:pos="720"/>
                <w:tab w:val="left" w:pos="4320"/>
              </w:tabs>
              <w:rPr>
                <w:rFonts w:ascii="Arial" w:hAnsi="Arial" w:cs="Arial"/>
              </w:rPr>
            </w:pPr>
          </w:p>
        </w:tc>
      </w:tr>
      <w:tr w:rsidR="008061B1" w:rsidRPr="00655DD0" w14:paraId="7A7169B5" w14:textId="77777777" w:rsidTr="008061B1">
        <w:tc>
          <w:tcPr>
            <w:tcW w:w="1697" w:type="dxa"/>
            <w:vMerge w:val="restart"/>
            <w:tcBorders>
              <w:top w:val="single" w:sz="4" w:space="0" w:color="auto"/>
              <w:left w:val="single" w:sz="4" w:space="0" w:color="auto"/>
              <w:right w:val="single" w:sz="4" w:space="0" w:color="auto"/>
            </w:tcBorders>
            <w:vAlign w:val="center"/>
          </w:tcPr>
          <w:p w14:paraId="7A7169B1" w14:textId="77777777" w:rsidR="008061B1" w:rsidRPr="00655DD0" w:rsidRDefault="008061B1" w:rsidP="00C134F3">
            <w:pPr>
              <w:pStyle w:val="BodyText"/>
              <w:tabs>
                <w:tab w:val="left" w:pos="360"/>
                <w:tab w:val="left" w:pos="720"/>
                <w:tab w:val="left" w:pos="4320"/>
              </w:tabs>
              <w:jc w:val="center"/>
              <w:rPr>
                <w:rFonts w:ascii="Arial" w:hAnsi="Arial" w:cs="Arial"/>
              </w:rPr>
            </w:pPr>
            <w:r w:rsidRPr="00655DD0">
              <w:rPr>
                <w:rFonts w:ascii="Arial" w:hAnsi="Arial" w:cs="Arial"/>
              </w:rPr>
              <w:lastRenderedPageBreak/>
              <w:t>Implement</w:t>
            </w:r>
          </w:p>
        </w:tc>
        <w:tc>
          <w:tcPr>
            <w:tcW w:w="2913" w:type="dxa"/>
            <w:tcBorders>
              <w:top w:val="single" w:sz="4" w:space="0" w:color="auto"/>
              <w:left w:val="single" w:sz="4" w:space="0" w:color="auto"/>
              <w:bottom w:val="single" w:sz="4" w:space="0" w:color="auto"/>
              <w:right w:val="single" w:sz="4" w:space="0" w:color="auto"/>
            </w:tcBorders>
            <w:hideMark/>
          </w:tcPr>
          <w:p w14:paraId="7A7169B2" w14:textId="639F437F" w:rsidR="008061B1" w:rsidRPr="00655DD0" w:rsidRDefault="008061B1" w:rsidP="004566AA">
            <w:pPr>
              <w:pStyle w:val="Default"/>
              <w:tabs>
                <w:tab w:val="left" w:pos="360"/>
                <w:tab w:val="left" w:pos="720"/>
                <w:tab w:val="left" w:pos="4320"/>
              </w:tabs>
            </w:pPr>
            <w:r w:rsidRPr="00655DD0">
              <w:t>Conduct</w:t>
            </w:r>
            <w:r>
              <w:t xml:space="preserve"> and document </w:t>
            </w:r>
            <w:r w:rsidRPr="00655DD0">
              <w:t xml:space="preserve"> </w:t>
            </w:r>
            <w:r>
              <w:t>comprehensive</w:t>
            </w:r>
            <w:r w:rsidRPr="00655DD0">
              <w:t xml:space="preserve"> risk assessments to identify</w:t>
            </w:r>
            <w:r>
              <w:t xml:space="preserve">, </w:t>
            </w:r>
            <w:r w:rsidRPr="00655DD0">
              <w:t>prioritize</w:t>
            </w:r>
            <w:r>
              <w:t xml:space="preserve">, and implement corrective action plans to eliminate </w:t>
            </w:r>
            <w:r w:rsidRPr="00655DD0">
              <w:t>safety and health hazards</w:t>
            </w:r>
            <w:r>
              <w:t xml:space="preserve"> and/or minimize risk</w:t>
            </w:r>
            <w:r w:rsidRPr="00655DD0">
              <w:t xml:space="preserve"> </w:t>
            </w:r>
            <w:r>
              <w:t>(EC.02.01.01, EP.1 &amp; 3)</w:t>
            </w:r>
          </w:p>
        </w:tc>
        <w:sdt>
          <w:sdtPr>
            <w:rPr>
              <w:rFonts w:ascii="Arial" w:hAnsi="Arial" w:cs="Arial"/>
            </w:rPr>
            <w:id w:val="804981039"/>
            <w:placeholder>
              <w:docPart w:val="DEADFAA3EC5C4330978EE6844A1F5B24"/>
            </w:placeholder>
          </w:sdtPr>
          <w:sdtEndPr/>
          <w:sdtContent>
            <w:sdt>
              <w:sdtPr>
                <w:rPr>
                  <w:rFonts w:ascii="Arial" w:hAnsi="Arial" w:cs="Arial"/>
                </w:rPr>
                <w:id w:val="-1574501848"/>
                <w:placeholder>
                  <w:docPart w:val="B7BA2B0D97DB4FAEA72C19DD00F2F6F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B3" w14:textId="26F77FB6"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991904456"/>
            <w:placeholder>
              <w:docPart w:val="1496D0178E4E4C979DCCD00F9C21B8B8"/>
            </w:placeholder>
          </w:sdtPr>
          <w:sdtEndPr/>
          <w:sdtContent>
            <w:sdt>
              <w:sdtPr>
                <w:rPr>
                  <w:rFonts w:ascii="Arial" w:hAnsi="Arial" w:cs="Arial"/>
                </w:rPr>
                <w:id w:val="-1317801922"/>
                <w:placeholder>
                  <w:docPart w:val="ACE78A5A45F54E7DAD7B5FAC249FD13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2E3922BA" w14:textId="70385FA1"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B4" w14:textId="338C7389"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BA" w14:textId="77777777" w:rsidTr="008061B1">
        <w:tc>
          <w:tcPr>
            <w:tcW w:w="1697" w:type="dxa"/>
            <w:vMerge/>
            <w:tcBorders>
              <w:left w:val="single" w:sz="4" w:space="0" w:color="auto"/>
              <w:right w:val="single" w:sz="4" w:space="0" w:color="auto"/>
            </w:tcBorders>
          </w:tcPr>
          <w:p w14:paraId="7A7169B6"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B7" w14:textId="3755270D" w:rsidR="008061B1" w:rsidRPr="00655DD0" w:rsidRDefault="008061B1" w:rsidP="00270E00">
            <w:pPr>
              <w:pStyle w:val="Default"/>
              <w:tabs>
                <w:tab w:val="left" w:pos="360"/>
                <w:tab w:val="left" w:pos="720"/>
                <w:tab w:val="left" w:pos="4320"/>
              </w:tabs>
            </w:pPr>
            <w:r w:rsidRPr="00655DD0">
              <w:t xml:space="preserve">Conduct </w:t>
            </w:r>
            <w:r>
              <w:t>and document solution-</w:t>
            </w:r>
            <w:r w:rsidRPr="00655DD0">
              <w:t xml:space="preserve">focused risk assessments to </w:t>
            </w:r>
            <w:r>
              <w:t xml:space="preserve">manage hazards for which safety and health standards are absent and a clear resolution is not obvious </w:t>
            </w:r>
            <w:r w:rsidRPr="00133252">
              <w:t>(EC.02.01.01, EP.1</w:t>
            </w:r>
            <w:r>
              <w:t xml:space="preserve"> &amp; 3</w:t>
            </w:r>
            <w:r w:rsidRPr="00133252">
              <w:t>)</w:t>
            </w:r>
          </w:p>
        </w:tc>
        <w:sdt>
          <w:sdtPr>
            <w:rPr>
              <w:rFonts w:ascii="Arial" w:hAnsi="Arial" w:cs="Arial"/>
            </w:rPr>
            <w:id w:val="236518282"/>
            <w:placeholder>
              <w:docPart w:val="20806989E64D4292AA13086729DE8159"/>
            </w:placeholder>
          </w:sdtPr>
          <w:sdtEndPr/>
          <w:sdtContent>
            <w:sdt>
              <w:sdtPr>
                <w:rPr>
                  <w:rFonts w:ascii="Arial" w:hAnsi="Arial" w:cs="Arial"/>
                </w:rPr>
                <w:id w:val="1445351218"/>
                <w:placeholder>
                  <w:docPart w:val="E48E729E75D8439FA772905B056CC4F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B8" w14:textId="67DE95FC"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556921940"/>
            <w:placeholder>
              <w:docPart w:val="0BD3CBA3B59144D98B7E89E10C02DEDA"/>
            </w:placeholder>
          </w:sdtPr>
          <w:sdtEndPr/>
          <w:sdtContent>
            <w:sdt>
              <w:sdtPr>
                <w:rPr>
                  <w:rFonts w:ascii="Arial" w:hAnsi="Arial" w:cs="Arial"/>
                </w:rPr>
                <w:id w:val="-1062018058"/>
                <w:placeholder>
                  <w:docPart w:val="6D77B4E8B81645B685ED411A4F8A886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5B7D22F1" w14:textId="27742AC5"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B9" w14:textId="60F6147E"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3BDAB5AF" w14:textId="77777777" w:rsidTr="008061B1">
        <w:tc>
          <w:tcPr>
            <w:tcW w:w="1697" w:type="dxa"/>
            <w:vMerge/>
            <w:tcBorders>
              <w:left w:val="single" w:sz="4" w:space="0" w:color="auto"/>
              <w:right w:val="single" w:sz="4" w:space="0" w:color="auto"/>
            </w:tcBorders>
          </w:tcPr>
          <w:p w14:paraId="343B57B3"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tcPr>
          <w:p w14:paraId="63A02B51" w14:textId="2E91131C" w:rsidR="008061B1" w:rsidRPr="009615B6" w:rsidRDefault="008061B1" w:rsidP="002B1F4A">
            <w:pPr>
              <w:pStyle w:val="Default"/>
              <w:tabs>
                <w:tab w:val="left" w:pos="360"/>
                <w:tab w:val="left" w:pos="720"/>
                <w:tab w:val="left" w:pos="4320"/>
              </w:tabs>
            </w:pPr>
            <w:r w:rsidRPr="009615B6">
              <w:t xml:space="preserve">Conduct risk assessments that identify environmental features that may increase or decrease the risk for suicide.  </w:t>
            </w:r>
            <w:r w:rsidRPr="009615B6">
              <w:rPr>
                <w:i/>
              </w:rPr>
              <w:t xml:space="preserve">The documentation is readily available for </w:t>
            </w:r>
            <w:r w:rsidRPr="009615B6">
              <w:rPr>
                <w:i/>
              </w:rPr>
              <w:lastRenderedPageBreak/>
              <w:t>review</w:t>
            </w:r>
            <w:r w:rsidRPr="009615B6">
              <w:t xml:space="preserve"> (National Patient Safety Goals (NPSG).15.01.01)</w:t>
            </w:r>
          </w:p>
        </w:tc>
        <w:sdt>
          <w:sdtPr>
            <w:rPr>
              <w:rFonts w:ascii="Arial" w:hAnsi="Arial" w:cs="Arial"/>
            </w:rPr>
            <w:id w:val="1462459882"/>
            <w:placeholder>
              <w:docPart w:val="7BBBCE64D4204A0CB1E24A38669DF595"/>
            </w:placeholder>
          </w:sdtPr>
          <w:sdtEndPr/>
          <w:sdtContent>
            <w:sdt>
              <w:sdtPr>
                <w:rPr>
                  <w:rFonts w:ascii="Arial" w:hAnsi="Arial" w:cs="Arial"/>
                </w:rPr>
                <w:id w:val="847524500"/>
                <w:placeholder>
                  <w:docPart w:val="09886C2E3EF4412F9833FB5E2DEBF68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12AAB299" w14:textId="24BB96F4"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869021156"/>
            <w:placeholder>
              <w:docPart w:val="0FF09D793EE642D8A4F82A3A3653C408"/>
            </w:placeholder>
          </w:sdtPr>
          <w:sdtEndPr/>
          <w:sdtContent>
            <w:sdt>
              <w:sdtPr>
                <w:rPr>
                  <w:rFonts w:ascii="Arial" w:hAnsi="Arial" w:cs="Arial"/>
                </w:rPr>
                <w:id w:val="836499799"/>
                <w:placeholder>
                  <w:docPart w:val="61F85423A1174708AE4603601DF55D0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55849F86" w14:textId="0B9D2F59"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399247D6" w14:textId="6AB24EC4" w:rsidR="008061B1" w:rsidRPr="00655DD0" w:rsidRDefault="008061B1" w:rsidP="00EB03AB">
            <w:pPr>
              <w:pStyle w:val="BodyText"/>
              <w:tabs>
                <w:tab w:val="left" w:pos="360"/>
                <w:tab w:val="left" w:pos="720"/>
                <w:tab w:val="left" w:pos="4320"/>
              </w:tabs>
              <w:rPr>
                <w:rFonts w:ascii="Arial" w:hAnsi="Arial" w:cs="Arial"/>
              </w:rPr>
            </w:pPr>
          </w:p>
        </w:tc>
      </w:tr>
      <w:tr w:rsidR="008061B1" w:rsidRPr="00655DD0" w14:paraId="3999FFC8" w14:textId="77777777" w:rsidTr="008061B1">
        <w:tc>
          <w:tcPr>
            <w:tcW w:w="1697" w:type="dxa"/>
            <w:vMerge/>
            <w:tcBorders>
              <w:left w:val="single" w:sz="4" w:space="0" w:color="auto"/>
              <w:right w:val="single" w:sz="4" w:space="0" w:color="auto"/>
            </w:tcBorders>
          </w:tcPr>
          <w:p w14:paraId="29AB5BDE"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tcPr>
          <w:p w14:paraId="2DF01EF4" w14:textId="28E0E700" w:rsidR="008061B1" w:rsidRPr="009615B6" w:rsidRDefault="008061B1" w:rsidP="00F04BD2">
            <w:pPr>
              <w:pStyle w:val="Default"/>
              <w:tabs>
                <w:tab w:val="left" w:pos="360"/>
                <w:tab w:val="left" w:pos="720"/>
                <w:tab w:val="left" w:pos="4320"/>
              </w:tabs>
            </w:pPr>
            <w:r w:rsidRPr="009615B6">
              <w:t>Conduct periodic workplace inspections to identify hazards unsafe work practices, and deficiencies and to verify corrective actions are effective (EC.04.01.01, EP.12, 13 &amp; 14)</w:t>
            </w:r>
          </w:p>
        </w:tc>
        <w:sdt>
          <w:sdtPr>
            <w:rPr>
              <w:rFonts w:ascii="Arial" w:hAnsi="Arial" w:cs="Arial"/>
            </w:rPr>
            <w:id w:val="-1819639030"/>
            <w:placeholder>
              <w:docPart w:val="A106054492A644CE919068E3B22812CD"/>
            </w:placeholder>
          </w:sdtPr>
          <w:sdtEndPr/>
          <w:sdtContent>
            <w:sdt>
              <w:sdtPr>
                <w:rPr>
                  <w:rFonts w:ascii="Arial" w:hAnsi="Arial" w:cs="Arial"/>
                </w:rPr>
                <w:id w:val="-2139789308"/>
                <w:placeholder>
                  <w:docPart w:val="3CB0DF88DDD142E0A77A362AEF1B932C"/>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6FE03F2B" w14:textId="27B62F1D" w:rsidR="008061B1"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01625693"/>
            <w:placeholder>
              <w:docPart w:val="E584D5EA8C34478688A97D436593EAB2"/>
            </w:placeholder>
          </w:sdtPr>
          <w:sdtEndPr/>
          <w:sdtContent>
            <w:sdt>
              <w:sdtPr>
                <w:rPr>
                  <w:rFonts w:ascii="Arial" w:hAnsi="Arial" w:cs="Arial"/>
                </w:rPr>
                <w:id w:val="-1379460985"/>
                <w:placeholder>
                  <w:docPart w:val="BFD8320F467347D2AE63D9C0B56676F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0D3BFB76" w14:textId="6986851A"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08E44E3C" w14:textId="5BE8CE37"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BF" w14:textId="77777777" w:rsidTr="008061B1">
        <w:tc>
          <w:tcPr>
            <w:tcW w:w="1697" w:type="dxa"/>
            <w:vMerge/>
            <w:tcBorders>
              <w:left w:val="single" w:sz="4" w:space="0" w:color="auto"/>
              <w:right w:val="single" w:sz="4" w:space="0" w:color="auto"/>
            </w:tcBorders>
          </w:tcPr>
          <w:p w14:paraId="7A7169BB"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BC" w14:textId="570ABDF2" w:rsidR="008061B1" w:rsidRPr="00655DD0" w:rsidRDefault="008061B1" w:rsidP="004566AA">
            <w:pPr>
              <w:pStyle w:val="Default"/>
              <w:tabs>
                <w:tab w:val="left" w:pos="360"/>
                <w:tab w:val="left" w:pos="720"/>
                <w:tab w:val="left" w:pos="4320"/>
              </w:tabs>
            </w:pPr>
            <w:r>
              <w:t>Implement a comprehensive Safety Program that</w:t>
            </w:r>
            <w:r w:rsidRPr="00F842B8">
              <w:t xml:space="preserve"> </w:t>
            </w:r>
            <w:r>
              <w:t>strives for high reliability and a safe and healthy environment of work/care (EC.02.01.01, EP.5 &amp; 6)</w:t>
            </w:r>
          </w:p>
        </w:tc>
        <w:sdt>
          <w:sdtPr>
            <w:rPr>
              <w:rFonts w:ascii="Arial" w:hAnsi="Arial" w:cs="Arial"/>
            </w:rPr>
            <w:id w:val="1617955918"/>
            <w:placeholder>
              <w:docPart w:val="946DF1D23E9241EEA19E15739D155EBD"/>
            </w:placeholder>
          </w:sdtPr>
          <w:sdtEndPr/>
          <w:sdtContent>
            <w:sdt>
              <w:sdtPr>
                <w:rPr>
                  <w:rFonts w:ascii="Arial" w:hAnsi="Arial" w:cs="Arial"/>
                </w:rPr>
                <w:id w:val="1249153028"/>
                <w:placeholder>
                  <w:docPart w:val="82CE645D8A7C4C91A76AA2C1B33A8CE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BD" w14:textId="371AB7A7"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tc>
          <w:tcPr>
            <w:tcW w:w="1658" w:type="dxa"/>
            <w:tcBorders>
              <w:top w:val="single" w:sz="4" w:space="0" w:color="auto"/>
              <w:left w:val="single" w:sz="4" w:space="0" w:color="auto"/>
              <w:bottom w:val="single" w:sz="4" w:space="0" w:color="auto"/>
              <w:right w:val="single" w:sz="4" w:space="0" w:color="auto"/>
            </w:tcBorders>
            <w:vAlign w:val="center"/>
          </w:tcPr>
          <w:p w14:paraId="683398DB" w14:textId="77777777" w:rsidR="008061B1" w:rsidRPr="00655DD0" w:rsidRDefault="008061B1" w:rsidP="008061B1">
            <w:pPr>
              <w:pStyle w:val="BodyText"/>
              <w:tabs>
                <w:tab w:val="left" w:pos="360"/>
                <w:tab w:val="left" w:pos="720"/>
                <w:tab w:val="left" w:pos="4320"/>
              </w:tabs>
              <w:jc w:val="center"/>
              <w:rPr>
                <w:rFonts w:ascii="Arial" w:hAnsi="Arial" w:cs="Arial"/>
              </w:rPr>
            </w:pPr>
          </w:p>
        </w:tc>
        <w:tc>
          <w:tcPr>
            <w:tcW w:w="2045" w:type="dxa"/>
            <w:tcBorders>
              <w:top w:val="single" w:sz="4" w:space="0" w:color="auto"/>
              <w:left w:val="single" w:sz="4" w:space="0" w:color="auto"/>
              <w:bottom w:val="single" w:sz="4" w:space="0" w:color="auto"/>
              <w:right w:val="single" w:sz="4" w:space="0" w:color="auto"/>
            </w:tcBorders>
          </w:tcPr>
          <w:p w14:paraId="7A7169BE" w14:textId="512A8B6C"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C4" w14:textId="77777777" w:rsidTr="008061B1">
        <w:tc>
          <w:tcPr>
            <w:tcW w:w="1697" w:type="dxa"/>
            <w:vMerge/>
            <w:tcBorders>
              <w:left w:val="single" w:sz="4" w:space="0" w:color="auto"/>
              <w:right w:val="single" w:sz="4" w:space="0" w:color="auto"/>
            </w:tcBorders>
            <w:vAlign w:val="center"/>
            <w:hideMark/>
          </w:tcPr>
          <w:p w14:paraId="7A7169C0" w14:textId="07A52A51"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C1" w14:textId="74BA830F" w:rsidR="008061B1" w:rsidRPr="00655DD0" w:rsidRDefault="008061B1" w:rsidP="00C21BCD">
            <w:pPr>
              <w:pStyle w:val="Default"/>
              <w:tabs>
                <w:tab w:val="left" w:pos="360"/>
                <w:tab w:val="left" w:pos="720"/>
                <w:tab w:val="left" w:pos="4320"/>
              </w:tabs>
            </w:pPr>
            <w:r w:rsidRPr="00655DD0">
              <w:t>Respond to all product notices and recalls</w:t>
            </w:r>
            <w:r>
              <w:t xml:space="preserve"> (EC.02.01.01, EP.11)</w:t>
            </w:r>
          </w:p>
        </w:tc>
        <w:sdt>
          <w:sdtPr>
            <w:rPr>
              <w:rFonts w:ascii="Arial" w:hAnsi="Arial" w:cs="Arial"/>
            </w:rPr>
            <w:id w:val="-177282730"/>
            <w:placeholder>
              <w:docPart w:val="047420532CBB490EB965AC0DC8EA26F8"/>
            </w:placeholder>
          </w:sdtPr>
          <w:sdtEndPr/>
          <w:sdtContent>
            <w:sdt>
              <w:sdtPr>
                <w:rPr>
                  <w:rFonts w:ascii="Arial" w:hAnsi="Arial" w:cs="Arial"/>
                </w:rPr>
                <w:id w:val="426783516"/>
                <w:placeholder>
                  <w:docPart w:val="8F820B092F3F41CD9FB28B475A9AC00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C2" w14:textId="39B009D8"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41202654"/>
            <w:placeholder>
              <w:docPart w:val="A7E5900826AF4F72A64D710C787B474E"/>
            </w:placeholder>
          </w:sdtPr>
          <w:sdtEndPr/>
          <w:sdtContent>
            <w:sdt>
              <w:sdtPr>
                <w:rPr>
                  <w:rFonts w:ascii="Arial" w:hAnsi="Arial" w:cs="Arial"/>
                </w:rPr>
                <w:id w:val="1667204385"/>
                <w:placeholder>
                  <w:docPart w:val="0195EF599F6D4871A056BABBAAD492B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148A124E" w14:textId="181736F4"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C3" w14:textId="1E7BF59C"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095C5F55" w14:textId="77777777" w:rsidTr="008061B1">
        <w:trPr>
          <w:trHeight w:val="1104"/>
        </w:trPr>
        <w:tc>
          <w:tcPr>
            <w:tcW w:w="1697" w:type="dxa"/>
            <w:vMerge/>
            <w:tcBorders>
              <w:left w:val="single" w:sz="4" w:space="0" w:color="auto"/>
              <w:right w:val="single" w:sz="4" w:space="0" w:color="auto"/>
            </w:tcBorders>
            <w:vAlign w:val="center"/>
          </w:tcPr>
          <w:p w14:paraId="35E4C8FE"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right w:val="single" w:sz="4" w:space="0" w:color="auto"/>
            </w:tcBorders>
          </w:tcPr>
          <w:p w14:paraId="24FF80CE" w14:textId="22C351E7" w:rsidR="008061B1" w:rsidRPr="00655DD0" w:rsidRDefault="008061B1" w:rsidP="0068027C">
            <w:pPr>
              <w:pStyle w:val="Default"/>
              <w:tabs>
                <w:tab w:val="left" w:pos="360"/>
                <w:tab w:val="left" w:pos="720"/>
                <w:tab w:val="left" w:pos="4320"/>
              </w:tabs>
            </w:pPr>
            <w:r>
              <w:t>Manage magnetic resonance imaging (MRI) patient and staff safety risks (EC.02.01.01, EP.14 &amp;16)</w:t>
            </w:r>
          </w:p>
        </w:tc>
        <w:sdt>
          <w:sdtPr>
            <w:rPr>
              <w:rFonts w:ascii="Arial" w:hAnsi="Arial" w:cs="Arial"/>
            </w:rPr>
            <w:id w:val="-62178979"/>
            <w:placeholder>
              <w:docPart w:val="B99EA845E20D4D04B3CAF09AF9B55288"/>
            </w:placeholder>
          </w:sdtPr>
          <w:sdtEndPr/>
          <w:sdtContent>
            <w:sdt>
              <w:sdtPr>
                <w:rPr>
                  <w:rFonts w:ascii="Arial" w:hAnsi="Arial" w:cs="Arial"/>
                </w:rPr>
                <w:id w:val="142007796"/>
                <w:placeholder>
                  <w:docPart w:val="5F1A96A42C0A4C7F806593BA93940D4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right w:val="single" w:sz="4" w:space="0" w:color="auto"/>
                    </w:tcBorders>
                    <w:vAlign w:val="center"/>
                  </w:tcPr>
                  <w:p w14:paraId="78FD3214" w14:textId="4C73864F"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500495952"/>
            <w:placeholder>
              <w:docPart w:val="F22CCF8CF27A49BAA91568C84E40F6F8"/>
            </w:placeholder>
          </w:sdtPr>
          <w:sdtEndPr/>
          <w:sdtContent>
            <w:sdt>
              <w:sdtPr>
                <w:rPr>
                  <w:rFonts w:ascii="Arial" w:hAnsi="Arial" w:cs="Arial"/>
                </w:rPr>
                <w:id w:val="-1460794463"/>
                <w:placeholder>
                  <w:docPart w:val="3CDAC93AD5CE44F594E74F6025D9710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right w:val="single" w:sz="4" w:space="0" w:color="auto"/>
                    </w:tcBorders>
                    <w:vAlign w:val="center"/>
                  </w:tcPr>
                  <w:p w14:paraId="0EC27DDE" w14:textId="455874B4"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right w:val="single" w:sz="4" w:space="0" w:color="auto"/>
            </w:tcBorders>
          </w:tcPr>
          <w:p w14:paraId="247721E7" w14:textId="0FECE965"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345E353D" w14:textId="77777777" w:rsidTr="008061B1">
        <w:tc>
          <w:tcPr>
            <w:tcW w:w="1697" w:type="dxa"/>
            <w:vMerge/>
            <w:tcBorders>
              <w:left w:val="single" w:sz="4" w:space="0" w:color="auto"/>
              <w:right w:val="single" w:sz="4" w:space="0" w:color="auto"/>
            </w:tcBorders>
            <w:vAlign w:val="center"/>
          </w:tcPr>
          <w:p w14:paraId="0DC09F95"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tcPr>
          <w:p w14:paraId="31B6DB17" w14:textId="7E8AE165" w:rsidR="008061B1" w:rsidRPr="00F04BD2" w:rsidRDefault="008061B1" w:rsidP="005D11BC">
            <w:pPr>
              <w:pStyle w:val="Default"/>
              <w:tabs>
                <w:tab w:val="left" w:pos="360"/>
                <w:tab w:val="left" w:pos="720"/>
                <w:tab w:val="left" w:pos="4320"/>
              </w:tabs>
            </w:pPr>
            <w:r w:rsidRPr="00F04BD2">
              <w:t xml:space="preserve">Enforce the Commander’s Smoking Policy.  </w:t>
            </w:r>
            <w:r w:rsidRPr="00F04BD2">
              <w:rPr>
                <w:i/>
              </w:rPr>
              <w:t xml:space="preserve">The written policy is readily available for review </w:t>
            </w:r>
            <w:r w:rsidRPr="00F04BD2">
              <w:t xml:space="preserve">(EC.02.01.03, EP.1 &amp; </w:t>
            </w:r>
            <w:r w:rsidRPr="00F04BD2">
              <w:lastRenderedPageBreak/>
              <w:t>6)</w:t>
            </w:r>
          </w:p>
        </w:tc>
        <w:sdt>
          <w:sdtPr>
            <w:rPr>
              <w:rFonts w:ascii="Arial" w:hAnsi="Arial" w:cs="Arial"/>
            </w:rPr>
            <w:id w:val="-1914003753"/>
            <w:placeholder>
              <w:docPart w:val="89CE80A190AF41E8BB9DF4C54A1CA5B6"/>
            </w:placeholder>
          </w:sdtPr>
          <w:sdtEndPr/>
          <w:sdtContent>
            <w:sdt>
              <w:sdtPr>
                <w:rPr>
                  <w:rFonts w:ascii="Arial" w:hAnsi="Arial" w:cs="Arial"/>
                </w:rPr>
                <w:id w:val="235520241"/>
                <w:placeholder>
                  <w:docPart w:val="6AF0D894BD06424F9E46AE347C7E044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4EFFD187" w14:textId="660BB4F3"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16742585"/>
            <w:placeholder>
              <w:docPart w:val="1B92C91E953742358680F0B3F3207962"/>
            </w:placeholder>
          </w:sdtPr>
          <w:sdtEndPr/>
          <w:sdtContent>
            <w:sdt>
              <w:sdtPr>
                <w:rPr>
                  <w:rFonts w:ascii="Arial" w:hAnsi="Arial" w:cs="Arial"/>
                </w:rPr>
                <w:id w:val="192581589"/>
                <w:placeholder>
                  <w:docPart w:val="5A146472E58C4C14AA538F8394DEC30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3F71E4B3" w14:textId="4E53CB3B"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47160F85" w14:textId="56636DA3"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C9" w14:textId="77777777" w:rsidTr="008061B1">
        <w:tc>
          <w:tcPr>
            <w:tcW w:w="1697" w:type="dxa"/>
            <w:vMerge/>
            <w:tcBorders>
              <w:left w:val="single" w:sz="4" w:space="0" w:color="auto"/>
              <w:right w:val="single" w:sz="4" w:space="0" w:color="auto"/>
            </w:tcBorders>
            <w:vAlign w:val="center"/>
            <w:hideMark/>
          </w:tcPr>
          <w:p w14:paraId="7A7169C5"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C6" w14:textId="689CE6CF" w:rsidR="008061B1" w:rsidRPr="00655DD0" w:rsidRDefault="008061B1" w:rsidP="00C21BCD">
            <w:pPr>
              <w:pStyle w:val="Default"/>
              <w:tabs>
                <w:tab w:val="left" w:pos="360"/>
                <w:tab w:val="left" w:pos="720"/>
                <w:tab w:val="left" w:pos="4320"/>
              </w:tabs>
            </w:pPr>
            <w:r w:rsidRPr="00655DD0">
              <w:t>Maintain interior spaces in a safe manner and according to the needs of the patients</w:t>
            </w:r>
            <w:r>
              <w:t xml:space="preserve"> (EC.02.06.01, EP.1)</w:t>
            </w:r>
          </w:p>
        </w:tc>
        <w:sdt>
          <w:sdtPr>
            <w:rPr>
              <w:rFonts w:ascii="Arial" w:hAnsi="Arial" w:cs="Arial"/>
            </w:rPr>
            <w:id w:val="-1042590416"/>
            <w:placeholder>
              <w:docPart w:val="59B0CCE0FA144C40AABB98E2CD9C42BD"/>
            </w:placeholder>
          </w:sdtPr>
          <w:sdtEndPr/>
          <w:sdtContent>
            <w:sdt>
              <w:sdtPr>
                <w:rPr>
                  <w:rFonts w:ascii="Arial" w:hAnsi="Arial" w:cs="Arial"/>
                </w:rPr>
                <w:id w:val="1614706787"/>
                <w:placeholder>
                  <w:docPart w:val="F3F0681B7DA341FFB7C6A63B8864139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C7" w14:textId="1B8CEF77"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2032024155"/>
            <w:placeholder>
              <w:docPart w:val="9649D39EB66743BD9334074DD3166F0B"/>
            </w:placeholder>
          </w:sdtPr>
          <w:sdtEndPr/>
          <w:sdtContent>
            <w:sdt>
              <w:sdtPr>
                <w:rPr>
                  <w:rFonts w:ascii="Arial" w:hAnsi="Arial" w:cs="Arial"/>
                </w:rPr>
                <w:id w:val="-1461568488"/>
                <w:placeholder>
                  <w:docPart w:val="F7AFE86F07474BA1874EF894344B1DB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5E277316" w14:textId="2A9DF5AE"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C8" w14:textId="0F5F82BE"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CE" w14:textId="77777777" w:rsidTr="008061B1">
        <w:tc>
          <w:tcPr>
            <w:tcW w:w="1697" w:type="dxa"/>
            <w:vMerge/>
            <w:tcBorders>
              <w:left w:val="single" w:sz="4" w:space="0" w:color="auto"/>
              <w:right w:val="single" w:sz="4" w:space="0" w:color="auto"/>
            </w:tcBorders>
            <w:vAlign w:val="center"/>
            <w:hideMark/>
          </w:tcPr>
          <w:p w14:paraId="7A7169CA"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CB" w14:textId="7EFCDF9C" w:rsidR="008061B1" w:rsidRPr="00655DD0" w:rsidRDefault="008061B1" w:rsidP="00C21BCD">
            <w:pPr>
              <w:pStyle w:val="Default"/>
              <w:tabs>
                <w:tab w:val="left" w:pos="360"/>
                <w:tab w:val="left" w:pos="720"/>
                <w:tab w:val="left" w:pos="4320"/>
              </w:tabs>
            </w:pPr>
            <w:r w:rsidRPr="00655DD0">
              <w:t xml:space="preserve">Maintain lighting that is suitable </w:t>
            </w:r>
            <w:r>
              <w:t xml:space="preserve"> </w:t>
            </w:r>
            <w:r w:rsidRPr="00655DD0">
              <w:t>for care, treatment, and services</w:t>
            </w:r>
            <w:r>
              <w:t xml:space="preserve"> </w:t>
            </w:r>
            <w:r w:rsidRPr="00174745">
              <w:t>(EC.02.06.01, EP.1</w:t>
            </w:r>
            <w:r>
              <w:t>1</w:t>
            </w:r>
            <w:r w:rsidRPr="00174745">
              <w:t>)</w:t>
            </w:r>
          </w:p>
        </w:tc>
        <w:sdt>
          <w:sdtPr>
            <w:rPr>
              <w:rFonts w:ascii="Arial" w:hAnsi="Arial" w:cs="Arial"/>
            </w:rPr>
            <w:id w:val="53360857"/>
            <w:placeholder>
              <w:docPart w:val="8904F1A20A6241F5B2A4D345891FBC60"/>
            </w:placeholder>
          </w:sdtPr>
          <w:sdtEndPr/>
          <w:sdtContent>
            <w:sdt>
              <w:sdtPr>
                <w:rPr>
                  <w:rFonts w:ascii="Arial" w:hAnsi="Arial" w:cs="Arial"/>
                </w:rPr>
                <w:id w:val="996994240"/>
                <w:placeholder>
                  <w:docPart w:val="72B0E575F2654565BD98B17E177D8AC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CC" w14:textId="2B01A06E"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512950053"/>
            <w:placeholder>
              <w:docPart w:val="5ECB1038B4F249EC8A28C3B09FFE08BB"/>
            </w:placeholder>
          </w:sdtPr>
          <w:sdtEndPr/>
          <w:sdtContent>
            <w:sdt>
              <w:sdtPr>
                <w:rPr>
                  <w:rFonts w:ascii="Arial" w:hAnsi="Arial" w:cs="Arial"/>
                </w:rPr>
                <w:id w:val="144254733"/>
                <w:placeholder>
                  <w:docPart w:val="4E45AFF78ECF41359D46B83F0E2961E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31260502" w14:textId="2C311616"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CD" w14:textId="2A76F872"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D3" w14:textId="77777777" w:rsidTr="008061B1">
        <w:tc>
          <w:tcPr>
            <w:tcW w:w="1697" w:type="dxa"/>
            <w:vMerge/>
            <w:tcBorders>
              <w:left w:val="single" w:sz="4" w:space="0" w:color="auto"/>
              <w:right w:val="single" w:sz="4" w:space="0" w:color="auto"/>
            </w:tcBorders>
            <w:vAlign w:val="center"/>
            <w:hideMark/>
          </w:tcPr>
          <w:p w14:paraId="7A7169CF"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D0" w14:textId="1993F8E4" w:rsidR="008061B1" w:rsidRPr="00655DD0" w:rsidRDefault="008061B1" w:rsidP="00C21BCD">
            <w:pPr>
              <w:pStyle w:val="Default"/>
              <w:tabs>
                <w:tab w:val="left" w:pos="360"/>
                <w:tab w:val="left" w:pos="720"/>
                <w:tab w:val="left" w:pos="4320"/>
              </w:tabs>
            </w:pPr>
            <w:r w:rsidRPr="00655DD0">
              <w:t>Maintain ventilation, temperature, and humidity levels suitable for care, treatment and services provided</w:t>
            </w:r>
            <w:r>
              <w:t xml:space="preserve"> </w:t>
            </w:r>
            <w:r w:rsidRPr="00174745">
              <w:t>(EC.02.06.01, EP.1</w:t>
            </w:r>
            <w:r>
              <w:t>3</w:t>
            </w:r>
            <w:r w:rsidRPr="00174745">
              <w:t>)</w:t>
            </w:r>
          </w:p>
        </w:tc>
        <w:sdt>
          <w:sdtPr>
            <w:rPr>
              <w:rFonts w:ascii="Arial" w:hAnsi="Arial" w:cs="Arial"/>
            </w:rPr>
            <w:id w:val="-808706404"/>
            <w:placeholder>
              <w:docPart w:val="8DEAFB803DC04713A66E9555B26C4D0E"/>
            </w:placeholder>
          </w:sdtPr>
          <w:sdtEndPr/>
          <w:sdtContent>
            <w:sdt>
              <w:sdtPr>
                <w:rPr>
                  <w:rFonts w:ascii="Arial" w:hAnsi="Arial" w:cs="Arial"/>
                </w:rPr>
                <w:id w:val="-2042051471"/>
                <w:placeholder>
                  <w:docPart w:val="84E29F61DD3E4509AE8655B09EE3388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D1" w14:textId="544B2847"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538157426"/>
            <w:placeholder>
              <w:docPart w:val="5D0080AC343249A4AD7865568A6F2B8C"/>
            </w:placeholder>
          </w:sdtPr>
          <w:sdtEndPr/>
          <w:sdtContent>
            <w:sdt>
              <w:sdtPr>
                <w:rPr>
                  <w:rFonts w:ascii="Arial" w:hAnsi="Arial" w:cs="Arial"/>
                </w:rPr>
                <w:id w:val="1178000020"/>
                <w:placeholder>
                  <w:docPart w:val="E1B892AFDD1C4907862A5D10111EFED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4249D330" w14:textId="5C73354B"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D2" w14:textId="1A9ADE2B"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D8" w14:textId="77777777" w:rsidTr="008061B1">
        <w:tc>
          <w:tcPr>
            <w:tcW w:w="1697" w:type="dxa"/>
            <w:vMerge/>
            <w:tcBorders>
              <w:left w:val="single" w:sz="4" w:space="0" w:color="auto"/>
              <w:right w:val="single" w:sz="4" w:space="0" w:color="auto"/>
            </w:tcBorders>
            <w:vAlign w:val="center"/>
            <w:hideMark/>
          </w:tcPr>
          <w:p w14:paraId="7A7169D4"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D5" w14:textId="088D09E1" w:rsidR="008061B1" w:rsidRPr="00655DD0" w:rsidRDefault="008061B1" w:rsidP="00174745">
            <w:pPr>
              <w:pStyle w:val="Default"/>
              <w:tabs>
                <w:tab w:val="left" w:pos="360"/>
                <w:tab w:val="left" w:pos="720"/>
                <w:tab w:val="left" w:pos="4320"/>
              </w:tabs>
            </w:pPr>
            <w:r w:rsidRPr="00655DD0">
              <w:t>Maintain patient care areas in a clean and odor free manner</w:t>
            </w:r>
            <w:r>
              <w:t xml:space="preserve"> </w:t>
            </w:r>
            <w:r w:rsidRPr="00174745">
              <w:t>(EC.02.06.01, EP.</w:t>
            </w:r>
            <w:r>
              <w:t>20</w:t>
            </w:r>
            <w:r w:rsidRPr="00174745">
              <w:t>)</w:t>
            </w:r>
            <w:r>
              <w:t xml:space="preserve"> </w:t>
            </w:r>
          </w:p>
        </w:tc>
        <w:sdt>
          <w:sdtPr>
            <w:rPr>
              <w:rFonts w:ascii="Arial" w:hAnsi="Arial" w:cs="Arial"/>
            </w:rPr>
            <w:id w:val="-1978213653"/>
            <w:placeholder>
              <w:docPart w:val="E302980B162244B883D5D078E6683FD6"/>
            </w:placeholder>
          </w:sdtPr>
          <w:sdtEndPr/>
          <w:sdtContent>
            <w:sdt>
              <w:sdtPr>
                <w:rPr>
                  <w:rFonts w:ascii="Arial" w:hAnsi="Arial" w:cs="Arial"/>
                </w:rPr>
                <w:id w:val="-1049920323"/>
                <w:placeholder>
                  <w:docPart w:val="4AD4F4C04C614F01B65F6743B3B8405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D6" w14:textId="31812446"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44400353"/>
            <w:placeholder>
              <w:docPart w:val="DD96F02653CD43D5B360D771AE6D091C"/>
            </w:placeholder>
          </w:sdtPr>
          <w:sdtEndPr/>
          <w:sdtContent>
            <w:sdt>
              <w:sdtPr>
                <w:rPr>
                  <w:rFonts w:ascii="Arial" w:hAnsi="Arial" w:cs="Arial"/>
                </w:rPr>
                <w:id w:val="-1773926191"/>
                <w:placeholder>
                  <w:docPart w:val="BEC84B3498FA46919E54BEB11711DB0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671224B1" w14:textId="0ED63CA7"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D7" w14:textId="2537C1CA"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15EAAB0A" w14:textId="77777777" w:rsidTr="008061B1">
        <w:tc>
          <w:tcPr>
            <w:tcW w:w="1697" w:type="dxa"/>
            <w:vMerge/>
            <w:tcBorders>
              <w:left w:val="single" w:sz="4" w:space="0" w:color="auto"/>
              <w:right w:val="single" w:sz="4" w:space="0" w:color="auto"/>
            </w:tcBorders>
            <w:vAlign w:val="center"/>
          </w:tcPr>
          <w:p w14:paraId="2DAAEC20"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tcPr>
          <w:p w14:paraId="113143F2" w14:textId="5C8D3DC9" w:rsidR="008061B1" w:rsidRPr="00655DD0" w:rsidRDefault="008061B1" w:rsidP="00C21BCD">
            <w:pPr>
              <w:pStyle w:val="Default"/>
              <w:tabs>
                <w:tab w:val="left" w:pos="360"/>
                <w:tab w:val="left" w:pos="720"/>
                <w:tab w:val="left" w:pos="4320"/>
              </w:tabs>
            </w:pPr>
            <w:r>
              <w:t>Provide emergency assess to all locked and occupied spaces (EC.02.06.01, EP.23)</w:t>
            </w:r>
          </w:p>
        </w:tc>
        <w:sdt>
          <w:sdtPr>
            <w:rPr>
              <w:rFonts w:ascii="Arial" w:hAnsi="Arial" w:cs="Arial"/>
            </w:rPr>
            <w:id w:val="-1664077190"/>
            <w:placeholder>
              <w:docPart w:val="8909AD861DF64139B521742D1193B768"/>
            </w:placeholder>
          </w:sdtPr>
          <w:sdtEndPr/>
          <w:sdtContent>
            <w:sdt>
              <w:sdtPr>
                <w:rPr>
                  <w:rFonts w:ascii="Arial" w:hAnsi="Arial" w:cs="Arial"/>
                </w:rPr>
                <w:id w:val="-850411334"/>
                <w:placeholder>
                  <w:docPart w:val="1839EBB4F4704B13A831C35247FA0BBA"/>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2A0856DC" w14:textId="1CC64F56" w:rsidR="008061B1"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748730319"/>
            <w:placeholder>
              <w:docPart w:val="561CF01A079443E8943D0B56311B4CB5"/>
            </w:placeholder>
          </w:sdtPr>
          <w:sdtEndPr/>
          <w:sdtContent>
            <w:sdt>
              <w:sdtPr>
                <w:rPr>
                  <w:rFonts w:ascii="Arial" w:hAnsi="Arial" w:cs="Arial"/>
                </w:rPr>
                <w:id w:val="-425113606"/>
                <w:placeholder>
                  <w:docPart w:val="0B09C1986185460E9B87E50B5B7D162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02C508F7" w14:textId="22959929"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1CF8F563" w14:textId="3E1690FD"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DD" w14:textId="77777777" w:rsidTr="008061B1">
        <w:tc>
          <w:tcPr>
            <w:tcW w:w="1697" w:type="dxa"/>
            <w:vMerge/>
            <w:tcBorders>
              <w:left w:val="single" w:sz="4" w:space="0" w:color="auto"/>
              <w:right w:val="single" w:sz="4" w:space="0" w:color="auto"/>
            </w:tcBorders>
            <w:vAlign w:val="center"/>
            <w:hideMark/>
          </w:tcPr>
          <w:p w14:paraId="7A7169D9"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DA" w14:textId="07505AD5" w:rsidR="008061B1" w:rsidRPr="00655DD0" w:rsidRDefault="008061B1" w:rsidP="00C21BCD">
            <w:pPr>
              <w:pStyle w:val="Default"/>
              <w:tabs>
                <w:tab w:val="left" w:pos="360"/>
                <w:tab w:val="left" w:pos="720"/>
                <w:tab w:val="left" w:pos="4320"/>
              </w:tabs>
            </w:pPr>
            <w:r w:rsidRPr="00655DD0">
              <w:t>Maintain furnishings and equipment in a safe manner and in good repair</w:t>
            </w:r>
            <w:r>
              <w:t xml:space="preserve"> (EC.02.06.01, EP.26</w:t>
            </w:r>
            <w:r w:rsidRPr="00174745">
              <w:t>)</w:t>
            </w:r>
          </w:p>
        </w:tc>
        <w:sdt>
          <w:sdtPr>
            <w:rPr>
              <w:rFonts w:ascii="Arial" w:hAnsi="Arial" w:cs="Arial"/>
            </w:rPr>
            <w:id w:val="1110478281"/>
            <w:placeholder>
              <w:docPart w:val="ED7E77C22B874CE3B3A5BE1676A4D5F3"/>
            </w:placeholder>
          </w:sdtPr>
          <w:sdtEndPr/>
          <w:sdtContent>
            <w:sdt>
              <w:sdtPr>
                <w:rPr>
                  <w:rFonts w:ascii="Arial" w:hAnsi="Arial" w:cs="Arial"/>
                </w:rPr>
                <w:id w:val="-1400278086"/>
                <w:placeholder>
                  <w:docPart w:val="17CD95DE64F44C468EEB941E5478CA3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DB" w14:textId="2A15D0E8"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11649982"/>
            <w:placeholder>
              <w:docPart w:val="0EC0FF96551348A6820955F3D8BBB1FB"/>
            </w:placeholder>
          </w:sdtPr>
          <w:sdtEndPr/>
          <w:sdtContent>
            <w:sdt>
              <w:sdtPr>
                <w:rPr>
                  <w:rFonts w:ascii="Arial" w:hAnsi="Arial" w:cs="Arial"/>
                </w:rPr>
                <w:id w:val="905658904"/>
                <w:placeholder>
                  <w:docPart w:val="C49AF763C6184E2784081EB54C3AFE2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76CA3E5E" w14:textId="65889697"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DC" w14:textId="5BF5910B"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E2" w14:textId="77777777" w:rsidTr="008061B1">
        <w:tc>
          <w:tcPr>
            <w:tcW w:w="1697" w:type="dxa"/>
            <w:vMerge/>
            <w:tcBorders>
              <w:left w:val="single" w:sz="4" w:space="0" w:color="auto"/>
              <w:right w:val="single" w:sz="4" w:space="0" w:color="auto"/>
            </w:tcBorders>
            <w:vAlign w:val="center"/>
            <w:hideMark/>
          </w:tcPr>
          <w:p w14:paraId="7A7169DE"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DF" w14:textId="1320AACB" w:rsidR="008061B1" w:rsidRPr="00174745" w:rsidRDefault="008061B1" w:rsidP="00C21BCD">
            <w:pPr>
              <w:rPr>
                <w:rFonts w:ascii="Arial" w:hAnsi="Arial" w:cs="Arial"/>
                <w:sz w:val="24"/>
                <w:szCs w:val="24"/>
              </w:rPr>
            </w:pPr>
            <w:r w:rsidRPr="00174745">
              <w:rPr>
                <w:rFonts w:ascii="Arial" w:hAnsi="Arial" w:cs="Arial"/>
                <w:sz w:val="24"/>
                <w:szCs w:val="24"/>
              </w:rPr>
              <w:t xml:space="preserve">Follow regulations and use reputable standards and guidelines when </w:t>
            </w:r>
            <w:r w:rsidRPr="00174745">
              <w:rPr>
                <w:rFonts w:ascii="Arial" w:hAnsi="Arial" w:cs="Arial"/>
                <w:sz w:val="24"/>
                <w:szCs w:val="24"/>
              </w:rPr>
              <w:lastRenderedPageBreak/>
              <w:t>planning design criteria for new or altered space</w:t>
            </w:r>
            <w:r>
              <w:rPr>
                <w:rFonts w:ascii="Arial" w:hAnsi="Arial" w:cs="Arial"/>
                <w:sz w:val="24"/>
                <w:szCs w:val="24"/>
              </w:rPr>
              <w:t xml:space="preserve"> (EC.02.06.05, EP.1)</w:t>
            </w:r>
          </w:p>
        </w:tc>
        <w:sdt>
          <w:sdtPr>
            <w:rPr>
              <w:rFonts w:ascii="Arial" w:hAnsi="Arial" w:cs="Arial"/>
            </w:rPr>
            <w:id w:val="2071229817"/>
            <w:placeholder>
              <w:docPart w:val="91ABBEBD96F14DD7849B859AE61DDBDE"/>
            </w:placeholder>
          </w:sdtPr>
          <w:sdtEndPr/>
          <w:sdtContent>
            <w:sdt>
              <w:sdtPr>
                <w:rPr>
                  <w:rFonts w:ascii="Arial" w:hAnsi="Arial" w:cs="Arial"/>
                </w:rPr>
                <w:id w:val="-238491105"/>
                <w:placeholder>
                  <w:docPart w:val="81583E4C45A74472AD6DDDBD4483FA5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E0" w14:textId="13B5C207"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145508740"/>
            <w:placeholder>
              <w:docPart w:val="146AC776764140DE960B7511D3C1C11C"/>
            </w:placeholder>
          </w:sdtPr>
          <w:sdtEndPr/>
          <w:sdtContent>
            <w:sdt>
              <w:sdtPr>
                <w:rPr>
                  <w:rFonts w:ascii="Arial" w:hAnsi="Arial" w:cs="Arial"/>
                </w:rPr>
                <w:id w:val="-1022629744"/>
                <w:placeholder>
                  <w:docPart w:val="271D5B77FE724BEA9BE94343ADC15CD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4F2501AF" w14:textId="63A6B9F4"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E1" w14:textId="47C79828"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E7" w14:textId="77777777" w:rsidTr="008061B1">
        <w:tc>
          <w:tcPr>
            <w:tcW w:w="1697" w:type="dxa"/>
            <w:vMerge/>
            <w:tcBorders>
              <w:left w:val="single" w:sz="4" w:space="0" w:color="auto"/>
              <w:right w:val="single" w:sz="4" w:space="0" w:color="auto"/>
            </w:tcBorders>
            <w:vAlign w:val="center"/>
            <w:hideMark/>
          </w:tcPr>
          <w:p w14:paraId="7A7169E3"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E4" w14:textId="5F86325D" w:rsidR="008061B1" w:rsidRPr="00655DD0" w:rsidRDefault="008061B1" w:rsidP="00C21BCD">
            <w:pPr>
              <w:pStyle w:val="Default"/>
            </w:pPr>
            <w:r w:rsidRPr="00655DD0">
              <w:t xml:space="preserve">Conduct a preconstruction risk assessment when planning for demolition, construction or renovation </w:t>
            </w:r>
            <w:r>
              <w:t>(EC.02.06.05, EP.2</w:t>
            </w:r>
            <w:r w:rsidRPr="005F24A5">
              <w:t>)</w:t>
            </w:r>
          </w:p>
        </w:tc>
        <w:sdt>
          <w:sdtPr>
            <w:rPr>
              <w:rFonts w:ascii="Arial" w:hAnsi="Arial" w:cs="Arial"/>
            </w:rPr>
            <w:id w:val="-1609121824"/>
            <w:placeholder>
              <w:docPart w:val="FF888C70563A4DDEA0921209DBD72416"/>
            </w:placeholder>
          </w:sdtPr>
          <w:sdtEndPr/>
          <w:sdtContent>
            <w:sdt>
              <w:sdtPr>
                <w:rPr>
                  <w:rFonts w:ascii="Arial" w:hAnsi="Arial" w:cs="Arial"/>
                </w:rPr>
                <w:id w:val="1552111192"/>
                <w:placeholder>
                  <w:docPart w:val="AEE63E4FAB174141A76F214308853EC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E5" w14:textId="4044C7EA"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02313431"/>
            <w:placeholder>
              <w:docPart w:val="CC47A82A045247C2AB84B0353BDF87F8"/>
            </w:placeholder>
          </w:sdtPr>
          <w:sdtEndPr/>
          <w:sdtContent>
            <w:sdt>
              <w:sdtPr>
                <w:rPr>
                  <w:rFonts w:ascii="Arial" w:hAnsi="Arial" w:cs="Arial"/>
                </w:rPr>
                <w:id w:val="-1432737178"/>
                <w:placeholder>
                  <w:docPart w:val="657679BBAA064410B4677065E12F622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7AFC77E4" w14:textId="0FAF6995"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E6" w14:textId="59BE7788"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EC" w14:textId="77777777" w:rsidTr="008061B1">
        <w:tc>
          <w:tcPr>
            <w:tcW w:w="1697" w:type="dxa"/>
            <w:vMerge/>
            <w:tcBorders>
              <w:left w:val="single" w:sz="4" w:space="0" w:color="auto"/>
              <w:right w:val="single" w:sz="4" w:space="0" w:color="auto"/>
            </w:tcBorders>
            <w:vAlign w:val="center"/>
            <w:hideMark/>
          </w:tcPr>
          <w:p w14:paraId="7A7169E8"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E9" w14:textId="2AA08EDD" w:rsidR="008061B1" w:rsidRPr="00655DD0" w:rsidRDefault="008061B1" w:rsidP="00C21BCD">
            <w:pPr>
              <w:pStyle w:val="Default"/>
            </w:pPr>
            <w:r w:rsidRPr="00655DD0">
              <w:t>Minimize risks in occupied spaces during construction, demolition or renovation</w:t>
            </w:r>
            <w:r>
              <w:t xml:space="preserve">  (EC.02.06.05, EP.3</w:t>
            </w:r>
            <w:r w:rsidRPr="005F24A5">
              <w:t>)</w:t>
            </w:r>
          </w:p>
        </w:tc>
        <w:sdt>
          <w:sdtPr>
            <w:rPr>
              <w:rFonts w:ascii="Arial" w:hAnsi="Arial" w:cs="Arial"/>
            </w:rPr>
            <w:id w:val="-1812850155"/>
            <w:placeholder>
              <w:docPart w:val="3C89DE8A389C43D8A74338D70CC23437"/>
            </w:placeholder>
          </w:sdtPr>
          <w:sdtEndPr/>
          <w:sdtContent>
            <w:sdt>
              <w:sdtPr>
                <w:rPr>
                  <w:rFonts w:ascii="Arial" w:hAnsi="Arial" w:cs="Arial"/>
                </w:rPr>
                <w:id w:val="-308637164"/>
                <w:placeholder>
                  <w:docPart w:val="2E966612B9994CC3B1B79FA2CD527C9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EA" w14:textId="6A512A37"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693197169"/>
            <w:placeholder>
              <w:docPart w:val="118C00AB8A4A4E8E86A8B334ED171CC7"/>
            </w:placeholder>
          </w:sdtPr>
          <w:sdtEndPr/>
          <w:sdtContent>
            <w:sdt>
              <w:sdtPr>
                <w:rPr>
                  <w:rFonts w:ascii="Arial" w:hAnsi="Arial" w:cs="Arial"/>
                </w:rPr>
                <w:id w:val="-1479908735"/>
                <w:placeholder>
                  <w:docPart w:val="92D5975AC3274B1ABA4ADE908F0CF4C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376800EF" w14:textId="5E3EB23D"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EB" w14:textId="42905DB7"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F1" w14:textId="77777777" w:rsidTr="008061B1">
        <w:tc>
          <w:tcPr>
            <w:tcW w:w="1697" w:type="dxa"/>
            <w:vMerge/>
            <w:tcBorders>
              <w:left w:val="single" w:sz="4" w:space="0" w:color="auto"/>
              <w:bottom w:val="single" w:sz="4" w:space="0" w:color="auto"/>
              <w:right w:val="single" w:sz="4" w:space="0" w:color="auto"/>
            </w:tcBorders>
            <w:vAlign w:val="center"/>
            <w:hideMark/>
          </w:tcPr>
          <w:p w14:paraId="7A7169ED"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EE" w14:textId="7DBFEE33" w:rsidR="008061B1" w:rsidRPr="00655DD0" w:rsidRDefault="008061B1" w:rsidP="00F21875">
            <w:pPr>
              <w:pStyle w:val="Default"/>
            </w:pPr>
            <w:r>
              <w:t>Conduct structural shielding design assessments before installing new or replacing CT, PET, &amp; NM equipment and modifying rooms where ionizing radiation will be emitted or radioactive materials will be stored (EC.02.06.05, EP.4)</w:t>
            </w:r>
          </w:p>
        </w:tc>
        <w:sdt>
          <w:sdtPr>
            <w:rPr>
              <w:rFonts w:ascii="Arial" w:hAnsi="Arial" w:cs="Arial"/>
            </w:rPr>
            <w:id w:val="-1481833561"/>
            <w:placeholder>
              <w:docPart w:val="B3E15643FE304290AC40B6CBC48869CD"/>
            </w:placeholder>
          </w:sdtPr>
          <w:sdtEndPr/>
          <w:sdtContent>
            <w:sdt>
              <w:sdtPr>
                <w:rPr>
                  <w:rFonts w:ascii="Arial" w:hAnsi="Arial" w:cs="Arial"/>
                </w:rPr>
                <w:id w:val="1959980890"/>
                <w:placeholder>
                  <w:docPart w:val="D8F186E060C8483F819AF06557F7D95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EF" w14:textId="21462FD5"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2047948137"/>
            <w:placeholder>
              <w:docPart w:val="A754CC3EAD5D4A1BB97C443933A6B4C2"/>
            </w:placeholder>
          </w:sdtPr>
          <w:sdtEndPr/>
          <w:sdtContent>
            <w:sdt>
              <w:sdtPr>
                <w:rPr>
                  <w:rFonts w:ascii="Arial" w:hAnsi="Arial" w:cs="Arial"/>
                </w:rPr>
                <w:id w:val="1166669218"/>
                <w:placeholder>
                  <w:docPart w:val="0E7A82BFAC78477AB21B95F2BCC95B7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7D36B33F" w14:textId="21658B95"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F0" w14:textId="2BF8A74B"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498EF70E" w14:textId="77777777" w:rsidTr="008061B1">
        <w:tc>
          <w:tcPr>
            <w:tcW w:w="1697" w:type="dxa"/>
            <w:tcBorders>
              <w:top w:val="single" w:sz="4" w:space="0" w:color="auto"/>
              <w:left w:val="single" w:sz="4" w:space="0" w:color="auto"/>
              <w:right w:val="single" w:sz="4" w:space="0" w:color="auto"/>
            </w:tcBorders>
            <w:vAlign w:val="center"/>
          </w:tcPr>
          <w:p w14:paraId="34922EAC"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tcPr>
          <w:p w14:paraId="671551D3" w14:textId="09DD4A11" w:rsidR="008061B1" w:rsidRDefault="008061B1" w:rsidP="00F21875">
            <w:pPr>
              <w:pStyle w:val="Default"/>
            </w:pPr>
            <w:r w:rsidRPr="0058518A">
              <w:t xml:space="preserve">Conduct </w:t>
            </w:r>
            <w:r>
              <w:t xml:space="preserve">a radiation protection survey after installation of </w:t>
            </w:r>
            <w:r w:rsidRPr="0058518A">
              <w:t xml:space="preserve">CT, PET, &amp; NM equipment </w:t>
            </w:r>
            <w:r>
              <w:t xml:space="preserve">and after modifying rooms where </w:t>
            </w:r>
            <w:r w:rsidRPr="00F21875">
              <w:t xml:space="preserve">where ionizing radiation will be emitted </w:t>
            </w:r>
            <w:r w:rsidRPr="00F21875">
              <w:lastRenderedPageBreak/>
              <w:t xml:space="preserve">or radioactive materials </w:t>
            </w:r>
            <w:r>
              <w:t xml:space="preserve">will be </w:t>
            </w:r>
            <w:r w:rsidRPr="00F21875">
              <w:t xml:space="preserve"> stored </w:t>
            </w:r>
            <w:r>
              <w:t>to verify adequacy of installed shielding</w:t>
            </w:r>
            <w:r w:rsidRPr="0058518A">
              <w:t xml:space="preserve"> (EC.02.06.05,</w:t>
            </w:r>
            <w:r>
              <w:t xml:space="preserve"> EP.6</w:t>
            </w:r>
            <w:r w:rsidRPr="0058518A">
              <w:t>)</w:t>
            </w:r>
          </w:p>
        </w:tc>
        <w:sdt>
          <w:sdtPr>
            <w:rPr>
              <w:rFonts w:ascii="Arial" w:hAnsi="Arial" w:cs="Arial"/>
            </w:rPr>
            <w:id w:val="692495988"/>
            <w:placeholder>
              <w:docPart w:val="75B04E1518094366BBC186B2CD625F57"/>
            </w:placeholder>
          </w:sdtPr>
          <w:sdtEndPr/>
          <w:sdtContent>
            <w:sdt>
              <w:sdtPr>
                <w:rPr>
                  <w:rFonts w:ascii="Arial" w:hAnsi="Arial" w:cs="Arial"/>
                </w:rPr>
                <w:id w:val="152567583"/>
                <w:placeholder>
                  <w:docPart w:val="DD9A9B66B696465EBB5203A3BCCC098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37F10796" w14:textId="52310290" w:rsidR="008061B1"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660655151"/>
            <w:placeholder>
              <w:docPart w:val="D669861A2C9D403FA2E515ABC88FD78D"/>
            </w:placeholder>
          </w:sdtPr>
          <w:sdtEndPr/>
          <w:sdtContent>
            <w:sdt>
              <w:sdtPr>
                <w:rPr>
                  <w:rFonts w:ascii="Arial" w:hAnsi="Arial" w:cs="Arial"/>
                </w:rPr>
                <w:id w:val="-138967972"/>
                <w:placeholder>
                  <w:docPart w:val="EE5794A715F747C2A689AF3B4AB70B5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051147CD" w14:textId="6C629D67"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34BCC99A" w14:textId="36877145"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5DD83586" w14:textId="77777777" w:rsidTr="008061B1">
        <w:tc>
          <w:tcPr>
            <w:tcW w:w="1697" w:type="dxa"/>
            <w:vMerge w:val="restart"/>
            <w:tcBorders>
              <w:left w:val="single" w:sz="4" w:space="0" w:color="auto"/>
              <w:right w:val="single" w:sz="4" w:space="0" w:color="auto"/>
            </w:tcBorders>
            <w:vAlign w:val="center"/>
          </w:tcPr>
          <w:p w14:paraId="1FE1A2C7" w14:textId="269371A2"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lastRenderedPageBreak/>
              <w:t>Respond</w:t>
            </w:r>
          </w:p>
        </w:tc>
        <w:tc>
          <w:tcPr>
            <w:tcW w:w="2913" w:type="dxa"/>
            <w:tcBorders>
              <w:top w:val="single" w:sz="4" w:space="0" w:color="auto"/>
              <w:left w:val="single" w:sz="4" w:space="0" w:color="auto"/>
              <w:bottom w:val="single" w:sz="4" w:space="0" w:color="auto"/>
              <w:right w:val="single" w:sz="4" w:space="0" w:color="auto"/>
            </w:tcBorders>
          </w:tcPr>
          <w:p w14:paraId="2E2E6CBC" w14:textId="484971AD" w:rsidR="008061B1" w:rsidRPr="00655DD0" w:rsidRDefault="008061B1" w:rsidP="007E5309">
            <w:pPr>
              <w:pStyle w:val="Default"/>
              <w:tabs>
                <w:tab w:val="left" w:pos="360"/>
                <w:tab w:val="left" w:pos="720"/>
                <w:tab w:val="left" w:pos="4320"/>
              </w:tabs>
            </w:pPr>
            <w:r w:rsidRPr="00655DD0">
              <w:t xml:space="preserve">Include procedures for providing </w:t>
            </w:r>
            <w:r>
              <w:t xml:space="preserve">safety </w:t>
            </w:r>
            <w:r w:rsidRPr="00655DD0">
              <w:t>in-house during an emergency in the Emergency Operation’s Plan</w:t>
            </w:r>
            <w:r>
              <w:t xml:space="preserve"> (EM.02.02.05, EP.1)</w:t>
            </w:r>
          </w:p>
        </w:tc>
        <w:sdt>
          <w:sdtPr>
            <w:rPr>
              <w:rFonts w:ascii="Arial" w:hAnsi="Arial" w:cs="Arial"/>
            </w:rPr>
            <w:id w:val="-453332475"/>
            <w:placeholder>
              <w:docPart w:val="31CF99EE58D445E98E35E14EC7D42D95"/>
            </w:placeholder>
          </w:sdtPr>
          <w:sdtEndPr/>
          <w:sdtContent>
            <w:sdt>
              <w:sdtPr>
                <w:rPr>
                  <w:rFonts w:ascii="Arial" w:hAnsi="Arial" w:cs="Arial"/>
                </w:rPr>
                <w:id w:val="-722212449"/>
                <w:placeholder>
                  <w:docPart w:val="F50BF584057F4B86AA3135BC0FB0ACB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460E23DD" w14:textId="36FCB315"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691812033"/>
            <w:placeholder>
              <w:docPart w:val="B761EE91367E4205B4A60EE0185A1AEB"/>
            </w:placeholder>
          </w:sdtPr>
          <w:sdtEndPr/>
          <w:sdtContent>
            <w:sdt>
              <w:sdtPr>
                <w:rPr>
                  <w:rFonts w:ascii="Arial" w:hAnsi="Arial" w:cs="Arial"/>
                </w:rPr>
                <w:id w:val="-916319680"/>
                <w:placeholder>
                  <w:docPart w:val="3E499015614741D6AE863D1E22137AC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1F79099A" w14:textId="3FF85B77"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2782BEA3" w14:textId="02FC2DE3"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F6" w14:textId="77777777" w:rsidTr="008061B1">
        <w:tc>
          <w:tcPr>
            <w:tcW w:w="1697" w:type="dxa"/>
            <w:vMerge/>
            <w:tcBorders>
              <w:left w:val="single" w:sz="4" w:space="0" w:color="auto"/>
              <w:right w:val="single" w:sz="4" w:space="0" w:color="auto"/>
            </w:tcBorders>
            <w:vAlign w:val="center"/>
            <w:hideMark/>
          </w:tcPr>
          <w:p w14:paraId="7A7169F2" w14:textId="5FBE6772"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hideMark/>
          </w:tcPr>
          <w:p w14:paraId="7A7169F3" w14:textId="19D07D7F" w:rsidR="008061B1" w:rsidRPr="00201C97" w:rsidRDefault="008061B1" w:rsidP="001A1B63">
            <w:pPr>
              <w:pStyle w:val="Default"/>
              <w:tabs>
                <w:tab w:val="left" w:pos="360"/>
                <w:tab w:val="left" w:pos="720"/>
                <w:tab w:val="left" w:pos="4320"/>
              </w:tabs>
              <w:rPr>
                <w:highlight w:val="yellow"/>
              </w:rPr>
            </w:pPr>
            <w:r w:rsidRPr="007E5309">
              <w:t>Monitor safety during all emergency response exercises (EM.03.01.03, EP.9)</w:t>
            </w:r>
          </w:p>
        </w:tc>
        <w:sdt>
          <w:sdtPr>
            <w:rPr>
              <w:rFonts w:ascii="Arial" w:hAnsi="Arial" w:cs="Arial"/>
            </w:rPr>
            <w:id w:val="1051737705"/>
            <w:placeholder>
              <w:docPart w:val="28418C038F714E2E92A0F8DA19A569F4"/>
            </w:placeholder>
          </w:sdtPr>
          <w:sdtEndPr/>
          <w:sdtContent>
            <w:sdt>
              <w:sdtPr>
                <w:rPr>
                  <w:rFonts w:ascii="Arial" w:hAnsi="Arial" w:cs="Arial"/>
                </w:rPr>
                <w:id w:val="-1655824290"/>
                <w:placeholder>
                  <w:docPart w:val="040FC947F9A3452D84B7CC626A4BE33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9F4" w14:textId="27EFCC79"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59053233"/>
            <w:placeholder>
              <w:docPart w:val="099161983212457394ED0E1DC31EAE58"/>
            </w:placeholder>
          </w:sdtPr>
          <w:sdtEndPr/>
          <w:sdtContent>
            <w:sdt>
              <w:sdtPr>
                <w:rPr>
                  <w:rFonts w:ascii="Arial" w:hAnsi="Arial" w:cs="Arial"/>
                </w:rPr>
                <w:id w:val="-1714872398"/>
                <w:placeholder>
                  <w:docPart w:val="17A6AD16797C469487BEFA772D53FB7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0F3F54D1" w14:textId="130ADFB1"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9F5" w14:textId="01720BE7"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9FB" w14:textId="77777777" w:rsidTr="008061B1">
        <w:trPr>
          <w:trHeight w:val="1104"/>
        </w:trPr>
        <w:tc>
          <w:tcPr>
            <w:tcW w:w="1697" w:type="dxa"/>
            <w:vMerge/>
            <w:tcBorders>
              <w:left w:val="single" w:sz="4" w:space="0" w:color="auto"/>
              <w:right w:val="single" w:sz="4" w:space="0" w:color="auto"/>
            </w:tcBorders>
            <w:vAlign w:val="center"/>
            <w:hideMark/>
          </w:tcPr>
          <w:p w14:paraId="7A7169F7"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right w:val="single" w:sz="4" w:space="0" w:color="auto"/>
            </w:tcBorders>
            <w:hideMark/>
          </w:tcPr>
          <w:p w14:paraId="7A7169F8" w14:textId="34D024E0" w:rsidR="008061B1" w:rsidRPr="00655DD0" w:rsidRDefault="008061B1" w:rsidP="001A1B63">
            <w:pPr>
              <w:pStyle w:val="Default"/>
              <w:tabs>
                <w:tab w:val="left" w:pos="360"/>
                <w:tab w:val="left" w:pos="720"/>
                <w:tab w:val="left" w:pos="4320"/>
              </w:tabs>
            </w:pPr>
            <w:r w:rsidRPr="00655DD0">
              <w:t>Report and investigate injuries and occupational illnesses and property damage</w:t>
            </w:r>
            <w:r>
              <w:t xml:space="preserve"> (EC.04.01.01, EP.1, 3, 4, &amp; 5)</w:t>
            </w:r>
          </w:p>
        </w:tc>
        <w:sdt>
          <w:sdtPr>
            <w:rPr>
              <w:rFonts w:ascii="Arial" w:hAnsi="Arial" w:cs="Arial"/>
            </w:rPr>
            <w:id w:val="-1443457927"/>
            <w:placeholder>
              <w:docPart w:val="EAD7DB3760154CA98234E36F0C41A843"/>
            </w:placeholder>
          </w:sdtPr>
          <w:sdtEndPr/>
          <w:sdtContent>
            <w:sdt>
              <w:sdtPr>
                <w:rPr>
                  <w:rFonts w:ascii="Arial" w:hAnsi="Arial" w:cs="Arial"/>
                </w:rPr>
                <w:id w:val="1264107380"/>
                <w:placeholder>
                  <w:docPart w:val="9F4F64BAEDC942A79773569CC0C0B6E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right w:val="single" w:sz="4" w:space="0" w:color="auto"/>
                    </w:tcBorders>
                    <w:vAlign w:val="center"/>
                  </w:tcPr>
                  <w:p w14:paraId="7A7169F9" w14:textId="07426088"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797679647"/>
            <w:placeholder>
              <w:docPart w:val="67716B7739C34A6E8F758267445FA9FD"/>
            </w:placeholder>
          </w:sdtPr>
          <w:sdtEndPr/>
          <w:sdtContent>
            <w:sdt>
              <w:sdtPr>
                <w:rPr>
                  <w:rFonts w:ascii="Arial" w:hAnsi="Arial" w:cs="Arial"/>
                </w:rPr>
                <w:id w:val="-2020844372"/>
                <w:placeholder>
                  <w:docPart w:val="369CBCCDD2614DA2925F3C6507216F4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right w:val="single" w:sz="4" w:space="0" w:color="auto"/>
                    </w:tcBorders>
                    <w:vAlign w:val="center"/>
                  </w:tcPr>
                  <w:p w14:paraId="6B7AB039" w14:textId="4001621A"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right w:val="single" w:sz="4" w:space="0" w:color="auto"/>
            </w:tcBorders>
          </w:tcPr>
          <w:p w14:paraId="7A7169FA" w14:textId="0BA59CBD"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A05" w14:textId="77777777" w:rsidTr="008061B1">
        <w:tc>
          <w:tcPr>
            <w:tcW w:w="1697" w:type="dxa"/>
            <w:vMerge w:val="restart"/>
            <w:tcBorders>
              <w:top w:val="single" w:sz="4" w:space="0" w:color="auto"/>
              <w:left w:val="single" w:sz="4" w:space="0" w:color="auto"/>
              <w:right w:val="single" w:sz="4" w:space="0" w:color="auto"/>
            </w:tcBorders>
            <w:vAlign w:val="center"/>
            <w:hideMark/>
          </w:tcPr>
          <w:p w14:paraId="7A716A01" w14:textId="47C61F56"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t>Monitor</w:t>
            </w:r>
          </w:p>
        </w:tc>
        <w:tc>
          <w:tcPr>
            <w:tcW w:w="2913" w:type="dxa"/>
            <w:tcBorders>
              <w:top w:val="single" w:sz="4" w:space="0" w:color="auto"/>
              <w:left w:val="single" w:sz="4" w:space="0" w:color="auto"/>
              <w:bottom w:val="single" w:sz="4" w:space="0" w:color="auto"/>
              <w:right w:val="single" w:sz="4" w:space="0" w:color="auto"/>
            </w:tcBorders>
            <w:hideMark/>
          </w:tcPr>
          <w:p w14:paraId="7A716A02" w14:textId="5789E7CF" w:rsidR="008061B1" w:rsidRPr="00201C97" w:rsidRDefault="008061B1" w:rsidP="001A1B63">
            <w:pPr>
              <w:pStyle w:val="Default"/>
              <w:tabs>
                <w:tab w:val="left" w:pos="360"/>
                <w:tab w:val="left" w:pos="720"/>
                <w:tab w:val="left" w:pos="4320"/>
              </w:tabs>
              <w:rPr>
                <w:highlight w:val="yellow"/>
              </w:rPr>
            </w:pPr>
            <w:r w:rsidRPr="007E5309">
              <w:t>Conduct inspections of all work areas within prescribed time frames to identify deficiencies, hazards and unsafe work practices (EC.04.01.01, EP.12 &amp; 13)</w:t>
            </w:r>
          </w:p>
        </w:tc>
        <w:sdt>
          <w:sdtPr>
            <w:rPr>
              <w:rFonts w:ascii="Arial" w:hAnsi="Arial" w:cs="Arial"/>
            </w:rPr>
            <w:id w:val="-1887017975"/>
            <w:placeholder>
              <w:docPart w:val="55EBC513020F47C195E87CBECA50797B"/>
            </w:placeholder>
          </w:sdtPr>
          <w:sdtEndPr/>
          <w:sdtContent>
            <w:sdt>
              <w:sdtPr>
                <w:rPr>
                  <w:rFonts w:ascii="Arial" w:hAnsi="Arial" w:cs="Arial"/>
                </w:rPr>
                <w:id w:val="-200470019"/>
                <w:placeholder>
                  <w:docPart w:val="9A3E034C59114E5CBD32EE14084483F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A03" w14:textId="7C1117E0"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922943860"/>
            <w:placeholder>
              <w:docPart w:val="1E0DAAED7D3140D798206D78BB63E41D"/>
            </w:placeholder>
          </w:sdtPr>
          <w:sdtEndPr/>
          <w:sdtContent>
            <w:sdt>
              <w:sdtPr>
                <w:rPr>
                  <w:rFonts w:ascii="Arial" w:hAnsi="Arial" w:cs="Arial"/>
                </w:rPr>
                <w:id w:val="1106316025"/>
                <w:placeholder>
                  <w:docPart w:val="1A609AE068424D089DC77800D08D793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69C7B51A" w14:textId="0066C308"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A04" w14:textId="5CC76DAF"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510D99FF" w14:textId="77777777" w:rsidTr="008061B1">
        <w:tc>
          <w:tcPr>
            <w:tcW w:w="1697" w:type="dxa"/>
            <w:vMerge/>
            <w:tcBorders>
              <w:top w:val="single" w:sz="4" w:space="0" w:color="auto"/>
              <w:left w:val="single" w:sz="4" w:space="0" w:color="auto"/>
              <w:right w:val="single" w:sz="4" w:space="0" w:color="auto"/>
            </w:tcBorders>
            <w:vAlign w:val="center"/>
          </w:tcPr>
          <w:p w14:paraId="1AB5525A" w14:textId="77777777"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bottom w:val="single" w:sz="4" w:space="0" w:color="auto"/>
              <w:right w:val="single" w:sz="4" w:space="0" w:color="auto"/>
            </w:tcBorders>
          </w:tcPr>
          <w:p w14:paraId="3924F886" w14:textId="590D59B2" w:rsidR="008061B1" w:rsidRPr="00613E8D" w:rsidRDefault="008061B1" w:rsidP="001A1B63">
            <w:pPr>
              <w:pStyle w:val="Default"/>
              <w:tabs>
                <w:tab w:val="left" w:pos="360"/>
                <w:tab w:val="left" w:pos="720"/>
                <w:tab w:val="left" w:pos="4320"/>
              </w:tabs>
            </w:pPr>
            <w:r w:rsidRPr="00655DD0">
              <w:t xml:space="preserve">Evaluate the Safety Management Plan within prescribed time frames.  </w:t>
            </w:r>
            <w:r w:rsidRPr="00655DD0">
              <w:rPr>
                <w:i/>
              </w:rPr>
              <w:t xml:space="preserve">The written evaluation </w:t>
            </w:r>
            <w:r>
              <w:rPr>
                <w:i/>
              </w:rPr>
              <w:t xml:space="preserve">is readily available for review </w:t>
            </w:r>
            <w:r>
              <w:lastRenderedPageBreak/>
              <w:t>(EC.04.01.01, EP.15)</w:t>
            </w:r>
          </w:p>
        </w:tc>
        <w:sdt>
          <w:sdtPr>
            <w:rPr>
              <w:rFonts w:ascii="Arial" w:hAnsi="Arial" w:cs="Arial"/>
            </w:rPr>
            <w:id w:val="-1926557322"/>
            <w:placeholder>
              <w:docPart w:val="1BFF7D8A43D341918A87FD79F88C6BD9"/>
            </w:placeholder>
          </w:sdtPr>
          <w:sdtEndPr/>
          <w:sdtContent>
            <w:sdt>
              <w:sdtPr>
                <w:rPr>
                  <w:rFonts w:ascii="Arial" w:hAnsi="Arial" w:cs="Arial"/>
                </w:rPr>
                <w:id w:val="772206053"/>
                <w:placeholder>
                  <w:docPart w:val="581E8B8AF5F74B998A61969722CF16C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5A5EFE80" w14:textId="708E01E9" w:rsidR="008061B1"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854307798"/>
            <w:placeholder>
              <w:docPart w:val="B8F1A293C1874D259453987B519537DA"/>
            </w:placeholder>
          </w:sdtPr>
          <w:sdtEndPr/>
          <w:sdtContent>
            <w:sdt>
              <w:sdtPr>
                <w:rPr>
                  <w:rFonts w:ascii="Arial" w:hAnsi="Arial" w:cs="Arial"/>
                </w:rPr>
                <w:id w:val="2032606850"/>
                <w:placeholder>
                  <w:docPart w:val="F86BC7DBDF1F4A83953F5C74E68852C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7AE3296A" w14:textId="4188A693"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09565BD4" w14:textId="2D7BA12E"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A0A" w14:textId="77777777" w:rsidTr="008061B1">
        <w:tc>
          <w:tcPr>
            <w:tcW w:w="1697" w:type="dxa"/>
            <w:vMerge/>
            <w:tcBorders>
              <w:left w:val="single" w:sz="4" w:space="0" w:color="auto"/>
              <w:right w:val="single" w:sz="4" w:space="0" w:color="auto"/>
            </w:tcBorders>
            <w:vAlign w:val="center"/>
            <w:hideMark/>
          </w:tcPr>
          <w:p w14:paraId="7A716A06"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913" w:type="dxa"/>
            <w:tcBorders>
              <w:top w:val="single" w:sz="4" w:space="0" w:color="auto"/>
              <w:left w:val="single" w:sz="4" w:space="0" w:color="auto"/>
              <w:bottom w:val="single" w:sz="4" w:space="0" w:color="auto"/>
              <w:right w:val="single" w:sz="4" w:space="0" w:color="auto"/>
            </w:tcBorders>
            <w:hideMark/>
          </w:tcPr>
          <w:p w14:paraId="7A716A07" w14:textId="1E4D1A5C" w:rsidR="008061B1" w:rsidRPr="00655DD0" w:rsidRDefault="008061B1" w:rsidP="001A1B63">
            <w:pPr>
              <w:pStyle w:val="Default"/>
              <w:tabs>
                <w:tab w:val="left" w:pos="360"/>
                <w:tab w:val="left" w:pos="720"/>
                <w:tab w:val="left" w:pos="4320"/>
              </w:tabs>
            </w:pPr>
            <w:r w:rsidRPr="00655DD0">
              <w:t xml:space="preserve">Appoint representatives from clinical, administrative and support services to the Safety/EC Committee </w:t>
            </w:r>
            <w:r>
              <w:t>(EC.04.01.03, EP.1)</w:t>
            </w:r>
          </w:p>
        </w:tc>
        <w:sdt>
          <w:sdtPr>
            <w:rPr>
              <w:rFonts w:ascii="Arial" w:hAnsi="Arial" w:cs="Arial"/>
            </w:rPr>
            <w:id w:val="1901777561"/>
            <w:placeholder>
              <w:docPart w:val="24D9DF6A5133429E9F1B1CE94E1F8080"/>
            </w:placeholder>
          </w:sdtPr>
          <w:sdtEndPr/>
          <w:sdtContent>
            <w:sdt>
              <w:sdtPr>
                <w:rPr>
                  <w:rFonts w:ascii="Arial" w:hAnsi="Arial" w:cs="Arial"/>
                </w:rPr>
                <w:id w:val="-1662468413"/>
                <w:placeholder>
                  <w:docPart w:val="7B988028BAB043CB8BA698525ACB361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bottom w:val="single" w:sz="4" w:space="0" w:color="auto"/>
                      <w:right w:val="single" w:sz="4" w:space="0" w:color="auto"/>
                    </w:tcBorders>
                    <w:vAlign w:val="center"/>
                  </w:tcPr>
                  <w:p w14:paraId="7A716A08" w14:textId="31489170"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2094818060"/>
            <w:placeholder>
              <w:docPart w:val="69E8BA0AF63C448F9D47CDCE57F82CFF"/>
            </w:placeholder>
          </w:sdtPr>
          <w:sdtEndPr/>
          <w:sdtContent>
            <w:sdt>
              <w:sdtPr>
                <w:rPr>
                  <w:rFonts w:ascii="Arial" w:hAnsi="Arial" w:cs="Arial"/>
                </w:rPr>
                <w:id w:val="363569061"/>
                <w:placeholder>
                  <w:docPart w:val="AC63AB767DEE463CBA0C44E49023C45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bottom w:val="single" w:sz="4" w:space="0" w:color="auto"/>
                      <w:right w:val="single" w:sz="4" w:space="0" w:color="auto"/>
                    </w:tcBorders>
                    <w:vAlign w:val="center"/>
                  </w:tcPr>
                  <w:p w14:paraId="05D84E0B" w14:textId="59265FB7"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bottom w:val="single" w:sz="4" w:space="0" w:color="auto"/>
              <w:right w:val="single" w:sz="4" w:space="0" w:color="auto"/>
            </w:tcBorders>
          </w:tcPr>
          <w:p w14:paraId="7A716A09" w14:textId="77B8C130"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A0F" w14:textId="77777777" w:rsidTr="008061B1">
        <w:trPr>
          <w:trHeight w:val="1656"/>
        </w:trPr>
        <w:tc>
          <w:tcPr>
            <w:tcW w:w="1697" w:type="dxa"/>
            <w:vMerge/>
            <w:tcBorders>
              <w:left w:val="single" w:sz="4" w:space="0" w:color="auto"/>
              <w:right w:val="single" w:sz="4" w:space="0" w:color="auto"/>
            </w:tcBorders>
            <w:vAlign w:val="center"/>
            <w:hideMark/>
          </w:tcPr>
          <w:p w14:paraId="7A716A0B" w14:textId="22FFBB6E" w:rsidR="008061B1" w:rsidRPr="00655DD0" w:rsidRDefault="008061B1" w:rsidP="001A1B63">
            <w:pPr>
              <w:pStyle w:val="BodyText"/>
              <w:tabs>
                <w:tab w:val="left" w:pos="360"/>
                <w:tab w:val="left" w:pos="720"/>
                <w:tab w:val="left" w:pos="4320"/>
              </w:tabs>
              <w:rPr>
                <w:rFonts w:ascii="Arial" w:hAnsi="Arial" w:cs="Arial"/>
              </w:rPr>
            </w:pPr>
          </w:p>
        </w:tc>
        <w:tc>
          <w:tcPr>
            <w:tcW w:w="2913" w:type="dxa"/>
            <w:tcBorders>
              <w:top w:val="single" w:sz="4" w:space="0" w:color="auto"/>
              <w:left w:val="single" w:sz="4" w:space="0" w:color="auto"/>
              <w:right w:val="single" w:sz="4" w:space="0" w:color="auto"/>
            </w:tcBorders>
            <w:hideMark/>
          </w:tcPr>
          <w:p w14:paraId="7A716A0C" w14:textId="6DD5A809" w:rsidR="008061B1" w:rsidRPr="00613E8D" w:rsidRDefault="008061B1" w:rsidP="001A1B63">
            <w:pPr>
              <w:pStyle w:val="Default"/>
              <w:tabs>
                <w:tab w:val="left" w:pos="360"/>
                <w:tab w:val="left" w:pos="720"/>
                <w:tab w:val="left" w:pos="4320"/>
              </w:tabs>
            </w:pPr>
            <w:r w:rsidRPr="00655DD0">
              <w:t xml:space="preserve">Analyze data to identify and resolve safety issues in the Safety/EC Committee meetings.  </w:t>
            </w:r>
            <w:r w:rsidRPr="00655DD0">
              <w:rPr>
                <w:i/>
              </w:rPr>
              <w:t>Safety/EC committee minutes a</w:t>
            </w:r>
            <w:r>
              <w:rPr>
                <w:i/>
              </w:rPr>
              <w:t xml:space="preserve">re readily available for review </w:t>
            </w:r>
            <w:r>
              <w:t>(EC.04.01.03, EP.1 &amp; 2)</w:t>
            </w:r>
          </w:p>
        </w:tc>
        <w:sdt>
          <w:sdtPr>
            <w:rPr>
              <w:rFonts w:ascii="Arial" w:hAnsi="Arial" w:cs="Arial"/>
            </w:rPr>
            <w:id w:val="1600445702"/>
            <w:placeholder>
              <w:docPart w:val="56FBD85017D34A91BE891EBC20DACF51"/>
            </w:placeholder>
          </w:sdtPr>
          <w:sdtEndPr/>
          <w:sdtContent>
            <w:sdt>
              <w:sdtPr>
                <w:rPr>
                  <w:rFonts w:ascii="Arial" w:hAnsi="Arial" w:cs="Arial"/>
                </w:rPr>
                <w:id w:val="-1636551057"/>
                <w:placeholder>
                  <w:docPart w:val="6408E77D867B4B459460CA9A8D66DBEC"/>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right w:val="single" w:sz="4" w:space="0" w:color="auto"/>
                    </w:tcBorders>
                    <w:vAlign w:val="center"/>
                  </w:tcPr>
                  <w:p w14:paraId="7A716A0D" w14:textId="3B4029BC"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746496607"/>
            <w:placeholder>
              <w:docPart w:val="AA245990908F43FFAD0E6C0018D0CA75"/>
            </w:placeholder>
          </w:sdtPr>
          <w:sdtEndPr/>
          <w:sdtContent>
            <w:sdt>
              <w:sdtPr>
                <w:rPr>
                  <w:rFonts w:ascii="Arial" w:hAnsi="Arial" w:cs="Arial"/>
                </w:rPr>
                <w:id w:val="1322779757"/>
                <w:placeholder>
                  <w:docPart w:val="7CF2DD1D77934BFF8BEDB234B7872B5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right w:val="single" w:sz="4" w:space="0" w:color="auto"/>
                    </w:tcBorders>
                    <w:vAlign w:val="center"/>
                  </w:tcPr>
                  <w:p w14:paraId="0CE4F063" w14:textId="57065234"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right w:val="single" w:sz="4" w:space="0" w:color="auto"/>
            </w:tcBorders>
          </w:tcPr>
          <w:p w14:paraId="7A716A0E" w14:textId="5636BC5C" w:rsidR="008061B1" w:rsidRPr="00655DD0" w:rsidRDefault="008061B1" w:rsidP="008811E5">
            <w:pPr>
              <w:pStyle w:val="BodyText"/>
              <w:tabs>
                <w:tab w:val="left" w:pos="360"/>
                <w:tab w:val="left" w:pos="720"/>
                <w:tab w:val="left" w:pos="4320"/>
              </w:tabs>
              <w:rPr>
                <w:rFonts w:ascii="Arial" w:hAnsi="Arial" w:cs="Arial"/>
              </w:rPr>
            </w:pPr>
          </w:p>
        </w:tc>
      </w:tr>
      <w:tr w:rsidR="008061B1" w:rsidRPr="00655DD0" w14:paraId="7A716A19" w14:textId="77777777" w:rsidTr="008061B1">
        <w:trPr>
          <w:trHeight w:val="1104"/>
        </w:trPr>
        <w:tc>
          <w:tcPr>
            <w:tcW w:w="1697" w:type="dxa"/>
            <w:tcBorders>
              <w:left w:val="single" w:sz="4" w:space="0" w:color="auto"/>
              <w:right w:val="single" w:sz="4" w:space="0" w:color="auto"/>
            </w:tcBorders>
            <w:vAlign w:val="center"/>
            <w:hideMark/>
          </w:tcPr>
          <w:p w14:paraId="7A716A15" w14:textId="7026852B" w:rsidR="008061B1" w:rsidRPr="00655DD0" w:rsidRDefault="008061B1" w:rsidP="001A1B63">
            <w:pPr>
              <w:pStyle w:val="BodyText"/>
              <w:tabs>
                <w:tab w:val="left" w:pos="360"/>
                <w:tab w:val="left" w:pos="720"/>
                <w:tab w:val="left" w:pos="4320"/>
              </w:tabs>
              <w:rPr>
                <w:rFonts w:ascii="Arial" w:hAnsi="Arial" w:cs="Arial"/>
                <w:b/>
              </w:rPr>
            </w:pPr>
            <w:r w:rsidRPr="00655DD0">
              <w:rPr>
                <w:rFonts w:ascii="Arial" w:hAnsi="Arial" w:cs="Arial"/>
              </w:rPr>
              <w:t>Improve</w:t>
            </w:r>
          </w:p>
        </w:tc>
        <w:tc>
          <w:tcPr>
            <w:tcW w:w="2913" w:type="dxa"/>
            <w:tcBorders>
              <w:top w:val="single" w:sz="4" w:space="0" w:color="auto"/>
              <w:left w:val="single" w:sz="4" w:space="0" w:color="auto"/>
              <w:right w:val="single" w:sz="4" w:space="0" w:color="auto"/>
            </w:tcBorders>
            <w:hideMark/>
          </w:tcPr>
          <w:p w14:paraId="7A716A16" w14:textId="79182B8E" w:rsidR="008061B1" w:rsidRPr="00655DD0" w:rsidRDefault="008061B1" w:rsidP="001A1B63">
            <w:pPr>
              <w:pStyle w:val="Default"/>
              <w:tabs>
                <w:tab w:val="left" w:pos="360"/>
                <w:tab w:val="left" w:pos="720"/>
                <w:tab w:val="left" w:pos="4320"/>
              </w:tabs>
            </w:pPr>
            <w:r w:rsidRPr="00655DD0">
              <w:t>Verify that safety issues presented to the Safety/EC Committee are effectively resolved</w:t>
            </w:r>
            <w:r>
              <w:t xml:space="preserve"> (EC.04.01.05, EP.1)</w:t>
            </w:r>
          </w:p>
        </w:tc>
        <w:sdt>
          <w:sdtPr>
            <w:rPr>
              <w:rFonts w:ascii="Arial" w:hAnsi="Arial" w:cs="Arial"/>
            </w:rPr>
            <w:id w:val="2108151863"/>
            <w:placeholder>
              <w:docPart w:val="B9564550090643F68469EC22CD13AFE6"/>
            </w:placeholder>
          </w:sdtPr>
          <w:sdtEndPr/>
          <w:sdtContent>
            <w:sdt>
              <w:sdtPr>
                <w:rPr>
                  <w:rFonts w:ascii="Arial" w:hAnsi="Arial" w:cs="Arial"/>
                </w:rPr>
                <w:id w:val="287239612"/>
                <w:placeholder>
                  <w:docPart w:val="EFA293B7B0D041A9BE91D252AE84E1E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277" w:type="dxa"/>
                    <w:tcBorders>
                      <w:top w:val="single" w:sz="4" w:space="0" w:color="auto"/>
                      <w:left w:val="single" w:sz="4" w:space="0" w:color="auto"/>
                      <w:right w:val="single" w:sz="4" w:space="0" w:color="auto"/>
                    </w:tcBorders>
                    <w:vAlign w:val="center"/>
                  </w:tcPr>
                  <w:p w14:paraId="7A716A17" w14:textId="677ED676"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56426868"/>
            <w:placeholder>
              <w:docPart w:val="E3F3999477CF43F899339C485534564F"/>
            </w:placeholder>
          </w:sdtPr>
          <w:sdtEndPr/>
          <w:sdtContent>
            <w:sdt>
              <w:sdtPr>
                <w:rPr>
                  <w:rFonts w:ascii="Arial" w:hAnsi="Arial" w:cs="Arial"/>
                </w:rPr>
                <w:id w:val="-1833821347"/>
                <w:placeholder>
                  <w:docPart w:val="FE5789BDE6ED46B697F690DE2381BA8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58" w:type="dxa"/>
                    <w:tcBorders>
                      <w:top w:val="single" w:sz="4" w:space="0" w:color="auto"/>
                      <w:left w:val="single" w:sz="4" w:space="0" w:color="auto"/>
                      <w:right w:val="single" w:sz="4" w:space="0" w:color="auto"/>
                    </w:tcBorders>
                    <w:vAlign w:val="center"/>
                  </w:tcPr>
                  <w:p w14:paraId="425613D7" w14:textId="7DFFD27A" w:rsidR="008061B1" w:rsidRPr="00655DD0" w:rsidRDefault="00810234" w:rsidP="008061B1">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2045" w:type="dxa"/>
            <w:tcBorders>
              <w:top w:val="single" w:sz="4" w:space="0" w:color="auto"/>
              <w:left w:val="single" w:sz="4" w:space="0" w:color="auto"/>
              <w:right w:val="single" w:sz="4" w:space="0" w:color="auto"/>
            </w:tcBorders>
          </w:tcPr>
          <w:p w14:paraId="7A716A18" w14:textId="45E6CD12" w:rsidR="008061B1" w:rsidRPr="00655DD0" w:rsidRDefault="008061B1" w:rsidP="001A1B63">
            <w:pPr>
              <w:pStyle w:val="BodyText"/>
              <w:tabs>
                <w:tab w:val="left" w:pos="360"/>
                <w:tab w:val="left" w:pos="720"/>
                <w:tab w:val="left" w:pos="4320"/>
              </w:tabs>
              <w:rPr>
                <w:rFonts w:ascii="Arial" w:hAnsi="Arial" w:cs="Arial"/>
              </w:rPr>
            </w:pPr>
          </w:p>
        </w:tc>
      </w:tr>
      <w:bookmarkEnd w:id="1"/>
      <w:bookmarkEnd w:id="2"/>
    </w:tbl>
    <w:p w14:paraId="7A716A29" w14:textId="77777777" w:rsidR="008D33B9" w:rsidRDefault="008D33B9" w:rsidP="001A1B63">
      <w:pPr>
        <w:pStyle w:val="BodyText"/>
        <w:tabs>
          <w:tab w:val="left" w:pos="360"/>
          <w:tab w:val="left" w:pos="720"/>
          <w:tab w:val="left" w:pos="4320"/>
        </w:tabs>
        <w:rPr>
          <w:rFonts w:ascii="Arial" w:hAnsi="Arial" w:cs="Arial"/>
        </w:rPr>
      </w:pPr>
    </w:p>
    <w:p w14:paraId="7A716A2B" w14:textId="7E945194" w:rsidR="008D33B9" w:rsidRPr="00655DD0" w:rsidRDefault="007A1719" w:rsidP="007A1719">
      <w:pPr>
        <w:tabs>
          <w:tab w:val="left" w:pos="360"/>
          <w:tab w:val="left" w:pos="720"/>
        </w:tabs>
        <w:rPr>
          <w:rFonts w:ascii="Arial" w:hAnsi="Arial" w:cs="Arial"/>
          <w:sz w:val="24"/>
          <w:szCs w:val="24"/>
        </w:rPr>
      </w:pPr>
      <w:r>
        <w:rPr>
          <w:rFonts w:ascii="Arial" w:hAnsi="Arial" w:cs="Arial"/>
          <w:sz w:val="24"/>
          <w:szCs w:val="24"/>
        </w:rPr>
        <w:t>7.</w:t>
      </w:r>
      <w:r w:rsidR="008D33B9" w:rsidRPr="00655DD0">
        <w:rPr>
          <w:rFonts w:ascii="Arial" w:hAnsi="Arial" w:cs="Arial"/>
          <w:sz w:val="24"/>
          <w:szCs w:val="24"/>
        </w:rPr>
        <w:tab/>
        <w:t xml:space="preserve">Recommendations.  </w:t>
      </w:r>
    </w:p>
    <w:p w14:paraId="7A716A2C" w14:textId="77777777" w:rsidR="008D33B9" w:rsidRPr="00655DD0" w:rsidRDefault="008D33B9" w:rsidP="001A1B63">
      <w:pPr>
        <w:pStyle w:val="BodyText"/>
        <w:tabs>
          <w:tab w:val="left" w:pos="360"/>
          <w:tab w:val="left" w:pos="720"/>
          <w:tab w:val="left" w:pos="4320"/>
        </w:tabs>
        <w:rPr>
          <w:rFonts w:ascii="Arial" w:hAnsi="Arial" w:cs="Arial"/>
        </w:rPr>
      </w:pPr>
    </w:p>
    <w:p w14:paraId="7A716A2D" w14:textId="2EC84816" w:rsidR="008D33B9" w:rsidRDefault="008D33B9" w:rsidP="001A1B63">
      <w:pPr>
        <w:pStyle w:val="BodyText"/>
        <w:tabs>
          <w:tab w:val="left" w:pos="360"/>
          <w:tab w:val="left" w:pos="720"/>
          <w:tab w:val="left" w:pos="4320"/>
        </w:tabs>
        <w:rPr>
          <w:rFonts w:ascii="Arial" w:hAnsi="Arial" w:cs="Arial"/>
        </w:rPr>
      </w:pPr>
      <w:r w:rsidRPr="00655DD0">
        <w:rPr>
          <w:rFonts w:ascii="Arial" w:hAnsi="Arial" w:cs="Arial"/>
        </w:rPr>
        <w:tab/>
        <w:t>a.</w:t>
      </w:r>
      <w:r w:rsidRPr="00655DD0">
        <w:rPr>
          <w:rFonts w:ascii="Arial" w:hAnsi="Arial" w:cs="Arial"/>
        </w:rPr>
        <w:tab/>
        <w:t xml:space="preserve">Based on the risk assessment and monitoring data results, the following performance objectives are recommended to </w:t>
      </w:r>
      <w:r w:rsidR="00664A6F">
        <w:rPr>
          <w:rFonts w:ascii="Arial" w:hAnsi="Arial" w:cs="Arial"/>
        </w:rPr>
        <w:t xml:space="preserve">improve </w:t>
      </w:r>
      <w:r w:rsidRPr="00655DD0">
        <w:rPr>
          <w:rFonts w:ascii="Arial" w:hAnsi="Arial" w:cs="Arial"/>
        </w:rPr>
        <w:t xml:space="preserve">the Safety Program in </w:t>
      </w:r>
      <w:sdt>
        <w:sdtPr>
          <w:rPr>
            <w:rFonts w:ascii="Arial" w:hAnsi="Arial" w:cs="Arial"/>
          </w:rPr>
          <w:id w:val="391501972"/>
          <w:placeholder>
            <w:docPart w:val="DFA7A92271944CFFAE401AB9A53397A4"/>
          </w:placeholder>
          <w:text/>
        </w:sdtPr>
        <w:sdtEndPr/>
        <w:sdtContent>
          <w:r w:rsidR="00810234">
            <w:rPr>
              <w:rFonts w:ascii="Arial" w:hAnsi="Arial" w:cs="Arial"/>
            </w:rPr>
            <w:t>2017</w:t>
          </w:r>
        </w:sdtContent>
      </w:sdt>
      <w:r w:rsidR="009615B6">
        <w:rPr>
          <w:rFonts w:ascii="Arial" w:hAnsi="Arial" w:cs="Arial"/>
        </w:rPr>
        <w:t>—</w:t>
      </w:r>
      <w:r w:rsidR="00E7466D">
        <w:rPr>
          <w:rFonts w:ascii="Arial" w:hAnsi="Arial" w:cs="Arial"/>
        </w:rPr>
        <w:t xml:space="preserve">  </w:t>
      </w:r>
    </w:p>
    <w:p w14:paraId="5A0FE4C5" w14:textId="77777777" w:rsidR="00E7466D" w:rsidRDefault="00E7466D" w:rsidP="001A1B63">
      <w:pPr>
        <w:pStyle w:val="BodyText"/>
        <w:tabs>
          <w:tab w:val="left" w:pos="360"/>
          <w:tab w:val="left" w:pos="720"/>
          <w:tab w:val="left" w:pos="4320"/>
        </w:tabs>
        <w:rPr>
          <w:rFonts w:ascii="Arial" w:hAnsi="Arial" w:cs="Arial"/>
        </w:rPr>
      </w:pPr>
    </w:p>
    <w:p w14:paraId="54824AC2" w14:textId="77777777" w:rsidR="00E7466D" w:rsidRDefault="00E7466D" w:rsidP="001A1B63">
      <w:pPr>
        <w:pStyle w:val="BodyText"/>
        <w:tabs>
          <w:tab w:val="left" w:pos="360"/>
          <w:tab w:val="left" w:pos="720"/>
          <w:tab w:val="left" w:pos="4320"/>
        </w:tabs>
        <w:rPr>
          <w:rFonts w:ascii="Arial" w:hAnsi="Arial" w:cs="Arial"/>
        </w:rPr>
      </w:pPr>
    </w:p>
    <w:p w14:paraId="1D30FCF0" w14:textId="77777777" w:rsidR="00930579" w:rsidRDefault="0093057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8D33B9" w:rsidRPr="00655DD0" w14:paraId="7A716A33" w14:textId="77777777" w:rsidTr="00546582">
        <w:trPr>
          <w:trHeight w:val="1135"/>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7A716A2F" w14:textId="77777777" w:rsidR="008D33B9" w:rsidRPr="00655DD0" w:rsidRDefault="008D33B9" w:rsidP="00C73818">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tcBorders>
              <w:top w:val="single" w:sz="4" w:space="0" w:color="auto"/>
              <w:left w:val="single" w:sz="4" w:space="0" w:color="auto"/>
              <w:bottom w:val="single" w:sz="4" w:space="0" w:color="auto"/>
              <w:right w:val="single" w:sz="4" w:space="0" w:color="auto"/>
            </w:tcBorders>
            <w:vAlign w:val="center"/>
          </w:tcPr>
          <w:p w14:paraId="7A716A30" w14:textId="77777777" w:rsidR="008D33B9" w:rsidRPr="00655DD0" w:rsidRDefault="008D33B9" w:rsidP="00C73818">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A716A31" w14:textId="7F470C3E" w:rsidR="00E02351" w:rsidRPr="00655DD0" w:rsidRDefault="008D33B9" w:rsidP="00C73818">
            <w:pPr>
              <w:tabs>
                <w:tab w:val="left" w:pos="360"/>
                <w:tab w:val="left" w:pos="720"/>
                <w:tab w:val="left" w:pos="4320"/>
              </w:tabs>
              <w:jc w:val="center"/>
              <w:rPr>
                <w:rFonts w:ascii="Arial" w:hAnsi="Arial" w:cs="Arial"/>
                <w:b/>
                <w:sz w:val="24"/>
                <w:szCs w:val="24"/>
              </w:rPr>
            </w:pPr>
            <w:r w:rsidRPr="00655DD0">
              <w:rPr>
                <w:rFonts w:ascii="Arial" w:hAnsi="Arial" w:cs="Arial"/>
                <w:b/>
                <w:sz w:val="24"/>
                <w:szCs w:val="24"/>
              </w:rPr>
              <w:t>SMART</w:t>
            </w:r>
            <w:r w:rsidR="00E16C83" w:rsidRPr="00655DD0">
              <w:rPr>
                <w:rFonts w:ascii="Arial" w:hAnsi="Arial" w:cs="Arial"/>
                <w:b/>
                <w:sz w:val="24"/>
                <w:szCs w:val="24"/>
              </w:rPr>
              <w:t>ER</w:t>
            </w:r>
            <w:r w:rsidR="00E16C83" w:rsidRPr="00655DD0">
              <w:rPr>
                <w:rStyle w:val="FootnoteReference"/>
                <w:rFonts w:ascii="Arial" w:hAnsi="Arial" w:cs="Arial"/>
                <w:b/>
                <w:sz w:val="24"/>
                <w:szCs w:val="24"/>
              </w:rPr>
              <w:footnoteReference w:id="2"/>
            </w:r>
            <w:r w:rsidRPr="00655DD0">
              <w:rPr>
                <w:rFonts w:ascii="Arial" w:hAnsi="Arial" w:cs="Arial"/>
                <w:b/>
                <w:sz w:val="24"/>
                <w:szCs w:val="24"/>
              </w:rPr>
              <w:t xml:space="preserve"> Performance Measure/ Action Plan</w:t>
            </w:r>
          </w:p>
          <w:p w14:paraId="7A716A32" w14:textId="77777777" w:rsidR="008D33B9" w:rsidRPr="00655DD0" w:rsidRDefault="00E02351" w:rsidP="00C73818">
            <w:pPr>
              <w:tabs>
                <w:tab w:val="left" w:pos="360"/>
                <w:tab w:val="left" w:pos="720"/>
                <w:tab w:val="left" w:pos="4320"/>
              </w:tabs>
              <w:jc w:val="center"/>
              <w:rPr>
                <w:rFonts w:ascii="Arial" w:hAnsi="Arial" w:cs="Arial"/>
                <w:b/>
                <w:i/>
                <w:sz w:val="24"/>
                <w:szCs w:val="24"/>
              </w:rPr>
            </w:pPr>
            <w:r w:rsidRPr="00655DD0">
              <w:rPr>
                <w:rFonts w:ascii="Arial" w:hAnsi="Arial" w:cs="Arial"/>
                <w:b/>
                <w:i/>
                <w:sz w:val="24"/>
                <w:szCs w:val="24"/>
              </w:rPr>
              <w:t>For each performance objective, determine—</w:t>
            </w:r>
          </w:p>
        </w:tc>
      </w:tr>
      <w:tr w:rsidR="008D33B9" w:rsidRPr="00655DD0" w14:paraId="7A716A3E" w14:textId="77777777" w:rsidTr="00F25E5E">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20"/>
              <w:placeholder>
                <w:docPart w:val="DFA7A92271944CFFAE401AB9A53397A4"/>
              </w:placeholder>
              <w:text/>
            </w:sdtPr>
            <w:sdtEndPr/>
            <w:sdtContent>
              <w:p w14:paraId="7A716A34" w14:textId="32156DE3" w:rsidR="008D33B9" w:rsidRPr="005458C9" w:rsidRDefault="00810234" w:rsidP="00440B36">
                <w:pPr>
                  <w:pStyle w:val="BodyText"/>
                  <w:tabs>
                    <w:tab w:val="left" w:pos="360"/>
                    <w:tab w:val="left" w:pos="720"/>
                    <w:tab w:val="left" w:pos="4320"/>
                  </w:tabs>
                  <w:rPr>
                    <w:rFonts w:ascii="Arial" w:hAnsi="Arial" w:cs="Arial"/>
                  </w:rPr>
                </w:pPr>
                <w:r>
                  <w:rPr>
                    <w:rFonts w:ascii="Arial" w:hAnsi="Arial" w:cs="Arial"/>
                  </w:rPr>
                  <w:t>Accountable, Reliable, and Effective Health Services.  Example:  Effectively manage safety and health risks through regulatory compliance and by using best industry practices/internal processes.     Specifically, manage risk by monitoring safety during all emergency response exercises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21"/>
              <w:placeholder>
                <w:docPart w:val="DFA7A92271944CFFAE401AB9A53397A4"/>
              </w:placeholder>
              <w:text/>
            </w:sdtPr>
            <w:sdtEndPr/>
            <w:sdtContent>
              <w:p w14:paraId="7A716A35" w14:textId="19159560" w:rsidR="008D33B9" w:rsidRPr="00655DD0" w:rsidRDefault="00810234" w:rsidP="00835EB2">
                <w:pPr>
                  <w:tabs>
                    <w:tab w:val="left" w:pos="360"/>
                    <w:tab w:val="left" w:pos="720"/>
                    <w:tab w:val="left" w:pos="4320"/>
                  </w:tabs>
                  <w:rPr>
                    <w:rFonts w:ascii="Arial" w:hAnsi="Arial" w:cs="Arial"/>
                    <w:sz w:val="24"/>
                    <w:szCs w:val="24"/>
                  </w:rPr>
                </w:pPr>
                <w:r>
                  <w:rPr>
                    <w:rFonts w:ascii="Arial" w:hAnsi="Arial" w:cs="Arial"/>
                    <w:sz w:val="24"/>
                    <w:szCs w:val="24"/>
                  </w:rPr>
                  <w:t>Example:  98% of safety-related issues identified during emergency exercises are satisfactorily resolved within 30 days.</w:t>
                </w:r>
              </w:p>
            </w:sdtContent>
          </w:sdt>
        </w:tc>
        <w:tc>
          <w:tcPr>
            <w:tcW w:w="3100" w:type="dxa"/>
            <w:vMerge w:val="restart"/>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60620219"/>
              <w:placeholder>
                <w:docPart w:val="DefaultPlaceholder_1082065158"/>
              </w:placeholder>
            </w:sdtPr>
            <w:sdtEndPr/>
            <w:sdtContent>
              <w:p w14:paraId="25971A10" w14:textId="668E4E9B"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-What is your goal?</w:t>
                </w:r>
              </w:p>
            </w:sdtContent>
          </w:sdt>
          <w:sdt>
            <w:sdtPr>
              <w:rPr>
                <w:rFonts w:ascii="Arial" w:hAnsi="Arial" w:cs="Arial"/>
                <w:sz w:val="24"/>
                <w:szCs w:val="24"/>
              </w:rPr>
              <w:id w:val="1083106676"/>
              <w:placeholder>
                <w:docPart w:val="DefaultPlaceholder_1082065158"/>
              </w:placeholder>
            </w:sdtPr>
            <w:sdtEndPr/>
            <w:sdtContent>
              <w:p w14:paraId="30CF9062" w14:textId="689E69A3"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-Is it measurable?</w:t>
                </w:r>
              </w:p>
            </w:sdtContent>
          </w:sdt>
          <w:sdt>
            <w:sdtPr>
              <w:rPr>
                <w:rFonts w:ascii="Arial" w:hAnsi="Arial" w:cs="Arial"/>
                <w:sz w:val="24"/>
                <w:szCs w:val="24"/>
              </w:rPr>
              <w:id w:val="690191242"/>
              <w:placeholder>
                <w:docPart w:val="DefaultPlaceholder_1082065158"/>
              </w:placeholder>
            </w:sdtPr>
            <w:sdtEndPr/>
            <w:sdtContent>
              <w:p w14:paraId="25E2DEC3" w14:textId="190373B1"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 xml:space="preserve">-Write your goal </w:t>
                </w:r>
                <w:r w:rsidR="00952711" w:rsidRPr="00655DD0">
                  <w:rPr>
                    <w:rFonts w:ascii="Arial" w:hAnsi="Arial" w:cs="Arial"/>
                    <w:sz w:val="24"/>
                    <w:szCs w:val="24"/>
                  </w:rPr>
                  <w:t xml:space="preserve">in </w:t>
                </w:r>
                <w:r w:rsidRPr="00655DD0">
                  <w:rPr>
                    <w:rFonts w:ascii="Arial" w:hAnsi="Arial" w:cs="Arial"/>
                    <w:sz w:val="24"/>
                    <w:szCs w:val="24"/>
                  </w:rPr>
                  <w:t>a SMART</w:t>
                </w:r>
                <w:r w:rsidR="002A7C2F">
                  <w:rPr>
                    <w:rFonts w:ascii="Arial" w:hAnsi="Arial" w:cs="Arial"/>
                    <w:sz w:val="24"/>
                    <w:szCs w:val="24"/>
                  </w:rPr>
                  <w:t xml:space="preserve">ER </w:t>
                </w:r>
                <w:r w:rsidRPr="00655DD0">
                  <w:rPr>
                    <w:rFonts w:ascii="Arial" w:hAnsi="Arial" w:cs="Arial"/>
                    <w:sz w:val="24"/>
                    <w:szCs w:val="24"/>
                  </w:rPr>
                  <w:t>performance measure</w:t>
                </w:r>
                <w:r w:rsidR="00952711" w:rsidRPr="00655DD0">
                  <w:rPr>
                    <w:rFonts w:ascii="Arial" w:hAnsi="Arial" w:cs="Arial"/>
                    <w:sz w:val="24"/>
                    <w:szCs w:val="24"/>
                  </w:rPr>
                  <w:t xml:space="preserve"> format</w:t>
                </w:r>
                <w:r w:rsidR="000A1CAF" w:rsidRPr="00655DD0">
                  <w:rPr>
                    <w:rFonts w:ascii="Arial" w:hAnsi="Arial" w:cs="Arial"/>
                    <w:sz w:val="24"/>
                    <w:szCs w:val="24"/>
                  </w:rPr>
                  <w:t>.</w:t>
                </w:r>
              </w:p>
            </w:sdtContent>
          </w:sdt>
          <w:sdt>
            <w:sdtPr>
              <w:rPr>
                <w:rFonts w:ascii="Arial" w:hAnsi="Arial" w:cs="Arial"/>
                <w:sz w:val="24"/>
                <w:szCs w:val="24"/>
              </w:rPr>
              <w:id w:val="549812083"/>
              <w:placeholder>
                <w:docPart w:val="DefaultPlaceholder_1082065158"/>
              </w:placeholder>
            </w:sdtPr>
            <w:sdtEndPr/>
            <w:sdtContent>
              <w:p w14:paraId="0B88AC8B" w14:textId="46499841"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-What constraints do you have (time, money, other resources)?</w:t>
                </w:r>
              </w:p>
            </w:sdtContent>
          </w:sdt>
          <w:sdt>
            <w:sdtPr>
              <w:rPr>
                <w:rFonts w:ascii="Arial" w:hAnsi="Arial" w:cs="Arial"/>
                <w:sz w:val="24"/>
                <w:szCs w:val="24"/>
              </w:rPr>
              <w:id w:val="-1068025476"/>
              <w:placeholder>
                <w:docPart w:val="DefaultPlaceholder_1082065158"/>
              </w:placeholder>
            </w:sdtPr>
            <w:sdtEndPr/>
            <w:sdtContent>
              <w:p w14:paraId="155011D6" w14:textId="0E8D5CC2"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-What are the steps you will take to meet your goal?</w:t>
                </w:r>
              </w:p>
            </w:sdtContent>
          </w:sdt>
          <w:sdt>
            <w:sdtPr>
              <w:rPr>
                <w:rFonts w:ascii="Arial" w:hAnsi="Arial" w:cs="Arial"/>
                <w:sz w:val="24"/>
                <w:szCs w:val="24"/>
              </w:rPr>
              <w:id w:val="1255244745"/>
              <w:placeholder>
                <w:docPart w:val="DefaultPlaceholder_1082065158"/>
              </w:placeholder>
            </w:sdtPr>
            <w:sdtEndPr/>
            <w:sdtContent>
              <w:p w14:paraId="3BC90134" w14:textId="6732DD83"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-How will you prioritize these steps?</w:t>
                </w:r>
              </w:p>
            </w:sdtContent>
          </w:sdt>
          <w:sdt>
            <w:sdtPr>
              <w:rPr>
                <w:rFonts w:ascii="Arial" w:hAnsi="Arial" w:cs="Arial"/>
                <w:sz w:val="24"/>
                <w:szCs w:val="24"/>
              </w:rPr>
              <w:id w:val="-346940497"/>
              <w:placeholder>
                <w:docPart w:val="DefaultPlaceholder_1082065158"/>
              </w:placeholder>
            </w:sdtPr>
            <w:sdtEndPr/>
            <w:sdtContent>
              <w:p w14:paraId="29400627" w14:textId="7D1A5131"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-What data do you need to collect and evaluate?</w:t>
                </w:r>
              </w:p>
            </w:sdtContent>
          </w:sdt>
          <w:sdt>
            <w:sdtPr>
              <w:rPr>
                <w:rFonts w:ascii="Arial" w:hAnsi="Arial" w:cs="Arial"/>
                <w:sz w:val="24"/>
                <w:szCs w:val="24"/>
              </w:rPr>
              <w:id w:val="1523282414"/>
              <w:placeholder>
                <w:docPart w:val="DefaultPlaceholder_1082065158"/>
              </w:placeholder>
            </w:sdtPr>
            <w:sdtEndPr/>
            <w:sdtContent>
              <w:p w14:paraId="5133D91A" w14:textId="5864A9D1" w:rsidR="00F01D35"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-How will you collect and report the data?</w:t>
                </w:r>
              </w:p>
            </w:sdtContent>
          </w:sdt>
          <w:p w14:paraId="125AD9DC" w14:textId="5936D725" w:rsidR="00F01D35" w:rsidRDefault="00F01D35" w:rsidP="009A7203">
            <w:pPr>
              <w:tabs>
                <w:tab w:val="left" w:pos="360"/>
                <w:tab w:val="left" w:pos="720"/>
                <w:tab w:val="left" w:pos="4320"/>
              </w:tabs>
              <w:spacing w:after="120"/>
              <w:rPr>
                <w:rFonts w:ascii="Arial" w:hAnsi="Arial" w:cs="Arial"/>
                <w:sz w:val="24"/>
                <w:szCs w:val="24"/>
              </w:rPr>
            </w:pPr>
            <w:r w:rsidRPr="00F01D35">
              <w:rPr>
                <w:rFonts w:ascii="Arial" w:hAnsi="Arial" w:cs="Arial"/>
                <w:sz w:val="24"/>
                <w:szCs w:val="24"/>
              </w:rPr>
              <w:t xml:space="preserve">-How </w:t>
            </w:r>
            <w:r>
              <w:rPr>
                <w:rFonts w:ascii="Arial" w:hAnsi="Arial" w:cs="Arial"/>
                <w:sz w:val="24"/>
                <w:szCs w:val="24"/>
              </w:rPr>
              <w:t xml:space="preserve">often will you </w:t>
            </w:r>
            <w:r w:rsidRPr="00F01D35">
              <w:rPr>
                <w:rFonts w:ascii="Arial" w:hAnsi="Arial" w:cs="Arial"/>
                <w:sz w:val="24"/>
                <w:szCs w:val="24"/>
              </w:rPr>
              <w:t>collect and report the data?</w:t>
            </w:r>
          </w:p>
          <w:sdt>
            <w:sdtPr>
              <w:rPr>
                <w:rFonts w:ascii="Arial" w:hAnsi="Arial" w:cs="Arial"/>
                <w:sz w:val="24"/>
                <w:szCs w:val="24"/>
              </w:rPr>
              <w:id w:val="-173645737"/>
              <w:placeholder>
                <w:docPart w:val="DefaultPlaceholder_1082065158"/>
              </w:placeholder>
            </w:sdtPr>
            <w:sdtEndPr/>
            <w:sdtContent>
              <w:p w14:paraId="561C5F3F" w14:textId="6EAC9A7F" w:rsidR="009A7203" w:rsidRPr="00655DD0" w:rsidRDefault="009A7203" w:rsidP="009A7203">
                <w:pPr>
                  <w:tabs>
                    <w:tab w:val="left" w:pos="360"/>
                    <w:tab w:val="left" w:pos="720"/>
                    <w:tab w:val="left" w:pos="4320"/>
                  </w:tabs>
                  <w:spacing w:after="120"/>
                  <w:rPr>
                    <w:rFonts w:ascii="Arial" w:hAnsi="Arial" w:cs="Arial"/>
                    <w:sz w:val="24"/>
                    <w:szCs w:val="24"/>
                  </w:rPr>
                </w:pPr>
                <w:r w:rsidRPr="00655DD0">
                  <w:rPr>
                    <w:rFonts w:ascii="Arial" w:hAnsi="Arial" w:cs="Arial"/>
                    <w:sz w:val="24"/>
                    <w:szCs w:val="24"/>
                  </w:rPr>
                  <w:t xml:space="preserve">-How will you explain your goal to your </w:t>
                </w:r>
                <w:r w:rsidR="00B06634">
                  <w:rPr>
                    <w:rFonts w:ascii="Arial" w:hAnsi="Arial" w:cs="Arial"/>
                    <w:sz w:val="24"/>
                    <w:szCs w:val="24"/>
                  </w:rPr>
                  <w:t>staff</w:t>
                </w:r>
                <w:r w:rsidRPr="00655DD0">
                  <w:rPr>
                    <w:rFonts w:ascii="Arial" w:hAnsi="Arial" w:cs="Arial"/>
                    <w:sz w:val="24"/>
                    <w:szCs w:val="24"/>
                  </w:rPr>
                  <w:t xml:space="preserve"> so that they know what is being measured?</w:t>
                </w:r>
              </w:p>
            </w:sdtContent>
          </w:sdt>
          <w:sdt>
            <w:sdtPr>
              <w:rPr>
                <w:rFonts w:ascii="Arial" w:hAnsi="Arial" w:cs="Arial"/>
              </w:rPr>
              <w:id w:val="1700282649"/>
              <w:placeholder>
                <w:docPart w:val="DefaultPlaceholder_1082065158"/>
              </w:placeholder>
            </w:sdtPr>
            <w:sdtEndPr/>
            <w:sdtContent>
              <w:p w14:paraId="7A716A3D" w14:textId="7596BBB9" w:rsidR="008D33B9" w:rsidRPr="00655DD0" w:rsidRDefault="009A7203" w:rsidP="009A7203">
                <w:pPr>
                  <w:pStyle w:val="BodyText"/>
                  <w:tabs>
                    <w:tab w:val="left" w:pos="360"/>
                    <w:tab w:val="left" w:pos="720"/>
                    <w:tab w:val="left" w:pos="4320"/>
                  </w:tabs>
                  <w:spacing w:after="120"/>
                  <w:rPr>
                    <w:rFonts w:ascii="Arial" w:hAnsi="Arial" w:cs="Arial"/>
                  </w:rPr>
                </w:pPr>
                <w:r w:rsidRPr="00655DD0">
                  <w:rPr>
                    <w:rFonts w:ascii="Arial" w:hAnsi="Arial" w:cs="Arial"/>
                  </w:rPr>
                  <w:t>-To accurately compare data overtime, will you need to make adjustments due to changes in variables, such as sample size or quantity?</w:t>
                </w:r>
              </w:p>
            </w:sdtContent>
          </w:sdt>
        </w:tc>
      </w:tr>
      <w:tr w:rsidR="008D33B9" w:rsidRPr="00655DD0" w14:paraId="7A716A46" w14:textId="77777777" w:rsidTr="00546582">
        <w:trPr>
          <w:trHeight w:val="2467"/>
        </w:trPr>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391502023"/>
              <w:placeholder>
                <w:docPart w:val="DFA7A92271944CFFAE401AB9A53397A4"/>
              </w:placeholder>
              <w:text/>
            </w:sdtPr>
            <w:sdtEndPr/>
            <w:sdtContent>
              <w:p w14:paraId="7A716A3F" w14:textId="59C45AE5" w:rsidR="008D33B9" w:rsidRPr="00655DD0" w:rsidRDefault="00810234" w:rsidP="001A1B63">
                <w:pPr>
                  <w:pStyle w:val="BodyText"/>
                  <w:tabs>
                    <w:tab w:val="left" w:pos="360"/>
                    <w:tab w:val="left" w:pos="720"/>
                    <w:tab w:val="left" w:pos="4320"/>
                  </w:tabs>
                  <w:rPr>
                    <w:rFonts w:ascii="Arial" w:hAnsi="Arial" w:cs="Arial"/>
                  </w:rPr>
                </w:pPr>
                <w:r>
                  <w:rPr>
                    <w:rFonts w:ascii="Arial" w:hAnsi="Arial" w:cs="Arial"/>
                  </w:rPr>
                  <w:t>Conserve Resources.  Example:  Optimize resources by using efficient safety and health processes.  Specifically reducing loss resulting from workplace accidents and incidents.</w:t>
                </w:r>
              </w:p>
            </w:sdtContent>
          </w:sdt>
          <w:p w14:paraId="7A716A40" w14:textId="77777777" w:rsidR="008D33B9" w:rsidRPr="00655DD0" w:rsidRDefault="008D33B9" w:rsidP="001A1B63">
            <w:pPr>
              <w:pStyle w:val="BodyText"/>
              <w:tabs>
                <w:tab w:val="left" w:pos="360"/>
                <w:tab w:val="left" w:pos="720"/>
                <w:tab w:val="left" w:pos="4320"/>
              </w:tabs>
              <w:rPr>
                <w:rFonts w:ascii="Arial" w:hAnsi="Arial" w:cs="Arial"/>
              </w:rPr>
            </w:pPr>
          </w:p>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22"/>
              <w:placeholder>
                <w:docPart w:val="DFA7A92271944CFFAE401AB9A53397A4"/>
              </w:placeholder>
            </w:sdtPr>
            <w:sdtEndPr/>
            <w:sdtContent>
              <w:p w14:paraId="7A716A41" w14:textId="666A0B15" w:rsidR="008D33B9" w:rsidRPr="00655DD0" w:rsidRDefault="008C1A7D" w:rsidP="00B97E3E">
                <w:pPr>
                  <w:shd w:val="clear" w:color="auto" w:fill="FFFFFF" w:themeFill="background1"/>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sidR="008D33B9" w:rsidRPr="00655DD0">
                  <w:rPr>
                    <w:rFonts w:ascii="Arial" w:hAnsi="Arial" w:cs="Arial"/>
                    <w:sz w:val="24"/>
                    <w:szCs w:val="24"/>
                  </w:rPr>
                  <w:t>% reduction in civilian worker’s compensation</w:t>
                </w:r>
              </w:p>
              <w:p w14:paraId="7A716A42" w14:textId="0D380870" w:rsidR="008D33B9" w:rsidRPr="00655DD0" w:rsidRDefault="008D33B9" w:rsidP="00B97E3E">
                <w:pPr>
                  <w:shd w:val="clear" w:color="auto" w:fill="FFFFFF" w:themeFill="background1"/>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7A716A43" w14:textId="39A86211" w:rsidR="008D33B9" w:rsidRPr="00655DD0" w:rsidRDefault="008D33B9" w:rsidP="00B97E3E">
                <w:pPr>
                  <w:shd w:val="clear" w:color="auto" w:fill="FFFFFF" w:themeFill="background1"/>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7A716A44" w14:textId="77777777" w:rsidR="008D33B9" w:rsidRPr="00655DD0" w:rsidRDefault="008D33B9" w:rsidP="00B97E3E">
                <w:pPr>
                  <w:shd w:val="clear" w:color="auto" w:fill="FFFFFF" w:themeFill="background1"/>
                  <w:tabs>
                    <w:tab w:val="left" w:pos="360"/>
                    <w:tab w:val="left" w:pos="720"/>
                    <w:tab w:val="left" w:pos="4320"/>
                  </w:tabs>
                  <w:rPr>
                    <w:rFonts w:ascii="Arial" w:hAnsi="Arial" w:cs="Arial"/>
                    <w:sz w:val="24"/>
                    <w:szCs w:val="24"/>
                  </w:rPr>
                </w:pPr>
                <w:r w:rsidRPr="00655DD0">
                  <w:rPr>
                    <w:rFonts w:ascii="Arial" w:hAnsi="Arial" w:cs="Arial"/>
                    <w:sz w:val="24"/>
                    <w:szCs w:val="24"/>
                  </w:rPr>
                  <w:t>% $ reduction incidents involving property damage</w:t>
                </w:r>
              </w:p>
            </w:sdtContent>
          </w:sdt>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16A45" w14:textId="77777777" w:rsidR="008D33B9" w:rsidRPr="00655DD0" w:rsidRDefault="008D33B9" w:rsidP="001A1B63">
            <w:pPr>
              <w:tabs>
                <w:tab w:val="left" w:pos="360"/>
                <w:tab w:val="left" w:pos="720"/>
                <w:tab w:val="left" w:pos="4320"/>
              </w:tabs>
              <w:rPr>
                <w:rFonts w:ascii="Arial" w:hAnsi="Arial" w:cs="Arial"/>
                <w:sz w:val="24"/>
                <w:szCs w:val="24"/>
              </w:rPr>
            </w:pPr>
          </w:p>
        </w:tc>
      </w:tr>
      <w:tr w:rsidR="008D33B9" w:rsidRPr="00655DD0" w14:paraId="7A716A4A" w14:textId="77777777" w:rsidTr="00F25E5E">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24"/>
              <w:placeholder>
                <w:docPart w:val="DFA7A92271944CFFAE401AB9A53397A4"/>
              </w:placeholder>
              <w:text/>
            </w:sdtPr>
            <w:sdtEndPr/>
            <w:sdtContent>
              <w:p w14:paraId="7A716A47" w14:textId="38C72FA8" w:rsidR="008D33B9" w:rsidRPr="00655DD0" w:rsidRDefault="00810234" w:rsidP="00FA05DA">
                <w:pPr>
                  <w:pStyle w:val="BodyText"/>
                  <w:tabs>
                    <w:tab w:val="left" w:pos="360"/>
                    <w:tab w:val="left" w:pos="720"/>
                    <w:tab w:val="left" w:pos="4320"/>
                  </w:tabs>
                  <w:rPr>
                    <w:rFonts w:ascii="Arial" w:hAnsi="Arial" w:cs="Arial"/>
                  </w:rPr>
                </w:pPr>
                <w:r>
                  <w:rPr>
                    <w:rFonts w:ascii="Arial" w:hAnsi="Arial" w:cs="Arial"/>
                  </w:rPr>
                  <w:t>Build and Prepare the Team.  Example:  Improve staff performance through effective safety and health education and training.  Specifically, verifying that staff attends mandatory safety training.</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25"/>
              <w:placeholder>
                <w:docPart w:val="DFA7A92271944CFFAE401AB9A53397A4"/>
              </w:placeholder>
              <w:text/>
            </w:sdtPr>
            <w:sdtEndPr/>
            <w:sdtContent>
              <w:p w14:paraId="7A716A48" w14:textId="0D719B69" w:rsidR="008D33B9" w:rsidRPr="00655DD0" w:rsidRDefault="00810234" w:rsidP="00343518">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completed.</w:t>
                </w:r>
              </w:p>
            </w:sdtContent>
          </w:sdt>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16A49" w14:textId="77777777" w:rsidR="008D33B9" w:rsidRPr="00655DD0" w:rsidRDefault="008D33B9" w:rsidP="001A1B63">
            <w:pPr>
              <w:tabs>
                <w:tab w:val="left" w:pos="360"/>
                <w:tab w:val="left" w:pos="720"/>
                <w:tab w:val="left" w:pos="4320"/>
              </w:tabs>
              <w:rPr>
                <w:rFonts w:ascii="Arial" w:hAnsi="Arial" w:cs="Arial"/>
                <w:sz w:val="24"/>
                <w:szCs w:val="24"/>
              </w:rPr>
            </w:pPr>
          </w:p>
        </w:tc>
      </w:tr>
      <w:tr w:rsidR="008D33B9" w:rsidRPr="00655DD0" w14:paraId="7A716A4E" w14:textId="77777777" w:rsidTr="00546582">
        <w:trPr>
          <w:trHeight w:val="685"/>
        </w:trPr>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27"/>
              <w:placeholder>
                <w:docPart w:val="DFA7A92271944CFFAE401AB9A53397A4"/>
              </w:placeholder>
              <w:text/>
            </w:sdtPr>
            <w:sdtEndPr/>
            <w:sdtContent>
              <w:p w14:paraId="7A716A4B" w14:textId="7F6ABA8F" w:rsidR="008D33B9" w:rsidRPr="00655DD0" w:rsidRDefault="00810234" w:rsidP="00FA05DA">
                <w:pPr>
                  <w:pStyle w:val="BodyText"/>
                  <w:tabs>
                    <w:tab w:val="left" w:pos="360"/>
                    <w:tab w:val="left" w:pos="720"/>
                    <w:tab w:val="left" w:pos="4320"/>
                  </w:tabs>
                  <w:rPr>
                    <w:rFonts w:ascii="Arial" w:hAnsi="Arial" w:cs="Arial"/>
                  </w:rPr>
                </w:pPr>
                <w:r>
                  <w:rPr>
                    <w:rFonts w:ascii="Arial" w:hAnsi="Arial" w:cs="Arial"/>
                  </w:rPr>
                  <w:t xml:space="preserve">Consistent Patient Experience.  Example:  Improve staff and patient satisfaction by providing a </w:t>
                </w:r>
                <w:r>
                  <w:rPr>
                    <w:rFonts w:ascii="Arial" w:hAnsi="Arial" w:cs="Arial"/>
                  </w:rPr>
                  <w:lastRenderedPageBreak/>
                  <w:t>safe physical environment.  Specifically, staff feedback shows that Leadership supports the Safety Program.</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26"/>
              <w:placeholder>
                <w:docPart w:val="DFA7A92271944CFFAE401AB9A53397A4"/>
              </w:placeholder>
              <w:text/>
            </w:sdtPr>
            <w:sdtEndPr/>
            <w:sdtContent>
              <w:p w14:paraId="7A716A4C" w14:textId="77777777" w:rsidR="008D33B9" w:rsidRPr="00655DD0" w:rsidRDefault="00810234" w:rsidP="001A1B63">
                <w:pPr>
                  <w:tabs>
                    <w:tab w:val="left" w:pos="360"/>
                    <w:tab w:val="left" w:pos="720"/>
                    <w:tab w:val="left" w:pos="4320"/>
                  </w:tabs>
                  <w:rPr>
                    <w:rFonts w:ascii="Arial" w:hAnsi="Arial" w:cs="Arial"/>
                    <w:sz w:val="24"/>
                    <w:szCs w:val="24"/>
                  </w:rPr>
                </w:pPr>
                <w:r>
                  <w:rPr>
                    <w:rFonts w:ascii="Arial" w:hAnsi="Arial" w:cs="Arial"/>
                    <w:sz w:val="24"/>
                    <w:szCs w:val="24"/>
                  </w:rPr>
                  <w:t>Example:  % staff positive perception of Leadership’s commitment to safety</w:t>
                </w:r>
              </w:p>
            </w:sdtContent>
          </w:sdt>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16A4D" w14:textId="77777777" w:rsidR="008D33B9" w:rsidRPr="00655DD0" w:rsidRDefault="008D33B9" w:rsidP="001A1B63">
            <w:pPr>
              <w:tabs>
                <w:tab w:val="left" w:pos="360"/>
                <w:tab w:val="left" w:pos="720"/>
                <w:tab w:val="left" w:pos="4320"/>
              </w:tabs>
              <w:rPr>
                <w:rFonts w:ascii="Arial" w:hAnsi="Arial" w:cs="Arial"/>
                <w:sz w:val="24"/>
                <w:szCs w:val="24"/>
              </w:rPr>
            </w:pPr>
          </w:p>
        </w:tc>
      </w:tr>
    </w:tbl>
    <w:p w14:paraId="73945700" w14:textId="0077D2D0" w:rsidR="00454232" w:rsidRDefault="00454232" w:rsidP="001A1B63">
      <w:pPr>
        <w:pStyle w:val="BodyText"/>
        <w:tabs>
          <w:tab w:val="left" w:pos="360"/>
          <w:tab w:val="left" w:pos="720"/>
          <w:tab w:val="left" w:pos="4320"/>
        </w:tabs>
        <w:rPr>
          <w:rFonts w:ascii="Arial" w:hAnsi="Arial" w:cs="Arial"/>
        </w:rPr>
      </w:pPr>
    </w:p>
    <w:p w14:paraId="7A716A50" w14:textId="45A5D115" w:rsidR="008D33B9" w:rsidRPr="00655DD0" w:rsidRDefault="00454232" w:rsidP="001A1B63">
      <w:pPr>
        <w:pStyle w:val="BodyText"/>
        <w:tabs>
          <w:tab w:val="left" w:pos="360"/>
          <w:tab w:val="left" w:pos="720"/>
          <w:tab w:val="left" w:pos="4320"/>
        </w:tabs>
        <w:rPr>
          <w:rFonts w:ascii="Arial" w:hAnsi="Arial" w:cs="Arial"/>
        </w:rPr>
      </w:pPr>
      <w:r w:rsidRPr="00655DD0">
        <w:rPr>
          <w:rFonts w:ascii="Arial" w:hAnsi="Arial" w:cs="Arial"/>
        </w:rPr>
        <w:tab/>
      </w:r>
      <w:r w:rsidR="008D33B9" w:rsidRPr="00655DD0">
        <w:rPr>
          <w:rFonts w:ascii="Arial" w:hAnsi="Arial" w:cs="Arial"/>
        </w:rPr>
        <w:t>b.</w:t>
      </w:r>
      <w:r w:rsidR="008D33B9" w:rsidRPr="00655DD0">
        <w:rPr>
          <w:rFonts w:ascii="Arial" w:hAnsi="Arial" w:cs="Arial"/>
        </w:rPr>
        <w:tab/>
        <w:t xml:space="preserve">The Safety Manager will implement the action plans by </w:t>
      </w:r>
      <w:sdt>
        <w:sdtPr>
          <w:rPr>
            <w:rFonts w:ascii="Arial" w:hAnsi="Arial" w:cs="Arial"/>
          </w:rPr>
          <w:id w:val="391501983"/>
          <w:placeholder>
            <w:docPart w:val="F8564449EDEA4269A4215FC67DE0FEF7"/>
          </w:placeholder>
          <w:date w:fullDate="2017-01-30T00:00:00Z">
            <w:dateFormat w:val="d MMMM yyyy"/>
            <w:lid w:val="en-US"/>
            <w:storeMappedDataAs w:val="dateTime"/>
            <w:calendar w:val="gregorian"/>
          </w:date>
        </w:sdtPr>
        <w:sdtEndPr/>
        <w:sdtContent>
          <w:r w:rsidR="00810234">
            <w:rPr>
              <w:rFonts w:ascii="Arial" w:hAnsi="Arial" w:cs="Arial"/>
            </w:rPr>
            <w:t>30 January 2017</w:t>
          </w:r>
        </w:sdtContent>
      </w:sdt>
      <w:r w:rsidR="008D33B9" w:rsidRPr="00655DD0">
        <w:rPr>
          <w:rFonts w:ascii="Arial" w:hAnsi="Arial" w:cs="Arial"/>
        </w:rPr>
        <w:t>, collect and analyze data and report the results to the Safety/EC committee</w:t>
      </w:r>
      <w:r w:rsidR="00833318" w:rsidRPr="00655DD0">
        <w:rPr>
          <w:rFonts w:ascii="Arial" w:hAnsi="Arial" w:cs="Arial"/>
        </w:rPr>
        <w:t xml:space="preserve"> </w:t>
      </w:r>
      <w:sdt>
        <w:sdtPr>
          <w:rPr>
            <w:rFonts w:ascii="Arial" w:hAnsi="Arial" w:cs="Arial"/>
          </w:rPr>
          <w:id w:val="391502043"/>
          <w:placeholder>
            <w:docPart w:val="431F24EBE959473193D75DF6D0C7A611"/>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EndPr/>
        <w:sdtContent>
          <w:r w:rsidR="00833318" w:rsidRPr="00655DD0">
            <w:rPr>
              <w:rFonts w:ascii="Arial" w:hAnsi="Arial" w:cs="Arial"/>
            </w:rPr>
            <w:t>CHOOSE FREQUENCY.</w:t>
          </w:r>
        </w:sdtContent>
      </w:sdt>
    </w:p>
    <w:p w14:paraId="7A716A51" w14:textId="77777777" w:rsidR="008D33B9" w:rsidRPr="00655DD0" w:rsidRDefault="008D33B9" w:rsidP="001A1B63">
      <w:pPr>
        <w:pStyle w:val="BodyText"/>
        <w:tabs>
          <w:tab w:val="left" w:pos="360"/>
          <w:tab w:val="left" w:pos="720"/>
          <w:tab w:val="left" w:pos="4320"/>
        </w:tabs>
        <w:rPr>
          <w:rFonts w:ascii="Arial" w:hAnsi="Arial" w:cs="Arial"/>
        </w:rPr>
      </w:pPr>
    </w:p>
    <w:p w14:paraId="68903FFD" w14:textId="6B272DD1" w:rsidR="000C5F2A" w:rsidRDefault="008D33B9" w:rsidP="001A1B63">
      <w:pPr>
        <w:pStyle w:val="BodyText"/>
        <w:tabs>
          <w:tab w:val="left" w:pos="360"/>
          <w:tab w:val="left" w:pos="720"/>
          <w:tab w:val="left" w:pos="4320"/>
        </w:tabs>
        <w:rPr>
          <w:rFonts w:ascii="Arial" w:hAnsi="Arial" w:cs="Arial"/>
        </w:rPr>
      </w:pPr>
      <w:r w:rsidRPr="00655DD0">
        <w:rPr>
          <w:rFonts w:ascii="Arial" w:hAnsi="Arial" w:cs="Arial"/>
        </w:rPr>
        <w:t xml:space="preserve">8.  Conclusion.  The Safety Management Plan provides a strong framework for the effective and efficient management of actual and potential safety and health risks at </w:t>
      </w:r>
      <w:sdt>
        <w:sdtPr>
          <w:rPr>
            <w:rFonts w:ascii="Arial" w:hAnsi="Arial" w:cs="Arial"/>
          </w:rPr>
          <w:id w:val="391501995"/>
          <w:placeholder>
            <w:docPart w:val="DFA7A92271944CFFAE401AB9A53397A4"/>
          </w:placeholder>
          <w:text/>
        </w:sdtPr>
        <w:sdtEndPr/>
        <w:sdtContent>
          <w:r w:rsidR="00810234">
            <w:rPr>
              <w:rFonts w:ascii="Arial" w:hAnsi="Arial" w:cs="Arial"/>
            </w:rPr>
            <w:t>HEALTHCARE FACILITY NAME</w:t>
          </w:r>
        </w:sdtContent>
      </w:sdt>
      <w:r w:rsidRPr="00655DD0">
        <w:rPr>
          <w:rFonts w:ascii="Arial" w:hAnsi="Arial" w:cs="Arial"/>
        </w:rPr>
        <w:t xml:space="preserve">.  This conclusion is derived from the </w:t>
      </w:r>
      <w:sdt>
        <w:sdtPr>
          <w:rPr>
            <w:rFonts w:ascii="Arial" w:hAnsi="Arial" w:cs="Arial"/>
          </w:rPr>
          <w:id w:val="391501996"/>
          <w:placeholder>
            <w:docPart w:val="DFA7A92271944CFFAE401AB9A53397A4"/>
          </w:placeholder>
          <w:text/>
        </w:sdtPr>
        <w:sdtEndPr/>
        <w:sdtContent>
          <w:r w:rsidR="00810234">
            <w:rPr>
              <w:rFonts w:ascii="Arial" w:hAnsi="Arial" w:cs="Arial"/>
            </w:rPr>
            <w:t>HEALTHCARE FACILITY NAME</w:t>
          </w:r>
        </w:sdtContent>
      </w:sdt>
      <w:r w:rsidRPr="00655DD0">
        <w:rPr>
          <w:rFonts w:ascii="Arial" w:hAnsi="Arial" w:cs="Arial"/>
        </w:rPr>
        <w:t xml:space="preserve"> accomplishments related to </w:t>
      </w:r>
      <w:r w:rsidR="000C5F2A">
        <w:rPr>
          <w:rFonts w:ascii="Arial" w:hAnsi="Arial" w:cs="Arial"/>
        </w:rPr>
        <w:t>activities such as—</w:t>
      </w:r>
    </w:p>
    <w:p w14:paraId="014A16B4" w14:textId="77777777" w:rsidR="000C5F2A" w:rsidRDefault="000C5F2A" w:rsidP="001A1B63">
      <w:pPr>
        <w:pStyle w:val="BodyText"/>
        <w:tabs>
          <w:tab w:val="left" w:pos="360"/>
          <w:tab w:val="left" w:pos="720"/>
          <w:tab w:val="left" w:pos="4320"/>
        </w:tabs>
        <w:rPr>
          <w:rFonts w:ascii="Arial" w:hAnsi="Arial" w:cs="Arial"/>
        </w:rPr>
      </w:pPr>
    </w:p>
    <w:p w14:paraId="188FCDB0" w14:textId="77777777" w:rsidR="000C5F2A" w:rsidRDefault="000C5F2A" w:rsidP="001A1B63">
      <w:pPr>
        <w:pStyle w:val="BodyText"/>
        <w:tabs>
          <w:tab w:val="left" w:pos="360"/>
          <w:tab w:val="left" w:pos="720"/>
          <w:tab w:val="left" w:pos="4320"/>
        </w:tabs>
        <w:rPr>
          <w:rFonts w:ascii="Arial" w:hAnsi="Arial" w:cs="Arial"/>
        </w:rPr>
      </w:pPr>
      <w:r>
        <w:rPr>
          <w:rFonts w:ascii="Arial" w:hAnsi="Arial" w:cs="Arial"/>
        </w:rPr>
        <w:tab/>
        <w:t>a.</w:t>
      </w:r>
      <w:r>
        <w:rPr>
          <w:rFonts w:ascii="Arial" w:hAnsi="Arial" w:cs="Arial"/>
        </w:rPr>
        <w:tab/>
        <w:t>I</w:t>
      </w:r>
      <w:r w:rsidR="008D33B9" w:rsidRPr="00655DD0">
        <w:rPr>
          <w:rFonts w:ascii="Arial" w:hAnsi="Arial" w:cs="Arial"/>
        </w:rPr>
        <w:t>dentifying and managing safety and health risks</w:t>
      </w:r>
    </w:p>
    <w:p w14:paraId="2B6E7F99" w14:textId="77777777" w:rsidR="000C5F2A" w:rsidRDefault="000C5F2A" w:rsidP="001A1B63">
      <w:pPr>
        <w:pStyle w:val="BodyText"/>
        <w:tabs>
          <w:tab w:val="left" w:pos="360"/>
          <w:tab w:val="left" w:pos="720"/>
          <w:tab w:val="left" w:pos="4320"/>
        </w:tabs>
        <w:rPr>
          <w:rFonts w:ascii="Arial" w:hAnsi="Arial" w:cs="Arial"/>
        </w:rPr>
      </w:pPr>
    </w:p>
    <w:p w14:paraId="29F4ED42" w14:textId="77777777" w:rsidR="000C5F2A" w:rsidRDefault="000C5F2A" w:rsidP="001A1B63">
      <w:pPr>
        <w:pStyle w:val="BodyText"/>
        <w:tabs>
          <w:tab w:val="left" w:pos="360"/>
          <w:tab w:val="left" w:pos="720"/>
          <w:tab w:val="left" w:pos="4320"/>
        </w:tabs>
        <w:rPr>
          <w:rFonts w:ascii="Arial" w:hAnsi="Arial" w:cs="Arial"/>
        </w:rPr>
      </w:pPr>
      <w:r>
        <w:rPr>
          <w:rFonts w:ascii="Arial" w:hAnsi="Arial" w:cs="Arial"/>
        </w:rPr>
        <w:tab/>
        <w:t>b.</w:t>
      </w:r>
      <w:r>
        <w:rPr>
          <w:rFonts w:ascii="Arial" w:hAnsi="Arial" w:cs="Arial"/>
        </w:rPr>
        <w:tab/>
        <w:t>C</w:t>
      </w:r>
      <w:r w:rsidR="008D33B9" w:rsidRPr="00655DD0">
        <w:rPr>
          <w:rFonts w:ascii="Arial" w:hAnsi="Arial" w:cs="Arial"/>
        </w:rPr>
        <w:t>onducting safety and health education and training</w:t>
      </w:r>
    </w:p>
    <w:p w14:paraId="66CD03BD" w14:textId="77777777" w:rsidR="000C5F2A" w:rsidRDefault="000C5F2A" w:rsidP="001A1B63">
      <w:pPr>
        <w:pStyle w:val="BodyText"/>
        <w:tabs>
          <w:tab w:val="left" w:pos="360"/>
          <w:tab w:val="left" w:pos="720"/>
          <w:tab w:val="left" w:pos="4320"/>
        </w:tabs>
        <w:rPr>
          <w:rFonts w:ascii="Arial" w:hAnsi="Arial" w:cs="Arial"/>
        </w:rPr>
      </w:pPr>
    </w:p>
    <w:p w14:paraId="2CAC3B3E" w14:textId="77777777" w:rsidR="000C5F2A" w:rsidRDefault="000C5F2A" w:rsidP="00BA4EF0">
      <w:pPr>
        <w:pStyle w:val="BodyText"/>
        <w:tabs>
          <w:tab w:val="left" w:pos="360"/>
          <w:tab w:val="left" w:pos="720"/>
          <w:tab w:val="left" w:pos="4320"/>
        </w:tabs>
        <w:rPr>
          <w:rFonts w:ascii="Arial" w:hAnsi="Arial" w:cs="Arial"/>
        </w:rPr>
      </w:pPr>
      <w:r>
        <w:rPr>
          <w:rFonts w:ascii="Arial" w:hAnsi="Arial" w:cs="Arial"/>
        </w:rPr>
        <w:tab/>
        <w:t>c.</w:t>
      </w:r>
      <w:r>
        <w:rPr>
          <w:rFonts w:ascii="Arial" w:hAnsi="Arial" w:cs="Arial"/>
        </w:rPr>
        <w:tab/>
        <w:t>R</w:t>
      </w:r>
      <w:r w:rsidR="008D33B9" w:rsidRPr="00655DD0">
        <w:rPr>
          <w:rFonts w:ascii="Arial" w:hAnsi="Arial" w:cs="Arial"/>
        </w:rPr>
        <w:t xml:space="preserve">esponding to safety and health </w:t>
      </w:r>
      <w:r w:rsidR="00201C97" w:rsidRPr="00655DD0">
        <w:rPr>
          <w:rFonts w:ascii="Arial" w:hAnsi="Arial" w:cs="Arial"/>
        </w:rPr>
        <w:t>accidents</w:t>
      </w:r>
      <w:r w:rsidR="00201C97">
        <w:rPr>
          <w:rFonts w:ascii="Arial" w:hAnsi="Arial" w:cs="Arial"/>
        </w:rPr>
        <w:t xml:space="preserve">, injuries, illnesses, </w:t>
      </w:r>
      <w:r>
        <w:rPr>
          <w:rFonts w:ascii="Arial" w:hAnsi="Arial" w:cs="Arial"/>
        </w:rPr>
        <w:t xml:space="preserve">and </w:t>
      </w:r>
      <w:r w:rsidR="00201C97">
        <w:rPr>
          <w:rFonts w:ascii="Arial" w:hAnsi="Arial" w:cs="Arial"/>
        </w:rPr>
        <w:t>reports of unsafe/unhealthy working environment</w:t>
      </w:r>
    </w:p>
    <w:p w14:paraId="76760B70" w14:textId="77777777" w:rsidR="000C5F2A" w:rsidRDefault="000C5F2A" w:rsidP="001A1B63">
      <w:pPr>
        <w:pStyle w:val="BodyText"/>
        <w:tabs>
          <w:tab w:val="left" w:pos="360"/>
          <w:tab w:val="left" w:pos="720"/>
          <w:tab w:val="left" w:pos="4320"/>
        </w:tabs>
        <w:rPr>
          <w:rFonts w:ascii="Arial" w:hAnsi="Arial" w:cs="Arial"/>
        </w:rPr>
      </w:pPr>
    </w:p>
    <w:p w14:paraId="7325B2A3" w14:textId="77777777" w:rsidR="000C5F2A" w:rsidRDefault="000C5F2A" w:rsidP="001A1B63">
      <w:pPr>
        <w:pStyle w:val="BodyText"/>
        <w:tabs>
          <w:tab w:val="left" w:pos="360"/>
          <w:tab w:val="left" w:pos="720"/>
          <w:tab w:val="left" w:pos="4320"/>
        </w:tabs>
        <w:rPr>
          <w:rFonts w:ascii="Arial" w:hAnsi="Arial" w:cs="Arial"/>
        </w:rPr>
      </w:pPr>
      <w:r>
        <w:rPr>
          <w:rFonts w:ascii="Arial" w:hAnsi="Arial" w:cs="Arial"/>
        </w:rPr>
        <w:tab/>
        <w:t>d.</w:t>
      </w:r>
      <w:r>
        <w:rPr>
          <w:rFonts w:ascii="Arial" w:hAnsi="Arial" w:cs="Arial"/>
        </w:rPr>
        <w:tab/>
        <w:t>M</w:t>
      </w:r>
      <w:r w:rsidR="008D33B9" w:rsidRPr="00655DD0">
        <w:rPr>
          <w:rFonts w:ascii="Arial" w:hAnsi="Arial" w:cs="Arial"/>
        </w:rPr>
        <w:t>onitoring performance</w:t>
      </w:r>
    </w:p>
    <w:p w14:paraId="0DF51781" w14:textId="77777777" w:rsidR="000C5F2A" w:rsidRDefault="000C5F2A" w:rsidP="001A1B63">
      <w:pPr>
        <w:pStyle w:val="BodyText"/>
        <w:tabs>
          <w:tab w:val="left" w:pos="360"/>
          <w:tab w:val="left" w:pos="720"/>
          <w:tab w:val="left" w:pos="4320"/>
        </w:tabs>
        <w:rPr>
          <w:rFonts w:ascii="Arial" w:hAnsi="Arial" w:cs="Arial"/>
        </w:rPr>
      </w:pPr>
    </w:p>
    <w:p w14:paraId="7A716A58" w14:textId="59392B97" w:rsidR="008D33B9" w:rsidRPr="00655DD0" w:rsidRDefault="000C5F2A" w:rsidP="001A1B63">
      <w:pPr>
        <w:pStyle w:val="BodyText"/>
        <w:tabs>
          <w:tab w:val="left" w:pos="360"/>
          <w:tab w:val="left" w:pos="720"/>
          <w:tab w:val="left" w:pos="4320"/>
        </w:tabs>
        <w:rPr>
          <w:rFonts w:ascii="Arial" w:hAnsi="Arial" w:cs="Arial"/>
        </w:rPr>
      </w:pPr>
      <w:r>
        <w:rPr>
          <w:rFonts w:ascii="Arial" w:hAnsi="Arial" w:cs="Arial"/>
        </w:rPr>
        <w:tab/>
        <w:t>e.</w:t>
      </w:r>
      <w:r>
        <w:rPr>
          <w:rFonts w:ascii="Arial" w:hAnsi="Arial" w:cs="Arial"/>
        </w:rPr>
        <w:tab/>
        <w:t>A</w:t>
      </w:r>
      <w:r w:rsidR="008D33B9" w:rsidRPr="00655DD0">
        <w:rPr>
          <w:rFonts w:ascii="Arial" w:hAnsi="Arial" w:cs="Arial"/>
        </w:rPr>
        <w:t xml:space="preserve">ccomplishing improvements necessary to </w:t>
      </w:r>
      <w:r w:rsidR="00B06634">
        <w:rPr>
          <w:rFonts w:ascii="Arial" w:hAnsi="Arial" w:cs="Arial"/>
        </w:rPr>
        <w:t xml:space="preserve">eliminate hazards, manage risk, and </w:t>
      </w:r>
      <w:r w:rsidR="008D33B9" w:rsidRPr="00655DD0">
        <w:rPr>
          <w:rFonts w:ascii="Arial" w:hAnsi="Arial" w:cs="Arial"/>
        </w:rPr>
        <w:t xml:space="preserve">maintain a safe physical environment.  </w:t>
      </w:r>
    </w:p>
    <w:p w14:paraId="7A716A59" w14:textId="77777777" w:rsidR="008D33B9" w:rsidRPr="00655DD0" w:rsidRDefault="008D33B9" w:rsidP="001A1B63">
      <w:pPr>
        <w:pStyle w:val="BodyText"/>
        <w:tabs>
          <w:tab w:val="left" w:pos="360"/>
          <w:tab w:val="left" w:pos="720"/>
          <w:tab w:val="left" w:pos="4320"/>
        </w:tabs>
        <w:rPr>
          <w:rFonts w:ascii="Arial" w:hAnsi="Arial" w:cs="Arial"/>
        </w:rPr>
      </w:pPr>
    </w:p>
    <w:p w14:paraId="2B3605E1" w14:textId="77777777" w:rsidR="009615B6" w:rsidRDefault="009615B6" w:rsidP="001A1B63">
      <w:pPr>
        <w:pStyle w:val="BodyText"/>
        <w:tabs>
          <w:tab w:val="left" w:pos="360"/>
          <w:tab w:val="left" w:pos="720"/>
          <w:tab w:val="left" w:pos="4320"/>
        </w:tabs>
        <w:rPr>
          <w:rFonts w:ascii="Arial" w:hAnsi="Arial" w:cs="Arial"/>
        </w:rPr>
      </w:pPr>
    </w:p>
    <w:p w14:paraId="528C5B3C" w14:textId="77777777" w:rsidR="009615B6" w:rsidRDefault="009615B6" w:rsidP="001A1B63">
      <w:pPr>
        <w:pStyle w:val="BodyText"/>
        <w:tabs>
          <w:tab w:val="left" w:pos="360"/>
          <w:tab w:val="left" w:pos="720"/>
          <w:tab w:val="left" w:pos="4320"/>
        </w:tabs>
        <w:rPr>
          <w:rFonts w:ascii="Arial" w:hAnsi="Arial" w:cs="Arial"/>
        </w:rPr>
      </w:pPr>
    </w:p>
    <w:p w14:paraId="6D94E61C" w14:textId="77777777" w:rsidR="009615B6" w:rsidRDefault="009615B6" w:rsidP="001A1B63">
      <w:pPr>
        <w:pStyle w:val="BodyText"/>
        <w:tabs>
          <w:tab w:val="left" w:pos="360"/>
          <w:tab w:val="left" w:pos="720"/>
          <w:tab w:val="left" w:pos="4320"/>
        </w:tabs>
        <w:rPr>
          <w:rFonts w:ascii="Arial" w:hAnsi="Arial" w:cs="Arial"/>
        </w:rPr>
      </w:pPr>
    </w:p>
    <w:p w14:paraId="044CADCC" w14:textId="77777777" w:rsidR="009615B6" w:rsidRDefault="009615B6" w:rsidP="001A1B63">
      <w:pPr>
        <w:pStyle w:val="BodyText"/>
        <w:tabs>
          <w:tab w:val="left" w:pos="360"/>
          <w:tab w:val="left" w:pos="720"/>
          <w:tab w:val="left" w:pos="4320"/>
        </w:tabs>
        <w:rPr>
          <w:rFonts w:ascii="Arial" w:hAnsi="Arial" w:cs="Arial"/>
        </w:rPr>
      </w:pPr>
    </w:p>
    <w:p w14:paraId="0CB414B3" w14:textId="77777777" w:rsidR="009615B6" w:rsidRDefault="009615B6" w:rsidP="001A1B63">
      <w:pPr>
        <w:pStyle w:val="BodyText"/>
        <w:tabs>
          <w:tab w:val="left" w:pos="360"/>
          <w:tab w:val="left" w:pos="720"/>
          <w:tab w:val="left" w:pos="4320"/>
        </w:tabs>
        <w:rPr>
          <w:rFonts w:ascii="Arial" w:hAnsi="Arial" w:cs="Arial"/>
        </w:rPr>
      </w:pPr>
    </w:p>
    <w:p w14:paraId="7A716A5C" w14:textId="78C89801" w:rsidR="008D33B9" w:rsidRPr="00655DD0" w:rsidRDefault="00C134F3" w:rsidP="001A1B63">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008D33B9" w:rsidRPr="00655DD0">
        <w:rPr>
          <w:rFonts w:ascii="Arial" w:hAnsi="Arial" w:cs="Arial"/>
        </w:rPr>
        <w:tab/>
      </w:r>
      <w:sdt>
        <w:sdtPr>
          <w:rPr>
            <w:rFonts w:ascii="Arial" w:hAnsi="Arial" w:cs="Arial"/>
          </w:rPr>
          <w:id w:val="391501997"/>
          <w:placeholder>
            <w:docPart w:val="DFA7A92271944CFFAE401AB9A53397A4"/>
          </w:placeholder>
          <w:text/>
        </w:sdtPr>
        <w:sdtEndPr/>
        <w:sdtContent>
          <w:r w:rsidR="00810234">
            <w:rPr>
              <w:rFonts w:ascii="Arial" w:hAnsi="Arial" w:cs="Arial"/>
            </w:rPr>
            <w:t>NAME</w:t>
          </w:r>
        </w:sdtContent>
      </w:sdt>
    </w:p>
    <w:p w14:paraId="7A716A5D" w14:textId="77777777" w:rsidR="008D33B9" w:rsidRPr="00655DD0" w:rsidRDefault="00C134F3" w:rsidP="001A1B63">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008D33B9" w:rsidRPr="00655DD0">
        <w:rPr>
          <w:rFonts w:ascii="Arial" w:hAnsi="Arial" w:cs="Arial"/>
        </w:rPr>
        <w:tab/>
      </w:r>
      <w:sdt>
        <w:sdtPr>
          <w:rPr>
            <w:rFonts w:ascii="Arial" w:hAnsi="Arial" w:cs="Arial"/>
          </w:rPr>
          <w:id w:val="391501998"/>
          <w:placeholder>
            <w:docPart w:val="DFA7A92271944CFFAE401AB9A53397A4"/>
          </w:placeholder>
          <w:text/>
        </w:sdtPr>
        <w:sdtEndPr/>
        <w:sdtContent>
          <w:r w:rsidR="00810234">
            <w:rPr>
              <w:rFonts w:ascii="Arial" w:hAnsi="Arial" w:cs="Arial"/>
            </w:rPr>
            <w:t>RANK</w:t>
          </w:r>
        </w:sdtContent>
      </w:sdt>
    </w:p>
    <w:p w14:paraId="7A716A5E" w14:textId="77777777" w:rsidR="008D33B9" w:rsidRPr="00655DD0" w:rsidRDefault="00C134F3" w:rsidP="001A1B63">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391501999"/>
          <w:placeholder>
            <w:docPart w:val="DFA7A92271944CFFAE401AB9A53397A4"/>
          </w:placeholder>
          <w:text/>
        </w:sdtPr>
        <w:sdtEndPr/>
        <w:sdtContent>
          <w:r w:rsidR="00810234">
            <w:rPr>
              <w:rFonts w:ascii="Arial" w:hAnsi="Arial" w:cs="Arial"/>
            </w:rPr>
            <w:t>JOB TITLE</w:t>
          </w:r>
        </w:sdtContent>
      </w:sdt>
    </w:p>
    <w:p w14:paraId="7A716A5F" w14:textId="77777777" w:rsidR="00DB42AD" w:rsidRPr="00655DD0" w:rsidRDefault="00DB42AD" w:rsidP="001A1B63">
      <w:pPr>
        <w:pStyle w:val="BodyText"/>
        <w:tabs>
          <w:tab w:val="left" w:pos="360"/>
          <w:tab w:val="left" w:pos="720"/>
          <w:tab w:val="left" w:pos="4320"/>
        </w:tabs>
        <w:rPr>
          <w:rFonts w:ascii="Arial" w:hAnsi="Arial" w:cs="Arial"/>
        </w:rPr>
      </w:pPr>
    </w:p>
    <w:p w14:paraId="7A716A61" w14:textId="77777777" w:rsidR="008D33B9" w:rsidRDefault="00C134F3" w:rsidP="001A1B63">
      <w:pPr>
        <w:pStyle w:val="BodyText"/>
        <w:tabs>
          <w:tab w:val="left" w:pos="360"/>
          <w:tab w:val="left" w:pos="720"/>
          <w:tab w:val="left" w:pos="4320"/>
        </w:tabs>
        <w:rPr>
          <w:rFonts w:ascii="Arial" w:hAnsi="Arial" w:cs="Arial"/>
        </w:rPr>
      </w:pPr>
      <w:r w:rsidRPr="00655DD0">
        <w:rPr>
          <w:rFonts w:ascii="Arial" w:hAnsi="Arial" w:cs="Arial"/>
        </w:rPr>
        <w:t>Approved:</w:t>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008D33B9" w:rsidRPr="00655DD0">
        <w:rPr>
          <w:rFonts w:ascii="Arial" w:hAnsi="Arial" w:cs="Arial"/>
        </w:rPr>
        <w:t>Date:</w:t>
      </w:r>
    </w:p>
    <w:p w14:paraId="7A716A63" w14:textId="045FDD81" w:rsidR="008D33B9" w:rsidRPr="00655DD0" w:rsidRDefault="002142F6" w:rsidP="001A1B63">
      <w:pPr>
        <w:pStyle w:val="BodyText"/>
        <w:tabs>
          <w:tab w:val="left" w:pos="360"/>
          <w:tab w:val="left" w:pos="720"/>
          <w:tab w:val="left" w:pos="4320"/>
        </w:tabs>
        <w:rPr>
          <w:rFonts w:ascii="Arial" w:hAnsi="Arial" w:cs="Arial"/>
        </w:rPr>
      </w:pPr>
      <w:sdt>
        <w:sdtPr>
          <w:rPr>
            <w:rFonts w:ascii="Arial" w:hAnsi="Arial" w:cs="Arial"/>
          </w:rPr>
          <w:id w:val="391502005"/>
          <w:placeholder>
            <w:docPart w:val="DFA7A92271944CFFAE401AB9A53397A4"/>
          </w:placeholder>
          <w:text/>
        </w:sdtPr>
        <w:sdtEndPr/>
        <w:sdtContent>
          <w:r w:rsidR="00810234">
            <w:rPr>
              <w:rFonts w:ascii="Arial" w:hAnsi="Arial" w:cs="Arial"/>
            </w:rPr>
            <w:t>NAME</w:t>
          </w:r>
        </w:sdtContent>
      </w:sdt>
      <w:r w:rsidR="00C134F3" w:rsidRPr="00655DD0">
        <w:rPr>
          <w:rFonts w:ascii="Arial" w:hAnsi="Arial" w:cs="Arial"/>
        </w:rPr>
        <w:tab/>
      </w:r>
      <w:r w:rsidR="00C134F3" w:rsidRPr="00655DD0">
        <w:rPr>
          <w:rFonts w:ascii="Arial" w:hAnsi="Arial" w:cs="Arial"/>
        </w:rPr>
        <w:tab/>
      </w:r>
      <w:r w:rsidR="00C134F3" w:rsidRPr="00655DD0">
        <w:rPr>
          <w:rFonts w:ascii="Arial" w:hAnsi="Arial" w:cs="Arial"/>
        </w:rPr>
        <w:tab/>
      </w:r>
      <w:r w:rsidR="00C134F3" w:rsidRPr="00655DD0">
        <w:rPr>
          <w:rFonts w:ascii="Arial" w:hAnsi="Arial" w:cs="Arial"/>
        </w:rPr>
        <w:tab/>
      </w:r>
      <w:r w:rsidR="00C134F3" w:rsidRPr="00655DD0">
        <w:rPr>
          <w:rFonts w:ascii="Arial" w:hAnsi="Arial" w:cs="Arial"/>
        </w:rPr>
        <w:tab/>
      </w:r>
      <w:r w:rsidR="00C134F3" w:rsidRPr="00655DD0">
        <w:rPr>
          <w:rFonts w:ascii="Arial" w:hAnsi="Arial" w:cs="Arial"/>
        </w:rPr>
        <w:tab/>
      </w:r>
      <w:sdt>
        <w:sdtPr>
          <w:rPr>
            <w:rFonts w:ascii="Arial" w:hAnsi="Arial" w:cs="Arial"/>
          </w:rPr>
          <w:id w:val="391502004"/>
          <w:placeholder>
            <w:docPart w:val="6819550142F74B7FACBFEE633EAADC1B"/>
          </w:placeholder>
          <w:date w:fullDate="2017-01-16T00:00:00Z">
            <w:dateFormat w:val="d MMMM yyyy"/>
            <w:lid w:val="en-US"/>
            <w:storeMappedDataAs w:val="dateTime"/>
            <w:calendar w:val="gregorian"/>
          </w:date>
        </w:sdtPr>
        <w:sdtEndPr/>
        <w:sdtContent>
          <w:r w:rsidR="00810234">
            <w:rPr>
              <w:rFonts w:ascii="Arial" w:hAnsi="Arial" w:cs="Arial"/>
            </w:rPr>
            <w:t>16 January 2017</w:t>
          </w:r>
        </w:sdtContent>
      </w:sdt>
    </w:p>
    <w:p w14:paraId="7A716A64" w14:textId="77777777" w:rsidR="008D33B9" w:rsidRPr="00655DD0" w:rsidRDefault="006271EB" w:rsidP="001A1B63">
      <w:pPr>
        <w:pStyle w:val="BodyText"/>
        <w:tabs>
          <w:tab w:val="left" w:pos="360"/>
          <w:tab w:val="left" w:pos="720"/>
          <w:tab w:val="left" w:pos="4320"/>
        </w:tabs>
        <w:rPr>
          <w:rFonts w:ascii="Arial" w:hAnsi="Arial" w:cs="Arial"/>
        </w:rPr>
      </w:pPr>
      <w:r w:rsidRPr="00655DD0">
        <w:rPr>
          <w:rFonts w:ascii="Arial" w:hAnsi="Arial" w:cs="Arial"/>
          <w:noProof/>
        </w:rPr>
        <mc:AlternateContent>
          <mc:Choice Requires="wps">
            <w:drawing>
              <wp:anchor distT="0" distB="0" distL="114300" distR="114300" simplePos="0" relativeHeight="251652096" behindDoc="0" locked="0" layoutInCell="1" allowOverlap="1" wp14:anchorId="7A7170BF" wp14:editId="7A7170C0">
                <wp:simplePos x="0" y="0"/>
                <wp:positionH relativeFrom="column">
                  <wp:posOffset>4572000</wp:posOffset>
                </wp:positionH>
                <wp:positionV relativeFrom="paragraph">
                  <wp:posOffset>162560</wp:posOffset>
                </wp:positionV>
                <wp:extent cx="980440" cy="0"/>
                <wp:effectExtent l="9525" t="10160" r="10160" b="889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in;margin-top:12.8pt;width:77.2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rPHQ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"/>
            </w:pict>
          </mc:Fallback>
        </mc:AlternateContent>
      </w:r>
      <w:r w:rsidRPr="00655DD0">
        <w:rPr>
          <w:rFonts w:ascii="Arial" w:hAnsi="Arial" w:cs="Arial"/>
          <w:noProof/>
        </w:rPr>
        <mc:AlternateContent>
          <mc:Choice Requires="wps">
            <w:drawing>
              <wp:anchor distT="0" distB="0" distL="114300" distR="114300" simplePos="0" relativeHeight="251653120" behindDoc="0" locked="0" layoutInCell="1" allowOverlap="1" wp14:anchorId="7A7170C1" wp14:editId="7A7170C2">
                <wp:simplePos x="0" y="0"/>
                <wp:positionH relativeFrom="column">
                  <wp:posOffset>6350</wp:posOffset>
                </wp:positionH>
                <wp:positionV relativeFrom="paragraph">
                  <wp:posOffset>162560</wp:posOffset>
                </wp:positionV>
                <wp:extent cx="2670810" cy="0"/>
                <wp:effectExtent l="6350" t="10160" r="8890" b="889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pt;margin-top:12.8pt;width:210.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X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"/>
            </w:pict>
          </mc:Fallback>
        </mc:AlternateContent>
      </w:r>
      <w:r w:rsidR="008D33B9" w:rsidRPr="00655DD0">
        <w:rPr>
          <w:rFonts w:ascii="Arial" w:hAnsi="Arial" w:cs="Arial"/>
        </w:rPr>
        <w:tab/>
      </w:r>
      <w:r w:rsidR="008D33B9" w:rsidRPr="00655DD0">
        <w:rPr>
          <w:rFonts w:ascii="Arial" w:hAnsi="Arial" w:cs="Arial"/>
        </w:rPr>
        <w:tab/>
      </w:r>
      <w:r w:rsidR="008D33B9" w:rsidRPr="00655DD0">
        <w:rPr>
          <w:rFonts w:ascii="Arial" w:hAnsi="Arial" w:cs="Arial"/>
        </w:rPr>
        <w:tab/>
      </w:r>
      <w:r w:rsidR="008D33B9" w:rsidRPr="00655DD0">
        <w:rPr>
          <w:rFonts w:ascii="Arial" w:hAnsi="Arial" w:cs="Arial"/>
        </w:rPr>
        <w:tab/>
      </w:r>
      <w:r w:rsidR="008D33B9" w:rsidRPr="00655DD0">
        <w:rPr>
          <w:rFonts w:ascii="Arial" w:hAnsi="Arial" w:cs="Arial"/>
        </w:rPr>
        <w:tab/>
      </w:r>
    </w:p>
    <w:p w14:paraId="7A716A65" w14:textId="77777777" w:rsidR="00D46CD0" w:rsidRPr="00655DD0" w:rsidRDefault="008D33B9" w:rsidP="001A1B63">
      <w:pPr>
        <w:pStyle w:val="BodyText"/>
        <w:tabs>
          <w:tab w:val="left" w:pos="360"/>
          <w:tab w:val="left" w:pos="720"/>
          <w:tab w:val="left" w:pos="4320"/>
        </w:tabs>
        <w:rPr>
          <w:rFonts w:ascii="Arial" w:hAnsi="Arial" w:cs="Arial"/>
        </w:rPr>
      </w:pPr>
      <w:r w:rsidRPr="00655DD0">
        <w:rPr>
          <w:rFonts w:ascii="Arial" w:hAnsi="Arial" w:cs="Arial"/>
        </w:rPr>
        <w:t xml:space="preserve">Safety/EC Committee Chairperson  </w:t>
      </w:r>
    </w:p>
    <w:p w14:paraId="7A716A67" w14:textId="6077ECAB" w:rsidR="00793B2E" w:rsidRPr="00655DD0" w:rsidRDefault="002142F6" w:rsidP="001A1B63">
      <w:pPr>
        <w:pStyle w:val="BodyText"/>
        <w:tabs>
          <w:tab w:val="left" w:pos="360"/>
          <w:tab w:val="left" w:pos="720"/>
          <w:tab w:val="left" w:pos="4320"/>
        </w:tabs>
        <w:rPr>
          <w:rFonts w:ascii="Arial" w:hAnsi="Arial" w:cs="Arial"/>
        </w:rPr>
      </w:pPr>
      <w:sdt>
        <w:sdtPr>
          <w:rPr>
            <w:rFonts w:ascii="Arial" w:hAnsi="Arial" w:cs="Arial"/>
          </w:rPr>
          <w:id w:val="396394906"/>
          <w:placeholder>
            <w:docPart w:val="3D46530F369F41BAB095F3CD0EE3B6A7"/>
          </w:placeholder>
          <w:text/>
        </w:sdtPr>
        <w:sdtEndPr/>
        <w:sdtContent>
          <w:r w:rsidR="00810234">
            <w:rPr>
              <w:rFonts w:ascii="Arial" w:hAnsi="Arial" w:cs="Arial"/>
            </w:rPr>
            <w:t>OFFICE SYMBOL</w:t>
          </w:r>
        </w:sdtContent>
      </w:sdt>
      <w:r w:rsidR="00793B2E" w:rsidRPr="00655DD0">
        <w:rPr>
          <w:rFonts w:ascii="Arial" w:hAnsi="Arial" w:cs="Arial"/>
        </w:rPr>
        <w:tab/>
      </w:r>
      <w:r w:rsidR="00793B2E" w:rsidRPr="00655DD0">
        <w:rPr>
          <w:rFonts w:ascii="Arial" w:hAnsi="Arial" w:cs="Arial"/>
        </w:rPr>
        <w:tab/>
      </w:r>
      <w:r w:rsidR="00793B2E" w:rsidRPr="00655DD0">
        <w:rPr>
          <w:rFonts w:ascii="Arial" w:hAnsi="Arial" w:cs="Arial"/>
        </w:rPr>
        <w:tab/>
      </w:r>
      <w:r w:rsidR="00793B2E" w:rsidRPr="00655DD0">
        <w:rPr>
          <w:rFonts w:ascii="Arial" w:hAnsi="Arial" w:cs="Arial"/>
        </w:rPr>
        <w:tab/>
      </w:r>
      <w:r w:rsidR="00793B2E" w:rsidRPr="00655DD0">
        <w:rPr>
          <w:rFonts w:ascii="Arial" w:hAnsi="Arial" w:cs="Arial"/>
        </w:rPr>
        <w:tab/>
      </w:r>
      <w:sdt>
        <w:sdtPr>
          <w:rPr>
            <w:rFonts w:ascii="Arial" w:hAnsi="Arial" w:cs="Arial"/>
          </w:rPr>
          <w:id w:val="396394907"/>
          <w:placeholder>
            <w:docPart w:val="EE09AB881C824F1F8E8B039F3E2531E1"/>
          </w:placeholder>
          <w:date w:fullDate="2017-01-02T00:00:00Z">
            <w:dateFormat w:val="d MMMM yyyy"/>
            <w:lid w:val="en-US"/>
            <w:storeMappedDataAs w:val="dateTime"/>
            <w:calendar w:val="gregorian"/>
          </w:date>
        </w:sdtPr>
        <w:sdtEndPr/>
        <w:sdtContent>
          <w:r w:rsidR="00810234">
            <w:rPr>
              <w:rFonts w:ascii="Arial" w:hAnsi="Arial" w:cs="Arial"/>
            </w:rPr>
            <w:t>2 January 2017</w:t>
          </w:r>
        </w:sdtContent>
      </w:sdt>
      <w:r w:rsidR="00793B2E" w:rsidRPr="00655DD0">
        <w:rPr>
          <w:rFonts w:ascii="Arial" w:hAnsi="Arial" w:cs="Arial"/>
        </w:rPr>
        <w:t xml:space="preserve"> </w:t>
      </w:r>
    </w:p>
    <w:p w14:paraId="7A716A68" w14:textId="77777777" w:rsidR="00793B2E" w:rsidRPr="00655DD0" w:rsidRDefault="00793B2E" w:rsidP="001A1B63">
      <w:pPr>
        <w:pStyle w:val="BodyText"/>
        <w:tabs>
          <w:tab w:val="left" w:pos="360"/>
          <w:tab w:val="left" w:pos="720"/>
          <w:tab w:val="left" w:pos="4320"/>
        </w:tabs>
        <w:rPr>
          <w:rFonts w:ascii="Arial" w:hAnsi="Arial" w:cs="Arial"/>
        </w:rPr>
      </w:pPr>
    </w:p>
    <w:p w14:paraId="7D37CC1B" w14:textId="0DC19F49" w:rsidR="00930579" w:rsidRDefault="00930579">
      <w:pPr>
        <w:rPr>
          <w:rFonts w:ascii="Arial" w:hAnsi="Arial" w:cs="Arial"/>
          <w:sz w:val="24"/>
          <w:szCs w:val="24"/>
        </w:rPr>
      </w:pPr>
    </w:p>
    <w:p w14:paraId="7A716A6A" w14:textId="1EED7924"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 xml:space="preserve">MEMORANDUM THRU:  Safety/Environment of Care </w:t>
      </w:r>
      <w:r w:rsidR="00FD4D34">
        <w:rPr>
          <w:rFonts w:ascii="Arial" w:hAnsi="Arial" w:cs="Arial"/>
        </w:rPr>
        <w:t xml:space="preserve">(EC) </w:t>
      </w:r>
      <w:r w:rsidRPr="00655DD0">
        <w:rPr>
          <w:rFonts w:ascii="Arial" w:hAnsi="Arial" w:cs="Arial"/>
        </w:rPr>
        <w:t>Committee</w:t>
      </w:r>
    </w:p>
    <w:p w14:paraId="7A716A6B" w14:textId="77777777" w:rsidR="00793B2E" w:rsidRPr="00655DD0" w:rsidRDefault="00793B2E" w:rsidP="001A1B63">
      <w:pPr>
        <w:pStyle w:val="BodyText"/>
        <w:tabs>
          <w:tab w:val="left" w:pos="360"/>
          <w:tab w:val="left" w:pos="720"/>
          <w:tab w:val="left" w:pos="4320"/>
        </w:tabs>
        <w:rPr>
          <w:rFonts w:ascii="Arial" w:hAnsi="Arial" w:cs="Arial"/>
        </w:rPr>
      </w:pPr>
    </w:p>
    <w:p w14:paraId="7A716A6C" w14:textId="77777777"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FOR:  Executive Committee</w:t>
      </w:r>
    </w:p>
    <w:p w14:paraId="7A716A6D" w14:textId="77777777" w:rsidR="00793B2E" w:rsidRPr="00655DD0" w:rsidRDefault="00793B2E" w:rsidP="001A1B63">
      <w:pPr>
        <w:pStyle w:val="BodyText"/>
        <w:tabs>
          <w:tab w:val="left" w:pos="360"/>
          <w:tab w:val="left" w:pos="720"/>
          <w:tab w:val="left" w:pos="4320"/>
        </w:tabs>
        <w:rPr>
          <w:rFonts w:ascii="Arial" w:hAnsi="Arial" w:cs="Arial"/>
        </w:rPr>
      </w:pPr>
    </w:p>
    <w:p w14:paraId="7A716A6E" w14:textId="15763483"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 xml:space="preserve">SUBJECT:  Evaluation of the </w:t>
      </w:r>
      <w:r w:rsidR="00592AC7">
        <w:rPr>
          <w:rFonts w:ascii="Arial" w:hAnsi="Arial" w:cs="Arial"/>
        </w:rPr>
        <w:t xml:space="preserve">2016 </w:t>
      </w:r>
      <w:r w:rsidR="00464188" w:rsidRPr="00655DD0">
        <w:rPr>
          <w:rFonts w:ascii="Arial" w:hAnsi="Arial" w:cs="Arial"/>
        </w:rPr>
        <w:t>Security</w:t>
      </w:r>
      <w:r w:rsidRPr="00655DD0">
        <w:rPr>
          <w:rFonts w:ascii="Arial" w:hAnsi="Arial" w:cs="Arial"/>
        </w:rPr>
        <w:t xml:space="preserve"> Management Plan</w:t>
      </w:r>
    </w:p>
    <w:p w14:paraId="7A716A6F" w14:textId="77777777" w:rsidR="00793B2E" w:rsidRPr="00655DD0" w:rsidRDefault="00793B2E" w:rsidP="001A1B63">
      <w:pPr>
        <w:pStyle w:val="BodyText"/>
        <w:tabs>
          <w:tab w:val="left" w:pos="360"/>
          <w:tab w:val="left" w:pos="720"/>
          <w:tab w:val="left" w:pos="4320"/>
        </w:tabs>
        <w:rPr>
          <w:rFonts w:ascii="Arial" w:hAnsi="Arial" w:cs="Arial"/>
        </w:rPr>
      </w:pPr>
    </w:p>
    <w:p w14:paraId="7A716A70" w14:textId="77777777" w:rsidR="00793B2E" w:rsidRPr="00655DD0" w:rsidRDefault="00793B2E" w:rsidP="001A1B63">
      <w:pPr>
        <w:pStyle w:val="BodyText"/>
        <w:tabs>
          <w:tab w:val="left" w:pos="360"/>
          <w:tab w:val="left" w:pos="720"/>
          <w:tab w:val="left" w:pos="4320"/>
        </w:tabs>
        <w:rPr>
          <w:rFonts w:ascii="Arial" w:hAnsi="Arial" w:cs="Arial"/>
        </w:rPr>
      </w:pPr>
    </w:p>
    <w:p w14:paraId="7A716A71" w14:textId="77777777" w:rsidR="00793B2E" w:rsidRPr="00655DD0" w:rsidRDefault="00793B2E" w:rsidP="001A1B63">
      <w:pPr>
        <w:tabs>
          <w:tab w:val="left" w:pos="360"/>
          <w:tab w:val="left" w:pos="720"/>
          <w:tab w:val="left" w:pos="4320"/>
        </w:tabs>
        <w:rPr>
          <w:rFonts w:ascii="Arial" w:hAnsi="Arial" w:cs="Arial"/>
          <w:sz w:val="24"/>
          <w:szCs w:val="24"/>
        </w:rPr>
      </w:pPr>
      <w:r w:rsidRPr="00655DD0">
        <w:rPr>
          <w:rFonts w:ascii="Arial" w:hAnsi="Arial" w:cs="Arial"/>
          <w:sz w:val="24"/>
          <w:szCs w:val="24"/>
        </w:rPr>
        <w:t>1.</w:t>
      </w:r>
      <w:r w:rsidRPr="00655DD0">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396394908"/>
          <w:placeholder>
            <w:docPart w:val="C933C4C4105B4E81A22815C26F18E1DE"/>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EndPr/>
        <w:sdtContent>
          <w:r w:rsidRPr="00655DD0">
            <w:rPr>
              <w:rFonts w:ascii="Arial" w:hAnsi="Arial" w:cs="Arial"/>
              <w:sz w:val="24"/>
              <w:szCs w:val="24"/>
            </w:rPr>
            <w:t>SELECT REFERENCE</w:t>
          </w:r>
        </w:sdtContent>
      </w:sdt>
      <w:r w:rsidRPr="00655DD0">
        <w:rPr>
          <w:rFonts w:ascii="Arial" w:hAnsi="Arial" w:cs="Arial"/>
          <w:sz w:val="24"/>
          <w:szCs w:val="24"/>
        </w:rPr>
        <w:t xml:space="preserve">, Oakbrook Terrace, Illinois, </w:t>
      </w:r>
      <w:sdt>
        <w:sdtPr>
          <w:rPr>
            <w:rFonts w:ascii="Arial" w:hAnsi="Arial" w:cs="Arial"/>
            <w:sz w:val="24"/>
            <w:szCs w:val="24"/>
          </w:rPr>
          <w:id w:val="396394909"/>
          <w:placeholder>
            <w:docPart w:val="3D46530F369F41BAB095F3CD0EE3B6A7"/>
          </w:placeholder>
          <w:text/>
        </w:sdtPr>
        <w:sdtEndPr/>
        <w:sdtContent>
          <w:r w:rsidR="00810234">
            <w:rPr>
              <w:rFonts w:ascii="Arial" w:hAnsi="Arial" w:cs="Arial"/>
              <w:sz w:val="24"/>
              <w:szCs w:val="24"/>
            </w:rPr>
            <w:t>YEAR</w:t>
          </w:r>
        </w:sdtContent>
      </w:sdt>
      <w:r w:rsidRPr="00655DD0">
        <w:rPr>
          <w:rFonts w:ascii="Arial" w:hAnsi="Arial" w:cs="Arial"/>
          <w:sz w:val="24"/>
          <w:szCs w:val="24"/>
        </w:rPr>
        <w:t xml:space="preserve">. </w:t>
      </w:r>
    </w:p>
    <w:p w14:paraId="7A716A72" w14:textId="77777777" w:rsidR="00793B2E" w:rsidRPr="00655DD0" w:rsidRDefault="00793B2E" w:rsidP="001A1B63">
      <w:pPr>
        <w:tabs>
          <w:tab w:val="left" w:pos="360"/>
          <w:tab w:val="left" w:pos="720"/>
          <w:tab w:val="left" w:pos="4320"/>
        </w:tabs>
        <w:rPr>
          <w:rFonts w:ascii="Arial" w:hAnsi="Arial" w:cs="Arial"/>
          <w:sz w:val="24"/>
          <w:szCs w:val="24"/>
        </w:rPr>
      </w:pPr>
    </w:p>
    <w:p w14:paraId="7A716A73" w14:textId="734FBF28" w:rsidR="00793B2E" w:rsidRPr="00655DD0" w:rsidRDefault="007A1719" w:rsidP="001A1B63">
      <w:pPr>
        <w:pStyle w:val="BodyText"/>
        <w:tabs>
          <w:tab w:val="left" w:pos="360"/>
          <w:tab w:val="left" w:pos="720"/>
          <w:tab w:val="left" w:pos="4320"/>
        </w:tabs>
        <w:rPr>
          <w:rFonts w:ascii="Arial" w:hAnsi="Arial" w:cs="Arial"/>
        </w:rPr>
      </w:pPr>
      <w:r>
        <w:rPr>
          <w:rFonts w:ascii="Arial" w:hAnsi="Arial" w:cs="Arial"/>
        </w:rPr>
        <w:t>2.</w:t>
      </w:r>
      <w:r w:rsidR="00793B2E" w:rsidRPr="00655DD0">
        <w:rPr>
          <w:rFonts w:ascii="Arial" w:hAnsi="Arial" w:cs="Arial"/>
        </w:rPr>
        <w:tab/>
        <w:t xml:space="preserve">Purpose.  The purpose of this evaluation is to measure and document the extent that the </w:t>
      </w:r>
      <w:sdt>
        <w:sdtPr>
          <w:rPr>
            <w:rFonts w:ascii="Arial" w:hAnsi="Arial" w:cs="Arial"/>
          </w:rPr>
          <w:id w:val="396394910"/>
          <w:placeholder>
            <w:docPart w:val="3D46530F369F41BAB095F3CD0EE3B6A7"/>
          </w:placeholder>
          <w:text/>
        </w:sdtPr>
        <w:sdtEndPr/>
        <w:sdtContent>
          <w:r w:rsidR="00810234">
            <w:rPr>
              <w:rFonts w:ascii="Arial" w:hAnsi="Arial" w:cs="Arial"/>
            </w:rPr>
            <w:t>HEALTHCARE FACILITY NAME</w:t>
          </w:r>
        </w:sdtContent>
      </w:sdt>
      <w:r w:rsidR="00793B2E" w:rsidRPr="00655DD0">
        <w:rPr>
          <w:rFonts w:ascii="Arial" w:hAnsi="Arial" w:cs="Arial"/>
        </w:rPr>
        <w:t xml:space="preserve"> managed </w:t>
      </w:r>
      <w:r w:rsidR="00464188" w:rsidRPr="00655DD0">
        <w:rPr>
          <w:rFonts w:ascii="Arial" w:hAnsi="Arial" w:cs="Arial"/>
        </w:rPr>
        <w:t>security</w:t>
      </w:r>
      <w:r w:rsidR="00793B2E" w:rsidRPr="00655DD0">
        <w:rPr>
          <w:rFonts w:ascii="Arial" w:hAnsi="Arial" w:cs="Arial"/>
        </w:rPr>
        <w:t xml:space="preserve"> risks in the physical environment in </w:t>
      </w:r>
      <w:sdt>
        <w:sdtPr>
          <w:rPr>
            <w:rFonts w:ascii="Arial" w:hAnsi="Arial" w:cs="Arial"/>
          </w:rPr>
          <w:id w:val="396394911"/>
          <w:placeholder>
            <w:docPart w:val="3D46530F369F41BAB095F3CD0EE3B6A7"/>
          </w:placeholder>
          <w:text/>
        </w:sdtPr>
        <w:sdtEndPr/>
        <w:sdtContent>
          <w:r w:rsidR="00810234">
            <w:rPr>
              <w:rFonts w:ascii="Arial" w:hAnsi="Arial" w:cs="Arial"/>
            </w:rPr>
            <w:t>YEAR</w:t>
          </w:r>
        </w:sdtContent>
      </w:sdt>
      <w:r w:rsidR="00793B2E" w:rsidRPr="00655DD0">
        <w:rPr>
          <w:rFonts w:ascii="Arial" w:hAnsi="Arial" w:cs="Arial"/>
        </w:rPr>
        <w:t xml:space="preserve">.  This evaluation includes an assessment of the </w:t>
      </w:r>
      <w:r w:rsidR="00464188" w:rsidRPr="00655DD0">
        <w:rPr>
          <w:rFonts w:ascii="Arial" w:hAnsi="Arial" w:cs="Arial"/>
        </w:rPr>
        <w:t>Security</w:t>
      </w:r>
      <w:r w:rsidR="00793B2E" w:rsidRPr="00655DD0">
        <w:rPr>
          <w:rFonts w:ascii="Arial" w:hAnsi="Arial" w:cs="Arial"/>
        </w:rPr>
        <w:t xml:space="preserve"> Management Plan’s scope, objectives, performance and effectiveness along with the performance of the</w:t>
      </w:r>
      <w:r w:rsidR="00FB6491">
        <w:rPr>
          <w:rFonts w:ascii="Arial" w:hAnsi="Arial" w:cs="Arial"/>
        </w:rPr>
        <w:t xml:space="preserve"> HEALTHCARE FACILITY</w:t>
      </w:r>
      <w:r w:rsidR="002D5B62">
        <w:rPr>
          <w:rFonts w:ascii="Arial" w:hAnsi="Arial" w:cs="Arial"/>
        </w:rPr>
        <w:t xml:space="preserve"> NAME</w:t>
      </w:r>
      <w:r w:rsidR="00793B2E" w:rsidRPr="00655DD0">
        <w:rPr>
          <w:rFonts w:ascii="Arial" w:hAnsi="Arial" w:cs="Arial"/>
        </w:rPr>
        <w:t xml:space="preserve"> </w:t>
      </w:r>
      <w:r w:rsidR="00464188" w:rsidRPr="00655DD0">
        <w:rPr>
          <w:rFonts w:ascii="Arial" w:hAnsi="Arial" w:cs="Arial"/>
        </w:rPr>
        <w:t>security</w:t>
      </w:r>
      <w:r w:rsidR="00793B2E" w:rsidRPr="00655DD0">
        <w:rPr>
          <w:rFonts w:ascii="Arial" w:hAnsi="Arial" w:cs="Arial"/>
        </w:rPr>
        <w:t xml:space="preserve"> policies and processes</w:t>
      </w:r>
      <w:r w:rsidR="0012671D">
        <w:rPr>
          <w:rFonts w:ascii="Arial" w:hAnsi="Arial" w:cs="Arial"/>
        </w:rPr>
        <w:t xml:space="preserve">. </w:t>
      </w:r>
      <w:r w:rsidR="0012671D" w:rsidRPr="0012671D">
        <w:rPr>
          <w:rFonts w:ascii="Arial" w:hAnsi="Arial" w:cs="Arial"/>
        </w:rPr>
        <w:t xml:space="preserve"> </w:t>
      </w:r>
      <w:r w:rsidR="0012671D" w:rsidRPr="00655DD0">
        <w:rPr>
          <w:rFonts w:ascii="Arial" w:hAnsi="Arial" w:cs="Arial"/>
        </w:rPr>
        <w:t xml:space="preserve">In addition, this evaluation contains several recommendations </w:t>
      </w:r>
      <w:r w:rsidR="0012671D">
        <w:rPr>
          <w:rFonts w:ascii="Arial" w:hAnsi="Arial" w:cs="Arial"/>
        </w:rPr>
        <w:t>for improvement</w:t>
      </w:r>
      <w:r w:rsidR="0012671D" w:rsidRPr="00655DD0">
        <w:rPr>
          <w:rFonts w:ascii="Arial" w:hAnsi="Arial" w:cs="Arial"/>
        </w:rPr>
        <w:t xml:space="preserve"> in </w:t>
      </w:r>
      <w:sdt>
        <w:sdtPr>
          <w:rPr>
            <w:rFonts w:ascii="Arial" w:hAnsi="Arial" w:cs="Arial"/>
          </w:rPr>
          <w:id w:val="719094403"/>
          <w:placeholder>
            <w:docPart w:val="43718D1F2D56480D854291C3A8FB5502"/>
          </w:placeholder>
          <w:text/>
        </w:sdtPr>
        <w:sdtEndPr/>
        <w:sdtContent>
          <w:r w:rsidR="00810234">
            <w:rPr>
              <w:rFonts w:ascii="Arial" w:hAnsi="Arial" w:cs="Arial"/>
            </w:rPr>
            <w:t>YEAR</w:t>
          </w:r>
        </w:sdtContent>
      </w:sdt>
      <w:r w:rsidR="0012671D" w:rsidRPr="00655DD0">
        <w:rPr>
          <w:rFonts w:ascii="Arial" w:hAnsi="Arial" w:cs="Arial"/>
        </w:rPr>
        <w:t xml:space="preserve">.  </w:t>
      </w:r>
      <w:r w:rsidR="00793B2E" w:rsidRPr="00655DD0">
        <w:rPr>
          <w:rFonts w:ascii="Arial" w:hAnsi="Arial" w:cs="Arial"/>
        </w:rPr>
        <w:t xml:space="preserve">  </w:t>
      </w:r>
    </w:p>
    <w:p w14:paraId="7A716A74" w14:textId="77777777" w:rsidR="00793B2E" w:rsidRPr="00655DD0" w:rsidRDefault="00793B2E" w:rsidP="001A1B63">
      <w:pPr>
        <w:pStyle w:val="BodyText"/>
        <w:tabs>
          <w:tab w:val="left" w:pos="360"/>
          <w:tab w:val="left" w:pos="720"/>
          <w:tab w:val="left" w:pos="4320"/>
        </w:tabs>
        <w:rPr>
          <w:rFonts w:ascii="Arial" w:hAnsi="Arial" w:cs="Arial"/>
        </w:rPr>
      </w:pPr>
    </w:p>
    <w:p w14:paraId="7A716A75" w14:textId="514EC8F1"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3.</w:t>
      </w:r>
      <w:r w:rsidRPr="00655DD0">
        <w:rPr>
          <w:rFonts w:ascii="Arial" w:hAnsi="Arial" w:cs="Arial"/>
        </w:rPr>
        <w:tab/>
        <w:t>Scope.  There were no changes in</w:t>
      </w:r>
      <w:r w:rsidR="000C6F3D">
        <w:rPr>
          <w:rFonts w:ascii="Arial" w:hAnsi="Arial" w:cs="Arial"/>
        </w:rPr>
        <w:t>—</w:t>
      </w:r>
    </w:p>
    <w:p w14:paraId="7A716A76" w14:textId="77777777" w:rsidR="00793B2E" w:rsidRPr="00655DD0" w:rsidRDefault="00793B2E" w:rsidP="001A1B63">
      <w:pPr>
        <w:pStyle w:val="BodyText"/>
        <w:tabs>
          <w:tab w:val="left" w:pos="360"/>
          <w:tab w:val="left" w:pos="720"/>
          <w:tab w:val="left" w:pos="4320"/>
        </w:tabs>
        <w:rPr>
          <w:rFonts w:ascii="Arial" w:hAnsi="Arial" w:cs="Arial"/>
        </w:rPr>
      </w:pPr>
    </w:p>
    <w:p w14:paraId="7A716A77" w14:textId="186D56B3"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ab/>
        <w:t>a.</w:t>
      </w:r>
      <w:r w:rsidRPr="00655DD0">
        <w:rPr>
          <w:rFonts w:ascii="Arial" w:hAnsi="Arial" w:cs="Arial"/>
        </w:rPr>
        <w:tab/>
        <w:t>Buildings, grounds, equipment and patient care services used to provide quality healthcare t</w:t>
      </w:r>
      <w:r w:rsidR="001D4607" w:rsidRPr="00655DD0">
        <w:rPr>
          <w:rFonts w:ascii="Arial" w:hAnsi="Arial" w:cs="Arial"/>
        </w:rPr>
        <w:t>o Soldiers and other recipients</w:t>
      </w:r>
      <w:r w:rsidR="00345F31">
        <w:rPr>
          <w:rFonts w:ascii="Arial" w:hAnsi="Arial" w:cs="Arial"/>
        </w:rPr>
        <w:t>.</w:t>
      </w:r>
    </w:p>
    <w:p w14:paraId="7A716A78" w14:textId="77777777" w:rsidR="00793B2E" w:rsidRPr="00655DD0" w:rsidRDefault="00793B2E" w:rsidP="001A1B63">
      <w:pPr>
        <w:pStyle w:val="BodyText"/>
        <w:tabs>
          <w:tab w:val="left" w:pos="360"/>
          <w:tab w:val="left" w:pos="720"/>
          <w:tab w:val="left" w:pos="4320"/>
        </w:tabs>
        <w:rPr>
          <w:rFonts w:ascii="Arial" w:hAnsi="Arial" w:cs="Arial"/>
        </w:rPr>
      </w:pPr>
    </w:p>
    <w:p w14:paraId="7A716A79" w14:textId="35A3BE6F"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ab/>
        <w:t>b.</w:t>
      </w:r>
      <w:r w:rsidRPr="00655DD0">
        <w:rPr>
          <w:rFonts w:ascii="Arial" w:hAnsi="Arial" w:cs="Arial"/>
        </w:rPr>
        <w:tab/>
        <w:t>Staff, patients, visitors, vendors, contractors and the genera</w:t>
      </w:r>
      <w:r w:rsidR="001D4607" w:rsidRPr="00655DD0">
        <w:rPr>
          <w:rFonts w:ascii="Arial" w:hAnsi="Arial" w:cs="Arial"/>
        </w:rPr>
        <w:t>l public who use our facilities</w:t>
      </w:r>
      <w:r w:rsidR="00345F31">
        <w:rPr>
          <w:rFonts w:ascii="Arial" w:hAnsi="Arial" w:cs="Arial"/>
        </w:rPr>
        <w:t>.</w:t>
      </w:r>
    </w:p>
    <w:p w14:paraId="7A716A7A" w14:textId="77777777" w:rsidR="00793B2E" w:rsidRPr="00655DD0" w:rsidRDefault="00793B2E" w:rsidP="001A1B63">
      <w:pPr>
        <w:pStyle w:val="BodyText"/>
        <w:tabs>
          <w:tab w:val="left" w:pos="360"/>
          <w:tab w:val="left" w:pos="720"/>
          <w:tab w:val="left" w:pos="4320"/>
        </w:tabs>
        <w:rPr>
          <w:rFonts w:ascii="Arial" w:hAnsi="Arial" w:cs="Arial"/>
        </w:rPr>
      </w:pPr>
    </w:p>
    <w:p w14:paraId="7A716A7B" w14:textId="65CD8502" w:rsidR="00793B2E" w:rsidRPr="00655DD0" w:rsidRDefault="001D4607" w:rsidP="001A1B63">
      <w:pPr>
        <w:pStyle w:val="BodyText"/>
        <w:tabs>
          <w:tab w:val="left" w:pos="360"/>
          <w:tab w:val="left" w:pos="720"/>
          <w:tab w:val="left" w:pos="4320"/>
        </w:tabs>
        <w:rPr>
          <w:rFonts w:ascii="Arial" w:hAnsi="Arial" w:cs="Arial"/>
        </w:rPr>
      </w:pPr>
      <w:r w:rsidRPr="00655DD0">
        <w:rPr>
          <w:rFonts w:ascii="Arial" w:hAnsi="Arial" w:cs="Arial"/>
        </w:rPr>
        <w:tab/>
        <w:t>c.</w:t>
      </w:r>
      <w:r w:rsidRPr="00655DD0">
        <w:rPr>
          <w:rFonts w:ascii="Arial" w:hAnsi="Arial" w:cs="Arial"/>
        </w:rPr>
        <w:tab/>
        <w:t>Hours of operation</w:t>
      </w:r>
      <w:r w:rsidR="00345F31">
        <w:rPr>
          <w:rFonts w:ascii="Arial" w:hAnsi="Arial" w:cs="Arial"/>
        </w:rPr>
        <w:t>.</w:t>
      </w:r>
    </w:p>
    <w:p w14:paraId="7A716A7C" w14:textId="77777777" w:rsidR="00793B2E" w:rsidRPr="00655DD0" w:rsidRDefault="00793B2E" w:rsidP="001A1B63">
      <w:pPr>
        <w:pStyle w:val="BodyText"/>
        <w:tabs>
          <w:tab w:val="left" w:pos="360"/>
          <w:tab w:val="left" w:pos="720"/>
          <w:tab w:val="left" w:pos="4320"/>
        </w:tabs>
        <w:rPr>
          <w:rFonts w:ascii="Arial" w:hAnsi="Arial" w:cs="Arial"/>
        </w:rPr>
      </w:pPr>
    </w:p>
    <w:p w14:paraId="3D11F3C5" w14:textId="634A0934" w:rsidR="00FD4D34" w:rsidRDefault="00810234" w:rsidP="001A1B63">
      <w:pPr>
        <w:pStyle w:val="BodyText"/>
        <w:tabs>
          <w:tab w:val="left" w:pos="360"/>
          <w:tab w:val="left" w:pos="720"/>
          <w:tab w:val="left" w:pos="4320"/>
        </w:tabs>
        <w:rPr>
          <w:rFonts w:ascii="Arial" w:hAnsi="Arial" w:cs="Arial"/>
        </w:rPr>
      </w:pPr>
      <w:r w:rsidRPr="00810234">
        <w:rPr>
          <w:rFonts w:ascii="Arial" w:hAnsi="Arial" w:cs="Arial"/>
        </w:rPr>
        <w:tab/>
        <w:t xml:space="preserve">d. </w:t>
      </w:r>
      <w:r w:rsidRPr="00810234">
        <w:rPr>
          <w:rFonts w:ascii="Arial" w:hAnsi="Arial" w:cs="Arial"/>
        </w:rPr>
        <w:tab/>
        <w:t>Relevant laws, regulations, standards or guidelines. The TJC revised the EC standards  will become effective in 2017. These revisions will not require major changes to the 2017 management plan.</w:t>
      </w:r>
    </w:p>
    <w:p w14:paraId="4C16CD95" w14:textId="77777777" w:rsidR="00810234" w:rsidRPr="00655DD0" w:rsidRDefault="00810234" w:rsidP="001A1B63">
      <w:pPr>
        <w:pStyle w:val="BodyText"/>
        <w:tabs>
          <w:tab w:val="left" w:pos="360"/>
          <w:tab w:val="left" w:pos="720"/>
          <w:tab w:val="left" w:pos="4320"/>
        </w:tabs>
        <w:rPr>
          <w:rFonts w:ascii="Arial" w:hAnsi="Arial" w:cs="Arial"/>
        </w:rPr>
      </w:pPr>
    </w:p>
    <w:p w14:paraId="7A716A81" w14:textId="78E772F0"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4.</w:t>
      </w:r>
      <w:r w:rsidRPr="00655DD0">
        <w:rPr>
          <w:rFonts w:ascii="Arial" w:hAnsi="Arial" w:cs="Arial"/>
        </w:rPr>
        <w:tab/>
        <w:t xml:space="preserve">Objectives.  The </w:t>
      </w:r>
      <w:sdt>
        <w:sdtPr>
          <w:rPr>
            <w:rFonts w:ascii="Arial" w:hAnsi="Arial" w:cs="Arial"/>
          </w:rPr>
          <w:id w:val="396394913"/>
          <w:placeholder>
            <w:docPart w:val="3D46530F369F41BAB095F3CD0EE3B6A7"/>
          </w:placeholder>
          <w:text/>
        </w:sdtPr>
        <w:sdtEndPr/>
        <w:sdtContent>
          <w:r w:rsidR="00810234">
            <w:rPr>
              <w:rFonts w:ascii="Arial" w:hAnsi="Arial" w:cs="Arial"/>
            </w:rPr>
            <w:t>YEAR</w:t>
          </w:r>
        </w:sdtContent>
      </w:sdt>
      <w:r w:rsidRPr="00655DD0">
        <w:rPr>
          <w:rFonts w:ascii="Arial" w:hAnsi="Arial" w:cs="Arial"/>
        </w:rPr>
        <w:t xml:space="preserve"> objectives were</w:t>
      </w:r>
      <w:r w:rsidR="000C6F3D">
        <w:rPr>
          <w:rFonts w:ascii="Arial" w:hAnsi="Arial" w:cs="Arial"/>
        </w:rPr>
        <w:t>—</w:t>
      </w:r>
    </w:p>
    <w:p w14:paraId="7A716A82" w14:textId="77777777" w:rsidR="00793B2E" w:rsidRPr="00655DD0" w:rsidRDefault="00793B2E" w:rsidP="001A1B63">
      <w:pPr>
        <w:pStyle w:val="BodyText"/>
        <w:tabs>
          <w:tab w:val="left" w:pos="360"/>
          <w:tab w:val="left" w:pos="720"/>
          <w:tab w:val="left" w:pos="4320"/>
        </w:tabs>
        <w:rPr>
          <w:rFonts w:ascii="Arial" w:hAnsi="Arial" w:cs="Arial"/>
        </w:rPr>
      </w:pPr>
    </w:p>
    <w:p w14:paraId="7A716A83" w14:textId="68F8744E"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ab/>
        <w:t>a.</w:t>
      </w:r>
      <w:r w:rsidRPr="00655DD0">
        <w:rPr>
          <w:rFonts w:ascii="Arial" w:hAnsi="Arial" w:cs="Arial"/>
        </w:rPr>
        <w:tab/>
        <w:t xml:space="preserve">Effectively manage </w:t>
      </w:r>
      <w:r w:rsidR="00464188" w:rsidRPr="00655DD0">
        <w:rPr>
          <w:rFonts w:ascii="Arial" w:hAnsi="Arial" w:cs="Arial"/>
        </w:rPr>
        <w:t>security</w:t>
      </w:r>
      <w:r w:rsidRPr="00655DD0">
        <w:rPr>
          <w:rFonts w:ascii="Arial" w:hAnsi="Arial" w:cs="Arial"/>
        </w:rPr>
        <w:t xml:space="preserve"> risks </w:t>
      </w:r>
      <w:r w:rsidR="001876B9">
        <w:rPr>
          <w:rFonts w:ascii="Arial" w:hAnsi="Arial" w:cs="Arial"/>
        </w:rPr>
        <w:t xml:space="preserve">through regulatory compliance and </w:t>
      </w:r>
      <w:r w:rsidRPr="00655DD0">
        <w:rPr>
          <w:rFonts w:ascii="Arial" w:hAnsi="Arial" w:cs="Arial"/>
        </w:rPr>
        <w:t>by using best industry practices</w:t>
      </w:r>
      <w:r w:rsidR="00345F31">
        <w:rPr>
          <w:rFonts w:ascii="Arial" w:hAnsi="Arial" w:cs="Arial"/>
        </w:rPr>
        <w:t>.</w:t>
      </w:r>
    </w:p>
    <w:p w14:paraId="7A716A84" w14:textId="77777777" w:rsidR="00793B2E" w:rsidRPr="00655DD0" w:rsidRDefault="00793B2E" w:rsidP="001A1B63">
      <w:pPr>
        <w:pStyle w:val="BodyText"/>
        <w:tabs>
          <w:tab w:val="left" w:pos="360"/>
          <w:tab w:val="left" w:pos="720"/>
          <w:tab w:val="left" w:pos="4320"/>
        </w:tabs>
        <w:rPr>
          <w:rFonts w:ascii="Arial" w:hAnsi="Arial" w:cs="Arial"/>
        </w:rPr>
      </w:pPr>
    </w:p>
    <w:p w14:paraId="7749BA11" w14:textId="1ED37E21" w:rsidR="002E2CE2" w:rsidRPr="00655DD0" w:rsidRDefault="00F610C0" w:rsidP="001A1B63">
      <w:pPr>
        <w:pStyle w:val="BodyText"/>
        <w:tabs>
          <w:tab w:val="left" w:pos="360"/>
          <w:tab w:val="left" w:pos="720"/>
          <w:tab w:val="left" w:pos="4320"/>
        </w:tabs>
        <w:rPr>
          <w:rFonts w:ascii="Arial" w:hAnsi="Arial" w:cs="Arial"/>
        </w:rPr>
      </w:pPr>
      <w:r>
        <w:rPr>
          <w:rFonts w:ascii="Arial" w:hAnsi="Arial" w:cs="Arial"/>
        </w:rPr>
        <w:tab/>
        <w:t>b.</w:t>
      </w:r>
      <w:r w:rsidR="00793B2E" w:rsidRPr="00655DD0">
        <w:rPr>
          <w:rFonts w:ascii="Arial" w:hAnsi="Arial" w:cs="Arial"/>
        </w:rPr>
        <w:tab/>
        <w:t xml:space="preserve">Optimize resources by using efficient </w:t>
      </w:r>
      <w:r w:rsidR="00464188" w:rsidRPr="00655DD0">
        <w:rPr>
          <w:rFonts w:ascii="Arial" w:hAnsi="Arial" w:cs="Arial"/>
        </w:rPr>
        <w:t>security</w:t>
      </w:r>
      <w:r w:rsidR="00793B2E" w:rsidRPr="00655DD0">
        <w:rPr>
          <w:rFonts w:ascii="Arial" w:hAnsi="Arial" w:cs="Arial"/>
        </w:rPr>
        <w:t xml:space="preserve"> processes</w:t>
      </w:r>
      <w:r w:rsidR="00345F31">
        <w:rPr>
          <w:rFonts w:ascii="Arial" w:hAnsi="Arial" w:cs="Arial"/>
        </w:rPr>
        <w:t>.</w:t>
      </w:r>
    </w:p>
    <w:p w14:paraId="7A716A86" w14:textId="627427F8" w:rsidR="00793B2E" w:rsidRPr="00655DD0" w:rsidRDefault="002E2CE2" w:rsidP="001A1B63">
      <w:pPr>
        <w:pStyle w:val="BodyText"/>
        <w:tabs>
          <w:tab w:val="left" w:pos="360"/>
          <w:tab w:val="left" w:pos="720"/>
          <w:tab w:val="left" w:pos="4320"/>
        </w:tabs>
        <w:rPr>
          <w:rFonts w:ascii="Arial" w:hAnsi="Arial" w:cs="Arial"/>
        </w:rPr>
      </w:pPr>
      <w:r w:rsidRPr="00655DD0">
        <w:rPr>
          <w:rFonts w:ascii="Arial" w:hAnsi="Arial" w:cs="Arial"/>
        </w:rPr>
        <w:t xml:space="preserve"> </w:t>
      </w:r>
    </w:p>
    <w:p w14:paraId="7A716A88" w14:textId="329A7103" w:rsidR="00793B2E" w:rsidRPr="00655DD0" w:rsidRDefault="00793B2E" w:rsidP="00900ABB">
      <w:pPr>
        <w:pStyle w:val="BodyText"/>
        <w:tabs>
          <w:tab w:val="left" w:pos="360"/>
          <w:tab w:val="left" w:pos="720"/>
          <w:tab w:val="left" w:pos="4320"/>
        </w:tabs>
        <w:rPr>
          <w:rFonts w:ascii="Arial" w:hAnsi="Arial" w:cs="Arial"/>
        </w:rPr>
        <w:sectPr w:rsidR="00793B2E" w:rsidRPr="00655DD0" w:rsidSect="00053536">
          <w:footerReference w:type="default" r:id="rId15"/>
          <w:headerReference w:type="first" r:id="rId16"/>
          <w:pgSz w:w="12240" w:h="15840"/>
          <w:pgMar w:top="1440" w:right="1440" w:bottom="1440" w:left="1440" w:header="720" w:footer="1440" w:gutter="0"/>
          <w:cols w:space="720"/>
          <w:titlePg/>
          <w:docGrid w:linePitch="272"/>
        </w:sectPr>
      </w:pPr>
      <w:r w:rsidRPr="00655DD0">
        <w:rPr>
          <w:rFonts w:ascii="Arial" w:hAnsi="Arial" w:cs="Arial"/>
        </w:rPr>
        <w:tab/>
        <w:t>c.</w:t>
      </w:r>
      <w:r w:rsidRPr="00655DD0">
        <w:rPr>
          <w:rFonts w:ascii="Arial" w:hAnsi="Arial" w:cs="Arial"/>
        </w:rPr>
        <w:tab/>
        <w:t xml:space="preserve">Improve staff performance through effective </w:t>
      </w:r>
      <w:r w:rsidR="00464188" w:rsidRPr="00655DD0">
        <w:rPr>
          <w:rFonts w:ascii="Arial" w:hAnsi="Arial" w:cs="Arial"/>
        </w:rPr>
        <w:t>security</w:t>
      </w:r>
      <w:r w:rsidRPr="00655DD0">
        <w:rPr>
          <w:rFonts w:ascii="Arial" w:hAnsi="Arial" w:cs="Arial"/>
        </w:rPr>
        <w:t xml:space="preserve"> education and training</w:t>
      </w:r>
      <w:r w:rsidR="00345F31">
        <w:rPr>
          <w:rFonts w:ascii="Arial" w:hAnsi="Arial" w:cs="Arial"/>
        </w:rPr>
        <w:t>.</w:t>
      </w:r>
    </w:p>
    <w:p w14:paraId="7A716A89" w14:textId="69EE3C54"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lastRenderedPageBreak/>
        <w:tab/>
        <w:t>d.</w:t>
      </w:r>
      <w:r w:rsidRPr="00655DD0">
        <w:rPr>
          <w:rFonts w:ascii="Arial" w:hAnsi="Arial" w:cs="Arial"/>
        </w:rPr>
        <w:tab/>
        <w:t xml:space="preserve">Improve staff and patient satisfaction by providing a </w:t>
      </w:r>
      <w:r w:rsidR="00464188" w:rsidRPr="00655DD0">
        <w:rPr>
          <w:rFonts w:ascii="Arial" w:hAnsi="Arial" w:cs="Arial"/>
        </w:rPr>
        <w:t>secure</w:t>
      </w:r>
      <w:r w:rsidRPr="00655DD0">
        <w:rPr>
          <w:rFonts w:ascii="Arial" w:hAnsi="Arial" w:cs="Arial"/>
        </w:rPr>
        <w:t xml:space="preserve"> physical environment</w:t>
      </w:r>
      <w:r w:rsidR="00345F31">
        <w:rPr>
          <w:rFonts w:ascii="Arial" w:hAnsi="Arial" w:cs="Arial"/>
        </w:rPr>
        <w:t>.</w:t>
      </w:r>
    </w:p>
    <w:p w14:paraId="7A716A8A" w14:textId="77777777" w:rsidR="00793B2E" w:rsidRPr="00655DD0" w:rsidRDefault="00793B2E" w:rsidP="001A1B63">
      <w:pPr>
        <w:pStyle w:val="BodyText"/>
        <w:tabs>
          <w:tab w:val="left" w:pos="360"/>
          <w:tab w:val="left" w:pos="720"/>
          <w:tab w:val="left" w:pos="4320"/>
        </w:tabs>
        <w:rPr>
          <w:rFonts w:ascii="Arial" w:hAnsi="Arial" w:cs="Arial"/>
        </w:rPr>
      </w:pPr>
    </w:p>
    <w:p w14:paraId="7A716A8B" w14:textId="03DA9A1F" w:rsidR="00793B2E" w:rsidRPr="00655DD0" w:rsidRDefault="00A33DFD" w:rsidP="001A1B63">
      <w:pPr>
        <w:pStyle w:val="BodyText"/>
        <w:tabs>
          <w:tab w:val="left" w:pos="360"/>
          <w:tab w:val="left" w:pos="720"/>
          <w:tab w:val="left" w:pos="4320"/>
        </w:tabs>
        <w:rPr>
          <w:rFonts w:ascii="Arial" w:hAnsi="Arial" w:cs="Arial"/>
        </w:rPr>
      </w:pPr>
      <w:r>
        <w:rPr>
          <w:rFonts w:ascii="Arial" w:hAnsi="Arial" w:cs="Arial"/>
        </w:rPr>
        <w:tab/>
        <w:t xml:space="preserve">e.  </w:t>
      </w:r>
      <w:r w:rsidR="00793B2E" w:rsidRPr="00655DD0">
        <w:rPr>
          <w:rFonts w:ascii="Arial" w:hAnsi="Arial" w:cs="Arial"/>
        </w:rPr>
        <w:t xml:space="preserve">These objectives are consistent with the </w:t>
      </w:r>
      <w:sdt>
        <w:sdtPr>
          <w:rPr>
            <w:rFonts w:ascii="Arial" w:hAnsi="Arial" w:cs="Arial"/>
          </w:rPr>
          <w:id w:val="396394914"/>
          <w:placeholder>
            <w:docPart w:val="3D46530F369F41BAB095F3CD0EE3B6A7"/>
          </w:placeholder>
          <w:text/>
        </w:sdtPr>
        <w:sdtEndPr/>
        <w:sdtContent>
          <w:r w:rsidR="00810234">
            <w:rPr>
              <w:rFonts w:ascii="Arial" w:hAnsi="Arial" w:cs="Arial"/>
            </w:rPr>
            <w:t>HEALTHCARE FACILITY NAME</w:t>
          </w:r>
        </w:sdtContent>
      </w:sdt>
      <w:r w:rsidR="00793B2E" w:rsidRPr="00655DD0">
        <w:rPr>
          <w:rFonts w:ascii="Arial" w:hAnsi="Arial" w:cs="Arial"/>
        </w:rPr>
        <w:t xml:space="preserve"> </w:t>
      </w:r>
      <w:sdt>
        <w:sdtPr>
          <w:rPr>
            <w:rFonts w:ascii="Arial" w:hAnsi="Arial" w:cs="Arial"/>
          </w:rPr>
          <w:id w:val="396394915"/>
          <w:placeholder>
            <w:docPart w:val="3D46530F369F41BAB095F3CD0EE3B6A7"/>
          </w:placeholder>
          <w:text/>
        </w:sdtPr>
        <w:sdtEndPr/>
        <w:sdtContent>
          <w:r w:rsidR="00810234">
            <w:rPr>
              <w:rFonts w:ascii="Arial" w:hAnsi="Arial" w:cs="Arial"/>
            </w:rPr>
            <w:t>YEAR</w:t>
          </w:r>
        </w:sdtContent>
      </w:sdt>
      <w:r w:rsidR="00793B2E" w:rsidRPr="00655DD0">
        <w:rPr>
          <w:rFonts w:ascii="Arial" w:hAnsi="Arial" w:cs="Arial"/>
        </w:rPr>
        <w:t xml:space="preserve"> </w:t>
      </w:r>
      <w:r w:rsidR="003213E2">
        <w:rPr>
          <w:rFonts w:ascii="Arial" w:hAnsi="Arial" w:cs="Arial"/>
        </w:rPr>
        <w:t>System for Health</w:t>
      </w:r>
      <w:r w:rsidR="00793B2E" w:rsidRPr="00655DD0">
        <w:rPr>
          <w:rFonts w:ascii="Arial" w:hAnsi="Arial" w:cs="Arial"/>
        </w:rPr>
        <w:t xml:space="preserve"> and they require no major modification.  </w:t>
      </w:r>
    </w:p>
    <w:p w14:paraId="7A716A8C" w14:textId="77777777" w:rsidR="00793B2E" w:rsidRPr="00655DD0" w:rsidRDefault="00793B2E" w:rsidP="001A1B63">
      <w:pPr>
        <w:pStyle w:val="BodyText"/>
        <w:tabs>
          <w:tab w:val="left" w:pos="360"/>
          <w:tab w:val="left" w:pos="720"/>
          <w:tab w:val="left" w:pos="4320"/>
        </w:tabs>
        <w:rPr>
          <w:rFonts w:ascii="Arial" w:hAnsi="Arial" w:cs="Arial"/>
        </w:rPr>
      </w:pPr>
    </w:p>
    <w:p w14:paraId="7A716A8D" w14:textId="08E6CD18" w:rsidR="00793B2E" w:rsidRDefault="00793B2E" w:rsidP="001A1B63">
      <w:pPr>
        <w:pStyle w:val="BodyText"/>
        <w:tabs>
          <w:tab w:val="left" w:pos="360"/>
          <w:tab w:val="left" w:pos="720"/>
          <w:tab w:val="left" w:pos="4320"/>
        </w:tabs>
        <w:rPr>
          <w:rFonts w:ascii="Arial" w:hAnsi="Arial" w:cs="Arial"/>
        </w:rPr>
      </w:pPr>
      <w:r w:rsidRPr="00655DD0">
        <w:rPr>
          <w:rFonts w:ascii="Arial" w:hAnsi="Arial" w:cs="Arial"/>
        </w:rPr>
        <w:t>5.</w:t>
      </w:r>
      <w:r w:rsidR="00F610C0">
        <w:rPr>
          <w:rFonts w:ascii="Arial" w:hAnsi="Arial" w:cs="Arial"/>
        </w:rPr>
        <w:tab/>
      </w:r>
      <w:r w:rsidRPr="00655DD0">
        <w:rPr>
          <w:rFonts w:ascii="Arial" w:hAnsi="Arial" w:cs="Arial"/>
        </w:rPr>
        <w:t xml:space="preserve">Performance.  </w:t>
      </w:r>
    </w:p>
    <w:p w14:paraId="6D0BE777" w14:textId="77777777" w:rsidR="002D5B62" w:rsidRDefault="002D5B62" w:rsidP="001A1B63">
      <w:pPr>
        <w:pStyle w:val="BodyText"/>
        <w:tabs>
          <w:tab w:val="left" w:pos="360"/>
          <w:tab w:val="left" w:pos="720"/>
          <w:tab w:val="left" w:pos="4320"/>
        </w:tabs>
        <w:rPr>
          <w:rFonts w:ascii="Arial" w:hAnsi="Arial" w:cs="Arial"/>
        </w:rPr>
      </w:pPr>
    </w:p>
    <w:p w14:paraId="7CBBAEE5" w14:textId="5477961B" w:rsidR="002D5B62" w:rsidRPr="00655DD0" w:rsidRDefault="002D5B62" w:rsidP="001A1B63">
      <w:pPr>
        <w:pStyle w:val="BodyText"/>
        <w:tabs>
          <w:tab w:val="left" w:pos="360"/>
          <w:tab w:val="left" w:pos="720"/>
          <w:tab w:val="left" w:pos="4320"/>
        </w:tabs>
        <w:rPr>
          <w:rFonts w:ascii="Arial" w:hAnsi="Arial" w:cs="Arial"/>
        </w:rPr>
      </w:pPr>
      <w:r>
        <w:rPr>
          <w:rFonts w:ascii="Arial" w:hAnsi="Arial" w:cs="Arial"/>
        </w:rPr>
        <w:tab/>
        <w:t>a.</w:t>
      </w:r>
      <w:r>
        <w:rPr>
          <w:rFonts w:ascii="Arial" w:hAnsi="Arial" w:cs="Arial"/>
        </w:rPr>
        <w:tab/>
        <w:t xml:space="preserve">The primary performance improvement initiative for </w:t>
      </w:r>
      <w:sdt>
        <w:sdtPr>
          <w:rPr>
            <w:rFonts w:ascii="Arial" w:hAnsi="Arial" w:cs="Arial"/>
          </w:rPr>
          <w:id w:val="516506746"/>
          <w:placeholder>
            <w:docPart w:val="DefaultPlaceholder_1082065158"/>
          </w:placeholder>
          <w:text/>
        </w:sdtPr>
        <w:sdtEndPr/>
        <w:sdtContent>
          <w:r w:rsidR="00810234">
            <w:rPr>
              <w:rFonts w:ascii="Arial" w:hAnsi="Arial" w:cs="Arial"/>
            </w:rPr>
            <w:t>2016</w:t>
          </w:r>
        </w:sdtContent>
      </w:sdt>
      <w:r w:rsidR="008B7888">
        <w:rPr>
          <w:rFonts w:ascii="Arial" w:hAnsi="Arial" w:cs="Arial"/>
        </w:rPr>
        <w:t xml:space="preserve"> was 98</w:t>
      </w:r>
      <w:r>
        <w:rPr>
          <w:rFonts w:ascii="Arial" w:hAnsi="Arial" w:cs="Arial"/>
        </w:rPr>
        <w:t xml:space="preserve">% of all background checks </w:t>
      </w:r>
      <w:r w:rsidR="008B7888">
        <w:rPr>
          <w:rFonts w:ascii="Arial" w:hAnsi="Arial" w:cs="Arial"/>
        </w:rPr>
        <w:t>will be completed within 30 days of hire.  See discussion in the following table and graph for details.</w:t>
      </w:r>
    </w:p>
    <w:p w14:paraId="7A716A90" w14:textId="3749CE3B" w:rsidR="00793B2E" w:rsidRDefault="00793B2E" w:rsidP="001A1B63">
      <w:pPr>
        <w:pStyle w:val="BodyText"/>
        <w:tabs>
          <w:tab w:val="left" w:pos="360"/>
          <w:tab w:val="left" w:pos="720"/>
          <w:tab w:val="left" w:pos="4320"/>
        </w:tabs>
        <w:rPr>
          <w:rFonts w:ascii="Arial" w:hAnsi="Arial" w:cs="Arial"/>
        </w:rPr>
      </w:pPr>
      <w:r w:rsidRPr="00655DD0">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793B2E" w:rsidRPr="00655DD0" w14:paraId="7A716A94" w14:textId="77777777" w:rsidTr="00F25E5E">
        <w:tc>
          <w:tcPr>
            <w:tcW w:w="3372" w:type="dxa"/>
            <w:tcBorders>
              <w:top w:val="single" w:sz="4" w:space="0" w:color="auto"/>
              <w:left w:val="single" w:sz="4" w:space="0" w:color="auto"/>
              <w:bottom w:val="single" w:sz="4" w:space="0" w:color="auto"/>
              <w:right w:val="single" w:sz="4" w:space="0" w:color="auto"/>
            </w:tcBorders>
            <w:vAlign w:val="center"/>
            <w:hideMark/>
          </w:tcPr>
          <w:p w14:paraId="7A716A91" w14:textId="77777777" w:rsidR="00793B2E" w:rsidRPr="00655DD0" w:rsidRDefault="00793B2E" w:rsidP="00C134F3">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7A716A92" w14:textId="77777777" w:rsidR="00793B2E" w:rsidRPr="00655DD0" w:rsidRDefault="00793B2E" w:rsidP="00C134F3">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A716A93" w14:textId="77777777" w:rsidR="00793B2E" w:rsidRPr="00655DD0" w:rsidRDefault="00793B2E" w:rsidP="00C134F3">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25336E" w:rsidRPr="00655DD0" w14:paraId="7A716AA1" w14:textId="77777777" w:rsidTr="00F25E5E">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D9AEB955E87F4D909017D2C155BD9356"/>
              </w:placeholder>
              <w:text/>
            </w:sdtPr>
            <w:sdtEndPr/>
            <w:sdtContent>
              <w:p w14:paraId="7A716A95" w14:textId="2BEA3B1D" w:rsidR="0025336E" w:rsidRPr="00655DD0" w:rsidRDefault="00810234" w:rsidP="00440B36">
                <w:pPr>
                  <w:pStyle w:val="BodyText"/>
                  <w:tabs>
                    <w:tab w:val="left" w:pos="360"/>
                    <w:tab w:val="left" w:pos="720"/>
                    <w:tab w:val="left" w:pos="4320"/>
                  </w:tabs>
                  <w:rPr>
                    <w:rFonts w:ascii="Arial" w:hAnsi="Arial" w:cs="Arial"/>
                  </w:rPr>
                </w:pPr>
                <w:r>
                  <w:rPr>
                    <w:rFonts w:ascii="Arial" w:hAnsi="Arial" w:cs="Arial"/>
                  </w:rPr>
                  <w:t>Accountable, Reliable, and Effective Health Services.  Example:  Effectively manage security risks risks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D9AEB955E87F4D909017D2C155BD9356"/>
              </w:placeholder>
              <w:text/>
            </w:sdtPr>
            <w:sdtEndPr/>
            <w:sdtContent>
              <w:p w14:paraId="7A716A96" w14:textId="746DC2F6" w:rsidR="0025336E" w:rsidRPr="00655DD0" w:rsidRDefault="00810234" w:rsidP="001A1B63">
                <w:pPr>
                  <w:tabs>
                    <w:tab w:val="left" w:pos="360"/>
                    <w:tab w:val="left" w:pos="720"/>
                    <w:tab w:val="left" w:pos="4320"/>
                  </w:tabs>
                  <w:rPr>
                    <w:rFonts w:ascii="Arial" w:hAnsi="Arial" w:cs="Arial"/>
                    <w:sz w:val="24"/>
                    <w:szCs w:val="24"/>
                  </w:rPr>
                </w:pPr>
                <w:r>
                  <w:rPr>
                    <w:rFonts w:ascii="Arial" w:hAnsi="Arial" w:cs="Arial"/>
                    <w:sz w:val="24"/>
                    <w:szCs w:val="24"/>
                  </w:rPr>
                  <w:t>Example:  % background  checks completed within 30 days of hire</w:t>
                </w:r>
              </w:p>
            </w:sdtContent>
          </w:sdt>
          <w:p w14:paraId="7A716A97" w14:textId="77777777" w:rsidR="0025336E" w:rsidRPr="00655DD0" w:rsidRDefault="0025336E" w:rsidP="001A1B63">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D9AEB955E87F4D909017D2C155BD9356"/>
              </w:placeholder>
              <w:text/>
            </w:sdtPr>
            <w:sdtEndPr/>
            <w:sdtContent>
              <w:p w14:paraId="7A716A98" w14:textId="31E334CF" w:rsidR="0025336E" w:rsidRPr="00655DD0" w:rsidRDefault="00810234" w:rsidP="001A1B63">
                <w:pPr>
                  <w:tabs>
                    <w:tab w:val="left" w:pos="360"/>
                    <w:tab w:val="left" w:pos="720"/>
                    <w:tab w:val="left" w:pos="4320"/>
                  </w:tabs>
                  <w:rPr>
                    <w:rFonts w:ascii="Arial" w:hAnsi="Arial" w:cs="Arial"/>
                    <w:sz w:val="24"/>
                    <w:szCs w:val="24"/>
                  </w:rPr>
                </w:pPr>
                <w:r>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p w14:paraId="7A716A99" w14:textId="77777777" w:rsidR="0025336E" w:rsidRDefault="0025336E" w:rsidP="00F25E5E">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p w14:paraId="1130A7EA" w14:textId="77777777" w:rsidR="00F610C0" w:rsidRPr="00655DD0" w:rsidRDefault="00F610C0" w:rsidP="00F25E5E">
            <w:pPr>
              <w:tabs>
                <w:tab w:val="left" w:pos="360"/>
                <w:tab w:val="left" w:pos="630"/>
                <w:tab w:val="left" w:pos="720"/>
                <w:tab w:val="left" w:pos="4320"/>
              </w:tabs>
              <w:jc w:val="center"/>
              <w:rPr>
                <w:rFonts w:ascii="Arial" w:hAnsi="Arial" w:cs="Arial"/>
                <w:sz w:val="24"/>
                <w:szCs w:val="24"/>
                <w:u w:val="single"/>
              </w:rPr>
            </w:pPr>
          </w:p>
          <w:sdt>
            <w:sdtPr>
              <w:rPr>
                <w:rFonts w:ascii="Arial" w:hAnsi="Arial" w:cs="Arial"/>
                <w:sz w:val="24"/>
                <w:szCs w:val="24"/>
              </w:rPr>
              <w:id w:val="396394919"/>
              <w:placeholder>
                <w:docPart w:val="D9AEB955E87F4D909017D2C155BD9356"/>
              </w:placeholder>
              <w:text/>
            </w:sdtPr>
            <w:sdtEndPr/>
            <w:sdtContent>
              <w:p w14:paraId="7A716A9A" w14:textId="4B569FC8" w:rsidR="0025336E" w:rsidRDefault="00810234" w:rsidP="00F25E5E">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was your goal? </w:t>
                </w:r>
              </w:p>
            </w:sdtContent>
          </w:sdt>
          <w:p w14:paraId="17B4C3CE" w14:textId="4D8B87FD" w:rsidR="000C6F3D" w:rsidRPr="000C6F3D" w:rsidRDefault="002142F6" w:rsidP="00F25E5E">
            <w:pPr>
              <w:tabs>
                <w:tab w:val="left" w:pos="360"/>
                <w:tab w:val="left" w:pos="630"/>
                <w:tab w:val="left" w:pos="720"/>
                <w:tab w:val="left" w:pos="4320"/>
              </w:tabs>
              <w:spacing w:after="120"/>
              <w:rPr>
                <w:rFonts w:ascii="Arial" w:hAnsi="Arial" w:cs="Arial"/>
                <w:sz w:val="24"/>
                <w:szCs w:val="24"/>
                <w:u w:val="single"/>
              </w:rPr>
            </w:pPr>
            <w:sdt>
              <w:sdtPr>
                <w:rPr>
                  <w:rFonts w:ascii="Arial" w:hAnsi="Arial" w:cs="Arial"/>
                  <w:sz w:val="24"/>
                  <w:szCs w:val="24"/>
                </w:rPr>
                <w:id w:val="428868431"/>
                <w:placeholder>
                  <w:docPart w:val="2FCFEDB1C53949539D7E6C626FF374F4"/>
                </w:placeholder>
                <w:text/>
              </w:sdtPr>
              <w:sdtEndPr/>
              <w:sdtContent>
                <w:r w:rsidR="00810234">
                  <w:rPr>
                    <w:rFonts w:ascii="Arial" w:hAnsi="Arial" w:cs="Arial"/>
                    <w:sz w:val="24"/>
                    <w:szCs w:val="24"/>
                  </w:rPr>
                  <w:t>-Describe criteria used to determine when you reached your goal.</w:t>
                </w:r>
              </w:sdtContent>
            </w:sdt>
          </w:p>
          <w:p w14:paraId="7A716A9B" w14:textId="3CF57D2F" w:rsidR="0025336E" w:rsidRPr="00655DD0" w:rsidRDefault="002142F6" w:rsidP="00F25E5E">
            <w:pPr>
              <w:pStyle w:val="BodyText"/>
              <w:tabs>
                <w:tab w:val="left" w:pos="360"/>
                <w:tab w:val="left" w:pos="720"/>
                <w:tab w:val="left" w:pos="4320"/>
              </w:tabs>
              <w:spacing w:after="120"/>
              <w:rPr>
                <w:rFonts w:ascii="Arial" w:hAnsi="Arial" w:cs="Arial"/>
              </w:rPr>
            </w:pPr>
            <w:sdt>
              <w:sdtPr>
                <w:rPr>
                  <w:rFonts w:ascii="Arial" w:hAnsi="Arial" w:cs="Arial"/>
                </w:rPr>
                <w:id w:val="396394920"/>
                <w:placeholder>
                  <w:docPart w:val="D9AEB955E87F4D909017D2C155BD9356"/>
                </w:placeholder>
                <w:text/>
              </w:sdtPr>
              <w:sdtEndPr/>
              <w:sdtContent>
                <w:r w:rsidR="00810234">
                  <w:rPr>
                    <w:rFonts w:ascii="Arial" w:hAnsi="Arial" w:cs="Arial"/>
                  </w:rPr>
                  <w:t>-Describe actions taken to achieve your goal.</w:t>
                </w:r>
              </w:sdtContent>
            </w:sdt>
            <w:r w:rsidR="0025336E" w:rsidRPr="00655DD0">
              <w:rPr>
                <w:rFonts w:ascii="Arial" w:hAnsi="Arial" w:cs="Arial"/>
              </w:rPr>
              <w:t xml:space="preserve">   </w:t>
            </w:r>
          </w:p>
          <w:sdt>
            <w:sdtPr>
              <w:rPr>
                <w:rFonts w:ascii="Arial" w:hAnsi="Arial" w:cs="Arial"/>
              </w:rPr>
              <w:id w:val="396394921"/>
              <w:placeholder>
                <w:docPart w:val="D9AEB955E87F4D909017D2C155BD9356"/>
              </w:placeholder>
              <w:text/>
            </w:sdtPr>
            <w:sdtEndPr/>
            <w:sdtContent>
              <w:p w14:paraId="7A716A9C" w14:textId="177A8523" w:rsidR="0025336E"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 xml:space="preserve">-Discuss the results.  Consider using graphs, charts, dashboards, etc.  See example chart below. </w:t>
                </w:r>
              </w:p>
            </w:sdtContent>
          </w:sdt>
          <w:sdt>
            <w:sdtPr>
              <w:rPr>
                <w:rFonts w:ascii="Arial" w:hAnsi="Arial" w:cs="Arial"/>
              </w:rPr>
              <w:id w:val="396394922"/>
              <w:placeholder>
                <w:docPart w:val="D9AEB955E87F4D909017D2C155BD9356"/>
              </w:placeholder>
              <w:text/>
            </w:sdtPr>
            <w:sdtEndPr/>
            <w:sdtContent>
              <w:p w14:paraId="7A716A9D" w14:textId="2A80D05A" w:rsidR="0025336E"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 xml:space="preserve">-Was the goal met? Why or why not?  </w:t>
                </w:r>
              </w:p>
            </w:sdtContent>
          </w:sdt>
          <w:sdt>
            <w:sdtPr>
              <w:rPr>
                <w:rFonts w:ascii="Arial" w:hAnsi="Arial" w:cs="Arial"/>
              </w:rPr>
              <w:id w:val="396394923"/>
              <w:placeholder>
                <w:docPart w:val="D9AEB955E87F4D909017D2C155BD9356"/>
              </w:placeholder>
              <w:text/>
            </w:sdtPr>
            <w:sdtEndPr/>
            <w:sdtContent>
              <w:p w14:paraId="7A716A9E" w14:textId="2AC5CA83" w:rsidR="0025336E"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-Was the goal sustained?</w:t>
                </w:r>
              </w:p>
            </w:sdtContent>
          </w:sdt>
          <w:sdt>
            <w:sdtPr>
              <w:rPr>
                <w:rFonts w:ascii="Arial" w:hAnsi="Arial" w:cs="Arial"/>
              </w:rPr>
              <w:id w:val="396394924"/>
              <w:placeholder>
                <w:docPart w:val="D9AEB955E87F4D909017D2C155BD9356"/>
              </w:placeholder>
              <w:text/>
            </w:sdtPr>
            <w:sdtEndPr/>
            <w:sdtContent>
              <w:p w14:paraId="7A716A9F" w14:textId="281728BF" w:rsidR="0025336E" w:rsidRPr="00655DD0" w:rsidRDefault="00810234" w:rsidP="00F25E5E">
                <w:pPr>
                  <w:pStyle w:val="BodyText"/>
                  <w:tabs>
                    <w:tab w:val="left" w:pos="360"/>
                    <w:tab w:val="left" w:pos="720"/>
                    <w:tab w:val="left" w:pos="4320"/>
                  </w:tabs>
                  <w:spacing w:after="120"/>
                  <w:rPr>
                    <w:rFonts w:ascii="Arial" w:hAnsi="Arial" w:cs="Arial"/>
                  </w:rPr>
                </w:pPr>
                <w:r>
                  <w:rPr>
                    <w:rFonts w:ascii="Arial" w:hAnsi="Arial" w:cs="Arial"/>
                  </w:rPr>
                  <w:t>-What was the impact to the healthcare facility?</w:t>
                </w:r>
              </w:p>
            </w:sdtContent>
          </w:sdt>
          <w:sdt>
            <w:sdtPr>
              <w:rPr>
                <w:rFonts w:ascii="Arial" w:hAnsi="Arial" w:cs="Arial"/>
                <w:sz w:val="24"/>
                <w:szCs w:val="24"/>
              </w:rPr>
              <w:id w:val="396394925"/>
              <w:placeholder>
                <w:docPart w:val="D9AEB955E87F4D909017D2C155BD9356"/>
              </w:placeholder>
              <w:text/>
            </w:sdtPr>
            <w:sdtEndPr/>
            <w:sdtContent>
              <w:p w14:paraId="7A716AA0" w14:textId="18C20056" w:rsidR="0025336E" w:rsidRPr="00655DD0" w:rsidRDefault="00810234" w:rsidP="00F25E5E">
                <w:pPr>
                  <w:tabs>
                    <w:tab w:val="left" w:pos="360"/>
                    <w:tab w:val="left" w:pos="720"/>
                    <w:tab w:val="left" w:pos="4320"/>
                  </w:tabs>
                  <w:spacing w:after="120"/>
                  <w:rPr>
                    <w:rFonts w:ascii="Arial" w:hAnsi="Arial" w:cs="Arial"/>
                    <w:sz w:val="24"/>
                    <w:szCs w:val="24"/>
                  </w:rPr>
                </w:pPr>
                <w:r>
                  <w:rPr>
                    <w:rFonts w:ascii="Arial" w:hAnsi="Arial" w:cs="Arial"/>
                    <w:sz w:val="24"/>
                    <w:szCs w:val="24"/>
                  </w:rPr>
                  <w:t>-If the goal was not met, what actions are needed to achieve it?</w:t>
                </w:r>
              </w:p>
            </w:sdtContent>
          </w:sdt>
        </w:tc>
      </w:tr>
      <w:tr w:rsidR="0025336E" w:rsidRPr="00655DD0" w14:paraId="4D727FD5" w14:textId="77777777" w:rsidTr="00F25E5E">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06D75DBB0FA94A9A812651DD8366B690"/>
              </w:placeholder>
              <w:text/>
            </w:sdtPr>
            <w:sdtEndPr/>
            <w:sdtContent>
              <w:p w14:paraId="7F289F4E" w14:textId="18CEA6BB" w:rsidR="0025336E" w:rsidRPr="00655DD0" w:rsidRDefault="00810234" w:rsidP="001A1B63">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Conserve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23AFF1A6C4584D5094DD47E6D2A6052D"/>
              </w:placeholder>
            </w:sdtPr>
            <w:sdtEndPr/>
            <w:sdtContent>
              <w:p w14:paraId="5DB278C2" w14:textId="3670846D" w:rsidR="0025336E" w:rsidRPr="00655DD0" w:rsidRDefault="0025336E" w:rsidP="0025336E">
                <w:pPr>
                  <w:tabs>
                    <w:tab w:val="left" w:pos="360"/>
                    <w:tab w:val="left" w:pos="720"/>
                    <w:tab w:val="left" w:pos="4320"/>
                  </w:tabs>
                  <w:rPr>
                    <w:rFonts w:ascii="Arial" w:hAnsi="Arial" w:cs="Arial"/>
                    <w:sz w:val="24"/>
                    <w:szCs w:val="24"/>
                  </w:rPr>
                </w:pPr>
                <w:r w:rsidRPr="00655DD0">
                  <w:rPr>
                    <w:rFonts w:ascii="Arial" w:hAnsi="Arial" w:cs="Arial"/>
                    <w:sz w:val="24"/>
                    <w:szCs w:val="24"/>
                  </w:rPr>
                  <w:t>Example</w:t>
                </w:r>
                <w:r w:rsidR="00FD5D2E" w:rsidRPr="00655DD0">
                  <w:rPr>
                    <w:rFonts w:ascii="Arial" w:hAnsi="Arial" w:cs="Arial"/>
                    <w:sz w:val="24"/>
                    <w:szCs w:val="24"/>
                  </w:rPr>
                  <w:t>:</w:t>
                </w:r>
                <w:r w:rsidRPr="00655DD0">
                  <w:rPr>
                    <w:rFonts w:ascii="Arial" w:hAnsi="Arial" w:cs="Arial"/>
                    <w:sz w:val="24"/>
                    <w:szCs w:val="24"/>
                  </w:rPr>
                  <w:t xml:space="preserve">  $ spent on key control/replacement</w:t>
                </w:r>
              </w:p>
            </w:sdtContent>
          </w:sdt>
          <w:p w14:paraId="54747111" w14:textId="77777777" w:rsidR="0025336E" w:rsidRPr="00655DD0" w:rsidRDefault="0025336E" w:rsidP="001A1B63">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12226B13" w14:textId="77777777" w:rsidR="0025336E" w:rsidRPr="00655DD0" w:rsidRDefault="0025336E" w:rsidP="001A1B63">
            <w:pPr>
              <w:tabs>
                <w:tab w:val="left" w:pos="360"/>
                <w:tab w:val="left" w:pos="630"/>
                <w:tab w:val="left" w:pos="720"/>
                <w:tab w:val="left" w:pos="4320"/>
              </w:tabs>
              <w:jc w:val="center"/>
              <w:rPr>
                <w:rFonts w:ascii="Arial" w:hAnsi="Arial" w:cs="Arial"/>
                <w:sz w:val="24"/>
                <w:szCs w:val="24"/>
                <w:u w:val="single"/>
              </w:rPr>
            </w:pPr>
          </w:p>
        </w:tc>
      </w:tr>
      <w:tr w:rsidR="0025336E" w:rsidRPr="00655DD0" w14:paraId="48AD535F" w14:textId="77777777" w:rsidTr="00F25E5E">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D7299626C0FF454DAE6A22D2ACDC400F"/>
              </w:placeholder>
              <w:text/>
            </w:sdtPr>
            <w:sdtEndPr/>
            <w:sdtContent>
              <w:p w14:paraId="2A17ABA0" w14:textId="5AF1106A" w:rsidR="0025336E" w:rsidRPr="00655DD0" w:rsidRDefault="00810234" w:rsidP="00FA05DA">
                <w:pPr>
                  <w:pStyle w:val="BodyText"/>
                  <w:tabs>
                    <w:tab w:val="left" w:pos="360"/>
                    <w:tab w:val="left" w:pos="720"/>
                    <w:tab w:val="left" w:pos="4320"/>
                  </w:tabs>
                  <w:rPr>
                    <w:rFonts w:ascii="Arial" w:hAnsi="Arial" w:cs="Arial"/>
                  </w:rPr>
                </w:pPr>
                <w:r>
                  <w:rPr>
                    <w:rFonts w:ascii="Arial" w:hAnsi="Arial" w:cs="Arial"/>
                  </w:rPr>
                  <w:t>Build and Prepare the Team.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D6630A0205D74CC4B157C86958451D09"/>
              </w:placeholder>
              <w:text/>
            </w:sdtPr>
            <w:sdtEndPr/>
            <w:sdtContent>
              <w:p w14:paraId="691FF343" w14:textId="491932F8" w:rsidR="0025336E" w:rsidRPr="00655DD0" w:rsidRDefault="00810234" w:rsidP="001A1B63">
                <w:pPr>
                  <w:tabs>
                    <w:tab w:val="left" w:pos="360"/>
                    <w:tab w:val="left" w:pos="720"/>
                    <w:tab w:val="left" w:pos="4320"/>
                  </w:tabs>
                  <w:rPr>
                    <w:rFonts w:ascii="Arial" w:hAnsi="Arial" w:cs="Arial"/>
                    <w:sz w:val="24"/>
                    <w:szCs w:val="24"/>
                  </w:rPr>
                </w:pPr>
                <w:r>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09C43EE3" w14:textId="77777777" w:rsidR="0025336E" w:rsidRPr="00655DD0" w:rsidRDefault="0025336E" w:rsidP="001A1B63">
            <w:pPr>
              <w:tabs>
                <w:tab w:val="left" w:pos="360"/>
                <w:tab w:val="left" w:pos="630"/>
                <w:tab w:val="left" w:pos="720"/>
                <w:tab w:val="left" w:pos="4320"/>
              </w:tabs>
              <w:jc w:val="center"/>
              <w:rPr>
                <w:rFonts w:ascii="Arial" w:hAnsi="Arial" w:cs="Arial"/>
                <w:sz w:val="24"/>
                <w:szCs w:val="24"/>
                <w:u w:val="single"/>
              </w:rPr>
            </w:pPr>
          </w:p>
        </w:tc>
      </w:tr>
      <w:tr w:rsidR="0025336E" w:rsidRPr="00655DD0" w14:paraId="3346D12F" w14:textId="77777777" w:rsidTr="00F25E5E">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88DD759762243E49C09401EDAAB7081"/>
              </w:placeholder>
              <w:text/>
            </w:sdtPr>
            <w:sdtEndPr/>
            <w:sdtContent>
              <w:p w14:paraId="600072FC" w14:textId="77CCCCE9" w:rsidR="0025336E" w:rsidRPr="00655DD0" w:rsidRDefault="00810234" w:rsidP="00FA05DA">
                <w:pPr>
                  <w:pStyle w:val="BodyText"/>
                  <w:tabs>
                    <w:tab w:val="left" w:pos="360"/>
                    <w:tab w:val="left" w:pos="720"/>
                    <w:tab w:val="left" w:pos="4320"/>
                  </w:tabs>
                  <w:rPr>
                    <w:rFonts w:ascii="Arial" w:hAnsi="Arial" w:cs="Arial"/>
                  </w:rPr>
                </w:pPr>
                <w:r>
                  <w:rPr>
                    <w:rFonts w:ascii="Arial" w:hAnsi="Arial" w:cs="Arial"/>
                  </w:rPr>
                  <w:t xml:space="preserve">Consistent Patient Experience.  Example:  </w:t>
                </w:r>
                <w:r>
                  <w:rPr>
                    <w:rFonts w:ascii="Arial" w:hAnsi="Arial" w:cs="Arial"/>
                  </w:rPr>
                  <w:lastRenderedPageBreak/>
                  <w:t>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59299700C6B34F33AE119A174E626B66"/>
              </w:placeholder>
            </w:sdtPr>
            <w:sdtEndPr/>
            <w:sdtContent>
              <w:p w14:paraId="0C48085D" w14:textId="154F2263" w:rsidR="0025336E" w:rsidRPr="00655DD0" w:rsidRDefault="00F610C0" w:rsidP="001A1B63">
                <w:pPr>
                  <w:tabs>
                    <w:tab w:val="left" w:pos="360"/>
                    <w:tab w:val="left" w:pos="720"/>
                    <w:tab w:val="left" w:pos="4320"/>
                  </w:tabs>
                  <w:rPr>
                    <w:rFonts w:ascii="Arial" w:hAnsi="Arial" w:cs="Arial"/>
                    <w:sz w:val="24"/>
                    <w:szCs w:val="24"/>
                  </w:rPr>
                </w:pPr>
                <w:r>
                  <w:rPr>
                    <w:rFonts w:ascii="Arial" w:hAnsi="Arial" w:cs="Arial"/>
                    <w:sz w:val="24"/>
                    <w:szCs w:val="24"/>
                  </w:rPr>
                  <w:t xml:space="preserve">Example:  % </w:t>
                </w:r>
                <w:r w:rsidR="0025336E" w:rsidRPr="00655DD0">
                  <w:rPr>
                    <w:rFonts w:ascii="Arial" w:hAnsi="Arial" w:cs="Arial"/>
                    <w:sz w:val="24"/>
                    <w:szCs w:val="24"/>
                  </w:rPr>
                  <w:t xml:space="preserve">security issues (identified on </w:t>
                </w:r>
                <w:r w:rsidR="0025336E" w:rsidRPr="00655DD0">
                  <w:rPr>
                    <w:rFonts w:ascii="Arial" w:hAnsi="Arial" w:cs="Arial"/>
                    <w:sz w:val="24"/>
                    <w:szCs w:val="24"/>
                  </w:rPr>
                  <w:lastRenderedPageBreak/>
                  <w:t>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427590F5" w14:textId="77777777" w:rsidR="0025336E" w:rsidRPr="00655DD0" w:rsidRDefault="0025336E" w:rsidP="001A1B63">
            <w:pPr>
              <w:tabs>
                <w:tab w:val="left" w:pos="360"/>
                <w:tab w:val="left" w:pos="630"/>
                <w:tab w:val="left" w:pos="720"/>
                <w:tab w:val="left" w:pos="4320"/>
              </w:tabs>
              <w:jc w:val="center"/>
              <w:rPr>
                <w:rFonts w:ascii="Arial" w:hAnsi="Arial" w:cs="Arial"/>
                <w:sz w:val="24"/>
                <w:szCs w:val="24"/>
                <w:u w:val="single"/>
              </w:rPr>
            </w:pPr>
          </w:p>
        </w:tc>
      </w:tr>
    </w:tbl>
    <w:p w14:paraId="06DDFDEF" w14:textId="77777777" w:rsidR="00FA05DA" w:rsidRDefault="00FA05DA" w:rsidP="001A1B63">
      <w:pPr>
        <w:pStyle w:val="BodyText"/>
        <w:tabs>
          <w:tab w:val="left" w:pos="360"/>
          <w:tab w:val="left" w:pos="720"/>
          <w:tab w:val="left" w:pos="4320"/>
        </w:tabs>
        <w:jc w:val="center"/>
        <w:rPr>
          <w:rFonts w:ascii="Arial" w:hAnsi="Arial" w:cs="Arial"/>
          <w:noProof/>
        </w:rPr>
      </w:pPr>
    </w:p>
    <w:p w14:paraId="7A716AA4" w14:textId="77777777" w:rsidR="00793B2E" w:rsidRDefault="00365AFB" w:rsidP="001A1B63">
      <w:pPr>
        <w:pStyle w:val="BodyText"/>
        <w:tabs>
          <w:tab w:val="left" w:pos="360"/>
          <w:tab w:val="left" w:pos="720"/>
          <w:tab w:val="left" w:pos="4320"/>
        </w:tabs>
        <w:jc w:val="center"/>
        <w:rPr>
          <w:rFonts w:ascii="Arial" w:hAnsi="Arial" w:cs="Arial"/>
          <w:noProof/>
        </w:rPr>
      </w:pPr>
      <w:r w:rsidRPr="00655DD0">
        <w:rPr>
          <w:rFonts w:ascii="Arial" w:hAnsi="Arial" w:cs="Arial"/>
          <w:noProof/>
        </w:rPr>
        <w:drawing>
          <wp:inline distT="0" distB="0" distL="0" distR="0" wp14:anchorId="7A7170C3" wp14:editId="27F329DA">
            <wp:extent cx="4499941" cy="2524539"/>
            <wp:effectExtent l="0" t="0" r="1524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24F779" w14:textId="77777777" w:rsidR="008B7888" w:rsidRDefault="008B7888" w:rsidP="001A1B63">
      <w:pPr>
        <w:pStyle w:val="BodyText"/>
        <w:tabs>
          <w:tab w:val="left" w:pos="360"/>
          <w:tab w:val="left" w:pos="720"/>
          <w:tab w:val="left" w:pos="4320"/>
        </w:tabs>
        <w:jc w:val="center"/>
        <w:rPr>
          <w:rFonts w:ascii="Arial" w:hAnsi="Arial" w:cs="Arial"/>
          <w:noProof/>
        </w:rPr>
      </w:pPr>
    </w:p>
    <w:p w14:paraId="7C4C2512" w14:textId="2390939F" w:rsidR="008B7888" w:rsidRDefault="008B7888" w:rsidP="008B7888">
      <w:pPr>
        <w:pStyle w:val="BodyText"/>
        <w:tabs>
          <w:tab w:val="left" w:pos="360"/>
          <w:tab w:val="left" w:pos="720"/>
          <w:tab w:val="left" w:pos="4320"/>
        </w:tabs>
        <w:rPr>
          <w:rFonts w:ascii="Arial" w:hAnsi="Arial" w:cs="Arial"/>
          <w:noProof/>
        </w:rPr>
      </w:pPr>
      <w:r>
        <w:rPr>
          <w:rFonts w:ascii="Arial" w:hAnsi="Arial" w:cs="Arial"/>
          <w:noProof/>
        </w:rPr>
        <w:tab/>
        <w:t>b.  Additional performance</w:t>
      </w:r>
      <w:r w:rsidR="00C916C2">
        <w:rPr>
          <w:rFonts w:ascii="Arial" w:hAnsi="Arial" w:cs="Arial"/>
          <w:noProof/>
        </w:rPr>
        <w:t xml:space="preserve"> improvement initiatives were—</w:t>
      </w:r>
    </w:p>
    <w:p w14:paraId="103720AC" w14:textId="77777777" w:rsidR="008B7888" w:rsidRDefault="008B7888" w:rsidP="008B7888">
      <w:pPr>
        <w:pStyle w:val="BodyText"/>
        <w:tabs>
          <w:tab w:val="left" w:pos="360"/>
          <w:tab w:val="left" w:pos="720"/>
          <w:tab w:val="left" w:pos="4320"/>
        </w:tabs>
        <w:rPr>
          <w:rFonts w:ascii="Arial" w:hAnsi="Arial" w:cs="Arial"/>
          <w:noProof/>
        </w:rPr>
      </w:pPr>
    </w:p>
    <w:p w14:paraId="2DED2700" w14:textId="6BF276E4" w:rsidR="008B7888" w:rsidRDefault="008B7888" w:rsidP="008B7888">
      <w:pPr>
        <w:pStyle w:val="BodyText"/>
        <w:tabs>
          <w:tab w:val="left" w:pos="360"/>
          <w:tab w:val="left" w:pos="720"/>
          <w:tab w:val="left" w:pos="4320"/>
        </w:tabs>
        <w:rPr>
          <w:rFonts w:ascii="Arial" w:hAnsi="Arial" w:cs="Arial"/>
          <w:noProof/>
        </w:rPr>
      </w:pPr>
      <w:r>
        <w:rPr>
          <w:rFonts w:ascii="Arial" w:hAnsi="Arial" w:cs="Arial"/>
          <w:noProof/>
        </w:rPr>
        <w:tab/>
      </w:r>
      <w:r w:rsidR="007E07FA">
        <w:rPr>
          <w:rFonts w:ascii="Arial" w:hAnsi="Arial" w:cs="Arial"/>
          <w:noProof/>
        </w:rPr>
        <w:tab/>
      </w:r>
      <w:r>
        <w:rPr>
          <w:rFonts w:ascii="Arial" w:hAnsi="Arial" w:cs="Arial"/>
          <w:noProof/>
        </w:rPr>
        <w:t>(1)</w:t>
      </w:r>
      <w:r w:rsidR="007E07FA">
        <w:rPr>
          <w:rFonts w:ascii="Arial" w:hAnsi="Arial" w:cs="Arial"/>
          <w:noProof/>
        </w:rPr>
        <w:t xml:space="preserve"> </w:t>
      </w:r>
      <w:r>
        <w:rPr>
          <w:rFonts w:ascii="Arial" w:hAnsi="Arial" w:cs="Arial"/>
          <w:noProof/>
        </w:rPr>
        <w:t>LIST AND DISCUSS.</w:t>
      </w:r>
    </w:p>
    <w:p w14:paraId="7DFDED88" w14:textId="77777777" w:rsidR="008B7888" w:rsidRDefault="008B7888" w:rsidP="008B7888">
      <w:pPr>
        <w:pStyle w:val="BodyText"/>
        <w:tabs>
          <w:tab w:val="left" w:pos="360"/>
          <w:tab w:val="left" w:pos="720"/>
          <w:tab w:val="left" w:pos="4320"/>
        </w:tabs>
        <w:rPr>
          <w:rFonts w:ascii="Arial" w:hAnsi="Arial" w:cs="Arial"/>
          <w:noProof/>
        </w:rPr>
      </w:pPr>
    </w:p>
    <w:p w14:paraId="118E8600" w14:textId="64384F96" w:rsidR="008B7888" w:rsidRPr="00655DD0" w:rsidRDefault="008B7888" w:rsidP="008B7888">
      <w:pPr>
        <w:pStyle w:val="BodyText"/>
        <w:tabs>
          <w:tab w:val="left" w:pos="360"/>
          <w:tab w:val="left" w:pos="720"/>
          <w:tab w:val="left" w:pos="4320"/>
        </w:tabs>
        <w:rPr>
          <w:rFonts w:ascii="Arial" w:hAnsi="Arial" w:cs="Arial"/>
          <w:noProof/>
        </w:rPr>
      </w:pPr>
      <w:r>
        <w:rPr>
          <w:rFonts w:ascii="Arial" w:hAnsi="Arial" w:cs="Arial"/>
          <w:noProof/>
        </w:rPr>
        <w:tab/>
      </w:r>
      <w:r w:rsidR="007E07FA">
        <w:rPr>
          <w:rFonts w:ascii="Arial" w:hAnsi="Arial" w:cs="Arial"/>
          <w:noProof/>
        </w:rPr>
        <w:tab/>
      </w:r>
      <w:r>
        <w:rPr>
          <w:rFonts w:ascii="Arial" w:hAnsi="Arial" w:cs="Arial"/>
          <w:noProof/>
        </w:rPr>
        <w:t>(2)</w:t>
      </w:r>
      <w:r w:rsidR="007E07FA">
        <w:rPr>
          <w:rFonts w:ascii="Arial" w:hAnsi="Arial" w:cs="Arial"/>
          <w:noProof/>
        </w:rPr>
        <w:t xml:space="preserve"> </w:t>
      </w:r>
      <w:r>
        <w:rPr>
          <w:rFonts w:ascii="Arial" w:hAnsi="Arial" w:cs="Arial"/>
          <w:noProof/>
        </w:rPr>
        <w:t>LIST AND DISCUSS.</w:t>
      </w:r>
    </w:p>
    <w:p w14:paraId="23B770C3" w14:textId="77777777" w:rsidR="008B7888" w:rsidRDefault="008B7888" w:rsidP="008B7888">
      <w:pPr>
        <w:pStyle w:val="BodyText"/>
        <w:tabs>
          <w:tab w:val="left" w:pos="360"/>
          <w:tab w:val="left" w:pos="720"/>
          <w:tab w:val="left" w:pos="4320"/>
        </w:tabs>
        <w:rPr>
          <w:rFonts w:ascii="Arial" w:hAnsi="Arial" w:cs="Arial"/>
          <w:noProof/>
        </w:rPr>
      </w:pPr>
    </w:p>
    <w:p w14:paraId="7A716ADF" w14:textId="5BE925C6" w:rsidR="00793B2E" w:rsidRDefault="00793B2E" w:rsidP="001A1B63">
      <w:pPr>
        <w:pStyle w:val="BodyText"/>
        <w:tabs>
          <w:tab w:val="left" w:pos="360"/>
          <w:tab w:val="left" w:pos="720"/>
          <w:tab w:val="left" w:pos="4320"/>
        </w:tabs>
        <w:rPr>
          <w:rFonts w:ascii="Arial" w:hAnsi="Arial" w:cs="Arial"/>
        </w:rPr>
      </w:pPr>
      <w:r w:rsidRPr="00655DD0">
        <w:rPr>
          <w:rFonts w:ascii="Arial" w:hAnsi="Arial" w:cs="Arial"/>
        </w:rPr>
        <w:t>6.</w:t>
      </w:r>
      <w:r w:rsidRPr="00655DD0">
        <w:rPr>
          <w:rFonts w:ascii="Arial" w:hAnsi="Arial" w:cs="Arial"/>
        </w:rPr>
        <w:tab/>
        <w:t xml:space="preserve">Effectiveness.  The following table summarizes the </w:t>
      </w:r>
      <w:sdt>
        <w:sdtPr>
          <w:rPr>
            <w:rFonts w:ascii="Arial" w:hAnsi="Arial" w:cs="Arial"/>
          </w:rPr>
          <w:id w:val="396394953"/>
          <w:placeholder>
            <w:docPart w:val="3D46530F369F41BAB095F3CD0EE3B6A7"/>
          </w:placeholder>
          <w:text/>
        </w:sdtPr>
        <w:sdtEndPr/>
        <w:sdtContent>
          <w:r w:rsidR="00810234">
            <w:rPr>
              <w:rFonts w:ascii="Arial" w:hAnsi="Arial" w:cs="Arial"/>
            </w:rPr>
            <w:t>HEALTHCARE FACILITY NAME</w:t>
          </w:r>
        </w:sdtContent>
      </w:sdt>
      <w:r w:rsidRPr="00655DD0">
        <w:rPr>
          <w:rFonts w:ascii="Arial" w:hAnsi="Arial" w:cs="Arial"/>
        </w:rPr>
        <w:t xml:space="preserve"> compliance with </w:t>
      </w:r>
      <w:r w:rsidR="0067206E" w:rsidRPr="00655DD0">
        <w:rPr>
          <w:rFonts w:ascii="Arial" w:hAnsi="Arial" w:cs="Arial"/>
        </w:rPr>
        <w:t>security</w:t>
      </w:r>
      <w:r w:rsidRPr="00655DD0">
        <w:rPr>
          <w:rFonts w:ascii="Arial" w:hAnsi="Arial" w:cs="Arial"/>
        </w:rPr>
        <w:t xml:space="preserve"> processes necessary for maintaining a successful S</w:t>
      </w:r>
      <w:r w:rsidR="0067206E" w:rsidRPr="00655DD0">
        <w:rPr>
          <w:rFonts w:ascii="Arial" w:hAnsi="Arial" w:cs="Arial"/>
        </w:rPr>
        <w:t>ecurity</w:t>
      </w:r>
      <w:r w:rsidRPr="00655DD0">
        <w:rPr>
          <w:rFonts w:ascii="Arial" w:hAnsi="Arial" w:cs="Arial"/>
        </w:rPr>
        <w:t xml:space="preserve"> Program. </w:t>
      </w:r>
    </w:p>
    <w:p w14:paraId="271C4179" w14:textId="77777777" w:rsidR="00E7466D" w:rsidRDefault="00E7466D" w:rsidP="001A1B63">
      <w:pPr>
        <w:pStyle w:val="BodyText"/>
        <w:tabs>
          <w:tab w:val="left" w:pos="360"/>
          <w:tab w:val="left" w:pos="720"/>
          <w:tab w:val="left" w:pos="4320"/>
        </w:tabs>
        <w:rPr>
          <w:rFonts w:ascii="Arial" w:hAnsi="Arial" w:cs="Arial"/>
        </w:rPr>
      </w:pPr>
    </w:p>
    <w:p w14:paraId="02088937" w14:textId="77777777" w:rsidR="00E7466D" w:rsidRDefault="00E7466D" w:rsidP="001A1B63">
      <w:pPr>
        <w:pStyle w:val="BodyText"/>
        <w:tabs>
          <w:tab w:val="left" w:pos="360"/>
          <w:tab w:val="left" w:pos="720"/>
          <w:tab w:val="left" w:pos="4320"/>
        </w:tabs>
        <w:rPr>
          <w:rFonts w:ascii="Arial" w:hAnsi="Arial" w:cs="Arial"/>
        </w:rPr>
      </w:pPr>
    </w:p>
    <w:p w14:paraId="1C84B6AF" w14:textId="77777777" w:rsidR="00E7466D" w:rsidRDefault="00E7466D" w:rsidP="001A1B63">
      <w:pPr>
        <w:pStyle w:val="BodyText"/>
        <w:tabs>
          <w:tab w:val="left" w:pos="360"/>
          <w:tab w:val="left" w:pos="720"/>
          <w:tab w:val="left" w:pos="4320"/>
        </w:tabs>
        <w:rPr>
          <w:rFonts w:ascii="Arial" w:hAnsi="Arial" w:cs="Arial"/>
        </w:rPr>
      </w:pPr>
    </w:p>
    <w:p w14:paraId="2A6117CB" w14:textId="77777777" w:rsidR="00E7466D" w:rsidRDefault="00E7466D" w:rsidP="001A1B63">
      <w:pPr>
        <w:pStyle w:val="BodyText"/>
        <w:tabs>
          <w:tab w:val="left" w:pos="360"/>
          <w:tab w:val="left" w:pos="720"/>
          <w:tab w:val="left" w:pos="4320"/>
        </w:tabs>
        <w:rPr>
          <w:rFonts w:ascii="Arial" w:hAnsi="Arial" w:cs="Arial"/>
        </w:rPr>
      </w:pPr>
    </w:p>
    <w:p w14:paraId="69DA8469" w14:textId="77777777" w:rsidR="00E7466D" w:rsidRPr="00655DD0" w:rsidRDefault="00E7466D" w:rsidP="001A1B63">
      <w:pPr>
        <w:pStyle w:val="BodyText"/>
        <w:tabs>
          <w:tab w:val="left" w:pos="360"/>
          <w:tab w:val="left" w:pos="720"/>
          <w:tab w:val="left" w:pos="4320"/>
        </w:tabs>
        <w:rPr>
          <w:rFonts w:ascii="Arial" w:hAnsi="Arial" w:cs="Arial"/>
        </w:rPr>
      </w:pPr>
    </w:p>
    <w:p w14:paraId="4CAE2D40" w14:textId="77777777" w:rsidR="00345F31" w:rsidRPr="00655DD0" w:rsidRDefault="00345F31"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2681"/>
        <w:gridCol w:w="1591"/>
        <w:gridCol w:w="1734"/>
        <w:gridCol w:w="1887"/>
      </w:tblGrid>
      <w:tr w:rsidR="008061B1" w:rsidRPr="00655DD0" w14:paraId="7A716AE5" w14:textId="77777777" w:rsidTr="006E2435">
        <w:trPr>
          <w:trHeight w:val="1072"/>
          <w:tblHeader/>
        </w:trPr>
        <w:tc>
          <w:tcPr>
            <w:tcW w:w="1697" w:type="dxa"/>
            <w:tcBorders>
              <w:top w:val="single" w:sz="4" w:space="0" w:color="auto"/>
              <w:left w:val="single" w:sz="4" w:space="0" w:color="auto"/>
              <w:bottom w:val="single" w:sz="4" w:space="0" w:color="auto"/>
              <w:right w:val="single" w:sz="4" w:space="0" w:color="auto"/>
            </w:tcBorders>
            <w:vAlign w:val="center"/>
            <w:hideMark/>
          </w:tcPr>
          <w:p w14:paraId="7A716AE1" w14:textId="77777777" w:rsidR="008061B1" w:rsidRPr="00655DD0" w:rsidRDefault="008061B1" w:rsidP="008061B1">
            <w:pPr>
              <w:pStyle w:val="BodyText"/>
              <w:tabs>
                <w:tab w:val="left" w:pos="360"/>
                <w:tab w:val="left" w:pos="720"/>
                <w:tab w:val="left" w:pos="4320"/>
              </w:tabs>
              <w:jc w:val="center"/>
              <w:rPr>
                <w:rFonts w:ascii="Arial" w:hAnsi="Arial" w:cs="Arial"/>
                <w:b/>
              </w:rPr>
            </w:pPr>
            <w:r w:rsidRPr="00655DD0">
              <w:rPr>
                <w:rFonts w:ascii="Arial" w:hAnsi="Arial" w:cs="Arial"/>
                <w:b/>
              </w:rPr>
              <w:lastRenderedPageBreak/>
              <w:t>Risk Management Activity</w:t>
            </w:r>
          </w:p>
        </w:tc>
        <w:tc>
          <w:tcPr>
            <w:tcW w:w="2723" w:type="dxa"/>
            <w:tcBorders>
              <w:top w:val="single" w:sz="4" w:space="0" w:color="auto"/>
              <w:left w:val="single" w:sz="4" w:space="0" w:color="auto"/>
              <w:bottom w:val="single" w:sz="4" w:space="0" w:color="auto"/>
              <w:right w:val="single" w:sz="4" w:space="0" w:color="auto"/>
            </w:tcBorders>
            <w:vAlign w:val="center"/>
            <w:hideMark/>
          </w:tcPr>
          <w:p w14:paraId="7A716AE2" w14:textId="77777777" w:rsidR="008061B1" w:rsidRPr="00655DD0" w:rsidRDefault="008061B1" w:rsidP="008061B1">
            <w:pPr>
              <w:pStyle w:val="BodyText"/>
              <w:tabs>
                <w:tab w:val="left" w:pos="360"/>
                <w:tab w:val="left" w:pos="720"/>
                <w:tab w:val="left" w:pos="4320"/>
              </w:tabs>
              <w:jc w:val="center"/>
              <w:rPr>
                <w:rFonts w:ascii="Arial" w:hAnsi="Arial" w:cs="Arial"/>
                <w:b/>
              </w:rPr>
            </w:pPr>
            <w:r w:rsidRPr="00655DD0">
              <w:rPr>
                <w:rFonts w:ascii="Arial" w:hAnsi="Arial" w:cs="Arial"/>
                <w:b/>
              </w:rPr>
              <w:t>Process</w:t>
            </w:r>
          </w:p>
        </w:tc>
        <w:tc>
          <w:tcPr>
            <w:tcW w:w="1591" w:type="dxa"/>
            <w:tcBorders>
              <w:top w:val="single" w:sz="4" w:space="0" w:color="auto"/>
              <w:left w:val="single" w:sz="4" w:space="0" w:color="auto"/>
              <w:bottom w:val="single" w:sz="4" w:space="0" w:color="auto"/>
              <w:right w:val="single" w:sz="4" w:space="0" w:color="auto"/>
            </w:tcBorders>
            <w:vAlign w:val="center"/>
            <w:hideMark/>
          </w:tcPr>
          <w:p w14:paraId="7A716AE3" w14:textId="2817AEB5" w:rsidR="008061B1" w:rsidRPr="00655DD0" w:rsidRDefault="008061B1" w:rsidP="008061B1">
            <w:pPr>
              <w:pStyle w:val="BodyText"/>
              <w:tabs>
                <w:tab w:val="left" w:pos="360"/>
                <w:tab w:val="left" w:pos="720"/>
                <w:tab w:val="left" w:pos="4320"/>
              </w:tabs>
              <w:jc w:val="center"/>
              <w:rPr>
                <w:rFonts w:ascii="Arial" w:hAnsi="Arial" w:cs="Arial"/>
                <w:b/>
              </w:rPr>
            </w:pPr>
            <w:r>
              <w:rPr>
                <w:rFonts w:ascii="Arial" w:hAnsi="Arial" w:cs="Arial"/>
                <w:b/>
              </w:rPr>
              <w:t>Compliance</w:t>
            </w:r>
          </w:p>
        </w:tc>
        <w:tc>
          <w:tcPr>
            <w:tcW w:w="1645" w:type="dxa"/>
            <w:tcBorders>
              <w:top w:val="single" w:sz="4" w:space="0" w:color="auto"/>
              <w:left w:val="single" w:sz="4" w:space="0" w:color="auto"/>
              <w:bottom w:val="single" w:sz="4" w:space="0" w:color="auto"/>
              <w:right w:val="single" w:sz="4" w:space="0" w:color="auto"/>
            </w:tcBorders>
            <w:vAlign w:val="center"/>
          </w:tcPr>
          <w:p w14:paraId="6D9F8CF0" w14:textId="77777777" w:rsidR="008061B1" w:rsidRDefault="008061B1" w:rsidP="006E2435">
            <w:pPr>
              <w:pStyle w:val="BodyText"/>
              <w:tabs>
                <w:tab w:val="left" w:pos="360"/>
                <w:tab w:val="left" w:pos="720"/>
                <w:tab w:val="left" w:pos="4320"/>
              </w:tabs>
              <w:jc w:val="center"/>
              <w:rPr>
                <w:rFonts w:ascii="Arial" w:hAnsi="Arial" w:cs="Arial"/>
                <w:b/>
              </w:rPr>
            </w:pPr>
            <w:r>
              <w:rPr>
                <w:rFonts w:ascii="Arial" w:hAnsi="Arial" w:cs="Arial"/>
                <w:b/>
              </w:rPr>
              <w:t>Risk</w:t>
            </w:r>
          </w:p>
          <w:p w14:paraId="79719A8D" w14:textId="753DF498" w:rsidR="008061B1" w:rsidRPr="00655DD0" w:rsidRDefault="008061B1" w:rsidP="006E2435">
            <w:pPr>
              <w:pStyle w:val="BodyText"/>
              <w:tabs>
                <w:tab w:val="left" w:pos="360"/>
                <w:tab w:val="left" w:pos="720"/>
                <w:tab w:val="left" w:pos="4320"/>
              </w:tabs>
              <w:jc w:val="center"/>
              <w:rPr>
                <w:rFonts w:ascii="Arial" w:hAnsi="Arial" w:cs="Arial"/>
                <w:b/>
              </w:rPr>
            </w:pPr>
            <w:r>
              <w:rPr>
                <w:rFonts w:ascii="Arial" w:hAnsi="Arial" w:cs="Arial"/>
                <w:b/>
              </w:rPr>
              <w:t>Assessment</w:t>
            </w:r>
            <w:r w:rsidR="00E7466D">
              <w:rPr>
                <w:rStyle w:val="FootnoteReference"/>
                <w:rFonts w:ascii="Arial" w:hAnsi="Arial" w:cs="Arial"/>
                <w:b/>
              </w:rPr>
              <w:footnoteReference w:id="3"/>
            </w:r>
          </w:p>
        </w:tc>
        <w:tc>
          <w:tcPr>
            <w:tcW w:w="1934" w:type="dxa"/>
            <w:tcBorders>
              <w:top w:val="single" w:sz="4" w:space="0" w:color="auto"/>
              <w:left w:val="single" w:sz="4" w:space="0" w:color="auto"/>
              <w:bottom w:val="single" w:sz="4" w:space="0" w:color="auto"/>
              <w:right w:val="single" w:sz="4" w:space="0" w:color="auto"/>
            </w:tcBorders>
            <w:vAlign w:val="center"/>
            <w:hideMark/>
          </w:tcPr>
          <w:p w14:paraId="7A716AE4" w14:textId="16168824" w:rsidR="008061B1" w:rsidRPr="00655DD0" w:rsidRDefault="008061B1" w:rsidP="008061B1">
            <w:pPr>
              <w:pStyle w:val="BodyText"/>
              <w:tabs>
                <w:tab w:val="left" w:pos="360"/>
                <w:tab w:val="left" w:pos="720"/>
                <w:tab w:val="left" w:pos="4320"/>
              </w:tabs>
              <w:jc w:val="center"/>
              <w:rPr>
                <w:rFonts w:ascii="Arial" w:hAnsi="Arial" w:cs="Arial"/>
                <w:b/>
              </w:rPr>
            </w:pPr>
            <w:r w:rsidRPr="00655DD0">
              <w:rPr>
                <w:rFonts w:ascii="Arial" w:hAnsi="Arial" w:cs="Arial"/>
                <w:b/>
              </w:rPr>
              <w:t>Action Plan to Correct</w:t>
            </w:r>
          </w:p>
        </w:tc>
      </w:tr>
      <w:tr w:rsidR="008061B1" w:rsidRPr="00655DD0" w14:paraId="7A716AEA" w14:textId="77777777" w:rsidTr="006E2435">
        <w:trPr>
          <w:trHeight w:val="1918"/>
        </w:trPr>
        <w:tc>
          <w:tcPr>
            <w:tcW w:w="1697" w:type="dxa"/>
            <w:tcBorders>
              <w:top w:val="single" w:sz="4" w:space="0" w:color="auto"/>
              <w:left w:val="single" w:sz="4" w:space="0" w:color="auto"/>
              <w:bottom w:val="single" w:sz="4" w:space="0" w:color="auto"/>
              <w:right w:val="single" w:sz="4" w:space="0" w:color="auto"/>
            </w:tcBorders>
            <w:vAlign w:val="center"/>
            <w:hideMark/>
          </w:tcPr>
          <w:p w14:paraId="7A716AE6" w14:textId="77777777"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t>Plan</w:t>
            </w:r>
          </w:p>
        </w:tc>
        <w:tc>
          <w:tcPr>
            <w:tcW w:w="2723" w:type="dxa"/>
            <w:tcBorders>
              <w:top w:val="single" w:sz="4" w:space="0" w:color="auto"/>
              <w:left w:val="single" w:sz="4" w:space="0" w:color="auto"/>
              <w:right w:val="single" w:sz="4" w:space="0" w:color="auto"/>
            </w:tcBorders>
            <w:hideMark/>
          </w:tcPr>
          <w:p w14:paraId="7A716AE7" w14:textId="2964D427" w:rsidR="008061B1" w:rsidRPr="000C6F3D" w:rsidRDefault="008061B1" w:rsidP="00504BCF">
            <w:pPr>
              <w:pStyle w:val="Default"/>
              <w:tabs>
                <w:tab w:val="left" w:pos="360"/>
                <w:tab w:val="left" w:pos="720"/>
                <w:tab w:val="left" w:pos="4320"/>
              </w:tabs>
            </w:pPr>
            <w:r w:rsidRPr="00655DD0">
              <w:t xml:space="preserve">Maintain a comprehensive Security Management Plan. </w:t>
            </w:r>
            <w:r w:rsidRPr="00655DD0">
              <w:rPr>
                <w:i/>
              </w:rPr>
              <w:t xml:space="preserve">The </w:t>
            </w:r>
            <w:r>
              <w:rPr>
                <w:i/>
              </w:rPr>
              <w:t xml:space="preserve">written </w:t>
            </w:r>
            <w:r w:rsidRPr="00655DD0">
              <w:rPr>
                <w:i/>
              </w:rPr>
              <w:t>plan is readily available for review</w:t>
            </w:r>
            <w:r>
              <w:rPr>
                <w:i/>
              </w:rPr>
              <w:t xml:space="preserve"> </w:t>
            </w:r>
            <w:r w:rsidRPr="00504BCF">
              <w:t>(</w:t>
            </w:r>
            <w:r>
              <w:t>EC.01.01.01, EP.4)</w:t>
            </w:r>
          </w:p>
        </w:tc>
        <w:sdt>
          <w:sdtPr>
            <w:rPr>
              <w:rFonts w:ascii="Arial" w:hAnsi="Arial" w:cs="Arial"/>
            </w:rPr>
            <w:id w:val="1710144656"/>
            <w:placeholder>
              <w:docPart w:val="EC82D9BD477D42C3998703B8A61168F9"/>
            </w:placeholder>
          </w:sdtPr>
          <w:sdtEndPr/>
          <w:sdtContent>
            <w:sdt>
              <w:sdtPr>
                <w:rPr>
                  <w:rFonts w:ascii="Arial" w:hAnsi="Arial" w:cs="Arial"/>
                </w:rPr>
                <w:id w:val="1267262245"/>
                <w:placeholder>
                  <w:docPart w:val="6FD047DC66E44FB8B1118F61B247F9B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right w:val="single" w:sz="4" w:space="0" w:color="auto"/>
                    </w:tcBorders>
                    <w:vAlign w:val="center"/>
                  </w:tcPr>
                  <w:p w14:paraId="7A716AE8" w14:textId="693AFF37"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953205109"/>
            <w:placeholder>
              <w:docPart w:val="B3ADD00EF3EE4169A45CD8F604FDA838"/>
            </w:placeholder>
          </w:sdtPr>
          <w:sdtEndPr/>
          <w:sdtContent>
            <w:sdt>
              <w:sdtPr>
                <w:rPr>
                  <w:rFonts w:ascii="Arial" w:hAnsi="Arial" w:cs="Arial"/>
                </w:rPr>
                <w:id w:val="1419214950"/>
                <w:placeholder>
                  <w:docPart w:val="3B25D61920B145D9AA51EAE3E1536C1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right w:val="single" w:sz="4" w:space="0" w:color="auto"/>
                    </w:tcBorders>
                    <w:vAlign w:val="center"/>
                  </w:tcPr>
                  <w:p w14:paraId="253EDA81" w14:textId="1BD18F31"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right w:val="single" w:sz="4" w:space="0" w:color="auto"/>
            </w:tcBorders>
          </w:tcPr>
          <w:p w14:paraId="7A716AE9" w14:textId="16430C62"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AEF" w14:textId="77777777" w:rsidTr="006E2435">
        <w:trPr>
          <w:trHeight w:val="2512"/>
        </w:trPr>
        <w:tc>
          <w:tcPr>
            <w:tcW w:w="1697" w:type="dxa"/>
            <w:tcBorders>
              <w:top w:val="single" w:sz="4" w:space="0" w:color="auto"/>
              <w:left w:val="single" w:sz="4" w:space="0" w:color="auto"/>
              <w:bottom w:val="single" w:sz="4" w:space="0" w:color="auto"/>
              <w:right w:val="single" w:sz="4" w:space="0" w:color="auto"/>
            </w:tcBorders>
            <w:vAlign w:val="center"/>
            <w:hideMark/>
          </w:tcPr>
          <w:p w14:paraId="7A716AEB" w14:textId="77777777"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t>Teach</w:t>
            </w:r>
          </w:p>
        </w:tc>
        <w:tc>
          <w:tcPr>
            <w:tcW w:w="2723" w:type="dxa"/>
            <w:tcBorders>
              <w:top w:val="single" w:sz="4" w:space="0" w:color="auto"/>
              <w:left w:val="single" w:sz="4" w:space="0" w:color="auto"/>
              <w:bottom w:val="single" w:sz="4" w:space="0" w:color="auto"/>
              <w:right w:val="single" w:sz="4" w:space="0" w:color="auto"/>
            </w:tcBorders>
            <w:hideMark/>
          </w:tcPr>
          <w:p w14:paraId="7A716AEC" w14:textId="2F9EF719" w:rsidR="008061B1" w:rsidRPr="00655DD0" w:rsidRDefault="008061B1" w:rsidP="000C6F3D">
            <w:pPr>
              <w:pStyle w:val="Default"/>
              <w:tabs>
                <w:tab w:val="left" w:pos="360"/>
                <w:tab w:val="left" w:pos="720"/>
                <w:tab w:val="left" w:pos="4320"/>
              </w:tabs>
            </w:pPr>
            <w:r w:rsidRPr="00655DD0">
              <w:t>Maintain education and training programs to teach staff the methods for eliminating</w:t>
            </w:r>
            <w:r>
              <w:t xml:space="preserve"> hazards and </w:t>
            </w:r>
            <w:r w:rsidRPr="00655DD0">
              <w:t>minimizing security risks within the workplace, how to respond to a security emergency, and how to report security issues/concerns</w:t>
            </w:r>
            <w:r>
              <w:t xml:space="preserve"> (EC.03.01.01, EP.1, 2, &amp; 3)</w:t>
            </w:r>
          </w:p>
        </w:tc>
        <w:sdt>
          <w:sdtPr>
            <w:rPr>
              <w:rFonts w:ascii="Arial" w:hAnsi="Arial" w:cs="Arial"/>
            </w:rPr>
            <w:id w:val="-402221743"/>
            <w:placeholder>
              <w:docPart w:val="5B4D62445EBF4384A6FC4C8334823492"/>
            </w:placeholder>
          </w:sdtPr>
          <w:sdtEndPr/>
          <w:sdtContent>
            <w:sdt>
              <w:sdtPr>
                <w:rPr>
                  <w:rFonts w:ascii="Arial" w:hAnsi="Arial" w:cs="Arial"/>
                </w:rPr>
                <w:id w:val="-1587301971"/>
                <w:placeholder>
                  <w:docPart w:val="AC9D74FEAA774F2A9227ECE326683DC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AED" w14:textId="75DAECD0"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72981874"/>
            <w:placeholder>
              <w:docPart w:val="15ADC560F5F04115B42D9B27A647D7E9"/>
            </w:placeholder>
          </w:sdtPr>
          <w:sdtEndPr/>
          <w:sdtContent>
            <w:sdt>
              <w:sdtPr>
                <w:rPr>
                  <w:rFonts w:ascii="Arial" w:hAnsi="Arial" w:cs="Arial"/>
                </w:rPr>
                <w:id w:val="1470088628"/>
                <w:placeholder>
                  <w:docPart w:val="56A4E6D134CF481F8E1585936D34D5B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03C1BB90" w14:textId="7372962D"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AEE" w14:textId="7751449A" w:rsidR="008061B1" w:rsidRPr="00655DD0" w:rsidRDefault="008061B1" w:rsidP="00585013">
            <w:pPr>
              <w:pStyle w:val="BodyText"/>
              <w:tabs>
                <w:tab w:val="left" w:pos="360"/>
                <w:tab w:val="left" w:pos="720"/>
                <w:tab w:val="left" w:pos="4320"/>
              </w:tabs>
              <w:rPr>
                <w:rFonts w:ascii="Arial" w:hAnsi="Arial" w:cs="Arial"/>
              </w:rPr>
            </w:pPr>
          </w:p>
        </w:tc>
      </w:tr>
      <w:tr w:rsidR="008061B1" w:rsidRPr="00655DD0" w14:paraId="7A716AF4" w14:textId="77777777" w:rsidTr="006E2435">
        <w:tc>
          <w:tcPr>
            <w:tcW w:w="1697" w:type="dxa"/>
            <w:vMerge w:val="restart"/>
            <w:tcBorders>
              <w:top w:val="single" w:sz="4" w:space="0" w:color="auto"/>
              <w:left w:val="single" w:sz="4" w:space="0" w:color="auto"/>
              <w:right w:val="single" w:sz="4" w:space="0" w:color="auto"/>
            </w:tcBorders>
            <w:vAlign w:val="center"/>
            <w:hideMark/>
          </w:tcPr>
          <w:p w14:paraId="7A716AF0" w14:textId="77777777"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t>Implement</w:t>
            </w:r>
          </w:p>
        </w:tc>
        <w:tc>
          <w:tcPr>
            <w:tcW w:w="2723" w:type="dxa"/>
            <w:tcBorders>
              <w:top w:val="single" w:sz="4" w:space="0" w:color="auto"/>
              <w:left w:val="single" w:sz="4" w:space="0" w:color="auto"/>
              <w:bottom w:val="single" w:sz="4" w:space="0" w:color="auto"/>
              <w:right w:val="single" w:sz="4" w:space="0" w:color="auto"/>
            </w:tcBorders>
            <w:hideMark/>
          </w:tcPr>
          <w:p w14:paraId="7A716AF1" w14:textId="1324756E" w:rsidR="008061B1" w:rsidRPr="00655DD0" w:rsidRDefault="008061B1" w:rsidP="00646E14">
            <w:pPr>
              <w:pStyle w:val="Default"/>
              <w:tabs>
                <w:tab w:val="left" w:pos="360"/>
                <w:tab w:val="left" w:pos="720"/>
                <w:tab w:val="left" w:pos="4320"/>
              </w:tabs>
            </w:pPr>
            <w:r w:rsidRPr="00655DD0">
              <w:t xml:space="preserve">Conduct </w:t>
            </w:r>
            <w:r>
              <w:t>comprehensive</w:t>
            </w:r>
            <w:r w:rsidRPr="00655DD0">
              <w:t xml:space="preserve"> risk assessments to identify and prioritize security risks for corrective action</w:t>
            </w:r>
            <w:r>
              <w:t xml:space="preserve"> (EC.02.01.01, EP.1)</w:t>
            </w:r>
          </w:p>
        </w:tc>
        <w:sdt>
          <w:sdtPr>
            <w:rPr>
              <w:rFonts w:ascii="Arial" w:hAnsi="Arial" w:cs="Arial"/>
            </w:rPr>
            <w:id w:val="1696499286"/>
            <w:placeholder>
              <w:docPart w:val="07B29F54398D4032903D90DD0B56A64D"/>
            </w:placeholder>
          </w:sdtPr>
          <w:sdtEndPr/>
          <w:sdtContent>
            <w:sdt>
              <w:sdtPr>
                <w:rPr>
                  <w:rFonts w:ascii="Arial" w:hAnsi="Arial" w:cs="Arial"/>
                </w:rPr>
                <w:id w:val="-592324755"/>
                <w:placeholder>
                  <w:docPart w:val="C24A6E492CE94879B80235B2D6A093D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AF2" w14:textId="797C45B2"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923694156"/>
            <w:placeholder>
              <w:docPart w:val="B8E0DBCEAB074E2AB00C453387CBE2F2"/>
            </w:placeholder>
          </w:sdtPr>
          <w:sdtEndPr/>
          <w:sdtContent>
            <w:sdt>
              <w:sdtPr>
                <w:rPr>
                  <w:rFonts w:ascii="Arial" w:hAnsi="Arial" w:cs="Arial"/>
                </w:rPr>
                <w:id w:val="-590468346"/>
                <w:placeholder>
                  <w:docPart w:val="74ED3A8A8F2940B387FE41DF90DDC9A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0DE622F4" w14:textId="140A5397"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AF3" w14:textId="3A454147"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AF9" w14:textId="77777777" w:rsidTr="006E2435">
        <w:tc>
          <w:tcPr>
            <w:tcW w:w="1697" w:type="dxa"/>
            <w:vMerge/>
            <w:tcBorders>
              <w:left w:val="single" w:sz="4" w:space="0" w:color="auto"/>
              <w:right w:val="single" w:sz="4" w:space="0" w:color="auto"/>
            </w:tcBorders>
            <w:vAlign w:val="center"/>
            <w:hideMark/>
          </w:tcPr>
          <w:p w14:paraId="7A716AF5"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7A716AF6" w14:textId="181947D8" w:rsidR="008061B1" w:rsidRPr="00655DD0" w:rsidRDefault="008061B1" w:rsidP="00646E14">
            <w:pPr>
              <w:pStyle w:val="Default"/>
              <w:tabs>
                <w:tab w:val="left" w:pos="360"/>
                <w:tab w:val="left" w:pos="720"/>
                <w:tab w:val="left" w:pos="4320"/>
              </w:tabs>
            </w:pPr>
            <w:r w:rsidRPr="00655DD0">
              <w:t xml:space="preserve">Conduct </w:t>
            </w:r>
            <w:r>
              <w:t>solution-</w:t>
            </w:r>
            <w:r w:rsidRPr="00655DD0">
              <w:t xml:space="preserve">focused risk assessments to </w:t>
            </w:r>
            <w:r>
              <w:t xml:space="preserve">manage hazards for which security standards are absent </w:t>
            </w:r>
            <w:r>
              <w:lastRenderedPageBreak/>
              <w:t>and a clear resolution is not obvious</w:t>
            </w:r>
            <w:r w:rsidRPr="00655DD0">
              <w:t xml:space="preserve"> </w:t>
            </w:r>
            <w:r>
              <w:t>(EC.02.01.01, EP.1 &amp; 3)</w:t>
            </w:r>
          </w:p>
        </w:tc>
        <w:sdt>
          <w:sdtPr>
            <w:rPr>
              <w:rFonts w:ascii="Arial" w:hAnsi="Arial" w:cs="Arial"/>
            </w:rPr>
            <w:id w:val="1436946020"/>
            <w:placeholder>
              <w:docPart w:val="7BB06FF178B542D8892DC45656E88050"/>
            </w:placeholder>
          </w:sdtPr>
          <w:sdtEndPr/>
          <w:sdtContent>
            <w:sdt>
              <w:sdtPr>
                <w:rPr>
                  <w:rFonts w:ascii="Arial" w:hAnsi="Arial" w:cs="Arial"/>
                </w:rPr>
                <w:id w:val="1256333501"/>
                <w:placeholder>
                  <w:docPart w:val="46BE44C6DE2D42A8A47D916B55D43C5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AF7" w14:textId="28265F3A"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381284"/>
            <w:placeholder>
              <w:docPart w:val="C9614392AB624F1390FB0EFA4CDF7BBB"/>
            </w:placeholder>
          </w:sdtPr>
          <w:sdtEndPr/>
          <w:sdtContent>
            <w:sdt>
              <w:sdtPr>
                <w:rPr>
                  <w:rFonts w:ascii="Arial" w:hAnsi="Arial" w:cs="Arial"/>
                </w:rPr>
                <w:id w:val="-1038356278"/>
                <w:placeholder>
                  <w:docPart w:val="0AAC4BD52A9B4D73BFF6B018C94A92C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7A8EF9EE" w14:textId="5492B47D"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AF8" w14:textId="50D79C2B"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AFE" w14:textId="77777777" w:rsidTr="006E2435">
        <w:tc>
          <w:tcPr>
            <w:tcW w:w="1697" w:type="dxa"/>
            <w:vMerge/>
            <w:tcBorders>
              <w:left w:val="single" w:sz="4" w:space="0" w:color="auto"/>
              <w:right w:val="single" w:sz="4" w:space="0" w:color="auto"/>
            </w:tcBorders>
            <w:vAlign w:val="center"/>
            <w:hideMark/>
          </w:tcPr>
          <w:p w14:paraId="7A716AFA"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7A716AFB" w14:textId="228CD826" w:rsidR="008061B1" w:rsidRPr="00655DD0" w:rsidRDefault="008061B1" w:rsidP="001A1B63">
            <w:pPr>
              <w:pStyle w:val="Default"/>
              <w:tabs>
                <w:tab w:val="left" w:pos="360"/>
                <w:tab w:val="left" w:pos="720"/>
                <w:tab w:val="left" w:pos="4320"/>
              </w:tabs>
            </w:pPr>
            <w:r w:rsidRPr="00655DD0">
              <w:t>Identify all individuals entering the</w:t>
            </w:r>
            <w:r>
              <w:t xml:space="preserve"> HEALTHCARE FACILITY</w:t>
            </w:r>
            <w:r w:rsidRPr="00655DD0">
              <w:t>’s buildings</w:t>
            </w:r>
            <w:r>
              <w:t xml:space="preserve"> (EC.02.01.01, EP.7)</w:t>
            </w:r>
          </w:p>
        </w:tc>
        <w:sdt>
          <w:sdtPr>
            <w:rPr>
              <w:rFonts w:ascii="Arial" w:hAnsi="Arial" w:cs="Arial"/>
            </w:rPr>
            <w:id w:val="471099725"/>
            <w:placeholder>
              <w:docPart w:val="7615E0775C4940D9A7368C11A8C7AE15"/>
            </w:placeholder>
          </w:sdtPr>
          <w:sdtEndPr/>
          <w:sdtContent>
            <w:sdt>
              <w:sdtPr>
                <w:rPr>
                  <w:rFonts w:ascii="Arial" w:hAnsi="Arial" w:cs="Arial"/>
                </w:rPr>
                <w:id w:val="-34671572"/>
                <w:placeholder>
                  <w:docPart w:val="29BBFD3B17154E8AA4FB132DA3E33EEE"/>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AFC" w14:textId="39C8FF62"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92713018"/>
            <w:placeholder>
              <w:docPart w:val="81AA8B801A2F4B5E88625CF734627183"/>
            </w:placeholder>
          </w:sdtPr>
          <w:sdtEndPr/>
          <w:sdtContent>
            <w:sdt>
              <w:sdtPr>
                <w:rPr>
                  <w:rFonts w:ascii="Arial" w:hAnsi="Arial" w:cs="Arial"/>
                </w:rPr>
                <w:id w:val="-969591140"/>
                <w:placeholder>
                  <w:docPart w:val="A9571EBB0CDD4F198649A24DB705C3D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42E49CFD" w14:textId="42CD8593"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AFD" w14:textId="5A171745"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03" w14:textId="77777777" w:rsidTr="006E2435">
        <w:tc>
          <w:tcPr>
            <w:tcW w:w="1697" w:type="dxa"/>
            <w:vMerge/>
            <w:tcBorders>
              <w:left w:val="single" w:sz="4" w:space="0" w:color="auto"/>
              <w:right w:val="single" w:sz="4" w:space="0" w:color="auto"/>
            </w:tcBorders>
            <w:vAlign w:val="center"/>
            <w:hideMark/>
          </w:tcPr>
          <w:p w14:paraId="7A716AFF"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7A716B00" w14:textId="201E7577" w:rsidR="008061B1" w:rsidRPr="00655DD0" w:rsidRDefault="008061B1" w:rsidP="002E049D">
            <w:pPr>
              <w:pStyle w:val="Default"/>
              <w:tabs>
                <w:tab w:val="left" w:pos="360"/>
                <w:tab w:val="left" w:pos="720"/>
                <w:tab w:val="left" w:pos="4320"/>
              </w:tabs>
            </w:pPr>
            <w:r w:rsidRPr="00655DD0">
              <w:t>Identify and control access to security sensitive areas</w:t>
            </w:r>
            <w:r>
              <w:t xml:space="preserve"> (EC.02.01.01, EP.8)</w:t>
            </w:r>
          </w:p>
        </w:tc>
        <w:sdt>
          <w:sdtPr>
            <w:rPr>
              <w:rFonts w:ascii="Arial" w:hAnsi="Arial" w:cs="Arial"/>
            </w:rPr>
            <w:id w:val="1935171604"/>
            <w:placeholder>
              <w:docPart w:val="9D85B23E69B44B0792F9C97C690225CA"/>
            </w:placeholder>
          </w:sdtPr>
          <w:sdtEndPr/>
          <w:sdtContent>
            <w:sdt>
              <w:sdtPr>
                <w:rPr>
                  <w:rFonts w:ascii="Arial" w:hAnsi="Arial" w:cs="Arial"/>
                </w:rPr>
                <w:id w:val="826404288"/>
                <w:placeholder>
                  <w:docPart w:val="87030D4A38E1476E96E8DB2159F3E97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B01" w14:textId="4ED448E8"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844060534"/>
            <w:placeholder>
              <w:docPart w:val="08FF5DDE789449D4BEF65487F6854497"/>
            </w:placeholder>
          </w:sdtPr>
          <w:sdtEndPr/>
          <w:sdtContent>
            <w:sdt>
              <w:sdtPr>
                <w:rPr>
                  <w:rFonts w:ascii="Arial" w:hAnsi="Arial" w:cs="Arial"/>
                </w:rPr>
                <w:id w:val="-1834600710"/>
                <w:placeholder>
                  <w:docPart w:val="DA45EC4A2DFB4518AB4C141CE8383DB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375EFD1A" w14:textId="350177E7"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B02" w14:textId="57677777"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08" w14:textId="77777777" w:rsidTr="006E2435">
        <w:trPr>
          <w:trHeight w:val="1656"/>
        </w:trPr>
        <w:tc>
          <w:tcPr>
            <w:tcW w:w="1697" w:type="dxa"/>
            <w:vMerge/>
            <w:tcBorders>
              <w:left w:val="single" w:sz="4" w:space="0" w:color="auto"/>
              <w:right w:val="single" w:sz="4" w:space="0" w:color="auto"/>
            </w:tcBorders>
            <w:vAlign w:val="center"/>
            <w:hideMark/>
          </w:tcPr>
          <w:p w14:paraId="7A716B04"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723" w:type="dxa"/>
            <w:tcBorders>
              <w:top w:val="single" w:sz="4" w:space="0" w:color="auto"/>
              <w:left w:val="single" w:sz="4" w:space="0" w:color="auto"/>
              <w:right w:val="single" w:sz="4" w:space="0" w:color="auto"/>
            </w:tcBorders>
            <w:hideMark/>
          </w:tcPr>
          <w:p w14:paraId="7A716B05" w14:textId="0EDC7D73" w:rsidR="008061B1" w:rsidRPr="00E66C60" w:rsidRDefault="008061B1" w:rsidP="002B1F4A">
            <w:pPr>
              <w:pStyle w:val="Default"/>
              <w:tabs>
                <w:tab w:val="left" w:pos="360"/>
                <w:tab w:val="left" w:pos="720"/>
                <w:tab w:val="left" w:pos="4320"/>
              </w:tabs>
            </w:pPr>
            <w:r w:rsidRPr="00655DD0">
              <w:t xml:space="preserve">Develop effective, written procedures for responding to security incidents, including an infant or pediatric abduction.  </w:t>
            </w:r>
            <w:r w:rsidRPr="00655DD0">
              <w:rPr>
                <w:i/>
              </w:rPr>
              <w:t xml:space="preserve">The emergency response plans are readily </w:t>
            </w:r>
            <w:r>
              <w:rPr>
                <w:i/>
              </w:rPr>
              <w:t xml:space="preserve">available for review </w:t>
            </w:r>
            <w:r>
              <w:t>(EC.02.01.01, EP.9)</w:t>
            </w:r>
          </w:p>
        </w:tc>
        <w:sdt>
          <w:sdtPr>
            <w:rPr>
              <w:rFonts w:ascii="Arial" w:hAnsi="Arial" w:cs="Arial"/>
            </w:rPr>
            <w:id w:val="435257684"/>
            <w:placeholder>
              <w:docPart w:val="1CCC761FDDCB4DA7B2F291C1C4119E55"/>
            </w:placeholder>
          </w:sdtPr>
          <w:sdtEndPr/>
          <w:sdtContent>
            <w:sdt>
              <w:sdtPr>
                <w:rPr>
                  <w:rFonts w:ascii="Arial" w:hAnsi="Arial" w:cs="Arial"/>
                </w:rPr>
                <w:id w:val="-865588006"/>
                <w:placeholder>
                  <w:docPart w:val="0A69FE680AEB427E8987131C4E1EF55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right w:val="single" w:sz="4" w:space="0" w:color="auto"/>
                    </w:tcBorders>
                    <w:vAlign w:val="center"/>
                  </w:tcPr>
                  <w:p w14:paraId="7A716B06" w14:textId="1A689786"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2055375318"/>
            <w:placeholder>
              <w:docPart w:val="C0068D6F20AA4338851DD63335F2CCBE"/>
            </w:placeholder>
          </w:sdtPr>
          <w:sdtEndPr/>
          <w:sdtContent>
            <w:sdt>
              <w:sdtPr>
                <w:rPr>
                  <w:rFonts w:ascii="Arial" w:hAnsi="Arial" w:cs="Arial"/>
                </w:rPr>
                <w:id w:val="-1805388142"/>
                <w:placeholder>
                  <w:docPart w:val="CE48A8819699432FA1F2451A6AB9B7E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right w:val="single" w:sz="4" w:space="0" w:color="auto"/>
                    </w:tcBorders>
                    <w:vAlign w:val="center"/>
                  </w:tcPr>
                  <w:p w14:paraId="4974AF3C" w14:textId="5AE50566"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right w:val="single" w:sz="4" w:space="0" w:color="auto"/>
            </w:tcBorders>
          </w:tcPr>
          <w:p w14:paraId="7A716B07" w14:textId="5220A55D"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12" w14:textId="77777777" w:rsidTr="006E2435">
        <w:tc>
          <w:tcPr>
            <w:tcW w:w="1697" w:type="dxa"/>
            <w:vMerge w:val="restart"/>
            <w:tcBorders>
              <w:top w:val="single" w:sz="4" w:space="0" w:color="auto"/>
              <w:left w:val="single" w:sz="4" w:space="0" w:color="auto"/>
              <w:right w:val="single" w:sz="4" w:space="0" w:color="auto"/>
            </w:tcBorders>
            <w:vAlign w:val="center"/>
            <w:hideMark/>
          </w:tcPr>
          <w:p w14:paraId="7A716B0E" w14:textId="77777777"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t>Respond</w:t>
            </w:r>
          </w:p>
        </w:tc>
        <w:tc>
          <w:tcPr>
            <w:tcW w:w="2723" w:type="dxa"/>
            <w:tcBorders>
              <w:top w:val="single" w:sz="4" w:space="0" w:color="auto"/>
              <w:left w:val="single" w:sz="4" w:space="0" w:color="auto"/>
              <w:bottom w:val="single" w:sz="4" w:space="0" w:color="auto"/>
              <w:right w:val="single" w:sz="4" w:space="0" w:color="auto"/>
            </w:tcBorders>
            <w:hideMark/>
          </w:tcPr>
          <w:p w14:paraId="7A716B0F" w14:textId="58B13D05" w:rsidR="008061B1" w:rsidRPr="00655DD0" w:rsidRDefault="008061B1" w:rsidP="00E16C83">
            <w:pPr>
              <w:pStyle w:val="Default"/>
              <w:tabs>
                <w:tab w:val="left" w:pos="360"/>
                <w:tab w:val="left" w:pos="720"/>
                <w:tab w:val="left" w:pos="4320"/>
              </w:tabs>
            </w:pPr>
            <w:r w:rsidRPr="00655DD0">
              <w:t>Include procedures for providing internal security during an emergency in the Emergency Operation Plan (EOP)</w:t>
            </w:r>
            <w:r>
              <w:t xml:space="preserve"> (Emergency Management (EM).02.02.05, EP.1)</w:t>
            </w:r>
          </w:p>
        </w:tc>
        <w:sdt>
          <w:sdtPr>
            <w:rPr>
              <w:rFonts w:ascii="Arial" w:hAnsi="Arial" w:cs="Arial"/>
            </w:rPr>
            <w:id w:val="-1008605180"/>
            <w:placeholder>
              <w:docPart w:val="B0873DD78F8B4F11B1A3D06545185BB0"/>
            </w:placeholder>
          </w:sdtPr>
          <w:sdtEndPr/>
          <w:sdtContent>
            <w:sdt>
              <w:sdtPr>
                <w:rPr>
                  <w:rFonts w:ascii="Arial" w:hAnsi="Arial" w:cs="Arial"/>
                </w:rPr>
                <w:id w:val="1242304327"/>
                <w:placeholder>
                  <w:docPart w:val="D4E6B9F7AD8C467A80A604F7FCFE68D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B10" w14:textId="0F15B845" w:rsidR="008061B1" w:rsidRPr="00655DD0" w:rsidRDefault="00810234" w:rsidP="00E16C8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854692410"/>
            <w:placeholder>
              <w:docPart w:val="E4DA216E3B9343AE8C8E13791A64AEC0"/>
            </w:placeholder>
          </w:sdtPr>
          <w:sdtEndPr/>
          <w:sdtContent>
            <w:sdt>
              <w:sdtPr>
                <w:rPr>
                  <w:rFonts w:ascii="Arial" w:hAnsi="Arial" w:cs="Arial"/>
                </w:rPr>
                <w:id w:val="1688324109"/>
                <w:placeholder>
                  <w:docPart w:val="7E2DAC6D22384BF5A44C56F2A7CE248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13D4551F" w14:textId="4E133AC0"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B11" w14:textId="1C737175" w:rsidR="008061B1" w:rsidRPr="00655DD0" w:rsidRDefault="008061B1" w:rsidP="00E16C83">
            <w:pPr>
              <w:pStyle w:val="BodyText"/>
              <w:tabs>
                <w:tab w:val="left" w:pos="360"/>
                <w:tab w:val="left" w:pos="720"/>
                <w:tab w:val="left" w:pos="4320"/>
              </w:tabs>
              <w:rPr>
                <w:rFonts w:ascii="Arial" w:hAnsi="Arial" w:cs="Arial"/>
              </w:rPr>
            </w:pPr>
          </w:p>
        </w:tc>
      </w:tr>
      <w:tr w:rsidR="008061B1" w:rsidRPr="00655DD0" w14:paraId="7A716B17" w14:textId="77777777" w:rsidTr="006E2435">
        <w:tc>
          <w:tcPr>
            <w:tcW w:w="1697" w:type="dxa"/>
            <w:vMerge/>
            <w:tcBorders>
              <w:left w:val="single" w:sz="4" w:space="0" w:color="auto"/>
              <w:right w:val="single" w:sz="4" w:space="0" w:color="auto"/>
            </w:tcBorders>
            <w:vAlign w:val="center"/>
            <w:hideMark/>
          </w:tcPr>
          <w:p w14:paraId="7A716B13"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bottom w:val="single" w:sz="4" w:space="0" w:color="auto"/>
              <w:right w:val="single" w:sz="4" w:space="0" w:color="auto"/>
            </w:tcBorders>
            <w:hideMark/>
          </w:tcPr>
          <w:p w14:paraId="7A716B14" w14:textId="6CD63437" w:rsidR="008061B1" w:rsidRPr="00655DD0" w:rsidRDefault="008061B1" w:rsidP="00E16C83">
            <w:pPr>
              <w:pStyle w:val="Default"/>
              <w:tabs>
                <w:tab w:val="left" w:pos="360"/>
                <w:tab w:val="left" w:pos="720"/>
                <w:tab w:val="left" w:pos="4320"/>
              </w:tabs>
            </w:pPr>
            <w:r w:rsidRPr="00655DD0">
              <w:t xml:space="preserve">Identify roles that community security agencies will provide in the event of an </w:t>
            </w:r>
            <w:r w:rsidRPr="00655DD0">
              <w:lastRenderedPageBreak/>
              <w:t>emergency and document this information in the EOP</w:t>
            </w:r>
            <w:r>
              <w:t xml:space="preserve"> (EM.02.02.05, EP.2</w:t>
            </w:r>
            <w:r w:rsidRPr="00BF1BCC">
              <w:t>)</w:t>
            </w:r>
          </w:p>
        </w:tc>
        <w:sdt>
          <w:sdtPr>
            <w:rPr>
              <w:rFonts w:ascii="Arial" w:hAnsi="Arial" w:cs="Arial"/>
            </w:rPr>
            <w:id w:val="946267469"/>
            <w:placeholder>
              <w:docPart w:val="A29F8DD4895346369472645E1892ADCA"/>
            </w:placeholder>
          </w:sdtPr>
          <w:sdtEndPr/>
          <w:sdtContent>
            <w:sdt>
              <w:sdtPr>
                <w:rPr>
                  <w:rFonts w:ascii="Arial" w:hAnsi="Arial" w:cs="Arial"/>
                </w:rPr>
                <w:id w:val="616030144"/>
                <w:placeholder>
                  <w:docPart w:val="C34FCA43911341B2BE5088577E356A5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B15" w14:textId="3A5512FA" w:rsidR="008061B1" w:rsidRPr="00655DD0" w:rsidRDefault="00810234" w:rsidP="00E16C8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483156434"/>
            <w:placeholder>
              <w:docPart w:val="14A0AF8269F1408881B6545C126E427B"/>
            </w:placeholder>
          </w:sdtPr>
          <w:sdtEndPr/>
          <w:sdtContent>
            <w:sdt>
              <w:sdtPr>
                <w:rPr>
                  <w:rFonts w:ascii="Arial" w:hAnsi="Arial" w:cs="Arial"/>
                </w:rPr>
                <w:id w:val="1514340078"/>
                <w:placeholder>
                  <w:docPart w:val="831EF34A69E147C88CC806BE8903DFF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44372B3C" w14:textId="1419A710"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B16" w14:textId="53D241E7" w:rsidR="008061B1" w:rsidRPr="00655DD0" w:rsidRDefault="008061B1" w:rsidP="00E16C83">
            <w:pPr>
              <w:pStyle w:val="BodyText"/>
              <w:tabs>
                <w:tab w:val="left" w:pos="360"/>
                <w:tab w:val="left" w:pos="720"/>
                <w:tab w:val="left" w:pos="4320"/>
              </w:tabs>
              <w:rPr>
                <w:rFonts w:ascii="Arial" w:hAnsi="Arial" w:cs="Arial"/>
              </w:rPr>
            </w:pPr>
          </w:p>
        </w:tc>
      </w:tr>
      <w:tr w:rsidR="008061B1" w:rsidRPr="00655DD0" w14:paraId="7A716B1C" w14:textId="77777777" w:rsidTr="006E2435">
        <w:tc>
          <w:tcPr>
            <w:tcW w:w="1697" w:type="dxa"/>
            <w:vMerge/>
            <w:tcBorders>
              <w:left w:val="single" w:sz="4" w:space="0" w:color="auto"/>
              <w:right w:val="single" w:sz="4" w:space="0" w:color="auto"/>
            </w:tcBorders>
            <w:vAlign w:val="center"/>
            <w:hideMark/>
          </w:tcPr>
          <w:p w14:paraId="7A716B18"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bottom w:val="single" w:sz="4" w:space="0" w:color="auto"/>
              <w:right w:val="single" w:sz="4" w:space="0" w:color="auto"/>
            </w:tcBorders>
            <w:hideMark/>
          </w:tcPr>
          <w:p w14:paraId="7A716B19" w14:textId="2B167305" w:rsidR="008061B1" w:rsidRPr="00655DD0" w:rsidRDefault="008061B1" w:rsidP="00E16C83">
            <w:pPr>
              <w:pStyle w:val="Default"/>
              <w:tabs>
                <w:tab w:val="left" w:pos="360"/>
                <w:tab w:val="left" w:pos="720"/>
                <w:tab w:val="left" w:pos="4320"/>
              </w:tabs>
            </w:pPr>
            <w:r w:rsidRPr="00655DD0">
              <w:t>Coordinate security activities with the community security agencies during an emergency</w:t>
            </w:r>
            <w:r>
              <w:t xml:space="preserve"> (EM.02.02.05, EP.3</w:t>
            </w:r>
            <w:r w:rsidRPr="00BF1BCC">
              <w:t>)</w:t>
            </w:r>
          </w:p>
        </w:tc>
        <w:sdt>
          <w:sdtPr>
            <w:rPr>
              <w:rFonts w:ascii="Arial" w:hAnsi="Arial" w:cs="Arial"/>
            </w:rPr>
            <w:id w:val="1605768453"/>
            <w:placeholder>
              <w:docPart w:val="6B67F5FBCDBF4B7D8F93DC615CA34735"/>
            </w:placeholder>
          </w:sdtPr>
          <w:sdtEndPr/>
          <w:sdtContent>
            <w:sdt>
              <w:sdtPr>
                <w:rPr>
                  <w:rFonts w:ascii="Arial" w:hAnsi="Arial" w:cs="Arial"/>
                </w:rPr>
                <w:id w:val="-1572646528"/>
                <w:placeholder>
                  <w:docPart w:val="B36532ADC0C14DE0A6764A09225C833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B1A" w14:textId="3311B0DA" w:rsidR="008061B1" w:rsidRPr="00655DD0" w:rsidRDefault="00810234" w:rsidP="00E16C8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494533629"/>
            <w:placeholder>
              <w:docPart w:val="C43750F3C5754C98AC6DE95623A74618"/>
            </w:placeholder>
          </w:sdtPr>
          <w:sdtEndPr/>
          <w:sdtContent>
            <w:sdt>
              <w:sdtPr>
                <w:rPr>
                  <w:rFonts w:ascii="Arial" w:hAnsi="Arial" w:cs="Arial"/>
                </w:rPr>
                <w:id w:val="-1953546385"/>
                <w:placeholder>
                  <w:docPart w:val="AF3C61AC5DA14913BC74B5E368A56EF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10A92A65" w14:textId="57D53664"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B1B" w14:textId="1382815B" w:rsidR="008061B1" w:rsidRPr="00655DD0" w:rsidRDefault="008061B1" w:rsidP="00E16C83">
            <w:pPr>
              <w:pStyle w:val="BodyText"/>
              <w:tabs>
                <w:tab w:val="left" w:pos="360"/>
                <w:tab w:val="left" w:pos="720"/>
                <w:tab w:val="left" w:pos="4320"/>
              </w:tabs>
              <w:rPr>
                <w:rFonts w:ascii="Arial" w:hAnsi="Arial" w:cs="Arial"/>
              </w:rPr>
            </w:pPr>
          </w:p>
        </w:tc>
      </w:tr>
      <w:tr w:rsidR="008061B1" w:rsidRPr="00655DD0" w14:paraId="1E6FD248" w14:textId="77777777" w:rsidTr="006E2435">
        <w:tc>
          <w:tcPr>
            <w:tcW w:w="1697" w:type="dxa"/>
            <w:vMerge/>
            <w:tcBorders>
              <w:left w:val="single" w:sz="4" w:space="0" w:color="auto"/>
              <w:right w:val="single" w:sz="4" w:space="0" w:color="auto"/>
            </w:tcBorders>
            <w:vAlign w:val="center"/>
          </w:tcPr>
          <w:p w14:paraId="18E1F7EE"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bottom w:val="single" w:sz="4" w:space="0" w:color="auto"/>
              <w:right w:val="single" w:sz="4" w:space="0" w:color="auto"/>
            </w:tcBorders>
          </w:tcPr>
          <w:p w14:paraId="2FF12E5E" w14:textId="42E2D62B" w:rsidR="008061B1" w:rsidRPr="00655DD0" w:rsidRDefault="008061B1" w:rsidP="001A1B63">
            <w:pPr>
              <w:pStyle w:val="Default"/>
              <w:tabs>
                <w:tab w:val="left" w:pos="360"/>
                <w:tab w:val="left" w:pos="720"/>
                <w:tab w:val="left" w:pos="4320"/>
              </w:tabs>
            </w:pPr>
            <w:r>
              <w:t>During a security incident, follow identified procedures (EC.02.01.01, EP.10)</w:t>
            </w:r>
          </w:p>
        </w:tc>
        <w:sdt>
          <w:sdtPr>
            <w:rPr>
              <w:rFonts w:ascii="Arial" w:hAnsi="Arial" w:cs="Arial"/>
            </w:rPr>
            <w:id w:val="-76218397"/>
            <w:placeholder>
              <w:docPart w:val="30AF08158C4846EABA12910D01CF6A40"/>
            </w:placeholder>
          </w:sdtPr>
          <w:sdtEndPr/>
          <w:sdtContent>
            <w:sdt>
              <w:sdtPr>
                <w:rPr>
                  <w:rFonts w:ascii="Arial" w:hAnsi="Arial" w:cs="Arial"/>
                </w:rPr>
                <w:id w:val="550273144"/>
                <w:placeholder>
                  <w:docPart w:val="3A29F7CCC04C44BD8245D55EB18C16D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528C9BDF" w14:textId="54CB7E19" w:rsidR="008061B1"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742485589"/>
            <w:placeholder>
              <w:docPart w:val="F6C49047C5DA4391A6AD7EE0AFD60CE6"/>
            </w:placeholder>
          </w:sdtPr>
          <w:sdtEndPr/>
          <w:sdtContent>
            <w:sdt>
              <w:sdtPr>
                <w:rPr>
                  <w:rFonts w:ascii="Arial" w:hAnsi="Arial" w:cs="Arial"/>
                </w:rPr>
                <w:id w:val="-1663921393"/>
                <w:placeholder>
                  <w:docPart w:val="CA0451D1801C4B35B15D3E2EA58A27E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6862B1C7" w14:textId="29344B1A"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7449E0A" w14:textId="44CC3038"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21" w14:textId="77777777" w:rsidTr="006E2435">
        <w:tc>
          <w:tcPr>
            <w:tcW w:w="1697" w:type="dxa"/>
            <w:vMerge/>
            <w:tcBorders>
              <w:left w:val="single" w:sz="4" w:space="0" w:color="auto"/>
              <w:right w:val="single" w:sz="4" w:space="0" w:color="auto"/>
            </w:tcBorders>
            <w:vAlign w:val="center"/>
            <w:hideMark/>
          </w:tcPr>
          <w:p w14:paraId="7A716B1D"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bottom w:val="single" w:sz="4" w:space="0" w:color="auto"/>
              <w:right w:val="single" w:sz="4" w:space="0" w:color="auto"/>
            </w:tcBorders>
            <w:hideMark/>
          </w:tcPr>
          <w:p w14:paraId="7A716B1E" w14:textId="1B82E222" w:rsidR="008061B1" w:rsidRPr="00655DD0" w:rsidRDefault="008061B1" w:rsidP="00BF1BCC">
            <w:pPr>
              <w:pStyle w:val="Default"/>
              <w:tabs>
                <w:tab w:val="left" w:pos="360"/>
                <w:tab w:val="left" w:pos="720"/>
                <w:tab w:val="left" w:pos="4320"/>
              </w:tabs>
            </w:pPr>
            <w:r w:rsidRPr="00655DD0">
              <w:t xml:space="preserve">Control movement </w:t>
            </w:r>
            <w:r>
              <w:t xml:space="preserve">into, out of, and </w:t>
            </w:r>
            <w:r w:rsidRPr="00655DD0">
              <w:t>within the</w:t>
            </w:r>
            <w:r>
              <w:t xml:space="preserve"> HEALTHCARE FACILITY</w:t>
            </w:r>
            <w:r w:rsidRPr="00655DD0">
              <w:t xml:space="preserve"> during an emergency</w:t>
            </w:r>
            <w:r>
              <w:t xml:space="preserve"> (EM.02.02.05, EP.7. &amp; 8</w:t>
            </w:r>
            <w:r w:rsidRPr="00BF1BCC">
              <w:t>)</w:t>
            </w:r>
          </w:p>
        </w:tc>
        <w:sdt>
          <w:sdtPr>
            <w:rPr>
              <w:rFonts w:ascii="Arial" w:hAnsi="Arial" w:cs="Arial"/>
            </w:rPr>
            <w:id w:val="907503037"/>
            <w:placeholder>
              <w:docPart w:val="F9371CE180C84BF3A0672EFC6F78B1CD"/>
            </w:placeholder>
          </w:sdtPr>
          <w:sdtEndPr/>
          <w:sdtContent>
            <w:sdt>
              <w:sdtPr>
                <w:rPr>
                  <w:rFonts w:ascii="Arial" w:hAnsi="Arial" w:cs="Arial"/>
                </w:rPr>
                <w:id w:val="1283998040"/>
                <w:placeholder>
                  <w:docPart w:val="4BB84BD3B6F240888E6FBB4148D35C5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B1F" w14:textId="7A7720E1"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996536077"/>
            <w:placeholder>
              <w:docPart w:val="9B3F5CD7C9794204950C63BBD85A0241"/>
            </w:placeholder>
          </w:sdtPr>
          <w:sdtEndPr/>
          <w:sdtContent>
            <w:sdt>
              <w:sdtPr>
                <w:rPr>
                  <w:rFonts w:ascii="Arial" w:hAnsi="Arial" w:cs="Arial"/>
                </w:rPr>
                <w:id w:val="1057201523"/>
                <w:placeholder>
                  <w:docPart w:val="2A8C9A38C8CE4525A94D6F9ECD061DE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332CDD87" w14:textId="0F0C879C"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B20" w14:textId="2D4B0C8A"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26" w14:textId="77777777" w:rsidTr="006E2435">
        <w:tc>
          <w:tcPr>
            <w:tcW w:w="1697" w:type="dxa"/>
            <w:vMerge/>
            <w:tcBorders>
              <w:left w:val="single" w:sz="4" w:space="0" w:color="auto"/>
              <w:right w:val="single" w:sz="4" w:space="0" w:color="auto"/>
            </w:tcBorders>
            <w:vAlign w:val="center"/>
            <w:hideMark/>
          </w:tcPr>
          <w:p w14:paraId="7A716B22"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bottom w:val="single" w:sz="4" w:space="0" w:color="auto"/>
              <w:right w:val="single" w:sz="4" w:space="0" w:color="auto"/>
            </w:tcBorders>
            <w:hideMark/>
          </w:tcPr>
          <w:p w14:paraId="7A716B23" w14:textId="708CBC6B" w:rsidR="008061B1" w:rsidRPr="00655DD0" w:rsidRDefault="008061B1" w:rsidP="001A1B63">
            <w:pPr>
              <w:pStyle w:val="Default"/>
              <w:tabs>
                <w:tab w:val="left" w:pos="360"/>
                <w:tab w:val="left" w:pos="720"/>
                <w:tab w:val="left" w:pos="4320"/>
              </w:tabs>
            </w:pPr>
            <w:r w:rsidRPr="00655DD0">
              <w:t>Control vehicular access to the</w:t>
            </w:r>
            <w:r>
              <w:t xml:space="preserve"> HEALTHCARE FACILITY</w:t>
            </w:r>
            <w:r w:rsidRPr="00655DD0">
              <w:t xml:space="preserve"> during an emergency</w:t>
            </w:r>
            <w:r>
              <w:t xml:space="preserve"> (EM.02.02.05, EP.9</w:t>
            </w:r>
            <w:r w:rsidRPr="00BF1BCC">
              <w:t>)</w:t>
            </w:r>
          </w:p>
        </w:tc>
        <w:sdt>
          <w:sdtPr>
            <w:rPr>
              <w:rFonts w:ascii="Arial" w:hAnsi="Arial" w:cs="Arial"/>
            </w:rPr>
            <w:id w:val="113802534"/>
            <w:placeholder>
              <w:docPart w:val="111E634C626B46768003F48F7BE9DB7F"/>
            </w:placeholder>
          </w:sdtPr>
          <w:sdtEndPr/>
          <w:sdtContent>
            <w:sdt>
              <w:sdtPr>
                <w:rPr>
                  <w:rFonts w:ascii="Arial" w:hAnsi="Arial" w:cs="Arial"/>
                </w:rPr>
                <w:id w:val="1762252879"/>
                <w:placeholder>
                  <w:docPart w:val="399DA48829CD493DBAA741F9C284387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B24" w14:textId="4D19AEA6"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630089787"/>
            <w:placeholder>
              <w:docPart w:val="56D0585EC0564352A24CF878D325B6E8"/>
            </w:placeholder>
          </w:sdtPr>
          <w:sdtEndPr/>
          <w:sdtContent>
            <w:sdt>
              <w:sdtPr>
                <w:rPr>
                  <w:rFonts w:ascii="Arial" w:hAnsi="Arial" w:cs="Arial"/>
                </w:rPr>
                <w:id w:val="1751840552"/>
                <w:placeholder>
                  <w:docPart w:val="53C95906B8CD42C8B45F55FF2587741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1081CDC9" w14:textId="54B1D33D"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B25" w14:textId="5B3B6440"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2B" w14:textId="77777777" w:rsidTr="006E2435">
        <w:tc>
          <w:tcPr>
            <w:tcW w:w="1697" w:type="dxa"/>
            <w:vMerge/>
            <w:tcBorders>
              <w:left w:val="single" w:sz="4" w:space="0" w:color="auto"/>
              <w:right w:val="single" w:sz="4" w:space="0" w:color="auto"/>
            </w:tcBorders>
            <w:vAlign w:val="center"/>
            <w:hideMark/>
          </w:tcPr>
          <w:p w14:paraId="7A716B27"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bottom w:val="single" w:sz="4" w:space="0" w:color="auto"/>
              <w:right w:val="single" w:sz="4" w:space="0" w:color="auto"/>
            </w:tcBorders>
            <w:hideMark/>
          </w:tcPr>
          <w:p w14:paraId="7A716B28" w14:textId="3B3C457B" w:rsidR="008061B1" w:rsidRPr="00655DD0" w:rsidRDefault="008061B1" w:rsidP="001A1B63">
            <w:pPr>
              <w:pStyle w:val="Default"/>
              <w:tabs>
                <w:tab w:val="left" w:pos="360"/>
                <w:tab w:val="left" w:pos="720"/>
                <w:tab w:val="left" w:pos="4320"/>
              </w:tabs>
            </w:pPr>
            <w:r w:rsidRPr="00655DD0">
              <w:t>Monitor security during all emergency response exercises</w:t>
            </w:r>
            <w:r>
              <w:t xml:space="preserve"> (EM.03.01.03, EP.9)</w:t>
            </w:r>
          </w:p>
        </w:tc>
        <w:sdt>
          <w:sdtPr>
            <w:rPr>
              <w:rFonts w:ascii="Arial" w:hAnsi="Arial" w:cs="Arial"/>
            </w:rPr>
            <w:id w:val="-1834905147"/>
            <w:placeholder>
              <w:docPart w:val="D04109D882C6461E8F9AD2095388F2F2"/>
            </w:placeholder>
          </w:sdtPr>
          <w:sdtEndPr/>
          <w:sdtContent>
            <w:sdt>
              <w:sdtPr>
                <w:rPr>
                  <w:rFonts w:ascii="Arial" w:hAnsi="Arial" w:cs="Arial"/>
                </w:rPr>
                <w:id w:val="-2138254760"/>
                <w:placeholder>
                  <w:docPart w:val="AAF425186CBE493B8862AA237770BD98"/>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7A716B29" w14:textId="50F10766"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83965507"/>
            <w:placeholder>
              <w:docPart w:val="44B49372F0474D1CA405AFE9A42720A8"/>
            </w:placeholder>
          </w:sdtPr>
          <w:sdtEndPr/>
          <w:sdtContent>
            <w:sdt>
              <w:sdtPr>
                <w:rPr>
                  <w:rFonts w:ascii="Arial" w:hAnsi="Arial" w:cs="Arial"/>
                </w:rPr>
                <w:id w:val="139157799"/>
                <w:placeholder>
                  <w:docPart w:val="977C426A38624039AE2A31B1985FA73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114B4241" w14:textId="4C89142F"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7A716B2A" w14:textId="5EC04606"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1A304416" w14:textId="77777777" w:rsidTr="006E2435">
        <w:trPr>
          <w:trHeight w:val="908"/>
        </w:trPr>
        <w:tc>
          <w:tcPr>
            <w:tcW w:w="1697" w:type="dxa"/>
            <w:vMerge/>
            <w:tcBorders>
              <w:left w:val="single" w:sz="4" w:space="0" w:color="auto"/>
              <w:right w:val="single" w:sz="4" w:space="0" w:color="auto"/>
            </w:tcBorders>
            <w:vAlign w:val="center"/>
          </w:tcPr>
          <w:p w14:paraId="5784297C"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right w:val="single" w:sz="4" w:space="0" w:color="auto"/>
            </w:tcBorders>
          </w:tcPr>
          <w:p w14:paraId="0438705D" w14:textId="12426451" w:rsidR="008061B1" w:rsidRPr="00655DD0" w:rsidRDefault="008061B1" w:rsidP="001A1B63">
            <w:pPr>
              <w:pStyle w:val="Default"/>
              <w:tabs>
                <w:tab w:val="left" w:pos="360"/>
                <w:tab w:val="left" w:pos="720"/>
                <w:tab w:val="left" w:pos="4320"/>
              </w:tabs>
            </w:pPr>
            <w:r w:rsidRPr="00655DD0">
              <w:t>Provide emergency access to all locked and occupied spaces in an emergency</w:t>
            </w:r>
            <w:r>
              <w:t xml:space="preserve"> (EC.02.06.01, EP.23)</w:t>
            </w:r>
          </w:p>
        </w:tc>
        <w:sdt>
          <w:sdtPr>
            <w:rPr>
              <w:rFonts w:ascii="Arial" w:hAnsi="Arial" w:cs="Arial"/>
            </w:rPr>
            <w:id w:val="-1686275721"/>
            <w:placeholder>
              <w:docPart w:val="CA9237D62DE94B1E813E18A54FECAE63"/>
            </w:placeholder>
          </w:sdtPr>
          <w:sdtEndPr/>
          <w:sdtContent>
            <w:sdt>
              <w:sdtPr>
                <w:rPr>
                  <w:rFonts w:ascii="Arial" w:hAnsi="Arial" w:cs="Arial"/>
                </w:rPr>
                <w:id w:val="438882045"/>
                <w:placeholder>
                  <w:docPart w:val="3302B2C7549A4D1FA892B3128BB05A7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right w:val="single" w:sz="4" w:space="0" w:color="auto"/>
                    </w:tcBorders>
                    <w:vAlign w:val="center"/>
                  </w:tcPr>
                  <w:p w14:paraId="043B4BFF" w14:textId="07CDC092"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550990336"/>
            <w:placeholder>
              <w:docPart w:val="853EA0D6A5DD46F1B1BFDBD39238B95C"/>
            </w:placeholder>
          </w:sdtPr>
          <w:sdtEndPr/>
          <w:sdtContent>
            <w:sdt>
              <w:sdtPr>
                <w:rPr>
                  <w:rFonts w:ascii="Arial" w:hAnsi="Arial" w:cs="Arial"/>
                </w:rPr>
                <w:id w:val="-1784408715"/>
                <w:placeholder>
                  <w:docPart w:val="576767B4913F4D7E9B0A67A74493F20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right w:val="single" w:sz="4" w:space="0" w:color="auto"/>
                    </w:tcBorders>
                    <w:vAlign w:val="center"/>
                  </w:tcPr>
                  <w:p w14:paraId="27D40E48" w14:textId="0BC4DE22"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right w:val="single" w:sz="4" w:space="0" w:color="auto"/>
            </w:tcBorders>
          </w:tcPr>
          <w:p w14:paraId="71DF2F8E" w14:textId="0F396493"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30" w14:textId="77777777" w:rsidTr="006E2435">
        <w:trPr>
          <w:trHeight w:val="908"/>
        </w:trPr>
        <w:tc>
          <w:tcPr>
            <w:tcW w:w="1697" w:type="dxa"/>
            <w:vMerge/>
            <w:tcBorders>
              <w:left w:val="single" w:sz="4" w:space="0" w:color="auto"/>
              <w:right w:val="single" w:sz="4" w:space="0" w:color="auto"/>
            </w:tcBorders>
            <w:vAlign w:val="center"/>
            <w:hideMark/>
          </w:tcPr>
          <w:p w14:paraId="7A716B2C" w14:textId="77777777" w:rsidR="008061B1" w:rsidRPr="00655DD0" w:rsidRDefault="008061B1" w:rsidP="001A1B63">
            <w:pPr>
              <w:pStyle w:val="BodyText"/>
              <w:tabs>
                <w:tab w:val="left" w:pos="360"/>
                <w:tab w:val="left" w:pos="720"/>
                <w:tab w:val="left" w:pos="4320"/>
              </w:tabs>
              <w:rPr>
                <w:rFonts w:ascii="Arial" w:hAnsi="Arial" w:cs="Arial"/>
              </w:rPr>
            </w:pPr>
          </w:p>
        </w:tc>
        <w:tc>
          <w:tcPr>
            <w:tcW w:w="2723" w:type="dxa"/>
            <w:tcBorders>
              <w:top w:val="single" w:sz="4" w:space="0" w:color="auto"/>
              <w:left w:val="single" w:sz="4" w:space="0" w:color="auto"/>
              <w:right w:val="single" w:sz="4" w:space="0" w:color="auto"/>
            </w:tcBorders>
            <w:hideMark/>
          </w:tcPr>
          <w:p w14:paraId="7A716B2D" w14:textId="3252AFA5" w:rsidR="008061B1" w:rsidRPr="00655DD0" w:rsidRDefault="008061B1" w:rsidP="001A1B63">
            <w:pPr>
              <w:pStyle w:val="Default"/>
              <w:tabs>
                <w:tab w:val="left" w:pos="360"/>
                <w:tab w:val="left" w:pos="720"/>
                <w:tab w:val="left" w:pos="4320"/>
              </w:tabs>
            </w:pPr>
            <w:r w:rsidRPr="00655DD0">
              <w:t>Report and investigate security incidents involving patients, staff, or others</w:t>
            </w:r>
            <w:r>
              <w:t xml:space="preserve"> (EC.04.01.01, EP.2 &amp; 6)</w:t>
            </w:r>
          </w:p>
        </w:tc>
        <w:sdt>
          <w:sdtPr>
            <w:rPr>
              <w:rFonts w:ascii="Arial" w:hAnsi="Arial" w:cs="Arial"/>
            </w:rPr>
            <w:id w:val="1013272019"/>
            <w:placeholder>
              <w:docPart w:val="7DF2D2788686438EA47E42EB9AD609E7"/>
            </w:placeholder>
          </w:sdtPr>
          <w:sdtEndPr/>
          <w:sdtContent>
            <w:sdt>
              <w:sdtPr>
                <w:rPr>
                  <w:rFonts w:ascii="Arial" w:hAnsi="Arial" w:cs="Arial"/>
                </w:rPr>
                <w:id w:val="-249810952"/>
                <w:placeholder>
                  <w:docPart w:val="EB39A92A06524AA9A700B398EFCB777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right w:val="single" w:sz="4" w:space="0" w:color="auto"/>
                    </w:tcBorders>
                    <w:vAlign w:val="center"/>
                  </w:tcPr>
                  <w:p w14:paraId="7A716B2E" w14:textId="78D7BEB3" w:rsidR="008061B1" w:rsidRPr="00655DD0" w:rsidRDefault="00810234" w:rsidP="00C134F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350680674"/>
            <w:placeholder>
              <w:docPart w:val="E30710AD850843FDA439E2FFF7138846"/>
            </w:placeholder>
          </w:sdtPr>
          <w:sdtEndPr/>
          <w:sdtContent>
            <w:sdt>
              <w:sdtPr>
                <w:rPr>
                  <w:rFonts w:ascii="Arial" w:hAnsi="Arial" w:cs="Arial"/>
                </w:rPr>
                <w:id w:val="-704094145"/>
                <w:placeholder>
                  <w:docPart w:val="9DE01CFC6BB442EFB42C2A7FD1872F8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right w:val="single" w:sz="4" w:space="0" w:color="auto"/>
                    </w:tcBorders>
                    <w:vAlign w:val="center"/>
                  </w:tcPr>
                  <w:p w14:paraId="36FC0969" w14:textId="0970FCCC"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right w:val="single" w:sz="4" w:space="0" w:color="auto"/>
            </w:tcBorders>
          </w:tcPr>
          <w:p w14:paraId="7A716B2F" w14:textId="0D34A073" w:rsidR="008061B1" w:rsidRPr="00655DD0" w:rsidRDefault="008061B1" w:rsidP="001A1B63">
            <w:pPr>
              <w:pStyle w:val="BodyText"/>
              <w:tabs>
                <w:tab w:val="left" w:pos="360"/>
                <w:tab w:val="left" w:pos="720"/>
                <w:tab w:val="left" w:pos="4320"/>
              </w:tabs>
              <w:rPr>
                <w:rFonts w:ascii="Arial" w:hAnsi="Arial" w:cs="Arial"/>
              </w:rPr>
            </w:pPr>
          </w:p>
        </w:tc>
      </w:tr>
      <w:tr w:rsidR="008061B1" w:rsidRPr="00655DD0" w14:paraId="7A716B35" w14:textId="77777777" w:rsidTr="006E2435">
        <w:trPr>
          <w:trHeight w:val="1104"/>
        </w:trPr>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7A716B31" w14:textId="77777777"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t>Monitor</w:t>
            </w:r>
          </w:p>
        </w:tc>
        <w:tc>
          <w:tcPr>
            <w:tcW w:w="2723" w:type="dxa"/>
            <w:tcBorders>
              <w:top w:val="single" w:sz="4" w:space="0" w:color="auto"/>
              <w:left w:val="single" w:sz="4" w:space="0" w:color="auto"/>
              <w:right w:val="single" w:sz="4" w:space="0" w:color="auto"/>
            </w:tcBorders>
            <w:hideMark/>
          </w:tcPr>
          <w:p w14:paraId="7A716B32" w14:textId="33A4AFD4" w:rsidR="008061B1" w:rsidRPr="00655DD0" w:rsidRDefault="008061B1" w:rsidP="00E16C83">
            <w:pPr>
              <w:pStyle w:val="Default"/>
              <w:tabs>
                <w:tab w:val="left" w:pos="360"/>
                <w:tab w:val="left" w:pos="720"/>
                <w:tab w:val="left" w:pos="4320"/>
              </w:tabs>
            </w:pPr>
            <w:r w:rsidRPr="00655DD0">
              <w:t>Conduct inspections of all work areas within prescribed timeframes to identify security deficiencies, hazards, and unsafe practices</w:t>
            </w:r>
            <w:r>
              <w:t xml:space="preserve">  (EC.04.01.01, EP.12 &amp; 13)</w:t>
            </w:r>
          </w:p>
        </w:tc>
        <w:sdt>
          <w:sdtPr>
            <w:rPr>
              <w:rFonts w:ascii="Arial" w:hAnsi="Arial" w:cs="Arial"/>
            </w:rPr>
            <w:id w:val="-1761980176"/>
            <w:placeholder>
              <w:docPart w:val="7FD028CA687E45618D7A4A5547F18E67"/>
            </w:placeholder>
          </w:sdtPr>
          <w:sdtEndPr/>
          <w:sdtContent>
            <w:sdt>
              <w:sdtPr>
                <w:rPr>
                  <w:rFonts w:ascii="Arial" w:hAnsi="Arial" w:cs="Arial"/>
                </w:rPr>
                <w:id w:val="1685088501"/>
                <w:placeholder>
                  <w:docPart w:val="959BEECF1B6447E6B13B1AA2E533814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right w:val="single" w:sz="4" w:space="0" w:color="auto"/>
                    </w:tcBorders>
                    <w:vAlign w:val="center"/>
                  </w:tcPr>
                  <w:p w14:paraId="7A716B33" w14:textId="77ECB571" w:rsidR="008061B1" w:rsidRPr="00655DD0" w:rsidRDefault="00810234" w:rsidP="00E16C8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465031232"/>
            <w:placeholder>
              <w:docPart w:val="37C48107F67D4279A0EE68721334C3AD"/>
            </w:placeholder>
          </w:sdtPr>
          <w:sdtEndPr/>
          <w:sdtContent>
            <w:sdt>
              <w:sdtPr>
                <w:rPr>
                  <w:rFonts w:ascii="Arial" w:hAnsi="Arial" w:cs="Arial"/>
                </w:rPr>
                <w:id w:val="-798219251"/>
                <w:placeholder>
                  <w:docPart w:val="7E9B28E6A2304E21867090D720B2924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right w:val="single" w:sz="4" w:space="0" w:color="auto"/>
                    </w:tcBorders>
                    <w:vAlign w:val="center"/>
                  </w:tcPr>
                  <w:p w14:paraId="260A4070" w14:textId="7C2B5FC8"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right w:val="single" w:sz="4" w:space="0" w:color="auto"/>
            </w:tcBorders>
          </w:tcPr>
          <w:p w14:paraId="7A716B34" w14:textId="7E01CC5E" w:rsidR="008061B1" w:rsidRPr="00655DD0" w:rsidRDefault="008061B1" w:rsidP="00E16C83">
            <w:pPr>
              <w:pStyle w:val="BodyText"/>
              <w:tabs>
                <w:tab w:val="left" w:pos="360"/>
                <w:tab w:val="left" w:pos="720"/>
                <w:tab w:val="left" w:pos="4320"/>
              </w:tabs>
              <w:rPr>
                <w:rFonts w:ascii="Arial" w:hAnsi="Arial" w:cs="Arial"/>
              </w:rPr>
            </w:pPr>
          </w:p>
        </w:tc>
      </w:tr>
      <w:tr w:rsidR="008061B1" w:rsidRPr="00655DD0" w14:paraId="18037E7D" w14:textId="77777777" w:rsidTr="006E2435">
        <w:tc>
          <w:tcPr>
            <w:tcW w:w="1697" w:type="dxa"/>
            <w:vMerge/>
            <w:tcBorders>
              <w:top w:val="single" w:sz="4" w:space="0" w:color="auto"/>
              <w:left w:val="single" w:sz="4" w:space="0" w:color="auto"/>
              <w:bottom w:val="single" w:sz="4" w:space="0" w:color="auto"/>
              <w:right w:val="single" w:sz="4" w:space="0" w:color="auto"/>
            </w:tcBorders>
            <w:vAlign w:val="center"/>
          </w:tcPr>
          <w:p w14:paraId="7B2E506C"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723" w:type="dxa"/>
            <w:tcBorders>
              <w:top w:val="single" w:sz="4" w:space="0" w:color="auto"/>
              <w:left w:val="single" w:sz="4" w:space="0" w:color="auto"/>
              <w:bottom w:val="single" w:sz="4" w:space="0" w:color="auto"/>
              <w:right w:val="single" w:sz="4" w:space="0" w:color="auto"/>
            </w:tcBorders>
          </w:tcPr>
          <w:p w14:paraId="3AD04774" w14:textId="789E466E" w:rsidR="008061B1" w:rsidRPr="00655DD0" w:rsidRDefault="008061B1" w:rsidP="00E16C83">
            <w:pPr>
              <w:pStyle w:val="Default"/>
              <w:tabs>
                <w:tab w:val="left" w:pos="360"/>
                <w:tab w:val="left" w:pos="720"/>
                <w:tab w:val="left" w:pos="4320"/>
              </w:tabs>
            </w:pPr>
            <w:r w:rsidRPr="00655DD0">
              <w:t xml:space="preserve">Evaluate the Security Management Plan within prescribed time frames.  </w:t>
            </w:r>
            <w:r w:rsidRPr="00655DD0">
              <w:rPr>
                <w:i/>
              </w:rPr>
              <w:t>The written evaluation is readily availabl</w:t>
            </w:r>
            <w:r>
              <w:rPr>
                <w:i/>
              </w:rPr>
              <w:t>e for review</w:t>
            </w:r>
            <w:r>
              <w:t xml:space="preserve"> (EC.04.01.01, EP.15)</w:t>
            </w:r>
          </w:p>
        </w:tc>
        <w:sdt>
          <w:sdtPr>
            <w:rPr>
              <w:rFonts w:ascii="Arial" w:hAnsi="Arial" w:cs="Arial"/>
            </w:rPr>
            <w:id w:val="-277950728"/>
            <w:placeholder>
              <w:docPart w:val="B7081993E11047519398674814972832"/>
            </w:placeholder>
          </w:sdtPr>
          <w:sdtEndPr/>
          <w:sdtContent>
            <w:sdt>
              <w:sdtPr>
                <w:rPr>
                  <w:rFonts w:ascii="Arial" w:hAnsi="Arial" w:cs="Arial"/>
                </w:rPr>
                <w:id w:val="1536627831"/>
                <w:placeholder>
                  <w:docPart w:val="F4312480EFA643E09983E9F94715122C"/>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bottom w:val="single" w:sz="4" w:space="0" w:color="auto"/>
                      <w:right w:val="single" w:sz="4" w:space="0" w:color="auto"/>
                    </w:tcBorders>
                    <w:vAlign w:val="center"/>
                  </w:tcPr>
                  <w:p w14:paraId="63520F85" w14:textId="5CA6E32F" w:rsidR="008061B1" w:rsidRPr="00655DD0" w:rsidRDefault="00810234" w:rsidP="00E16C8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245851140"/>
            <w:placeholder>
              <w:docPart w:val="C1DAF71EAC0D49969902EF694896C265"/>
            </w:placeholder>
          </w:sdtPr>
          <w:sdtEndPr/>
          <w:sdtContent>
            <w:sdt>
              <w:sdtPr>
                <w:rPr>
                  <w:rFonts w:ascii="Arial" w:hAnsi="Arial" w:cs="Arial"/>
                </w:rPr>
                <w:id w:val="1095062812"/>
                <w:placeholder>
                  <w:docPart w:val="DB76FBBFAA4349F5932F542FF8A8F43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bottom w:val="single" w:sz="4" w:space="0" w:color="auto"/>
                      <w:right w:val="single" w:sz="4" w:space="0" w:color="auto"/>
                    </w:tcBorders>
                    <w:vAlign w:val="center"/>
                  </w:tcPr>
                  <w:p w14:paraId="09E12ADB" w14:textId="421B6283"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bottom w:val="single" w:sz="4" w:space="0" w:color="auto"/>
              <w:right w:val="single" w:sz="4" w:space="0" w:color="auto"/>
            </w:tcBorders>
          </w:tcPr>
          <w:p w14:paraId="5E2A4E1C" w14:textId="7256E020" w:rsidR="008061B1" w:rsidRPr="00655DD0" w:rsidRDefault="008061B1" w:rsidP="00E16C83">
            <w:pPr>
              <w:pStyle w:val="BodyText"/>
              <w:tabs>
                <w:tab w:val="left" w:pos="360"/>
                <w:tab w:val="left" w:pos="720"/>
                <w:tab w:val="left" w:pos="4320"/>
              </w:tabs>
              <w:rPr>
                <w:rFonts w:ascii="Arial" w:hAnsi="Arial" w:cs="Arial"/>
              </w:rPr>
            </w:pPr>
          </w:p>
        </w:tc>
      </w:tr>
      <w:tr w:rsidR="008061B1" w:rsidRPr="00655DD0" w14:paraId="7A716B3F" w14:textId="77777777" w:rsidTr="006E2435">
        <w:tc>
          <w:tcPr>
            <w:tcW w:w="1697" w:type="dxa"/>
            <w:vMerge/>
            <w:tcBorders>
              <w:top w:val="single" w:sz="4" w:space="0" w:color="auto"/>
              <w:left w:val="single" w:sz="4" w:space="0" w:color="auto"/>
              <w:bottom w:val="single" w:sz="4" w:space="0" w:color="auto"/>
              <w:right w:val="single" w:sz="4" w:space="0" w:color="auto"/>
            </w:tcBorders>
            <w:vAlign w:val="center"/>
            <w:hideMark/>
          </w:tcPr>
          <w:p w14:paraId="7A716B3B" w14:textId="77777777" w:rsidR="008061B1" w:rsidRPr="00655DD0" w:rsidRDefault="008061B1" w:rsidP="001A1B63">
            <w:pPr>
              <w:tabs>
                <w:tab w:val="left" w:pos="360"/>
                <w:tab w:val="left" w:pos="720"/>
                <w:tab w:val="left" w:pos="4320"/>
              </w:tabs>
              <w:rPr>
                <w:rFonts w:ascii="Arial" w:hAnsi="Arial" w:cs="Arial"/>
                <w:b/>
                <w:sz w:val="24"/>
                <w:szCs w:val="24"/>
              </w:rPr>
            </w:pPr>
          </w:p>
        </w:tc>
        <w:tc>
          <w:tcPr>
            <w:tcW w:w="2723" w:type="dxa"/>
            <w:tcBorders>
              <w:top w:val="single" w:sz="4" w:space="0" w:color="auto"/>
              <w:left w:val="single" w:sz="4" w:space="0" w:color="auto"/>
              <w:right w:val="single" w:sz="4" w:space="0" w:color="auto"/>
            </w:tcBorders>
            <w:hideMark/>
          </w:tcPr>
          <w:p w14:paraId="7A716B3C" w14:textId="33FFE92D" w:rsidR="008061B1" w:rsidRPr="00664A6F" w:rsidRDefault="008061B1" w:rsidP="00E16C83">
            <w:pPr>
              <w:pStyle w:val="Default"/>
              <w:tabs>
                <w:tab w:val="left" w:pos="360"/>
                <w:tab w:val="left" w:pos="720"/>
                <w:tab w:val="left" w:pos="4320"/>
              </w:tabs>
              <w:rPr>
                <w:i/>
              </w:rPr>
            </w:pPr>
            <w:r w:rsidRPr="00655DD0">
              <w:t>Analyze data to identify and resolve security issues in the Safety/EC Committee meetings</w:t>
            </w:r>
            <w:r>
              <w:t xml:space="preserve">.  </w:t>
            </w:r>
            <w:r>
              <w:rPr>
                <w:i/>
              </w:rPr>
              <w:t xml:space="preserve">Safety/EC Committee minutes are readily available for review </w:t>
            </w:r>
            <w:r w:rsidRPr="00664A6F">
              <w:t>(EC.04.01.03, EP.</w:t>
            </w:r>
            <w:r>
              <w:t xml:space="preserve">1 &amp; </w:t>
            </w:r>
            <w:r w:rsidRPr="00664A6F">
              <w:t>2)</w:t>
            </w:r>
          </w:p>
        </w:tc>
        <w:sdt>
          <w:sdtPr>
            <w:rPr>
              <w:rFonts w:ascii="Arial" w:hAnsi="Arial" w:cs="Arial"/>
            </w:rPr>
            <w:id w:val="-764921858"/>
            <w:placeholder>
              <w:docPart w:val="434DC18CDFC742B8A266FEA66A9FD788"/>
            </w:placeholder>
          </w:sdtPr>
          <w:sdtEndPr/>
          <w:sdtContent>
            <w:sdt>
              <w:sdtPr>
                <w:rPr>
                  <w:rFonts w:ascii="Arial" w:hAnsi="Arial" w:cs="Arial"/>
                </w:rPr>
                <w:id w:val="1382209720"/>
                <w:placeholder>
                  <w:docPart w:val="7EC97486A6E84A44881D9CD9B9B1CCFE"/>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right w:val="single" w:sz="4" w:space="0" w:color="auto"/>
                    </w:tcBorders>
                    <w:vAlign w:val="center"/>
                  </w:tcPr>
                  <w:p w14:paraId="7A716B3D" w14:textId="7AD1D803" w:rsidR="008061B1" w:rsidRPr="00655DD0" w:rsidRDefault="00810234" w:rsidP="00E16C8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868361135"/>
            <w:placeholder>
              <w:docPart w:val="027ABF61E5194AED82838736B64CE9C4"/>
            </w:placeholder>
          </w:sdtPr>
          <w:sdtEndPr/>
          <w:sdtContent>
            <w:sdt>
              <w:sdtPr>
                <w:rPr>
                  <w:rFonts w:ascii="Arial" w:hAnsi="Arial" w:cs="Arial"/>
                </w:rPr>
                <w:id w:val="187042593"/>
                <w:placeholder>
                  <w:docPart w:val="6CF1324CD2F74378A8AD9ABA3B79B81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right w:val="single" w:sz="4" w:space="0" w:color="auto"/>
                    </w:tcBorders>
                    <w:vAlign w:val="center"/>
                  </w:tcPr>
                  <w:p w14:paraId="129419C0" w14:textId="33FE7888"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right w:val="single" w:sz="4" w:space="0" w:color="auto"/>
            </w:tcBorders>
          </w:tcPr>
          <w:p w14:paraId="7A716B3E" w14:textId="1E35D75F" w:rsidR="008061B1" w:rsidRPr="00655DD0" w:rsidRDefault="008061B1" w:rsidP="00E16C83">
            <w:pPr>
              <w:pStyle w:val="BodyText"/>
              <w:tabs>
                <w:tab w:val="left" w:pos="360"/>
                <w:tab w:val="left" w:pos="720"/>
                <w:tab w:val="left" w:pos="4320"/>
              </w:tabs>
              <w:rPr>
                <w:rFonts w:ascii="Arial" w:hAnsi="Arial" w:cs="Arial"/>
              </w:rPr>
            </w:pPr>
          </w:p>
        </w:tc>
      </w:tr>
      <w:tr w:rsidR="008061B1" w:rsidRPr="00655DD0" w14:paraId="7A716B44" w14:textId="77777777" w:rsidTr="006E2435">
        <w:trPr>
          <w:trHeight w:val="1162"/>
        </w:trPr>
        <w:tc>
          <w:tcPr>
            <w:tcW w:w="1697" w:type="dxa"/>
            <w:tcBorders>
              <w:top w:val="single" w:sz="4" w:space="0" w:color="auto"/>
              <w:left w:val="single" w:sz="4" w:space="0" w:color="auto"/>
              <w:bottom w:val="single" w:sz="4" w:space="0" w:color="auto"/>
              <w:right w:val="single" w:sz="4" w:space="0" w:color="auto"/>
            </w:tcBorders>
            <w:vAlign w:val="center"/>
            <w:hideMark/>
          </w:tcPr>
          <w:p w14:paraId="7A716B40" w14:textId="77777777" w:rsidR="008061B1" w:rsidRPr="00655DD0" w:rsidRDefault="008061B1" w:rsidP="001A1B63">
            <w:pPr>
              <w:pStyle w:val="BodyText"/>
              <w:tabs>
                <w:tab w:val="left" w:pos="360"/>
                <w:tab w:val="left" w:pos="720"/>
                <w:tab w:val="left" w:pos="4320"/>
              </w:tabs>
              <w:rPr>
                <w:rFonts w:ascii="Arial" w:hAnsi="Arial" w:cs="Arial"/>
              </w:rPr>
            </w:pPr>
            <w:r w:rsidRPr="00655DD0">
              <w:rPr>
                <w:rFonts w:ascii="Arial" w:hAnsi="Arial" w:cs="Arial"/>
              </w:rPr>
              <w:t>Improve</w:t>
            </w:r>
          </w:p>
        </w:tc>
        <w:tc>
          <w:tcPr>
            <w:tcW w:w="2723" w:type="dxa"/>
            <w:tcBorders>
              <w:top w:val="single" w:sz="4" w:space="0" w:color="auto"/>
              <w:left w:val="single" w:sz="4" w:space="0" w:color="auto"/>
              <w:right w:val="single" w:sz="4" w:space="0" w:color="auto"/>
            </w:tcBorders>
          </w:tcPr>
          <w:p w14:paraId="7A716B41" w14:textId="33D85019" w:rsidR="008061B1" w:rsidRPr="00655DD0" w:rsidRDefault="008061B1" w:rsidP="00E16C83">
            <w:pPr>
              <w:pStyle w:val="Default"/>
              <w:tabs>
                <w:tab w:val="left" w:pos="360"/>
                <w:tab w:val="left" w:pos="720"/>
                <w:tab w:val="left" w:pos="4320"/>
              </w:tabs>
            </w:pPr>
            <w:r w:rsidRPr="00655DD0">
              <w:t>Verify that security issues presented to the Safety/EC Committee are effectively resolved</w:t>
            </w:r>
            <w:r>
              <w:t xml:space="preserve"> (EC.04.01.05, EP.1)</w:t>
            </w:r>
          </w:p>
        </w:tc>
        <w:sdt>
          <w:sdtPr>
            <w:rPr>
              <w:rFonts w:ascii="Arial" w:hAnsi="Arial" w:cs="Arial"/>
            </w:rPr>
            <w:id w:val="1465473322"/>
            <w:placeholder>
              <w:docPart w:val="185A4368A5DF4D759D58A194C9D27CF7"/>
            </w:placeholder>
          </w:sdtPr>
          <w:sdtEndPr/>
          <w:sdtContent>
            <w:sdt>
              <w:sdtPr>
                <w:rPr>
                  <w:rFonts w:ascii="Arial" w:hAnsi="Arial" w:cs="Arial"/>
                </w:rPr>
                <w:id w:val="-99569664"/>
                <w:placeholder>
                  <w:docPart w:val="9B6A13678C9A464DA2416732602FEDD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tcBorders>
                      <w:top w:val="single" w:sz="4" w:space="0" w:color="auto"/>
                      <w:left w:val="single" w:sz="4" w:space="0" w:color="auto"/>
                      <w:right w:val="single" w:sz="4" w:space="0" w:color="auto"/>
                    </w:tcBorders>
                    <w:vAlign w:val="center"/>
                  </w:tcPr>
                  <w:p w14:paraId="7A716B42" w14:textId="322940BC" w:rsidR="008061B1" w:rsidRPr="00655DD0" w:rsidRDefault="00810234" w:rsidP="00E16C83">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527532218"/>
            <w:placeholder>
              <w:docPart w:val="FE0E135F8EAE498CB7255140F1555021"/>
            </w:placeholder>
          </w:sdtPr>
          <w:sdtEndPr/>
          <w:sdtContent>
            <w:sdt>
              <w:sdtPr>
                <w:rPr>
                  <w:rFonts w:ascii="Arial" w:hAnsi="Arial" w:cs="Arial"/>
                </w:rPr>
                <w:id w:val="-853258888"/>
                <w:placeholder>
                  <w:docPart w:val="30C0E876B0FE4FE3914E498075EF43B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tcBorders>
                      <w:top w:val="single" w:sz="4" w:space="0" w:color="auto"/>
                      <w:left w:val="single" w:sz="4" w:space="0" w:color="auto"/>
                      <w:right w:val="single" w:sz="4" w:space="0" w:color="auto"/>
                    </w:tcBorders>
                    <w:vAlign w:val="center"/>
                  </w:tcPr>
                  <w:p w14:paraId="382072FB" w14:textId="52EB1CC2" w:rsidR="008061B1"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934" w:type="dxa"/>
            <w:tcBorders>
              <w:top w:val="single" w:sz="4" w:space="0" w:color="auto"/>
              <w:left w:val="single" w:sz="4" w:space="0" w:color="auto"/>
              <w:right w:val="single" w:sz="4" w:space="0" w:color="auto"/>
            </w:tcBorders>
          </w:tcPr>
          <w:p w14:paraId="7A716B43" w14:textId="56ACA41B" w:rsidR="008061B1" w:rsidRPr="00655DD0" w:rsidRDefault="008061B1" w:rsidP="00E16C83">
            <w:pPr>
              <w:pStyle w:val="BodyText"/>
              <w:tabs>
                <w:tab w:val="left" w:pos="360"/>
                <w:tab w:val="left" w:pos="720"/>
                <w:tab w:val="left" w:pos="4320"/>
              </w:tabs>
              <w:rPr>
                <w:rFonts w:ascii="Arial" w:hAnsi="Arial" w:cs="Arial"/>
              </w:rPr>
            </w:pPr>
          </w:p>
        </w:tc>
      </w:tr>
    </w:tbl>
    <w:p w14:paraId="7A716B5A" w14:textId="3DA66102"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lastRenderedPageBreak/>
        <w:t>7</w:t>
      </w:r>
      <w:r w:rsidR="00F610C0">
        <w:rPr>
          <w:rFonts w:ascii="Arial" w:hAnsi="Arial" w:cs="Arial"/>
        </w:rPr>
        <w:t>.</w:t>
      </w:r>
      <w:r w:rsidR="00F610C0">
        <w:rPr>
          <w:rFonts w:ascii="Arial" w:hAnsi="Arial" w:cs="Arial"/>
        </w:rPr>
        <w:tab/>
      </w:r>
      <w:r w:rsidRPr="00655DD0">
        <w:rPr>
          <w:rFonts w:ascii="Arial" w:hAnsi="Arial" w:cs="Arial"/>
        </w:rPr>
        <w:t xml:space="preserve">Recommendations.  </w:t>
      </w:r>
    </w:p>
    <w:p w14:paraId="7A716B5B" w14:textId="77777777" w:rsidR="00793B2E" w:rsidRPr="00655DD0" w:rsidRDefault="00793B2E" w:rsidP="001A1B63">
      <w:pPr>
        <w:pStyle w:val="BodyText"/>
        <w:tabs>
          <w:tab w:val="left" w:pos="360"/>
          <w:tab w:val="left" w:pos="720"/>
          <w:tab w:val="left" w:pos="4320"/>
        </w:tabs>
        <w:rPr>
          <w:rFonts w:ascii="Arial" w:hAnsi="Arial" w:cs="Arial"/>
        </w:rPr>
      </w:pPr>
    </w:p>
    <w:p w14:paraId="7A716B5C" w14:textId="211D140A" w:rsidR="00F25E5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ab/>
        <w:t>a.</w:t>
      </w:r>
      <w:r w:rsidRPr="00655DD0">
        <w:rPr>
          <w:rFonts w:ascii="Arial" w:hAnsi="Arial" w:cs="Arial"/>
        </w:rPr>
        <w:tab/>
        <w:t xml:space="preserve">Based on the risk assessment and monitoring data results, the following performance objectives are recommended to </w:t>
      </w:r>
      <w:r w:rsidR="00664A6F">
        <w:rPr>
          <w:rFonts w:ascii="Arial" w:hAnsi="Arial" w:cs="Arial"/>
        </w:rPr>
        <w:t>i</w:t>
      </w:r>
      <w:r w:rsidRPr="00655DD0">
        <w:rPr>
          <w:rFonts w:ascii="Arial" w:hAnsi="Arial" w:cs="Arial"/>
        </w:rPr>
        <w:t>m</w:t>
      </w:r>
      <w:r w:rsidR="00664A6F">
        <w:rPr>
          <w:rFonts w:ascii="Arial" w:hAnsi="Arial" w:cs="Arial"/>
        </w:rPr>
        <w:t>pr</w:t>
      </w:r>
      <w:r w:rsidRPr="00655DD0">
        <w:rPr>
          <w:rFonts w:ascii="Arial" w:hAnsi="Arial" w:cs="Arial"/>
        </w:rPr>
        <w:t>ove the S</w:t>
      </w:r>
      <w:r w:rsidR="00B55DFF" w:rsidRPr="00655DD0">
        <w:rPr>
          <w:rFonts w:ascii="Arial" w:hAnsi="Arial" w:cs="Arial"/>
        </w:rPr>
        <w:t>ecurity</w:t>
      </w:r>
      <w:r w:rsidRPr="00655DD0">
        <w:rPr>
          <w:rFonts w:ascii="Arial" w:hAnsi="Arial" w:cs="Arial"/>
        </w:rPr>
        <w:t xml:space="preserve"> Program </w:t>
      </w:r>
      <w:r w:rsidR="00B06649">
        <w:rPr>
          <w:rFonts w:ascii="Arial" w:hAnsi="Arial" w:cs="Arial"/>
        </w:rPr>
        <w:t>i</w:t>
      </w:r>
      <w:r w:rsidRPr="00655DD0">
        <w:rPr>
          <w:rFonts w:ascii="Arial" w:hAnsi="Arial" w:cs="Arial"/>
        </w:rPr>
        <w:t xml:space="preserve">n </w:t>
      </w:r>
      <w:sdt>
        <w:sdtPr>
          <w:rPr>
            <w:rFonts w:ascii="Arial" w:hAnsi="Arial" w:cs="Arial"/>
          </w:rPr>
          <w:id w:val="396394982"/>
          <w:placeholder>
            <w:docPart w:val="3D46530F369F41BAB095F3CD0EE3B6A7"/>
          </w:placeholder>
          <w:text/>
        </w:sdtPr>
        <w:sdtEndPr/>
        <w:sdtContent>
          <w:r w:rsidR="00810234">
            <w:rPr>
              <w:rFonts w:ascii="Arial" w:hAnsi="Arial" w:cs="Arial"/>
            </w:rPr>
            <w:t>2017</w:t>
          </w:r>
        </w:sdtContent>
      </w:sdt>
      <w:r w:rsidR="00A53A97">
        <w:rPr>
          <w:rFonts w:ascii="Arial" w:hAnsi="Arial" w:cs="Arial"/>
        </w:rPr>
        <w:t>—</w:t>
      </w:r>
      <w:r w:rsidRPr="00655DD0">
        <w:rPr>
          <w:rFonts w:ascii="Arial" w:hAnsi="Arial" w:cs="Arial"/>
        </w:rPr>
        <w:t xml:space="preserve">  </w:t>
      </w:r>
    </w:p>
    <w:p w14:paraId="379A2EAC" w14:textId="77777777" w:rsidR="00274772" w:rsidRDefault="0027477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793B2E" w:rsidRPr="00655DD0" w14:paraId="7A716B62" w14:textId="77777777" w:rsidTr="00F25E5E">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7A716B5E" w14:textId="77777777" w:rsidR="00793B2E" w:rsidRPr="00655DD0" w:rsidRDefault="00793B2E" w:rsidP="00C73818">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tcBorders>
              <w:top w:val="single" w:sz="4" w:space="0" w:color="auto"/>
              <w:left w:val="single" w:sz="4" w:space="0" w:color="auto"/>
              <w:bottom w:val="single" w:sz="4" w:space="0" w:color="auto"/>
              <w:right w:val="single" w:sz="4" w:space="0" w:color="auto"/>
            </w:tcBorders>
            <w:vAlign w:val="center"/>
          </w:tcPr>
          <w:p w14:paraId="7A716B5F" w14:textId="77777777" w:rsidR="00793B2E" w:rsidRPr="00655DD0" w:rsidRDefault="00793B2E" w:rsidP="00C73818">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A716B60" w14:textId="27ED1268" w:rsidR="00793B2E" w:rsidRPr="00655DD0" w:rsidRDefault="00793B2E" w:rsidP="00C73818">
            <w:pPr>
              <w:tabs>
                <w:tab w:val="left" w:pos="360"/>
                <w:tab w:val="left" w:pos="720"/>
                <w:tab w:val="left" w:pos="4320"/>
              </w:tabs>
              <w:jc w:val="center"/>
              <w:rPr>
                <w:rFonts w:ascii="Arial" w:hAnsi="Arial" w:cs="Arial"/>
                <w:b/>
                <w:sz w:val="24"/>
                <w:szCs w:val="24"/>
              </w:rPr>
            </w:pPr>
            <w:r w:rsidRPr="00655DD0">
              <w:rPr>
                <w:rFonts w:ascii="Arial" w:hAnsi="Arial" w:cs="Arial"/>
                <w:b/>
                <w:sz w:val="24"/>
                <w:szCs w:val="24"/>
              </w:rPr>
              <w:t>SMART</w:t>
            </w:r>
            <w:r w:rsidR="0047193E" w:rsidRPr="00655DD0">
              <w:rPr>
                <w:rFonts w:ascii="Arial" w:hAnsi="Arial" w:cs="Arial"/>
                <w:b/>
                <w:sz w:val="24"/>
                <w:szCs w:val="24"/>
              </w:rPr>
              <w:t>ER</w:t>
            </w:r>
            <w:r w:rsidR="0047193E" w:rsidRPr="00655DD0">
              <w:rPr>
                <w:rStyle w:val="FootnoteReference"/>
                <w:rFonts w:ascii="Arial" w:hAnsi="Arial" w:cs="Arial"/>
                <w:b/>
                <w:sz w:val="24"/>
                <w:szCs w:val="24"/>
              </w:rPr>
              <w:footnoteReference w:id="4"/>
            </w:r>
            <w:r w:rsidRPr="00655DD0">
              <w:rPr>
                <w:rFonts w:ascii="Arial" w:hAnsi="Arial" w:cs="Arial"/>
                <w:b/>
                <w:sz w:val="24"/>
                <w:szCs w:val="24"/>
              </w:rPr>
              <w:t xml:space="preserve"> Performance Measure/ Action Plan</w:t>
            </w:r>
          </w:p>
          <w:p w14:paraId="7A716B61" w14:textId="77777777" w:rsidR="00793B2E" w:rsidRPr="00655DD0" w:rsidRDefault="00793B2E" w:rsidP="00C73818">
            <w:pPr>
              <w:tabs>
                <w:tab w:val="left" w:pos="360"/>
                <w:tab w:val="left" w:pos="720"/>
                <w:tab w:val="left" w:pos="4320"/>
              </w:tabs>
              <w:jc w:val="center"/>
              <w:rPr>
                <w:rFonts w:ascii="Arial" w:hAnsi="Arial" w:cs="Arial"/>
                <w:b/>
                <w:i/>
                <w:sz w:val="24"/>
                <w:szCs w:val="24"/>
              </w:rPr>
            </w:pPr>
            <w:r w:rsidRPr="00655DD0">
              <w:rPr>
                <w:rFonts w:ascii="Arial" w:hAnsi="Arial" w:cs="Arial"/>
                <w:b/>
                <w:i/>
                <w:sz w:val="24"/>
                <w:szCs w:val="24"/>
              </w:rPr>
              <w:t>For each performance objective, determine—</w:t>
            </w:r>
          </w:p>
        </w:tc>
      </w:tr>
      <w:tr w:rsidR="007F588C" w:rsidRPr="00655DD0" w14:paraId="7A716B6E" w14:textId="77777777" w:rsidTr="00F25E5E">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461086372"/>
              <w:placeholder>
                <w:docPart w:val="DefaultPlaceholder_22675703"/>
              </w:placeholder>
              <w:text/>
            </w:sdtPr>
            <w:sdtEndPr/>
            <w:sdtContent>
              <w:p w14:paraId="7A716B63" w14:textId="170657C8" w:rsidR="007F588C" w:rsidRPr="00655DD0" w:rsidRDefault="00810234" w:rsidP="00343518">
                <w:pPr>
                  <w:pStyle w:val="BodyText"/>
                  <w:tabs>
                    <w:tab w:val="left" w:pos="360"/>
                    <w:tab w:val="left" w:pos="720"/>
                    <w:tab w:val="left" w:pos="4320"/>
                  </w:tabs>
                  <w:rPr>
                    <w:rFonts w:ascii="Arial" w:hAnsi="Arial" w:cs="Arial"/>
                  </w:rPr>
                </w:pPr>
                <w:r>
                  <w:rPr>
                    <w:rFonts w:ascii="Arial" w:hAnsi="Arial" w:cs="Arial"/>
                  </w:rPr>
                  <w:t xml:space="preserve">Accountable, Reliable, and Effective Health Services.  Example:  Effectively manage security risks through regulatory compliance and by using best industry practices/internal processes.     Specifically, manage risk through the effective procedures to prevent drug diversion.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461086373"/>
              <w:placeholder>
                <w:docPart w:val="DefaultPlaceholder_22675703"/>
              </w:placeholder>
              <w:text/>
            </w:sdtPr>
            <w:sdtEndPr/>
            <w:sdtContent>
              <w:p w14:paraId="7A716B64" w14:textId="15AEE062" w:rsidR="007F588C" w:rsidRPr="00655DD0" w:rsidRDefault="00810234" w:rsidP="001A1B63">
                <w:pPr>
                  <w:pStyle w:val="BodyText"/>
                  <w:tabs>
                    <w:tab w:val="left" w:pos="360"/>
                    <w:tab w:val="left" w:pos="720"/>
                    <w:tab w:val="left" w:pos="4320"/>
                  </w:tabs>
                  <w:rPr>
                    <w:rFonts w:ascii="Arial" w:hAnsi="Arial" w:cs="Arial"/>
                  </w:rPr>
                </w:pPr>
                <w:r>
                  <w:rPr>
                    <w:rFonts w:ascii="Arial" w:hAnsi="Arial" w:cs="Arial"/>
                  </w:rPr>
                  <w:t>Example:  # incidents involving drug diverson</w:t>
                </w:r>
              </w:p>
            </w:sdtContent>
          </w:sdt>
          <w:p w14:paraId="7A716B65" w14:textId="77777777" w:rsidR="007F588C" w:rsidRPr="00655DD0" w:rsidRDefault="007F588C" w:rsidP="001A1B63">
            <w:pPr>
              <w:pStyle w:val="BodyText"/>
              <w:tabs>
                <w:tab w:val="left" w:pos="360"/>
                <w:tab w:val="left" w:pos="720"/>
                <w:tab w:val="left" w:pos="4320"/>
              </w:tabs>
              <w:rPr>
                <w:rFonts w:ascii="Arial" w:hAnsi="Arial" w:cs="Arial"/>
              </w:rPr>
            </w:pPr>
          </w:p>
        </w:tc>
        <w:tc>
          <w:tcPr>
            <w:tcW w:w="3100" w:type="dxa"/>
            <w:vMerge w:val="restart"/>
            <w:tcBorders>
              <w:top w:val="single" w:sz="4" w:space="0" w:color="auto"/>
              <w:left w:val="single" w:sz="4" w:space="0" w:color="auto"/>
              <w:bottom w:val="single" w:sz="4" w:space="0" w:color="auto"/>
              <w:right w:val="single" w:sz="4" w:space="0" w:color="auto"/>
            </w:tcBorders>
            <w:hideMark/>
          </w:tcPr>
          <w:sdt>
            <w:sdtPr>
              <w:rPr>
                <w:rFonts w:ascii="Arial" w:hAnsi="Arial" w:cs="Arial"/>
              </w:rPr>
              <w:id w:val="995692236"/>
              <w:placeholder>
                <w:docPart w:val="DefaultPlaceholder_1082065158"/>
              </w:placeholder>
            </w:sdtPr>
            <w:sdtEndPr/>
            <w:sdtContent>
              <w:p w14:paraId="2037217D" w14:textId="5CC21BAE"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-What is your goal?</w:t>
                </w:r>
              </w:p>
            </w:sdtContent>
          </w:sdt>
          <w:sdt>
            <w:sdtPr>
              <w:rPr>
                <w:rFonts w:ascii="Arial" w:hAnsi="Arial" w:cs="Arial"/>
              </w:rPr>
              <w:id w:val="1558977836"/>
              <w:placeholder>
                <w:docPart w:val="DefaultPlaceholder_1082065158"/>
              </w:placeholder>
            </w:sdtPr>
            <w:sdtEndPr/>
            <w:sdtContent>
              <w:p w14:paraId="7E0C7BC4" w14:textId="415D2C39"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-Is it measurable?</w:t>
                </w:r>
              </w:p>
            </w:sdtContent>
          </w:sdt>
          <w:sdt>
            <w:sdtPr>
              <w:rPr>
                <w:rFonts w:ascii="Arial" w:hAnsi="Arial" w:cs="Arial"/>
              </w:rPr>
              <w:id w:val="1027613797"/>
              <w:placeholder>
                <w:docPart w:val="DefaultPlaceholder_1082065158"/>
              </w:placeholder>
            </w:sdtPr>
            <w:sdtEndPr/>
            <w:sdtContent>
              <w:p w14:paraId="3FF519B8" w14:textId="25CB3C8B"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-Write your goal in a SMART performance measure</w:t>
                </w:r>
                <w:r w:rsidR="00952711" w:rsidRPr="00655DD0">
                  <w:rPr>
                    <w:rFonts w:ascii="Arial" w:hAnsi="Arial" w:cs="Arial"/>
                  </w:rPr>
                  <w:t xml:space="preserve"> format</w:t>
                </w:r>
                <w:r w:rsidR="000A1CAF" w:rsidRPr="00655DD0">
                  <w:rPr>
                    <w:rFonts w:ascii="Arial" w:hAnsi="Arial" w:cs="Arial"/>
                  </w:rPr>
                  <w:t>.</w:t>
                </w:r>
              </w:p>
            </w:sdtContent>
          </w:sdt>
          <w:sdt>
            <w:sdtPr>
              <w:rPr>
                <w:rFonts w:ascii="Arial" w:hAnsi="Arial" w:cs="Arial"/>
              </w:rPr>
              <w:id w:val="-2041589907"/>
              <w:placeholder>
                <w:docPart w:val="DefaultPlaceholder_1082065158"/>
              </w:placeholder>
            </w:sdtPr>
            <w:sdtEndPr/>
            <w:sdtContent>
              <w:p w14:paraId="38E889ED" w14:textId="2A8B7582"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-What constraints do you have (time, money, other resources)?</w:t>
                </w:r>
              </w:p>
            </w:sdtContent>
          </w:sdt>
          <w:sdt>
            <w:sdtPr>
              <w:rPr>
                <w:rFonts w:ascii="Arial" w:hAnsi="Arial" w:cs="Arial"/>
              </w:rPr>
              <w:id w:val="-768467394"/>
              <w:placeholder>
                <w:docPart w:val="DefaultPlaceholder_1082065158"/>
              </w:placeholder>
            </w:sdtPr>
            <w:sdtEndPr/>
            <w:sdtContent>
              <w:p w14:paraId="4C001A05" w14:textId="0AA4A34D"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-What are the steps you will take to meet your goal?</w:t>
                </w:r>
              </w:p>
            </w:sdtContent>
          </w:sdt>
          <w:sdt>
            <w:sdtPr>
              <w:rPr>
                <w:rFonts w:ascii="Arial" w:hAnsi="Arial" w:cs="Arial"/>
              </w:rPr>
              <w:id w:val="-1135484583"/>
              <w:placeholder>
                <w:docPart w:val="DefaultPlaceholder_1082065158"/>
              </w:placeholder>
            </w:sdtPr>
            <w:sdtEndPr/>
            <w:sdtContent>
              <w:p w14:paraId="3AF31240" w14:textId="78AE9F7C"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-How will you prioritize these steps?</w:t>
                </w:r>
              </w:p>
            </w:sdtContent>
          </w:sdt>
          <w:sdt>
            <w:sdtPr>
              <w:rPr>
                <w:rFonts w:ascii="Arial" w:hAnsi="Arial" w:cs="Arial"/>
              </w:rPr>
              <w:id w:val="483508168"/>
              <w:placeholder>
                <w:docPart w:val="DefaultPlaceholder_1082065158"/>
              </w:placeholder>
            </w:sdtPr>
            <w:sdtEndPr/>
            <w:sdtContent>
              <w:p w14:paraId="1A0FF253" w14:textId="48C6D1BA"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-What data do you need to collect and evaluate?</w:t>
                </w:r>
              </w:p>
            </w:sdtContent>
          </w:sdt>
          <w:sdt>
            <w:sdtPr>
              <w:rPr>
                <w:rFonts w:ascii="Arial" w:hAnsi="Arial" w:cs="Arial"/>
              </w:rPr>
              <w:id w:val="1115938411"/>
              <w:placeholder>
                <w:docPart w:val="DefaultPlaceholder_1082065158"/>
              </w:placeholder>
            </w:sdtPr>
            <w:sdtEndPr/>
            <w:sdtContent>
              <w:p w14:paraId="70D02228" w14:textId="190CF5E2"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-How will you collect and report the data?</w:t>
                </w:r>
              </w:p>
            </w:sdtContent>
          </w:sdt>
          <w:sdt>
            <w:sdtPr>
              <w:rPr>
                <w:rFonts w:ascii="Arial" w:hAnsi="Arial" w:cs="Arial"/>
              </w:rPr>
              <w:id w:val="1024898927"/>
              <w:placeholder>
                <w:docPart w:val="323EFD0C5C0A4C8CBD1DD8977E40C9CB"/>
              </w:placeholder>
            </w:sdtPr>
            <w:sdtEndPr/>
            <w:sdtContent>
              <w:p w14:paraId="39DA4D5B" w14:textId="2AF043BB" w:rsidR="00664A6F" w:rsidRPr="00655DD0" w:rsidRDefault="00664A6F" w:rsidP="00664A6F">
                <w:pPr>
                  <w:pStyle w:val="BodyText"/>
                  <w:tabs>
                    <w:tab w:val="left" w:pos="360"/>
                    <w:tab w:val="left" w:pos="720"/>
                    <w:tab w:val="left" w:pos="4320"/>
                  </w:tabs>
                  <w:spacing w:after="120"/>
                  <w:rPr>
                    <w:rFonts w:ascii="Arial" w:hAnsi="Arial" w:cs="Arial"/>
                  </w:rPr>
                </w:pPr>
                <w:r w:rsidRPr="00655DD0">
                  <w:rPr>
                    <w:rFonts w:ascii="Arial" w:hAnsi="Arial" w:cs="Arial"/>
                  </w:rPr>
                  <w:t xml:space="preserve">-How </w:t>
                </w:r>
                <w:r>
                  <w:rPr>
                    <w:rFonts w:ascii="Arial" w:hAnsi="Arial" w:cs="Arial"/>
                  </w:rPr>
                  <w:t xml:space="preserve">often </w:t>
                </w:r>
                <w:r w:rsidRPr="00655DD0">
                  <w:rPr>
                    <w:rFonts w:ascii="Arial" w:hAnsi="Arial" w:cs="Arial"/>
                  </w:rPr>
                  <w:t>you collect and report the data?</w:t>
                </w:r>
              </w:p>
            </w:sdtContent>
          </w:sdt>
          <w:sdt>
            <w:sdtPr>
              <w:rPr>
                <w:rFonts w:ascii="Arial" w:hAnsi="Arial" w:cs="Arial"/>
              </w:rPr>
              <w:id w:val="-813402764"/>
              <w:placeholder>
                <w:docPart w:val="DefaultPlaceholder_1082065158"/>
              </w:placeholder>
            </w:sdtPr>
            <w:sdtEndPr/>
            <w:sdtContent>
              <w:p w14:paraId="7BBB47B9" w14:textId="32226AEC" w:rsidR="00F25E5E"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 xml:space="preserve">-How will you explain your goal to your </w:t>
                </w:r>
                <w:r w:rsidR="00664A6F">
                  <w:rPr>
                    <w:rFonts w:ascii="Arial" w:hAnsi="Arial" w:cs="Arial"/>
                  </w:rPr>
                  <w:t xml:space="preserve">staff </w:t>
                </w:r>
                <w:r w:rsidRPr="00655DD0">
                  <w:rPr>
                    <w:rFonts w:ascii="Arial" w:hAnsi="Arial" w:cs="Arial"/>
                  </w:rPr>
                  <w:t>so that they know what is being measured?</w:t>
                </w:r>
              </w:p>
            </w:sdtContent>
          </w:sdt>
          <w:sdt>
            <w:sdtPr>
              <w:rPr>
                <w:rFonts w:ascii="Arial" w:hAnsi="Arial" w:cs="Arial"/>
              </w:rPr>
              <w:id w:val="-766152492"/>
              <w:placeholder>
                <w:docPart w:val="DefaultPlaceholder_1082065158"/>
              </w:placeholder>
            </w:sdtPr>
            <w:sdtEndPr/>
            <w:sdtContent>
              <w:p w14:paraId="7A716B6D" w14:textId="57155A04" w:rsidR="007F588C" w:rsidRPr="00655DD0" w:rsidRDefault="00F25E5E" w:rsidP="00432474">
                <w:pPr>
                  <w:pStyle w:val="BodyText"/>
                  <w:tabs>
                    <w:tab w:val="left" w:pos="360"/>
                    <w:tab w:val="left" w:pos="720"/>
                    <w:tab w:val="left" w:pos="4320"/>
                  </w:tabs>
                  <w:spacing w:after="120"/>
                  <w:rPr>
                    <w:rFonts w:ascii="Arial" w:hAnsi="Arial" w:cs="Arial"/>
                  </w:rPr>
                </w:pPr>
                <w:r w:rsidRPr="00655DD0">
                  <w:rPr>
                    <w:rFonts w:ascii="Arial" w:hAnsi="Arial" w:cs="Arial"/>
                  </w:rPr>
                  <w:t xml:space="preserve">-To accurately compare data overtime, will you need to make adjustments due to changes in </w:t>
                </w:r>
                <w:r w:rsidRPr="00655DD0">
                  <w:rPr>
                    <w:rFonts w:ascii="Arial" w:hAnsi="Arial" w:cs="Arial"/>
                  </w:rPr>
                  <w:lastRenderedPageBreak/>
                  <w:t>variables, such as sample size or quantity?</w:t>
                </w:r>
              </w:p>
            </w:sdtContent>
          </w:sdt>
        </w:tc>
      </w:tr>
      <w:tr w:rsidR="007F588C" w:rsidRPr="00655DD0" w14:paraId="7A716B72" w14:textId="77777777" w:rsidTr="00F25E5E">
        <w:sdt>
          <w:sdtPr>
            <w:rPr>
              <w:rFonts w:ascii="Arial" w:hAnsi="Arial" w:cs="Arial"/>
            </w:rPr>
            <w:id w:val="461086374"/>
            <w:placeholder>
              <w:docPart w:val="DefaultPlaceholder_22675703"/>
            </w:placeholder>
            <w:text/>
          </w:sdtPr>
          <w:sdtEndPr/>
          <w:sdtContent>
            <w:tc>
              <w:tcPr>
                <w:tcW w:w="3372" w:type="dxa"/>
                <w:tcBorders>
                  <w:top w:val="single" w:sz="4" w:space="0" w:color="auto"/>
                  <w:left w:val="single" w:sz="4" w:space="0" w:color="auto"/>
                  <w:bottom w:val="single" w:sz="4" w:space="0" w:color="auto"/>
                  <w:right w:val="single" w:sz="4" w:space="0" w:color="auto"/>
                </w:tcBorders>
              </w:tcPr>
              <w:p w14:paraId="7A716B6F" w14:textId="2A5B2629" w:rsidR="007F588C" w:rsidRPr="00655DD0" w:rsidRDefault="00810234" w:rsidP="002E2CE2">
                <w:pPr>
                  <w:pStyle w:val="BodyText"/>
                  <w:tabs>
                    <w:tab w:val="left" w:pos="360"/>
                    <w:tab w:val="left" w:pos="720"/>
                    <w:tab w:val="left" w:pos="4320"/>
                  </w:tabs>
                  <w:rPr>
                    <w:rFonts w:ascii="Arial" w:hAnsi="Arial" w:cs="Arial"/>
                  </w:rPr>
                </w:pPr>
                <w:r>
                  <w:rPr>
                    <w:rFonts w:ascii="Arial" w:hAnsi="Arial" w:cs="Arial"/>
                  </w:rPr>
                  <w:t xml:space="preserve">Conserve Resources.  Example:  Optimize resources by using efficient security processes.  Specifically, reducing costs associated with key control/replacement.  </w:t>
                </w:r>
              </w:p>
            </w:tc>
          </w:sdtContent>
        </w:sdt>
        <w:sdt>
          <w:sdtPr>
            <w:rPr>
              <w:rFonts w:ascii="Arial" w:hAnsi="Arial" w:cs="Arial"/>
              <w:sz w:val="24"/>
              <w:szCs w:val="24"/>
            </w:rPr>
            <w:id w:val="461086375"/>
            <w:placeholder>
              <w:docPart w:val="DefaultPlaceholder_22675703"/>
            </w:placeholder>
            <w:text/>
          </w:sdtPr>
          <w:sdtEndPr/>
          <w:sdtContent>
            <w:tc>
              <w:tcPr>
                <w:tcW w:w="3104" w:type="dxa"/>
                <w:tcBorders>
                  <w:top w:val="single" w:sz="4" w:space="0" w:color="auto"/>
                  <w:left w:val="single" w:sz="4" w:space="0" w:color="auto"/>
                  <w:bottom w:val="single" w:sz="4" w:space="0" w:color="auto"/>
                  <w:right w:val="single" w:sz="4" w:space="0" w:color="auto"/>
                </w:tcBorders>
                <w:hideMark/>
              </w:tcPr>
              <w:p w14:paraId="7A716B70" w14:textId="0BF79674" w:rsidR="007F588C" w:rsidRPr="00655DD0" w:rsidRDefault="00810234" w:rsidP="001A1B63">
                <w:pPr>
                  <w:tabs>
                    <w:tab w:val="left" w:pos="360"/>
                    <w:tab w:val="left" w:pos="720"/>
                    <w:tab w:val="left" w:pos="4320"/>
                  </w:tabs>
                  <w:rPr>
                    <w:rFonts w:ascii="Arial" w:hAnsi="Arial" w:cs="Arial"/>
                    <w:sz w:val="24"/>
                    <w:szCs w:val="24"/>
                  </w:rPr>
                </w:pPr>
                <w:r>
                  <w:rPr>
                    <w:rFonts w:ascii="Arial" w:hAnsi="Arial" w:cs="Arial"/>
                    <w:sz w:val="24"/>
                    <w:szCs w:val="24"/>
                  </w:rPr>
                  <w:t>Example:  $ spent on key control/replacement</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7A716B71" w14:textId="77777777" w:rsidR="007F588C" w:rsidRPr="00655DD0" w:rsidRDefault="007F588C" w:rsidP="001A1B63">
            <w:pPr>
              <w:tabs>
                <w:tab w:val="left" w:pos="360"/>
                <w:tab w:val="left" w:pos="720"/>
                <w:tab w:val="left" w:pos="4320"/>
              </w:tabs>
              <w:rPr>
                <w:rFonts w:ascii="Arial" w:hAnsi="Arial" w:cs="Arial"/>
                <w:sz w:val="24"/>
                <w:szCs w:val="24"/>
              </w:rPr>
            </w:pPr>
          </w:p>
        </w:tc>
      </w:tr>
      <w:tr w:rsidR="007F588C" w:rsidRPr="00655DD0" w14:paraId="7A716B76" w14:textId="77777777" w:rsidTr="00F25E5E">
        <w:tc>
          <w:tcPr>
            <w:tcW w:w="3372" w:type="dxa"/>
            <w:tcBorders>
              <w:top w:val="single" w:sz="4" w:space="0" w:color="auto"/>
              <w:left w:val="single" w:sz="4" w:space="0" w:color="auto"/>
              <w:bottom w:val="single" w:sz="4" w:space="0" w:color="auto"/>
              <w:right w:val="single" w:sz="4" w:space="0" w:color="auto"/>
            </w:tcBorders>
            <w:hideMark/>
          </w:tcPr>
          <w:p w14:paraId="7A716B73" w14:textId="31A77C97" w:rsidR="007F588C" w:rsidRPr="00655DD0" w:rsidRDefault="00FA05DA" w:rsidP="002E2CE2">
            <w:pPr>
              <w:pStyle w:val="BodyText"/>
              <w:tabs>
                <w:tab w:val="left" w:pos="360"/>
                <w:tab w:val="left" w:pos="720"/>
                <w:tab w:val="left" w:pos="4320"/>
              </w:tabs>
              <w:rPr>
                <w:rFonts w:ascii="Arial" w:hAnsi="Arial" w:cs="Arial"/>
              </w:rPr>
            </w:pPr>
            <w:r>
              <w:rPr>
                <w:rFonts w:ascii="Arial" w:hAnsi="Arial" w:cs="Arial"/>
              </w:rPr>
              <w:t>Build and Prepare the Team.</w:t>
            </w:r>
            <w:r w:rsidR="002E2CE2" w:rsidRPr="00655DD0">
              <w:rPr>
                <w:rFonts w:ascii="Arial" w:hAnsi="Arial" w:cs="Arial"/>
              </w:rPr>
              <w:t xml:space="preserve">  </w:t>
            </w:r>
            <w:sdt>
              <w:sdtPr>
                <w:rPr>
                  <w:rFonts w:ascii="Arial" w:hAnsi="Arial" w:cs="Arial"/>
                </w:rPr>
                <w:id w:val="461086376"/>
                <w:placeholder>
                  <w:docPart w:val="DefaultPlaceholder_22675703"/>
                </w:placeholder>
                <w:text/>
              </w:sdtPr>
              <w:sdtEndPr/>
              <w:sdtContent>
                <w:r w:rsidR="00810234">
                  <w:rPr>
                    <w:rFonts w:ascii="Arial" w:hAnsi="Arial" w:cs="Arial"/>
                  </w:rPr>
                  <w:t xml:space="preserve">Example:  Improve staff performance through effective safety and health education and training.  Specifically, increase staff knowledge of security procedures for displaying their identification badges.  </w:t>
                </w:r>
              </w:sdtContent>
            </w:sdt>
          </w:p>
        </w:tc>
        <w:sdt>
          <w:sdtPr>
            <w:rPr>
              <w:rFonts w:ascii="Arial" w:hAnsi="Arial" w:cs="Arial"/>
            </w:rPr>
            <w:id w:val="461086377"/>
            <w:placeholder>
              <w:docPart w:val="DefaultPlaceholder_22675703"/>
            </w:placeholder>
            <w:text/>
          </w:sdtPr>
          <w:sdtEndPr/>
          <w:sdtContent>
            <w:tc>
              <w:tcPr>
                <w:tcW w:w="3104" w:type="dxa"/>
                <w:tcBorders>
                  <w:top w:val="single" w:sz="4" w:space="0" w:color="auto"/>
                  <w:left w:val="single" w:sz="4" w:space="0" w:color="auto"/>
                  <w:bottom w:val="single" w:sz="4" w:space="0" w:color="auto"/>
                  <w:right w:val="single" w:sz="4" w:space="0" w:color="auto"/>
                </w:tcBorders>
                <w:hideMark/>
              </w:tcPr>
              <w:p w14:paraId="7A716B74" w14:textId="77777777" w:rsidR="007F588C" w:rsidRPr="00655DD0" w:rsidRDefault="00810234" w:rsidP="001A1B63">
                <w:pPr>
                  <w:pStyle w:val="BodyText"/>
                  <w:tabs>
                    <w:tab w:val="left" w:pos="360"/>
                    <w:tab w:val="left" w:pos="720"/>
                    <w:tab w:val="left" w:pos="4320"/>
                  </w:tabs>
                  <w:rPr>
                    <w:rFonts w:ascii="Arial" w:hAnsi="Arial" w:cs="Arial"/>
                  </w:rPr>
                </w:pPr>
                <w:r>
                  <w:rPr>
                    <w:rFonts w:ascii="Arial" w:hAnsi="Arial" w:cs="Arial"/>
                  </w:rPr>
                  <w:t xml:space="preserve">Example :  # staff observed not properly displaying their identification badges while on duty </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7A716B75" w14:textId="77777777" w:rsidR="007F588C" w:rsidRPr="00655DD0" w:rsidRDefault="007F588C" w:rsidP="001A1B63">
            <w:pPr>
              <w:tabs>
                <w:tab w:val="left" w:pos="360"/>
                <w:tab w:val="left" w:pos="720"/>
                <w:tab w:val="left" w:pos="4320"/>
              </w:tabs>
              <w:rPr>
                <w:rFonts w:ascii="Arial" w:hAnsi="Arial" w:cs="Arial"/>
                <w:sz w:val="24"/>
                <w:szCs w:val="24"/>
              </w:rPr>
            </w:pPr>
          </w:p>
        </w:tc>
      </w:tr>
      <w:tr w:rsidR="007F588C" w:rsidRPr="00655DD0" w14:paraId="7A716B7A" w14:textId="77777777" w:rsidTr="00F25E5E">
        <w:sdt>
          <w:sdtPr>
            <w:rPr>
              <w:rFonts w:ascii="Arial" w:hAnsi="Arial" w:cs="Arial"/>
            </w:rPr>
            <w:id w:val="461086378"/>
            <w:placeholder>
              <w:docPart w:val="DefaultPlaceholder_22675703"/>
            </w:placeholder>
            <w:text/>
          </w:sdtPr>
          <w:sdtEndPr/>
          <w:sdtContent>
            <w:tc>
              <w:tcPr>
                <w:tcW w:w="3372" w:type="dxa"/>
                <w:tcBorders>
                  <w:top w:val="single" w:sz="4" w:space="0" w:color="auto"/>
                  <w:left w:val="single" w:sz="4" w:space="0" w:color="auto"/>
                  <w:bottom w:val="single" w:sz="4" w:space="0" w:color="auto"/>
                  <w:right w:val="single" w:sz="4" w:space="0" w:color="auto"/>
                </w:tcBorders>
                <w:hideMark/>
              </w:tcPr>
              <w:p w14:paraId="7A716B77" w14:textId="722C4698" w:rsidR="007F588C" w:rsidRPr="00655DD0" w:rsidRDefault="00810234" w:rsidP="00FA05DA">
                <w:pPr>
                  <w:pStyle w:val="BodyText"/>
                  <w:tabs>
                    <w:tab w:val="left" w:pos="360"/>
                    <w:tab w:val="left" w:pos="720"/>
                    <w:tab w:val="left" w:pos="4320"/>
                  </w:tabs>
                  <w:rPr>
                    <w:rFonts w:ascii="Arial" w:hAnsi="Arial" w:cs="Arial"/>
                  </w:rPr>
                </w:pPr>
                <w:r>
                  <w:rPr>
                    <w:rFonts w:ascii="Arial" w:hAnsi="Arial" w:cs="Arial"/>
                  </w:rPr>
                  <w:t xml:space="preserve">Consistent Patient </w:t>
                </w:r>
                <w:r>
                  <w:rPr>
                    <w:rFonts w:ascii="Arial" w:hAnsi="Arial" w:cs="Arial"/>
                  </w:rPr>
                  <w:lastRenderedPageBreak/>
                  <w:t xml:space="preserve">Experience.  Example:  Improve staff and patient satisfaction, by providing a secure physical environment.  Specifically, responding to staff and patient security concerns.  </w:t>
                </w:r>
              </w:p>
            </w:tc>
          </w:sdtContent>
        </w:sdt>
        <w:sdt>
          <w:sdtPr>
            <w:rPr>
              <w:rFonts w:ascii="Arial" w:hAnsi="Arial" w:cs="Arial"/>
            </w:rPr>
            <w:id w:val="461086379"/>
            <w:placeholder>
              <w:docPart w:val="DefaultPlaceholder_22675703"/>
            </w:placeholder>
            <w:text/>
          </w:sdtPr>
          <w:sdtEndPr/>
          <w:sdtContent>
            <w:tc>
              <w:tcPr>
                <w:tcW w:w="3104" w:type="dxa"/>
                <w:tcBorders>
                  <w:top w:val="single" w:sz="4" w:space="0" w:color="auto"/>
                  <w:left w:val="single" w:sz="4" w:space="0" w:color="auto"/>
                  <w:bottom w:val="single" w:sz="4" w:space="0" w:color="auto"/>
                  <w:right w:val="single" w:sz="4" w:space="0" w:color="auto"/>
                </w:tcBorders>
                <w:hideMark/>
              </w:tcPr>
              <w:p w14:paraId="7A716B78" w14:textId="77777777" w:rsidR="007F588C" w:rsidRPr="00655DD0" w:rsidRDefault="00810234" w:rsidP="001A1B63">
                <w:pPr>
                  <w:pStyle w:val="BodyText"/>
                  <w:tabs>
                    <w:tab w:val="left" w:pos="360"/>
                    <w:tab w:val="left" w:pos="720"/>
                    <w:tab w:val="left" w:pos="4320"/>
                  </w:tabs>
                  <w:rPr>
                    <w:rFonts w:ascii="Arial" w:hAnsi="Arial" w:cs="Arial"/>
                  </w:rPr>
                </w:pPr>
                <w:r>
                  <w:rPr>
                    <w:rFonts w:ascii="Arial" w:hAnsi="Arial" w:cs="Arial"/>
                  </w:rPr>
                  <w:t xml:space="preserve">Example:  % security </w:t>
                </w:r>
                <w:r>
                  <w:rPr>
                    <w:rFonts w:ascii="Arial" w:hAnsi="Arial" w:cs="Arial"/>
                  </w:rPr>
                  <w:lastRenderedPageBreak/>
                  <w:t>issues (identified on patient surveys/employee perception surveys) effectively resolved each quarter</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7A716B79" w14:textId="77777777" w:rsidR="007F588C" w:rsidRPr="00655DD0" w:rsidRDefault="007F588C" w:rsidP="001A1B63">
            <w:pPr>
              <w:tabs>
                <w:tab w:val="left" w:pos="360"/>
                <w:tab w:val="left" w:pos="720"/>
                <w:tab w:val="left" w:pos="4320"/>
              </w:tabs>
              <w:rPr>
                <w:rFonts w:ascii="Arial" w:hAnsi="Arial" w:cs="Arial"/>
                <w:sz w:val="24"/>
                <w:szCs w:val="24"/>
              </w:rPr>
            </w:pPr>
          </w:p>
        </w:tc>
      </w:tr>
    </w:tbl>
    <w:p w14:paraId="210198B1" w14:textId="77777777" w:rsidR="004F3F2B" w:rsidRDefault="004F3F2B" w:rsidP="001A1B63">
      <w:pPr>
        <w:pStyle w:val="BodyText"/>
        <w:tabs>
          <w:tab w:val="left" w:pos="360"/>
          <w:tab w:val="left" w:pos="720"/>
          <w:tab w:val="left" w:pos="4320"/>
        </w:tabs>
        <w:rPr>
          <w:rFonts w:ascii="Arial" w:hAnsi="Arial" w:cs="Arial"/>
        </w:rPr>
      </w:pPr>
    </w:p>
    <w:p w14:paraId="7A716B7C" w14:textId="13671397"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ab/>
        <w:t>b.</w:t>
      </w:r>
      <w:r w:rsidRPr="00655DD0">
        <w:rPr>
          <w:rFonts w:ascii="Arial" w:hAnsi="Arial" w:cs="Arial"/>
        </w:rPr>
        <w:tab/>
        <w:t>The S</w:t>
      </w:r>
      <w:r w:rsidR="007F588C" w:rsidRPr="00655DD0">
        <w:rPr>
          <w:rFonts w:ascii="Arial" w:hAnsi="Arial" w:cs="Arial"/>
        </w:rPr>
        <w:t>ecurity</w:t>
      </w:r>
      <w:r w:rsidRPr="00655DD0">
        <w:rPr>
          <w:rFonts w:ascii="Arial" w:hAnsi="Arial" w:cs="Arial"/>
        </w:rPr>
        <w:t xml:space="preserve"> Manager will implement the action plans by </w:t>
      </w:r>
      <w:sdt>
        <w:sdtPr>
          <w:rPr>
            <w:rFonts w:ascii="Arial" w:hAnsi="Arial" w:cs="Arial"/>
          </w:rPr>
          <w:id w:val="396394999"/>
          <w:placeholder>
            <w:docPart w:val="A2C6CC79DE95446CBA7E4A7E087649D7"/>
          </w:placeholder>
          <w:date w:fullDate="2017-01-30T00:00:00Z">
            <w:dateFormat w:val="d MMMM yyyy"/>
            <w:lid w:val="en-US"/>
            <w:storeMappedDataAs w:val="dateTime"/>
            <w:calendar w:val="gregorian"/>
          </w:date>
        </w:sdtPr>
        <w:sdtEndPr/>
        <w:sdtContent>
          <w:r w:rsidR="00810234">
            <w:rPr>
              <w:rFonts w:ascii="Arial" w:hAnsi="Arial" w:cs="Arial"/>
            </w:rPr>
            <w:t>30 January 2017</w:t>
          </w:r>
        </w:sdtContent>
      </w:sdt>
      <w:r w:rsidRPr="00655DD0">
        <w:rPr>
          <w:rFonts w:ascii="Arial" w:hAnsi="Arial" w:cs="Arial"/>
        </w:rPr>
        <w:t xml:space="preserve">, collect and analyze data and report the results to the Safety/EC committee </w:t>
      </w:r>
      <w:sdt>
        <w:sdtPr>
          <w:rPr>
            <w:rFonts w:ascii="Arial" w:hAnsi="Arial" w:cs="Arial"/>
          </w:rPr>
          <w:id w:val="396395000"/>
          <w:placeholder>
            <w:docPart w:val="56683BDEF0A7417E8F8B9FC543A7819E"/>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EndPr/>
        <w:sdtContent>
          <w:r w:rsidRPr="00655DD0">
            <w:rPr>
              <w:rFonts w:ascii="Arial" w:hAnsi="Arial" w:cs="Arial"/>
            </w:rPr>
            <w:t>CHOOSE FREQUENCY.</w:t>
          </w:r>
        </w:sdtContent>
      </w:sdt>
    </w:p>
    <w:p w14:paraId="6D000725" w14:textId="77777777" w:rsidR="000920CF" w:rsidRPr="00655DD0" w:rsidRDefault="000920CF" w:rsidP="000920CF">
      <w:pPr>
        <w:pStyle w:val="BodyText"/>
        <w:tabs>
          <w:tab w:val="left" w:pos="360"/>
          <w:tab w:val="left" w:pos="720"/>
          <w:tab w:val="left" w:pos="4320"/>
        </w:tabs>
        <w:rPr>
          <w:rFonts w:ascii="Arial" w:hAnsi="Arial" w:cs="Arial"/>
        </w:rPr>
      </w:pPr>
    </w:p>
    <w:p w14:paraId="6D46803D" w14:textId="77777777" w:rsidR="008478E4" w:rsidRDefault="00793B2E" w:rsidP="001A1B63">
      <w:pPr>
        <w:pStyle w:val="BodyText"/>
        <w:tabs>
          <w:tab w:val="left" w:pos="360"/>
          <w:tab w:val="left" w:pos="720"/>
          <w:tab w:val="left" w:pos="4320"/>
        </w:tabs>
        <w:rPr>
          <w:rFonts w:ascii="Arial" w:hAnsi="Arial" w:cs="Arial"/>
        </w:rPr>
      </w:pPr>
      <w:r w:rsidRPr="00655DD0">
        <w:rPr>
          <w:rFonts w:ascii="Arial" w:hAnsi="Arial" w:cs="Arial"/>
        </w:rPr>
        <w:t>8.  Conclusion.  The S</w:t>
      </w:r>
      <w:r w:rsidR="001E3EE3" w:rsidRPr="00655DD0">
        <w:rPr>
          <w:rFonts w:ascii="Arial" w:hAnsi="Arial" w:cs="Arial"/>
        </w:rPr>
        <w:t>ecurity</w:t>
      </w:r>
      <w:r w:rsidRPr="00655DD0">
        <w:rPr>
          <w:rFonts w:ascii="Arial" w:hAnsi="Arial" w:cs="Arial"/>
        </w:rPr>
        <w:t xml:space="preserve"> Management Plan provides a strong framework for the effective and efficient management of actual and potential </w:t>
      </w:r>
      <w:r w:rsidR="001E3EE3" w:rsidRPr="00655DD0">
        <w:rPr>
          <w:rFonts w:ascii="Arial" w:hAnsi="Arial" w:cs="Arial"/>
        </w:rPr>
        <w:t xml:space="preserve">security </w:t>
      </w:r>
      <w:r w:rsidRPr="00655DD0">
        <w:rPr>
          <w:rFonts w:ascii="Arial" w:hAnsi="Arial" w:cs="Arial"/>
        </w:rPr>
        <w:t xml:space="preserve">health risks at </w:t>
      </w:r>
      <w:sdt>
        <w:sdtPr>
          <w:rPr>
            <w:rFonts w:ascii="Arial" w:hAnsi="Arial" w:cs="Arial"/>
          </w:rPr>
          <w:id w:val="396395002"/>
          <w:placeholder>
            <w:docPart w:val="3D46530F369F41BAB095F3CD0EE3B6A7"/>
          </w:placeholder>
          <w:text/>
        </w:sdtPr>
        <w:sdtEndPr/>
        <w:sdtContent>
          <w:r w:rsidR="00810234">
            <w:rPr>
              <w:rFonts w:ascii="Arial" w:hAnsi="Arial" w:cs="Arial"/>
            </w:rPr>
            <w:t>HEATHCARE FACILITY NAME</w:t>
          </w:r>
        </w:sdtContent>
      </w:sdt>
      <w:r w:rsidRPr="00655DD0">
        <w:rPr>
          <w:rFonts w:ascii="Arial" w:hAnsi="Arial" w:cs="Arial"/>
        </w:rPr>
        <w:t xml:space="preserve">.  This conclusion is derived from the </w:t>
      </w:r>
      <w:sdt>
        <w:sdtPr>
          <w:rPr>
            <w:rFonts w:ascii="Arial" w:hAnsi="Arial" w:cs="Arial"/>
          </w:rPr>
          <w:id w:val="396395003"/>
          <w:placeholder>
            <w:docPart w:val="3D46530F369F41BAB095F3CD0EE3B6A7"/>
          </w:placeholder>
          <w:text/>
        </w:sdtPr>
        <w:sdtEndPr/>
        <w:sdtContent>
          <w:r w:rsidR="00810234">
            <w:rPr>
              <w:rFonts w:ascii="Arial" w:hAnsi="Arial" w:cs="Arial"/>
            </w:rPr>
            <w:t>HEALTHCARE FACILITY NAME</w:t>
          </w:r>
        </w:sdtContent>
      </w:sdt>
      <w:r w:rsidRPr="00655DD0">
        <w:rPr>
          <w:rFonts w:ascii="Arial" w:hAnsi="Arial" w:cs="Arial"/>
        </w:rPr>
        <w:t xml:space="preserve"> accomplishments related to </w:t>
      </w:r>
      <w:r w:rsidR="008478E4">
        <w:rPr>
          <w:rFonts w:ascii="Arial" w:hAnsi="Arial" w:cs="Arial"/>
        </w:rPr>
        <w:t>activities such as—</w:t>
      </w:r>
    </w:p>
    <w:p w14:paraId="12A0893F" w14:textId="77777777" w:rsidR="008478E4" w:rsidRDefault="008478E4" w:rsidP="001A1B63">
      <w:pPr>
        <w:pStyle w:val="BodyText"/>
        <w:tabs>
          <w:tab w:val="left" w:pos="360"/>
          <w:tab w:val="left" w:pos="720"/>
          <w:tab w:val="left" w:pos="4320"/>
        </w:tabs>
        <w:rPr>
          <w:rFonts w:ascii="Arial" w:hAnsi="Arial" w:cs="Arial"/>
        </w:rPr>
      </w:pPr>
    </w:p>
    <w:p w14:paraId="368A6E6B" w14:textId="77777777" w:rsidR="008478E4" w:rsidRDefault="008478E4" w:rsidP="001A1B63">
      <w:pPr>
        <w:pStyle w:val="BodyText"/>
        <w:tabs>
          <w:tab w:val="left" w:pos="360"/>
          <w:tab w:val="left" w:pos="720"/>
          <w:tab w:val="left" w:pos="4320"/>
        </w:tabs>
        <w:rPr>
          <w:rFonts w:ascii="Arial" w:hAnsi="Arial" w:cs="Arial"/>
        </w:rPr>
      </w:pPr>
      <w:r>
        <w:rPr>
          <w:rFonts w:ascii="Arial" w:hAnsi="Arial" w:cs="Arial"/>
        </w:rPr>
        <w:tab/>
        <w:t xml:space="preserve">a. </w:t>
      </w:r>
      <w:r>
        <w:rPr>
          <w:rFonts w:ascii="Arial" w:hAnsi="Arial" w:cs="Arial"/>
        </w:rPr>
        <w:tab/>
        <w:t>I</w:t>
      </w:r>
      <w:r w:rsidR="00793B2E" w:rsidRPr="00655DD0">
        <w:rPr>
          <w:rFonts w:ascii="Arial" w:hAnsi="Arial" w:cs="Arial"/>
        </w:rPr>
        <w:t xml:space="preserve">dentifying and managing </w:t>
      </w:r>
      <w:r w:rsidR="001E3EE3" w:rsidRPr="00655DD0">
        <w:rPr>
          <w:rFonts w:ascii="Arial" w:hAnsi="Arial" w:cs="Arial"/>
        </w:rPr>
        <w:t>security</w:t>
      </w:r>
      <w:r w:rsidR="00793B2E" w:rsidRPr="00655DD0">
        <w:rPr>
          <w:rFonts w:ascii="Arial" w:hAnsi="Arial" w:cs="Arial"/>
        </w:rPr>
        <w:t xml:space="preserve"> risks</w:t>
      </w:r>
    </w:p>
    <w:p w14:paraId="547202CD" w14:textId="77777777" w:rsidR="008478E4" w:rsidRDefault="008478E4" w:rsidP="001A1B63">
      <w:pPr>
        <w:pStyle w:val="BodyText"/>
        <w:tabs>
          <w:tab w:val="left" w:pos="360"/>
          <w:tab w:val="left" w:pos="720"/>
          <w:tab w:val="left" w:pos="4320"/>
        </w:tabs>
        <w:rPr>
          <w:rFonts w:ascii="Arial" w:hAnsi="Arial" w:cs="Arial"/>
        </w:rPr>
      </w:pPr>
    </w:p>
    <w:p w14:paraId="048A158D" w14:textId="77777777" w:rsidR="008478E4" w:rsidRDefault="008478E4" w:rsidP="001A1B63">
      <w:pPr>
        <w:pStyle w:val="BodyText"/>
        <w:tabs>
          <w:tab w:val="left" w:pos="360"/>
          <w:tab w:val="left" w:pos="720"/>
          <w:tab w:val="left" w:pos="4320"/>
        </w:tabs>
        <w:rPr>
          <w:rFonts w:ascii="Arial" w:hAnsi="Arial" w:cs="Arial"/>
        </w:rPr>
      </w:pPr>
      <w:r>
        <w:rPr>
          <w:rFonts w:ascii="Arial" w:hAnsi="Arial" w:cs="Arial"/>
        </w:rPr>
        <w:tab/>
        <w:t>b.</w:t>
      </w:r>
      <w:r>
        <w:rPr>
          <w:rFonts w:ascii="Arial" w:hAnsi="Arial" w:cs="Arial"/>
        </w:rPr>
        <w:tab/>
        <w:t>C</w:t>
      </w:r>
      <w:r w:rsidR="00793B2E" w:rsidRPr="00655DD0">
        <w:rPr>
          <w:rFonts w:ascii="Arial" w:hAnsi="Arial" w:cs="Arial"/>
        </w:rPr>
        <w:t xml:space="preserve">onducting </w:t>
      </w:r>
      <w:r w:rsidR="001E3EE3" w:rsidRPr="00655DD0">
        <w:rPr>
          <w:rFonts w:ascii="Arial" w:hAnsi="Arial" w:cs="Arial"/>
        </w:rPr>
        <w:t>security</w:t>
      </w:r>
      <w:r w:rsidR="00793B2E" w:rsidRPr="00655DD0">
        <w:rPr>
          <w:rFonts w:ascii="Arial" w:hAnsi="Arial" w:cs="Arial"/>
        </w:rPr>
        <w:t xml:space="preserve"> education and training</w:t>
      </w:r>
    </w:p>
    <w:p w14:paraId="27317895" w14:textId="77777777" w:rsidR="008478E4" w:rsidRDefault="008478E4" w:rsidP="001A1B63">
      <w:pPr>
        <w:pStyle w:val="BodyText"/>
        <w:tabs>
          <w:tab w:val="left" w:pos="360"/>
          <w:tab w:val="left" w:pos="720"/>
          <w:tab w:val="left" w:pos="4320"/>
        </w:tabs>
        <w:rPr>
          <w:rFonts w:ascii="Arial" w:hAnsi="Arial" w:cs="Arial"/>
        </w:rPr>
      </w:pPr>
    </w:p>
    <w:p w14:paraId="6531AF76" w14:textId="77777777" w:rsidR="008478E4" w:rsidRDefault="008478E4" w:rsidP="001A1B63">
      <w:pPr>
        <w:pStyle w:val="BodyText"/>
        <w:tabs>
          <w:tab w:val="left" w:pos="360"/>
          <w:tab w:val="left" w:pos="720"/>
          <w:tab w:val="left" w:pos="4320"/>
        </w:tabs>
        <w:rPr>
          <w:rFonts w:ascii="Arial" w:hAnsi="Arial" w:cs="Arial"/>
        </w:rPr>
      </w:pPr>
      <w:r>
        <w:rPr>
          <w:rFonts w:ascii="Arial" w:hAnsi="Arial" w:cs="Arial"/>
        </w:rPr>
        <w:tab/>
        <w:t>c,</w:t>
      </w:r>
      <w:r>
        <w:rPr>
          <w:rFonts w:ascii="Arial" w:hAnsi="Arial" w:cs="Arial"/>
        </w:rPr>
        <w:tab/>
        <w:t>R</w:t>
      </w:r>
      <w:r w:rsidR="00793B2E" w:rsidRPr="00655DD0">
        <w:rPr>
          <w:rFonts w:ascii="Arial" w:hAnsi="Arial" w:cs="Arial"/>
        </w:rPr>
        <w:t xml:space="preserve">esponding to </w:t>
      </w:r>
      <w:r w:rsidR="001E3EE3" w:rsidRPr="00655DD0">
        <w:rPr>
          <w:rFonts w:ascii="Arial" w:hAnsi="Arial" w:cs="Arial"/>
        </w:rPr>
        <w:t>security incidents</w:t>
      </w:r>
    </w:p>
    <w:p w14:paraId="3658FEBB" w14:textId="77777777" w:rsidR="008478E4" w:rsidRDefault="008478E4" w:rsidP="001A1B63">
      <w:pPr>
        <w:pStyle w:val="BodyText"/>
        <w:tabs>
          <w:tab w:val="left" w:pos="360"/>
          <w:tab w:val="left" w:pos="720"/>
          <w:tab w:val="left" w:pos="4320"/>
        </w:tabs>
        <w:rPr>
          <w:rFonts w:ascii="Arial" w:hAnsi="Arial" w:cs="Arial"/>
        </w:rPr>
      </w:pPr>
    </w:p>
    <w:p w14:paraId="31237331" w14:textId="77777777" w:rsidR="008478E4" w:rsidRDefault="008478E4" w:rsidP="001A1B63">
      <w:pPr>
        <w:pStyle w:val="BodyText"/>
        <w:tabs>
          <w:tab w:val="left" w:pos="360"/>
          <w:tab w:val="left" w:pos="720"/>
          <w:tab w:val="left" w:pos="4320"/>
        </w:tabs>
        <w:rPr>
          <w:rFonts w:ascii="Arial" w:hAnsi="Arial" w:cs="Arial"/>
        </w:rPr>
      </w:pPr>
      <w:r>
        <w:rPr>
          <w:rFonts w:ascii="Arial" w:hAnsi="Arial" w:cs="Arial"/>
        </w:rPr>
        <w:tab/>
        <w:t>d.</w:t>
      </w:r>
      <w:r>
        <w:rPr>
          <w:rFonts w:ascii="Arial" w:hAnsi="Arial" w:cs="Arial"/>
        </w:rPr>
        <w:tab/>
        <w:t>M</w:t>
      </w:r>
      <w:r w:rsidR="00793B2E" w:rsidRPr="00655DD0">
        <w:rPr>
          <w:rFonts w:ascii="Arial" w:hAnsi="Arial" w:cs="Arial"/>
        </w:rPr>
        <w:t>onitoring performance</w:t>
      </w:r>
    </w:p>
    <w:p w14:paraId="7C61158F" w14:textId="77777777" w:rsidR="008478E4" w:rsidRDefault="008478E4" w:rsidP="001A1B63">
      <w:pPr>
        <w:pStyle w:val="BodyText"/>
        <w:tabs>
          <w:tab w:val="left" w:pos="360"/>
          <w:tab w:val="left" w:pos="720"/>
          <w:tab w:val="left" w:pos="4320"/>
        </w:tabs>
        <w:rPr>
          <w:rFonts w:ascii="Arial" w:hAnsi="Arial" w:cs="Arial"/>
        </w:rPr>
      </w:pPr>
    </w:p>
    <w:p w14:paraId="7A716B85" w14:textId="4D14DD35" w:rsidR="00793B2E" w:rsidRPr="00655DD0" w:rsidRDefault="008478E4" w:rsidP="001A1B63">
      <w:pPr>
        <w:pStyle w:val="BodyText"/>
        <w:tabs>
          <w:tab w:val="left" w:pos="360"/>
          <w:tab w:val="left" w:pos="720"/>
          <w:tab w:val="left" w:pos="4320"/>
        </w:tabs>
        <w:rPr>
          <w:rFonts w:ascii="Arial" w:hAnsi="Arial" w:cs="Arial"/>
        </w:rPr>
      </w:pPr>
      <w:r>
        <w:rPr>
          <w:rFonts w:ascii="Arial" w:hAnsi="Arial" w:cs="Arial"/>
        </w:rPr>
        <w:tab/>
        <w:t>e.</w:t>
      </w:r>
      <w:r>
        <w:rPr>
          <w:rFonts w:ascii="Arial" w:hAnsi="Arial" w:cs="Arial"/>
        </w:rPr>
        <w:tab/>
        <w:t>A</w:t>
      </w:r>
      <w:r w:rsidR="00793B2E" w:rsidRPr="00655DD0">
        <w:rPr>
          <w:rFonts w:ascii="Arial" w:hAnsi="Arial" w:cs="Arial"/>
        </w:rPr>
        <w:t xml:space="preserve">ccomplishing improvements necessary to </w:t>
      </w:r>
      <w:r w:rsidR="00664A6F">
        <w:rPr>
          <w:rFonts w:ascii="Arial" w:hAnsi="Arial" w:cs="Arial"/>
        </w:rPr>
        <w:t xml:space="preserve">eliminate hazards, reduce risk, and </w:t>
      </w:r>
      <w:r w:rsidR="00793B2E" w:rsidRPr="00655DD0">
        <w:rPr>
          <w:rFonts w:ascii="Arial" w:hAnsi="Arial" w:cs="Arial"/>
        </w:rPr>
        <w:t xml:space="preserve">maintain a </w:t>
      </w:r>
      <w:r w:rsidR="001E3EE3" w:rsidRPr="00655DD0">
        <w:rPr>
          <w:rFonts w:ascii="Arial" w:hAnsi="Arial" w:cs="Arial"/>
        </w:rPr>
        <w:t>secure</w:t>
      </w:r>
      <w:r w:rsidR="002C6F85" w:rsidRPr="00655DD0">
        <w:rPr>
          <w:rFonts w:ascii="Arial" w:hAnsi="Arial" w:cs="Arial"/>
        </w:rPr>
        <w:t>/</w:t>
      </w:r>
      <w:r w:rsidR="00793B2E" w:rsidRPr="00655DD0">
        <w:rPr>
          <w:rFonts w:ascii="Arial" w:hAnsi="Arial" w:cs="Arial"/>
        </w:rPr>
        <w:t xml:space="preserve">safe physical environment.  </w:t>
      </w:r>
    </w:p>
    <w:p w14:paraId="7A716B86" w14:textId="7F169CC9" w:rsidR="00E7466D" w:rsidRDefault="00E7466D">
      <w:pPr>
        <w:rPr>
          <w:rFonts w:ascii="Arial" w:hAnsi="Arial" w:cs="Arial"/>
          <w:sz w:val="24"/>
          <w:szCs w:val="24"/>
        </w:rPr>
      </w:pPr>
      <w:r>
        <w:rPr>
          <w:rFonts w:ascii="Arial" w:hAnsi="Arial" w:cs="Arial"/>
        </w:rPr>
        <w:br w:type="page"/>
      </w:r>
    </w:p>
    <w:p w14:paraId="2189D9C3" w14:textId="77777777" w:rsidR="00793B2E" w:rsidRPr="00655DD0" w:rsidRDefault="00793B2E" w:rsidP="001A1B63">
      <w:pPr>
        <w:pStyle w:val="BodyText"/>
        <w:tabs>
          <w:tab w:val="left" w:pos="360"/>
          <w:tab w:val="left" w:pos="720"/>
          <w:tab w:val="left" w:pos="4320"/>
        </w:tabs>
        <w:rPr>
          <w:rFonts w:ascii="Arial" w:hAnsi="Arial" w:cs="Arial"/>
        </w:rPr>
      </w:pPr>
    </w:p>
    <w:p w14:paraId="7A716B87" w14:textId="77777777" w:rsidR="00793B2E" w:rsidRPr="00655DD0" w:rsidRDefault="00793B2E" w:rsidP="001A1B63">
      <w:pPr>
        <w:pStyle w:val="BodyText"/>
        <w:tabs>
          <w:tab w:val="left" w:pos="360"/>
          <w:tab w:val="left" w:pos="720"/>
          <w:tab w:val="left" w:pos="4320"/>
        </w:tabs>
        <w:rPr>
          <w:rFonts w:ascii="Arial" w:hAnsi="Arial" w:cs="Arial"/>
        </w:rPr>
      </w:pPr>
    </w:p>
    <w:p w14:paraId="7A716B88" w14:textId="77777777" w:rsidR="00793B2E" w:rsidRPr="00655DD0" w:rsidRDefault="00793B2E" w:rsidP="001A1B63">
      <w:pPr>
        <w:pStyle w:val="BodyText"/>
        <w:tabs>
          <w:tab w:val="left" w:pos="360"/>
          <w:tab w:val="left" w:pos="720"/>
          <w:tab w:val="left" w:pos="4320"/>
        </w:tabs>
        <w:rPr>
          <w:rFonts w:ascii="Arial" w:hAnsi="Arial" w:cs="Arial"/>
        </w:rPr>
      </w:pPr>
    </w:p>
    <w:p w14:paraId="63085126" w14:textId="77777777" w:rsidR="005D6E3B" w:rsidRDefault="00B26E6E" w:rsidP="00B26E6E">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p>
    <w:p w14:paraId="7A716B89" w14:textId="5F5F91B9" w:rsidR="00793B2E" w:rsidRPr="00655DD0" w:rsidRDefault="005D6E3B" w:rsidP="00B26E6E">
      <w:pPr>
        <w:pStyle w:val="BodyText"/>
        <w:tabs>
          <w:tab w:val="left" w:pos="360"/>
          <w:tab w:val="left" w:pos="720"/>
          <w:tab w:val="left" w:pos="4320"/>
        </w:tabs>
        <w:rPr>
          <w:rFonts w:ascii="Arial" w:hAnsi="Arial" w:cs="Arial"/>
        </w:rPr>
      </w:pPr>
      <w:r>
        <w:rPr>
          <w:rFonts w:ascii="Arial" w:hAnsi="Arial" w:cs="Arial"/>
        </w:rPr>
        <w:tab/>
      </w:r>
      <w:r>
        <w:rPr>
          <w:rFonts w:ascii="Arial" w:hAnsi="Arial" w:cs="Arial"/>
        </w:rPr>
        <w:tab/>
      </w:r>
      <w:r w:rsidR="00B26E6E" w:rsidRPr="00655DD0">
        <w:rPr>
          <w:rFonts w:ascii="Arial" w:hAnsi="Arial" w:cs="Arial"/>
        </w:rPr>
        <w:tab/>
      </w:r>
      <w:sdt>
        <w:sdtPr>
          <w:rPr>
            <w:rFonts w:ascii="Arial" w:hAnsi="Arial" w:cs="Arial"/>
          </w:rPr>
          <w:id w:val="396395004"/>
          <w:placeholder>
            <w:docPart w:val="3D46530F369F41BAB095F3CD0EE3B6A7"/>
          </w:placeholder>
          <w:text/>
        </w:sdtPr>
        <w:sdtEndPr/>
        <w:sdtContent>
          <w:r w:rsidR="00810234">
            <w:rPr>
              <w:rFonts w:ascii="Arial" w:hAnsi="Arial" w:cs="Arial"/>
            </w:rPr>
            <w:t>NAME</w:t>
          </w:r>
        </w:sdtContent>
      </w:sdt>
    </w:p>
    <w:p w14:paraId="7A716B8A" w14:textId="77777777" w:rsidR="00793B2E" w:rsidRPr="00655DD0" w:rsidRDefault="00B26E6E" w:rsidP="00B26E6E">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396395005"/>
          <w:placeholder>
            <w:docPart w:val="3D46530F369F41BAB095F3CD0EE3B6A7"/>
          </w:placeholder>
          <w:text/>
        </w:sdtPr>
        <w:sdtEndPr/>
        <w:sdtContent>
          <w:r w:rsidR="00810234">
            <w:rPr>
              <w:rFonts w:ascii="Arial" w:hAnsi="Arial" w:cs="Arial"/>
            </w:rPr>
            <w:t>RANK</w:t>
          </w:r>
        </w:sdtContent>
      </w:sdt>
    </w:p>
    <w:p w14:paraId="7A716B8B" w14:textId="77777777" w:rsidR="00793B2E" w:rsidRPr="00655DD0" w:rsidRDefault="00B26E6E" w:rsidP="00B26E6E">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396395006"/>
          <w:placeholder>
            <w:docPart w:val="3D46530F369F41BAB095F3CD0EE3B6A7"/>
          </w:placeholder>
          <w:text/>
        </w:sdtPr>
        <w:sdtEndPr/>
        <w:sdtContent>
          <w:r w:rsidR="00810234">
            <w:rPr>
              <w:rFonts w:ascii="Arial" w:hAnsi="Arial" w:cs="Arial"/>
            </w:rPr>
            <w:t>JOB TITLE</w:t>
          </w:r>
        </w:sdtContent>
      </w:sdt>
    </w:p>
    <w:p w14:paraId="7A716B8C" w14:textId="77777777" w:rsidR="00793B2E" w:rsidRPr="00655DD0" w:rsidRDefault="00793B2E" w:rsidP="00B26E6E">
      <w:pPr>
        <w:pStyle w:val="BodyText"/>
        <w:tabs>
          <w:tab w:val="left" w:pos="360"/>
          <w:tab w:val="left" w:pos="720"/>
          <w:tab w:val="left" w:pos="4320"/>
        </w:tabs>
        <w:jc w:val="center"/>
        <w:rPr>
          <w:rFonts w:ascii="Arial" w:hAnsi="Arial" w:cs="Arial"/>
        </w:rPr>
      </w:pPr>
    </w:p>
    <w:p w14:paraId="7A716B8D" w14:textId="77777777" w:rsidR="00793B2E" w:rsidRPr="00655DD0" w:rsidRDefault="00793B2E" w:rsidP="001A1B63">
      <w:pPr>
        <w:pStyle w:val="BodyText"/>
        <w:tabs>
          <w:tab w:val="left" w:pos="360"/>
          <w:tab w:val="left" w:pos="720"/>
          <w:tab w:val="left" w:pos="4320"/>
        </w:tabs>
        <w:rPr>
          <w:rFonts w:ascii="Arial" w:hAnsi="Arial" w:cs="Arial"/>
        </w:rPr>
      </w:pPr>
    </w:p>
    <w:p w14:paraId="7A716B8E" w14:textId="77777777" w:rsidR="00793B2E" w:rsidRDefault="00793B2E" w:rsidP="001A1B63">
      <w:pPr>
        <w:pStyle w:val="BodyText"/>
        <w:tabs>
          <w:tab w:val="left" w:pos="360"/>
          <w:tab w:val="left" w:pos="720"/>
          <w:tab w:val="left" w:pos="4320"/>
        </w:tabs>
        <w:rPr>
          <w:rFonts w:ascii="Arial" w:hAnsi="Arial" w:cs="Arial"/>
        </w:rPr>
      </w:pPr>
      <w:r w:rsidRPr="00655DD0">
        <w:rPr>
          <w:rFonts w:ascii="Arial" w:hAnsi="Arial" w:cs="Arial"/>
        </w:rPr>
        <w:t>Approved:</w:t>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t>Date:</w:t>
      </w:r>
    </w:p>
    <w:p w14:paraId="554B7F1D" w14:textId="77777777" w:rsidR="004F3F2B" w:rsidRPr="00655DD0" w:rsidRDefault="004F3F2B" w:rsidP="001A1B63">
      <w:pPr>
        <w:pStyle w:val="BodyText"/>
        <w:tabs>
          <w:tab w:val="left" w:pos="360"/>
          <w:tab w:val="left" w:pos="720"/>
          <w:tab w:val="left" w:pos="4320"/>
        </w:tabs>
        <w:rPr>
          <w:rFonts w:ascii="Arial" w:hAnsi="Arial" w:cs="Arial"/>
        </w:rPr>
      </w:pPr>
    </w:p>
    <w:p w14:paraId="7A716B90" w14:textId="70D40745" w:rsidR="00793B2E" w:rsidRPr="00655DD0" w:rsidRDefault="002142F6" w:rsidP="001A1B63">
      <w:pPr>
        <w:pStyle w:val="BodyText"/>
        <w:tabs>
          <w:tab w:val="left" w:pos="360"/>
          <w:tab w:val="left" w:pos="720"/>
          <w:tab w:val="left" w:pos="4320"/>
        </w:tabs>
        <w:rPr>
          <w:rFonts w:ascii="Arial" w:hAnsi="Arial" w:cs="Arial"/>
        </w:rPr>
      </w:pPr>
      <w:sdt>
        <w:sdtPr>
          <w:rPr>
            <w:rFonts w:ascii="Arial" w:hAnsi="Arial" w:cs="Arial"/>
          </w:rPr>
          <w:id w:val="396395007"/>
          <w:placeholder>
            <w:docPart w:val="3D46530F369F41BAB095F3CD0EE3B6A7"/>
          </w:placeholder>
          <w:text/>
        </w:sdtPr>
        <w:sdtEndPr/>
        <w:sdtContent>
          <w:r w:rsidR="00810234">
            <w:rPr>
              <w:rFonts w:ascii="Arial" w:hAnsi="Arial" w:cs="Arial"/>
            </w:rPr>
            <w:t>NAME</w:t>
          </w:r>
        </w:sdtContent>
      </w:sdt>
      <w:r w:rsidR="00B26E6E" w:rsidRPr="00655DD0">
        <w:rPr>
          <w:rFonts w:ascii="Arial" w:hAnsi="Arial" w:cs="Arial"/>
        </w:rPr>
        <w:tab/>
      </w:r>
      <w:r w:rsidR="00B26E6E" w:rsidRPr="00655DD0">
        <w:rPr>
          <w:rFonts w:ascii="Arial" w:hAnsi="Arial" w:cs="Arial"/>
        </w:rPr>
        <w:tab/>
      </w:r>
      <w:r w:rsidR="00B26E6E" w:rsidRPr="00655DD0">
        <w:rPr>
          <w:rFonts w:ascii="Arial" w:hAnsi="Arial" w:cs="Arial"/>
        </w:rPr>
        <w:tab/>
      </w:r>
      <w:r w:rsidR="00B26E6E" w:rsidRPr="00655DD0">
        <w:rPr>
          <w:rFonts w:ascii="Arial" w:hAnsi="Arial" w:cs="Arial"/>
        </w:rPr>
        <w:tab/>
      </w:r>
      <w:r w:rsidR="00B26E6E" w:rsidRPr="00655DD0">
        <w:rPr>
          <w:rFonts w:ascii="Arial" w:hAnsi="Arial" w:cs="Arial"/>
        </w:rPr>
        <w:tab/>
      </w:r>
      <w:r w:rsidR="00793B2E" w:rsidRPr="00655DD0">
        <w:rPr>
          <w:rFonts w:ascii="Arial" w:hAnsi="Arial" w:cs="Arial"/>
        </w:rPr>
        <w:tab/>
      </w:r>
      <w:sdt>
        <w:sdtPr>
          <w:rPr>
            <w:rFonts w:ascii="Arial" w:hAnsi="Arial" w:cs="Arial"/>
          </w:rPr>
          <w:id w:val="396395008"/>
          <w:placeholder>
            <w:docPart w:val="F1F8DBDEA7B74BD9AD2F99ECCE5CCEA3"/>
          </w:placeholder>
          <w:date w:fullDate="2017-01-16T00:00:00Z">
            <w:dateFormat w:val="d MMMM yyyy"/>
            <w:lid w:val="en-US"/>
            <w:storeMappedDataAs w:val="dateTime"/>
            <w:calendar w:val="gregorian"/>
          </w:date>
        </w:sdtPr>
        <w:sdtEndPr/>
        <w:sdtContent>
          <w:r w:rsidR="00810234">
            <w:rPr>
              <w:rFonts w:ascii="Arial" w:hAnsi="Arial" w:cs="Arial"/>
            </w:rPr>
            <w:t>16 January 2017</w:t>
          </w:r>
        </w:sdtContent>
      </w:sdt>
    </w:p>
    <w:p w14:paraId="4C5859F2" w14:textId="77777777" w:rsidR="004F3F2B" w:rsidRDefault="004F3F2B" w:rsidP="001A1B63">
      <w:pPr>
        <w:pStyle w:val="BodyText"/>
        <w:tabs>
          <w:tab w:val="left" w:pos="360"/>
          <w:tab w:val="left" w:pos="720"/>
          <w:tab w:val="left" w:pos="4320"/>
        </w:tabs>
        <w:rPr>
          <w:rFonts w:ascii="Arial" w:hAnsi="Arial" w:cs="Arial"/>
        </w:rPr>
      </w:pPr>
    </w:p>
    <w:p w14:paraId="7A716B91" w14:textId="77777777" w:rsidR="00793B2E" w:rsidRPr="00655DD0" w:rsidRDefault="006271EB" w:rsidP="001A1B63">
      <w:pPr>
        <w:pStyle w:val="BodyText"/>
        <w:tabs>
          <w:tab w:val="left" w:pos="360"/>
          <w:tab w:val="left" w:pos="720"/>
          <w:tab w:val="left" w:pos="4320"/>
        </w:tabs>
        <w:rPr>
          <w:rFonts w:ascii="Arial" w:hAnsi="Arial" w:cs="Arial"/>
        </w:rPr>
      </w:pPr>
      <w:r w:rsidRPr="00655DD0">
        <w:rPr>
          <w:rFonts w:ascii="Arial" w:hAnsi="Arial" w:cs="Arial"/>
          <w:noProof/>
        </w:rPr>
        <mc:AlternateContent>
          <mc:Choice Requires="wps">
            <w:drawing>
              <wp:anchor distT="0" distB="0" distL="114300" distR="114300" simplePos="0" relativeHeight="251656192" behindDoc="0" locked="0" layoutInCell="1" allowOverlap="1" wp14:anchorId="7A7170C5" wp14:editId="7A7170C6">
                <wp:simplePos x="0" y="0"/>
                <wp:positionH relativeFrom="column">
                  <wp:posOffset>4572000</wp:posOffset>
                </wp:positionH>
                <wp:positionV relativeFrom="paragraph">
                  <wp:posOffset>162560</wp:posOffset>
                </wp:positionV>
                <wp:extent cx="980440" cy="0"/>
                <wp:effectExtent l="9525" t="10160" r="10160" b="889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in;margin-top:12.8pt;width:77.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iDHAIAADs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"/>
            </w:pict>
          </mc:Fallback>
        </mc:AlternateContent>
      </w:r>
      <w:r w:rsidRPr="00655DD0">
        <w:rPr>
          <w:rFonts w:ascii="Arial" w:hAnsi="Arial" w:cs="Arial"/>
          <w:noProof/>
        </w:rPr>
        <mc:AlternateContent>
          <mc:Choice Requires="wps">
            <w:drawing>
              <wp:anchor distT="0" distB="0" distL="114300" distR="114300" simplePos="0" relativeHeight="251657216" behindDoc="0" locked="0" layoutInCell="1" allowOverlap="1" wp14:anchorId="7A7170C7" wp14:editId="7A7170C8">
                <wp:simplePos x="0" y="0"/>
                <wp:positionH relativeFrom="column">
                  <wp:posOffset>6350</wp:posOffset>
                </wp:positionH>
                <wp:positionV relativeFrom="paragraph">
                  <wp:posOffset>162560</wp:posOffset>
                </wp:positionV>
                <wp:extent cx="2670810" cy="0"/>
                <wp:effectExtent l="6350" t="10160" r="8890" b="889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pt;margin-top:12.8pt;width:210.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HF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E07GcwroCwSm1tmJAe1at51vS7Q0pXHVEtj8FvJwO5WchI3qWEizNQZTd80QxiCODH&#10;ZR0b2wdIWAM6Rk5ON0740SMKHyezh3SeAX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"/>
            </w:pict>
          </mc:Fallback>
        </mc:AlternateContent>
      </w:r>
      <w:r w:rsidR="00793B2E" w:rsidRPr="00655DD0">
        <w:rPr>
          <w:rFonts w:ascii="Arial" w:hAnsi="Arial" w:cs="Arial"/>
        </w:rPr>
        <w:tab/>
      </w:r>
      <w:r w:rsidR="00793B2E" w:rsidRPr="00655DD0">
        <w:rPr>
          <w:rFonts w:ascii="Arial" w:hAnsi="Arial" w:cs="Arial"/>
        </w:rPr>
        <w:tab/>
      </w:r>
      <w:r w:rsidR="00793B2E" w:rsidRPr="00655DD0">
        <w:rPr>
          <w:rFonts w:ascii="Arial" w:hAnsi="Arial" w:cs="Arial"/>
        </w:rPr>
        <w:tab/>
      </w:r>
      <w:r w:rsidR="00793B2E" w:rsidRPr="00655DD0">
        <w:rPr>
          <w:rFonts w:ascii="Arial" w:hAnsi="Arial" w:cs="Arial"/>
        </w:rPr>
        <w:tab/>
      </w:r>
      <w:r w:rsidR="00793B2E" w:rsidRPr="00655DD0">
        <w:rPr>
          <w:rFonts w:ascii="Arial" w:hAnsi="Arial" w:cs="Arial"/>
        </w:rPr>
        <w:tab/>
      </w:r>
    </w:p>
    <w:p w14:paraId="7A716B92" w14:textId="77777777" w:rsidR="00793B2E" w:rsidRPr="00655DD0" w:rsidRDefault="00793B2E" w:rsidP="001A1B63">
      <w:pPr>
        <w:pStyle w:val="BodyText"/>
        <w:tabs>
          <w:tab w:val="left" w:pos="360"/>
          <w:tab w:val="left" w:pos="720"/>
          <w:tab w:val="left" w:pos="4320"/>
        </w:tabs>
        <w:rPr>
          <w:rFonts w:ascii="Arial" w:hAnsi="Arial" w:cs="Arial"/>
        </w:rPr>
      </w:pPr>
      <w:r w:rsidRPr="00655DD0">
        <w:rPr>
          <w:rFonts w:ascii="Arial" w:hAnsi="Arial" w:cs="Arial"/>
        </w:rPr>
        <w:t xml:space="preserve">Safety/EC Committee Chairperson  </w:t>
      </w:r>
    </w:p>
    <w:p w14:paraId="7A716B93" w14:textId="77777777" w:rsidR="00081DBD" w:rsidRPr="00655DD0" w:rsidRDefault="00081DBD" w:rsidP="001A1B63">
      <w:pPr>
        <w:tabs>
          <w:tab w:val="left" w:pos="360"/>
          <w:tab w:val="left" w:pos="720"/>
          <w:tab w:val="left" w:pos="4320"/>
        </w:tabs>
        <w:rPr>
          <w:rFonts w:ascii="Arial" w:hAnsi="Arial" w:cs="Arial"/>
          <w:sz w:val="24"/>
          <w:szCs w:val="24"/>
        </w:rPr>
        <w:sectPr w:rsidR="00081DBD" w:rsidRPr="00655DD0" w:rsidSect="002B3904">
          <w:footerReference w:type="first" r:id="rId18"/>
          <w:pgSz w:w="12240" w:h="15840"/>
          <w:pgMar w:top="1440" w:right="1440" w:bottom="1440" w:left="1440" w:header="720" w:footer="720" w:gutter="0"/>
          <w:cols w:space="720"/>
          <w:docGrid w:linePitch="360"/>
        </w:sectPr>
      </w:pPr>
    </w:p>
    <w:p w14:paraId="7A716B94" w14:textId="23F8A56B" w:rsidR="00081DBD" w:rsidRPr="00655DD0" w:rsidRDefault="002142F6" w:rsidP="001A1B63">
      <w:pPr>
        <w:pStyle w:val="BodyText"/>
        <w:tabs>
          <w:tab w:val="left" w:pos="360"/>
          <w:tab w:val="left" w:pos="720"/>
          <w:tab w:val="left" w:pos="4320"/>
        </w:tabs>
        <w:rPr>
          <w:rFonts w:ascii="Arial" w:hAnsi="Arial" w:cs="Arial"/>
        </w:rPr>
      </w:pPr>
      <w:sdt>
        <w:sdtPr>
          <w:rPr>
            <w:rFonts w:ascii="Arial" w:hAnsi="Arial" w:cs="Arial"/>
          </w:rPr>
          <w:id w:val="461086434"/>
          <w:placeholder>
            <w:docPart w:val="DefaultPlaceholder_22675703"/>
          </w:placeholder>
          <w:text/>
        </w:sdtPr>
        <w:sdtEndPr/>
        <w:sdtContent>
          <w:r w:rsidR="00810234">
            <w:rPr>
              <w:rFonts w:ascii="Arial" w:hAnsi="Arial" w:cs="Arial"/>
            </w:rPr>
            <w:t>OFFICE SYMBOL</w:t>
          </w:r>
        </w:sdtContent>
      </w:sdt>
      <w:r w:rsidR="0047449F" w:rsidRPr="00655DD0">
        <w:rPr>
          <w:rFonts w:ascii="Arial" w:hAnsi="Arial" w:cs="Arial"/>
        </w:rPr>
        <w:tab/>
      </w:r>
      <w:r w:rsidR="0047449F" w:rsidRPr="00655DD0">
        <w:rPr>
          <w:rFonts w:ascii="Arial" w:hAnsi="Arial" w:cs="Arial"/>
        </w:rPr>
        <w:tab/>
      </w:r>
      <w:r w:rsidR="0047449F" w:rsidRPr="00655DD0">
        <w:rPr>
          <w:rFonts w:ascii="Arial" w:hAnsi="Arial" w:cs="Arial"/>
        </w:rPr>
        <w:tab/>
      </w:r>
      <w:r w:rsidR="0047449F" w:rsidRPr="00655DD0">
        <w:rPr>
          <w:rFonts w:ascii="Arial" w:hAnsi="Arial" w:cs="Arial"/>
        </w:rPr>
        <w:tab/>
      </w:r>
      <w:r w:rsidR="0047449F" w:rsidRPr="00655DD0">
        <w:rPr>
          <w:rFonts w:ascii="Arial" w:hAnsi="Arial" w:cs="Arial"/>
        </w:rPr>
        <w:tab/>
      </w:r>
      <w:sdt>
        <w:sdtPr>
          <w:rPr>
            <w:rFonts w:ascii="Arial" w:hAnsi="Arial" w:cs="Arial"/>
          </w:rPr>
          <w:id w:val="461086435"/>
          <w:placeholder>
            <w:docPart w:val="DefaultPlaceholder_22675705"/>
          </w:placeholder>
          <w:date w:fullDate="2017-01-02T00:00:00Z">
            <w:dateFormat w:val="d MMMM yyyy"/>
            <w:lid w:val="en-US"/>
            <w:storeMappedDataAs w:val="dateTime"/>
            <w:calendar w:val="gregorian"/>
          </w:date>
        </w:sdtPr>
        <w:sdtEndPr/>
        <w:sdtContent>
          <w:r w:rsidR="00810234">
            <w:rPr>
              <w:rFonts w:ascii="Arial" w:hAnsi="Arial" w:cs="Arial"/>
            </w:rPr>
            <w:t>2 January 2017</w:t>
          </w:r>
        </w:sdtContent>
      </w:sdt>
      <w:r w:rsidR="00081DBD" w:rsidRPr="00655DD0">
        <w:rPr>
          <w:rFonts w:ascii="Arial" w:hAnsi="Arial" w:cs="Arial"/>
        </w:rPr>
        <w:t xml:space="preserve"> </w:t>
      </w:r>
    </w:p>
    <w:p w14:paraId="7A716B95" w14:textId="77777777" w:rsidR="00081DBD" w:rsidRPr="00655DD0" w:rsidRDefault="00081DBD" w:rsidP="001A1B63">
      <w:pPr>
        <w:pStyle w:val="BodyText"/>
        <w:tabs>
          <w:tab w:val="left" w:pos="360"/>
          <w:tab w:val="left" w:pos="720"/>
          <w:tab w:val="left" w:pos="4320"/>
        </w:tabs>
        <w:rPr>
          <w:rFonts w:ascii="Arial" w:hAnsi="Arial" w:cs="Arial"/>
        </w:rPr>
      </w:pPr>
    </w:p>
    <w:p w14:paraId="7A716B96" w14:textId="77777777" w:rsidR="00081DBD" w:rsidRPr="00655DD0" w:rsidRDefault="00081DBD" w:rsidP="001A1B63">
      <w:pPr>
        <w:pStyle w:val="BodyText"/>
        <w:tabs>
          <w:tab w:val="left" w:pos="360"/>
          <w:tab w:val="left" w:pos="720"/>
          <w:tab w:val="left" w:pos="4320"/>
        </w:tabs>
        <w:rPr>
          <w:rFonts w:ascii="Arial" w:hAnsi="Arial" w:cs="Arial"/>
        </w:rPr>
      </w:pPr>
    </w:p>
    <w:p w14:paraId="7A716B97" w14:textId="174D2B4E"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 xml:space="preserve">MEMORANDUM THRU:  Safety/Environment of Care </w:t>
      </w:r>
      <w:r w:rsidR="00FD4D34">
        <w:rPr>
          <w:rFonts w:ascii="Arial" w:hAnsi="Arial" w:cs="Arial"/>
        </w:rPr>
        <w:t xml:space="preserve">(EC) </w:t>
      </w:r>
      <w:r w:rsidRPr="00655DD0">
        <w:rPr>
          <w:rFonts w:ascii="Arial" w:hAnsi="Arial" w:cs="Arial"/>
        </w:rPr>
        <w:t>Committee</w:t>
      </w:r>
    </w:p>
    <w:p w14:paraId="7A716B98" w14:textId="77777777" w:rsidR="00081DBD" w:rsidRPr="00655DD0" w:rsidRDefault="00081DBD" w:rsidP="001A1B63">
      <w:pPr>
        <w:pStyle w:val="BodyText"/>
        <w:tabs>
          <w:tab w:val="left" w:pos="360"/>
          <w:tab w:val="left" w:pos="720"/>
          <w:tab w:val="left" w:pos="4320"/>
        </w:tabs>
        <w:rPr>
          <w:rFonts w:ascii="Arial" w:hAnsi="Arial" w:cs="Arial"/>
        </w:rPr>
      </w:pPr>
    </w:p>
    <w:p w14:paraId="7A716B99" w14:textId="77777777"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FOR:  Executive Committee</w:t>
      </w:r>
    </w:p>
    <w:p w14:paraId="7A716B9A" w14:textId="77777777" w:rsidR="00081DBD" w:rsidRPr="00655DD0" w:rsidRDefault="00081DBD" w:rsidP="001A1B63">
      <w:pPr>
        <w:pStyle w:val="BodyText"/>
        <w:tabs>
          <w:tab w:val="left" w:pos="360"/>
          <w:tab w:val="left" w:pos="720"/>
          <w:tab w:val="left" w:pos="4320"/>
        </w:tabs>
        <w:rPr>
          <w:rFonts w:ascii="Arial" w:hAnsi="Arial" w:cs="Arial"/>
        </w:rPr>
      </w:pPr>
    </w:p>
    <w:p w14:paraId="7A716B9B" w14:textId="6868068C"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 xml:space="preserve">SUBJECT:  Evaluation of the </w:t>
      </w:r>
      <w:sdt>
        <w:sdtPr>
          <w:rPr>
            <w:rFonts w:ascii="Arial" w:hAnsi="Arial" w:cs="Arial"/>
          </w:rPr>
          <w:id w:val="254709898"/>
          <w:placeholder>
            <w:docPart w:val="DefaultPlaceholder_1082065158"/>
          </w:placeholder>
          <w:text/>
        </w:sdtPr>
        <w:sdtEndPr/>
        <w:sdtContent>
          <w:r w:rsidR="00810234">
            <w:rPr>
              <w:rFonts w:ascii="Arial" w:hAnsi="Arial" w:cs="Arial"/>
            </w:rPr>
            <w:t>2016</w:t>
          </w:r>
        </w:sdtContent>
      </w:sdt>
      <w:r w:rsidR="00C916C2">
        <w:rPr>
          <w:rFonts w:ascii="Arial" w:hAnsi="Arial" w:cs="Arial"/>
        </w:rPr>
        <w:t xml:space="preserve"> </w:t>
      </w:r>
      <w:r w:rsidRPr="00655DD0">
        <w:rPr>
          <w:rFonts w:ascii="Arial" w:hAnsi="Arial" w:cs="Arial"/>
        </w:rPr>
        <w:t>Hazardous Materials and Waste Management (HMW) Plan</w:t>
      </w:r>
    </w:p>
    <w:p w14:paraId="7A716B9C" w14:textId="77777777" w:rsidR="00081DBD" w:rsidRPr="00655DD0" w:rsidRDefault="00081DBD" w:rsidP="001A1B63">
      <w:pPr>
        <w:pStyle w:val="BodyText"/>
        <w:tabs>
          <w:tab w:val="left" w:pos="360"/>
          <w:tab w:val="left" w:pos="720"/>
          <w:tab w:val="left" w:pos="4320"/>
        </w:tabs>
        <w:rPr>
          <w:rFonts w:ascii="Arial" w:hAnsi="Arial" w:cs="Arial"/>
        </w:rPr>
      </w:pPr>
    </w:p>
    <w:p w14:paraId="7A716B9D" w14:textId="77777777" w:rsidR="00081DBD" w:rsidRPr="00655DD0" w:rsidRDefault="00081DBD" w:rsidP="001A1B63">
      <w:pPr>
        <w:pStyle w:val="BodyText"/>
        <w:tabs>
          <w:tab w:val="left" w:pos="360"/>
          <w:tab w:val="left" w:pos="720"/>
          <w:tab w:val="left" w:pos="4320"/>
        </w:tabs>
        <w:rPr>
          <w:rFonts w:ascii="Arial" w:hAnsi="Arial" w:cs="Arial"/>
        </w:rPr>
      </w:pPr>
    </w:p>
    <w:p w14:paraId="7A716B9E" w14:textId="77777777" w:rsidR="00081DBD" w:rsidRPr="00655DD0" w:rsidRDefault="00081DBD" w:rsidP="001A1B63">
      <w:pPr>
        <w:tabs>
          <w:tab w:val="left" w:pos="360"/>
          <w:tab w:val="left" w:pos="720"/>
          <w:tab w:val="left" w:pos="4320"/>
        </w:tabs>
        <w:rPr>
          <w:rFonts w:ascii="Arial" w:hAnsi="Arial" w:cs="Arial"/>
          <w:sz w:val="24"/>
          <w:szCs w:val="24"/>
        </w:rPr>
      </w:pPr>
      <w:r w:rsidRPr="00655DD0">
        <w:rPr>
          <w:rFonts w:ascii="Arial" w:hAnsi="Arial" w:cs="Arial"/>
          <w:sz w:val="24"/>
          <w:szCs w:val="24"/>
        </w:rPr>
        <w:t>1.</w:t>
      </w:r>
      <w:r w:rsidRPr="00655DD0">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461087028"/>
          <w:placeholder>
            <w:docPart w:val="FA2DBA3A09B94BB3B6824AC9BE643590"/>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EndPr/>
        <w:sdtContent>
          <w:r w:rsidR="00805CFC" w:rsidRPr="00655DD0">
            <w:rPr>
              <w:rFonts w:ascii="Arial" w:hAnsi="Arial" w:cs="Arial"/>
              <w:sz w:val="24"/>
              <w:szCs w:val="24"/>
            </w:rPr>
            <w:t>SELECT REFERENCE</w:t>
          </w:r>
        </w:sdtContent>
      </w:sdt>
      <w:r w:rsidRPr="00655DD0">
        <w:rPr>
          <w:rFonts w:ascii="Arial" w:hAnsi="Arial" w:cs="Arial"/>
          <w:sz w:val="24"/>
          <w:szCs w:val="24"/>
        </w:rPr>
        <w:t xml:space="preserve">, Oakbrook Terrace, Illinois, </w:t>
      </w:r>
      <w:sdt>
        <w:sdtPr>
          <w:rPr>
            <w:rFonts w:ascii="Arial" w:hAnsi="Arial" w:cs="Arial"/>
            <w:sz w:val="24"/>
            <w:szCs w:val="24"/>
          </w:rPr>
          <w:id w:val="461087034"/>
          <w:placeholder>
            <w:docPart w:val="0AD796B6AF7B4227923F23EE2DF36D74"/>
          </w:placeholder>
          <w:text/>
        </w:sdtPr>
        <w:sdtEndPr/>
        <w:sdtContent>
          <w:r w:rsidR="00810234">
            <w:rPr>
              <w:rFonts w:ascii="Arial" w:hAnsi="Arial" w:cs="Arial"/>
              <w:sz w:val="24"/>
              <w:szCs w:val="24"/>
            </w:rPr>
            <w:t>YEAR</w:t>
          </w:r>
        </w:sdtContent>
      </w:sdt>
      <w:r w:rsidRPr="00655DD0">
        <w:rPr>
          <w:rFonts w:ascii="Arial" w:hAnsi="Arial" w:cs="Arial"/>
          <w:sz w:val="24"/>
          <w:szCs w:val="24"/>
        </w:rPr>
        <w:t>.</w:t>
      </w:r>
    </w:p>
    <w:p w14:paraId="7A716B9F" w14:textId="77777777" w:rsidR="00081DBD" w:rsidRPr="00655DD0" w:rsidRDefault="00081DBD" w:rsidP="001A1B63">
      <w:pPr>
        <w:tabs>
          <w:tab w:val="left" w:pos="360"/>
          <w:tab w:val="left" w:pos="720"/>
          <w:tab w:val="left" w:pos="4320"/>
        </w:tabs>
        <w:rPr>
          <w:rFonts w:ascii="Arial" w:hAnsi="Arial" w:cs="Arial"/>
          <w:sz w:val="24"/>
          <w:szCs w:val="24"/>
        </w:rPr>
      </w:pPr>
    </w:p>
    <w:p w14:paraId="7A716BA0" w14:textId="28750E4D" w:rsidR="00081DBD" w:rsidRPr="00655DD0" w:rsidRDefault="006C59A5" w:rsidP="001A1B63">
      <w:pPr>
        <w:pStyle w:val="BodyText"/>
        <w:tabs>
          <w:tab w:val="left" w:pos="360"/>
          <w:tab w:val="left" w:pos="720"/>
          <w:tab w:val="left" w:pos="4320"/>
        </w:tabs>
        <w:rPr>
          <w:rFonts w:ascii="Arial" w:hAnsi="Arial" w:cs="Arial"/>
        </w:rPr>
      </w:pPr>
      <w:r>
        <w:rPr>
          <w:rFonts w:ascii="Arial" w:hAnsi="Arial" w:cs="Arial"/>
        </w:rPr>
        <w:t>2.</w:t>
      </w:r>
      <w:r w:rsidR="00081DBD" w:rsidRPr="00655DD0">
        <w:rPr>
          <w:rFonts w:ascii="Arial" w:hAnsi="Arial" w:cs="Arial"/>
        </w:rPr>
        <w:tab/>
        <w:t xml:space="preserve">Purpose.  The purpose of this evaluation is to measure and document the extent that the </w:t>
      </w:r>
      <w:sdt>
        <w:sdtPr>
          <w:rPr>
            <w:rFonts w:ascii="Arial" w:hAnsi="Arial" w:cs="Arial"/>
          </w:rPr>
          <w:id w:val="461087029"/>
          <w:placeholder>
            <w:docPart w:val="92A8E90DFAD5497FAC50A33A2F3E17DA"/>
          </w:placeholder>
          <w:text/>
        </w:sdtPr>
        <w:sdtEndPr/>
        <w:sdtContent>
          <w:r w:rsidR="00810234">
            <w:rPr>
              <w:rFonts w:ascii="Arial" w:hAnsi="Arial" w:cs="Arial"/>
            </w:rPr>
            <w:t>HEALTHCARE FACILITY NAME</w:t>
          </w:r>
        </w:sdtContent>
      </w:sdt>
      <w:r w:rsidR="00081DBD" w:rsidRPr="00655DD0">
        <w:rPr>
          <w:rFonts w:ascii="Arial" w:hAnsi="Arial" w:cs="Arial"/>
        </w:rPr>
        <w:t xml:space="preserve"> managed </w:t>
      </w:r>
      <w:r w:rsidR="00553592">
        <w:rPr>
          <w:rFonts w:ascii="Arial" w:hAnsi="Arial" w:cs="Arial"/>
        </w:rPr>
        <w:t>HMW</w:t>
      </w:r>
      <w:r w:rsidR="00081DBD" w:rsidRPr="00655DD0">
        <w:rPr>
          <w:rFonts w:ascii="Arial" w:hAnsi="Arial" w:cs="Arial"/>
        </w:rPr>
        <w:t xml:space="preserve"> risks in the physical environment in </w:t>
      </w:r>
      <w:sdt>
        <w:sdtPr>
          <w:rPr>
            <w:rFonts w:ascii="Arial" w:hAnsi="Arial" w:cs="Arial"/>
          </w:rPr>
          <w:id w:val="461087035"/>
          <w:placeholder>
            <w:docPart w:val="E3C5E9E01BEF4ED48A7C1BD9AC29B0A0"/>
          </w:placeholder>
          <w:text/>
        </w:sdtPr>
        <w:sdtEndPr/>
        <w:sdtContent>
          <w:r w:rsidR="00810234">
            <w:rPr>
              <w:rFonts w:ascii="Arial" w:hAnsi="Arial" w:cs="Arial"/>
            </w:rPr>
            <w:t>YEAR</w:t>
          </w:r>
        </w:sdtContent>
      </w:sdt>
      <w:r w:rsidR="00081DBD" w:rsidRPr="00655DD0">
        <w:rPr>
          <w:rFonts w:ascii="Arial" w:hAnsi="Arial" w:cs="Arial"/>
        </w:rPr>
        <w:t>.  This evaluation includes an assessment of the HMW Management Plan’s scope, objectives, performance, and effectiveness along with the performance of the</w:t>
      </w:r>
      <w:r w:rsidR="00FB6491">
        <w:rPr>
          <w:rFonts w:ascii="Arial" w:hAnsi="Arial" w:cs="Arial"/>
        </w:rPr>
        <w:t xml:space="preserve"> HEALTHCARE FACILITY</w:t>
      </w:r>
      <w:r w:rsidR="00081DBD" w:rsidRPr="00655DD0">
        <w:rPr>
          <w:rFonts w:ascii="Arial" w:hAnsi="Arial" w:cs="Arial"/>
        </w:rPr>
        <w:t xml:space="preserve">’s HMW policies and processes associated with hazardous chemicals and waste, hazardous drugs, infectious materials, regulated medical waste (RMW), and ionizing and non ionizing radiation.  </w:t>
      </w:r>
      <w:r w:rsidR="0012671D" w:rsidRPr="00655DD0">
        <w:rPr>
          <w:rFonts w:ascii="Arial" w:hAnsi="Arial" w:cs="Arial"/>
        </w:rPr>
        <w:t xml:space="preserve">In addition, this evaluation contains several recommendations </w:t>
      </w:r>
      <w:r w:rsidR="0012671D">
        <w:rPr>
          <w:rFonts w:ascii="Arial" w:hAnsi="Arial" w:cs="Arial"/>
        </w:rPr>
        <w:t>for improvement</w:t>
      </w:r>
      <w:r w:rsidR="0012671D" w:rsidRPr="00655DD0">
        <w:rPr>
          <w:rFonts w:ascii="Arial" w:hAnsi="Arial" w:cs="Arial"/>
        </w:rPr>
        <w:t xml:space="preserve"> in </w:t>
      </w:r>
      <w:sdt>
        <w:sdtPr>
          <w:rPr>
            <w:rFonts w:ascii="Arial" w:hAnsi="Arial" w:cs="Arial"/>
          </w:rPr>
          <w:id w:val="16354705"/>
          <w:placeholder>
            <w:docPart w:val="8DA7E6FD33B64746A07D76238E174C9B"/>
          </w:placeholder>
          <w:text/>
        </w:sdtPr>
        <w:sdtEndPr/>
        <w:sdtContent>
          <w:r w:rsidR="00810234">
            <w:rPr>
              <w:rFonts w:ascii="Arial" w:hAnsi="Arial" w:cs="Arial"/>
            </w:rPr>
            <w:t>YEAR</w:t>
          </w:r>
        </w:sdtContent>
      </w:sdt>
      <w:r w:rsidR="0012671D" w:rsidRPr="00655DD0">
        <w:rPr>
          <w:rFonts w:ascii="Arial" w:hAnsi="Arial" w:cs="Arial"/>
        </w:rPr>
        <w:t xml:space="preserve">.  </w:t>
      </w:r>
    </w:p>
    <w:p w14:paraId="7A716BA1" w14:textId="77777777" w:rsidR="00081DBD" w:rsidRPr="00655DD0" w:rsidRDefault="00081DBD" w:rsidP="001A1B63">
      <w:pPr>
        <w:pStyle w:val="BodyText"/>
        <w:tabs>
          <w:tab w:val="left" w:pos="360"/>
          <w:tab w:val="left" w:pos="720"/>
          <w:tab w:val="left" w:pos="4320"/>
        </w:tabs>
        <w:rPr>
          <w:rFonts w:ascii="Arial" w:hAnsi="Arial" w:cs="Arial"/>
        </w:rPr>
      </w:pPr>
    </w:p>
    <w:p w14:paraId="7A716BA5" w14:textId="335ACF30" w:rsidR="00081DBD" w:rsidRDefault="00081DBD" w:rsidP="001A1B63">
      <w:pPr>
        <w:pStyle w:val="BodyText"/>
        <w:tabs>
          <w:tab w:val="left" w:pos="360"/>
          <w:tab w:val="left" w:pos="720"/>
          <w:tab w:val="left" w:pos="4320"/>
        </w:tabs>
        <w:rPr>
          <w:rFonts w:ascii="Arial" w:hAnsi="Arial" w:cs="Arial"/>
        </w:rPr>
      </w:pPr>
      <w:r w:rsidRPr="00655DD0">
        <w:rPr>
          <w:rFonts w:ascii="Arial" w:hAnsi="Arial" w:cs="Arial"/>
        </w:rPr>
        <w:t>3.</w:t>
      </w:r>
      <w:r w:rsidRPr="00655DD0">
        <w:rPr>
          <w:rFonts w:ascii="Arial" w:hAnsi="Arial" w:cs="Arial"/>
        </w:rPr>
        <w:tab/>
        <w:t xml:space="preserve">Scope.  </w:t>
      </w:r>
      <w:r w:rsidR="0014195A">
        <w:rPr>
          <w:rFonts w:ascii="Arial" w:hAnsi="Arial" w:cs="Arial"/>
        </w:rPr>
        <w:t>T</w:t>
      </w:r>
      <w:r w:rsidRPr="00655DD0">
        <w:rPr>
          <w:rFonts w:ascii="Arial" w:hAnsi="Arial" w:cs="Arial"/>
        </w:rPr>
        <w:t>here were no changes in</w:t>
      </w:r>
      <w:r w:rsidR="00732DA3">
        <w:rPr>
          <w:rFonts w:ascii="Arial" w:hAnsi="Arial" w:cs="Arial"/>
        </w:rPr>
        <w:t>—</w:t>
      </w:r>
    </w:p>
    <w:p w14:paraId="299E53D6" w14:textId="77777777" w:rsidR="000666BF" w:rsidRPr="00655DD0" w:rsidRDefault="000666BF" w:rsidP="001A1B63">
      <w:pPr>
        <w:pStyle w:val="BodyText"/>
        <w:tabs>
          <w:tab w:val="left" w:pos="360"/>
          <w:tab w:val="left" w:pos="720"/>
          <w:tab w:val="left" w:pos="4320"/>
        </w:tabs>
        <w:rPr>
          <w:rFonts w:ascii="Arial" w:hAnsi="Arial" w:cs="Arial"/>
        </w:rPr>
      </w:pPr>
    </w:p>
    <w:p w14:paraId="7A716BA6" w14:textId="59761F70" w:rsidR="00081DBD" w:rsidRPr="00655DD0" w:rsidRDefault="00081DBD" w:rsidP="0014195A">
      <w:pPr>
        <w:pStyle w:val="BodyText"/>
        <w:numPr>
          <w:ilvl w:val="0"/>
          <w:numId w:val="31"/>
        </w:numPr>
        <w:tabs>
          <w:tab w:val="left" w:pos="360"/>
          <w:tab w:val="left" w:pos="720"/>
          <w:tab w:val="left" w:pos="4320"/>
        </w:tabs>
        <w:ind w:left="0" w:firstLine="360"/>
        <w:rPr>
          <w:rFonts w:ascii="Arial" w:hAnsi="Arial" w:cs="Arial"/>
        </w:rPr>
      </w:pPr>
      <w:r w:rsidRPr="00655DD0">
        <w:rPr>
          <w:rFonts w:ascii="Arial" w:hAnsi="Arial" w:cs="Arial"/>
        </w:rPr>
        <w:t>Buildings, grounds, equipment, and patient care services used to provide quality healthcare to Soldiers and other recipients</w:t>
      </w:r>
      <w:r w:rsidR="006C59A5">
        <w:rPr>
          <w:rFonts w:ascii="Arial" w:hAnsi="Arial" w:cs="Arial"/>
        </w:rPr>
        <w:t>.</w:t>
      </w:r>
      <w:r w:rsidRPr="00655DD0">
        <w:rPr>
          <w:rFonts w:ascii="Arial" w:hAnsi="Arial" w:cs="Arial"/>
        </w:rPr>
        <w:t xml:space="preserve">  </w:t>
      </w:r>
    </w:p>
    <w:p w14:paraId="7A716BA7" w14:textId="77777777" w:rsidR="00081DBD" w:rsidRPr="00655DD0" w:rsidRDefault="00081DBD" w:rsidP="0014195A">
      <w:pPr>
        <w:pStyle w:val="BodyText"/>
        <w:tabs>
          <w:tab w:val="left" w:pos="360"/>
          <w:tab w:val="left" w:pos="720"/>
          <w:tab w:val="left" w:pos="4320"/>
        </w:tabs>
        <w:ind w:firstLine="360"/>
        <w:rPr>
          <w:rFonts w:ascii="Arial" w:hAnsi="Arial" w:cs="Arial"/>
        </w:rPr>
      </w:pPr>
    </w:p>
    <w:p w14:paraId="7A716BA8" w14:textId="4001E1FC" w:rsidR="00081DBD" w:rsidRPr="00655DD0" w:rsidRDefault="0014195A" w:rsidP="00FD4D34">
      <w:pPr>
        <w:pStyle w:val="BodyText"/>
        <w:numPr>
          <w:ilvl w:val="0"/>
          <w:numId w:val="31"/>
        </w:numPr>
        <w:tabs>
          <w:tab w:val="left" w:pos="360"/>
          <w:tab w:val="left" w:pos="720"/>
          <w:tab w:val="left" w:pos="4320"/>
        </w:tabs>
        <w:ind w:left="0" w:firstLine="360"/>
        <w:rPr>
          <w:rFonts w:ascii="Arial" w:hAnsi="Arial" w:cs="Arial"/>
        </w:rPr>
      </w:pPr>
      <w:r>
        <w:rPr>
          <w:rFonts w:ascii="Arial" w:hAnsi="Arial" w:cs="Arial"/>
        </w:rPr>
        <w:t>S</w:t>
      </w:r>
      <w:r w:rsidR="00081DBD" w:rsidRPr="00655DD0">
        <w:rPr>
          <w:rFonts w:ascii="Arial" w:hAnsi="Arial" w:cs="Arial"/>
        </w:rPr>
        <w:t>taff, patients, visitors, vendors, contractors, and the general public who use our facilities</w:t>
      </w:r>
      <w:r w:rsidR="006C59A5">
        <w:rPr>
          <w:rFonts w:ascii="Arial" w:hAnsi="Arial" w:cs="Arial"/>
        </w:rPr>
        <w:t>.</w:t>
      </w:r>
    </w:p>
    <w:p w14:paraId="7A716BA9" w14:textId="77777777" w:rsidR="00081DBD" w:rsidRPr="00655DD0" w:rsidRDefault="00081DBD" w:rsidP="00FD4D34">
      <w:pPr>
        <w:pStyle w:val="BodyText"/>
        <w:tabs>
          <w:tab w:val="left" w:pos="360"/>
          <w:tab w:val="left" w:pos="720"/>
          <w:tab w:val="left" w:pos="4320"/>
        </w:tabs>
        <w:ind w:firstLine="360"/>
        <w:rPr>
          <w:rFonts w:ascii="Arial" w:hAnsi="Arial" w:cs="Arial"/>
        </w:rPr>
      </w:pPr>
    </w:p>
    <w:p w14:paraId="7A716BAA" w14:textId="7C670015" w:rsidR="00081DBD" w:rsidRPr="00655DD0" w:rsidRDefault="00081DBD" w:rsidP="00FD4D34">
      <w:pPr>
        <w:pStyle w:val="BodyText"/>
        <w:numPr>
          <w:ilvl w:val="0"/>
          <w:numId w:val="31"/>
        </w:numPr>
        <w:tabs>
          <w:tab w:val="left" w:pos="360"/>
          <w:tab w:val="left" w:pos="720"/>
          <w:tab w:val="left" w:pos="4320"/>
        </w:tabs>
        <w:ind w:left="0" w:firstLine="360"/>
        <w:rPr>
          <w:rFonts w:ascii="Arial" w:hAnsi="Arial" w:cs="Arial"/>
        </w:rPr>
      </w:pPr>
      <w:r w:rsidRPr="00655DD0">
        <w:rPr>
          <w:rFonts w:ascii="Arial" w:hAnsi="Arial" w:cs="Arial"/>
        </w:rPr>
        <w:t>Hours of operation</w:t>
      </w:r>
      <w:r w:rsidR="006C59A5">
        <w:rPr>
          <w:rFonts w:ascii="Arial" w:hAnsi="Arial" w:cs="Arial"/>
        </w:rPr>
        <w:t>.</w:t>
      </w:r>
    </w:p>
    <w:p w14:paraId="7A716BAB" w14:textId="77777777" w:rsidR="00081DBD" w:rsidRPr="00655DD0" w:rsidRDefault="00081DBD" w:rsidP="00FD4D34">
      <w:pPr>
        <w:pStyle w:val="BodyText"/>
        <w:tabs>
          <w:tab w:val="left" w:pos="360"/>
          <w:tab w:val="left" w:pos="720"/>
          <w:tab w:val="left" w:pos="4320"/>
        </w:tabs>
        <w:ind w:firstLine="360"/>
        <w:rPr>
          <w:rFonts w:ascii="Arial" w:hAnsi="Arial" w:cs="Arial"/>
        </w:rPr>
      </w:pPr>
    </w:p>
    <w:p w14:paraId="45F5AFA1" w14:textId="2A4FFC3D" w:rsidR="00FD4D34" w:rsidRDefault="00810234" w:rsidP="00810234">
      <w:pPr>
        <w:pStyle w:val="BodyText"/>
        <w:tabs>
          <w:tab w:val="left" w:pos="360"/>
          <w:tab w:val="left" w:pos="720"/>
          <w:tab w:val="left" w:pos="4320"/>
        </w:tabs>
        <w:ind w:firstLine="360"/>
        <w:rPr>
          <w:rFonts w:ascii="Arial" w:hAnsi="Arial" w:cs="Arial"/>
        </w:rPr>
      </w:pPr>
      <w:r w:rsidRPr="00810234">
        <w:rPr>
          <w:rFonts w:ascii="Arial" w:hAnsi="Arial" w:cs="Arial"/>
        </w:rPr>
        <w:t xml:space="preserve">d. </w:t>
      </w:r>
      <w:r w:rsidRPr="00810234">
        <w:rPr>
          <w:rFonts w:ascii="Arial" w:hAnsi="Arial" w:cs="Arial"/>
        </w:rPr>
        <w:tab/>
        <w:t>Relevant laws, regulations, standards or guidelines. The TJC revised the EC standards  will become effective in 2017. These revisions will not require major changes to the 2017 management plan.</w:t>
      </w:r>
    </w:p>
    <w:p w14:paraId="714B30BE" w14:textId="77777777" w:rsidR="00810234" w:rsidRPr="00FD4D34" w:rsidRDefault="00810234" w:rsidP="00810234">
      <w:pPr>
        <w:pStyle w:val="BodyText"/>
        <w:tabs>
          <w:tab w:val="left" w:pos="360"/>
          <w:tab w:val="left" w:pos="720"/>
          <w:tab w:val="left" w:pos="4320"/>
        </w:tabs>
        <w:ind w:left="360"/>
        <w:rPr>
          <w:rFonts w:ascii="Arial" w:hAnsi="Arial" w:cs="Arial"/>
        </w:rPr>
      </w:pPr>
    </w:p>
    <w:p w14:paraId="7A716BAE" w14:textId="09421E5E"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4.</w:t>
      </w:r>
      <w:r w:rsidRPr="00655DD0">
        <w:rPr>
          <w:rFonts w:ascii="Arial" w:hAnsi="Arial" w:cs="Arial"/>
        </w:rPr>
        <w:tab/>
        <w:t xml:space="preserve">Objectives.  The </w:t>
      </w:r>
      <w:sdt>
        <w:sdtPr>
          <w:rPr>
            <w:rFonts w:ascii="Arial" w:hAnsi="Arial" w:cs="Arial"/>
          </w:rPr>
          <w:id w:val="461087037"/>
          <w:placeholder>
            <w:docPart w:val="AADB115AAE244E74A906F5F32228A391"/>
          </w:placeholder>
          <w:text/>
        </w:sdtPr>
        <w:sdtEndPr/>
        <w:sdtContent>
          <w:r w:rsidR="00810234">
            <w:rPr>
              <w:rFonts w:ascii="Arial" w:hAnsi="Arial" w:cs="Arial"/>
            </w:rPr>
            <w:t>YEAR</w:t>
          </w:r>
        </w:sdtContent>
      </w:sdt>
      <w:r w:rsidR="00B202D3" w:rsidRPr="00655DD0">
        <w:rPr>
          <w:rFonts w:ascii="Arial" w:hAnsi="Arial" w:cs="Arial"/>
        </w:rPr>
        <w:t xml:space="preserve"> </w:t>
      </w:r>
      <w:r w:rsidRPr="00655DD0">
        <w:rPr>
          <w:rFonts w:ascii="Arial" w:hAnsi="Arial" w:cs="Arial"/>
        </w:rPr>
        <w:t>objectives were—</w:t>
      </w:r>
    </w:p>
    <w:p w14:paraId="7A716BAF" w14:textId="77777777" w:rsidR="00081DBD" w:rsidRPr="00655DD0" w:rsidRDefault="00081DBD" w:rsidP="001A1B63">
      <w:pPr>
        <w:pStyle w:val="BodyText"/>
        <w:tabs>
          <w:tab w:val="left" w:pos="360"/>
          <w:tab w:val="left" w:pos="720"/>
          <w:tab w:val="left" w:pos="4320"/>
        </w:tabs>
        <w:rPr>
          <w:rFonts w:ascii="Arial" w:hAnsi="Arial" w:cs="Arial"/>
        </w:rPr>
      </w:pPr>
    </w:p>
    <w:p w14:paraId="7A716BB0" w14:textId="1E92C9E7"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ab/>
        <w:t>a.</w:t>
      </w:r>
      <w:r w:rsidRPr="00655DD0">
        <w:rPr>
          <w:rFonts w:ascii="Arial" w:hAnsi="Arial" w:cs="Arial"/>
        </w:rPr>
        <w:tab/>
        <w:t xml:space="preserve">Effectively manage HMW risks </w:t>
      </w:r>
      <w:r w:rsidR="001876B9">
        <w:rPr>
          <w:rFonts w:ascii="Arial" w:hAnsi="Arial" w:cs="Arial"/>
        </w:rPr>
        <w:t xml:space="preserve">through regulatory compliance and </w:t>
      </w:r>
      <w:r w:rsidRPr="00655DD0">
        <w:rPr>
          <w:rFonts w:ascii="Arial" w:hAnsi="Arial" w:cs="Arial"/>
        </w:rPr>
        <w:t>by using best industry practices</w:t>
      </w:r>
      <w:r w:rsidR="00F610C0">
        <w:rPr>
          <w:rFonts w:ascii="Arial" w:hAnsi="Arial" w:cs="Arial"/>
        </w:rPr>
        <w:t>.</w:t>
      </w:r>
    </w:p>
    <w:p w14:paraId="7A716BB1" w14:textId="77777777" w:rsidR="00081DBD" w:rsidRPr="00655DD0" w:rsidRDefault="00081DBD" w:rsidP="001A1B63">
      <w:pPr>
        <w:pStyle w:val="BodyText"/>
        <w:tabs>
          <w:tab w:val="left" w:pos="360"/>
          <w:tab w:val="left" w:pos="720"/>
          <w:tab w:val="left" w:pos="4320"/>
        </w:tabs>
        <w:rPr>
          <w:rFonts w:ascii="Arial" w:hAnsi="Arial" w:cs="Arial"/>
        </w:rPr>
      </w:pPr>
    </w:p>
    <w:p w14:paraId="642595D7" w14:textId="18D94490" w:rsidR="002B6244"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ab/>
        <w:t>b.</w:t>
      </w:r>
      <w:r w:rsidRPr="00655DD0">
        <w:rPr>
          <w:rFonts w:ascii="Arial" w:hAnsi="Arial" w:cs="Arial"/>
        </w:rPr>
        <w:tab/>
        <w:t>Optimize resources by using efficient HMW processes</w:t>
      </w:r>
      <w:r w:rsidR="00F610C0">
        <w:rPr>
          <w:rFonts w:ascii="Arial" w:hAnsi="Arial" w:cs="Arial"/>
        </w:rPr>
        <w:t>.</w:t>
      </w:r>
    </w:p>
    <w:p w14:paraId="7A716BB3" w14:textId="10F238A4" w:rsidR="00081DBD" w:rsidRPr="00655DD0" w:rsidRDefault="002B6244" w:rsidP="001A1B63">
      <w:pPr>
        <w:pStyle w:val="BodyText"/>
        <w:tabs>
          <w:tab w:val="left" w:pos="360"/>
          <w:tab w:val="left" w:pos="720"/>
          <w:tab w:val="left" w:pos="4320"/>
        </w:tabs>
        <w:rPr>
          <w:rFonts w:ascii="Arial" w:hAnsi="Arial" w:cs="Arial"/>
        </w:rPr>
      </w:pPr>
      <w:r w:rsidRPr="00655DD0">
        <w:rPr>
          <w:rFonts w:ascii="Arial" w:hAnsi="Arial" w:cs="Arial"/>
        </w:rPr>
        <w:t xml:space="preserve"> </w:t>
      </w:r>
    </w:p>
    <w:p w14:paraId="7A716BB4" w14:textId="3C68BAF6"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ab/>
        <w:t>c.</w:t>
      </w:r>
      <w:r w:rsidRPr="00655DD0">
        <w:rPr>
          <w:rFonts w:ascii="Arial" w:hAnsi="Arial" w:cs="Arial"/>
        </w:rPr>
        <w:tab/>
        <w:t>Improve staff performance through effective HMW education and training</w:t>
      </w:r>
      <w:r w:rsidR="00F610C0">
        <w:rPr>
          <w:rFonts w:ascii="Arial" w:hAnsi="Arial" w:cs="Arial"/>
        </w:rPr>
        <w:t>.</w:t>
      </w:r>
    </w:p>
    <w:p w14:paraId="7A716BB5" w14:textId="77777777" w:rsidR="00081DBD" w:rsidRPr="00655DD0" w:rsidRDefault="00081DBD" w:rsidP="001A1B63">
      <w:pPr>
        <w:pStyle w:val="BodyText"/>
        <w:tabs>
          <w:tab w:val="left" w:pos="360"/>
          <w:tab w:val="left" w:pos="720"/>
          <w:tab w:val="left" w:pos="4320"/>
        </w:tabs>
        <w:rPr>
          <w:rFonts w:ascii="Arial" w:hAnsi="Arial" w:cs="Arial"/>
        </w:rPr>
      </w:pPr>
    </w:p>
    <w:p w14:paraId="7A716BB6" w14:textId="790E809B"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lastRenderedPageBreak/>
        <w:tab/>
        <w:t>d.</w:t>
      </w:r>
      <w:r w:rsidRPr="00655DD0">
        <w:rPr>
          <w:rFonts w:ascii="Arial" w:hAnsi="Arial" w:cs="Arial"/>
        </w:rPr>
        <w:tab/>
        <w:t>Improve staff and patient satisfaction by providing a safe physical environment</w:t>
      </w:r>
      <w:r w:rsidR="00F610C0">
        <w:rPr>
          <w:rFonts w:ascii="Arial" w:hAnsi="Arial" w:cs="Arial"/>
        </w:rPr>
        <w:t>.</w:t>
      </w:r>
    </w:p>
    <w:p w14:paraId="636F6FE6" w14:textId="77777777" w:rsidR="00A33DFD" w:rsidRDefault="00A33DFD" w:rsidP="001A1B63">
      <w:pPr>
        <w:pStyle w:val="BodyText"/>
        <w:tabs>
          <w:tab w:val="left" w:pos="360"/>
          <w:tab w:val="left" w:pos="720"/>
          <w:tab w:val="left" w:pos="4320"/>
        </w:tabs>
        <w:rPr>
          <w:rFonts w:ascii="Arial" w:hAnsi="Arial" w:cs="Arial"/>
        </w:rPr>
      </w:pPr>
    </w:p>
    <w:p w14:paraId="7A716BB8" w14:textId="25EB030F" w:rsidR="00081DBD" w:rsidRPr="00655DD0" w:rsidRDefault="00A33DFD" w:rsidP="001A1B63">
      <w:pPr>
        <w:pStyle w:val="BodyText"/>
        <w:tabs>
          <w:tab w:val="left" w:pos="360"/>
          <w:tab w:val="left" w:pos="720"/>
          <w:tab w:val="left" w:pos="4320"/>
        </w:tabs>
        <w:rPr>
          <w:rFonts w:ascii="Arial" w:hAnsi="Arial" w:cs="Arial"/>
        </w:rPr>
      </w:pPr>
      <w:r>
        <w:rPr>
          <w:rFonts w:ascii="Arial" w:hAnsi="Arial" w:cs="Arial"/>
        </w:rPr>
        <w:tab/>
        <w:t xml:space="preserve">e.  </w:t>
      </w:r>
      <w:r w:rsidR="00081DBD" w:rsidRPr="00655DD0">
        <w:rPr>
          <w:rFonts w:ascii="Arial" w:hAnsi="Arial" w:cs="Arial"/>
        </w:rPr>
        <w:t>These objectives are consistent with th</w:t>
      </w:r>
      <w:r w:rsidR="00AC3CA7" w:rsidRPr="00655DD0">
        <w:rPr>
          <w:rFonts w:ascii="Arial" w:hAnsi="Arial" w:cs="Arial"/>
        </w:rPr>
        <w:t xml:space="preserve">e </w:t>
      </w:r>
      <w:sdt>
        <w:sdtPr>
          <w:rPr>
            <w:rFonts w:ascii="Arial" w:hAnsi="Arial" w:cs="Arial"/>
          </w:rPr>
          <w:id w:val="461087042"/>
          <w:placeholder>
            <w:docPart w:val="BE5EFB1D3889403B8A25B3363C4226D9"/>
          </w:placeholder>
          <w:text/>
        </w:sdtPr>
        <w:sdtEndPr/>
        <w:sdtContent>
          <w:r w:rsidR="00810234">
            <w:rPr>
              <w:rFonts w:ascii="Arial" w:hAnsi="Arial" w:cs="Arial"/>
            </w:rPr>
            <w:t>HEALTHCARE FACILITY NAME</w:t>
          </w:r>
        </w:sdtContent>
      </w:sdt>
      <w:r w:rsidR="00C73818" w:rsidRPr="00655DD0">
        <w:rPr>
          <w:rFonts w:ascii="Arial" w:hAnsi="Arial" w:cs="Arial"/>
        </w:rPr>
        <w:t xml:space="preserve"> </w:t>
      </w:r>
      <w:sdt>
        <w:sdtPr>
          <w:rPr>
            <w:rFonts w:ascii="Arial" w:hAnsi="Arial" w:cs="Arial"/>
          </w:rPr>
          <w:id w:val="461087038"/>
          <w:placeholder>
            <w:docPart w:val="16A216723EF243FB965C116C278DE218"/>
          </w:placeholder>
          <w:text/>
        </w:sdtPr>
        <w:sdtEndPr/>
        <w:sdtContent>
          <w:r w:rsidR="00810234">
            <w:rPr>
              <w:rFonts w:ascii="Arial" w:hAnsi="Arial" w:cs="Arial"/>
            </w:rPr>
            <w:t>YEAR</w:t>
          </w:r>
        </w:sdtContent>
      </w:sdt>
      <w:r w:rsidR="00B202D3" w:rsidRPr="00655DD0">
        <w:rPr>
          <w:rFonts w:ascii="Arial" w:hAnsi="Arial" w:cs="Arial"/>
        </w:rPr>
        <w:t xml:space="preserve"> </w:t>
      </w:r>
      <w:r w:rsidR="003213E2">
        <w:rPr>
          <w:rFonts w:ascii="Arial" w:hAnsi="Arial" w:cs="Arial"/>
        </w:rPr>
        <w:t>System for Health</w:t>
      </w:r>
      <w:r w:rsidR="00081DBD" w:rsidRPr="00655DD0">
        <w:rPr>
          <w:rFonts w:ascii="Arial" w:hAnsi="Arial" w:cs="Arial"/>
        </w:rPr>
        <w:t xml:space="preserve"> and they require no major modifications.</w:t>
      </w:r>
    </w:p>
    <w:p w14:paraId="7A716BB9" w14:textId="77777777" w:rsidR="00081DBD" w:rsidRPr="00655DD0" w:rsidRDefault="00081DBD" w:rsidP="001A1B63">
      <w:pPr>
        <w:pStyle w:val="BodyText"/>
        <w:tabs>
          <w:tab w:val="left" w:pos="360"/>
          <w:tab w:val="left" w:pos="720"/>
          <w:tab w:val="left" w:pos="4320"/>
        </w:tabs>
        <w:rPr>
          <w:rFonts w:ascii="Arial" w:hAnsi="Arial" w:cs="Arial"/>
        </w:rPr>
      </w:pPr>
    </w:p>
    <w:p w14:paraId="7A716BBA" w14:textId="77777777" w:rsidR="00081DBD" w:rsidRDefault="00081DBD" w:rsidP="001A1B63">
      <w:pPr>
        <w:pStyle w:val="BodyText"/>
        <w:tabs>
          <w:tab w:val="left" w:pos="360"/>
          <w:tab w:val="left" w:pos="720"/>
          <w:tab w:val="left" w:pos="4320"/>
        </w:tabs>
        <w:rPr>
          <w:rFonts w:ascii="Arial" w:hAnsi="Arial" w:cs="Arial"/>
        </w:rPr>
      </w:pPr>
      <w:r w:rsidRPr="00655DD0">
        <w:rPr>
          <w:rFonts w:ascii="Arial" w:hAnsi="Arial" w:cs="Arial"/>
        </w:rPr>
        <w:t xml:space="preserve">5.  Performance.  </w:t>
      </w:r>
    </w:p>
    <w:p w14:paraId="2EFFDE64" w14:textId="77777777" w:rsidR="00C916C2" w:rsidRDefault="00C916C2" w:rsidP="001A1B63">
      <w:pPr>
        <w:pStyle w:val="BodyText"/>
        <w:tabs>
          <w:tab w:val="left" w:pos="360"/>
          <w:tab w:val="left" w:pos="720"/>
          <w:tab w:val="left" w:pos="4320"/>
        </w:tabs>
        <w:rPr>
          <w:rFonts w:ascii="Arial" w:hAnsi="Arial" w:cs="Arial"/>
        </w:rPr>
      </w:pPr>
    </w:p>
    <w:p w14:paraId="290369E3" w14:textId="7E08C4CF" w:rsidR="00C916C2" w:rsidRPr="00655DD0" w:rsidRDefault="00C916C2" w:rsidP="001A1B63">
      <w:pPr>
        <w:pStyle w:val="BodyText"/>
        <w:tabs>
          <w:tab w:val="left" w:pos="360"/>
          <w:tab w:val="left" w:pos="720"/>
          <w:tab w:val="left" w:pos="4320"/>
        </w:tabs>
        <w:rPr>
          <w:rFonts w:ascii="Arial" w:hAnsi="Arial" w:cs="Arial"/>
        </w:rPr>
      </w:pPr>
      <w:r>
        <w:rPr>
          <w:rFonts w:ascii="Arial" w:hAnsi="Arial" w:cs="Arial"/>
        </w:rPr>
        <w:tab/>
        <w:t>a.</w:t>
      </w:r>
      <w:r>
        <w:rPr>
          <w:rFonts w:ascii="Arial" w:hAnsi="Arial" w:cs="Arial"/>
        </w:rPr>
        <w:tab/>
        <w:t xml:space="preserve">The primary performance improvement initiative for </w:t>
      </w:r>
      <w:sdt>
        <w:sdtPr>
          <w:rPr>
            <w:rFonts w:ascii="Arial" w:hAnsi="Arial" w:cs="Arial"/>
          </w:rPr>
          <w:id w:val="-1452773906"/>
          <w:placeholder>
            <w:docPart w:val="DefaultPlaceholder_1082065158"/>
          </w:placeholder>
          <w:text/>
        </w:sdtPr>
        <w:sdtEndPr/>
        <w:sdtContent>
          <w:r w:rsidR="00810234">
            <w:rPr>
              <w:rFonts w:ascii="Arial" w:hAnsi="Arial" w:cs="Arial"/>
            </w:rPr>
            <w:t>YEAR</w:t>
          </w:r>
        </w:sdtContent>
      </w:sdt>
      <w:r>
        <w:rPr>
          <w:rFonts w:ascii="Arial" w:hAnsi="Arial" w:cs="Arial"/>
        </w:rPr>
        <w:t xml:space="preserve"> was</w:t>
      </w:r>
      <w:r w:rsidRPr="00C916C2">
        <w:rPr>
          <w:rFonts w:ascii="Arial" w:hAnsi="Arial" w:cs="Arial"/>
        </w:rPr>
        <w:t xml:space="preserve"> 98% </w:t>
      </w:r>
      <w:r w:rsidR="00BE19E1" w:rsidRPr="00BE19E1">
        <w:rPr>
          <w:rFonts w:ascii="Arial" w:hAnsi="Arial" w:cs="Arial"/>
        </w:rPr>
        <w:t>of work areas audited each quarter will demonstrate that 100% of the required SDS are kept in a readily accessible location</w:t>
      </w:r>
      <w:r w:rsidR="00BE19E1">
        <w:rPr>
          <w:rFonts w:ascii="Arial" w:hAnsi="Arial" w:cs="Arial"/>
        </w:rPr>
        <w:t xml:space="preserve"> within the work area.  </w:t>
      </w:r>
      <w:r>
        <w:rPr>
          <w:rFonts w:ascii="Arial" w:hAnsi="Arial" w:cs="Arial"/>
        </w:rPr>
        <w:t xml:space="preserve">See discussion in the following table </w:t>
      </w:r>
      <w:r w:rsidR="00FC020E">
        <w:rPr>
          <w:rFonts w:ascii="Arial" w:hAnsi="Arial" w:cs="Arial"/>
        </w:rPr>
        <w:t xml:space="preserve">and </w:t>
      </w:r>
      <w:r>
        <w:rPr>
          <w:rFonts w:ascii="Arial" w:hAnsi="Arial" w:cs="Arial"/>
        </w:rPr>
        <w:t>graph for details.</w:t>
      </w:r>
    </w:p>
    <w:p w14:paraId="6E00140B" w14:textId="77777777" w:rsidR="00274772" w:rsidRPr="00655DD0" w:rsidRDefault="00274772"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081DBD" w:rsidRPr="00655DD0" w14:paraId="7A716BC2" w14:textId="77777777" w:rsidTr="001C0D4E">
        <w:trPr>
          <w:tblHeader/>
        </w:trPr>
        <w:tc>
          <w:tcPr>
            <w:tcW w:w="3372" w:type="dxa"/>
            <w:vAlign w:val="center"/>
          </w:tcPr>
          <w:p w14:paraId="7A716BBE" w14:textId="77777777" w:rsidR="00081DBD" w:rsidRPr="00655DD0" w:rsidRDefault="00081DBD" w:rsidP="00C73818">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vAlign w:val="center"/>
          </w:tcPr>
          <w:p w14:paraId="7A716BBF" w14:textId="77777777" w:rsidR="00081DBD" w:rsidRPr="00655DD0" w:rsidRDefault="00081DBD" w:rsidP="00C73818">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7A716BC0" w14:textId="77777777" w:rsidR="00081DBD" w:rsidRPr="00655DD0" w:rsidRDefault="00081DBD" w:rsidP="00C73818">
            <w:pPr>
              <w:pStyle w:val="BodyText"/>
              <w:tabs>
                <w:tab w:val="left" w:pos="360"/>
                <w:tab w:val="left" w:pos="720"/>
                <w:tab w:val="left" w:pos="4320"/>
              </w:tabs>
              <w:jc w:val="center"/>
              <w:rPr>
                <w:rFonts w:ascii="Arial" w:hAnsi="Arial" w:cs="Arial"/>
                <w:b/>
              </w:rPr>
            </w:pPr>
            <w:r w:rsidRPr="00655DD0">
              <w:rPr>
                <w:rFonts w:ascii="Arial" w:hAnsi="Arial" w:cs="Arial"/>
                <w:b/>
              </w:rPr>
              <w:t>SMART Performance Measure</w:t>
            </w:r>
          </w:p>
        </w:tc>
        <w:tc>
          <w:tcPr>
            <w:tcW w:w="3100" w:type="dxa"/>
            <w:vAlign w:val="center"/>
          </w:tcPr>
          <w:p w14:paraId="7A716BC1" w14:textId="77777777" w:rsidR="00081DBD" w:rsidRPr="00655DD0" w:rsidRDefault="00081DBD" w:rsidP="00C73818">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FD5D2E" w:rsidRPr="00655DD0" w14:paraId="7A716BD0" w14:textId="77777777" w:rsidTr="001C0D4E">
        <w:sdt>
          <w:sdtPr>
            <w:rPr>
              <w:rFonts w:ascii="Arial" w:hAnsi="Arial" w:cs="Arial"/>
            </w:rPr>
            <w:id w:val="461087072"/>
            <w:placeholder>
              <w:docPart w:val="EA5D8045CA2E4659BA57A8A5787C84FA"/>
            </w:placeholder>
            <w:text/>
          </w:sdtPr>
          <w:sdtEndPr/>
          <w:sdtContent>
            <w:tc>
              <w:tcPr>
                <w:tcW w:w="3372" w:type="dxa"/>
              </w:tcPr>
              <w:p w14:paraId="7A716BC3" w14:textId="689705C4" w:rsidR="00FD5D2E" w:rsidRPr="00655DD0" w:rsidRDefault="00810234" w:rsidP="00897BFB">
                <w:pPr>
                  <w:pStyle w:val="BodyText"/>
                  <w:tabs>
                    <w:tab w:val="left" w:pos="360"/>
                    <w:tab w:val="left" w:pos="720"/>
                    <w:tab w:val="left" w:pos="4320"/>
                  </w:tabs>
                  <w:rPr>
                    <w:rFonts w:ascii="Arial" w:hAnsi="Arial" w:cs="Arial"/>
                  </w:rPr>
                </w:pPr>
                <w:r>
                  <w:rPr>
                    <w:rFonts w:ascii="Arial" w:hAnsi="Arial" w:cs="Arial"/>
                  </w:rPr>
                  <w:t>Accountable, Reliable, and Effective Health Services.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7A716BC5" w14:textId="06EFBAF2" w:rsidR="00FD5D2E" w:rsidRPr="00655DD0" w:rsidRDefault="002142F6" w:rsidP="00C73818">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C2CA174F710E4363B7068F281D5E58AC"/>
                </w:placeholder>
                <w:text/>
              </w:sdtPr>
              <w:sdtEndPr/>
              <w:sdtContent>
                <w:r w:rsidR="00810234">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7A716BC7" w14:textId="749C5035" w:rsidR="00FD5D2E" w:rsidRPr="00655DD0" w:rsidRDefault="00FD5D2E" w:rsidP="002B6244">
            <w:pPr>
              <w:pStyle w:val="BodyText"/>
              <w:tabs>
                <w:tab w:val="left" w:pos="360"/>
                <w:tab w:val="left" w:pos="720"/>
                <w:tab w:val="left" w:pos="4320"/>
              </w:tabs>
              <w:rPr>
                <w:rFonts w:ascii="Arial" w:hAnsi="Arial" w:cs="Arial"/>
              </w:rPr>
            </w:pPr>
          </w:p>
        </w:tc>
        <w:tc>
          <w:tcPr>
            <w:tcW w:w="3100" w:type="dxa"/>
            <w:vMerge w:val="restart"/>
          </w:tcPr>
          <w:p w14:paraId="7A716BC8" w14:textId="77777777" w:rsidR="00FD5D2E" w:rsidRDefault="00FD5D2E" w:rsidP="001C0D4E">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p w14:paraId="35F88344" w14:textId="77777777" w:rsidR="00F610C0" w:rsidRPr="00655DD0" w:rsidRDefault="00F610C0" w:rsidP="001C0D4E">
            <w:pPr>
              <w:tabs>
                <w:tab w:val="left" w:pos="360"/>
                <w:tab w:val="left" w:pos="630"/>
                <w:tab w:val="left" w:pos="720"/>
                <w:tab w:val="left" w:pos="4320"/>
              </w:tabs>
              <w:jc w:val="center"/>
              <w:rPr>
                <w:rFonts w:ascii="Arial" w:hAnsi="Arial" w:cs="Arial"/>
                <w:sz w:val="24"/>
                <w:szCs w:val="24"/>
                <w:u w:val="single"/>
              </w:rPr>
            </w:pPr>
          </w:p>
          <w:sdt>
            <w:sdtPr>
              <w:rPr>
                <w:rFonts w:ascii="Arial" w:hAnsi="Arial" w:cs="Arial"/>
                <w:sz w:val="24"/>
                <w:szCs w:val="24"/>
              </w:rPr>
              <w:id w:val="461087043"/>
              <w:placeholder>
                <w:docPart w:val="1B68FC4A820848DA919E16E6A3A1B1FD"/>
              </w:placeholder>
              <w:text/>
            </w:sdtPr>
            <w:sdtEndPr/>
            <w:sdtContent>
              <w:p w14:paraId="7A716BC9" w14:textId="3234462E" w:rsidR="00FD5D2E" w:rsidRDefault="00810234" w:rsidP="001C0D4E">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was your goal? </w:t>
                </w:r>
              </w:p>
            </w:sdtContent>
          </w:sdt>
          <w:p w14:paraId="40228496" w14:textId="2D5C026A" w:rsidR="000666BF" w:rsidRPr="000666BF" w:rsidRDefault="002142F6" w:rsidP="001C0D4E">
            <w:pPr>
              <w:tabs>
                <w:tab w:val="left" w:pos="360"/>
                <w:tab w:val="left" w:pos="630"/>
                <w:tab w:val="left" w:pos="720"/>
                <w:tab w:val="left" w:pos="4320"/>
              </w:tabs>
              <w:spacing w:after="120"/>
              <w:rPr>
                <w:rFonts w:ascii="Arial" w:hAnsi="Arial" w:cs="Arial"/>
                <w:sz w:val="24"/>
                <w:szCs w:val="24"/>
                <w:u w:val="single"/>
              </w:rPr>
            </w:pPr>
            <w:sdt>
              <w:sdtPr>
                <w:rPr>
                  <w:rFonts w:ascii="Arial" w:hAnsi="Arial" w:cs="Arial"/>
                  <w:sz w:val="24"/>
                  <w:szCs w:val="24"/>
                </w:rPr>
                <w:id w:val="1291257163"/>
                <w:placeholder>
                  <w:docPart w:val="E7FD3BF33CC540429FD9F938D1A2E88D"/>
                </w:placeholder>
                <w:text/>
              </w:sdtPr>
              <w:sdtEndPr/>
              <w:sdtContent>
                <w:r w:rsidR="00810234">
                  <w:rPr>
                    <w:rFonts w:ascii="Arial" w:hAnsi="Arial" w:cs="Arial"/>
                    <w:sz w:val="24"/>
                    <w:szCs w:val="24"/>
                  </w:rPr>
                  <w:t>-Describe criteria used to determine when you reached your goal.</w:t>
                </w:r>
              </w:sdtContent>
            </w:sdt>
          </w:p>
          <w:p w14:paraId="7A716BCA" w14:textId="125A5D12" w:rsidR="00FD5D2E" w:rsidRPr="00655DD0" w:rsidRDefault="002142F6" w:rsidP="001C0D4E">
            <w:pPr>
              <w:pStyle w:val="BodyText"/>
              <w:tabs>
                <w:tab w:val="left" w:pos="360"/>
                <w:tab w:val="left" w:pos="720"/>
                <w:tab w:val="left" w:pos="4320"/>
              </w:tabs>
              <w:spacing w:after="120"/>
              <w:rPr>
                <w:rFonts w:ascii="Arial" w:hAnsi="Arial" w:cs="Arial"/>
              </w:rPr>
            </w:pPr>
            <w:sdt>
              <w:sdtPr>
                <w:rPr>
                  <w:rFonts w:ascii="Arial" w:hAnsi="Arial" w:cs="Arial"/>
                </w:rPr>
                <w:id w:val="461087044"/>
                <w:placeholder>
                  <w:docPart w:val="1B68FC4A820848DA919E16E6A3A1B1FD"/>
                </w:placeholder>
                <w:text/>
              </w:sdtPr>
              <w:sdtEndPr/>
              <w:sdtContent>
                <w:r w:rsidR="00810234">
                  <w:rPr>
                    <w:rFonts w:ascii="Arial" w:hAnsi="Arial" w:cs="Arial"/>
                  </w:rPr>
                  <w:t>-Describe actions taken to achieve your goal.</w:t>
                </w:r>
              </w:sdtContent>
            </w:sdt>
            <w:r w:rsidR="00FD5D2E" w:rsidRPr="00655DD0">
              <w:rPr>
                <w:rFonts w:ascii="Arial" w:hAnsi="Arial" w:cs="Arial"/>
              </w:rPr>
              <w:t xml:space="preserve">   </w:t>
            </w:r>
          </w:p>
          <w:sdt>
            <w:sdtPr>
              <w:rPr>
                <w:rFonts w:ascii="Arial" w:hAnsi="Arial" w:cs="Arial"/>
              </w:rPr>
              <w:id w:val="461087045"/>
              <w:placeholder>
                <w:docPart w:val="1B68FC4A820848DA919E16E6A3A1B1FD"/>
              </w:placeholder>
              <w:text/>
            </w:sdtPr>
            <w:sdtEndPr/>
            <w:sdtContent>
              <w:p w14:paraId="7A716BCB" w14:textId="212823C8"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 xml:space="preserve">-Discuss the results.  Consider using graphs, charts, dashboards, etc.  See example chart below.  </w:t>
                </w:r>
              </w:p>
            </w:sdtContent>
          </w:sdt>
          <w:sdt>
            <w:sdtPr>
              <w:rPr>
                <w:rFonts w:ascii="Arial" w:hAnsi="Arial" w:cs="Arial"/>
              </w:rPr>
              <w:id w:val="461087046"/>
              <w:placeholder>
                <w:docPart w:val="1B68FC4A820848DA919E16E6A3A1B1FD"/>
              </w:placeholder>
              <w:text/>
            </w:sdtPr>
            <w:sdtEndPr/>
            <w:sdtContent>
              <w:p w14:paraId="7A716BCC" w14:textId="1BF164EF"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 xml:space="preserve">-Was the goal met? Why or why not?  </w:t>
                </w:r>
              </w:p>
            </w:sdtContent>
          </w:sdt>
          <w:sdt>
            <w:sdtPr>
              <w:rPr>
                <w:rFonts w:ascii="Arial" w:hAnsi="Arial" w:cs="Arial"/>
              </w:rPr>
              <w:id w:val="461087047"/>
              <w:placeholder>
                <w:docPart w:val="1B68FC4A820848DA919E16E6A3A1B1FD"/>
              </w:placeholder>
              <w:text/>
            </w:sdtPr>
            <w:sdtEndPr/>
            <w:sdtContent>
              <w:p w14:paraId="7A716BCD" w14:textId="16B9DDEC"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-Was the goal sustained?</w:t>
                </w:r>
              </w:p>
            </w:sdtContent>
          </w:sdt>
          <w:sdt>
            <w:sdtPr>
              <w:rPr>
                <w:rFonts w:ascii="Arial" w:hAnsi="Arial" w:cs="Arial"/>
              </w:rPr>
              <w:id w:val="461087048"/>
              <w:placeholder>
                <w:docPart w:val="1B68FC4A820848DA919E16E6A3A1B1FD"/>
              </w:placeholder>
              <w:text/>
            </w:sdtPr>
            <w:sdtEndPr/>
            <w:sdtContent>
              <w:p w14:paraId="7A716BCE" w14:textId="3C331966"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-What was the impact to the healthcare facility?</w:t>
                </w:r>
              </w:p>
            </w:sdtContent>
          </w:sdt>
          <w:sdt>
            <w:sdtPr>
              <w:rPr>
                <w:rFonts w:ascii="Arial" w:hAnsi="Arial" w:cs="Arial"/>
              </w:rPr>
              <w:id w:val="461087049"/>
              <w:placeholder>
                <w:docPart w:val="1B68FC4A820848DA919E16E6A3A1B1FD"/>
              </w:placeholder>
              <w:text/>
            </w:sdtPr>
            <w:sdtEndPr/>
            <w:sdtContent>
              <w:p w14:paraId="7A716BCF" w14:textId="13844022"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-If the goal was not met, what actions are needed to achieve it?</w:t>
                </w:r>
              </w:p>
            </w:sdtContent>
          </w:sdt>
        </w:tc>
      </w:tr>
      <w:tr w:rsidR="00FD5D2E" w:rsidRPr="00655DD0" w14:paraId="781849FF" w14:textId="77777777" w:rsidTr="001C0D4E">
        <w:sdt>
          <w:sdtPr>
            <w:rPr>
              <w:rFonts w:ascii="Arial" w:hAnsi="Arial" w:cs="Arial"/>
            </w:rPr>
            <w:id w:val="684262371"/>
            <w:placeholder>
              <w:docPart w:val="642EE50DD53D44BAB0E47880A7D679C8"/>
            </w:placeholder>
            <w:text/>
          </w:sdtPr>
          <w:sdtEndPr/>
          <w:sdtContent>
            <w:tc>
              <w:tcPr>
                <w:tcW w:w="3372" w:type="dxa"/>
              </w:tcPr>
              <w:p w14:paraId="023EB2D8" w14:textId="1D7BCF5E" w:rsidR="00FD5D2E" w:rsidRPr="00655DD0" w:rsidRDefault="00810234" w:rsidP="001A1B63">
                <w:pPr>
                  <w:pStyle w:val="BodyText"/>
                  <w:tabs>
                    <w:tab w:val="left" w:pos="360"/>
                    <w:tab w:val="left" w:pos="720"/>
                    <w:tab w:val="left" w:pos="4320"/>
                  </w:tabs>
                  <w:rPr>
                    <w:rFonts w:ascii="Arial" w:hAnsi="Arial" w:cs="Arial"/>
                  </w:rPr>
                </w:pPr>
                <w:r>
                  <w:rPr>
                    <w:rFonts w:ascii="Arial" w:hAnsi="Arial" w:cs="Arial"/>
                  </w:rPr>
                  <w:t xml:space="preserve">Conserve Resources.  Example:  Optimize resources by using efficient HMW processes.  Specifically, reduce costs associated with hazardous waste disposal.  </w:t>
                </w:r>
              </w:p>
            </w:tc>
          </w:sdtContent>
        </w:sdt>
        <w:sdt>
          <w:sdtPr>
            <w:rPr>
              <w:rFonts w:ascii="Arial" w:hAnsi="Arial" w:cs="Arial"/>
            </w:rPr>
            <w:id w:val="-156923361"/>
            <w:placeholder>
              <w:docPart w:val="904F4A2E3D114C24B79CF1163A149739"/>
            </w:placeholder>
            <w:text/>
          </w:sdtPr>
          <w:sdtEndPr/>
          <w:sdtContent>
            <w:tc>
              <w:tcPr>
                <w:tcW w:w="3104" w:type="dxa"/>
              </w:tcPr>
              <w:p w14:paraId="3A5FA95D" w14:textId="2A48A062" w:rsidR="00FD5D2E" w:rsidRPr="00655DD0" w:rsidRDefault="00810234" w:rsidP="00C73818">
                <w:pPr>
                  <w:pStyle w:val="BodyText"/>
                  <w:tabs>
                    <w:tab w:val="left" w:pos="360"/>
                    <w:tab w:val="left" w:pos="720"/>
                    <w:tab w:val="left" w:pos="4320"/>
                  </w:tabs>
                  <w:rPr>
                    <w:rFonts w:ascii="Arial" w:hAnsi="Arial" w:cs="Arial"/>
                  </w:rPr>
                </w:pPr>
                <w:r>
                  <w:rPr>
                    <w:rFonts w:ascii="Arial" w:hAnsi="Arial" w:cs="Arial"/>
                  </w:rPr>
                  <w:t>Example:  $ spent on hazardous waste disposal</w:t>
                </w:r>
              </w:p>
            </w:tc>
          </w:sdtContent>
        </w:sdt>
        <w:tc>
          <w:tcPr>
            <w:tcW w:w="3100" w:type="dxa"/>
            <w:vMerge/>
          </w:tcPr>
          <w:p w14:paraId="02F124AA" w14:textId="77777777" w:rsidR="00FD5D2E" w:rsidRPr="00655DD0" w:rsidRDefault="00FD5D2E" w:rsidP="00C73818">
            <w:pPr>
              <w:tabs>
                <w:tab w:val="left" w:pos="360"/>
                <w:tab w:val="left" w:pos="630"/>
                <w:tab w:val="left" w:pos="720"/>
                <w:tab w:val="left" w:pos="4320"/>
              </w:tabs>
              <w:jc w:val="center"/>
              <w:rPr>
                <w:rFonts w:ascii="Arial" w:hAnsi="Arial" w:cs="Arial"/>
                <w:sz w:val="24"/>
                <w:szCs w:val="24"/>
                <w:u w:val="single"/>
              </w:rPr>
            </w:pPr>
          </w:p>
        </w:tc>
      </w:tr>
      <w:tr w:rsidR="00FD5D2E" w:rsidRPr="00655DD0" w14:paraId="0ADB4FB0" w14:textId="77777777" w:rsidTr="001C0D4E">
        <w:sdt>
          <w:sdtPr>
            <w:rPr>
              <w:rFonts w:ascii="Arial" w:hAnsi="Arial" w:cs="Arial"/>
            </w:rPr>
            <w:id w:val="-515311143"/>
            <w:placeholder>
              <w:docPart w:val="99CC1AD9A73742438479F16ABC7CFA5E"/>
            </w:placeholder>
            <w:text/>
          </w:sdtPr>
          <w:sdtEndPr/>
          <w:sdtContent>
            <w:tc>
              <w:tcPr>
                <w:tcW w:w="3372" w:type="dxa"/>
              </w:tcPr>
              <w:p w14:paraId="19D41F4A" w14:textId="7DB5AD76" w:rsidR="00FD5D2E" w:rsidRPr="00655DD0" w:rsidRDefault="00810234" w:rsidP="00FA05DA">
                <w:pPr>
                  <w:pStyle w:val="BodyText"/>
                  <w:tabs>
                    <w:tab w:val="left" w:pos="360"/>
                    <w:tab w:val="left" w:pos="720"/>
                    <w:tab w:val="left" w:pos="4320"/>
                  </w:tabs>
                  <w:rPr>
                    <w:rFonts w:ascii="Arial" w:hAnsi="Arial" w:cs="Arial"/>
                  </w:rPr>
                </w:pPr>
                <w:r>
                  <w:rPr>
                    <w:rFonts w:ascii="Arial" w:hAnsi="Arial" w:cs="Arial"/>
                  </w:rPr>
                  <w:t xml:space="preserve">Build and Prepare the Team. Example:  Improve staff performance through effective HMW education and training.  Specifically, providing personnel working with nuclear and radioactive materials critical safety and </w:t>
                </w:r>
                <w:r>
                  <w:rPr>
                    <w:rFonts w:ascii="Arial" w:hAnsi="Arial" w:cs="Arial"/>
                  </w:rPr>
                  <w:lastRenderedPageBreak/>
                  <w:t>health training.</w:t>
                </w:r>
              </w:p>
            </w:tc>
          </w:sdtContent>
        </w:sdt>
        <w:tc>
          <w:tcPr>
            <w:tcW w:w="3104" w:type="dxa"/>
          </w:tcPr>
          <w:sdt>
            <w:sdtPr>
              <w:id w:val="1028447856"/>
              <w:placeholder>
                <w:docPart w:val="835A5F9B1B204C66A2D74E210B032C32"/>
              </w:placeholder>
              <w:text/>
            </w:sdtPr>
            <w:sdtEndPr/>
            <w:sdtContent>
              <w:p w14:paraId="79C12BDA" w14:textId="5DE7400D" w:rsidR="00FD5D2E" w:rsidRPr="00655DD0" w:rsidRDefault="00810234" w:rsidP="00FD5D2E">
                <w:pPr>
                  <w:pStyle w:val="Default"/>
                  <w:tabs>
                    <w:tab w:val="left" w:pos="360"/>
                    <w:tab w:val="left" w:pos="720"/>
                    <w:tab w:val="left" w:pos="4320"/>
                  </w:tabs>
                </w:pPr>
                <w:r>
                  <w:t>Example:  # staff satisfactorily completing annual radiation safety training</w:t>
                </w:r>
              </w:p>
            </w:sdtContent>
          </w:sdt>
        </w:tc>
        <w:tc>
          <w:tcPr>
            <w:tcW w:w="3100" w:type="dxa"/>
            <w:vMerge/>
          </w:tcPr>
          <w:p w14:paraId="02BC3F76" w14:textId="77777777" w:rsidR="00FD5D2E" w:rsidRPr="00655DD0" w:rsidRDefault="00FD5D2E" w:rsidP="00C73818">
            <w:pPr>
              <w:tabs>
                <w:tab w:val="left" w:pos="360"/>
                <w:tab w:val="left" w:pos="630"/>
                <w:tab w:val="left" w:pos="720"/>
                <w:tab w:val="left" w:pos="4320"/>
              </w:tabs>
              <w:jc w:val="center"/>
              <w:rPr>
                <w:rFonts w:ascii="Arial" w:hAnsi="Arial" w:cs="Arial"/>
                <w:sz w:val="24"/>
                <w:szCs w:val="24"/>
                <w:u w:val="single"/>
              </w:rPr>
            </w:pPr>
          </w:p>
        </w:tc>
      </w:tr>
      <w:tr w:rsidR="00FD5D2E" w:rsidRPr="00655DD0" w14:paraId="760C96E6" w14:textId="77777777" w:rsidTr="001C0D4E">
        <w:sdt>
          <w:sdtPr>
            <w:rPr>
              <w:rFonts w:ascii="Arial" w:hAnsi="Arial" w:cs="Arial"/>
            </w:rPr>
            <w:id w:val="1318074943"/>
            <w:placeholder>
              <w:docPart w:val="F8FC951FB4544EF2AC7E89AB83F77873"/>
            </w:placeholder>
            <w:text/>
          </w:sdtPr>
          <w:sdtEndPr/>
          <w:sdtContent>
            <w:tc>
              <w:tcPr>
                <w:tcW w:w="3372" w:type="dxa"/>
              </w:tcPr>
              <w:p w14:paraId="109AF7A6" w14:textId="36E5A87A" w:rsidR="00FD5D2E" w:rsidRPr="00655DD0" w:rsidRDefault="00810234" w:rsidP="00FA05DA">
                <w:pPr>
                  <w:pStyle w:val="BodyText"/>
                  <w:tabs>
                    <w:tab w:val="left" w:pos="360"/>
                    <w:tab w:val="left" w:pos="720"/>
                    <w:tab w:val="left" w:pos="4320"/>
                  </w:tabs>
                  <w:rPr>
                    <w:rFonts w:ascii="Arial" w:hAnsi="Arial" w:cs="Arial"/>
                  </w:rPr>
                </w:pPr>
                <w:r>
                  <w:rPr>
                    <w:rFonts w:ascii="Arial" w:hAnsi="Arial" w:cs="Arial"/>
                  </w:rPr>
                  <w:t>Consistent Patient Experience.  Example:  Improve staff and patient satisfaction by providing a safe physical environment.  Specifically, reduce staff and patient complaints related to the physical environment.</w:t>
                </w:r>
              </w:p>
            </w:tc>
          </w:sdtContent>
        </w:sdt>
        <w:sdt>
          <w:sdtPr>
            <w:rPr>
              <w:rFonts w:ascii="Arial" w:hAnsi="Arial" w:cs="Arial"/>
            </w:rPr>
            <w:id w:val="987206423"/>
            <w:placeholder>
              <w:docPart w:val="3D7E682899144567BBD6AEE37E3035E9"/>
            </w:placeholder>
            <w:text/>
          </w:sdtPr>
          <w:sdtEndPr/>
          <w:sdtContent>
            <w:tc>
              <w:tcPr>
                <w:tcW w:w="3104" w:type="dxa"/>
              </w:tcPr>
              <w:p w14:paraId="241B49FD" w14:textId="77A07BA3" w:rsidR="00FD5D2E" w:rsidRPr="00655DD0" w:rsidRDefault="00810234" w:rsidP="00C73818">
                <w:pPr>
                  <w:pStyle w:val="BodyText"/>
                  <w:tabs>
                    <w:tab w:val="left" w:pos="360"/>
                    <w:tab w:val="left" w:pos="720"/>
                    <w:tab w:val="left" w:pos="4320"/>
                  </w:tabs>
                  <w:rPr>
                    <w:rFonts w:ascii="Arial" w:hAnsi="Arial" w:cs="Arial"/>
                  </w:rPr>
                </w:pPr>
                <w:r>
                  <w:rPr>
                    <w:rFonts w:ascii="Arial" w:hAnsi="Arial" w:cs="Arial"/>
                  </w:rPr>
                  <w:t xml:space="preserve">Example:  # complaints regarding “green” disinfectants </w:t>
                </w:r>
              </w:p>
            </w:tc>
          </w:sdtContent>
        </w:sdt>
        <w:tc>
          <w:tcPr>
            <w:tcW w:w="3100" w:type="dxa"/>
          </w:tcPr>
          <w:p w14:paraId="45F2289B" w14:textId="77777777" w:rsidR="00FD5D2E" w:rsidRPr="00655DD0" w:rsidRDefault="00FD5D2E" w:rsidP="00C73818">
            <w:pPr>
              <w:tabs>
                <w:tab w:val="left" w:pos="360"/>
                <w:tab w:val="left" w:pos="630"/>
                <w:tab w:val="left" w:pos="720"/>
                <w:tab w:val="left" w:pos="4320"/>
              </w:tabs>
              <w:jc w:val="center"/>
              <w:rPr>
                <w:rFonts w:ascii="Arial" w:hAnsi="Arial" w:cs="Arial"/>
                <w:sz w:val="24"/>
                <w:szCs w:val="24"/>
                <w:u w:val="single"/>
              </w:rPr>
            </w:pPr>
          </w:p>
        </w:tc>
      </w:tr>
    </w:tbl>
    <w:p w14:paraId="7A716BD1" w14:textId="77777777" w:rsidR="00081DBD" w:rsidRDefault="00081DBD" w:rsidP="001A1B63">
      <w:pPr>
        <w:pStyle w:val="BodyText"/>
        <w:tabs>
          <w:tab w:val="left" w:pos="360"/>
          <w:tab w:val="left" w:pos="720"/>
          <w:tab w:val="left" w:pos="4320"/>
        </w:tabs>
        <w:rPr>
          <w:rFonts w:ascii="Arial" w:hAnsi="Arial" w:cs="Arial"/>
        </w:rPr>
      </w:pPr>
      <w:r w:rsidRPr="00655DD0">
        <w:rPr>
          <w:rFonts w:ascii="Arial" w:hAnsi="Arial" w:cs="Arial"/>
        </w:rPr>
        <w:t xml:space="preserve">  </w:t>
      </w:r>
    </w:p>
    <w:p w14:paraId="7A716BD2" w14:textId="5AA17982" w:rsidR="00081DBD" w:rsidRDefault="0090435A" w:rsidP="001A1B63">
      <w:pPr>
        <w:pStyle w:val="BodyText"/>
        <w:tabs>
          <w:tab w:val="left" w:pos="360"/>
          <w:tab w:val="left" w:pos="720"/>
          <w:tab w:val="left" w:pos="4320"/>
        </w:tabs>
        <w:jc w:val="center"/>
        <w:rPr>
          <w:rFonts w:ascii="Arial" w:hAnsi="Arial" w:cs="Arial"/>
        </w:rPr>
      </w:pPr>
      <w:r>
        <w:rPr>
          <w:noProof/>
        </w:rPr>
        <w:drawing>
          <wp:inline distT="0" distB="0" distL="0" distR="0" wp14:anchorId="7FBF4ABD" wp14:editId="68A31EAE">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8ADC7B" w14:textId="324716C0" w:rsidR="00C916C2" w:rsidRDefault="00C916C2" w:rsidP="001A1B63">
      <w:pPr>
        <w:pStyle w:val="BodyText"/>
        <w:tabs>
          <w:tab w:val="left" w:pos="360"/>
          <w:tab w:val="left" w:pos="720"/>
          <w:tab w:val="left" w:pos="4320"/>
        </w:tabs>
        <w:jc w:val="center"/>
        <w:rPr>
          <w:rFonts w:ascii="Arial" w:hAnsi="Arial" w:cs="Arial"/>
        </w:rPr>
      </w:pPr>
    </w:p>
    <w:p w14:paraId="6C394109" w14:textId="5D912406" w:rsidR="00C916C2" w:rsidRDefault="00C916C2" w:rsidP="00C916C2">
      <w:pPr>
        <w:pStyle w:val="BodyText"/>
        <w:tabs>
          <w:tab w:val="left" w:pos="360"/>
          <w:tab w:val="left" w:pos="720"/>
          <w:tab w:val="left" w:pos="4320"/>
        </w:tabs>
        <w:rPr>
          <w:rFonts w:ascii="Arial" w:hAnsi="Arial" w:cs="Arial"/>
        </w:rPr>
      </w:pPr>
      <w:r>
        <w:rPr>
          <w:rFonts w:ascii="Arial" w:hAnsi="Arial" w:cs="Arial"/>
        </w:rPr>
        <w:tab/>
        <w:t>b.</w:t>
      </w:r>
      <w:r>
        <w:rPr>
          <w:rFonts w:ascii="Arial" w:hAnsi="Arial" w:cs="Arial"/>
        </w:rPr>
        <w:tab/>
        <w:t>Additional performance improvement initiatives were—</w:t>
      </w:r>
    </w:p>
    <w:p w14:paraId="241FE27B" w14:textId="77777777" w:rsidR="00C916C2" w:rsidRDefault="00C916C2" w:rsidP="00C916C2">
      <w:pPr>
        <w:pStyle w:val="BodyText"/>
        <w:tabs>
          <w:tab w:val="left" w:pos="360"/>
          <w:tab w:val="left" w:pos="720"/>
          <w:tab w:val="left" w:pos="4320"/>
        </w:tabs>
        <w:rPr>
          <w:rFonts w:ascii="Arial" w:hAnsi="Arial" w:cs="Arial"/>
        </w:rPr>
      </w:pPr>
    </w:p>
    <w:p w14:paraId="76405C86" w14:textId="2FC70DB1" w:rsidR="00C916C2" w:rsidRDefault="00C916C2" w:rsidP="00C916C2">
      <w:pPr>
        <w:pStyle w:val="BodyText"/>
        <w:tabs>
          <w:tab w:val="left" w:pos="360"/>
          <w:tab w:val="left" w:pos="720"/>
          <w:tab w:val="left" w:pos="4320"/>
        </w:tabs>
        <w:rPr>
          <w:rFonts w:ascii="Arial" w:hAnsi="Arial" w:cs="Arial"/>
        </w:rPr>
      </w:pPr>
      <w:r>
        <w:rPr>
          <w:rFonts w:ascii="Arial" w:hAnsi="Arial" w:cs="Arial"/>
        </w:rPr>
        <w:tab/>
      </w:r>
      <w:r w:rsidR="00FC020E">
        <w:rPr>
          <w:rFonts w:ascii="Arial" w:hAnsi="Arial" w:cs="Arial"/>
        </w:rPr>
        <w:tab/>
      </w:r>
      <w:r>
        <w:rPr>
          <w:rFonts w:ascii="Arial" w:hAnsi="Arial" w:cs="Arial"/>
        </w:rPr>
        <w:t>(1)</w:t>
      </w:r>
      <w:r w:rsidR="00FC020E">
        <w:rPr>
          <w:rFonts w:ascii="Arial" w:hAnsi="Arial" w:cs="Arial"/>
        </w:rPr>
        <w:t xml:space="preserve"> </w:t>
      </w:r>
      <w:r>
        <w:rPr>
          <w:rFonts w:ascii="Arial" w:hAnsi="Arial" w:cs="Arial"/>
        </w:rPr>
        <w:t>LIST AND DISCUSS.</w:t>
      </w:r>
    </w:p>
    <w:p w14:paraId="24055A94" w14:textId="77777777" w:rsidR="00C916C2" w:rsidRDefault="00C916C2" w:rsidP="00C916C2">
      <w:pPr>
        <w:pStyle w:val="BodyText"/>
        <w:tabs>
          <w:tab w:val="left" w:pos="360"/>
          <w:tab w:val="left" w:pos="720"/>
          <w:tab w:val="left" w:pos="4320"/>
        </w:tabs>
        <w:rPr>
          <w:rFonts w:ascii="Arial" w:hAnsi="Arial" w:cs="Arial"/>
        </w:rPr>
      </w:pPr>
    </w:p>
    <w:p w14:paraId="7A716BD3" w14:textId="2B27B0C1" w:rsidR="00081DBD" w:rsidRDefault="00C916C2" w:rsidP="001A1B63">
      <w:pPr>
        <w:pStyle w:val="BodyText"/>
        <w:tabs>
          <w:tab w:val="left" w:pos="360"/>
          <w:tab w:val="left" w:pos="720"/>
          <w:tab w:val="left" w:pos="4320"/>
        </w:tabs>
        <w:rPr>
          <w:rFonts w:ascii="Arial" w:hAnsi="Arial" w:cs="Arial"/>
        </w:rPr>
      </w:pPr>
      <w:r>
        <w:rPr>
          <w:rFonts w:ascii="Arial" w:hAnsi="Arial" w:cs="Arial"/>
        </w:rPr>
        <w:tab/>
      </w:r>
      <w:r w:rsidR="00FC020E">
        <w:rPr>
          <w:rFonts w:ascii="Arial" w:hAnsi="Arial" w:cs="Arial"/>
        </w:rPr>
        <w:tab/>
      </w:r>
      <w:r>
        <w:rPr>
          <w:rFonts w:ascii="Arial" w:hAnsi="Arial" w:cs="Arial"/>
        </w:rPr>
        <w:t>(2)</w:t>
      </w:r>
      <w:r w:rsidR="00FC020E">
        <w:rPr>
          <w:rFonts w:ascii="Arial" w:hAnsi="Arial" w:cs="Arial"/>
        </w:rPr>
        <w:t xml:space="preserve"> </w:t>
      </w:r>
      <w:r>
        <w:rPr>
          <w:rFonts w:ascii="Arial" w:hAnsi="Arial" w:cs="Arial"/>
        </w:rPr>
        <w:t>LIST AND DISCUSS.</w:t>
      </w:r>
    </w:p>
    <w:p w14:paraId="07616596" w14:textId="77777777" w:rsidR="00C916C2" w:rsidRDefault="00C916C2" w:rsidP="001A1B63">
      <w:pPr>
        <w:pStyle w:val="BodyText"/>
        <w:tabs>
          <w:tab w:val="left" w:pos="360"/>
          <w:tab w:val="left" w:pos="720"/>
          <w:tab w:val="left" w:pos="4320"/>
        </w:tabs>
        <w:rPr>
          <w:rFonts w:ascii="Arial" w:hAnsi="Arial" w:cs="Arial"/>
        </w:rPr>
      </w:pPr>
    </w:p>
    <w:p w14:paraId="7A716C0E" w14:textId="026FD0B1"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6.</w:t>
      </w:r>
      <w:r w:rsidRPr="00655DD0">
        <w:rPr>
          <w:rFonts w:ascii="Arial" w:hAnsi="Arial" w:cs="Arial"/>
        </w:rPr>
        <w:tab/>
        <w:t xml:space="preserve">Effectiveness.  The following table summarizes the </w:t>
      </w:r>
      <w:sdt>
        <w:sdtPr>
          <w:rPr>
            <w:rFonts w:ascii="Arial" w:hAnsi="Arial" w:cs="Arial"/>
          </w:rPr>
          <w:id w:val="461087030"/>
          <w:placeholder>
            <w:docPart w:val="A3FCE81F0C1E47CE845FFA9A0AD51495"/>
          </w:placeholder>
          <w:text/>
        </w:sdtPr>
        <w:sdtEndPr/>
        <w:sdtContent>
          <w:r w:rsidR="00810234">
            <w:rPr>
              <w:rFonts w:ascii="Arial" w:hAnsi="Arial" w:cs="Arial"/>
            </w:rPr>
            <w:t>HEALTHCARE FACILITY NAME</w:t>
          </w:r>
        </w:sdtContent>
      </w:sdt>
      <w:r w:rsidR="00B202D3" w:rsidRPr="00655DD0">
        <w:rPr>
          <w:rFonts w:ascii="Arial" w:hAnsi="Arial" w:cs="Arial"/>
        </w:rPr>
        <w:t xml:space="preserve"> </w:t>
      </w:r>
      <w:r w:rsidR="007B3E57">
        <w:rPr>
          <w:rFonts w:ascii="Arial" w:hAnsi="Arial" w:cs="Arial"/>
        </w:rPr>
        <w:t xml:space="preserve">compliance with the </w:t>
      </w:r>
      <w:r w:rsidRPr="00655DD0">
        <w:rPr>
          <w:rFonts w:ascii="Arial" w:hAnsi="Arial" w:cs="Arial"/>
        </w:rPr>
        <w:t>HMW processes necessary for maintaining a successful HMW Program.</w:t>
      </w:r>
    </w:p>
    <w:p w14:paraId="7A716C0F" w14:textId="77777777" w:rsidR="00081DBD" w:rsidRDefault="00081DBD" w:rsidP="001A1B63">
      <w:pPr>
        <w:pStyle w:val="BodyText"/>
        <w:tabs>
          <w:tab w:val="left" w:pos="360"/>
          <w:tab w:val="left" w:pos="720"/>
          <w:tab w:val="left" w:pos="4320"/>
        </w:tabs>
        <w:rPr>
          <w:rFonts w:ascii="Arial" w:hAnsi="Arial" w:cs="Arial"/>
        </w:rPr>
      </w:pPr>
    </w:p>
    <w:p w14:paraId="725CD326" w14:textId="77777777" w:rsidR="006C59A5" w:rsidRDefault="006C59A5" w:rsidP="001A1B63">
      <w:pPr>
        <w:pStyle w:val="BodyText"/>
        <w:tabs>
          <w:tab w:val="left" w:pos="360"/>
          <w:tab w:val="left" w:pos="720"/>
          <w:tab w:val="left" w:pos="4320"/>
        </w:tabs>
        <w:rPr>
          <w:rFonts w:ascii="Arial" w:hAnsi="Arial" w:cs="Arial"/>
        </w:rPr>
      </w:pPr>
    </w:p>
    <w:p w14:paraId="6E1D59C1" w14:textId="77777777" w:rsidR="006C59A5" w:rsidRDefault="006C59A5"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2693"/>
        <w:gridCol w:w="1591"/>
        <w:gridCol w:w="1734"/>
        <w:gridCol w:w="1875"/>
      </w:tblGrid>
      <w:tr w:rsidR="006E2435" w:rsidRPr="00655DD0" w14:paraId="7A716C14" w14:textId="77777777" w:rsidTr="00016112">
        <w:trPr>
          <w:tblHeader/>
        </w:trPr>
        <w:tc>
          <w:tcPr>
            <w:tcW w:w="1697" w:type="dxa"/>
            <w:vAlign w:val="center"/>
          </w:tcPr>
          <w:p w14:paraId="7A716C10" w14:textId="77777777" w:rsidR="006E2435" w:rsidRPr="00655DD0" w:rsidRDefault="006E2435" w:rsidP="006E2435">
            <w:pPr>
              <w:pStyle w:val="BodyText"/>
              <w:tabs>
                <w:tab w:val="left" w:pos="360"/>
                <w:tab w:val="left" w:pos="720"/>
                <w:tab w:val="left" w:pos="4320"/>
              </w:tabs>
              <w:jc w:val="center"/>
              <w:rPr>
                <w:rFonts w:ascii="Arial" w:hAnsi="Arial" w:cs="Arial"/>
                <w:b/>
              </w:rPr>
            </w:pPr>
            <w:r w:rsidRPr="00655DD0">
              <w:rPr>
                <w:rFonts w:ascii="Arial" w:hAnsi="Arial" w:cs="Arial"/>
                <w:b/>
              </w:rPr>
              <w:lastRenderedPageBreak/>
              <w:t>Risk Management Activity</w:t>
            </w:r>
          </w:p>
        </w:tc>
        <w:tc>
          <w:tcPr>
            <w:tcW w:w="2714" w:type="dxa"/>
            <w:vAlign w:val="center"/>
          </w:tcPr>
          <w:p w14:paraId="7A716C11" w14:textId="77777777" w:rsidR="006E2435" w:rsidRPr="00655DD0" w:rsidRDefault="006E2435" w:rsidP="006E2435">
            <w:pPr>
              <w:pStyle w:val="BodyText"/>
              <w:tabs>
                <w:tab w:val="left" w:pos="360"/>
                <w:tab w:val="left" w:pos="720"/>
                <w:tab w:val="left" w:pos="4320"/>
              </w:tabs>
              <w:jc w:val="center"/>
              <w:rPr>
                <w:rFonts w:ascii="Arial" w:hAnsi="Arial" w:cs="Arial"/>
                <w:b/>
              </w:rPr>
            </w:pPr>
            <w:r w:rsidRPr="00655DD0">
              <w:rPr>
                <w:rFonts w:ascii="Arial" w:hAnsi="Arial" w:cs="Arial"/>
                <w:b/>
              </w:rPr>
              <w:t>Process</w:t>
            </w:r>
          </w:p>
        </w:tc>
        <w:tc>
          <w:tcPr>
            <w:tcW w:w="1591" w:type="dxa"/>
            <w:vAlign w:val="center"/>
          </w:tcPr>
          <w:p w14:paraId="7A716C12" w14:textId="4FD893F2" w:rsidR="006E2435" w:rsidRPr="00655DD0" w:rsidRDefault="00016112" w:rsidP="006E2435">
            <w:pPr>
              <w:pStyle w:val="BodyText"/>
              <w:tabs>
                <w:tab w:val="left" w:pos="360"/>
                <w:tab w:val="left" w:pos="720"/>
                <w:tab w:val="left" w:pos="4320"/>
              </w:tabs>
              <w:jc w:val="center"/>
              <w:rPr>
                <w:rFonts w:ascii="Arial" w:hAnsi="Arial" w:cs="Arial"/>
                <w:b/>
              </w:rPr>
            </w:pPr>
            <w:r>
              <w:rPr>
                <w:rFonts w:ascii="Arial" w:hAnsi="Arial" w:cs="Arial"/>
                <w:b/>
              </w:rPr>
              <w:t>Compliance</w:t>
            </w:r>
          </w:p>
        </w:tc>
        <w:tc>
          <w:tcPr>
            <w:tcW w:w="1689" w:type="dxa"/>
            <w:vAlign w:val="center"/>
          </w:tcPr>
          <w:p w14:paraId="04A07AA1" w14:textId="4073C25D" w:rsidR="006E2435" w:rsidRPr="00655DD0" w:rsidRDefault="006E2435" w:rsidP="006E2435">
            <w:pPr>
              <w:pStyle w:val="BodyText"/>
              <w:tabs>
                <w:tab w:val="left" w:pos="360"/>
                <w:tab w:val="left" w:pos="720"/>
                <w:tab w:val="left" w:pos="4320"/>
              </w:tabs>
              <w:jc w:val="center"/>
              <w:rPr>
                <w:rFonts w:ascii="Arial" w:hAnsi="Arial" w:cs="Arial"/>
                <w:b/>
              </w:rPr>
            </w:pPr>
            <w:r>
              <w:rPr>
                <w:rFonts w:ascii="Arial" w:hAnsi="Arial" w:cs="Arial"/>
                <w:b/>
              </w:rPr>
              <w:t>Risk Assessment</w:t>
            </w:r>
            <w:r w:rsidR="00E7466D">
              <w:rPr>
                <w:rStyle w:val="FootnoteReference"/>
                <w:rFonts w:ascii="Arial" w:hAnsi="Arial" w:cs="Arial"/>
                <w:b/>
              </w:rPr>
              <w:footnoteReference w:id="5"/>
            </w:r>
          </w:p>
        </w:tc>
        <w:tc>
          <w:tcPr>
            <w:tcW w:w="1899" w:type="dxa"/>
            <w:vAlign w:val="center"/>
          </w:tcPr>
          <w:p w14:paraId="7A716C13" w14:textId="70B2562A" w:rsidR="006E2435" w:rsidRPr="00655DD0" w:rsidRDefault="006E2435" w:rsidP="006E2435">
            <w:pPr>
              <w:pStyle w:val="BodyText"/>
              <w:tabs>
                <w:tab w:val="left" w:pos="360"/>
                <w:tab w:val="left" w:pos="720"/>
                <w:tab w:val="left" w:pos="4320"/>
              </w:tabs>
              <w:jc w:val="center"/>
              <w:rPr>
                <w:rFonts w:ascii="Arial" w:hAnsi="Arial" w:cs="Arial"/>
                <w:b/>
              </w:rPr>
            </w:pPr>
            <w:r w:rsidRPr="00655DD0">
              <w:rPr>
                <w:rFonts w:ascii="Arial" w:hAnsi="Arial" w:cs="Arial"/>
                <w:b/>
              </w:rPr>
              <w:t>Action Plan to Correct</w:t>
            </w:r>
          </w:p>
        </w:tc>
      </w:tr>
      <w:tr w:rsidR="00016112" w:rsidRPr="00655DD0" w14:paraId="7A716C19" w14:textId="77777777" w:rsidTr="00016112">
        <w:tc>
          <w:tcPr>
            <w:tcW w:w="1697" w:type="dxa"/>
            <w:vAlign w:val="center"/>
          </w:tcPr>
          <w:p w14:paraId="7A716C15" w14:textId="77777777" w:rsidR="00016112" w:rsidRPr="00655DD0" w:rsidRDefault="00016112" w:rsidP="001A1B63">
            <w:pPr>
              <w:pStyle w:val="BodyText"/>
              <w:tabs>
                <w:tab w:val="left" w:pos="360"/>
                <w:tab w:val="left" w:pos="720"/>
                <w:tab w:val="left" w:pos="4320"/>
              </w:tabs>
              <w:rPr>
                <w:rFonts w:ascii="Arial" w:hAnsi="Arial" w:cs="Arial"/>
              </w:rPr>
            </w:pPr>
            <w:r w:rsidRPr="00655DD0">
              <w:rPr>
                <w:rFonts w:ascii="Arial" w:hAnsi="Arial" w:cs="Arial"/>
              </w:rPr>
              <w:t>Plan</w:t>
            </w:r>
          </w:p>
        </w:tc>
        <w:tc>
          <w:tcPr>
            <w:tcW w:w="2714" w:type="dxa"/>
          </w:tcPr>
          <w:p w14:paraId="7A716C16" w14:textId="61A21B9E" w:rsidR="00016112" w:rsidRPr="00A5124F" w:rsidRDefault="00016112" w:rsidP="001A1B63">
            <w:pPr>
              <w:pStyle w:val="Default"/>
              <w:tabs>
                <w:tab w:val="left" w:pos="360"/>
                <w:tab w:val="left" w:pos="720"/>
                <w:tab w:val="left" w:pos="4320"/>
              </w:tabs>
            </w:pPr>
            <w:r w:rsidRPr="00655DD0">
              <w:t xml:space="preserve">Maintain a comprehensive HMW Management Plan.  </w:t>
            </w:r>
            <w:r w:rsidRPr="00655DD0">
              <w:rPr>
                <w:i/>
              </w:rPr>
              <w:t xml:space="preserve">The </w:t>
            </w:r>
            <w:r>
              <w:rPr>
                <w:i/>
              </w:rPr>
              <w:t xml:space="preserve">written </w:t>
            </w:r>
            <w:r w:rsidRPr="00655DD0">
              <w:rPr>
                <w:i/>
              </w:rPr>
              <w:t xml:space="preserve">plan </w:t>
            </w:r>
            <w:r>
              <w:rPr>
                <w:i/>
              </w:rPr>
              <w:t xml:space="preserve">is readily available for review </w:t>
            </w:r>
            <w:r>
              <w:t>(Environment of Care (EC).01.01.01, Elements of Performance (EP).5)</w:t>
            </w:r>
          </w:p>
        </w:tc>
        <w:sdt>
          <w:sdtPr>
            <w:rPr>
              <w:rFonts w:ascii="Arial" w:hAnsi="Arial" w:cs="Arial"/>
            </w:rPr>
            <w:id w:val="-1369605430"/>
            <w:placeholder>
              <w:docPart w:val="F0EE59014F5448D1BA5FF008A8002BA5"/>
            </w:placeholder>
          </w:sdtPr>
          <w:sdtEndPr/>
          <w:sdtContent>
            <w:sdt>
              <w:sdtPr>
                <w:rPr>
                  <w:rFonts w:ascii="Arial" w:hAnsi="Arial" w:cs="Arial"/>
                </w:rPr>
                <w:id w:val="-448938641"/>
                <w:placeholder>
                  <w:docPart w:val="983177F0ED784D7AB3716262C797A4F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17" w14:textId="270A91DD"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62180535"/>
            <w:placeholder>
              <w:docPart w:val="C07DB62E950B4DDB939E8E4976FC634C"/>
            </w:placeholder>
          </w:sdtPr>
          <w:sdtEndPr/>
          <w:sdtContent>
            <w:sdt>
              <w:sdtPr>
                <w:rPr>
                  <w:rFonts w:ascii="Arial" w:hAnsi="Arial" w:cs="Arial"/>
                </w:rPr>
                <w:id w:val="-802463375"/>
                <w:placeholder>
                  <w:docPart w:val="8804E9AD60864FC395880430448F988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0FF3920B" w14:textId="72FF98BF"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18" w14:textId="1B8D1F39"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1E" w14:textId="77777777" w:rsidTr="00016112">
        <w:tc>
          <w:tcPr>
            <w:tcW w:w="1697" w:type="dxa"/>
            <w:vAlign w:val="center"/>
          </w:tcPr>
          <w:p w14:paraId="7A716C1A" w14:textId="77777777" w:rsidR="00016112" w:rsidRPr="00655DD0" w:rsidRDefault="00016112" w:rsidP="001A1B63">
            <w:pPr>
              <w:pStyle w:val="BodyText"/>
              <w:tabs>
                <w:tab w:val="left" w:pos="360"/>
                <w:tab w:val="left" w:pos="720"/>
                <w:tab w:val="left" w:pos="4320"/>
              </w:tabs>
              <w:rPr>
                <w:rFonts w:ascii="Arial" w:hAnsi="Arial" w:cs="Arial"/>
              </w:rPr>
            </w:pPr>
            <w:r w:rsidRPr="00655DD0">
              <w:rPr>
                <w:rFonts w:ascii="Arial" w:hAnsi="Arial" w:cs="Arial"/>
              </w:rPr>
              <w:t>Teach</w:t>
            </w:r>
          </w:p>
        </w:tc>
        <w:tc>
          <w:tcPr>
            <w:tcW w:w="2714" w:type="dxa"/>
          </w:tcPr>
          <w:p w14:paraId="7A716C1B" w14:textId="51B311DB" w:rsidR="00016112" w:rsidRPr="00655DD0" w:rsidRDefault="00016112" w:rsidP="00DB436D">
            <w:pPr>
              <w:pStyle w:val="Default"/>
              <w:tabs>
                <w:tab w:val="left" w:pos="360"/>
                <w:tab w:val="left" w:pos="720"/>
                <w:tab w:val="left" w:pos="4320"/>
              </w:tabs>
            </w:pPr>
            <w:r w:rsidRPr="00655DD0">
              <w:t>Maintain education and training programs to teach staff the techniques for working safely with HMW, eliminating hazards, minimizing risks within the workplace, how to respond to an emergency, and how to report hazards</w:t>
            </w:r>
            <w:r>
              <w:t xml:space="preserve"> (EC.03.01.01, EP.1, 2, &amp; 3)</w:t>
            </w:r>
          </w:p>
        </w:tc>
        <w:sdt>
          <w:sdtPr>
            <w:rPr>
              <w:rFonts w:ascii="Arial" w:hAnsi="Arial" w:cs="Arial"/>
            </w:rPr>
            <w:id w:val="-1690518747"/>
            <w:placeholder>
              <w:docPart w:val="0BC78439060344EDB5DBE35FBA507C0A"/>
            </w:placeholder>
          </w:sdtPr>
          <w:sdtEndPr/>
          <w:sdtContent>
            <w:sdt>
              <w:sdtPr>
                <w:rPr>
                  <w:rFonts w:ascii="Arial" w:hAnsi="Arial" w:cs="Arial"/>
                </w:rPr>
                <w:id w:val="-637035749"/>
                <w:placeholder>
                  <w:docPart w:val="12C09AA7FC504528A37E0D9CD899BF0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1C" w14:textId="7787931A"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475867828"/>
            <w:placeholder>
              <w:docPart w:val="EAE6C43C07BD4491B7721260F95675F6"/>
            </w:placeholder>
          </w:sdtPr>
          <w:sdtEndPr/>
          <w:sdtContent>
            <w:sdt>
              <w:sdtPr>
                <w:rPr>
                  <w:rFonts w:ascii="Arial" w:hAnsi="Arial" w:cs="Arial"/>
                </w:rPr>
                <w:id w:val="496075587"/>
                <w:placeholder>
                  <w:docPart w:val="6BE65742E4904129A56367F37DFCE6E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5B58BF2D" w14:textId="0A27C05A"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1D" w14:textId="0E367CA7"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23" w14:textId="77777777" w:rsidTr="00016112">
        <w:tc>
          <w:tcPr>
            <w:tcW w:w="1697" w:type="dxa"/>
            <w:vMerge w:val="restart"/>
            <w:vAlign w:val="center"/>
          </w:tcPr>
          <w:p w14:paraId="7A716C1F" w14:textId="77777777" w:rsidR="00016112" w:rsidRPr="00655DD0" w:rsidRDefault="00016112" w:rsidP="001A1B63">
            <w:pPr>
              <w:pStyle w:val="BodyText"/>
              <w:tabs>
                <w:tab w:val="left" w:pos="360"/>
                <w:tab w:val="left" w:pos="720"/>
                <w:tab w:val="left" w:pos="4320"/>
              </w:tabs>
              <w:rPr>
                <w:rFonts w:ascii="Arial" w:hAnsi="Arial" w:cs="Arial"/>
              </w:rPr>
            </w:pPr>
            <w:r w:rsidRPr="00655DD0">
              <w:rPr>
                <w:rFonts w:ascii="Arial" w:hAnsi="Arial" w:cs="Arial"/>
              </w:rPr>
              <w:t>Implement</w:t>
            </w:r>
          </w:p>
        </w:tc>
        <w:tc>
          <w:tcPr>
            <w:tcW w:w="2714" w:type="dxa"/>
          </w:tcPr>
          <w:p w14:paraId="7A716C20" w14:textId="671D20CD" w:rsidR="00016112" w:rsidRPr="00655DD0" w:rsidRDefault="00016112" w:rsidP="0046607E">
            <w:pPr>
              <w:pStyle w:val="Default"/>
              <w:tabs>
                <w:tab w:val="left" w:pos="360"/>
                <w:tab w:val="left" w:pos="720"/>
                <w:tab w:val="left" w:pos="4320"/>
              </w:tabs>
            </w:pPr>
            <w:r>
              <w:t>Conduct comprehensive</w:t>
            </w:r>
            <w:r w:rsidRPr="00655DD0">
              <w:t xml:space="preserve"> risk assessments to identify and prioritize HMW hazards for corrective action</w:t>
            </w:r>
            <w:r>
              <w:t xml:space="preserve"> (EC.02.01.01, EP.1)</w:t>
            </w:r>
          </w:p>
        </w:tc>
        <w:sdt>
          <w:sdtPr>
            <w:rPr>
              <w:rFonts w:ascii="Arial" w:hAnsi="Arial" w:cs="Arial"/>
            </w:rPr>
            <w:id w:val="-1311011786"/>
            <w:placeholder>
              <w:docPart w:val="1404AEB28C39424D9DF723B8CBE2FB04"/>
            </w:placeholder>
          </w:sdtPr>
          <w:sdtEndPr/>
          <w:sdtContent>
            <w:sdt>
              <w:sdtPr>
                <w:rPr>
                  <w:rFonts w:ascii="Arial" w:hAnsi="Arial" w:cs="Arial"/>
                </w:rPr>
                <w:id w:val="1160975924"/>
                <w:placeholder>
                  <w:docPart w:val="F70E69527CD749D2A74D78F4DA094B5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21" w14:textId="0A6FF54B"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640385943"/>
            <w:placeholder>
              <w:docPart w:val="2937999ABF66422CA3113A69C5A39557"/>
            </w:placeholder>
          </w:sdtPr>
          <w:sdtEndPr/>
          <w:sdtContent>
            <w:sdt>
              <w:sdtPr>
                <w:rPr>
                  <w:rFonts w:ascii="Arial" w:hAnsi="Arial" w:cs="Arial"/>
                </w:rPr>
                <w:id w:val="-1936666809"/>
                <w:placeholder>
                  <w:docPart w:val="8F72975F75D44434BC5DD774FF2EDD0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17D7F919" w14:textId="22931CAC"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22" w14:textId="76AAF723"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28" w14:textId="77777777" w:rsidTr="00016112">
        <w:tc>
          <w:tcPr>
            <w:tcW w:w="1697" w:type="dxa"/>
            <w:vMerge/>
          </w:tcPr>
          <w:p w14:paraId="7A716C24"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25" w14:textId="39997D8A" w:rsidR="00016112" w:rsidRPr="00655DD0" w:rsidRDefault="00016112" w:rsidP="0046607E">
            <w:pPr>
              <w:pStyle w:val="Default"/>
              <w:tabs>
                <w:tab w:val="left" w:pos="360"/>
                <w:tab w:val="left" w:pos="720"/>
                <w:tab w:val="left" w:pos="4320"/>
              </w:tabs>
            </w:pPr>
            <w:r w:rsidRPr="00655DD0">
              <w:t xml:space="preserve">Conduct </w:t>
            </w:r>
            <w:r>
              <w:t>solution-</w:t>
            </w:r>
            <w:r w:rsidRPr="00655DD0">
              <w:t xml:space="preserve">focused risk assessments to </w:t>
            </w:r>
            <w:r>
              <w:t xml:space="preserve">manage </w:t>
            </w:r>
            <w:r w:rsidRPr="00655DD0">
              <w:t xml:space="preserve">HMW hazards </w:t>
            </w:r>
            <w:r>
              <w:t xml:space="preserve">for which safety and environmental </w:t>
            </w:r>
            <w:r>
              <w:lastRenderedPageBreak/>
              <w:t>standards are absent and a clear resolution is not obvious</w:t>
            </w:r>
            <w:r w:rsidRPr="00655DD0">
              <w:t xml:space="preserve"> </w:t>
            </w:r>
            <w:r w:rsidRPr="00A5124F">
              <w:t>(EC.02.01.01, EP.1</w:t>
            </w:r>
            <w:r>
              <w:t xml:space="preserve"> &amp; 3</w:t>
            </w:r>
            <w:r w:rsidRPr="00A5124F">
              <w:t>)</w:t>
            </w:r>
          </w:p>
        </w:tc>
        <w:sdt>
          <w:sdtPr>
            <w:rPr>
              <w:rFonts w:ascii="Arial" w:hAnsi="Arial" w:cs="Arial"/>
            </w:rPr>
            <w:id w:val="1196509781"/>
            <w:placeholder>
              <w:docPart w:val="B430E774363542C497DF31DDD3DF0DCA"/>
            </w:placeholder>
          </w:sdtPr>
          <w:sdtEndPr/>
          <w:sdtContent>
            <w:sdt>
              <w:sdtPr>
                <w:rPr>
                  <w:rFonts w:ascii="Arial" w:hAnsi="Arial" w:cs="Arial"/>
                </w:rPr>
                <w:id w:val="-333147967"/>
                <w:placeholder>
                  <w:docPart w:val="ACCD71936306410E995C49176A06B96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26" w14:textId="5E5B97AB"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738059315"/>
            <w:placeholder>
              <w:docPart w:val="3B900B0977F34C118030FEF3F320C6FA"/>
            </w:placeholder>
          </w:sdtPr>
          <w:sdtEndPr/>
          <w:sdtContent>
            <w:sdt>
              <w:sdtPr>
                <w:rPr>
                  <w:rFonts w:ascii="Arial" w:hAnsi="Arial" w:cs="Arial"/>
                </w:rPr>
                <w:id w:val="-544223416"/>
                <w:placeholder>
                  <w:docPart w:val="AB1AB5D9E19F480595ED7A43A7720EF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5238B896" w14:textId="3F914338"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27" w14:textId="537BDF77"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2D" w14:textId="77777777" w:rsidTr="00016112">
        <w:tc>
          <w:tcPr>
            <w:tcW w:w="1697" w:type="dxa"/>
            <w:vMerge/>
          </w:tcPr>
          <w:p w14:paraId="7A716C29"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2A" w14:textId="7E58537B" w:rsidR="00016112" w:rsidRPr="00A5124F" w:rsidRDefault="00016112" w:rsidP="001A1B63">
            <w:pPr>
              <w:pStyle w:val="Default"/>
              <w:tabs>
                <w:tab w:val="left" w:pos="360"/>
                <w:tab w:val="left" w:pos="720"/>
                <w:tab w:val="left" w:pos="4320"/>
              </w:tabs>
            </w:pPr>
            <w:r w:rsidRPr="00655DD0">
              <w:t xml:space="preserve">Maintain a current, written HMW inventory. </w:t>
            </w:r>
            <w:r w:rsidRPr="00655DD0">
              <w:rPr>
                <w:i/>
              </w:rPr>
              <w:t>The written in</w:t>
            </w:r>
            <w:r>
              <w:rPr>
                <w:i/>
              </w:rPr>
              <w:t xml:space="preserve">ventory is available for review </w:t>
            </w:r>
            <w:r>
              <w:t>(EC.02.02.01, EP.1)</w:t>
            </w:r>
          </w:p>
        </w:tc>
        <w:sdt>
          <w:sdtPr>
            <w:rPr>
              <w:rFonts w:ascii="Arial" w:hAnsi="Arial" w:cs="Arial"/>
            </w:rPr>
            <w:id w:val="-1985071668"/>
            <w:placeholder>
              <w:docPart w:val="32D9E33D9635471DBA7F5C9DA8FEA344"/>
            </w:placeholder>
          </w:sdtPr>
          <w:sdtEndPr/>
          <w:sdtContent>
            <w:sdt>
              <w:sdtPr>
                <w:rPr>
                  <w:rFonts w:ascii="Arial" w:hAnsi="Arial" w:cs="Arial"/>
                </w:rPr>
                <w:id w:val="485902376"/>
                <w:placeholder>
                  <w:docPart w:val="8FB818A474914FC19E0350EF64485F3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2B" w14:textId="0882FD4E"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588427048"/>
            <w:placeholder>
              <w:docPart w:val="80B7BF1CADAB4D0E85A9D0504CE11A51"/>
            </w:placeholder>
          </w:sdtPr>
          <w:sdtEndPr/>
          <w:sdtContent>
            <w:sdt>
              <w:sdtPr>
                <w:rPr>
                  <w:rFonts w:ascii="Arial" w:hAnsi="Arial" w:cs="Arial"/>
                </w:rPr>
                <w:id w:val="80957492"/>
                <w:placeholder>
                  <w:docPart w:val="38A3B364A6CA4A8BB6DB742774AB051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6F2BA37E" w14:textId="34422EAA"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2C" w14:textId="650E42F5"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32" w14:textId="77777777" w:rsidTr="00016112">
        <w:tc>
          <w:tcPr>
            <w:tcW w:w="1697" w:type="dxa"/>
            <w:vMerge/>
          </w:tcPr>
          <w:p w14:paraId="7A716C2E"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2F" w14:textId="351F3FA6" w:rsidR="00016112" w:rsidRPr="00655DD0" w:rsidRDefault="00016112" w:rsidP="00A5124F">
            <w:pPr>
              <w:pStyle w:val="Default"/>
              <w:tabs>
                <w:tab w:val="left" w:pos="360"/>
                <w:tab w:val="left" w:pos="720"/>
                <w:tab w:val="left" w:pos="4320"/>
              </w:tabs>
            </w:pPr>
            <w:r w:rsidRPr="00655DD0">
              <w:t xml:space="preserve">Maintain written effective spill response procedures.  </w:t>
            </w:r>
            <w:r w:rsidRPr="00655DD0">
              <w:rPr>
                <w:i/>
              </w:rPr>
              <w:t>The written spill response procedures are available for review</w:t>
            </w:r>
            <w:r>
              <w:rPr>
                <w:i/>
              </w:rPr>
              <w:t xml:space="preserve"> </w:t>
            </w:r>
            <w:r w:rsidRPr="00A5124F">
              <w:t>(</w:t>
            </w:r>
            <w:r>
              <w:t>EC.02.02.01, EP.3</w:t>
            </w:r>
            <w:r w:rsidRPr="00A5124F">
              <w:t>)</w:t>
            </w:r>
          </w:p>
        </w:tc>
        <w:sdt>
          <w:sdtPr>
            <w:rPr>
              <w:rFonts w:ascii="Arial" w:hAnsi="Arial" w:cs="Arial"/>
            </w:rPr>
            <w:id w:val="1996289492"/>
            <w:placeholder>
              <w:docPart w:val="57F6F60252CB45A9A75974906668C92C"/>
            </w:placeholder>
          </w:sdtPr>
          <w:sdtEndPr/>
          <w:sdtContent>
            <w:sdt>
              <w:sdtPr>
                <w:rPr>
                  <w:rFonts w:ascii="Arial" w:hAnsi="Arial" w:cs="Arial"/>
                </w:rPr>
                <w:id w:val="671227013"/>
                <w:placeholder>
                  <w:docPart w:val="BE14BAFFBF9249479879E686F7203C6E"/>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30" w14:textId="73CF3194"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578202430"/>
            <w:placeholder>
              <w:docPart w:val="1692ECCFE4BF494EAC821A3B349AD2EE"/>
            </w:placeholder>
          </w:sdtPr>
          <w:sdtEndPr/>
          <w:sdtContent>
            <w:sdt>
              <w:sdtPr>
                <w:rPr>
                  <w:rFonts w:ascii="Arial" w:hAnsi="Arial" w:cs="Arial"/>
                </w:rPr>
                <w:id w:val="-1530484354"/>
                <w:placeholder>
                  <w:docPart w:val="DCCDE02BCA184B2AA362D05D09D5D09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4C2C1E92" w14:textId="60F75E7B"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31" w14:textId="782C0797"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37" w14:textId="77777777" w:rsidTr="00016112">
        <w:tc>
          <w:tcPr>
            <w:tcW w:w="1697" w:type="dxa"/>
            <w:vMerge/>
          </w:tcPr>
          <w:p w14:paraId="7A716C33"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34" w14:textId="4C1955E3" w:rsidR="00016112" w:rsidRPr="00655DD0" w:rsidRDefault="00016112" w:rsidP="001A1B63">
            <w:pPr>
              <w:pStyle w:val="Default"/>
              <w:tabs>
                <w:tab w:val="left" w:pos="360"/>
                <w:tab w:val="left" w:pos="720"/>
                <w:tab w:val="left" w:pos="4320"/>
              </w:tabs>
            </w:pPr>
            <w:r w:rsidRPr="00655DD0">
              <w:t>Monitor staff during an actual or simulated spill to verify that they respond correctly</w:t>
            </w:r>
            <w:r>
              <w:t xml:space="preserve"> (EC.02.02.01, EP.4</w:t>
            </w:r>
            <w:r w:rsidRPr="00A5124F">
              <w:t>)</w:t>
            </w:r>
          </w:p>
        </w:tc>
        <w:sdt>
          <w:sdtPr>
            <w:rPr>
              <w:rFonts w:ascii="Arial" w:hAnsi="Arial" w:cs="Arial"/>
            </w:rPr>
            <w:id w:val="-1795593990"/>
            <w:placeholder>
              <w:docPart w:val="906A82F751DC4C17BE2106231991E3F9"/>
            </w:placeholder>
          </w:sdtPr>
          <w:sdtEndPr/>
          <w:sdtContent>
            <w:sdt>
              <w:sdtPr>
                <w:rPr>
                  <w:rFonts w:ascii="Arial" w:hAnsi="Arial" w:cs="Arial"/>
                </w:rPr>
                <w:id w:val="-1855566467"/>
                <w:placeholder>
                  <w:docPart w:val="0451ED93F8A9432EBFDFC1BF00B1FF0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35" w14:textId="7D6B2413"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340698298"/>
            <w:placeholder>
              <w:docPart w:val="4B4B045451544A33BD2D129979B54C79"/>
            </w:placeholder>
          </w:sdtPr>
          <w:sdtEndPr/>
          <w:sdtContent>
            <w:sdt>
              <w:sdtPr>
                <w:rPr>
                  <w:rFonts w:ascii="Arial" w:hAnsi="Arial" w:cs="Arial"/>
                </w:rPr>
                <w:id w:val="-1794357093"/>
                <w:placeholder>
                  <w:docPart w:val="9268AF631012479F8A205E575AEFE54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61BBA333" w14:textId="0B20CCBC"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36" w14:textId="539DA479"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3C" w14:textId="77777777" w:rsidTr="00016112">
        <w:tc>
          <w:tcPr>
            <w:tcW w:w="1697" w:type="dxa"/>
            <w:vMerge/>
          </w:tcPr>
          <w:p w14:paraId="7A716C38"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39" w14:textId="75E9F002" w:rsidR="00016112" w:rsidRPr="00655DD0" w:rsidRDefault="00016112" w:rsidP="001A1B63">
            <w:pPr>
              <w:pStyle w:val="Default"/>
              <w:tabs>
                <w:tab w:val="left" w:pos="360"/>
                <w:tab w:val="left" w:pos="720"/>
                <w:tab w:val="left" w:pos="4320"/>
              </w:tabs>
            </w:pPr>
            <w:r w:rsidRPr="00655DD0">
              <w:t>Develop controls to manage HWM from cradle to grave</w:t>
            </w:r>
            <w:r>
              <w:t xml:space="preserve"> (EC.02.02.01, EP.5</w:t>
            </w:r>
            <w:r w:rsidRPr="00A5124F">
              <w:t>)</w:t>
            </w:r>
          </w:p>
        </w:tc>
        <w:sdt>
          <w:sdtPr>
            <w:rPr>
              <w:rFonts w:ascii="Arial" w:hAnsi="Arial" w:cs="Arial"/>
            </w:rPr>
            <w:id w:val="130672515"/>
            <w:placeholder>
              <w:docPart w:val="5B3B6458175A4AC1A35D1D73328158BC"/>
            </w:placeholder>
          </w:sdtPr>
          <w:sdtEndPr/>
          <w:sdtContent>
            <w:sdt>
              <w:sdtPr>
                <w:rPr>
                  <w:rFonts w:ascii="Arial" w:hAnsi="Arial" w:cs="Arial"/>
                </w:rPr>
                <w:id w:val="-148987585"/>
                <w:placeholder>
                  <w:docPart w:val="6512985B9E954E1D97402743486E0DF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3A" w14:textId="56F8B445"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16464587"/>
            <w:placeholder>
              <w:docPart w:val="7E2DA563DC3D4509891902B74856EE29"/>
            </w:placeholder>
          </w:sdtPr>
          <w:sdtEndPr/>
          <w:sdtContent>
            <w:sdt>
              <w:sdtPr>
                <w:rPr>
                  <w:rFonts w:ascii="Arial" w:hAnsi="Arial" w:cs="Arial"/>
                </w:rPr>
                <w:id w:val="-1596700919"/>
                <w:placeholder>
                  <w:docPart w:val="66F762E95C7D401A81E8511019BD164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61B331BA" w14:textId="26709E8F"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3B" w14:textId="7670D548"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41" w14:textId="77777777" w:rsidTr="00016112">
        <w:tc>
          <w:tcPr>
            <w:tcW w:w="1697" w:type="dxa"/>
            <w:vMerge/>
          </w:tcPr>
          <w:p w14:paraId="7A716C3D"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3E" w14:textId="77DA1682" w:rsidR="00016112" w:rsidRPr="00655DD0" w:rsidRDefault="00016112" w:rsidP="001A1B63">
            <w:pPr>
              <w:pStyle w:val="Default"/>
              <w:tabs>
                <w:tab w:val="left" w:pos="360"/>
                <w:tab w:val="left" w:pos="720"/>
                <w:tab w:val="left" w:pos="4320"/>
              </w:tabs>
            </w:pPr>
            <w:r w:rsidRPr="00655DD0">
              <w:t>Develop controls to manage radioactive materials from cradle to grave</w:t>
            </w:r>
            <w:r>
              <w:t xml:space="preserve"> (EC.02.02.01, EP.6</w:t>
            </w:r>
            <w:r w:rsidRPr="00A5124F">
              <w:t>)</w:t>
            </w:r>
          </w:p>
        </w:tc>
        <w:sdt>
          <w:sdtPr>
            <w:rPr>
              <w:rFonts w:ascii="Arial" w:hAnsi="Arial" w:cs="Arial"/>
            </w:rPr>
            <w:id w:val="341895644"/>
            <w:placeholder>
              <w:docPart w:val="DE296B1FF89F4C2BAB948A57DC8C0C9D"/>
            </w:placeholder>
          </w:sdtPr>
          <w:sdtEndPr/>
          <w:sdtContent>
            <w:sdt>
              <w:sdtPr>
                <w:rPr>
                  <w:rFonts w:ascii="Arial" w:hAnsi="Arial" w:cs="Arial"/>
                </w:rPr>
                <w:id w:val="161976952"/>
                <w:placeholder>
                  <w:docPart w:val="F273A8C5D90D47FDAA34804520680A9C"/>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3F" w14:textId="0FD355D0"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772208876"/>
            <w:placeholder>
              <w:docPart w:val="6BA4C88DFF0A4BA2AE3A6D3AC006A734"/>
            </w:placeholder>
          </w:sdtPr>
          <w:sdtEndPr/>
          <w:sdtContent>
            <w:sdt>
              <w:sdtPr>
                <w:rPr>
                  <w:rFonts w:ascii="Arial" w:hAnsi="Arial" w:cs="Arial"/>
                </w:rPr>
                <w:id w:val="-358195323"/>
                <w:placeholder>
                  <w:docPart w:val="107C39411ADE48A58038253C24B833E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1589ACD1" w14:textId="17E50408"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40" w14:textId="32878F1A"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46" w14:textId="77777777" w:rsidTr="00016112">
        <w:tc>
          <w:tcPr>
            <w:tcW w:w="1697" w:type="dxa"/>
            <w:vMerge/>
          </w:tcPr>
          <w:p w14:paraId="7A716C42"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43" w14:textId="690824C5" w:rsidR="00016112" w:rsidRPr="00655DD0" w:rsidRDefault="00016112" w:rsidP="001A1B63">
            <w:pPr>
              <w:pStyle w:val="Default"/>
              <w:tabs>
                <w:tab w:val="left" w:pos="360"/>
                <w:tab w:val="left" w:pos="720"/>
                <w:tab w:val="left" w:pos="4320"/>
              </w:tabs>
            </w:pPr>
            <w:r w:rsidRPr="00655DD0">
              <w:t>Develop controls to manage hazardous energy sources</w:t>
            </w:r>
            <w:r>
              <w:t xml:space="preserve"> (EC.02.02.01, EP.7</w:t>
            </w:r>
            <w:r w:rsidRPr="00A5124F">
              <w:t>)</w:t>
            </w:r>
          </w:p>
        </w:tc>
        <w:sdt>
          <w:sdtPr>
            <w:rPr>
              <w:rFonts w:ascii="Arial" w:hAnsi="Arial" w:cs="Arial"/>
            </w:rPr>
            <w:id w:val="-1310014811"/>
            <w:placeholder>
              <w:docPart w:val="1B8CF75BB1344D32AB356E38FF97EBEB"/>
            </w:placeholder>
          </w:sdtPr>
          <w:sdtEndPr/>
          <w:sdtContent>
            <w:sdt>
              <w:sdtPr>
                <w:rPr>
                  <w:rFonts w:ascii="Arial" w:hAnsi="Arial" w:cs="Arial"/>
                </w:rPr>
                <w:id w:val="-1707863863"/>
                <w:placeholder>
                  <w:docPart w:val="298285617F8941EFB1B6300CE88AD44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44" w14:textId="7E83E6F2"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541135904"/>
            <w:placeholder>
              <w:docPart w:val="FB075098EBBC4B14A1AC5E8A05C9A8B1"/>
            </w:placeholder>
          </w:sdtPr>
          <w:sdtEndPr/>
          <w:sdtContent>
            <w:sdt>
              <w:sdtPr>
                <w:rPr>
                  <w:rFonts w:ascii="Arial" w:hAnsi="Arial" w:cs="Arial"/>
                </w:rPr>
                <w:id w:val="1654414616"/>
                <w:placeholder>
                  <w:docPart w:val="CA34B2EED58D4457BFA56B0EA8A48F6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66F43B2B" w14:textId="4CB86B31"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45" w14:textId="5DB795A1"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4B" w14:textId="77777777" w:rsidTr="00016112">
        <w:tc>
          <w:tcPr>
            <w:tcW w:w="1697" w:type="dxa"/>
            <w:vMerge/>
          </w:tcPr>
          <w:p w14:paraId="7A716C47"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48" w14:textId="15BC82C8" w:rsidR="00016112" w:rsidRPr="00655DD0" w:rsidRDefault="00016112" w:rsidP="001A1B63">
            <w:pPr>
              <w:pStyle w:val="Default"/>
              <w:tabs>
                <w:tab w:val="left" w:pos="360"/>
                <w:tab w:val="left" w:pos="720"/>
                <w:tab w:val="left" w:pos="4320"/>
              </w:tabs>
            </w:pPr>
            <w:r w:rsidRPr="00CB500B">
              <w:t xml:space="preserve">Manage the handling and disposal of hazardous drugs (EC.02.02.01, EP.8 and </w:t>
            </w:r>
            <w:r>
              <w:t>Medication Management (</w:t>
            </w:r>
            <w:r w:rsidRPr="00CB500B">
              <w:t>MM</w:t>
            </w:r>
            <w:r>
              <w:t>)</w:t>
            </w:r>
            <w:r w:rsidRPr="00CB500B">
              <w:t>.01.01.03, EP.1, 2, &amp; 3)</w:t>
            </w:r>
          </w:p>
        </w:tc>
        <w:sdt>
          <w:sdtPr>
            <w:rPr>
              <w:rFonts w:ascii="Arial" w:hAnsi="Arial" w:cs="Arial"/>
            </w:rPr>
            <w:id w:val="828100764"/>
            <w:placeholder>
              <w:docPart w:val="F62B8C11E6AC4EF0A116554C4324E92C"/>
            </w:placeholder>
          </w:sdtPr>
          <w:sdtEndPr/>
          <w:sdtContent>
            <w:sdt>
              <w:sdtPr>
                <w:rPr>
                  <w:rFonts w:ascii="Arial" w:hAnsi="Arial" w:cs="Arial"/>
                </w:rPr>
                <w:id w:val="1353384208"/>
                <w:placeholder>
                  <w:docPart w:val="8B7EE18639A544819AA0A1C0F05C57A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49" w14:textId="7E62FC0C"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650026637"/>
            <w:placeholder>
              <w:docPart w:val="CB8B61A263FA40C89AF872DA4938C964"/>
            </w:placeholder>
          </w:sdtPr>
          <w:sdtEndPr/>
          <w:sdtContent>
            <w:sdt>
              <w:sdtPr>
                <w:rPr>
                  <w:rFonts w:ascii="Arial" w:hAnsi="Arial" w:cs="Arial"/>
                </w:rPr>
                <w:id w:val="-130088587"/>
                <w:placeholder>
                  <w:docPart w:val="48C2F89DD8B84EEF9C02A417F1066D1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7E3CD15B" w14:textId="251E3918"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4A" w14:textId="428EE039"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50" w14:textId="77777777" w:rsidTr="00016112">
        <w:tc>
          <w:tcPr>
            <w:tcW w:w="1697" w:type="dxa"/>
            <w:vMerge/>
          </w:tcPr>
          <w:p w14:paraId="7A716C4C"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4D" w14:textId="01ECEC21" w:rsidR="00016112" w:rsidRPr="00655DD0" w:rsidRDefault="00016112" w:rsidP="001A1B63">
            <w:pPr>
              <w:pStyle w:val="Default"/>
              <w:tabs>
                <w:tab w:val="left" w:pos="360"/>
                <w:tab w:val="left" w:pos="720"/>
                <w:tab w:val="left" w:pos="4320"/>
              </w:tabs>
            </w:pPr>
            <w:r w:rsidRPr="00CB500B">
              <w:t>Manage the disposal of regulated medical waste</w:t>
            </w:r>
            <w:r>
              <w:t xml:space="preserve"> (Infection Control (IC).02.01.01, EP.6)</w:t>
            </w:r>
          </w:p>
        </w:tc>
        <w:sdt>
          <w:sdtPr>
            <w:rPr>
              <w:rFonts w:ascii="Arial" w:hAnsi="Arial" w:cs="Arial"/>
            </w:rPr>
            <w:id w:val="1653415487"/>
            <w:placeholder>
              <w:docPart w:val="646C498F5021415EA33C4CCA671C658C"/>
            </w:placeholder>
          </w:sdtPr>
          <w:sdtEndPr/>
          <w:sdtContent>
            <w:sdt>
              <w:sdtPr>
                <w:rPr>
                  <w:rFonts w:ascii="Arial" w:hAnsi="Arial" w:cs="Arial"/>
                </w:rPr>
                <w:id w:val="-1316021105"/>
                <w:placeholder>
                  <w:docPart w:val="9262F117809D436CAE2EFA6B4920FAE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4E" w14:textId="2ED3DD19"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387335405"/>
            <w:placeholder>
              <w:docPart w:val="FD98EDD5E4D74A02A678A7BF8C944514"/>
            </w:placeholder>
          </w:sdtPr>
          <w:sdtEndPr/>
          <w:sdtContent>
            <w:sdt>
              <w:sdtPr>
                <w:rPr>
                  <w:rFonts w:ascii="Arial" w:hAnsi="Arial" w:cs="Arial"/>
                </w:rPr>
                <w:id w:val="-491174506"/>
                <w:placeholder>
                  <w:docPart w:val="4CD6E8C4DAF04114B10C5CD5C66D75F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5A22F62C" w14:textId="5037B12A"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4F" w14:textId="7E388A6A"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55" w14:textId="77777777" w:rsidTr="00016112">
        <w:tc>
          <w:tcPr>
            <w:tcW w:w="1697" w:type="dxa"/>
            <w:vMerge/>
          </w:tcPr>
          <w:p w14:paraId="7A716C51"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52" w14:textId="2D3F6B67" w:rsidR="00016112" w:rsidRPr="00655DD0" w:rsidRDefault="00016112" w:rsidP="001A1B63">
            <w:pPr>
              <w:pStyle w:val="Default"/>
              <w:tabs>
                <w:tab w:val="left" w:pos="360"/>
                <w:tab w:val="left" w:pos="720"/>
                <w:tab w:val="left" w:pos="4320"/>
              </w:tabs>
            </w:pPr>
            <w:r w:rsidRPr="00655DD0">
              <w:t>Develop controls to manage exposure to hazardous gases and vapors</w:t>
            </w:r>
            <w:r>
              <w:t xml:space="preserve"> (EC.02.02.01, EP.9</w:t>
            </w:r>
            <w:r w:rsidRPr="00A5124F">
              <w:t>)</w:t>
            </w:r>
          </w:p>
        </w:tc>
        <w:sdt>
          <w:sdtPr>
            <w:rPr>
              <w:rFonts w:ascii="Arial" w:hAnsi="Arial" w:cs="Arial"/>
            </w:rPr>
            <w:id w:val="-159547309"/>
            <w:placeholder>
              <w:docPart w:val="1E416F4609E14EDF955A4106540D9E26"/>
            </w:placeholder>
          </w:sdtPr>
          <w:sdtEndPr/>
          <w:sdtContent>
            <w:sdt>
              <w:sdtPr>
                <w:rPr>
                  <w:rFonts w:ascii="Arial" w:hAnsi="Arial" w:cs="Arial"/>
                </w:rPr>
                <w:id w:val="1403871221"/>
                <w:placeholder>
                  <w:docPart w:val="964BB0A765234519A8CFB812214A18D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53" w14:textId="5484AC46"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22396735"/>
            <w:placeholder>
              <w:docPart w:val="C09A0966BE044E30AC2431383F861605"/>
            </w:placeholder>
          </w:sdtPr>
          <w:sdtEndPr/>
          <w:sdtContent>
            <w:sdt>
              <w:sdtPr>
                <w:rPr>
                  <w:rFonts w:ascii="Arial" w:hAnsi="Arial" w:cs="Arial"/>
                </w:rPr>
                <w:id w:val="700826934"/>
                <w:placeholder>
                  <w:docPart w:val="1960C6EA58CF4073B53353072765AE4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763E3EDA" w14:textId="444B9585"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54" w14:textId="0A4AE4F5"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5A" w14:textId="77777777" w:rsidTr="00016112">
        <w:tc>
          <w:tcPr>
            <w:tcW w:w="1697" w:type="dxa"/>
            <w:vMerge/>
          </w:tcPr>
          <w:p w14:paraId="7A716C56"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57" w14:textId="6CA3437A" w:rsidR="00016112" w:rsidRPr="00655DD0" w:rsidRDefault="00016112" w:rsidP="001A1B63">
            <w:pPr>
              <w:pStyle w:val="Default"/>
              <w:tabs>
                <w:tab w:val="left" w:pos="360"/>
                <w:tab w:val="left" w:pos="720"/>
                <w:tab w:val="left" w:pos="4320"/>
              </w:tabs>
            </w:pPr>
            <w:r w:rsidRPr="00655DD0">
              <w:t>Monitor occupational exposures to hazardous gases and vapors</w:t>
            </w:r>
            <w:r>
              <w:t xml:space="preserve"> </w:t>
            </w:r>
            <w:r w:rsidRPr="00A5124F">
              <w:t>(EC.02.02.01, EP.1</w:t>
            </w:r>
            <w:r>
              <w:t>0</w:t>
            </w:r>
            <w:r w:rsidRPr="00A5124F">
              <w:t>)</w:t>
            </w:r>
          </w:p>
        </w:tc>
        <w:sdt>
          <w:sdtPr>
            <w:rPr>
              <w:rFonts w:ascii="Arial" w:hAnsi="Arial" w:cs="Arial"/>
            </w:rPr>
            <w:id w:val="-837533842"/>
            <w:placeholder>
              <w:docPart w:val="69846A6BB8A6488ABF142AB605C52C9D"/>
            </w:placeholder>
          </w:sdtPr>
          <w:sdtEndPr/>
          <w:sdtContent>
            <w:sdt>
              <w:sdtPr>
                <w:rPr>
                  <w:rFonts w:ascii="Arial" w:hAnsi="Arial" w:cs="Arial"/>
                </w:rPr>
                <w:id w:val="-1634019924"/>
                <w:placeholder>
                  <w:docPart w:val="5BCFF8F7362B4DB9A0654FF618D4B13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58" w14:textId="7D3BF2D9"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98600237"/>
            <w:placeholder>
              <w:docPart w:val="42F777BC2B1941FBBC8D0282BB30C261"/>
            </w:placeholder>
          </w:sdtPr>
          <w:sdtEndPr/>
          <w:sdtContent>
            <w:sdt>
              <w:sdtPr>
                <w:rPr>
                  <w:rFonts w:ascii="Arial" w:hAnsi="Arial" w:cs="Arial"/>
                </w:rPr>
                <w:id w:val="-1083380683"/>
                <w:placeholder>
                  <w:docPart w:val="37A717ACA34F4ABDAD399F637C6FD21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4CF97BFA" w14:textId="0B438A65"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59" w14:textId="4CFE25B5"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5F" w14:textId="77777777" w:rsidTr="00016112">
        <w:tc>
          <w:tcPr>
            <w:tcW w:w="1697" w:type="dxa"/>
            <w:vMerge/>
          </w:tcPr>
          <w:p w14:paraId="7A716C5B"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5C" w14:textId="0665E6BB" w:rsidR="00016112" w:rsidRPr="00A5124F" w:rsidRDefault="00016112" w:rsidP="002B1F4A">
            <w:pPr>
              <w:pStyle w:val="Default"/>
              <w:tabs>
                <w:tab w:val="left" w:pos="360"/>
                <w:tab w:val="left" w:pos="720"/>
                <w:tab w:val="left" w:pos="4320"/>
              </w:tabs>
            </w:pPr>
            <w:r w:rsidRPr="00655DD0">
              <w:t xml:space="preserve">Maintain permits, licenses, manifests, and MSDS.  </w:t>
            </w:r>
            <w:r w:rsidRPr="00655DD0">
              <w:rPr>
                <w:i/>
              </w:rPr>
              <w:t xml:space="preserve">The documentation is readily </w:t>
            </w:r>
            <w:r>
              <w:rPr>
                <w:i/>
              </w:rPr>
              <w:t xml:space="preserve">available for review </w:t>
            </w:r>
            <w:r w:rsidRPr="00A5124F">
              <w:t>(EC.02.02.01, EP.1</w:t>
            </w:r>
            <w:r>
              <w:t>1</w:t>
            </w:r>
            <w:r w:rsidRPr="00A5124F">
              <w:t>)</w:t>
            </w:r>
          </w:p>
        </w:tc>
        <w:sdt>
          <w:sdtPr>
            <w:rPr>
              <w:rFonts w:ascii="Arial" w:hAnsi="Arial" w:cs="Arial"/>
            </w:rPr>
            <w:id w:val="1469629974"/>
            <w:placeholder>
              <w:docPart w:val="8581ED6E39724C699A6DCBA8D8FE9912"/>
            </w:placeholder>
          </w:sdtPr>
          <w:sdtEndPr/>
          <w:sdtContent>
            <w:sdt>
              <w:sdtPr>
                <w:rPr>
                  <w:rFonts w:ascii="Arial" w:hAnsi="Arial" w:cs="Arial"/>
                </w:rPr>
                <w:id w:val="-1578814658"/>
                <w:placeholder>
                  <w:docPart w:val="DB16CF93A9784CA999869E5B30F7BC6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5D" w14:textId="2CDC8960"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076251056"/>
            <w:placeholder>
              <w:docPart w:val="3242F107737D4900ABA462FBD1FE2024"/>
            </w:placeholder>
          </w:sdtPr>
          <w:sdtEndPr/>
          <w:sdtContent>
            <w:sdt>
              <w:sdtPr>
                <w:rPr>
                  <w:rFonts w:ascii="Arial" w:hAnsi="Arial" w:cs="Arial"/>
                </w:rPr>
                <w:id w:val="1130207694"/>
                <w:placeholder>
                  <w:docPart w:val="6C9660B5AA1244E5A39124508F31100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58936CDA" w14:textId="53286839"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5E" w14:textId="1A15FCE4"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64" w14:textId="77777777" w:rsidTr="00016112">
        <w:tc>
          <w:tcPr>
            <w:tcW w:w="1697" w:type="dxa"/>
            <w:vMerge/>
            <w:tcBorders>
              <w:bottom w:val="nil"/>
            </w:tcBorders>
          </w:tcPr>
          <w:p w14:paraId="7A716C60"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61" w14:textId="2626344A" w:rsidR="00016112" w:rsidRPr="00655DD0" w:rsidRDefault="00016112" w:rsidP="001A1B63">
            <w:pPr>
              <w:pStyle w:val="Default"/>
              <w:tabs>
                <w:tab w:val="left" w:pos="360"/>
                <w:tab w:val="left" w:pos="720"/>
                <w:tab w:val="left" w:pos="4320"/>
              </w:tabs>
            </w:pPr>
            <w:r w:rsidRPr="00655DD0">
              <w:t>Label HMW</w:t>
            </w:r>
            <w:r>
              <w:t xml:space="preserve"> </w:t>
            </w:r>
            <w:r w:rsidRPr="00A5124F">
              <w:t>(EC.02.02.01, EP.1</w:t>
            </w:r>
            <w:r>
              <w:t>2</w:t>
            </w:r>
            <w:r w:rsidRPr="00A5124F">
              <w:t>)</w:t>
            </w:r>
          </w:p>
        </w:tc>
        <w:sdt>
          <w:sdtPr>
            <w:rPr>
              <w:rFonts w:ascii="Arial" w:hAnsi="Arial" w:cs="Arial"/>
            </w:rPr>
            <w:id w:val="868885883"/>
            <w:placeholder>
              <w:docPart w:val="126EC28FE40C46EC97FA6F96F710555A"/>
            </w:placeholder>
          </w:sdtPr>
          <w:sdtEndPr/>
          <w:sdtContent>
            <w:sdt>
              <w:sdtPr>
                <w:rPr>
                  <w:rFonts w:ascii="Arial" w:hAnsi="Arial" w:cs="Arial"/>
                </w:rPr>
                <w:id w:val="878818037"/>
                <w:placeholder>
                  <w:docPart w:val="B2A2D2280D4043519DC62EBD96041198"/>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62" w14:textId="6972CDAD"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368106301"/>
            <w:placeholder>
              <w:docPart w:val="64040545C53A4DFA9BF91FDF3A1E0586"/>
            </w:placeholder>
          </w:sdtPr>
          <w:sdtEndPr/>
          <w:sdtContent>
            <w:sdt>
              <w:sdtPr>
                <w:rPr>
                  <w:rFonts w:ascii="Arial" w:hAnsi="Arial" w:cs="Arial"/>
                </w:rPr>
                <w:id w:val="279544052"/>
                <w:placeholder>
                  <w:docPart w:val="F7764FE40AE24DDD99C7514F5C70A24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329AAA66" w14:textId="7486FF5D"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63" w14:textId="2AC3BF9D"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47F2B08C" w14:textId="77777777" w:rsidTr="00016112">
        <w:tc>
          <w:tcPr>
            <w:tcW w:w="1697" w:type="dxa"/>
            <w:tcBorders>
              <w:top w:val="nil"/>
            </w:tcBorders>
            <w:vAlign w:val="center"/>
          </w:tcPr>
          <w:p w14:paraId="0C58FC6B"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4CD83DB5" w14:textId="4322DA74" w:rsidR="00016112" w:rsidRPr="00655DD0" w:rsidRDefault="00016112" w:rsidP="004D12D5">
            <w:pPr>
              <w:pStyle w:val="Default"/>
              <w:tabs>
                <w:tab w:val="left" w:pos="360"/>
                <w:tab w:val="left" w:pos="720"/>
                <w:tab w:val="left" w:pos="4320"/>
              </w:tabs>
            </w:pPr>
            <w:r>
              <w:t xml:space="preserve">Where computed tomography (CT), positron emission tomography (PET), or </w:t>
            </w:r>
            <w:r>
              <w:lastRenderedPageBreak/>
              <w:t>nuclear medicine (NM) services are provided, a radiation safety officer reviews staff dosimitery monitoring results quarterly (EC.02.02.01, EP17)</w:t>
            </w:r>
          </w:p>
        </w:tc>
        <w:sdt>
          <w:sdtPr>
            <w:rPr>
              <w:rFonts w:ascii="Arial" w:hAnsi="Arial" w:cs="Arial"/>
            </w:rPr>
            <w:id w:val="-80915652"/>
            <w:placeholder>
              <w:docPart w:val="1EBC529660B640BCA2D199C7E10474B7"/>
            </w:placeholder>
          </w:sdtPr>
          <w:sdtEndPr/>
          <w:sdtContent>
            <w:sdt>
              <w:sdtPr>
                <w:rPr>
                  <w:rFonts w:ascii="Arial" w:hAnsi="Arial" w:cs="Arial"/>
                </w:rPr>
                <w:id w:val="2090733673"/>
                <w:placeholder>
                  <w:docPart w:val="89831D2296DF40CDA58AED3E9EDE8C3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1EC4225F" w14:textId="592D4964" w:rsidR="00016112"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807921176"/>
            <w:placeholder>
              <w:docPart w:val="204B56BE73D34F5BA9388457D4883376"/>
            </w:placeholder>
          </w:sdtPr>
          <w:sdtEndPr/>
          <w:sdtContent>
            <w:sdt>
              <w:sdtPr>
                <w:rPr>
                  <w:rFonts w:ascii="Arial" w:hAnsi="Arial" w:cs="Arial"/>
                </w:rPr>
                <w:id w:val="-825975516"/>
                <w:placeholder>
                  <w:docPart w:val="D0F64B62D2834992B0B577865551AAF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629014EC" w14:textId="6B3A45A4"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65675347" w14:textId="7287E604"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69" w14:textId="77777777" w:rsidTr="00016112">
        <w:tc>
          <w:tcPr>
            <w:tcW w:w="1697" w:type="dxa"/>
            <w:vMerge w:val="restart"/>
            <w:vAlign w:val="center"/>
          </w:tcPr>
          <w:p w14:paraId="7A716C65" w14:textId="77777777" w:rsidR="00016112" w:rsidRPr="00655DD0" w:rsidRDefault="00016112" w:rsidP="001A1B63">
            <w:pPr>
              <w:pStyle w:val="BodyText"/>
              <w:tabs>
                <w:tab w:val="left" w:pos="360"/>
                <w:tab w:val="left" w:pos="720"/>
                <w:tab w:val="left" w:pos="4320"/>
              </w:tabs>
              <w:rPr>
                <w:rFonts w:ascii="Arial" w:hAnsi="Arial" w:cs="Arial"/>
              </w:rPr>
            </w:pPr>
            <w:r w:rsidRPr="00655DD0">
              <w:rPr>
                <w:rFonts w:ascii="Arial" w:hAnsi="Arial" w:cs="Arial"/>
              </w:rPr>
              <w:lastRenderedPageBreak/>
              <w:t>Respond</w:t>
            </w:r>
          </w:p>
        </w:tc>
        <w:tc>
          <w:tcPr>
            <w:tcW w:w="2714" w:type="dxa"/>
          </w:tcPr>
          <w:p w14:paraId="7A716C66" w14:textId="590D5B7B" w:rsidR="00016112" w:rsidRPr="00655DD0" w:rsidRDefault="00016112" w:rsidP="00E207A6">
            <w:pPr>
              <w:pStyle w:val="Default"/>
              <w:tabs>
                <w:tab w:val="left" w:pos="360"/>
                <w:tab w:val="left" w:pos="720"/>
                <w:tab w:val="left" w:pos="4320"/>
              </w:tabs>
            </w:pPr>
            <w:r w:rsidRPr="00655DD0">
              <w:t xml:space="preserve">Include procedures for managing HMW in the  Emergency Operation Plan </w:t>
            </w:r>
            <w:r>
              <w:t>(Emergency Management (EM).02.02.05, EP.4)</w:t>
            </w:r>
          </w:p>
        </w:tc>
        <w:sdt>
          <w:sdtPr>
            <w:rPr>
              <w:rFonts w:ascii="Arial" w:hAnsi="Arial" w:cs="Arial"/>
            </w:rPr>
            <w:id w:val="1401567814"/>
            <w:placeholder>
              <w:docPart w:val="1D6CE9BB86824CDBAA4CE062984F0799"/>
            </w:placeholder>
          </w:sdtPr>
          <w:sdtEndPr/>
          <w:sdtContent>
            <w:sdt>
              <w:sdtPr>
                <w:rPr>
                  <w:rFonts w:ascii="Arial" w:hAnsi="Arial" w:cs="Arial"/>
                </w:rPr>
                <w:id w:val="-679267048"/>
                <w:placeholder>
                  <w:docPart w:val="69D048AC59AF46A7932A610FD19FD8E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67" w14:textId="08D1F7F7"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893590558"/>
            <w:placeholder>
              <w:docPart w:val="2F498597A3A041A2BDB6AFE9B34F063E"/>
            </w:placeholder>
          </w:sdtPr>
          <w:sdtEndPr/>
          <w:sdtContent>
            <w:sdt>
              <w:sdtPr>
                <w:rPr>
                  <w:rFonts w:ascii="Arial" w:hAnsi="Arial" w:cs="Arial"/>
                </w:rPr>
                <w:id w:val="-1260913757"/>
                <w:placeholder>
                  <w:docPart w:val="BF4AC3ECDD964D22B2776DE6474AFE3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53E22EFC" w14:textId="1A4AEA09"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68" w14:textId="4C7F8A1C"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6E" w14:textId="77777777" w:rsidTr="00016112">
        <w:tc>
          <w:tcPr>
            <w:tcW w:w="1697" w:type="dxa"/>
            <w:vMerge/>
            <w:vAlign w:val="center"/>
          </w:tcPr>
          <w:p w14:paraId="7A716C6A"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6B" w14:textId="07B37830" w:rsidR="00016112" w:rsidRPr="00655DD0" w:rsidRDefault="00016112" w:rsidP="00E207A6">
            <w:pPr>
              <w:pStyle w:val="Default"/>
              <w:tabs>
                <w:tab w:val="left" w:pos="360"/>
                <w:tab w:val="left" w:pos="720"/>
                <w:tab w:val="left" w:pos="4320"/>
              </w:tabs>
            </w:pPr>
            <w:r w:rsidRPr="00655DD0">
              <w:t>Include procedures for radioactive, biological, and chemical isolation and decontamination in the  Emergency Operations Plan</w:t>
            </w:r>
            <w:r>
              <w:t xml:space="preserve"> (EM.02.02.05, EP.5</w:t>
            </w:r>
            <w:r w:rsidRPr="00CD530E">
              <w:t>)</w:t>
            </w:r>
          </w:p>
        </w:tc>
        <w:sdt>
          <w:sdtPr>
            <w:rPr>
              <w:rFonts w:ascii="Arial" w:hAnsi="Arial" w:cs="Arial"/>
            </w:rPr>
            <w:id w:val="-1137189682"/>
            <w:placeholder>
              <w:docPart w:val="4CE151D8A8DD4603B13782D503A5CAE3"/>
            </w:placeholder>
          </w:sdtPr>
          <w:sdtEndPr/>
          <w:sdtContent>
            <w:sdt>
              <w:sdtPr>
                <w:rPr>
                  <w:rFonts w:ascii="Arial" w:hAnsi="Arial" w:cs="Arial"/>
                </w:rPr>
                <w:id w:val="845523307"/>
                <w:placeholder>
                  <w:docPart w:val="850C840034A24F32B39C00D1987CDA8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6C" w14:textId="6B56D8E9"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96677469"/>
            <w:placeholder>
              <w:docPart w:val="008F8A3867AC427086AA38EBC834AD14"/>
            </w:placeholder>
          </w:sdtPr>
          <w:sdtEndPr/>
          <w:sdtContent>
            <w:sdt>
              <w:sdtPr>
                <w:rPr>
                  <w:rFonts w:ascii="Arial" w:hAnsi="Arial" w:cs="Arial"/>
                </w:rPr>
                <w:id w:val="-1386174237"/>
                <w:placeholder>
                  <w:docPart w:val="E088F74123154C2684F6F4624ECBCB5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2B3344CF" w14:textId="6C0839EE"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6D" w14:textId="27315915"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21F3D797" w14:textId="77777777" w:rsidTr="00016112">
        <w:tc>
          <w:tcPr>
            <w:tcW w:w="1697" w:type="dxa"/>
            <w:vMerge/>
            <w:vAlign w:val="center"/>
          </w:tcPr>
          <w:p w14:paraId="16EA5C1E"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37DCB1A2" w14:textId="7BB6ECAA" w:rsidR="00016112" w:rsidRPr="00655DD0" w:rsidRDefault="00016112" w:rsidP="00E207A6">
            <w:pPr>
              <w:pStyle w:val="Default"/>
              <w:tabs>
                <w:tab w:val="left" w:pos="360"/>
                <w:tab w:val="left" w:pos="720"/>
                <w:tab w:val="left" w:pos="4320"/>
              </w:tabs>
            </w:pPr>
            <w:r w:rsidRPr="00655DD0">
              <w:t>Report and investigate HMW spills and exposures</w:t>
            </w:r>
            <w:r>
              <w:t xml:space="preserve"> (EC.04.01.01, EP.8)</w:t>
            </w:r>
          </w:p>
        </w:tc>
        <w:sdt>
          <w:sdtPr>
            <w:rPr>
              <w:rFonts w:ascii="Arial" w:hAnsi="Arial" w:cs="Arial"/>
            </w:rPr>
            <w:id w:val="-1514681897"/>
            <w:placeholder>
              <w:docPart w:val="EFA4C18C1E394B33AC076A7F79DDF540"/>
            </w:placeholder>
          </w:sdtPr>
          <w:sdtEndPr/>
          <w:sdtContent>
            <w:sdt>
              <w:sdtPr>
                <w:rPr>
                  <w:rFonts w:ascii="Arial" w:hAnsi="Arial" w:cs="Arial"/>
                </w:rPr>
                <w:id w:val="-1661618501"/>
                <w:placeholder>
                  <w:docPart w:val="C6F4B1AF131E4FA18C9F0B530513039E"/>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28975950" w14:textId="07CD36DF"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918632517"/>
            <w:placeholder>
              <w:docPart w:val="DC7F7B8D81B943D2AE489B3B6DB474DD"/>
            </w:placeholder>
          </w:sdtPr>
          <w:sdtEndPr/>
          <w:sdtContent>
            <w:sdt>
              <w:sdtPr>
                <w:rPr>
                  <w:rFonts w:ascii="Arial" w:hAnsi="Arial" w:cs="Arial"/>
                </w:rPr>
                <w:id w:val="-944463189"/>
                <w:placeholder>
                  <w:docPart w:val="479AA235C9A04448AEF471D765AED6B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7C8A03F1" w14:textId="7B0CB1B3"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514A1426" w14:textId="68E38C4B"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73" w14:textId="77777777" w:rsidTr="00016112">
        <w:trPr>
          <w:trHeight w:val="1104"/>
        </w:trPr>
        <w:tc>
          <w:tcPr>
            <w:tcW w:w="1697" w:type="dxa"/>
            <w:vMerge w:val="restart"/>
            <w:vAlign w:val="center"/>
          </w:tcPr>
          <w:p w14:paraId="7A716C6F" w14:textId="77777777" w:rsidR="00016112" w:rsidRPr="00655DD0" w:rsidRDefault="00016112" w:rsidP="001A1B63">
            <w:pPr>
              <w:pStyle w:val="BodyText"/>
              <w:tabs>
                <w:tab w:val="left" w:pos="360"/>
                <w:tab w:val="left" w:pos="720"/>
                <w:tab w:val="left" w:pos="4320"/>
              </w:tabs>
              <w:rPr>
                <w:rFonts w:ascii="Arial" w:hAnsi="Arial" w:cs="Arial"/>
              </w:rPr>
            </w:pPr>
            <w:r w:rsidRPr="00655DD0">
              <w:rPr>
                <w:rFonts w:ascii="Arial" w:hAnsi="Arial" w:cs="Arial"/>
              </w:rPr>
              <w:t>Monitor</w:t>
            </w:r>
          </w:p>
        </w:tc>
        <w:tc>
          <w:tcPr>
            <w:tcW w:w="2714" w:type="dxa"/>
          </w:tcPr>
          <w:p w14:paraId="7A716C70" w14:textId="4367A36C" w:rsidR="00016112" w:rsidRPr="00655DD0" w:rsidRDefault="00016112" w:rsidP="001A1B63">
            <w:pPr>
              <w:pStyle w:val="Default"/>
              <w:tabs>
                <w:tab w:val="left" w:pos="360"/>
                <w:tab w:val="left" w:pos="720"/>
                <w:tab w:val="left" w:pos="4320"/>
              </w:tabs>
            </w:pPr>
            <w:r w:rsidRPr="00655DD0">
              <w:t xml:space="preserve">Conduct inspections of all work areas within prescribed timeframes to identify deficiencies, hazards, and unsafe work practices </w:t>
            </w:r>
            <w:r>
              <w:t>EC.04.01.01, EP.12, 13 &amp; 14)</w:t>
            </w:r>
          </w:p>
        </w:tc>
        <w:sdt>
          <w:sdtPr>
            <w:rPr>
              <w:rFonts w:ascii="Arial" w:hAnsi="Arial" w:cs="Arial"/>
            </w:rPr>
            <w:id w:val="-492793386"/>
            <w:placeholder>
              <w:docPart w:val="43A6A82E25014326B6E04D5B883E1EA5"/>
            </w:placeholder>
          </w:sdtPr>
          <w:sdtEndPr/>
          <w:sdtContent>
            <w:sdt>
              <w:sdtPr>
                <w:rPr>
                  <w:rFonts w:ascii="Arial" w:hAnsi="Arial" w:cs="Arial"/>
                </w:rPr>
                <w:id w:val="793487581"/>
                <w:placeholder>
                  <w:docPart w:val="9D4961593D3F4D138D9899294852994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71" w14:textId="73B78A62"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08483619"/>
            <w:placeholder>
              <w:docPart w:val="2EBF3D1054C9412198C9B2AB99FB5797"/>
            </w:placeholder>
          </w:sdtPr>
          <w:sdtEndPr/>
          <w:sdtContent>
            <w:sdt>
              <w:sdtPr>
                <w:rPr>
                  <w:rFonts w:ascii="Arial" w:hAnsi="Arial" w:cs="Arial"/>
                </w:rPr>
                <w:id w:val="1950360074"/>
                <w:placeholder>
                  <w:docPart w:val="8F5DE0802EBE462DB7B9205B7CF4E38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2DE8B89F" w14:textId="02020834"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72" w14:textId="55C62791"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7D" w14:textId="77777777" w:rsidTr="00016112">
        <w:tc>
          <w:tcPr>
            <w:tcW w:w="1697" w:type="dxa"/>
            <w:vMerge/>
            <w:vAlign w:val="center"/>
          </w:tcPr>
          <w:p w14:paraId="7A716C79"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7A" w14:textId="57042E08" w:rsidR="00016112" w:rsidRPr="00CD530E" w:rsidRDefault="00016112" w:rsidP="001A1B63">
            <w:pPr>
              <w:pStyle w:val="Default"/>
              <w:tabs>
                <w:tab w:val="left" w:pos="360"/>
                <w:tab w:val="left" w:pos="720"/>
                <w:tab w:val="left" w:pos="4320"/>
              </w:tabs>
            </w:pPr>
            <w:r w:rsidRPr="00655DD0">
              <w:t xml:space="preserve">Evaluate the HMW Management Plan within prescribed timeframes.  </w:t>
            </w:r>
            <w:r w:rsidRPr="00655DD0">
              <w:rPr>
                <w:i/>
              </w:rPr>
              <w:t xml:space="preserve">The written evaluation </w:t>
            </w:r>
            <w:r>
              <w:rPr>
                <w:i/>
              </w:rPr>
              <w:t xml:space="preserve">is </w:t>
            </w:r>
            <w:r>
              <w:rPr>
                <w:i/>
              </w:rPr>
              <w:lastRenderedPageBreak/>
              <w:t xml:space="preserve">readily available for review </w:t>
            </w:r>
            <w:r>
              <w:t>(EC.04.01.01, EP.15)</w:t>
            </w:r>
          </w:p>
        </w:tc>
        <w:sdt>
          <w:sdtPr>
            <w:rPr>
              <w:rFonts w:ascii="Arial" w:hAnsi="Arial" w:cs="Arial"/>
            </w:rPr>
            <w:id w:val="1562209216"/>
            <w:placeholder>
              <w:docPart w:val="47ECCCB475FF46E8964637DC142A5BD2"/>
            </w:placeholder>
          </w:sdtPr>
          <w:sdtEndPr/>
          <w:sdtContent>
            <w:sdt>
              <w:sdtPr>
                <w:rPr>
                  <w:rFonts w:ascii="Arial" w:hAnsi="Arial" w:cs="Arial"/>
                </w:rPr>
                <w:id w:val="255341221"/>
                <w:placeholder>
                  <w:docPart w:val="56042AB5E85144AD86D38924342A6A1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7B" w14:textId="36FD84B2"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899931821"/>
            <w:placeholder>
              <w:docPart w:val="950838A43E194FE1BFCD9DE9DA3F6B93"/>
            </w:placeholder>
          </w:sdtPr>
          <w:sdtEndPr/>
          <w:sdtContent>
            <w:sdt>
              <w:sdtPr>
                <w:rPr>
                  <w:rFonts w:ascii="Arial" w:hAnsi="Arial" w:cs="Arial"/>
                </w:rPr>
                <w:id w:val="1298876313"/>
                <w:placeholder>
                  <w:docPart w:val="FA686B13BD1E465CB51FFF55ED48120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0D255194" w14:textId="0AAFFE12"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7C" w14:textId="53FF8886"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E5EB6FC" w14:textId="77777777" w:rsidTr="00016112">
        <w:tc>
          <w:tcPr>
            <w:tcW w:w="1697" w:type="dxa"/>
            <w:vMerge/>
            <w:vAlign w:val="center"/>
          </w:tcPr>
          <w:p w14:paraId="507B1430"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1CC258E8" w14:textId="4DFFC7EC" w:rsidR="00016112" w:rsidRPr="00655DD0" w:rsidRDefault="00016112" w:rsidP="00C92FA0">
            <w:pPr>
              <w:pStyle w:val="Default"/>
              <w:tabs>
                <w:tab w:val="left" w:pos="360"/>
                <w:tab w:val="left" w:pos="720"/>
                <w:tab w:val="left" w:pos="4320"/>
              </w:tabs>
            </w:pPr>
            <w:r w:rsidRPr="00655DD0">
              <w:t>Monitor response to emergencies involving chemicals, infectious agents, and/or radiation</w:t>
            </w:r>
            <w:r>
              <w:t xml:space="preserve"> (EM.03.01.03, EP.9)</w:t>
            </w:r>
          </w:p>
        </w:tc>
        <w:sdt>
          <w:sdtPr>
            <w:rPr>
              <w:rFonts w:ascii="Arial" w:hAnsi="Arial" w:cs="Arial"/>
            </w:rPr>
            <w:id w:val="-2058846491"/>
            <w:placeholder>
              <w:docPart w:val="C5105C5B8F4C40C8882D75A0B37B56ED"/>
            </w:placeholder>
          </w:sdtPr>
          <w:sdtEndPr/>
          <w:sdtContent>
            <w:sdt>
              <w:sdtPr>
                <w:rPr>
                  <w:rFonts w:ascii="Arial" w:hAnsi="Arial" w:cs="Arial"/>
                </w:rPr>
                <w:id w:val="1986503445"/>
                <w:placeholder>
                  <w:docPart w:val="CDC4640B63EA4493A265EE11ADD9A40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66D987E2" w14:textId="38254E89"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921985127"/>
            <w:placeholder>
              <w:docPart w:val="A83FAFE798664B0E8B2719D17958DC46"/>
            </w:placeholder>
          </w:sdtPr>
          <w:sdtEndPr/>
          <w:sdtContent>
            <w:sdt>
              <w:sdtPr>
                <w:rPr>
                  <w:rFonts w:ascii="Arial" w:hAnsi="Arial" w:cs="Arial"/>
                </w:rPr>
                <w:id w:val="-124399707"/>
                <w:placeholder>
                  <w:docPart w:val="2C092597188A4858AFCD694217E930A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71195F83" w14:textId="337BAD0D"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423ECD81" w14:textId="6BB74685"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82" w14:textId="77777777" w:rsidTr="00016112">
        <w:tc>
          <w:tcPr>
            <w:tcW w:w="1697" w:type="dxa"/>
            <w:vMerge w:val="restart"/>
            <w:vAlign w:val="center"/>
          </w:tcPr>
          <w:p w14:paraId="7A716C7E" w14:textId="77777777" w:rsidR="00016112" w:rsidRPr="00655DD0" w:rsidRDefault="00016112" w:rsidP="001A1B63">
            <w:pPr>
              <w:pStyle w:val="BodyText"/>
              <w:tabs>
                <w:tab w:val="left" w:pos="360"/>
                <w:tab w:val="left" w:pos="720"/>
                <w:tab w:val="left" w:pos="4320"/>
              </w:tabs>
              <w:rPr>
                <w:rFonts w:ascii="Arial" w:hAnsi="Arial" w:cs="Arial"/>
              </w:rPr>
            </w:pPr>
            <w:r w:rsidRPr="00655DD0">
              <w:rPr>
                <w:rFonts w:ascii="Arial" w:hAnsi="Arial" w:cs="Arial"/>
              </w:rPr>
              <w:t>Improve</w:t>
            </w:r>
          </w:p>
        </w:tc>
        <w:tc>
          <w:tcPr>
            <w:tcW w:w="2714" w:type="dxa"/>
          </w:tcPr>
          <w:p w14:paraId="7A716C7F" w14:textId="395DC437" w:rsidR="00016112" w:rsidRPr="00655DD0" w:rsidRDefault="00016112" w:rsidP="001A1B63">
            <w:pPr>
              <w:pStyle w:val="Default"/>
              <w:tabs>
                <w:tab w:val="left" w:pos="360"/>
                <w:tab w:val="left" w:pos="720"/>
                <w:tab w:val="left" w:pos="4320"/>
              </w:tabs>
            </w:pPr>
            <w:r w:rsidRPr="00655DD0">
              <w:t>Analyze data to identify and resolve HMW issues in the Safety/EC Committee meetings</w:t>
            </w:r>
            <w:r>
              <w:t xml:space="preserve"> (EC.04.01.03, EP.1 &amp; 2)</w:t>
            </w:r>
          </w:p>
        </w:tc>
        <w:sdt>
          <w:sdtPr>
            <w:rPr>
              <w:rFonts w:ascii="Arial" w:hAnsi="Arial" w:cs="Arial"/>
            </w:rPr>
            <w:id w:val="-635185041"/>
            <w:placeholder>
              <w:docPart w:val="F2633C33046445408ADB2EDC63A4426B"/>
            </w:placeholder>
          </w:sdtPr>
          <w:sdtEndPr/>
          <w:sdtContent>
            <w:sdt>
              <w:sdtPr>
                <w:rPr>
                  <w:rFonts w:ascii="Arial" w:hAnsi="Arial" w:cs="Arial"/>
                </w:rPr>
                <w:id w:val="-1993634670"/>
                <w:placeholder>
                  <w:docPart w:val="D4D32C632AB14F73850D4BA707404C4A"/>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80" w14:textId="60CBB8F7"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89272776"/>
            <w:placeholder>
              <w:docPart w:val="7DAB61783E4C495285FF8849BEB96A3E"/>
            </w:placeholder>
          </w:sdtPr>
          <w:sdtEndPr/>
          <w:sdtContent>
            <w:sdt>
              <w:sdtPr>
                <w:rPr>
                  <w:rFonts w:ascii="Arial" w:hAnsi="Arial" w:cs="Arial"/>
                </w:rPr>
                <w:id w:val="-1111816893"/>
                <w:placeholder>
                  <w:docPart w:val="70B1C57EAF9848748B8A556B7A93DE2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374ACDDF" w14:textId="2C863A2B"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81" w14:textId="757226E3"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87" w14:textId="77777777" w:rsidTr="00016112">
        <w:tc>
          <w:tcPr>
            <w:tcW w:w="1697" w:type="dxa"/>
            <w:vMerge/>
            <w:vAlign w:val="center"/>
          </w:tcPr>
          <w:p w14:paraId="7A716C83"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84" w14:textId="31B725C1" w:rsidR="00016112" w:rsidRPr="00655DD0" w:rsidRDefault="00016112" w:rsidP="001A1B63">
            <w:pPr>
              <w:pStyle w:val="Default"/>
              <w:tabs>
                <w:tab w:val="left" w:pos="360"/>
                <w:tab w:val="left" w:pos="720"/>
                <w:tab w:val="left" w:pos="4320"/>
              </w:tabs>
            </w:pPr>
            <w:r w:rsidRPr="00655DD0">
              <w:t>Recommend one or more priorities for improving the physical environment to leadership annually</w:t>
            </w:r>
            <w:r>
              <w:t xml:space="preserve"> (EC.04.01.03, EP.3)</w:t>
            </w:r>
          </w:p>
        </w:tc>
        <w:sdt>
          <w:sdtPr>
            <w:rPr>
              <w:rFonts w:ascii="Arial" w:hAnsi="Arial" w:cs="Arial"/>
            </w:rPr>
            <w:id w:val="-1836069012"/>
            <w:placeholder>
              <w:docPart w:val="BD7DCE2871D54EB1A33C7F47903916BB"/>
            </w:placeholder>
          </w:sdtPr>
          <w:sdtEndPr/>
          <w:sdtContent>
            <w:sdt>
              <w:sdtPr>
                <w:rPr>
                  <w:rFonts w:ascii="Arial" w:hAnsi="Arial" w:cs="Arial"/>
                </w:rPr>
                <w:id w:val="-840227516"/>
                <w:placeholder>
                  <w:docPart w:val="4AB2EED13C0347D4842AA8E3CA17008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85" w14:textId="6D48E503"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800033566"/>
            <w:placeholder>
              <w:docPart w:val="E8E5E74FB20F45A59A850573BE8A509B"/>
            </w:placeholder>
          </w:sdtPr>
          <w:sdtEndPr/>
          <w:sdtContent>
            <w:sdt>
              <w:sdtPr>
                <w:rPr>
                  <w:rFonts w:ascii="Arial" w:hAnsi="Arial" w:cs="Arial"/>
                </w:rPr>
                <w:id w:val="-1303000119"/>
                <w:placeholder>
                  <w:docPart w:val="D863348623A04E5185B3049DB2697E0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70199B00" w14:textId="4DB64B44"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86" w14:textId="4BC8C425"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8C" w14:textId="77777777" w:rsidTr="00016112">
        <w:tc>
          <w:tcPr>
            <w:tcW w:w="1697" w:type="dxa"/>
            <w:vMerge/>
            <w:vAlign w:val="center"/>
          </w:tcPr>
          <w:p w14:paraId="7A716C88"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89" w14:textId="5A303407" w:rsidR="00016112" w:rsidRPr="00655DD0" w:rsidRDefault="00016112" w:rsidP="001A1B63">
            <w:pPr>
              <w:pStyle w:val="Default"/>
              <w:tabs>
                <w:tab w:val="left" w:pos="360"/>
                <w:tab w:val="left" w:pos="720"/>
                <w:tab w:val="left" w:pos="4320"/>
              </w:tabs>
            </w:pPr>
            <w:r w:rsidRPr="00655DD0">
              <w:t>Verify that HMW issues presented to the Safety/EC Committee are effectively resolved</w:t>
            </w:r>
            <w:r>
              <w:t xml:space="preserve"> (EC.04.01.05, EP.1)</w:t>
            </w:r>
          </w:p>
        </w:tc>
        <w:sdt>
          <w:sdtPr>
            <w:rPr>
              <w:rFonts w:ascii="Arial" w:hAnsi="Arial" w:cs="Arial"/>
            </w:rPr>
            <w:id w:val="1489599504"/>
            <w:placeholder>
              <w:docPart w:val="810D3F6C0FD74672B0E351A1E11A7374"/>
            </w:placeholder>
          </w:sdtPr>
          <w:sdtEndPr/>
          <w:sdtContent>
            <w:sdt>
              <w:sdtPr>
                <w:rPr>
                  <w:rFonts w:ascii="Arial" w:hAnsi="Arial" w:cs="Arial"/>
                </w:rPr>
                <w:id w:val="-850727766"/>
                <w:placeholder>
                  <w:docPart w:val="D9BDB89D6F6243E1A7667E441DBC077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8A" w14:textId="39141E08"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242767218"/>
            <w:placeholder>
              <w:docPart w:val="965983BE6D7C498E815D87E0BD0A2043"/>
            </w:placeholder>
          </w:sdtPr>
          <w:sdtEndPr/>
          <w:sdtContent>
            <w:sdt>
              <w:sdtPr>
                <w:rPr>
                  <w:rFonts w:ascii="Arial" w:hAnsi="Arial" w:cs="Arial"/>
                </w:rPr>
                <w:id w:val="1544093338"/>
                <w:placeholder>
                  <w:docPart w:val="9539242AFD9642FC9733E065EEF8BFE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6D2391F6" w14:textId="1010F66C"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8B" w14:textId="215C4DDB"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91" w14:textId="77777777" w:rsidTr="00016112">
        <w:tc>
          <w:tcPr>
            <w:tcW w:w="1697" w:type="dxa"/>
            <w:vMerge/>
            <w:vAlign w:val="center"/>
          </w:tcPr>
          <w:p w14:paraId="7A716C8D"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8E" w14:textId="70F6A4FC" w:rsidR="00016112" w:rsidRPr="00655DD0" w:rsidRDefault="00016112" w:rsidP="001A1B63">
            <w:pPr>
              <w:pStyle w:val="Default"/>
              <w:tabs>
                <w:tab w:val="left" w:pos="360"/>
                <w:tab w:val="left" w:pos="720"/>
                <w:tab w:val="left" w:pos="4320"/>
              </w:tabs>
            </w:pPr>
            <w:r w:rsidRPr="00655DD0">
              <w:t>Evaluate the  effectiveness of actions taken to resolve HMW issues</w:t>
            </w:r>
            <w:r>
              <w:t xml:space="preserve"> (EC.04.01.05, EP.2</w:t>
            </w:r>
            <w:r w:rsidRPr="003F2836">
              <w:t>)</w:t>
            </w:r>
          </w:p>
        </w:tc>
        <w:sdt>
          <w:sdtPr>
            <w:rPr>
              <w:rFonts w:ascii="Arial" w:hAnsi="Arial" w:cs="Arial"/>
            </w:rPr>
            <w:id w:val="1814911699"/>
            <w:placeholder>
              <w:docPart w:val="64B8C52C73A6474DBCAD314C66A62C5A"/>
            </w:placeholder>
          </w:sdtPr>
          <w:sdtEndPr/>
          <w:sdtContent>
            <w:sdt>
              <w:sdtPr>
                <w:rPr>
                  <w:rFonts w:ascii="Arial" w:hAnsi="Arial" w:cs="Arial"/>
                </w:rPr>
                <w:id w:val="-1399206711"/>
                <w:placeholder>
                  <w:docPart w:val="164E924B6A98442D8AC176A73D78D10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8F" w14:textId="5F325B3F"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229195219"/>
            <w:placeholder>
              <w:docPart w:val="F8E8F00B10464DCA9B8DEC23179551A1"/>
            </w:placeholder>
          </w:sdtPr>
          <w:sdtEndPr/>
          <w:sdtContent>
            <w:sdt>
              <w:sdtPr>
                <w:rPr>
                  <w:rFonts w:ascii="Arial" w:hAnsi="Arial" w:cs="Arial"/>
                </w:rPr>
                <w:id w:val="1685398491"/>
                <w:placeholder>
                  <w:docPart w:val="914D84B7275E4AF8B91A1E7A2CB601D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05A02DDC" w14:textId="179BC861"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90" w14:textId="08A38E8B" w:rsidR="00016112" w:rsidRPr="00655DD0" w:rsidRDefault="00016112" w:rsidP="001A1B63">
            <w:pPr>
              <w:pStyle w:val="BodyText"/>
              <w:tabs>
                <w:tab w:val="left" w:pos="360"/>
                <w:tab w:val="left" w:pos="720"/>
                <w:tab w:val="left" w:pos="4320"/>
              </w:tabs>
              <w:rPr>
                <w:rFonts w:ascii="Arial" w:hAnsi="Arial" w:cs="Arial"/>
              </w:rPr>
            </w:pPr>
          </w:p>
        </w:tc>
      </w:tr>
      <w:tr w:rsidR="00016112" w:rsidRPr="00655DD0" w14:paraId="7A716C96" w14:textId="77777777" w:rsidTr="00016112">
        <w:tc>
          <w:tcPr>
            <w:tcW w:w="1697" w:type="dxa"/>
            <w:vMerge/>
            <w:vAlign w:val="center"/>
          </w:tcPr>
          <w:p w14:paraId="7A716C92" w14:textId="77777777" w:rsidR="00016112" w:rsidRPr="00655DD0" w:rsidRDefault="00016112" w:rsidP="001A1B63">
            <w:pPr>
              <w:pStyle w:val="BodyText"/>
              <w:tabs>
                <w:tab w:val="left" w:pos="360"/>
                <w:tab w:val="left" w:pos="720"/>
                <w:tab w:val="left" w:pos="4320"/>
              </w:tabs>
              <w:rPr>
                <w:rFonts w:ascii="Arial" w:hAnsi="Arial" w:cs="Arial"/>
              </w:rPr>
            </w:pPr>
          </w:p>
        </w:tc>
        <w:tc>
          <w:tcPr>
            <w:tcW w:w="2714" w:type="dxa"/>
          </w:tcPr>
          <w:p w14:paraId="7A716C93" w14:textId="71502736" w:rsidR="00016112" w:rsidRPr="00655DD0" w:rsidRDefault="00016112" w:rsidP="001A1B63">
            <w:pPr>
              <w:pStyle w:val="Default"/>
              <w:tabs>
                <w:tab w:val="left" w:pos="360"/>
                <w:tab w:val="left" w:pos="720"/>
                <w:tab w:val="left" w:pos="4320"/>
              </w:tabs>
            </w:pPr>
            <w:r w:rsidRPr="00655DD0">
              <w:t>Report performance improvement results to leadership</w:t>
            </w:r>
            <w:r>
              <w:t xml:space="preserve"> </w:t>
            </w:r>
            <w:r>
              <w:lastRenderedPageBreak/>
              <w:t>(EC.04.01.05, EP.3</w:t>
            </w:r>
            <w:r w:rsidRPr="003F2836">
              <w:t>)</w:t>
            </w:r>
          </w:p>
        </w:tc>
        <w:sdt>
          <w:sdtPr>
            <w:rPr>
              <w:rFonts w:ascii="Arial" w:hAnsi="Arial" w:cs="Arial"/>
            </w:rPr>
            <w:id w:val="1353760090"/>
            <w:placeholder>
              <w:docPart w:val="EF8CA43931394578B09141EA2106022B"/>
            </w:placeholder>
          </w:sdtPr>
          <w:sdtEndPr/>
          <w:sdtContent>
            <w:sdt>
              <w:sdtPr>
                <w:rPr>
                  <w:rFonts w:ascii="Arial" w:hAnsi="Arial" w:cs="Arial"/>
                </w:rPr>
                <w:id w:val="-1729292289"/>
                <w:placeholder>
                  <w:docPart w:val="1F9B06EBDE6044DD8AE13E722FA649A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C94" w14:textId="70E40D58" w:rsidR="00016112" w:rsidRPr="00655DD0" w:rsidRDefault="00810234" w:rsidP="00C21BCD">
                    <w:pPr>
                      <w:pStyle w:val="BodyText"/>
                      <w:tabs>
                        <w:tab w:val="left" w:pos="360"/>
                        <w:tab w:val="left" w:pos="720"/>
                        <w:tab w:val="left" w:pos="4320"/>
                      </w:tabs>
                      <w:jc w:val="center"/>
                      <w:rPr>
                        <w:rFonts w:ascii="Arial" w:hAnsi="Arial" w:cs="Arial"/>
                      </w:rPr>
                    </w:pPr>
                    <w:r>
                      <w:rPr>
                        <w:rFonts w:ascii="Arial" w:hAnsi="Arial" w:cs="Arial"/>
                      </w:rPr>
                      <w:t>Status</w:t>
                    </w:r>
                  </w:p>
                </w:tc>
              </w:sdtContent>
            </w:sdt>
          </w:sdtContent>
        </w:sdt>
        <w:sdt>
          <w:sdtPr>
            <w:rPr>
              <w:rFonts w:ascii="Arial" w:hAnsi="Arial" w:cs="Arial"/>
            </w:rPr>
            <w:id w:val="-1831902949"/>
            <w:placeholder>
              <w:docPart w:val="CDBFA950D6624F679AD7D1638D1BADC9"/>
            </w:placeholder>
          </w:sdtPr>
          <w:sdtEndPr/>
          <w:sdtContent>
            <w:sdt>
              <w:sdtPr>
                <w:rPr>
                  <w:rFonts w:ascii="Arial" w:hAnsi="Arial" w:cs="Arial"/>
                </w:rPr>
                <w:id w:val="-1470281284"/>
                <w:placeholder>
                  <w:docPart w:val="E6324F9F8B184663BDB39FB89C63EB6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89" w:type="dxa"/>
                    <w:vAlign w:val="center"/>
                  </w:tcPr>
                  <w:p w14:paraId="02C39B34" w14:textId="31F0A564" w:rsidR="00016112" w:rsidRPr="00655DD0" w:rsidRDefault="00810234" w:rsidP="006E2435">
                    <w:pPr>
                      <w:pStyle w:val="BodyText"/>
                      <w:tabs>
                        <w:tab w:val="left" w:pos="360"/>
                        <w:tab w:val="left" w:pos="720"/>
                        <w:tab w:val="left" w:pos="4320"/>
                      </w:tabs>
                      <w:jc w:val="center"/>
                      <w:rPr>
                        <w:rFonts w:ascii="Arial" w:hAnsi="Arial" w:cs="Arial"/>
                      </w:rPr>
                    </w:pPr>
                    <w:r>
                      <w:rPr>
                        <w:rFonts w:ascii="Arial" w:hAnsi="Arial" w:cs="Arial"/>
                      </w:rPr>
                      <w:t>SAFER Matrix</w:t>
                    </w:r>
                  </w:p>
                </w:tc>
              </w:sdtContent>
            </w:sdt>
          </w:sdtContent>
        </w:sdt>
        <w:tc>
          <w:tcPr>
            <w:tcW w:w="1899" w:type="dxa"/>
          </w:tcPr>
          <w:p w14:paraId="7A716C95" w14:textId="6D0C0FB6" w:rsidR="00016112" w:rsidRPr="00655DD0" w:rsidRDefault="00016112" w:rsidP="001A1B63">
            <w:pPr>
              <w:pStyle w:val="BodyText"/>
              <w:tabs>
                <w:tab w:val="left" w:pos="360"/>
                <w:tab w:val="left" w:pos="720"/>
                <w:tab w:val="left" w:pos="4320"/>
              </w:tabs>
              <w:rPr>
                <w:rFonts w:ascii="Arial" w:hAnsi="Arial" w:cs="Arial"/>
              </w:rPr>
            </w:pPr>
          </w:p>
        </w:tc>
      </w:tr>
    </w:tbl>
    <w:p w14:paraId="7A716C97" w14:textId="77777777" w:rsidR="00081DBD" w:rsidRDefault="00081DBD" w:rsidP="001A1B63">
      <w:pPr>
        <w:pStyle w:val="BodyText"/>
        <w:tabs>
          <w:tab w:val="left" w:pos="360"/>
          <w:tab w:val="left" w:pos="720"/>
          <w:tab w:val="left" w:pos="4320"/>
        </w:tabs>
        <w:rPr>
          <w:rFonts w:ascii="Arial" w:hAnsi="Arial" w:cs="Arial"/>
        </w:rPr>
      </w:pPr>
    </w:p>
    <w:p w14:paraId="7A716C98" w14:textId="74593D16"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7.</w:t>
      </w:r>
      <w:r w:rsidR="00F610C0">
        <w:rPr>
          <w:rFonts w:ascii="Arial" w:hAnsi="Arial" w:cs="Arial"/>
        </w:rPr>
        <w:tab/>
      </w:r>
      <w:r w:rsidRPr="00655DD0">
        <w:rPr>
          <w:rFonts w:ascii="Arial" w:hAnsi="Arial" w:cs="Arial"/>
        </w:rPr>
        <w:t xml:space="preserve">Recommendations.  </w:t>
      </w:r>
      <w:r w:rsidRPr="00655DD0">
        <w:rPr>
          <w:rFonts w:ascii="Arial" w:hAnsi="Arial" w:cs="Arial"/>
        </w:rPr>
        <w:tab/>
        <w:t xml:space="preserve"> </w:t>
      </w:r>
    </w:p>
    <w:p w14:paraId="7A716C99" w14:textId="77777777" w:rsidR="00081DBD" w:rsidRPr="00655DD0" w:rsidRDefault="00081DBD" w:rsidP="001A1B63">
      <w:pPr>
        <w:pStyle w:val="BodyText"/>
        <w:tabs>
          <w:tab w:val="left" w:pos="360"/>
          <w:tab w:val="left" w:pos="720"/>
          <w:tab w:val="left" w:pos="4320"/>
        </w:tabs>
        <w:rPr>
          <w:rFonts w:ascii="Arial" w:hAnsi="Arial" w:cs="Arial"/>
        </w:rPr>
      </w:pPr>
    </w:p>
    <w:p w14:paraId="7A716C9A" w14:textId="19DED759"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ab/>
      </w:r>
      <w:r w:rsidR="00F610C0">
        <w:rPr>
          <w:rFonts w:ascii="Arial" w:hAnsi="Arial" w:cs="Arial"/>
        </w:rPr>
        <w:t>a.</w:t>
      </w:r>
      <w:r w:rsidR="00F610C0">
        <w:rPr>
          <w:rFonts w:ascii="Arial" w:hAnsi="Arial" w:cs="Arial"/>
        </w:rPr>
        <w:tab/>
      </w:r>
      <w:r w:rsidRPr="00655DD0">
        <w:rPr>
          <w:rFonts w:ascii="Arial" w:hAnsi="Arial" w:cs="Arial"/>
        </w:rPr>
        <w:t xml:space="preserve">Based on </w:t>
      </w:r>
      <w:r w:rsidR="00BD74B9" w:rsidRPr="00655DD0">
        <w:rPr>
          <w:rFonts w:ascii="Arial" w:hAnsi="Arial" w:cs="Arial"/>
        </w:rPr>
        <w:t xml:space="preserve">the </w:t>
      </w:r>
      <w:r w:rsidRPr="00655DD0">
        <w:rPr>
          <w:rFonts w:ascii="Arial" w:hAnsi="Arial" w:cs="Arial"/>
        </w:rPr>
        <w:t xml:space="preserve">risk assessment and monitoring data results, the following performance objectives are recommended to </w:t>
      </w:r>
      <w:r w:rsidR="00B06649">
        <w:rPr>
          <w:rFonts w:ascii="Arial" w:hAnsi="Arial" w:cs="Arial"/>
        </w:rPr>
        <w:t>i</w:t>
      </w:r>
      <w:r w:rsidRPr="00655DD0">
        <w:rPr>
          <w:rFonts w:ascii="Arial" w:hAnsi="Arial" w:cs="Arial"/>
        </w:rPr>
        <w:t>m</w:t>
      </w:r>
      <w:r w:rsidR="00B06649">
        <w:rPr>
          <w:rFonts w:ascii="Arial" w:hAnsi="Arial" w:cs="Arial"/>
        </w:rPr>
        <w:t>pr</w:t>
      </w:r>
      <w:r w:rsidRPr="00655DD0">
        <w:rPr>
          <w:rFonts w:ascii="Arial" w:hAnsi="Arial" w:cs="Arial"/>
        </w:rPr>
        <w:t xml:space="preserve">ove the HMW Program in </w:t>
      </w:r>
      <w:sdt>
        <w:sdtPr>
          <w:rPr>
            <w:rFonts w:ascii="Arial" w:hAnsi="Arial" w:cs="Arial"/>
          </w:rPr>
          <w:id w:val="461087040"/>
          <w:placeholder>
            <w:docPart w:val="A83150D3176E4D5BACE5741CCB3D895A"/>
          </w:placeholder>
          <w:text/>
        </w:sdtPr>
        <w:sdtEndPr/>
        <w:sdtContent>
          <w:r w:rsidR="00810234">
            <w:rPr>
              <w:rFonts w:ascii="Arial" w:hAnsi="Arial" w:cs="Arial"/>
            </w:rPr>
            <w:t>YEAR</w:t>
          </w:r>
        </w:sdtContent>
      </w:sdt>
      <w:r w:rsidR="00A53A97">
        <w:rPr>
          <w:rFonts w:ascii="Arial" w:hAnsi="Arial" w:cs="Arial"/>
        </w:rPr>
        <w:t>—</w:t>
      </w:r>
      <w:r w:rsidRPr="00655DD0">
        <w:rPr>
          <w:rFonts w:ascii="Arial" w:hAnsi="Arial" w:cs="Arial"/>
        </w:rPr>
        <w:t xml:space="preserve"> </w:t>
      </w:r>
    </w:p>
    <w:p w14:paraId="7A716C9B" w14:textId="5D2D82C7" w:rsidR="00081DBD" w:rsidRDefault="00081DBD" w:rsidP="001A1B63">
      <w:pPr>
        <w:pStyle w:val="BodyText"/>
        <w:tabs>
          <w:tab w:val="left" w:pos="360"/>
          <w:tab w:val="left" w:pos="720"/>
          <w:tab w:val="left" w:pos="43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1B095F" w:rsidRPr="00655DD0" w14:paraId="7A716CA0" w14:textId="77777777" w:rsidTr="001C0D4E">
        <w:trPr>
          <w:tblHeader/>
        </w:trPr>
        <w:tc>
          <w:tcPr>
            <w:tcW w:w="3372" w:type="dxa"/>
            <w:vAlign w:val="center"/>
          </w:tcPr>
          <w:p w14:paraId="7A716C9C" w14:textId="77777777" w:rsidR="001B095F" w:rsidRPr="00655DD0" w:rsidRDefault="001B095F" w:rsidP="00BD74B9">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vAlign w:val="center"/>
          </w:tcPr>
          <w:p w14:paraId="7A716C9D" w14:textId="77777777" w:rsidR="001B095F" w:rsidRPr="00655DD0" w:rsidRDefault="001B095F" w:rsidP="00BD74B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vAlign w:val="center"/>
          </w:tcPr>
          <w:p w14:paraId="7A716C9E" w14:textId="1496C7F6" w:rsidR="001B095F" w:rsidRPr="00655DD0" w:rsidRDefault="001B095F" w:rsidP="00C21BCD">
            <w:pPr>
              <w:tabs>
                <w:tab w:val="left" w:pos="360"/>
                <w:tab w:val="left" w:pos="720"/>
                <w:tab w:val="left" w:pos="4320"/>
              </w:tabs>
              <w:jc w:val="center"/>
              <w:rPr>
                <w:rFonts w:ascii="Arial" w:hAnsi="Arial" w:cs="Arial"/>
                <w:b/>
                <w:sz w:val="24"/>
                <w:szCs w:val="24"/>
              </w:rPr>
            </w:pPr>
            <w:r w:rsidRPr="00655DD0">
              <w:rPr>
                <w:rFonts w:ascii="Arial" w:hAnsi="Arial" w:cs="Arial"/>
                <w:b/>
                <w:sz w:val="24"/>
                <w:szCs w:val="24"/>
              </w:rPr>
              <w:t>SMART</w:t>
            </w:r>
            <w:r w:rsidR="00675815" w:rsidRPr="00655DD0">
              <w:rPr>
                <w:rFonts w:ascii="Arial" w:hAnsi="Arial" w:cs="Arial"/>
                <w:b/>
                <w:sz w:val="24"/>
                <w:szCs w:val="24"/>
              </w:rPr>
              <w:t>ER</w:t>
            </w:r>
            <w:r w:rsidR="00675815" w:rsidRPr="00655DD0">
              <w:rPr>
                <w:rStyle w:val="FootnoteReference"/>
                <w:rFonts w:ascii="Arial" w:hAnsi="Arial" w:cs="Arial"/>
                <w:b/>
                <w:sz w:val="24"/>
                <w:szCs w:val="24"/>
              </w:rPr>
              <w:footnoteReference w:id="6"/>
            </w:r>
            <w:r w:rsidRPr="00655DD0">
              <w:rPr>
                <w:rFonts w:ascii="Arial" w:hAnsi="Arial" w:cs="Arial"/>
                <w:b/>
                <w:sz w:val="24"/>
                <w:szCs w:val="24"/>
              </w:rPr>
              <w:t xml:space="preserve"> Performance Measure/ Action Plan</w:t>
            </w:r>
          </w:p>
          <w:p w14:paraId="7A716C9F" w14:textId="77777777" w:rsidR="001B095F" w:rsidRPr="00655DD0" w:rsidRDefault="001B095F" w:rsidP="00C21BCD">
            <w:pPr>
              <w:tabs>
                <w:tab w:val="left" w:pos="360"/>
                <w:tab w:val="left" w:pos="720"/>
                <w:tab w:val="left" w:pos="4320"/>
              </w:tabs>
              <w:jc w:val="center"/>
              <w:rPr>
                <w:rFonts w:ascii="Arial" w:hAnsi="Arial" w:cs="Arial"/>
                <w:b/>
                <w:i/>
                <w:sz w:val="24"/>
                <w:szCs w:val="24"/>
              </w:rPr>
            </w:pPr>
            <w:r w:rsidRPr="00655DD0">
              <w:rPr>
                <w:rFonts w:ascii="Arial" w:hAnsi="Arial" w:cs="Arial"/>
                <w:b/>
                <w:i/>
                <w:sz w:val="24"/>
                <w:szCs w:val="24"/>
              </w:rPr>
              <w:t>For each performance objective, determine—</w:t>
            </w:r>
          </w:p>
        </w:tc>
      </w:tr>
      <w:tr w:rsidR="001B095F" w:rsidRPr="00655DD0" w14:paraId="7A716CAC" w14:textId="77777777" w:rsidTr="001C0D4E">
        <w:tc>
          <w:tcPr>
            <w:tcW w:w="3372" w:type="dxa"/>
          </w:tcPr>
          <w:sdt>
            <w:sdtPr>
              <w:rPr>
                <w:rFonts w:ascii="Arial" w:hAnsi="Arial" w:cs="Arial"/>
              </w:rPr>
              <w:id w:val="461087107"/>
              <w:placeholder>
                <w:docPart w:val="CF3490CE6EF84A8E86004770D09D96A7"/>
              </w:placeholder>
              <w:text/>
            </w:sdtPr>
            <w:sdtEndPr/>
            <w:sdtContent>
              <w:p w14:paraId="7A716CA2" w14:textId="06B5CFCA" w:rsidR="001B095F" w:rsidRPr="00655DD0" w:rsidRDefault="00810234" w:rsidP="00FA05DA">
                <w:pPr>
                  <w:pStyle w:val="BodyText"/>
                  <w:tabs>
                    <w:tab w:val="left" w:pos="360"/>
                    <w:tab w:val="left" w:pos="720"/>
                    <w:tab w:val="left" w:pos="4320"/>
                  </w:tabs>
                  <w:rPr>
                    <w:rFonts w:ascii="Arial" w:hAnsi="Arial" w:cs="Arial"/>
                  </w:rPr>
                </w:pPr>
                <w:r>
                  <w:rPr>
                    <w:rFonts w:ascii="Arial" w:hAnsi="Arial" w:cs="Arial"/>
                  </w:rPr>
                  <w:t xml:space="preserve">Accountable, Reliable, and Effective Health Services.  Example:  Effectively manage HMW risks through regulatory compliance and by using best industry practices (internal processes).     Specifically, implement procedures to make critical information related to the safe use, storage, and disposal of hazardous chemicals available to staff. </w:t>
                </w:r>
              </w:p>
            </w:sdtContent>
          </w:sdt>
        </w:tc>
        <w:sdt>
          <w:sdtPr>
            <w:id w:val="461087108"/>
            <w:placeholder>
              <w:docPart w:val="CF3490CE6EF84A8E86004770D09D96A7"/>
            </w:placeholder>
            <w:text/>
          </w:sdtPr>
          <w:sdtEndPr/>
          <w:sdtContent>
            <w:tc>
              <w:tcPr>
                <w:tcW w:w="3104" w:type="dxa"/>
              </w:tcPr>
              <w:p w14:paraId="7A716CA3" w14:textId="21992C11" w:rsidR="001B095F" w:rsidRPr="00655DD0" w:rsidRDefault="00810234" w:rsidP="008960C1">
                <w:pPr>
                  <w:pStyle w:val="Default"/>
                  <w:tabs>
                    <w:tab w:val="left" w:pos="360"/>
                    <w:tab w:val="left" w:pos="720"/>
                    <w:tab w:val="left" w:pos="4320"/>
                  </w:tabs>
                </w:pPr>
                <w:r>
                  <w:t xml:space="preserve">Example:  % work areas with complete safety data sheets (SDS) </w:t>
                </w:r>
              </w:p>
            </w:tc>
          </w:sdtContent>
        </w:sdt>
        <w:tc>
          <w:tcPr>
            <w:tcW w:w="3100" w:type="dxa"/>
            <w:vMerge w:val="restart"/>
          </w:tcPr>
          <w:sdt>
            <w:sdtPr>
              <w:rPr>
                <w:color w:val="auto"/>
              </w:rPr>
              <w:id w:val="-718818854"/>
              <w:placeholder>
                <w:docPart w:val="DefaultPlaceholder_1082065158"/>
              </w:placeholder>
            </w:sdtPr>
            <w:sdtEndPr/>
            <w:sdtContent>
              <w:p w14:paraId="1EF70B5D" w14:textId="37023412" w:rsidR="001C0D4E" w:rsidRPr="00655DD0" w:rsidRDefault="001C0D4E" w:rsidP="001C0D4E">
                <w:pPr>
                  <w:pStyle w:val="Default"/>
                  <w:tabs>
                    <w:tab w:val="left" w:pos="360"/>
                    <w:tab w:val="left" w:pos="720"/>
                    <w:tab w:val="left" w:pos="4320"/>
                  </w:tabs>
                  <w:spacing w:after="120"/>
                  <w:rPr>
                    <w:color w:val="auto"/>
                  </w:rPr>
                </w:pPr>
                <w:r w:rsidRPr="00655DD0">
                  <w:rPr>
                    <w:color w:val="auto"/>
                  </w:rPr>
                  <w:t>-What is your goal?</w:t>
                </w:r>
              </w:p>
            </w:sdtContent>
          </w:sdt>
          <w:sdt>
            <w:sdtPr>
              <w:rPr>
                <w:color w:val="auto"/>
              </w:rPr>
              <w:id w:val="-849565098"/>
              <w:placeholder>
                <w:docPart w:val="DefaultPlaceholder_1082065158"/>
              </w:placeholder>
            </w:sdtPr>
            <w:sdtEndPr/>
            <w:sdtContent>
              <w:p w14:paraId="067BC3D5" w14:textId="6D621438" w:rsidR="001C0D4E" w:rsidRPr="00655DD0" w:rsidRDefault="001C0D4E" w:rsidP="001C0D4E">
                <w:pPr>
                  <w:pStyle w:val="Default"/>
                  <w:tabs>
                    <w:tab w:val="left" w:pos="360"/>
                    <w:tab w:val="left" w:pos="720"/>
                    <w:tab w:val="left" w:pos="4320"/>
                  </w:tabs>
                  <w:spacing w:after="120"/>
                  <w:rPr>
                    <w:color w:val="auto"/>
                  </w:rPr>
                </w:pPr>
                <w:r w:rsidRPr="00655DD0">
                  <w:rPr>
                    <w:color w:val="auto"/>
                  </w:rPr>
                  <w:t>-Is it measurable?</w:t>
                </w:r>
              </w:p>
            </w:sdtContent>
          </w:sdt>
          <w:sdt>
            <w:sdtPr>
              <w:rPr>
                <w:color w:val="auto"/>
              </w:rPr>
              <w:id w:val="-914157771"/>
              <w:placeholder>
                <w:docPart w:val="DefaultPlaceholder_1082065158"/>
              </w:placeholder>
            </w:sdtPr>
            <w:sdtEndPr/>
            <w:sdtContent>
              <w:p w14:paraId="55147C13" w14:textId="282DCEC5" w:rsidR="001C0D4E" w:rsidRPr="00655DD0" w:rsidRDefault="001C0D4E" w:rsidP="001C0D4E">
                <w:pPr>
                  <w:pStyle w:val="Default"/>
                  <w:tabs>
                    <w:tab w:val="left" w:pos="360"/>
                    <w:tab w:val="left" w:pos="720"/>
                    <w:tab w:val="left" w:pos="4320"/>
                  </w:tabs>
                  <w:spacing w:after="120"/>
                  <w:rPr>
                    <w:color w:val="auto"/>
                  </w:rPr>
                </w:pPr>
                <w:r w:rsidRPr="00655DD0">
                  <w:rPr>
                    <w:color w:val="auto"/>
                  </w:rPr>
                  <w:t>-Write your goal in a SMART performance measure</w:t>
                </w:r>
                <w:r w:rsidR="007426D8" w:rsidRPr="00655DD0">
                  <w:rPr>
                    <w:color w:val="auto"/>
                  </w:rPr>
                  <w:t xml:space="preserve"> format</w:t>
                </w:r>
                <w:r w:rsidR="00DD105B" w:rsidRPr="00655DD0">
                  <w:rPr>
                    <w:color w:val="auto"/>
                  </w:rPr>
                  <w:t>.</w:t>
                </w:r>
              </w:p>
            </w:sdtContent>
          </w:sdt>
          <w:sdt>
            <w:sdtPr>
              <w:rPr>
                <w:color w:val="auto"/>
              </w:rPr>
              <w:id w:val="-217513537"/>
              <w:placeholder>
                <w:docPart w:val="DefaultPlaceholder_1082065158"/>
              </w:placeholder>
            </w:sdtPr>
            <w:sdtEndPr/>
            <w:sdtContent>
              <w:p w14:paraId="0DE8B980" w14:textId="47614446" w:rsidR="001C0D4E" w:rsidRPr="00655DD0" w:rsidRDefault="001C0D4E" w:rsidP="001C0D4E">
                <w:pPr>
                  <w:pStyle w:val="Default"/>
                  <w:tabs>
                    <w:tab w:val="left" w:pos="360"/>
                    <w:tab w:val="left" w:pos="720"/>
                    <w:tab w:val="left" w:pos="4320"/>
                  </w:tabs>
                  <w:spacing w:after="120"/>
                  <w:rPr>
                    <w:color w:val="auto"/>
                  </w:rPr>
                </w:pPr>
                <w:r w:rsidRPr="00655DD0">
                  <w:rPr>
                    <w:color w:val="auto"/>
                  </w:rPr>
                  <w:t>-What constraints do you have (time, money, other resources)?</w:t>
                </w:r>
              </w:p>
            </w:sdtContent>
          </w:sdt>
          <w:sdt>
            <w:sdtPr>
              <w:rPr>
                <w:color w:val="auto"/>
              </w:rPr>
              <w:id w:val="1702745028"/>
              <w:placeholder>
                <w:docPart w:val="DefaultPlaceholder_1082065158"/>
              </w:placeholder>
            </w:sdtPr>
            <w:sdtEndPr/>
            <w:sdtContent>
              <w:p w14:paraId="342119C0" w14:textId="1D391AA0" w:rsidR="001C0D4E" w:rsidRPr="00655DD0" w:rsidRDefault="001C0D4E" w:rsidP="001C0D4E">
                <w:pPr>
                  <w:pStyle w:val="Default"/>
                  <w:tabs>
                    <w:tab w:val="left" w:pos="360"/>
                    <w:tab w:val="left" w:pos="720"/>
                    <w:tab w:val="left" w:pos="4320"/>
                  </w:tabs>
                  <w:spacing w:after="120"/>
                  <w:rPr>
                    <w:color w:val="auto"/>
                  </w:rPr>
                </w:pPr>
                <w:r w:rsidRPr="00655DD0">
                  <w:rPr>
                    <w:color w:val="auto"/>
                  </w:rPr>
                  <w:t>-What are the steps you will take to meet your goal?</w:t>
                </w:r>
              </w:p>
            </w:sdtContent>
          </w:sdt>
          <w:sdt>
            <w:sdtPr>
              <w:rPr>
                <w:color w:val="auto"/>
              </w:rPr>
              <w:id w:val="-1837766309"/>
              <w:placeholder>
                <w:docPart w:val="DefaultPlaceholder_1082065158"/>
              </w:placeholder>
            </w:sdtPr>
            <w:sdtEndPr/>
            <w:sdtContent>
              <w:p w14:paraId="74E5A1B4" w14:textId="79F50E85" w:rsidR="001C0D4E" w:rsidRPr="00655DD0" w:rsidRDefault="001C0D4E" w:rsidP="001C0D4E">
                <w:pPr>
                  <w:pStyle w:val="Default"/>
                  <w:tabs>
                    <w:tab w:val="left" w:pos="360"/>
                    <w:tab w:val="left" w:pos="720"/>
                    <w:tab w:val="left" w:pos="4320"/>
                  </w:tabs>
                  <w:spacing w:after="120"/>
                  <w:rPr>
                    <w:color w:val="auto"/>
                  </w:rPr>
                </w:pPr>
                <w:r w:rsidRPr="00655DD0">
                  <w:rPr>
                    <w:color w:val="auto"/>
                  </w:rPr>
                  <w:t>-How will you prioritize these steps?</w:t>
                </w:r>
              </w:p>
            </w:sdtContent>
          </w:sdt>
          <w:sdt>
            <w:sdtPr>
              <w:rPr>
                <w:color w:val="auto"/>
              </w:rPr>
              <w:id w:val="-537434876"/>
              <w:placeholder>
                <w:docPart w:val="DefaultPlaceholder_1082065158"/>
              </w:placeholder>
            </w:sdtPr>
            <w:sdtEndPr/>
            <w:sdtContent>
              <w:p w14:paraId="2879771F" w14:textId="4558853B" w:rsidR="001C0D4E" w:rsidRPr="00655DD0" w:rsidRDefault="001C0D4E" w:rsidP="001C0D4E">
                <w:pPr>
                  <w:pStyle w:val="Default"/>
                  <w:tabs>
                    <w:tab w:val="left" w:pos="360"/>
                    <w:tab w:val="left" w:pos="720"/>
                    <w:tab w:val="left" w:pos="4320"/>
                  </w:tabs>
                  <w:spacing w:after="120"/>
                  <w:rPr>
                    <w:color w:val="auto"/>
                  </w:rPr>
                </w:pPr>
                <w:r w:rsidRPr="00655DD0">
                  <w:rPr>
                    <w:color w:val="auto"/>
                  </w:rPr>
                  <w:t>-What data do you need to collect and evaluate?</w:t>
                </w:r>
              </w:p>
            </w:sdtContent>
          </w:sdt>
          <w:sdt>
            <w:sdtPr>
              <w:rPr>
                <w:color w:val="auto"/>
              </w:rPr>
              <w:id w:val="1545255209"/>
              <w:placeholder>
                <w:docPart w:val="DefaultPlaceholder_1082065158"/>
              </w:placeholder>
            </w:sdtPr>
            <w:sdtEndPr/>
            <w:sdtContent>
              <w:p w14:paraId="56DB95FC" w14:textId="37C8D12E" w:rsidR="001C0D4E" w:rsidRPr="00655DD0" w:rsidRDefault="001C0D4E" w:rsidP="001C0D4E">
                <w:pPr>
                  <w:pStyle w:val="Default"/>
                  <w:tabs>
                    <w:tab w:val="left" w:pos="360"/>
                    <w:tab w:val="left" w:pos="720"/>
                    <w:tab w:val="left" w:pos="4320"/>
                  </w:tabs>
                  <w:spacing w:after="120"/>
                  <w:rPr>
                    <w:color w:val="auto"/>
                  </w:rPr>
                </w:pPr>
                <w:r w:rsidRPr="00655DD0">
                  <w:rPr>
                    <w:color w:val="auto"/>
                  </w:rPr>
                  <w:t>-How will you collect and report the data?</w:t>
                </w:r>
              </w:p>
            </w:sdtContent>
          </w:sdt>
          <w:sdt>
            <w:sdtPr>
              <w:rPr>
                <w:color w:val="auto"/>
              </w:rPr>
              <w:id w:val="-151836800"/>
              <w:placeholder>
                <w:docPart w:val="677D3B510A0A404D9B1499234F7DC94D"/>
              </w:placeholder>
            </w:sdtPr>
            <w:sdtEndPr/>
            <w:sdtContent>
              <w:p w14:paraId="1CDD93C1" w14:textId="7776D5F7" w:rsidR="00FF1F25" w:rsidRDefault="00FF1F25" w:rsidP="001C0D4E">
                <w:pPr>
                  <w:pStyle w:val="Default"/>
                  <w:tabs>
                    <w:tab w:val="left" w:pos="360"/>
                    <w:tab w:val="left" w:pos="720"/>
                    <w:tab w:val="left" w:pos="4320"/>
                  </w:tabs>
                  <w:spacing w:after="120"/>
                  <w:rPr>
                    <w:color w:val="auto"/>
                  </w:rPr>
                </w:pPr>
                <w:r w:rsidRPr="00655DD0">
                  <w:rPr>
                    <w:color w:val="auto"/>
                  </w:rPr>
                  <w:t xml:space="preserve">-How </w:t>
                </w:r>
                <w:r>
                  <w:rPr>
                    <w:color w:val="auto"/>
                  </w:rPr>
                  <w:t xml:space="preserve">often </w:t>
                </w:r>
                <w:r w:rsidRPr="00655DD0">
                  <w:rPr>
                    <w:color w:val="auto"/>
                  </w:rPr>
                  <w:t>will you collect and report the data?</w:t>
                </w:r>
              </w:p>
            </w:sdtContent>
          </w:sdt>
          <w:sdt>
            <w:sdtPr>
              <w:rPr>
                <w:color w:val="auto"/>
              </w:rPr>
              <w:id w:val="784310720"/>
              <w:placeholder>
                <w:docPart w:val="DefaultPlaceholder_1082065158"/>
              </w:placeholder>
            </w:sdtPr>
            <w:sdtEndPr/>
            <w:sdtContent>
              <w:p w14:paraId="4115C774" w14:textId="15824B9E" w:rsidR="001C0D4E" w:rsidRPr="00655DD0" w:rsidRDefault="001C0D4E" w:rsidP="001C0D4E">
                <w:pPr>
                  <w:pStyle w:val="Default"/>
                  <w:tabs>
                    <w:tab w:val="left" w:pos="360"/>
                    <w:tab w:val="left" w:pos="720"/>
                    <w:tab w:val="left" w:pos="4320"/>
                  </w:tabs>
                  <w:spacing w:after="120"/>
                  <w:rPr>
                    <w:color w:val="auto"/>
                  </w:rPr>
                </w:pPr>
                <w:r w:rsidRPr="00655DD0">
                  <w:rPr>
                    <w:color w:val="auto"/>
                  </w:rPr>
                  <w:t xml:space="preserve">-How will you explain your goal to your </w:t>
                </w:r>
                <w:r w:rsidR="00FF1F25">
                  <w:rPr>
                    <w:color w:val="auto"/>
                  </w:rPr>
                  <w:t xml:space="preserve">staff </w:t>
                </w:r>
                <w:r w:rsidRPr="00655DD0">
                  <w:rPr>
                    <w:color w:val="auto"/>
                  </w:rPr>
                  <w:t xml:space="preserve">so that </w:t>
                </w:r>
                <w:r w:rsidRPr="00655DD0">
                  <w:rPr>
                    <w:color w:val="auto"/>
                  </w:rPr>
                  <w:lastRenderedPageBreak/>
                  <w:t>they know what is being measured?</w:t>
                </w:r>
              </w:p>
            </w:sdtContent>
          </w:sdt>
          <w:sdt>
            <w:sdtPr>
              <w:rPr>
                <w:rFonts w:ascii="Arial" w:hAnsi="Arial" w:cs="Arial"/>
              </w:rPr>
              <w:id w:val="247399307"/>
              <w:placeholder>
                <w:docPart w:val="DefaultPlaceholder_1082065158"/>
              </w:placeholder>
            </w:sdtPr>
            <w:sdtEndPr/>
            <w:sdtContent>
              <w:p w14:paraId="7A716CAB" w14:textId="3F99B920" w:rsidR="001B095F" w:rsidRPr="00655DD0" w:rsidRDefault="001C0D4E" w:rsidP="001C0D4E">
                <w:pPr>
                  <w:pStyle w:val="BodyText"/>
                  <w:tabs>
                    <w:tab w:val="left" w:pos="360"/>
                    <w:tab w:val="left" w:pos="720"/>
                    <w:tab w:val="left" w:pos="4320"/>
                  </w:tabs>
                  <w:spacing w:after="120"/>
                  <w:rPr>
                    <w:rFonts w:ascii="Arial" w:hAnsi="Arial" w:cs="Arial"/>
                  </w:rPr>
                </w:pPr>
                <w:r w:rsidRPr="00655DD0">
                  <w:rPr>
                    <w:rFonts w:ascii="Arial" w:hAnsi="Arial" w:cs="Arial"/>
                  </w:rPr>
                  <w:t>-To accurately compare data overtime, will you need to make adjustments due to changes in variables, such as sample size or quantity?</w:t>
                </w:r>
              </w:p>
            </w:sdtContent>
          </w:sdt>
        </w:tc>
      </w:tr>
      <w:tr w:rsidR="00081DBD" w:rsidRPr="00655DD0" w14:paraId="7A716CB2" w14:textId="77777777" w:rsidTr="001C0D4E">
        <w:tc>
          <w:tcPr>
            <w:tcW w:w="3372" w:type="dxa"/>
          </w:tcPr>
          <w:sdt>
            <w:sdtPr>
              <w:rPr>
                <w:rFonts w:ascii="Arial" w:hAnsi="Arial" w:cs="Arial"/>
              </w:rPr>
              <w:id w:val="461087109"/>
              <w:placeholder>
                <w:docPart w:val="DefaultPlaceholder_22675703"/>
              </w:placeholder>
              <w:text/>
            </w:sdtPr>
            <w:sdtEndPr/>
            <w:sdtContent>
              <w:p w14:paraId="7A716CAE" w14:textId="50BD26DB" w:rsidR="00081DBD" w:rsidRPr="00655DD0" w:rsidRDefault="00810234" w:rsidP="001A1B63">
                <w:pPr>
                  <w:pStyle w:val="BodyText"/>
                  <w:tabs>
                    <w:tab w:val="left" w:pos="360"/>
                    <w:tab w:val="left" w:pos="720"/>
                    <w:tab w:val="left" w:pos="4320"/>
                  </w:tabs>
                  <w:rPr>
                    <w:rFonts w:ascii="Arial" w:hAnsi="Arial" w:cs="Arial"/>
                  </w:rPr>
                </w:pPr>
                <w:r>
                  <w:rPr>
                    <w:rFonts w:ascii="Arial" w:hAnsi="Arial" w:cs="Arial"/>
                  </w:rPr>
                  <w:t>Conserve Resources.  Example:  Optimize resources by using efficient HMW processes.  Specifically, reduce costs associated with RMW disposal.</w:t>
                </w:r>
              </w:p>
            </w:sdtContent>
          </w:sdt>
        </w:tc>
        <w:tc>
          <w:tcPr>
            <w:tcW w:w="3104" w:type="dxa"/>
          </w:tcPr>
          <w:sdt>
            <w:sdtPr>
              <w:id w:val="461087110"/>
              <w:placeholder>
                <w:docPart w:val="DefaultPlaceholder_22675703"/>
              </w:placeholder>
              <w:text/>
            </w:sdtPr>
            <w:sdtEndPr/>
            <w:sdtContent>
              <w:p w14:paraId="7A716CAF" w14:textId="77777777" w:rsidR="00081DBD" w:rsidRPr="00655DD0" w:rsidRDefault="00810234" w:rsidP="001A1B63">
                <w:pPr>
                  <w:pStyle w:val="Default"/>
                  <w:tabs>
                    <w:tab w:val="left" w:pos="360"/>
                    <w:tab w:val="left" w:pos="720"/>
                    <w:tab w:val="left" w:pos="4320"/>
                  </w:tabs>
                </w:pPr>
                <w:r>
                  <w:t>Example:  # pounds RMW generated</w:t>
                </w:r>
              </w:p>
            </w:sdtContent>
          </w:sdt>
          <w:p w14:paraId="7A716CB0" w14:textId="77777777" w:rsidR="00081DBD" w:rsidRPr="00655DD0" w:rsidRDefault="00081DBD" w:rsidP="001A1B63">
            <w:pPr>
              <w:pStyle w:val="Default"/>
              <w:tabs>
                <w:tab w:val="left" w:pos="360"/>
                <w:tab w:val="left" w:pos="720"/>
                <w:tab w:val="left" w:pos="4320"/>
              </w:tabs>
            </w:pPr>
          </w:p>
        </w:tc>
        <w:tc>
          <w:tcPr>
            <w:tcW w:w="3100" w:type="dxa"/>
            <w:vMerge/>
          </w:tcPr>
          <w:p w14:paraId="7A716CB1" w14:textId="77777777" w:rsidR="00081DBD" w:rsidRPr="00655DD0" w:rsidRDefault="00081DBD" w:rsidP="001A1B63">
            <w:pPr>
              <w:numPr>
                <w:ilvl w:val="0"/>
                <w:numId w:val="4"/>
              </w:numPr>
              <w:tabs>
                <w:tab w:val="left" w:pos="360"/>
                <w:tab w:val="left" w:pos="720"/>
                <w:tab w:val="left" w:pos="4320"/>
              </w:tabs>
              <w:rPr>
                <w:rFonts w:ascii="Arial" w:hAnsi="Arial" w:cs="Arial"/>
                <w:sz w:val="24"/>
                <w:szCs w:val="24"/>
              </w:rPr>
            </w:pPr>
          </w:p>
        </w:tc>
      </w:tr>
      <w:tr w:rsidR="00081DBD" w:rsidRPr="00655DD0" w14:paraId="7A716CB8" w14:textId="77777777" w:rsidTr="001C0D4E">
        <w:tc>
          <w:tcPr>
            <w:tcW w:w="3372" w:type="dxa"/>
          </w:tcPr>
          <w:sdt>
            <w:sdtPr>
              <w:rPr>
                <w:rFonts w:ascii="Arial" w:hAnsi="Arial" w:cs="Arial"/>
              </w:rPr>
              <w:id w:val="461087111"/>
              <w:placeholder>
                <w:docPart w:val="DefaultPlaceholder_22675703"/>
              </w:placeholder>
              <w:text/>
            </w:sdtPr>
            <w:sdtEndPr/>
            <w:sdtContent>
              <w:p w14:paraId="7A716CB4" w14:textId="29CE0560" w:rsidR="00081DBD" w:rsidRPr="00655DD0" w:rsidRDefault="00810234" w:rsidP="00C323F9">
                <w:pPr>
                  <w:pStyle w:val="BodyText"/>
                  <w:tabs>
                    <w:tab w:val="left" w:pos="360"/>
                    <w:tab w:val="left" w:pos="720"/>
                    <w:tab w:val="left" w:pos="4320"/>
                  </w:tabs>
                  <w:rPr>
                    <w:rFonts w:ascii="Arial" w:hAnsi="Arial" w:cs="Arial"/>
                  </w:rPr>
                </w:pPr>
                <w:r>
                  <w:rPr>
                    <w:rFonts w:ascii="Arial" w:hAnsi="Arial" w:cs="Arial"/>
                  </w:rPr>
                  <w:t xml:space="preserve">Build and Prepare the Team.  Example:  Improve staff performance through effective HMW education and </w:t>
                </w:r>
                <w:r>
                  <w:rPr>
                    <w:rFonts w:ascii="Arial" w:hAnsi="Arial" w:cs="Arial"/>
                  </w:rPr>
                  <w:lastRenderedPageBreak/>
                  <w:t xml:space="preserve">training.  Specifically, verify that the staff is trained in new SDS formats and labeling procedures. </w:t>
                </w:r>
              </w:p>
            </w:sdtContent>
          </w:sdt>
        </w:tc>
        <w:tc>
          <w:tcPr>
            <w:tcW w:w="3104" w:type="dxa"/>
          </w:tcPr>
          <w:sdt>
            <w:sdtPr>
              <w:id w:val="461087112"/>
              <w:placeholder>
                <w:docPart w:val="DefaultPlaceholder_22675703"/>
              </w:placeholder>
              <w:text/>
            </w:sdtPr>
            <w:sdtEndPr/>
            <w:sdtContent>
              <w:p w14:paraId="7A716CB5" w14:textId="20FE800B" w:rsidR="00081DBD" w:rsidRPr="00655DD0" w:rsidRDefault="00810234" w:rsidP="001A1B63">
                <w:pPr>
                  <w:pStyle w:val="Default"/>
                  <w:tabs>
                    <w:tab w:val="left" w:pos="360"/>
                    <w:tab w:val="left" w:pos="720"/>
                    <w:tab w:val="left" w:pos="4320"/>
                  </w:tabs>
                </w:pPr>
                <w:r>
                  <w:t>Example:  # staff who satisfactorily complete annual HAZCOM refresher training</w:t>
                </w:r>
              </w:p>
            </w:sdtContent>
          </w:sdt>
          <w:p w14:paraId="7A716CB6" w14:textId="77777777" w:rsidR="00081DBD" w:rsidRPr="00655DD0" w:rsidRDefault="00081DBD" w:rsidP="001A1B63">
            <w:pPr>
              <w:pStyle w:val="Default"/>
              <w:tabs>
                <w:tab w:val="left" w:pos="360"/>
                <w:tab w:val="left" w:pos="720"/>
                <w:tab w:val="left" w:pos="4320"/>
              </w:tabs>
            </w:pPr>
          </w:p>
        </w:tc>
        <w:tc>
          <w:tcPr>
            <w:tcW w:w="3100" w:type="dxa"/>
            <w:vMerge/>
          </w:tcPr>
          <w:p w14:paraId="7A716CB7" w14:textId="77777777" w:rsidR="00081DBD" w:rsidRPr="00655DD0" w:rsidRDefault="00081DBD" w:rsidP="001A1B63">
            <w:pPr>
              <w:numPr>
                <w:ilvl w:val="0"/>
                <w:numId w:val="4"/>
              </w:numPr>
              <w:tabs>
                <w:tab w:val="left" w:pos="360"/>
                <w:tab w:val="left" w:pos="720"/>
                <w:tab w:val="left" w:pos="4320"/>
              </w:tabs>
              <w:rPr>
                <w:rFonts w:ascii="Arial" w:hAnsi="Arial" w:cs="Arial"/>
                <w:sz w:val="24"/>
                <w:szCs w:val="24"/>
              </w:rPr>
            </w:pPr>
          </w:p>
        </w:tc>
      </w:tr>
      <w:tr w:rsidR="00081DBD" w:rsidRPr="00655DD0" w14:paraId="7A716CBC" w14:textId="77777777" w:rsidTr="001C0D4E">
        <w:sdt>
          <w:sdtPr>
            <w:rPr>
              <w:rFonts w:ascii="Arial" w:hAnsi="Arial" w:cs="Arial"/>
            </w:rPr>
            <w:id w:val="461087113"/>
            <w:placeholder>
              <w:docPart w:val="DefaultPlaceholder_22675703"/>
            </w:placeholder>
            <w:text/>
          </w:sdtPr>
          <w:sdtEndPr/>
          <w:sdtContent>
            <w:tc>
              <w:tcPr>
                <w:tcW w:w="3372" w:type="dxa"/>
              </w:tcPr>
              <w:p w14:paraId="7A716CB9" w14:textId="17E50681" w:rsidR="00081DBD" w:rsidRPr="00655DD0" w:rsidRDefault="00810234" w:rsidP="00C323F9">
                <w:pPr>
                  <w:pStyle w:val="BodyText"/>
                  <w:tabs>
                    <w:tab w:val="left" w:pos="360"/>
                    <w:tab w:val="left" w:pos="720"/>
                    <w:tab w:val="left" w:pos="4320"/>
                  </w:tabs>
                  <w:rPr>
                    <w:rFonts w:ascii="Arial" w:hAnsi="Arial" w:cs="Arial"/>
                  </w:rPr>
                </w:pPr>
                <w:r>
                  <w:rPr>
                    <w:rFonts w:ascii="Arial" w:hAnsi="Arial" w:cs="Arial"/>
                  </w:rPr>
                  <w:t xml:space="preserve">Consistent Patient Experience.  Example:  Improve staff and patient satisfaction by providing a safe physical environment.  Specifically, reduce the number of staff and patient complaints related to “green” disinfectants. </w:t>
                </w:r>
              </w:p>
            </w:tc>
          </w:sdtContent>
        </w:sdt>
        <w:sdt>
          <w:sdtPr>
            <w:id w:val="461087114"/>
            <w:placeholder>
              <w:docPart w:val="DefaultPlaceholder_22675703"/>
            </w:placeholder>
            <w:text/>
          </w:sdtPr>
          <w:sdtEndPr/>
          <w:sdtContent>
            <w:tc>
              <w:tcPr>
                <w:tcW w:w="3104" w:type="dxa"/>
              </w:tcPr>
              <w:p w14:paraId="7A716CBA" w14:textId="77777777" w:rsidR="00081DBD" w:rsidRPr="00655DD0" w:rsidRDefault="00810234" w:rsidP="001A1B63">
                <w:pPr>
                  <w:pStyle w:val="Default"/>
                  <w:tabs>
                    <w:tab w:val="left" w:pos="360"/>
                    <w:tab w:val="left" w:pos="720"/>
                    <w:tab w:val="left" w:pos="4320"/>
                  </w:tabs>
                </w:pPr>
                <w:r>
                  <w:t>Example:  # complaints regarding “green” disinfectants</w:t>
                </w:r>
              </w:p>
            </w:tc>
          </w:sdtContent>
        </w:sdt>
        <w:tc>
          <w:tcPr>
            <w:tcW w:w="3100" w:type="dxa"/>
            <w:vMerge/>
          </w:tcPr>
          <w:p w14:paraId="7A716CBB" w14:textId="77777777" w:rsidR="00081DBD" w:rsidRPr="00655DD0" w:rsidRDefault="00081DBD" w:rsidP="001A1B63">
            <w:pPr>
              <w:numPr>
                <w:ilvl w:val="0"/>
                <w:numId w:val="4"/>
              </w:numPr>
              <w:tabs>
                <w:tab w:val="left" w:pos="360"/>
                <w:tab w:val="left" w:pos="720"/>
                <w:tab w:val="left" w:pos="4320"/>
              </w:tabs>
              <w:rPr>
                <w:rFonts w:ascii="Arial" w:hAnsi="Arial" w:cs="Arial"/>
                <w:sz w:val="24"/>
                <w:szCs w:val="24"/>
              </w:rPr>
            </w:pPr>
          </w:p>
        </w:tc>
      </w:tr>
    </w:tbl>
    <w:p w14:paraId="35FEF857" w14:textId="77777777" w:rsidR="00274772" w:rsidRPr="00655DD0" w:rsidRDefault="00274772" w:rsidP="001A1B63">
      <w:pPr>
        <w:pStyle w:val="BodyText"/>
        <w:tabs>
          <w:tab w:val="left" w:pos="360"/>
          <w:tab w:val="left" w:pos="720"/>
          <w:tab w:val="left" w:pos="4320"/>
        </w:tabs>
        <w:rPr>
          <w:rFonts w:ascii="Arial" w:hAnsi="Arial" w:cs="Arial"/>
        </w:rPr>
      </w:pPr>
    </w:p>
    <w:p w14:paraId="7A716CBE" w14:textId="5D50E1A9" w:rsidR="00081DBD" w:rsidRPr="00655DD0" w:rsidRDefault="00081DBD" w:rsidP="001A1B63">
      <w:pPr>
        <w:pStyle w:val="BodyText"/>
        <w:tabs>
          <w:tab w:val="left" w:pos="360"/>
          <w:tab w:val="left" w:pos="720"/>
          <w:tab w:val="left" w:pos="4320"/>
        </w:tabs>
        <w:rPr>
          <w:rFonts w:ascii="Arial" w:hAnsi="Arial" w:cs="Arial"/>
        </w:rPr>
      </w:pPr>
      <w:r w:rsidRPr="00655DD0">
        <w:rPr>
          <w:rFonts w:ascii="Arial" w:hAnsi="Arial" w:cs="Arial"/>
        </w:rPr>
        <w:tab/>
        <w:t>b.</w:t>
      </w:r>
      <w:r w:rsidRPr="00655DD0">
        <w:rPr>
          <w:rFonts w:ascii="Arial" w:hAnsi="Arial" w:cs="Arial"/>
        </w:rPr>
        <w:tab/>
        <w:t xml:space="preserve">The Environmental Science and Engineering Officer will implement the action plans by </w:t>
      </w:r>
      <w:sdt>
        <w:sdtPr>
          <w:rPr>
            <w:rFonts w:ascii="Arial" w:hAnsi="Arial" w:cs="Arial"/>
          </w:rPr>
          <w:id w:val="461087123"/>
          <w:placeholder>
            <w:docPart w:val="DefaultPlaceholder_22675705"/>
          </w:placeholder>
          <w:date w:fullDate="2017-01-30T00:00:00Z">
            <w:dateFormat w:val="d MMMM yyyy"/>
            <w:lid w:val="en-US"/>
            <w:storeMappedDataAs w:val="dateTime"/>
            <w:calendar w:val="gregorian"/>
          </w:date>
        </w:sdtPr>
        <w:sdtEndPr/>
        <w:sdtContent>
          <w:r w:rsidR="00810234">
            <w:rPr>
              <w:rFonts w:ascii="Arial" w:hAnsi="Arial" w:cs="Arial"/>
            </w:rPr>
            <w:t>30 January 2017</w:t>
          </w:r>
        </w:sdtContent>
      </w:sdt>
      <w:r w:rsidRPr="00655DD0">
        <w:rPr>
          <w:rFonts w:ascii="Arial" w:hAnsi="Arial" w:cs="Arial"/>
        </w:rPr>
        <w:t>, collect and analyze data, and report the results to the Safety/EC Committee</w:t>
      </w:r>
      <w:r w:rsidR="0012671D">
        <w:rPr>
          <w:rFonts w:ascii="Arial" w:hAnsi="Arial" w:cs="Arial"/>
        </w:rPr>
        <w:t xml:space="preserve"> </w:t>
      </w:r>
      <w:sdt>
        <w:sdtPr>
          <w:rPr>
            <w:rFonts w:ascii="Arial" w:hAnsi="Arial" w:cs="Arial"/>
          </w:rPr>
          <w:id w:val="461087124"/>
          <w:placeholder>
            <w:docPart w:val="DAEFB6A9C5DE44F98D8BC2EDA5732697"/>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EndPr/>
        <w:sdtContent>
          <w:r w:rsidR="005164DE" w:rsidRPr="00655DD0">
            <w:rPr>
              <w:rFonts w:ascii="Arial" w:hAnsi="Arial" w:cs="Arial"/>
            </w:rPr>
            <w:t>CHOOSE FREQUENCY.</w:t>
          </w:r>
        </w:sdtContent>
      </w:sdt>
    </w:p>
    <w:p w14:paraId="7A716CBF" w14:textId="77777777" w:rsidR="005164DE" w:rsidRPr="00655DD0" w:rsidRDefault="005164DE" w:rsidP="001A1B63">
      <w:pPr>
        <w:pStyle w:val="BodyText"/>
        <w:tabs>
          <w:tab w:val="left" w:pos="360"/>
          <w:tab w:val="left" w:pos="720"/>
          <w:tab w:val="left" w:pos="4320"/>
        </w:tabs>
        <w:rPr>
          <w:rFonts w:ascii="Arial" w:hAnsi="Arial" w:cs="Arial"/>
        </w:rPr>
      </w:pPr>
    </w:p>
    <w:p w14:paraId="682019B2" w14:textId="77777777" w:rsidR="00A72614" w:rsidRDefault="00081DBD" w:rsidP="004A7290">
      <w:pPr>
        <w:pStyle w:val="BodyText"/>
        <w:tabs>
          <w:tab w:val="left" w:pos="360"/>
          <w:tab w:val="left" w:pos="720"/>
          <w:tab w:val="left" w:pos="4320"/>
        </w:tabs>
        <w:rPr>
          <w:rFonts w:ascii="Arial" w:hAnsi="Arial" w:cs="Arial"/>
        </w:rPr>
      </w:pPr>
      <w:r w:rsidRPr="00655DD0">
        <w:rPr>
          <w:rFonts w:ascii="Arial" w:hAnsi="Arial" w:cs="Arial"/>
        </w:rPr>
        <w:t xml:space="preserve">8.  Conclusion.  The HMW Management Plan provides a strong framework for the effective and efficient management of actual and potential HMW risks at </w:t>
      </w:r>
      <w:sdt>
        <w:sdtPr>
          <w:rPr>
            <w:rFonts w:ascii="Arial" w:hAnsi="Arial" w:cs="Arial"/>
          </w:rPr>
          <w:id w:val="461087032"/>
          <w:placeholder>
            <w:docPart w:val="A1FE7E21C19F4076B6438C058B710AFB"/>
          </w:placeholder>
          <w:text/>
        </w:sdtPr>
        <w:sdtEndPr/>
        <w:sdtContent>
          <w:r w:rsidR="00810234">
            <w:rPr>
              <w:rFonts w:ascii="Arial" w:hAnsi="Arial" w:cs="Arial"/>
            </w:rPr>
            <w:t>HEALTHCARE FACILITY NAME</w:t>
          </w:r>
        </w:sdtContent>
      </w:sdt>
      <w:r w:rsidRPr="00655DD0">
        <w:rPr>
          <w:rFonts w:ascii="Arial" w:hAnsi="Arial" w:cs="Arial"/>
        </w:rPr>
        <w:t xml:space="preserve">.  This conclusion is derived from the </w:t>
      </w:r>
      <w:sdt>
        <w:sdtPr>
          <w:rPr>
            <w:rFonts w:ascii="Arial" w:hAnsi="Arial" w:cs="Arial"/>
          </w:rPr>
          <w:id w:val="461087033"/>
          <w:placeholder>
            <w:docPart w:val="6568D003615D4AA19F1C313E6B119D66"/>
          </w:placeholder>
          <w:text/>
        </w:sdtPr>
        <w:sdtEndPr/>
        <w:sdtContent>
          <w:r w:rsidR="00810234">
            <w:rPr>
              <w:rFonts w:ascii="Arial" w:hAnsi="Arial" w:cs="Arial"/>
            </w:rPr>
            <w:t>HEALTHCARE FACILITY NAME</w:t>
          </w:r>
        </w:sdtContent>
      </w:sdt>
      <w:r w:rsidR="00B202D3" w:rsidRPr="00655DD0">
        <w:rPr>
          <w:rFonts w:ascii="Arial" w:hAnsi="Arial" w:cs="Arial"/>
        </w:rPr>
        <w:t xml:space="preserve"> </w:t>
      </w:r>
      <w:r w:rsidRPr="00655DD0">
        <w:rPr>
          <w:rFonts w:ascii="Arial" w:hAnsi="Arial" w:cs="Arial"/>
        </w:rPr>
        <w:t>accomplishments related to</w:t>
      </w:r>
      <w:r w:rsidR="00A72614">
        <w:rPr>
          <w:rFonts w:ascii="Arial" w:hAnsi="Arial" w:cs="Arial"/>
        </w:rPr>
        <w:t xml:space="preserve"> activities such as—</w:t>
      </w:r>
    </w:p>
    <w:p w14:paraId="76D9728B" w14:textId="77777777" w:rsidR="00A72614" w:rsidRDefault="00A72614" w:rsidP="004A7290">
      <w:pPr>
        <w:pStyle w:val="BodyText"/>
        <w:tabs>
          <w:tab w:val="left" w:pos="360"/>
          <w:tab w:val="left" w:pos="720"/>
          <w:tab w:val="left" w:pos="4320"/>
        </w:tabs>
        <w:rPr>
          <w:rFonts w:ascii="Arial" w:hAnsi="Arial" w:cs="Arial"/>
        </w:rPr>
      </w:pPr>
    </w:p>
    <w:p w14:paraId="1E9F280F" w14:textId="77777777" w:rsidR="00A72614" w:rsidRDefault="00A72614" w:rsidP="004A7290">
      <w:pPr>
        <w:pStyle w:val="BodyText"/>
        <w:tabs>
          <w:tab w:val="left" w:pos="360"/>
          <w:tab w:val="left" w:pos="720"/>
          <w:tab w:val="left" w:pos="4320"/>
        </w:tabs>
        <w:rPr>
          <w:rFonts w:ascii="Arial" w:hAnsi="Arial" w:cs="Arial"/>
        </w:rPr>
      </w:pPr>
      <w:r>
        <w:rPr>
          <w:rFonts w:ascii="Arial" w:hAnsi="Arial" w:cs="Arial"/>
        </w:rPr>
        <w:tab/>
        <w:t>a.</w:t>
      </w:r>
      <w:r>
        <w:rPr>
          <w:rFonts w:ascii="Arial" w:hAnsi="Arial" w:cs="Arial"/>
        </w:rPr>
        <w:tab/>
        <w:t>I</w:t>
      </w:r>
      <w:r w:rsidR="00081DBD" w:rsidRPr="00655DD0">
        <w:rPr>
          <w:rFonts w:ascii="Arial" w:hAnsi="Arial" w:cs="Arial"/>
        </w:rPr>
        <w:t>dentifying and managing HMW risks</w:t>
      </w:r>
    </w:p>
    <w:p w14:paraId="0B1FA6BD" w14:textId="77777777" w:rsidR="00A72614" w:rsidRDefault="00A72614" w:rsidP="004A7290">
      <w:pPr>
        <w:pStyle w:val="BodyText"/>
        <w:tabs>
          <w:tab w:val="left" w:pos="360"/>
          <w:tab w:val="left" w:pos="720"/>
          <w:tab w:val="left" w:pos="4320"/>
        </w:tabs>
        <w:rPr>
          <w:rFonts w:ascii="Arial" w:hAnsi="Arial" w:cs="Arial"/>
        </w:rPr>
      </w:pPr>
    </w:p>
    <w:p w14:paraId="66F6CD3B" w14:textId="77777777" w:rsidR="00A72614" w:rsidRDefault="00A72614" w:rsidP="004A7290">
      <w:pPr>
        <w:pStyle w:val="BodyText"/>
        <w:tabs>
          <w:tab w:val="left" w:pos="360"/>
          <w:tab w:val="left" w:pos="720"/>
          <w:tab w:val="left" w:pos="4320"/>
        </w:tabs>
        <w:rPr>
          <w:rFonts w:ascii="Arial" w:hAnsi="Arial" w:cs="Arial"/>
        </w:rPr>
      </w:pPr>
      <w:r>
        <w:rPr>
          <w:rFonts w:ascii="Arial" w:hAnsi="Arial" w:cs="Arial"/>
        </w:rPr>
        <w:tab/>
        <w:t>b.</w:t>
      </w:r>
      <w:r>
        <w:rPr>
          <w:rFonts w:ascii="Arial" w:hAnsi="Arial" w:cs="Arial"/>
        </w:rPr>
        <w:tab/>
        <w:t>C</w:t>
      </w:r>
      <w:r w:rsidR="00081DBD" w:rsidRPr="00655DD0">
        <w:rPr>
          <w:rFonts w:ascii="Arial" w:hAnsi="Arial" w:cs="Arial"/>
        </w:rPr>
        <w:t>onducting HMW and environmental education and training</w:t>
      </w:r>
    </w:p>
    <w:p w14:paraId="2CB47634" w14:textId="77777777" w:rsidR="00A72614" w:rsidRDefault="00A72614" w:rsidP="004A7290">
      <w:pPr>
        <w:pStyle w:val="BodyText"/>
        <w:tabs>
          <w:tab w:val="left" w:pos="360"/>
          <w:tab w:val="left" w:pos="720"/>
          <w:tab w:val="left" w:pos="4320"/>
        </w:tabs>
        <w:rPr>
          <w:rFonts w:ascii="Arial" w:hAnsi="Arial" w:cs="Arial"/>
        </w:rPr>
      </w:pPr>
    </w:p>
    <w:p w14:paraId="5D57BF27" w14:textId="77777777" w:rsidR="00A72614" w:rsidRDefault="00A72614" w:rsidP="004A7290">
      <w:pPr>
        <w:pStyle w:val="BodyText"/>
        <w:tabs>
          <w:tab w:val="left" w:pos="360"/>
          <w:tab w:val="left" w:pos="720"/>
          <w:tab w:val="left" w:pos="4320"/>
        </w:tabs>
        <w:rPr>
          <w:rFonts w:ascii="Arial" w:hAnsi="Arial" w:cs="Arial"/>
        </w:rPr>
      </w:pPr>
      <w:r>
        <w:rPr>
          <w:rFonts w:ascii="Arial" w:hAnsi="Arial" w:cs="Arial"/>
        </w:rPr>
        <w:tab/>
        <w:t>c.</w:t>
      </w:r>
      <w:r>
        <w:rPr>
          <w:rFonts w:ascii="Arial" w:hAnsi="Arial" w:cs="Arial"/>
        </w:rPr>
        <w:tab/>
        <w:t>R</w:t>
      </w:r>
      <w:r w:rsidR="00081DBD" w:rsidRPr="00655DD0">
        <w:rPr>
          <w:rFonts w:ascii="Arial" w:hAnsi="Arial" w:cs="Arial"/>
        </w:rPr>
        <w:t>esponding to HMW spills</w:t>
      </w:r>
    </w:p>
    <w:p w14:paraId="4BE0ABBE" w14:textId="77777777" w:rsidR="00A72614" w:rsidRDefault="00A72614" w:rsidP="004A7290">
      <w:pPr>
        <w:pStyle w:val="BodyText"/>
        <w:tabs>
          <w:tab w:val="left" w:pos="360"/>
          <w:tab w:val="left" w:pos="720"/>
          <w:tab w:val="left" w:pos="4320"/>
        </w:tabs>
        <w:rPr>
          <w:rFonts w:ascii="Arial" w:hAnsi="Arial" w:cs="Arial"/>
        </w:rPr>
      </w:pPr>
    </w:p>
    <w:p w14:paraId="600D30E1" w14:textId="77777777" w:rsidR="00A72614" w:rsidRDefault="00A72614" w:rsidP="004A7290">
      <w:pPr>
        <w:pStyle w:val="BodyText"/>
        <w:tabs>
          <w:tab w:val="left" w:pos="360"/>
          <w:tab w:val="left" w:pos="720"/>
          <w:tab w:val="left" w:pos="4320"/>
        </w:tabs>
        <w:rPr>
          <w:rFonts w:ascii="Arial" w:hAnsi="Arial" w:cs="Arial"/>
        </w:rPr>
      </w:pPr>
      <w:r>
        <w:rPr>
          <w:rFonts w:ascii="Arial" w:hAnsi="Arial" w:cs="Arial"/>
        </w:rPr>
        <w:tab/>
        <w:t>d.</w:t>
      </w:r>
      <w:r>
        <w:rPr>
          <w:rFonts w:ascii="Arial" w:hAnsi="Arial" w:cs="Arial"/>
        </w:rPr>
        <w:tab/>
        <w:t>M</w:t>
      </w:r>
      <w:r w:rsidR="00081DBD" w:rsidRPr="008960C1">
        <w:rPr>
          <w:rFonts w:ascii="Arial" w:hAnsi="Arial" w:cs="Arial"/>
        </w:rPr>
        <w:t>onitoring performance</w:t>
      </w:r>
    </w:p>
    <w:p w14:paraId="5F522EEA" w14:textId="77777777" w:rsidR="00A72614" w:rsidRDefault="00A72614" w:rsidP="004A7290">
      <w:pPr>
        <w:pStyle w:val="BodyText"/>
        <w:tabs>
          <w:tab w:val="left" w:pos="360"/>
          <w:tab w:val="left" w:pos="720"/>
          <w:tab w:val="left" w:pos="4320"/>
        </w:tabs>
        <w:rPr>
          <w:rFonts w:ascii="Arial" w:hAnsi="Arial" w:cs="Arial"/>
        </w:rPr>
      </w:pPr>
    </w:p>
    <w:p w14:paraId="7A716CC6" w14:textId="798B7B7F" w:rsidR="00081DBD" w:rsidRPr="008960C1" w:rsidRDefault="00A72614" w:rsidP="004A7290">
      <w:pPr>
        <w:pStyle w:val="BodyText"/>
        <w:tabs>
          <w:tab w:val="left" w:pos="360"/>
          <w:tab w:val="left" w:pos="720"/>
          <w:tab w:val="left" w:pos="4320"/>
        </w:tabs>
        <w:rPr>
          <w:rFonts w:ascii="Arial" w:hAnsi="Arial" w:cs="Arial"/>
        </w:rPr>
      </w:pPr>
      <w:r>
        <w:rPr>
          <w:rFonts w:ascii="Arial" w:hAnsi="Arial" w:cs="Arial"/>
        </w:rPr>
        <w:tab/>
        <w:t>e.</w:t>
      </w:r>
      <w:r>
        <w:rPr>
          <w:rFonts w:ascii="Arial" w:hAnsi="Arial" w:cs="Arial"/>
        </w:rPr>
        <w:tab/>
        <w:t>A</w:t>
      </w:r>
      <w:r w:rsidR="00081DBD" w:rsidRPr="008960C1">
        <w:rPr>
          <w:rFonts w:ascii="Arial" w:hAnsi="Arial" w:cs="Arial"/>
        </w:rPr>
        <w:t xml:space="preserve">ccomplishing improvements necessary to </w:t>
      </w:r>
      <w:r w:rsidR="00FF1F25" w:rsidRPr="008960C1">
        <w:rPr>
          <w:rFonts w:ascii="Arial" w:hAnsi="Arial" w:cs="Arial"/>
        </w:rPr>
        <w:t xml:space="preserve">eliminate hazards, manage risk, and </w:t>
      </w:r>
      <w:r w:rsidR="00081DBD" w:rsidRPr="008960C1">
        <w:rPr>
          <w:rFonts w:ascii="Arial" w:hAnsi="Arial" w:cs="Arial"/>
        </w:rPr>
        <w:t xml:space="preserve">maintain a safe physical environment.  </w:t>
      </w:r>
    </w:p>
    <w:p w14:paraId="70665F10" w14:textId="40F3FAB3" w:rsidR="00E7466D" w:rsidRDefault="00E7466D">
      <w:pPr>
        <w:rPr>
          <w:rFonts w:ascii="Arial" w:hAnsi="Arial" w:cs="Arial"/>
          <w:sz w:val="24"/>
          <w:szCs w:val="24"/>
        </w:rPr>
      </w:pPr>
      <w:r>
        <w:rPr>
          <w:rFonts w:ascii="Arial" w:hAnsi="Arial" w:cs="Arial"/>
        </w:rPr>
        <w:br w:type="page"/>
      </w:r>
    </w:p>
    <w:p w14:paraId="6AE58CBA" w14:textId="77777777" w:rsidR="005D6E3B" w:rsidRPr="00655DD0" w:rsidRDefault="005D6E3B" w:rsidP="001A1B63">
      <w:pPr>
        <w:pStyle w:val="BodyText"/>
        <w:tabs>
          <w:tab w:val="left" w:pos="360"/>
          <w:tab w:val="left" w:pos="720"/>
          <w:tab w:val="left" w:pos="4320"/>
        </w:tabs>
        <w:rPr>
          <w:rFonts w:ascii="Arial" w:hAnsi="Arial" w:cs="Arial"/>
        </w:rPr>
      </w:pPr>
    </w:p>
    <w:p w14:paraId="7A716CC7" w14:textId="77777777" w:rsidR="00081DBD" w:rsidRPr="00655DD0" w:rsidRDefault="00081DBD" w:rsidP="001A1B63">
      <w:pPr>
        <w:pStyle w:val="BodyText"/>
        <w:tabs>
          <w:tab w:val="left" w:pos="360"/>
          <w:tab w:val="left" w:pos="720"/>
          <w:tab w:val="left" w:pos="4320"/>
        </w:tabs>
        <w:rPr>
          <w:rFonts w:ascii="Arial" w:hAnsi="Arial" w:cs="Arial"/>
        </w:rPr>
      </w:pPr>
    </w:p>
    <w:p w14:paraId="7A716CC8" w14:textId="77777777" w:rsidR="00081DBD" w:rsidRPr="00655DD0" w:rsidRDefault="00081DBD" w:rsidP="001A1B63">
      <w:pPr>
        <w:pStyle w:val="BodyText"/>
        <w:tabs>
          <w:tab w:val="left" w:pos="360"/>
          <w:tab w:val="left" w:pos="720"/>
          <w:tab w:val="left" w:pos="4320"/>
        </w:tabs>
        <w:rPr>
          <w:rFonts w:ascii="Arial" w:hAnsi="Arial" w:cs="Arial"/>
        </w:rPr>
      </w:pPr>
    </w:p>
    <w:p w14:paraId="7A716CC9" w14:textId="77777777" w:rsidR="00081DBD" w:rsidRPr="00655DD0" w:rsidRDefault="00081DBD" w:rsidP="001A1B63">
      <w:pPr>
        <w:pStyle w:val="BodyText"/>
        <w:tabs>
          <w:tab w:val="left" w:pos="360"/>
          <w:tab w:val="left" w:pos="720"/>
          <w:tab w:val="left" w:pos="4320"/>
        </w:tabs>
        <w:rPr>
          <w:rFonts w:ascii="Arial" w:hAnsi="Arial" w:cs="Arial"/>
        </w:rPr>
      </w:pPr>
    </w:p>
    <w:p w14:paraId="7A716CCB" w14:textId="77777777" w:rsidR="005164DE" w:rsidRPr="00655DD0" w:rsidRDefault="005164DE" w:rsidP="005164DE">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461087125"/>
          <w:placeholder>
            <w:docPart w:val="1E2B29F83FF94273A674591070E78A39"/>
          </w:placeholder>
          <w:text/>
        </w:sdtPr>
        <w:sdtEndPr/>
        <w:sdtContent>
          <w:r w:rsidR="00810234">
            <w:rPr>
              <w:rFonts w:ascii="Arial" w:hAnsi="Arial" w:cs="Arial"/>
            </w:rPr>
            <w:t>NAME</w:t>
          </w:r>
        </w:sdtContent>
      </w:sdt>
    </w:p>
    <w:p w14:paraId="7A716CCC" w14:textId="77777777" w:rsidR="005164DE" w:rsidRPr="00655DD0" w:rsidRDefault="005164DE" w:rsidP="005164DE">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461087126"/>
          <w:placeholder>
            <w:docPart w:val="1E2B29F83FF94273A674591070E78A39"/>
          </w:placeholder>
          <w:text/>
        </w:sdtPr>
        <w:sdtEndPr/>
        <w:sdtContent>
          <w:r w:rsidR="00810234">
            <w:rPr>
              <w:rFonts w:ascii="Arial" w:hAnsi="Arial" w:cs="Arial"/>
            </w:rPr>
            <w:t>RANK</w:t>
          </w:r>
        </w:sdtContent>
      </w:sdt>
    </w:p>
    <w:p w14:paraId="7A716CCD" w14:textId="77777777" w:rsidR="005164DE" w:rsidRPr="00655DD0" w:rsidRDefault="005164DE" w:rsidP="005164DE">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461087127"/>
          <w:placeholder>
            <w:docPart w:val="1E2B29F83FF94273A674591070E78A39"/>
          </w:placeholder>
          <w:text/>
        </w:sdtPr>
        <w:sdtEndPr/>
        <w:sdtContent>
          <w:r w:rsidR="00810234">
            <w:rPr>
              <w:rFonts w:ascii="Arial" w:hAnsi="Arial" w:cs="Arial"/>
            </w:rPr>
            <w:t>JOB TITLE</w:t>
          </w:r>
        </w:sdtContent>
      </w:sdt>
    </w:p>
    <w:p w14:paraId="7A716CCE" w14:textId="77777777" w:rsidR="005164DE" w:rsidRPr="00655DD0" w:rsidRDefault="005164DE" w:rsidP="005164DE">
      <w:pPr>
        <w:pStyle w:val="BodyText"/>
        <w:tabs>
          <w:tab w:val="left" w:pos="360"/>
          <w:tab w:val="left" w:pos="720"/>
          <w:tab w:val="left" w:pos="4320"/>
        </w:tabs>
        <w:jc w:val="center"/>
        <w:rPr>
          <w:rFonts w:ascii="Arial" w:hAnsi="Arial" w:cs="Arial"/>
        </w:rPr>
      </w:pPr>
    </w:p>
    <w:p w14:paraId="7A716CCF" w14:textId="77777777" w:rsidR="005164DE" w:rsidRPr="00655DD0" w:rsidRDefault="005164DE" w:rsidP="005164DE">
      <w:pPr>
        <w:pStyle w:val="BodyText"/>
        <w:tabs>
          <w:tab w:val="left" w:pos="360"/>
          <w:tab w:val="left" w:pos="720"/>
          <w:tab w:val="left" w:pos="4320"/>
        </w:tabs>
        <w:rPr>
          <w:rFonts w:ascii="Arial" w:hAnsi="Arial" w:cs="Arial"/>
        </w:rPr>
      </w:pPr>
    </w:p>
    <w:p w14:paraId="7A716CD0" w14:textId="77777777" w:rsidR="005164DE" w:rsidRDefault="005164DE" w:rsidP="005164DE">
      <w:pPr>
        <w:pStyle w:val="BodyText"/>
        <w:tabs>
          <w:tab w:val="left" w:pos="360"/>
          <w:tab w:val="left" w:pos="720"/>
          <w:tab w:val="left" w:pos="4320"/>
        </w:tabs>
        <w:rPr>
          <w:rFonts w:ascii="Arial" w:hAnsi="Arial" w:cs="Arial"/>
        </w:rPr>
      </w:pPr>
      <w:r w:rsidRPr="00655DD0">
        <w:rPr>
          <w:rFonts w:ascii="Arial" w:hAnsi="Arial" w:cs="Arial"/>
        </w:rPr>
        <w:t>Approved:</w:t>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t>Date:</w:t>
      </w:r>
    </w:p>
    <w:p w14:paraId="275517DA" w14:textId="77777777" w:rsidR="004F3F2B" w:rsidRPr="00655DD0" w:rsidRDefault="004F3F2B" w:rsidP="005164DE">
      <w:pPr>
        <w:pStyle w:val="BodyText"/>
        <w:tabs>
          <w:tab w:val="left" w:pos="360"/>
          <w:tab w:val="left" w:pos="720"/>
          <w:tab w:val="left" w:pos="4320"/>
        </w:tabs>
        <w:rPr>
          <w:rFonts w:ascii="Arial" w:hAnsi="Arial" w:cs="Arial"/>
        </w:rPr>
      </w:pPr>
    </w:p>
    <w:p w14:paraId="7A716CD2" w14:textId="3AD1D972" w:rsidR="005164DE" w:rsidRPr="00655DD0" w:rsidRDefault="002142F6" w:rsidP="005164DE">
      <w:pPr>
        <w:pStyle w:val="BodyText"/>
        <w:tabs>
          <w:tab w:val="left" w:pos="360"/>
          <w:tab w:val="left" w:pos="720"/>
          <w:tab w:val="left" w:pos="4320"/>
        </w:tabs>
        <w:rPr>
          <w:rFonts w:ascii="Arial" w:hAnsi="Arial" w:cs="Arial"/>
        </w:rPr>
      </w:pPr>
      <w:sdt>
        <w:sdtPr>
          <w:rPr>
            <w:rFonts w:ascii="Arial" w:hAnsi="Arial" w:cs="Arial"/>
          </w:rPr>
          <w:id w:val="461087128"/>
          <w:placeholder>
            <w:docPart w:val="1E2B29F83FF94273A674591070E78A39"/>
          </w:placeholder>
          <w:text/>
        </w:sdtPr>
        <w:sdtEndPr/>
        <w:sdtContent>
          <w:r w:rsidR="00810234">
            <w:rPr>
              <w:rFonts w:ascii="Arial" w:hAnsi="Arial" w:cs="Arial"/>
            </w:rPr>
            <w:t>NAME</w:t>
          </w:r>
        </w:sdtContent>
      </w:sdt>
      <w:r w:rsidR="005164DE" w:rsidRPr="00655DD0">
        <w:rPr>
          <w:rFonts w:ascii="Arial" w:hAnsi="Arial" w:cs="Arial"/>
        </w:rPr>
        <w:tab/>
      </w:r>
      <w:r w:rsidR="005164DE" w:rsidRPr="00655DD0">
        <w:rPr>
          <w:rFonts w:ascii="Arial" w:hAnsi="Arial" w:cs="Arial"/>
        </w:rPr>
        <w:tab/>
      </w:r>
      <w:r w:rsidR="005164DE" w:rsidRPr="00655DD0">
        <w:rPr>
          <w:rFonts w:ascii="Arial" w:hAnsi="Arial" w:cs="Arial"/>
        </w:rPr>
        <w:tab/>
      </w:r>
      <w:r w:rsidR="005164DE" w:rsidRPr="00655DD0">
        <w:rPr>
          <w:rFonts w:ascii="Arial" w:hAnsi="Arial" w:cs="Arial"/>
        </w:rPr>
        <w:tab/>
      </w:r>
      <w:r w:rsidR="005164DE" w:rsidRPr="00655DD0">
        <w:rPr>
          <w:rFonts w:ascii="Arial" w:hAnsi="Arial" w:cs="Arial"/>
        </w:rPr>
        <w:tab/>
      </w:r>
      <w:r w:rsidR="005164DE" w:rsidRPr="00655DD0">
        <w:rPr>
          <w:rFonts w:ascii="Arial" w:hAnsi="Arial" w:cs="Arial"/>
        </w:rPr>
        <w:tab/>
      </w:r>
      <w:sdt>
        <w:sdtPr>
          <w:rPr>
            <w:rFonts w:ascii="Arial" w:hAnsi="Arial" w:cs="Arial"/>
          </w:rPr>
          <w:id w:val="461087129"/>
          <w:placeholder>
            <w:docPart w:val="A7B9D6D4138F4FD997BDF142547D1EBA"/>
          </w:placeholder>
          <w:date w:fullDate="2017-01-16T00:00:00Z">
            <w:dateFormat w:val="d MMMM yyyy"/>
            <w:lid w:val="en-US"/>
            <w:storeMappedDataAs w:val="dateTime"/>
            <w:calendar w:val="gregorian"/>
          </w:date>
        </w:sdtPr>
        <w:sdtEndPr/>
        <w:sdtContent>
          <w:r w:rsidR="00810234">
            <w:rPr>
              <w:rFonts w:ascii="Arial" w:hAnsi="Arial" w:cs="Arial"/>
            </w:rPr>
            <w:t>16 January 2017</w:t>
          </w:r>
        </w:sdtContent>
      </w:sdt>
    </w:p>
    <w:p w14:paraId="0680CB48" w14:textId="77777777" w:rsidR="004F3F2B" w:rsidRDefault="004F3F2B" w:rsidP="005164DE">
      <w:pPr>
        <w:pStyle w:val="BodyText"/>
        <w:tabs>
          <w:tab w:val="left" w:pos="360"/>
          <w:tab w:val="left" w:pos="720"/>
          <w:tab w:val="left" w:pos="4320"/>
        </w:tabs>
        <w:rPr>
          <w:rFonts w:ascii="Arial" w:hAnsi="Arial" w:cs="Arial"/>
        </w:rPr>
      </w:pPr>
    </w:p>
    <w:p w14:paraId="7A716CD3" w14:textId="77777777" w:rsidR="005164DE" w:rsidRPr="00655DD0" w:rsidRDefault="006271EB" w:rsidP="005164DE">
      <w:pPr>
        <w:pStyle w:val="BodyText"/>
        <w:tabs>
          <w:tab w:val="left" w:pos="360"/>
          <w:tab w:val="left" w:pos="720"/>
          <w:tab w:val="left" w:pos="4320"/>
        </w:tabs>
        <w:rPr>
          <w:rFonts w:ascii="Arial" w:hAnsi="Arial" w:cs="Arial"/>
        </w:rPr>
      </w:pPr>
      <w:r w:rsidRPr="00655DD0">
        <w:rPr>
          <w:rFonts w:ascii="Arial" w:hAnsi="Arial" w:cs="Arial"/>
          <w:noProof/>
        </w:rPr>
        <mc:AlternateContent>
          <mc:Choice Requires="wps">
            <w:drawing>
              <wp:anchor distT="0" distB="0" distL="114300" distR="114300" simplePos="0" relativeHeight="251658240" behindDoc="0" locked="0" layoutInCell="1" allowOverlap="1" wp14:anchorId="7A7170CB" wp14:editId="7A7170CC">
                <wp:simplePos x="0" y="0"/>
                <wp:positionH relativeFrom="column">
                  <wp:posOffset>4572000</wp:posOffset>
                </wp:positionH>
                <wp:positionV relativeFrom="paragraph">
                  <wp:posOffset>162560</wp:posOffset>
                </wp:positionV>
                <wp:extent cx="980440" cy="0"/>
                <wp:effectExtent l="9525" t="10160" r="10160" b="889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in;margin-top:12.8pt;width:7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OAHAIAADs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"/>
            </w:pict>
          </mc:Fallback>
        </mc:AlternateContent>
      </w:r>
      <w:r w:rsidRPr="00655DD0">
        <w:rPr>
          <w:rFonts w:ascii="Arial" w:hAnsi="Arial" w:cs="Arial"/>
          <w:noProof/>
        </w:rPr>
        <mc:AlternateContent>
          <mc:Choice Requires="wps">
            <w:drawing>
              <wp:anchor distT="0" distB="0" distL="114300" distR="114300" simplePos="0" relativeHeight="251659264" behindDoc="0" locked="0" layoutInCell="1" allowOverlap="1" wp14:anchorId="7A7170CD" wp14:editId="7A7170CE">
                <wp:simplePos x="0" y="0"/>
                <wp:positionH relativeFrom="column">
                  <wp:posOffset>6350</wp:posOffset>
                </wp:positionH>
                <wp:positionV relativeFrom="paragraph">
                  <wp:posOffset>162560</wp:posOffset>
                </wp:positionV>
                <wp:extent cx="2670810" cy="0"/>
                <wp:effectExtent l="6350" t="10160" r="8890" b="889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pt;margin-top:12.8pt;width:21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qm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aLsJ/BuALCKrW1YUJ6VK/mRdPvDilddUS1PAa/nQzkZiEjeZcSLs5Ald3wWTOIIYAf&#10;l3VsbB8gYQ3oGDk53TjhR48ofJzMHtN5B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"/>
            </w:pict>
          </mc:Fallback>
        </mc:AlternateContent>
      </w:r>
      <w:r w:rsidR="005164DE" w:rsidRPr="00655DD0">
        <w:rPr>
          <w:rFonts w:ascii="Arial" w:hAnsi="Arial" w:cs="Arial"/>
        </w:rPr>
        <w:tab/>
      </w:r>
      <w:r w:rsidR="005164DE" w:rsidRPr="00655DD0">
        <w:rPr>
          <w:rFonts w:ascii="Arial" w:hAnsi="Arial" w:cs="Arial"/>
        </w:rPr>
        <w:tab/>
      </w:r>
      <w:r w:rsidR="005164DE" w:rsidRPr="00655DD0">
        <w:rPr>
          <w:rFonts w:ascii="Arial" w:hAnsi="Arial" w:cs="Arial"/>
        </w:rPr>
        <w:tab/>
      </w:r>
      <w:r w:rsidR="005164DE" w:rsidRPr="00655DD0">
        <w:rPr>
          <w:rFonts w:ascii="Arial" w:hAnsi="Arial" w:cs="Arial"/>
        </w:rPr>
        <w:tab/>
      </w:r>
      <w:r w:rsidR="005164DE" w:rsidRPr="00655DD0">
        <w:rPr>
          <w:rFonts w:ascii="Arial" w:hAnsi="Arial" w:cs="Arial"/>
        </w:rPr>
        <w:tab/>
      </w:r>
    </w:p>
    <w:p w14:paraId="7A716CD4" w14:textId="77777777" w:rsidR="00C21BCD" w:rsidRPr="00655DD0" w:rsidRDefault="005164DE" w:rsidP="005164DE">
      <w:pPr>
        <w:pStyle w:val="BodyText"/>
        <w:tabs>
          <w:tab w:val="left" w:pos="360"/>
          <w:tab w:val="left" w:pos="720"/>
          <w:tab w:val="left" w:pos="4320"/>
        </w:tabs>
        <w:rPr>
          <w:rFonts w:ascii="Arial" w:hAnsi="Arial" w:cs="Arial"/>
        </w:rPr>
        <w:sectPr w:rsidR="00C21BCD" w:rsidRPr="00655DD0" w:rsidSect="002B3904">
          <w:footerReference w:type="first" r:id="rId20"/>
          <w:pgSz w:w="12240" w:h="15840"/>
          <w:pgMar w:top="1440" w:right="1440" w:bottom="1440" w:left="1440" w:header="720" w:footer="720" w:gutter="0"/>
          <w:cols w:space="720"/>
          <w:docGrid w:linePitch="360"/>
        </w:sectPr>
      </w:pPr>
      <w:r w:rsidRPr="00655DD0">
        <w:rPr>
          <w:rFonts w:ascii="Arial" w:hAnsi="Arial" w:cs="Arial"/>
        </w:rPr>
        <w:t xml:space="preserve">Safety/EC Committee Chairperson  </w:t>
      </w:r>
    </w:p>
    <w:p w14:paraId="7A716CD5" w14:textId="2A840509" w:rsidR="003A19D3" w:rsidRPr="00655DD0" w:rsidRDefault="002142F6" w:rsidP="003A19D3">
      <w:pPr>
        <w:pStyle w:val="BodyText"/>
        <w:tabs>
          <w:tab w:val="left" w:pos="360"/>
          <w:tab w:val="left" w:pos="720"/>
          <w:tab w:val="left" w:pos="4320"/>
        </w:tabs>
        <w:rPr>
          <w:rFonts w:ascii="Arial" w:hAnsi="Arial" w:cs="Arial"/>
        </w:rPr>
      </w:pPr>
      <w:sdt>
        <w:sdtPr>
          <w:rPr>
            <w:rFonts w:ascii="Arial" w:hAnsi="Arial" w:cs="Arial"/>
          </w:rPr>
          <w:id w:val="472688178"/>
          <w:placeholder>
            <w:docPart w:val="32D3154D554E458CBA4A7F6EB5740810"/>
          </w:placeholder>
          <w:text/>
        </w:sdtPr>
        <w:sdtEndPr/>
        <w:sdtContent>
          <w:r w:rsidR="00810234">
            <w:rPr>
              <w:rFonts w:ascii="Arial" w:hAnsi="Arial" w:cs="Arial"/>
            </w:rPr>
            <w:t>OFFICE SYMBOL</w:t>
          </w:r>
        </w:sdtContent>
      </w:sdt>
      <w:r w:rsidR="003A19D3" w:rsidRPr="00655DD0">
        <w:rPr>
          <w:rFonts w:ascii="Arial" w:hAnsi="Arial" w:cs="Arial"/>
        </w:rPr>
        <w:tab/>
      </w:r>
      <w:r w:rsidR="003A19D3" w:rsidRPr="00655DD0">
        <w:rPr>
          <w:rFonts w:ascii="Arial" w:hAnsi="Arial" w:cs="Arial"/>
        </w:rPr>
        <w:tab/>
      </w:r>
      <w:r w:rsidR="003A19D3" w:rsidRPr="00655DD0">
        <w:rPr>
          <w:rFonts w:ascii="Arial" w:hAnsi="Arial" w:cs="Arial"/>
        </w:rPr>
        <w:tab/>
      </w:r>
      <w:r w:rsidR="003A19D3" w:rsidRPr="00655DD0">
        <w:rPr>
          <w:rFonts w:ascii="Arial" w:hAnsi="Arial" w:cs="Arial"/>
        </w:rPr>
        <w:tab/>
      </w:r>
      <w:r w:rsidR="003A19D3" w:rsidRPr="00655DD0">
        <w:rPr>
          <w:rFonts w:ascii="Arial" w:hAnsi="Arial" w:cs="Arial"/>
        </w:rPr>
        <w:tab/>
      </w:r>
      <w:sdt>
        <w:sdtPr>
          <w:rPr>
            <w:rFonts w:ascii="Arial" w:hAnsi="Arial" w:cs="Arial"/>
          </w:rPr>
          <w:id w:val="472688179"/>
          <w:placeholder>
            <w:docPart w:val="E4E3A0878C9B4A5581A102AE6B66CF60"/>
          </w:placeholder>
          <w:date w:fullDate="2017-01-02T00:00:00Z">
            <w:dateFormat w:val="d MMMM yyyy"/>
            <w:lid w:val="en-US"/>
            <w:storeMappedDataAs w:val="dateTime"/>
            <w:calendar w:val="gregorian"/>
          </w:date>
        </w:sdtPr>
        <w:sdtEndPr/>
        <w:sdtContent>
          <w:r w:rsidR="00810234">
            <w:rPr>
              <w:rFonts w:ascii="Arial" w:hAnsi="Arial" w:cs="Arial"/>
            </w:rPr>
            <w:t>2 January 2017</w:t>
          </w:r>
        </w:sdtContent>
      </w:sdt>
      <w:r w:rsidR="003A19D3" w:rsidRPr="00655DD0">
        <w:rPr>
          <w:rFonts w:ascii="Arial" w:hAnsi="Arial" w:cs="Arial"/>
        </w:rPr>
        <w:t xml:space="preserve"> </w:t>
      </w:r>
    </w:p>
    <w:p w14:paraId="7A716CD6" w14:textId="77777777" w:rsidR="003A19D3" w:rsidRPr="00655DD0" w:rsidRDefault="003A19D3" w:rsidP="003A19D3">
      <w:pPr>
        <w:pStyle w:val="BodyText"/>
        <w:tabs>
          <w:tab w:val="left" w:pos="360"/>
          <w:tab w:val="left" w:pos="720"/>
          <w:tab w:val="left" w:pos="4320"/>
        </w:tabs>
        <w:rPr>
          <w:rFonts w:ascii="Arial" w:hAnsi="Arial" w:cs="Arial"/>
        </w:rPr>
      </w:pPr>
    </w:p>
    <w:p w14:paraId="7A716CD7" w14:textId="77777777" w:rsidR="003A19D3" w:rsidRPr="00655DD0" w:rsidRDefault="003A19D3" w:rsidP="003A19D3">
      <w:pPr>
        <w:pStyle w:val="BodyText"/>
        <w:tabs>
          <w:tab w:val="left" w:pos="360"/>
          <w:tab w:val="left" w:pos="720"/>
          <w:tab w:val="left" w:pos="4320"/>
        </w:tabs>
        <w:rPr>
          <w:rFonts w:ascii="Arial" w:hAnsi="Arial" w:cs="Arial"/>
        </w:rPr>
      </w:pPr>
    </w:p>
    <w:p w14:paraId="7A716CD8" w14:textId="0682FEEB" w:rsidR="003A19D3" w:rsidRPr="00655DD0" w:rsidRDefault="003A19D3" w:rsidP="003A19D3">
      <w:pPr>
        <w:pStyle w:val="BodyText"/>
        <w:rPr>
          <w:rFonts w:ascii="Arial" w:hAnsi="Arial" w:cs="Arial"/>
        </w:rPr>
      </w:pPr>
      <w:r w:rsidRPr="00655DD0">
        <w:rPr>
          <w:rFonts w:ascii="Arial" w:hAnsi="Arial" w:cs="Arial"/>
        </w:rPr>
        <w:t xml:space="preserve">MEMORANDUM THRU:  Safety/Environment of Care </w:t>
      </w:r>
      <w:r w:rsidR="00FD4D34">
        <w:rPr>
          <w:rFonts w:ascii="Arial" w:hAnsi="Arial" w:cs="Arial"/>
        </w:rPr>
        <w:t xml:space="preserve">(EC) </w:t>
      </w:r>
      <w:r w:rsidRPr="00655DD0">
        <w:rPr>
          <w:rFonts w:ascii="Arial" w:hAnsi="Arial" w:cs="Arial"/>
        </w:rPr>
        <w:t>Committee</w:t>
      </w:r>
    </w:p>
    <w:p w14:paraId="7A716CD9" w14:textId="77777777" w:rsidR="003A19D3" w:rsidRPr="00655DD0" w:rsidRDefault="003A19D3" w:rsidP="003A19D3">
      <w:pPr>
        <w:pStyle w:val="BodyText"/>
        <w:rPr>
          <w:rFonts w:ascii="Arial" w:hAnsi="Arial" w:cs="Arial"/>
        </w:rPr>
      </w:pPr>
    </w:p>
    <w:p w14:paraId="7A716CDA" w14:textId="77777777" w:rsidR="003A19D3" w:rsidRPr="00655DD0" w:rsidRDefault="003A19D3" w:rsidP="003A19D3">
      <w:pPr>
        <w:pStyle w:val="BodyText"/>
        <w:rPr>
          <w:rFonts w:ascii="Arial" w:hAnsi="Arial" w:cs="Arial"/>
        </w:rPr>
      </w:pPr>
      <w:r w:rsidRPr="00655DD0">
        <w:rPr>
          <w:rFonts w:ascii="Arial" w:hAnsi="Arial" w:cs="Arial"/>
        </w:rPr>
        <w:t>FOR:  Executive Committee</w:t>
      </w:r>
    </w:p>
    <w:p w14:paraId="7A716CDB" w14:textId="77777777" w:rsidR="003A19D3" w:rsidRPr="00655DD0" w:rsidRDefault="003A19D3" w:rsidP="003A19D3">
      <w:pPr>
        <w:pStyle w:val="BodyText"/>
        <w:rPr>
          <w:rFonts w:ascii="Arial" w:hAnsi="Arial" w:cs="Arial"/>
        </w:rPr>
      </w:pPr>
    </w:p>
    <w:p w14:paraId="7A716CDC" w14:textId="345BBB44" w:rsidR="003A19D3" w:rsidRPr="00655DD0" w:rsidRDefault="003A19D3" w:rsidP="003A19D3">
      <w:pPr>
        <w:pStyle w:val="BodyText"/>
        <w:rPr>
          <w:rFonts w:ascii="Arial" w:hAnsi="Arial" w:cs="Arial"/>
        </w:rPr>
      </w:pPr>
      <w:r w:rsidRPr="00655DD0">
        <w:rPr>
          <w:rFonts w:ascii="Arial" w:hAnsi="Arial" w:cs="Arial"/>
        </w:rPr>
        <w:t xml:space="preserve">SUBJECT:  Evaluation of the </w:t>
      </w:r>
      <w:r w:rsidR="0019216D">
        <w:rPr>
          <w:rFonts w:ascii="Arial" w:hAnsi="Arial" w:cs="Arial"/>
        </w:rPr>
        <w:t xml:space="preserve">2016 </w:t>
      </w:r>
      <w:r w:rsidRPr="00655DD0">
        <w:rPr>
          <w:rFonts w:ascii="Arial" w:hAnsi="Arial" w:cs="Arial"/>
        </w:rPr>
        <w:t>Fire Safety Management Plan</w:t>
      </w:r>
    </w:p>
    <w:p w14:paraId="7A716CDD" w14:textId="77777777" w:rsidR="003A19D3" w:rsidRPr="00655DD0" w:rsidRDefault="003A19D3" w:rsidP="003A19D3">
      <w:pPr>
        <w:pStyle w:val="BodyText"/>
        <w:rPr>
          <w:rFonts w:ascii="Arial" w:hAnsi="Arial" w:cs="Arial"/>
        </w:rPr>
      </w:pPr>
    </w:p>
    <w:p w14:paraId="7A716CDE" w14:textId="77777777" w:rsidR="003A19D3" w:rsidRPr="00655DD0" w:rsidRDefault="003A19D3" w:rsidP="003A19D3">
      <w:pPr>
        <w:pStyle w:val="BodyText"/>
        <w:rPr>
          <w:rFonts w:ascii="Arial" w:hAnsi="Arial" w:cs="Arial"/>
        </w:rPr>
      </w:pPr>
    </w:p>
    <w:p w14:paraId="7A716CDF" w14:textId="77777777" w:rsidR="003A19D3" w:rsidRPr="00655DD0" w:rsidRDefault="003A19D3" w:rsidP="003A19D3">
      <w:pPr>
        <w:tabs>
          <w:tab w:val="left" w:pos="360"/>
        </w:tabs>
        <w:rPr>
          <w:rFonts w:ascii="Arial" w:hAnsi="Arial" w:cs="Arial"/>
          <w:sz w:val="24"/>
          <w:szCs w:val="24"/>
        </w:rPr>
      </w:pPr>
      <w:r w:rsidRPr="00655DD0">
        <w:rPr>
          <w:rFonts w:ascii="Arial" w:hAnsi="Arial" w:cs="Arial"/>
          <w:sz w:val="24"/>
          <w:szCs w:val="24"/>
        </w:rPr>
        <w:t>1.</w:t>
      </w:r>
      <w:r w:rsidRPr="00655DD0">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472688190"/>
          <w:placeholder>
            <w:docPart w:val="1553B4FD7C88416FB1DF479D6C34738E"/>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EndPr/>
        <w:sdtContent>
          <w:r w:rsidR="00C91598" w:rsidRPr="00655DD0">
            <w:rPr>
              <w:rFonts w:ascii="Arial" w:hAnsi="Arial" w:cs="Arial"/>
              <w:sz w:val="24"/>
              <w:szCs w:val="24"/>
            </w:rPr>
            <w:t>SELECT REFERENCE</w:t>
          </w:r>
        </w:sdtContent>
      </w:sdt>
      <w:r w:rsidRPr="00655DD0">
        <w:rPr>
          <w:rFonts w:ascii="Arial" w:hAnsi="Arial" w:cs="Arial"/>
          <w:sz w:val="24"/>
          <w:szCs w:val="24"/>
        </w:rPr>
        <w:t xml:space="preserve">, Oakbrook Terrace, Illinois, </w:t>
      </w:r>
      <w:sdt>
        <w:sdtPr>
          <w:rPr>
            <w:rFonts w:ascii="Arial" w:hAnsi="Arial" w:cs="Arial"/>
            <w:sz w:val="24"/>
            <w:szCs w:val="24"/>
          </w:rPr>
          <w:id w:val="472688183"/>
          <w:placeholder>
            <w:docPart w:val="8BE1216F89224FB2B0551C3EC81DBFFF"/>
          </w:placeholder>
          <w:text/>
        </w:sdtPr>
        <w:sdtEndPr/>
        <w:sdtContent>
          <w:r w:rsidR="00810234">
            <w:rPr>
              <w:rFonts w:ascii="Arial" w:hAnsi="Arial" w:cs="Arial"/>
              <w:sz w:val="24"/>
              <w:szCs w:val="24"/>
            </w:rPr>
            <w:t>YEAR</w:t>
          </w:r>
        </w:sdtContent>
      </w:sdt>
      <w:r w:rsidRPr="00655DD0">
        <w:rPr>
          <w:rFonts w:ascii="Arial" w:hAnsi="Arial" w:cs="Arial"/>
          <w:sz w:val="24"/>
          <w:szCs w:val="24"/>
        </w:rPr>
        <w:t>.</w:t>
      </w:r>
    </w:p>
    <w:p w14:paraId="7A716CE0" w14:textId="77777777" w:rsidR="003A19D3" w:rsidRPr="00655DD0" w:rsidRDefault="003A19D3" w:rsidP="003A19D3">
      <w:pPr>
        <w:rPr>
          <w:rFonts w:ascii="Arial" w:hAnsi="Arial" w:cs="Arial"/>
          <w:sz w:val="24"/>
          <w:szCs w:val="24"/>
        </w:rPr>
      </w:pPr>
    </w:p>
    <w:p w14:paraId="7A716CE2" w14:textId="49FE1323" w:rsidR="003A19D3" w:rsidRDefault="006C59A5" w:rsidP="003A19D3">
      <w:pPr>
        <w:pStyle w:val="BodyText"/>
        <w:tabs>
          <w:tab w:val="left" w:pos="360"/>
        </w:tabs>
        <w:rPr>
          <w:rFonts w:ascii="Arial" w:hAnsi="Arial" w:cs="Arial"/>
        </w:rPr>
      </w:pPr>
      <w:r>
        <w:rPr>
          <w:rFonts w:ascii="Arial" w:hAnsi="Arial" w:cs="Arial"/>
        </w:rPr>
        <w:t>2.</w:t>
      </w:r>
      <w:r w:rsidR="003A19D3" w:rsidRPr="00655DD0">
        <w:rPr>
          <w:rFonts w:ascii="Arial" w:hAnsi="Arial" w:cs="Arial"/>
        </w:rPr>
        <w:tab/>
        <w:t xml:space="preserve">Purpose.  The purpose of this evaluation is to measure and document the extent that the </w:t>
      </w:r>
      <w:sdt>
        <w:sdtPr>
          <w:rPr>
            <w:rFonts w:ascii="Arial" w:hAnsi="Arial" w:cs="Arial"/>
          </w:rPr>
          <w:id w:val="472688192"/>
          <w:placeholder>
            <w:docPart w:val="93B84E60FADD4CB5BD9D8CCDD5B714F8"/>
          </w:placeholder>
          <w:text/>
        </w:sdtPr>
        <w:sdtEndPr/>
        <w:sdtContent>
          <w:r w:rsidR="00810234">
            <w:rPr>
              <w:rFonts w:ascii="Arial" w:hAnsi="Arial" w:cs="Arial"/>
            </w:rPr>
            <w:t>HEALTHCARE FACILITY NAME</w:t>
          </w:r>
        </w:sdtContent>
      </w:sdt>
      <w:r w:rsidR="00AC3CA7" w:rsidRPr="00655DD0">
        <w:rPr>
          <w:rFonts w:ascii="Arial" w:hAnsi="Arial" w:cs="Arial"/>
        </w:rPr>
        <w:t xml:space="preserve"> </w:t>
      </w:r>
      <w:r w:rsidR="003A19D3" w:rsidRPr="00655DD0">
        <w:rPr>
          <w:rFonts w:ascii="Arial" w:hAnsi="Arial" w:cs="Arial"/>
        </w:rPr>
        <w:t xml:space="preserve">managed fire safety risks in the physical environment in </w:t>
      </w:r>
      <w:sdt>
        <w:sdtPr>
          <w:rPr>
            <w:rFonts w:ascii="Arial" w:hAnsi="Arial" w:cs="Arial"/>
          </w:rPr>
          <w:id w:val="472688184"/>
          <w:placeholder>
            <w:docPart w:val="8113938E7FF94BE2966A6523A99BA9D9"/>
          </w:placeholder>
          <w:text/>
        </w:sdtPr>
        <w:sdtEndPr/>
        <w:sdtContent>
          <w:r w:rsidR="00810234">
            <w:rPr>
              <w:rFonts w:ascii="Arial" w:hAnsi="Arial" w:cs="Arial"/>
            </w:rPr>
            <w:t>YEAR</w:t>
          </w:r>
        </w:sdtContent>
      </w:sdt>
      <w:r w:rsidR="003A19D3" w:rsidRPr="00655DD0">
        <w:rPr>
          <w:rFonts w:ascii="Arial" w:hAnsi="Arial" w:cs="Arial"/>
        </w:rPr>
        <w:t xml:space="preserve">.  This evaluation includes an assessment of the Fire Safety Management Plan’s scope, objectives, performance, and effectiveness along with the performance of the </w:t>
      </w:r>
      <w:sdt>
        <w:sdtPr>
          <w:rPr>
            <w:rFonts w:ascii="Arial" w:hAnsi="Arial" w:cs="Arial"/>
          </w:rPr>
          <w:id w:val="472688193"/>
          <w:placeholder>
            <w:docPart w:val="F088A8FCB54F4970A8E402DBAFBBBE35"/>
          </w:placeholder>
          <w:text/>
        </w:sdtPr>
        <w:sdtEndPr/>
        <w:sdtContent>
          <w:r w:rsidR="00810234">
            <w:rPr>
              <w:rFonts w:ascii="Arial" w:hAnsi="Arial" w:cs="Arial"/>
            </w:rPr>
            <w:t>HEALTHCARE FACILITY’s</w:t>
          </w:r>
        </w:sdtContent>
      </w:sdt>
      <w:r w:rsidR="00AC3CA7" w:rsidRPr="00655DD0">
        <w:rPr>
          <w:rFonts w:ascii="Arial" w:hAnsi="Arial" w:cs="Arial"/>
        </w:rPr>
        <w:t xml:space="preserve"> </w:t>
      </w:r>
      <w:r w:rsidR="003A19D3" w:rsidRPr="00655DD0">
        <w:rPr>
          <w:rFonts w:ascii="Arial" w:hAnsi="Arial" w:cs="Arial"/>
        </w:rPr>
        <w:t xml:space="preserve">fire safety policies and processes.  </w:t>
      </w:r>
      <w:r w:rsidR="0012671D" w:rsidRPr="00655DD0">
        <w:rPr>
          <w:rFonts w:ascii="Arial" w:hAnsi="Arial" w:cs="Arial"/>
        </w:rPr>
        <w:t xml:space="preserve">In addition, this evaluation contains several recommendations </w:t>
      </w:r>
      <w:r w:rsidR="0012671D">
        <w:rPr>
          <w:rFonts w:ascii="Arial" w:hAnsi="Arial" w:cs="Arial"/>
        </w:rPr>
        <w:t>for improvement</w:t>
      </w:r>
      <w:r w:rsidR="0012671D" w:rsidRPr="00655DD0">
        <w:rPr>
          <w:rFonts w:ascii="Arial" w:hAnsi="Arial" w:cs="Arial"/>
        </w:rPr>
        <w:t xml:space="preserve"> in </w:t>
      </w:r>
      <w:sdt>
        <w:sdtPr>
          <w:rPr>
            <w:rFonts w:ascii="Arial" w:hAnsi="Arial" w:cs="Arial"/>
          </w:rPr>
          <w:id w:val="1192875530"/>
          <w:placeholder>
            <w:docPart w:val="8097D1F7B4EB44DBB062755ED02B594C"/>
          </w:placeholder>
          <w:text/>
        </w:sdtPr>
        <w:sdtEndPr/>
        <w:sdtContent>
          <w:r w:rsidR="00810234">
            <w:rPr>
              <w:rFonts w:ascii="Arial" w:hAnsi="Arial" w:cs="Arial"/>
            </w:rPr>
            <w:t>YEAR</w:t>
          </w:r>
        </w:sdtContent>
      </w:sdt>
      <w:r w:rsidR="0012671D" w:rsidRPr="00655DD0">
        <w:rPr>
          <w:rFonts w:ascii="Arial" w:hAnsi="Arial" w:cs="Arial"/>
        </w:rPr>
        <w:t xml:space="preserve">.  </w:t>
      </w:r>
    </w:p>
    <w:p w14:paraId="4B74557A" w14:textId="77777777" w:rsidR="0012671D" w:rsidRPr="00655DD0" w:rsidRDefault="0012671D" w:rsidP="003A19D3">
      <w:pPr>
        <w:pStyle w:val="BodyText"/>
        <w:tabs>
          <w:tab w:val="left" w:pos="360"/>
        </w:tabs>
        <w:rPr>
          <w:rFonts w:ascii="Arial" w:hAnsi="Arial" w:cs="Arial"/>
        </w:rPr>
      </w:pPr>
    </w:p>
    <w:p w14:paraId="5261F345" w14:textId="77777777" w:rsidR="007C5D29" w:rsidRDefault="003A19D3" w:rsidP="007C5D29">
      <w:pPr>
        <w:pStyle w:val="BodyText"/>
        <w:tabs>
          <w:tab w:val="left" w:pos="360"/>
        </w:tabs>
        <w:rPr>
          <w:rFonts w:ascii="Arial" w:hAnsi="Arial" w:cs="Arial"/>
        </w:rPr>
      </w:pPr>
      <w:r w:rsidRPr="00655DD0">
        <w:rPr>
          <w:rFonts w:ascii="Arial" w:hAnsi="Arial" w:cs="Arial"/>
        </w:rPr>
        <w:t>3.</w:t>
      </w:r>
      <w:r w:rsidRPr="00655DD0">
        <w:rPr>
          <w:rFonts w:ascii="Arial" w:hAnsi="Arial" w:cs="Arial"/>
        </w:rPr>
        <w:tab/>
        <w:t xml:space="preserve">Scope. </w:t>
      </w:r>
      <w:r w:rsidR="00732DA3">
        <w:rPr>
          <w:rFonts w:ascii="Arial" w:hAnsi="Arial" w:cs="Arial"/>
        </w:rPr>
        <w:t>There were no changes in—</w:t>
      </w:r>
      <w:r w:rsidR="00AC3CA7" w:rsidRPr="00655DD0">
        <w:rPr>
          <w:rFonts w:ascii="Arial" w:hAnsi="Arial" w:cs="Arial"/>
        </w:rPr>
        <w:t xml:space="preserve">  </w:t>
      </w:r>
    </w:p>
    <w:p w14:paraId="33384C5B" w14:textId="77777777" w:rsidR="007C5D29" w:rsidRDefault="007C5D29" w:rsidP="007C5D29">
      <w:pPr>
        <w:pStyle w:val="BodyText"/>
        <w:tabs>
          <w:tab w:val="left" w:pos="360"/>
        </w:tabs>
        <w:rPr>
          <w:rFonts w:ascii="Arial" w:hAnsi="Arial" w:cs="Arial"/>
        </w:rPr>
      </w:pPr>
    </w:p>
    <w:p w14:paraId="087C7336" w14:textId="77777777" w:rsidR="007C5D29" w:rsidRDefault="00C32CDB" w:rsidP="0014195A">
      <w:pPr>
        <w:pStyle w:val="BodyText"/>
        <w:numPr>
          <w:ilvl w:val="0"/>
          <w:numId w:val="30"/>
        </w:numPr>
        <w:tabs>
          <w:tab w:val="left" w:pos="360"/>
        </w:tabs>
        <w:ind w:left="0" w:firstLine="360"/>
        <w:rPr>
          <w:rFonts w:ascii="Arial" w:hAnsi="Arial" w:cs="Arial"/>
        </w:rPr>
      </w:pPr>
      <w:r>
        <w:rPr>
          <w:rFonts w:ascii="Arial" w:hAnsi="Arial" w:cs="Arial"/>
        </w:rPr>
        <w:t>B</w:t>
      </w:r>
      <w:r w:rsidR="003A19D3" w:rsidRPr="00655DD0">
        <w:rPr>
          <w:rFonts w:ascii="Arial" w:hAnsi="Arial" w:cs="Arial"/>
        </w:rPr>
        <w:t>uildings, grounds, equipment, and patient care services used to provide quality healthcare to Soldiers and other recipients</w:t>
      </w:r>
      <w:r w:rsidR="006C59A5">
        <w:rPr>
          <w:rFonts w:ascii="Arial" w:hAnsi="Arial" w:cs="Arial"/>
        </w:rPr>
        <w:t>.</w:t>
      </w:r>
    </w:p>
    <w:p w14:paraId="5D77AA3F" w14:textId="77777777" w:rsidR="007C5D29" w:rsidRDefault="007C5D29" w:rsidP="0014195A">
      <w:pPr>
        <w:pStyle w:val="BodyText"/>
        <w:tabs>
          <w:tab w:val="left" w:pos="360"/>
        </w:tabs>
        <w:ind w:firstLine="360"/>
        <w:rPr>
          <w:rFonts w:ascii="Arial" w:hAnsi="Arial" w:cs="Arial"/>
        </w:rPr>
      </w:pPr>
    </w:p>
    <w:p w14:paraId="6C7DFA4D" w14:textId="77777777" w:rsidR="007C5D29" w:rsidRDefault="003A19D3" w:rsidP="0014195A">
      <w:pPr>
        <w:pStyle w:val="BodyText"/>
        <w:numPr>
          <w:ilvl w:val="0"/>
          <w:numId w:val="30"/>
        </w:numPr>
        <w:tabs>
          <w:tab w:val="left" w:pos="360"/>
        </w:tabs>
        <w:ind w:left="0" w:firstLine="360"/>
        <w:rPr>
          <w:rFonts w:ascii="Arial" w:hAnsi="Arial" w:cs="Arial"/>
        </w:rPr>
      </w:pPr>
      <w:r w:rsidRPr="007C5D29">
        <w:rPr>
          <w:rFonts w:ascii="Arial" w:hAnsi="Arial" w:cs="Arial"/>
        </w:rPr>
        <w:t>Staff, patients, visitors, vendors, contractors, and the general public who use our facilities</w:t>
      </w:r>
      <w:r w:rsidR="006C59A5" w:rsidRPr="007C5D29">
        <w:rPr>
          <w:rFonts w:ascii="Arial" w:hAnsi="Arial" w:cs="Arial"/>
        </w:rPr>
        <w:t>.</w:t>
      </w:r>
      <w:r w:rsidR="007C5D29" w:rsidRPr="007C5D29">
        <w:rPr>
          <w:rFonts w:ascii="Arial" w:hAnsi="Arial" w:cs="Arial"/>
        </w:rPr>
        <w:t xml:space="preserve"> </w:t>
      </w:r>
      <w:r w:rsidR="007C5D29">
        <w:rPr>
          <w:rFonts w:ascii="Arial" w:hAnsi="Arial" w:cs="Arial"/>
        </w:rPr>
        <w:t xml:space="preserve"> </w:t>
      </w:r>
    </w:p>
    <w:p w14:paraId="4D962049" w14:textId="77777777" w:rsidR="007C5D29" w:rsidRDefault="007C5D29" w:rsidP="0014195A">
      <w:pPr>
        <w:pStyle w:val="ListParagraph"/>
        <w:ind w:left="0" w:firstLine="360"/>
        <w:rPr>
          <w:rFonts w:ascii="Arial" w:hAnsi="Arial" w:cs="Arial"/>
        </w:rPr>
      </w:pPr>
    </w:p>
    <w:p w14:paraId="3E9E81E7" w14:textId="77777777" w:rsidR="00810234" w:rsidRDefault="003A19D3" w:rsidP="00810234">
      <w:pPr>
        <w:pStyle w:val="BodyText"/>
        <w:numPr>
          <w:ilvl w:val="0"/>
          <w:numId w:val="30"/>
        </w:numPr>
        <w:tabs>
          <w:tab w:val="left" w:pos="360"/>
        </w:tabs>
        <w:ind w:left="720"/>
        <w:rPr>
          <w:rFonts w:ascii="Arial" w:hAnsi="Arial" w:cs="Arial"/>
        </w:rPr>
      </w:pPr>
      <w:r w:rsidRPr="00810234">
        <w:rPr>
          <w:rFonts w:ascii="Arial" w:hAnsi="Arial" w:cs="Arial"/>
        </w:rPr>
        <w:t>Hours of operation</w:t>
      </w:r>
      <w:r w:rsidR="006C59A5" w:rsidRPr="00810234">
        <w:rPr>
          <w:rFonts w:ascii="Arial" w:hAnsi="Arial" w:cs="Arial"/>
        </w:rPr>
        <w:t>.</w:t>
      </w:r>
    </w:p>
    <w:p w14:paraId="751BAFA5" w14:textId="77777777" w:rsidR="00810234" w:rsidRDefault="00810234" w:rsidP="00810234">
      <w:pPr>
        <w:pStyle w:val="BodyText"/>
        <w:tabs>
          <w:tab w:val="left" w:pos="360"/>
        </w:tabs>
        <w:ind w:left="720"/>
        <w:rPr>
          <w:rFonts w:ascii="Arial" w:hAnsi="Arial" w:cs="Arial"/>
        </w:rPr>
      </w:pPr>
    </w:p>
    <w:p w14:paraId="7A716CEC" w14:textId="598C7CA9" w:rsidR="003A19D3" w:rsidRPr="00810234" w:rsidRDefault="00810234" w:rsidP="00810234">
      <w:pPr>
        <w:pStyle w:val="BodyText"/>
        <w:tabs>
          <w:tab w:val="left" w:pos="360"/>
        </w:tabs>
        <w:ind w:firstLine="360"/>
        <w:rPr>
          <w:rFonts w:ascii="Arial" w:hAnsi="Arial" w:cs="Arial"/>
        </w:rPr>
      </w:pPr>
      <w:r w:rsidRPr="00810234">
        <w:rPr>
          <w:rFonts w:ascii="Arial" w:hAnsi="Arial" w:cs="Arial"/>
        </w:rPr>
        <w:t xml:space="preserve">d. </w:t>
      </w:r>
      <w:r w:rsidRPr="00810234">
        <w:rPr>
          <w:rFonts w:ascii="Arial" w:hAnsi="Arial" w:cs="Arial"/>
        </w:rPr>
        <w:tab/>
        <w:t>Relevant laws, regulations, standards or guidelines. The TJC revised the EC standards  will become effective in 2017. These revisions will not require major changes to the 2017 management plan.</w:t>
      </w:r>
    </w:p>
    <w:p w14:paraId="06CA7F3B" w14:textId="77777777" w:rsidR="00553592" w:rsidRPr="00553592" w:rsidRDefault="00553592" w:rsidP="00553592">
      <w:pPr>
        <w:pStyle w:val="BodyText"/>
        <w:tabs>
          <w:tab w:val="left" w:pos="360"/>
        </w:tabs>
        <w:ind w:left="1440"/>
        <w:rPr>
          <w:rFonts w:ascii="Arial" w:hAnsi="Arial" w:cs="Arial"/>
        </w:rPr>
      </w:pPr>
    </w:p>
    <w:p w14:paraId="7A716CF0" w14:textId="7649A6C9" w:rsidR="003A19D3" w:rsidRDefault="003A19D3" w:rsidP="003A19D3">
      <w:pPr>
        <w:pStyle w:val="BodyText"/>
        <w:tabs>
          <w:tab w:val="left" w:pos="360"/>
          <w:tab w:val="left" w:pos="630"/>
        </w:tabs>
        <w:rPr>
          <w:rFonts w:ascii="Arial" w:hAnsi="Arial" w:cs="Arial"/>
        </w:rPr>
      </w:pPr>
      <w:r w:rsidRPr="00655DD0">
        <w:rPr>
          <w:rFonts w:ascii="Arial" w:hAnsi="Arial" w:cs="Arial"/>
        </w:rPr>
        <w:t>4.</w:t>
      </w:r>
      <w:r w:rsidRPr="00655DD0">
        <w:rPr>
          <w:rFonts w:ascii="Arial" w:hAnsi="Arial" w:cs="Arial"/>
        </w:rPr>
        <w:tab/>
        <w:t xml:space="preserve">Objectives.  The </w:t>
      </w:r>
      <w:sdt>
        <w:sdtPr>
          <w:rPr>
            <w:rFonts w:ascii="Arial" w:hAnsi="Arial" w:cs="Arial"/>
          </w:rPr>
          <w:id w:val="472688186"/>
          <w:placeholder>
            <w:docPart w:val="A5696F3EDC2B4598824EE9C6C80BF6CB"/>
          </w:placeholder>
          <w:text/>
        </w:sdtPr>
        <w:sdtEndPr/>
        <w:sdtContent>
          <w:r w:rsidR="00810234">
            <w:rPr>
              <w:rFonts w:ascii="Arial" w:hAnsi="Arial" w:cs="Arial"/>
            </w:rPr>
            <w:t>YEAR</w:t>
          </w:r>
        </w:sdtContent>
      </w:sdt>
      <w:r w:rsidR="00C91598" w:rsidRPr="00655DD0">
        <w:rPr>
          <w:rFonts w:ascii="Arial" w:hAnsi="Arial" w:cs="Arial"/>
        </w:rPr>
        <w:t xml:space="preserve"> </w:t>
      </w:r>
      <w:r w:rsidRPr="00655DD0">
        <w:rPr>
          <w:rFonts w:ascii="Arial" w:hAnsi="Arial" w:cs="Arial"/>
        </w:rPr>
        <w:t xml:space="preserve">Fire Safety </w:t>
      </w:r>
      <w:r w:rsidR="00E9484E">
        <w:rPr>
          <w:rFonts w:ascii="Arial" w:hAnsi="Arial" w:cs="Arial"/>
        </w:rPr>
        <w:t>Management Plan objectives were—</w:t>
      </w:r>
    </w:p>
    <w:p w14:paraId="02906728" w14:textId="77777777" w:rsidR="00E9484E" w:rsidRPr="00655DD0" w:rsidRDefault="00E9484E" w:rsidP="003A19D3">
      <w:pPr>
        <w:pStyle w:val="BodyText"/>
        <w:tabs>
          <w:tab w:val="left" w:pos="360"/>
          <w:tab w:val="left" w:pos="630"/>
        </w:tabs>
        <w:rPr>
          <w:rFonts w:ascii="Arial" w:hAnsi="Arial" w:cs="Arial"/>
        </w:rPr>
      </w:pPr>
    </w:p>
    <w:p w14:paraId="7A716CF1" w14:textId="2B3B2F80" w:rsidR="003A19D3" w:rsidRPr="00655DD0" w:rsidRDefault="003A19D3" w:rsidP="00274772">
      <w:pPr>
        <w:pStyle w:val="BodyText"/>
        <w:tabs>
          <w:tab w:val="left" w:pos="360"/>
          <w:tab w:val="left" w:pos="720"/>
        </w:tabs>
        <w:rPr>
          <w:rFonts w:ascii="Arial" w:hAnsi="Arial" w:cs="Arial"/>
        </w:rPr>
      </w:pPr>
      <w:r w:rsidRPr="00655DD0">
        <w:rPr>
          <w:rFonts w:ascii="Arial" w:hAnsi="Arial" w:cs="Arial"/>
        </w:rPr>
        <w:tab/>
        <w:t>a.</w:t>
      </w:r>
      <w:r w:rsidRPr="00655DD0">
        <w:rPr>
          <w:rFonts w:ascii="Arial" w:hAnsi="Arial" w:cs="Arial"/>
        </w:rPr>
        <w:tab/>
        <w:t xml:space="preserve">Effectively manage fire safety risks </w:t>
      </w:r>
      <w:r w:rsidR="003A7AC8">
        <w:rPr>
          <w:rFonts w:ascii="Arial" w:hAnsi="Arial" w:cs="Arial"/>
        </w:rPr>
        <w:t xml:space="preserve">through regulatory compliance and </w:t>
      </w:r>
      <w:r w:rsidRPr="00655DD0">
        <w:rPr>
          <w:rFonts w:ascii="Arial" w:hAnsi="Arial" w:cs="Arial"/>
        </w:rPr>
        <w:t>by using best industry practices</w:t>
      </w:r>
      <w:r w:rsidR="006C59A5">
        <w:rPr>
          <w:rFonts w:ascii="Arial" w:hAnsi="Arial" w:cs="Arial"/>
        </w:rPr>
        <w:t>.</w:t>
      </w:r>
    </w:p>
    <w:p w14:paraId="7A716CF2" w14:textId="77777777" w:rsidR="003A19D3" w:rsidRPr="00655DD0" w:rsidRDefault="003A19D3" w:rsidP="003A19D3">
      <w:pPr>
        <w:pStyle w:val="BodyText"/>
        <w:tabs>
          <w:tab w:val="left" w:pos="360"/>
          <w:tab w:val="left" w:pos="630"/>
        </w:tabs>
        <w:rPr>
          <w:rFonts w:ascii="Arial" w:hAnsi="Arial" w:cs="Arial"/>
        </w:rPr>
      </w:pPr>
    </w:p>
    <w:p w14:paraId="7A716CF3" w14:textId="75AAAA9E" w:rsidR="003A19D3" w:rsidRPr="00655DD0" w:rsidRDefault="003A19D3" w:rsidP="00274772">
      <w:pPr>
        <w:pStyle w:val="BodyText"/>
        <w:tabs>
          <w:tab w:val="left" w:pos="360"/>
          <w:tab w:val="left" w:pos="720"/>
        </w:tabs>
        <w:rPr>
          <w:rFonts w:ascii="Arial" w:hAnsi="Arial" w:cs="Arial"/>
        </w:rPr>
      </w:pPr>
      <w:r w:rsidRPr="00655DD0">
        <w:rPr>
          <w:rFonts w:ascii="Arial" w:hAnsi="Arial" w:cs="Arial"/>
        </w:rPr>
        <w:tab/>
        <w:t>b.</w:t>
      </w:r>
      <w:r w:rsidRPr="00655DD0">
        <w:rPr>
          <w:rFonts w:ascii="Arial" w:hAnsi="Arial" w:cs="Arial"/>
        </w:rPr>
        <w:tab/>
        <w:t>Optimize resources by using efficient fire safety processes and lifecycle management of facilities</w:t>
      </w:r>
      <w:r w:rsidR="006C59A5">
        <w:rPr>
          <w:rFonts w:ascii="Arial" w:hAnsi="Arial" w:cs="Arial"/>
        </w:rPr>
        <w:t>.</w:t>
      </w:r>
    </w:p>
    <w:p w14:paraId="7A716CF4" w14:textId="77777777" w:rsidR="003A19D3" w:rsidRPr="00655DD0" w:rsidRDefault="003A19D3" w:rsidP="003A19D3">
      <w:pPr>
        <w:pStyle w:val="BodyText"/>
        <w:tabs>
          <w:tab w:val="left" w:pos="360"/>
          <w:tab w:val="left" w:pos="630"/>
        </w:tabs>
        <w:rPr>
          <w:rFonts w:ascii="Arial" w:hAnsi="Arial" w:cs="Arial"/>
        </w:rPr>
      </w:pPr>
    </w:p>
    <w:p w14:paraId="7A716CF6" w14:textId="2F6066E9" w:rsidR="003A19D3" w:rsidRPr="00655DD0" w:rsidRDefault="003A19D3" w:rsidP="00274772">
      <w:pPr>
        <w:pStyle w:val="BodyText"/>
        <w:tabs>
          <w:tab w:val="left" w:pos="360"/>
          <w:tab w:val="left" w:pos="720"/>
        </w:tabs>
        <w:rPr>
          <w:rFonts w:ascii="Arial" w:hAnsi="Arial" w:cs="Arial"/>
        </w:rPr>
        <w:sectPr w:rsidR="003A19D3" w:rsidRPr="00655DD0" w:rsidSect="00972445">
          <w:headerReference w:type="default" r:id="rId21"/>
          <w:footerReference w:type="even" r:id="rId22"/>
          <w:pgSz w:w="12240" w:h="15840"/>
          <w:pgMar w:top="1440" w:right="1440" w:bottom="1440" w:left="1440" w:header="720" w:footer="1440" w:gutter="0"/>
          <w:cols w:space="0"/>
          <w:docGrid w:linePitch="272"/>
        </w:sectPr>
      </w:pPr>
      <w:r w:rsidRPr="00655DD0">
        <w:rPr>
          <w:rFonts w:ascii="Arial" w:hAnsi="Arial" w:cs="Arial"/>
        </w:rPr>
        <w:tab/>
        <w:t>c.</w:t>
      </w:r>
      <w:r w:rsidRPr="00655DD0">
        <w:rPr>
          <w:rFonts w:ascii="Arial" w:hAnsi="Arial" w:cs="Arial"/>
        </w:rPr>
        <w:tab/>
        <w:t>Improve staff performance through effective fire safety education and training</w:t>
      </w:r>
      <w:r w:rsidR="006C59A5">
        <w:rPr>
          <w:rFonts w:ascii="Arial" w:hAnsi="Arial" w:cs="Arial"/>
        </w:rPr>
        <w:t>.</w:t>
      </w:r>
    </w:p>
    <w:p w14:paraId="7A716CF7" w14:textId="2058C7B2" w:rsidR="003A19D3" w:rsidRPr="00655DD0" w:rsidRDefault="003A19D3" w:rsidP="00274772">
      <w:pPr>
        <w:pStyle w:val="BodyText"/>
        <w:tabs>
          <w:tab w:val="left" w:pos="360"/>
          <w:tab w:val="left" w:pos="720"/>
        </w:tabs>
        <w:rPr>
          <w:rFonts w:ascii="Arial" w:hAnsi="Arial" w:cs="Arial"/>
        </w:rPr>
      </w:pPr>
      <w:r w:rsidRPr="00655DD0">
        <w:rPr>
          <w:rFonts w:ascii="Arial" w:hAnsi="Arial" w:cs="Arial"/>
        </w:rPr>
        <w:lastRenderedPageBreak/>
        <w:tab/>
        <w:t>d.</w:t>
      </w:r>
      <w:r w:rsidRPr="00655DD0">
        <w:rPr>
          <w:rFonts w:ascii="Arial" w:hAnsi="Arial" w:cs="Arial"/>
        </w:rPr>
        <w:tab/>
        <w:t>Improve staff and patient satisfaction by providing a safe physical environment</w:t>
      </w:r>
      <w:r w:rsidR="006C59A5">
        <w:rPr>
          <w:rFonts w:ascii="Arial" w:hAnsi="Arial" w:cs="Arial"/>
        </w:rPr>
        <w:t>.</w:t>
      </w:r>
    </w:p>
    <w:p w14:paraId="7A716CF8" w14:textId="77777777" w:rsidR="003A19D3" w:rsidRPr="00655DD0" w:rsidRDefault="003A19D3" w:rsidP="003A19D3">
      <w:pPr>
        <w:pStyle w:val="BodyText"/>
        <w:tabs>
          <w:tab w:val="left" w:pos="360"/>
          <w:tab w:val="left" w:pos="630"/>
        </w:tabs>
        <w:rPr>
          <w:rFonts w:ascii="Arial" w:hAnsi="Arial" w:cs="Arial"/>
        </w:rPr>
      </w:pPr>
    </w:p>
    <w:p w14:paraId="7A716CF9" w14:textId="7063D763" w:rsidR="003A19D3" w:rsidRPr="00655DD0" w:rsidRDefault="00A33DFD" w:rsidP="003A19D3">
      <w:pPr>
        <w:pStyle w:val="BodyText"/>
        <w:tabs>
          <w:tab w:val="left" w:pos="360"/>
          <w:tab w:val="left" w:pos="630"/>
        </w:tabs>
        <w:rPr>
          <w:rFonts w:ascii="Arial" w:hAnsi="Arial" w:cs="Arial"/>
        </w:rPr>
      </w:pPr>
      <w:r>
        <w:rPr>
          <w:rFonts w:ascii="Arial" w:hAnsi="Arial" w:cs="Arial"/>
        </w:rPr>
        <w:tab/>
        <w:t xml:space="preserve">e.  </w:t>
      </w:r>
      <w:r w:rsidR="003A19D3" w:rsidRPr="00655DD0">
        <w:rPr>
          <w:rFonts w:ascii="Arial" w:hAnsi="Arial" w:cs="Arial"/>
        </w:rPr>
        <w:t xml:space="preserve">These objectives are consistent with the </w:t>
      </w:r>
      <w:sdt>
        <w:sdtPr>
          <w:rPr>
            <w:rFonts w:ascii="Arial" w:hAnsi="Arial" w:cs="Arial"/>
          </w:rPr>
          <w:id w:val="472688194"/>
          <w:placeholder>
            <w:docPart w:val="E81C01CE1A3C4C269BE9B0AA996B09A0"/>
          </w:placeholder>
          <w:text/>
        </w:sdtPr>
        <w:sdtEndPr/>
        <w:sdtContent>
          <w:r w:rsidR="00810234">
            <w:rPr>
              <w:rFonts w:ascii="Arial" w:hAnsi="Arial" w:cs="Arial"/>
            </w:rPr>
            <w:t>HEALTHCARE FACILITY NAME</w:t>
          </w:r>
        </w:sdtContent>
      </w:sdt>
      <w:r w:rsidR="00AC3CA7" w:rsidRPr="00655DD0">
        <w:rPr>
          <w:rFonts w:ascii="Arial" w:hAnsi="Arial" w:cs="Arial"/>
        </w:rPr>
        <w:t xml:space="preserve"> </w:t>
      </w:r>
      <w:sdt>
        <w:sdtPr>
          <w:rPr>
            <w:rFonts w:ascii="Arial" w:hAnsi="Arial" w:cs="Arial"/>
          </w:rPr>
          <w:id w:val="472688187"/>
          <w:placeholder>
            <w:docPart w:val="1E1F860A40634C48BBFD16877E0EB329"/>
          </w:placeholder>
          <w:text/>
        </w:sdtPr>
        <w:sdtEndPr/>
        <w:sdtContent>
          <w:r w:rsidR="00810234">
            <w:rPr>
              <w:rFonts w:ascii="Arial" w:hAnsi="Arial" w:cs="Arial"/>
            </w:rPr>
            <w:t>YEAR</w:t>
          </w:r>
        </w:sdtContent>
      </w:sdt>
      <w:r w:rsidR="00C91598" w:rsidRPr="00655DD0">
        <w:rPr>
          <w:rFonts w:ascii="Arial" w:hAnsi="Arial" w:cs="Arial"/>
        </w:rPr>
        <w:t xml:space="preserve"> </w:t>
      </w:r>
      <w:r w:rsidR="00C323F9">
        <w:rPr>
          <w:rFonts w:ascii="Arial" w:hAnsi="Arial" w:cs="Arial"/>
        </w:rPr>
        <w:t>System for Health</w:t>
      </w:r>
      <w:r w:rsidR="003A19D3" w:rsidRPr="00655DD0">
        <w:rPr>
          <w:rFonts w:ascii="Arial" w:hAnsi="Arial" w:cs="Arial"/>
        </w:rPr>
        <w:t xml:space="preserve"> and they require no major modification.</w:t>
      </w:r>
    </w:p>
    <w:p w14:paraId="7A716CFA" w14:textId="77777777" w:rsidR="003A19D3" w:rsidRPr="00655DD0" w:rsidRDefault="003A19D3" w:rsidP="003A19D3">
      <w:pPr>
        <w:pStyle w:val="BodyText"/>
        <w:tabs>
          <w:tab w:val="left" w:pos="360"/>
          <w:tab w:val="left" w:pos="630"/>
        </w:tabs>
        <w:rPr>
          <w:rFonts w:ascii="Arial" w:hAnsi="Arial" w:cs="Arial"/>
        </w:rPr>
      </w:pPr>
    </w:p>
    <w:p w14:paraId="7A716CFB" w14:textId="77777777" w:rsidR="003A19D3" w:rsidRDefault="003A19D3" w:rsidP="003A19D3">
      <w:pPr>
        <w:pStyle w:val="BodyText"/>
        <w:tabs>
          <w:tab w:val="left" w:pos="360"/>
          <w:tab w:val="left" w:pos="630"/>
        </w:tabs>
        <w:rPr>
          <w:rFonts w:ascii="Arial" w:hAnsi="Arial" w:cs="Arial"/>
        </w:rPr>
      </w:pPr>
      <w:r w:rsidRPr="00655DD0">
        <w:rPr>
          <w:rFonts w:ascii="Arial" w:hAnsi="Arial" w:cs="Arial"/>
        </w:rPr>
        <w:t xml:space="preserve">5.  Performance.  </w:t>
      </w:r>
    </w:p>
    <w:p w14:paraId="7F8B1754" w14:textId="77777777" w:rsidR="0019216D" w:rsidRDefault="0019216D" w:rsidP="003A19D3">
      <w:pPr>
        <w:pStyle w:val="BodyText"/>
        <w:tabs>
          <w:tab w:val="left" w:pos="360"/>
          <w:tab w:val="left" w:pos="630"/>
        </w:tabs>
        <w:rPr>
          <w:rFonts w:ascii="Arial" w:hAnsi="Arial" w:cs="Arial"/>
        </w:rPr>
      </w:pPr>
    </w:p>
    <w:p w14:paraId="160AF16C" w14:textId="698E81EF" w:rsidR="0019216D" w:rsidRPr="00655DD0" w:rsidRDefault="0019216D" w:rsidP="003A19D3">
      <w:pPr>
        <w:pStyle w:val="BodyText"/>
        <w:tabs>
          <w:tab w:val="left" w:pos="360"/>
          <w:tab w:val="left" w:pos="630"/>
        </w:tabs>
        <w:rPr>
          <w:rFonts w:ascii="Arial" w:hAnsi="Arial" w:cs="Arial"/>
        </w:rPr>
      </w:pPr>
      <w:r w:rsidRPr="0019216D">
        <w:rPr>
          <w:rFonts w:ascii="Arial" w:hAnsi="Arial" w:cs="Arial"/>
        </w:rPr>
        <w:tab/>
        <w:t>a.</w:t>
      </w:r>
      <w:r w:rsidRPr="0019216D">
        <w:rPr>
          <w:rFonts w:ascii="Arial" w:hAnsi="Arial" w:cs="Arial"/>
        </w:rPr>
        <w:tab/>
        <w:t xml:space="preserve">The primary performance improvement initiative for YEAR was </w:t>
      </w:r>
      <w:r w:rsidR="00055589">
        <w:rPr>
          <w:rFonts w:ascii="Arial" w:hAnsi="Arial" w:cs="Arial"/>
        </w:rPr>
        <w:t>98</w:t>
      </w:r>
      <w:r w:rsidRPr="0019216D">
        <w:rPr>
          <w:rFonts w:ascii="Arial" w:hAnsi="Arial" w:cs="Arial"/>
        </w:rPr>
        <w:t xml:space="preserve">% of </w:t>
      </w:r>
      <w:r>
        <w:rPr>
          <w:rFonts w:ascii="Arial" w:hAnsi="Arial" w:cs="Arial"/>
        </w:rPr>
        <w:t xml:space="preserve">life safety deficiencies will be corrected within 45 days after identification.  </w:t>
      </w:r>
      <w:r w:rsidR="00055589">
        <w:rPr>
          <w:rFonts w:ascii="Arial" w:hAnsi="Arial" w:cs="Arial"/>
        </w:rPr>
        <w:t>A PFI will be created for all LSC deficiencies that cannot be corrected within 45 days</w:t>
      </w:r>
      <w:r w:rsidR="00B60E4E">
        <w:rPr>
          <w:rFonts w:ascii="Arial" w:hAnsi="Arial" w:cs="Arial"/>
        </w:rPr>
        <w:t xml:space="preserve"> after identification</w:t>
      </w:r>
      <w:r w:rsidR="00055589">
        <w:rPr>
          <w:rFonts w:ascii="Arial" w:hAnsi="Arial" w:cs="Arial"/>
        </w:rPr>
        <w:t xml:space="preserve">.  </w:t>
      </w:r>
      <w:r w:rsidRPr="0019216D">
        <w:rPr>
          <w:rFonts w:ascii="Arial" w:hAnsi="Arial" w:cs="Arial"/>
        </w:rPr>
        <w:t xml:space="preserve">See discussion in the following table </w:t>
      </w:r>
      <w:r w:rsidR="00FC020E">
        <w:rPr>
          <w:rFonts w:ascii="Arial" w:hAnsi="Arial" w:cs="Arial"/>
        </w:rPr>
        <w:t xml:space="preserve">and </w:t>
      </w:r>
      <w:r w:rsidRPr="0019216D">
        <w:rPr>
          <w:rFonts w:ascii="Arial" w:hAnsi="Arial" w:cs="Arial"/>
        </w:rPr>
        <w:t>graph for details.</w:t>
      </w:r>
    </w:p>
    <w:p w14:paraId="7A716CFE" w14:textId="77777777" w:rsidR="003A19D3" w:rsidRDefault="003A19D3" w:rsidP="003A19D3">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3A19D3" w:rsidRPr="00655DD0" w14:paraId="7A716D02" w14:textId="77777777" w:rsidTr="001C0D4E">
        <w:trPr>
          <w:tblHeader/>
        </w:trPr>
        <w:tc>
          <w:tcPr>
            <w:tcW w:w="3372" w:type="dxa"/>
          </w:tcPr>
          <w:p w14:paraId="7A716CFF" w14:textId="77777777" w:rsidR="003A19D3" w:rsidRPr="00655DD0" w:rsidRDefault="003A19D3" w:rsidP="009F7980">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4" w:type="dxa"/>
          </w:tcPr>
          <w:p w14:paraId="7A716D00" w14:textId="77777777" w:rsidR="003A19D3" w:rsidRPr="00655DD0" w:rsidRDefault="003A19D3" w:rsidP="009F7980">
            <w:pPr>
              <w:pStyle w:val="BodyText"/>
              <w:tabs>
                <w:tab w:val="left" w:pos="360"/>
                <w:tab w:val="left" w:pos="630"/>
              </w:tabs>
              <w:jc w:val="center"/>
              <w:rPr>
                <w:rFonts w:ascii="Arial" w:hAnsi="Arial" w:cs="Arial"/>
                <w:b/>
              </w:rPr>
            </w:pPr>
            <w:r w:rsidRPr="00655DD0">
              <w:rPr>
                <w:rFonts w:ascii="Arial" w:hAnsi="Arial" w:cs="Arial"/>
                <w:b/>
              </w:rPr>
              <w:t>Performance Indicator</w:t>
            </w:r>
          </w:p>
        </w:tc>
        <w:tc>
          <w:tcPr>
            <w:tcW w:w="3100" w:type="dxa"/>
          </w:tcPr>
          <w:p w14:paraId="7A716D01" w14:textId="77777777" w:rsidR="003A19D3" w:rsidRPr="00655DD0" w:rsidRDefault="003A19D3" w:rsidP="009F7980">
            <w:pPr>
              <w:pStyle w:val="BodyText"/>
              <w:tabs>
                <w:tab w:val="left" w:pos="360"/>
                <w:tab w:val="left" w:pos="630"/>
              </w:tabs>
              <w:jc w:val="center"/>
              <w:rPr>
                <w:rFonts w:ascii="Arial" w:hAnsi="Arial" w:cs="Arial"/>
                <w:b/>
              </w:rPr>
            </w:pPr>
            <w:r w:rsidRPr="00655DD0">
              <w:rPr>
                <w:rFonts w:ascii="Arial" w:hAnsi="Arial" w:cs="Arial"/>
                <w:b/>
              </w:rPr>
              <w:t>Performance Result</w:t>
            </w:r>
          </w:p>
        </w:tc>
      </w:tr>
      <w:tr w:rsidR="00FD5D2E" w:rsidRPr="00655DD0" w14:paraId="7A716D10" w14:textId="77777777" w:rsidTr="001C0D4E">
        <w:sdt>
          <w:sdtPr>
            <w:rPr>
              <w:rFonts w:ascii="Arial" w:hAnsi="Arial" w:cs="Arial"/>
            </w:rPr>
            <w:id w:val="472688227"/>
            <w:placeholder>
              <w:docPart w:val="3E465A7BBE9342F3B2320DA1B059F2E1"/>
            </w:placeholder>
            <w:text/>
          </w:sdtPr>
          <w:sdtEndPr/>
          <w:sdtContent>
            <w:tc>
              <w:tcPr>
                <w:tcW w:w="3372" w:type="dxa"/>
              </w:tcPr>
              <w:p w14:paraId="7A716D03" w14:textId="503E1301" w:rsidR="00FD5D2E" w:rsidRPr="00655DD0" w:rsidRDefault="00810234" w:rsidP="00CA3A86">
                <w:pPr>
                  <w:pStyle w:val="BodyText"/>
                  <w:tabs>
                    <w:tab w:val="left" w:pos="360"/>
                    <w:tab w:val="left" w:pos="630"/>
                  </w:tabs>
                  <w:rPr>
                    <w:rFonts w:ascii="Arial" w:hAnsi="Arial" w:cs="Arial"/>
                  </w:rPr>
                </w:pPr>
                <w:r>
                  <w:rPr>
                    <w:rFonts w:ascii="Arial" w:hAnsi="Arial" w:cs="Arial"/>
                  </w:rPr>
                  <w:t xml:space="preserve">Accountable, Reliable, and Effective Health Services.  Example:  Effectively manage fire safety risks through regulatory compliance and by using best industry practices/internal processes.     Specifically, managing risk through the prompt correction of Life Safety Code (LSC) deficiencies. </w:t>
                </w:r>
              </w:p>
            </w:tc>
          </w:sdtContent>
        </w:sdt>
        <w:tc>
          <w:tcPr>
            <w:tcW w:w="3104" w:type="dxa"/>
          </w:tcPr>
          <w:sdt>
            <w:sdtPr>
              <w:rPr>
                <w:rFonts w:ascii="Arial" w:hAnsi="Arial" w:cs="Arial"/>
              </w:rPr>
              <w:id w:val="472688228"/>
              <w:placeholder>
                <w:docPart w:val="3E465A7BBE9342F3B2320DA1B059F2E1"/>
              </w:placeholder>
              <w:text/>
            </w:sdtPr>
            <w:sdtEndPr>
              <w:rPr>
                <w:u w:val="single"/>
              </w:rPr>
            </w:sdtEndPr>
            <w:sdtContent>
              <w:p w14:paraId="7A716D04" w14:textId="484480B0" w:rsidR="00FD5D2E" w:rsidRPr="00655DD0" w:rsidRDefault="00810234" w:rsidP="00C95520">
                <w:pPr>
                  <w:pStyle w:val="BodyText"/>
                  <w:tabs>
                    <w:tab w:val="left" w:pos="360"/>
                    <w:tab w:val="left" w:pos="630"/>
                  </w:tabs>
                  <w:rPr>
                    <w:rFonts w:ascii="Arial" w:hAnsi="Arial" w:cs="Arial"/>
                    <w:u w:val="single"/>
                  </w:rPr>
                </w:pPr>
                <w:r>
                  <w:rPr>
                    <w:rFonts w:ascii="Arial" w:hAnsi="Arial" w:cs="Arial"/>
                  </w:rPr>
                  <w:t>Example:  % LSC deficiencies corrected ≤ 45 days following identification</w:t>
                </w:r>
              </w:p>
            </w:sdtContent>
          </w:sdt>
          <w:p w14:paraId="7A716D05" w14:textId="77777777" w:rsidR="00FD5D2E" w:rsidRPr="00655DD0" w:rsidRDefault="00FD5D2E" w:rsidP="00C95520">
            <w:pPr>
              <w:pStyle w:val="BodyText"/>
              <w:tabs>
                <w:tab w:val="left" w:pos="360"/>
                <w:tab w:val="left" w:pos="630"/>
              </w:tabs>
              <w:rPr>
                <w:rFonts w:ascii="Arial" w:hAnsi="Arial" w:cs="Arial"/>
                <w:u w:val="single"/>
              </w:rPr>
            </w:pPr>
          </w:p>
          <w:sdt>
            <w:sdtPr>
              <w:rPr>
                <w:rFonts w:ascii="Arial" w:hAnsi="Arial" w:cs="Arial"/>
                <w:u w:val="single"/>
              </w:rPr>
              <w:id w:val="472688229"/>
              <w:placeholder>
                <w:docPart w:val="3E465A7BBE9342F3B2320DA1B059F2E1"/>
              </w:placeholder>
              <w:text/>
            </w:sdtPr>
            <w:sdtEndPr>
              <w:rPr>
                <w:u w:val="none"/>
              </w:rPr>
            </w:sdtEndPr>
            <w:sdtContent>
              <w:p w14:paraId="7A716D07" w14:textId="38B8CA7F" w:rsidR="00FD5D2E" w:rsidRPr="00655DD0" w:rsidRDefault="00810234" w:rsidP="00055589">
                <w:pPr>
                  <w:pStyle w:val="BodyText"/>
                  <w:tabs>
                    <w:tab w:val="left" w:pos="360"/>
                    <w:tab w:val="left" w:pos="630"/>
                  </w:tabs>
                  <w:rPr>
                    <w:rFonts w:ascii="Arial" w:hAnsi="Arial" w:cs="Arial"/>
                  </w:rPr>
                </w:pPr>
                <w:r>
                  <w:rPr>
                    <w:rFonts w:ascii="Arial" w:hAnsi="Arial" w:cs="Arial"/>
                    <w:u w:val="single"/>
                  </w:rPr>
                  <w:t xml:space="preserve">Example:  </w:t>
                </w:r>
                <w:r w:rsidR="00055589">
                  <w:rPr>
                    <w:rFonts w:ascii="Arial" w:hAnsi="Arial" w:cs="Arial"/>
                    <w:u w:val="single"/>
                  </w:rPr>
                  <w:t>98%</w:t>
                </w:r>
                <w:r>
                  <w:rPr>
                    <w:rFonts w:ascii="Arial" w:hAnsi="Arial" w:cs="Arial"/>
                    <w:u w:val="single"/>
                  </w:rPr>
                  <w:t xml:space="preserve"> of identified LSC deficiencies will be corrected</w:t>
                </w:r>
                <w:r w:rsidR="00055589">
                  <w:rPr>
                    <w:rFonts w:ascii="Arial" w:hAnsi="Arial" w:cs="Arial"/>
                    <w:u w:val="single"/>
                  </w:rPr>
                  <w:t xml:space="preserve"> will be initiated </w:t>
                </w:r>
                <w:r>
                  <w:rPr>
                    <w:rFonts w:ascii="Arial" w:hAnsi="Arial" w:cs="Arial"/>
                    <w:u w:val="single"/>
                  </w:rPr>
                  <w:t>≤ 45 days after identification.</w:t>
                </w:r>
              </w:p>
            </w:sdtContent>
          </w:sdt>
        </w:tc>
        <w:tc>
          <w:tcPr>
            <w:tcW w:w="3100" w:type="dxa"/>
            <w:vMerge w:val="restart"/>
          </w:tcPr>
          <w:p w14:paraId="7A716D08" w14:textId="77777777" w:rsidR="00FD5D2E" w:rsidRDefault="00FD5D2E" w:rsidP="001C0D4E">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p w14:paraId="08F1C358" w14:textId="77777777" w:rsidR="006C59A5" w:rsidRPr="00655DD0" w:rsidRDefault="006C59A5" w:rsidP="001C0D4E">
            <w:pPr>
              <w:tabs>
                <w:tab w:val="left" w:pos="360"/>
                <w:tab w:val="left" w:pos="630"/>
                <w:tab w:val="left" w:pos="720"/>
                <w:tab w:val="left" w:pos="4320"/>
              </w:tabs>
              <w:jc w:val="center"/>
              <w:rPr>
                <w:rFonts w:ascii="Arial" w:hAnsi="Arial" w:cs="Arial"/>
                <w:sz w:val="24"/>
                <w:szCs w:val="24"/>
                <w:u w:val="single"/>
              </w:rPr>
            </w:pPr>
          </w:p>
          <w:sdt>
            <w:sdtPr>
              <w:rPr>
                <w:rFonts w:ascii="Arial" w:hAnsi="Arial" w:cs="Arial"/>
                <w:sz w:val="24"/>
                <w:szCs w:val="24"/>
              </w:rPr>
              <w:id w:val="472688199"/>
              <w:placeholder>
                <w:docPart w:val="F19F2C6F35DD4D2092C492C88F67603A"/>
              </w:placeholder>
              <w:text/>
            </w:sdtPr>
            <w:sdtEndPr/>
            <w:sdtContent>
              <w:p w14:paraId="7A716D09" w14:textId="5243AEC7" w:rsidR="00FD5D2E" w:rsidRDefault="00810234" w:rsidP="001C0D4E">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was your goal? </w:t>
                </w:r>
              </w:p>
            </w:sdtContent>
          </w:sdt>
          <w:p w14:paraId="35D456B3" w14:textId="78269A3B" w:rsidR="00CB0A3A" w:rsidRPr="00655DD0" w:rsidRDefault="002142F6" w:rsidP="00CB0A3A">
            <w:pPr>
              <w:pStyle w:val="BodyText"/>
              <w:tabs>
                <w:tab w:val="left" w:pos="360"/>
                <w:tab w:val="left" w:pos="720"/>
                <w:tab w:val="left" w:pos="4320"/>
              </w:tabs>
              <w:spacing w:after="120"/>
              <w:rPr>
                <w:rFonts w:ascii="Arial" w:hAnsi="Arial" w:cs="Arial"/>
              </w:rPr>
            </w:pPr>
            <w:sdt>
              <w:sdtPr>
                <w:rPr>
                  <w:rFonts w:ascii="Arial" w:hAnsi="Arial" w:cs="Arial"/>
                </w:rPr>
                <w:id w:val="-973146413"/>
                <w:placeholder>
                  <w:docPart w:val="02CE1BCCD9914CB9A1E2E373F702857C"/>
                </w:placeholder>
                <w:text/>
              </w:sdtPr>
              <w:sdtEndPr/>
              <w:sdtContent>
                <w:r w:rsidR="00810234">
                  <w:rPr>
                    <w:rFonts w:ascii="Arial" w:hAnsi="Arial" w:cs="Arial"/>
                  </w:rPr>
                  <w:t>-Describe criteria used to determine when you reached your goal.</w:t>
                </w:r>
              </w:sdtContent>
            </w:sdt>
            <w:r w:rsidR="00CB0A3A" w:rsidRPr="00655DD0">
              <w:rPr>
                <w:rFonts w:ascii="Arial" w:hAnsi="Arial" w:cs="Arial"/>
              </w:rPr>
              <w:t xml:space="preserve">   </w:t>
            </w:r>
          </w:p>
          <w:p w14:paraId="7A716D0A" w14:textId="064DE403" w:rsidR="00FD5D2E" w:rsidRPr="00655DD0" w:rsidRDefault="002142F6" w:rsidP="001C0D4E">
            <w:pPr>
              <w:pStyle w:val="BodyText"/>
              <w:tabs>
                <w:tab w:val="left" w:pos="360"/>
                <w:tab w:val="left" w:pos="720"/>
                <w:tab w:val="left" w:pos="4320"/>
              </w:tabs>
              <w:spacing w:after="120"/>
              <w:rPr>
                <w:rFonts w:ascii="Arial" w:hAnsi="Arial" w:cs="Arial"/>
              </w:rPr>
            </w:pPr>
            <w:sdt>
              <w:sdtPr>
                <w:rPr>
                  <w:rFonts w:ascii="Arial" w:hAnsi="Arial" w:cs="Arial"/>
                </w:rPr>
                <w:id w:val="472688200"/>
                <w:placeholder>
                  <w:docPart w:val="F19F2C6F35DD4D2092C492C88F67603A"/>
                </w:placeholder>
                <w:text/>
              </w:sdtPr>
              <w:sdtEndPr/>
              <w:sdtContent>
                <w:r w:rsidR="00810234">
                  <w:rPr>
                    <w:rFonts w:ascii="Arial" w:hAnsi="Arial" w:cs="Arial"/>
                  </w:rPr>
                  <w:t>-Describe actions taken to achieve your goal.</w:t>
                </w:r>
              </w:sdtContent>
            </w:sdt>
            <w:r w:rsidR="00FD5D2E" w:rsidRPr="00655DD0">
              <w:rPr>
                <w:rFonts w:ascii="Arial" w:hAnsi="Arial" w:cs="Arial"/>
              </w:rPr>
              <w:t xml:space="preserve">   </w:t>
            </w:r>
          </w:p>
          <w:sdt>
            <w:sdtPr>
              <w:rPr>
                <w:rFonts w:ascii="Arial" w:hAnsi="Arial" w:cs="Arial"/>
              </w:rPr>
              <w:id w:val="472688201"/>
              <w:placeholder>
                <w:docPart w:val="F19F2C6F35DD4D2092C492C88F67603A"/>
              </w:placeholder>
              <w:text/>
            </w:sdtPr>
            <w:sdtEndPr/>
            <w:sdtContent>
              <w:p w14:paraId="7A716D0B" w14:textId="70E4570C"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 xml:space="preserve">-Discuss the results.  Consider using graphs, charts, dashboards, etc.  See example chart below. </w:t>
                </w:r>
              </w:p>
            </w:sdtContent>
          </w:sdt>
          <w:sdt>
            <w:sdtPr>
              <w:rPr>
                <w:rFonts w:ascii="Arial" w:hAnsi="Arial" w:cs="Arial"/>
              </w:rPr>
              <w:id w:val="472688202"/>
              <w:placeholder>
                <w:docPart w:val="F19F2C6F35DD4D2092C492C88F67603A"/>
              </w:placeholder>
              <w:text/>
            </w:sdtPr>
            <w:sdtEndPr/>
            <w:sdtContent>
              <w:p w14:paraId="7A716D0C" w14:textId="748F9B8A"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 xml:space="preserve">-Was the goal met? Why or why not?  </w:t>
                </w:r>
              </w:p>
            </w:sdtContent>
          </w:sdt>
          <w:sdt>
            <w:sdtPr>
              <w:rPr>
                <w:rFonts w:ascii="Arial" w:hAnsi="Arial" w:cs="Arial"/>
              </w:rPr>
              <w:id w:val="472688203"/>
              <w:placeholder>
                <w:docPart w:val="F19F2C6F35DD4D2092C492C88F67603A"/>
              </w:placeholder>
              <w:text/>
            </w:sdtPr>
            <w:sdtEndPr/>
            <w:sdtContent>
              <w:p w14:paraId="7A716D0D" w14:textId="444EF64B"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-Was the goal sustained?</w:t>
                </w:r>
              </w:p>
            </w:sdtContent>
          </w:sdt>
          <w:sdt>
            <w:sdtPr>
              <w:rPr>
                <w:rFonts w:ascii="Arial" w:hAnsi="Arial" w:cs="Arial"/>
              </w:rPr>
              <w:id w:val="472688204"/>
              <w:placeholder>
                <w:docPart w:val="F19F2C6F35DD4D2092C492C88F67603A"/>
              </w:placeholder>
              <w:text/>
            </w:sdtPr>
            <w:sdtEndPr/>
            <w:sdtContent>
              <w:p w14:paraId="7A716D0E" w14:textId="3FA9CB2C" w:rsidR="00FD5D2E" w:rsidRPr="00655DD0" w:rsidRDefault="00810234" w:rsidP="001C0D4E">
                <w:pPr>
                  <w:pStyle w:val="BodyText"/>
                  <w:tabs>
                    <w:tab w:val="left" w:pos="360"/>
                    <w:tab w:val="left" w:pos="720"/>
                    <w:tab w:val="left" w:pos="4320"/>
                  </w:tabs>
                  <w:spacing w:after="120"/>
                  <w:rPr>
                    <w:rFonts w:ascii="Arial" w:hAnsi="Arial" w:cs="Arial"/>
                  </w:rPr>
                </w:pPr>
                <w:r>
                  <w:rPr>
                    <w:rFonts w:ascii="Arial" w:hAnsi="Arial" w:cs="Arial"/>
                  </w:rPr>
                  <w:t>-What was the impact to the healthcare facility?</w:t>
                </w:r>
              </w:p>
            </w:sdtContent>
          </w:sdt>
          <w:sdt>
            <w:sdtPr>
              <w:rPr>
                <w:rFonts w:ascii="Arial" w:hAnsi="Arial" w:cs="Arial"/>
              </w:rPr>
              <w:id w:val="472688205"/>
              <w:placeholder>
                <w:docPart w:val="F19F2C6F35DD4D2092C492C88F67603A"/>
              </w:placeholder>
              <w:text/>
            </w:sdtPr>
            <w:sdtEndPr/>
            <w:sdtContent>
              <w:p w14:paraId="7A716D0F" w14:textId="7C33F18B" w:rsidR="00FD5D2E" w:rsidRPr="00655DD0" w:rsidRDefault="00810234" w:rsidP="001C0D4E">
                <w:pPr>
                  <w:pStyle w:val="BodyText"/>
                  <w:tabs>
                    <w:tab w:val="left" w:pos="360"/>
                    <w:tab w:val="left" w:pos="630"/>
                  </w:tabs>
                  <w:spacing w:after="120"/>
                  <w:rPr>
                    <w:rFonts w:ascii="Arial" w:hAnsi="Arial" w:cs="Arial"/>
                  </w:rPr>
                </w:pPr>
                <w:r>
                  <w:rPr>
                    <w:rFonts w:ascii="Arial" w:hAnsi="Arial" w:cs="Arial"/>
                  </w:rPr>
                  <w:t>-If the goal was not met, what actions are needed to achieve it?</w:t>
                </w:r>
              </w:p>
            </w:sdtContent>
          </w:sdt>
        </w:tc>
      </w:tr>
      <w:tr w:rsidR="00D56F08" w:rsidRPr="00655DD0" w14:paraId="00DDA6F1" w14:textId="77777777" w:rsidTr="001C0D4E">
        <w:sdt>
          <w:sdtPr>
            <w:rPr>
              <w:rFonts w:ascii="Arial" w:hAnsi="Arial" w:cs="Arial"/>
            </w:rPr>
            <w:id w:val="-312717894"/>
            <w:placeholder>
              <w:docPart w:val="37203CB15706415290E8E690BB34D1FB"/>
            </w:placeholder>
            <w:text/>
          </w:sdtPr>
          <w:sdtEndPr/>
          <w:sdtContent>
            <w:tc>
              <w:tcPr>
                <w:tcW w:w="3372" w:type="dxa"/>
              </w:tcPr>
              <w:p w14:paraId="141CEB74" w14:textId="2D082A6D" w:rsidR="00D56F08" w:rsidRPr="00655DD0" w:rsidRDefault="00810234" w:rsidP="005926CD">
                <w:pPr>
                  <w:pStyle w:val="BodyText"/>
                  <w:tabs>
                    <w:tab w:val="left" w:pos="360"/>
                    <w:tab w:val="left" w:pos="630"/>
                  </w:tabs>
                  <w:rPr>
                    <w:rFonts w:ascii="Arial" w:hAnsi="Arial" w:cs="Arial"/>
                  </w:rPr>
                </w:pPr>
                <w:r>
                  <w:rPr>
                    <w:rFonts w:ascii="Arial" w:hAnsi="Arial" w:cs="Arial"/>
                  </w:rPr>
                  <w:t>Conserve Resources.  Example:  Optimize resources by using efficient fire safety processes and lifecycle management of facilities.  Specifically, investigate, identify the root cause of equipment failures, and prevent reoccurrence.</w:t>
                </w:r>
              </w:p>
            </w:tc>
          </w:sdtContent>
        </w:sdt>
        <w:tc>
          <w:tcPr>
            <w:tcW w:w="3104" w:type="dxa"/>
          </w:tcPr>
          <w:sdt>
            <w:sdtPr>
              <w:id w:val="-451932370"/>
              <w:placeholder>
                <w:docPart w:val="3461A11FC84E467F90BA3AF211134832"/>
              </w:placeholder>
              <w:text/>
            </w:sdtPr>
            <w:sdtEndPr/>
            <w:sdtContent>
              <w:p w14:paraId="5562B1B7" w14:textId="008DA025" w:rsidR="00D56F08" w:rsidRPr="00655DD0" w:rsidRDefault="00810234" w:rsidP="00D56F08">
                <w:pPr>
                  <w:pStyle w:val="Default"/>
                </w:pPr>
                <w:r>
                  <w:t xml:space="preserve">Example:  % reduction in the # failures for each root cause category </w:t>
                </w:r>
              </w:p>
            </w:sdtContent>
          </w:sdt>
          <w:p w14:paraId="348187CD" w14:textId="77777777" w:rsidR="00D56F08" w:rsidRPr="00655DD0" w:rsidRDefault="00D56F08" w:rsidP="00C95520">
            <w:pPr>
              <w:pStyle w:val="BodyText"/>
              <w:tabs>
                <w:tab w:val="left" w:pos="360"/>
                <w:tab w:val="left" w:pos="630"/>
              </w:tabs>
              <w:rPr>
                <w:rFonts w:ascii="Arial" w:hAnsi="Arial" w:cs="Arial"/>
              </w:rPr>
            </w:pPr>
          </w:p>
        </w:tc>
        <w:tc>
          <w:tcPr>
            <w:tcW w:w="3100" w:type="dxa"/>
            <w:vMerge/>
          </w:tcPr>
          <w:p w14:paraId="684381F6" w14:textId="77777777" w:rsidR="00D56F08" w:rsidRPr="00655DD0" w:rsidRDefault="00D56F08" w:rsidP="00C95520">
            <w:pPr>
              <w:tabs>
                <w:tab w:val="left" w:pos="360"/>
                <w:tab w:val="left" w:pos="630"/>
                <w:tab w:val="left" w:pos="720"/>
                <w:tab w:val="left" w:pos="4320"/>
              </w:tabs>
              <w:jc w:val="center"/>
              <w:rPr>
                <w:rFonts w:ascii="Arial" w:hAnsi="Arial" w:cs="Arial"/>
                <w:sz w:val="24"/>
                <w:szCs w:val="24"/>
                <w:u w:val="single"/>
              </w:rPr>
            </w:pPr>
          </w:p>
        </w:tc>
      </w:tr>
      <w:tr w:rsidR="00D56F08" w:rsidRPr="00655DD0" w14:paraId="27C946FD" w14:textId="77777777" w:rsidTr="001C0D4E">
        <w:sdt>
          <w:sdtPr>
            <w:rPr>
              <w:rFonts w:ascii="Arial" w:hAnsi="Arial" w:cs="Arial"/>
            </w:rPr>
            <w:id w:val="1107628013"/>
            <w:placeholder>
              <w:docPart w:val="5A822B38130E49FBBB270BF97966EF01"/>
            </w:placeholder>
            <w:text/>
          </w:sdtPr>
          <w:sdtEndPr/>
          <w:sdtContent>
            <w:tc>
              <w:tcPr>
                <w:tcW w:w="3372" w:type="dxa"/>
              </w:tcPr>
              <w:p w14:paraId="0FC5BF6F" w14:textId="625E4D70" w:rsidR="00D56F08" w:rsidRPr="00655DD0" w:rsidRDefault="00810234" w:rsidP="00353A1B">
                <w:pPr>
                  <w:pStyle w:val="BodyText"/>
                  <w:tabs>
                    <w:tab w:val="left" w:pos="360"/>
                    <w:tab w:val="left" w:pos="630"/>
                  </w:tabs>
                  <w:rPr>
                    <w:rFonts w:ascii="Arial" w:hAnsi="Arial" w:cs="Arial"/>
                  </w:rPr>
                </w:pPr>
                <w:r>
                  <w:rPr>
                    <w:rFonts w:ascii="Arial" w:hAnsi="Arial" w:cs="Arial"/>
                  </w:rPr>
                  <w:t>Build and Prepare the Team.  Example:  Improve staff performance through effective fire safety education and training.  Specifically, verifying that staff respond correctly during an actual or simulated fire emergency.</w:t>
                </w:r>
              </w:p>
            </w:tc>
          </w:sdtContent>
        </w:sdt>
        <w:tc>
          <w:tcPr>
            <w:tcW w:w="3104" w:type="dxa"/>
          </w:tcPr>
          <w:sdt>
            <w:sdtPr>
              <w:id w:val="1882582789"/>
              <w:placeholder>
                <w:docPart w:val="978AC4EEB04C49CFBB658B731A6D2E64"/>
              </w:placeholder>
              <w:text/>
            </w:sdtPr>
            <w:sdtEndPr/>
            <w:sdtContent>
              <w:p w14:paraId="05ACD425" w14:textId="77777777" w:rsidR="00D56F08" w:rsidRPr="00655DD0" w:rsidRDefault="00810234" w:rsidP="00D56F08">
                <w:pPr>
                  <w:pStyle w:val="Default"/>
                </w:pPr>
                <w:r>
                  <w:t>Example:  % Staff who respond correctly during a fire drill/emergency</w:t>
                </w:r>
              </w:p>
            </w:sdtContent>
          </w:sdt>
          <w:p w14:paraId="304DB5F4" w14:textId="77777777" w:rsidR="00D56F08" w:rsidRPr="00655DD0" w:rsidRDefault="00D56F08" w:rsidP="00C95520">
            <w:pPr>
              <w:pStyle w:val="BodyText"/>
              <w:tabs>
                <w:tab w:val="left" w:pos="360"/>
                <w:tab w:val="left" w:pos="630"/>
              </w:tabs>
              <w:rPr>
                <w:rFonts w:ascii="Arial" w:hAnsi="Arial" w:cs="Arial"/>
              </w:rPr>
            </w:pPr>
          </w:p>
        </w:tc>
        <w:tc>
          <w:tcPr>
            <w:tcW w:w="3100" w:type="dxa"/>
            <w:vMerge/>
          </w:tcPr>
          <w:p w14:paraId="304A270F" w14:textId="77777777" w:rsidR="00D56F08" w:rsidRPr="00655DD0" w:rsidRDefault="00D56F08" w:rsidP="00C95520">
            <w:pPr>
              <w:tabs>
                <w:tab w:val="left" w:pos="360"/>
                <w:tab w:val="left" w:pos="630"/>
                <w:tab w:val="left" w:pos="720"/>
                <w:tab w:val="left" w:pos="4320"/>
              </w:tabs>
              <w:jc w:val="center"/>
              <w:rPr>
                <w:rFonts w:ascii="Arial" w:hAnsi="Arial" w:cs="Arial"/>
                <w:sz w:val="24"/>
                <w:szCs w:val="24"/>
                <w:u w:val="single"/>
              </w:rPr>
            </w:pPr>
          </w:p>
        </w:tc>
      </w:tr>
      <w:tr w:rsidR="00D56F08" w:rsidRPr="00655DD0" w14:paraId="4D5AC614" w14:textId="77777777" w:rsidTr="001C0D4E">
        <w:sdt>
          <w:sdtPr>
            <w:rPr>
              <w:rFonts w:ascii="Arial" w:hAnsi="Arial" w:cs="Arial"/>
            </w:rPr>
            <w:id w:val="-1605025064"/>
            <w:placeholder>
              <w:docPart w:val="017AD9D6A4EB46B7AF82E4CC990232F9"/>
            </w:placeholder>
            <w:text/>
          </w:sdtPr>
          <w:sdtEndPr/>
          <w:sdtContent>
            <w:tc>
              <w:tcPr>
                <w:tcW w:w="3372" w:type="dxa"/>
              </w:tcPr>
              <w:p w14:paraId="22FFFE45" w14:textId="0CF89D2F" w:rsidR="00D56F08" w:rsidRPr="00655DD0" w:rsidRDefault="00810234" w:rsidP="00353A1B">
                <w:pPr>
                  <w:pStyle w:val="BodyText"/>
                  <w:tabs>
                    <w:tab w:val="left" w:pos="360"/>
                    <w:tab w:val="left" w:pos="630"/>
                  </w:tabs>
                  <w:rPr>
                    <w:rFonts w:ascii="Arial" w:hAnsi="Arial" w:cs="Arial"/>
                  </w:rPr>
                </w:pPr>
                <w:r>
                  <w:rPr>
                    <w:rFonts w:ascii="Arial" w:hAnsi="Arial" w:cs="Arial"/>
                  </w:rPr>
                  <w:t>Consistent Patient Experience.  Example:  Improve staff and patient satisfaction by providing a safe physical environment.  Specifically, reducing the number of complaints due to false alarms.</w:t>
                </w:r>
              </w:p>
            </w:tc>
          </w:sdtContent>
        </w:sdt>
        <w:sdt>
          <w:sdtPr>
            <w:rPr>
              <w:rFonts w:ascii="Arial" w:hAnsi="Arial" w:cs="Arial"/>
            </w:rPr>
            <w:id w:val="-1273247867"/>
            <w:placeholder>
              <w:docPart w:val="41875D70CA484347AAEA4D5E55B75D23"/>
            </w:placeholder>
            <w:text/>
          </w:sdtPr>
          <w:sdtEndPr/>
          <w:sdtContent>
            <w:tc>
              <w:tcPr>
                <w:tcW w:w="3104" w:type="dxa"/>
              </w:tcPr>
              <w:p w14:paraId="51CA5809" w14:textId="6F918E73" w:rsidR="00D56F08" w:rsidRPr="00655DD0" w:rsidRDefault="00810234" w:rsidP="00C95520">
                <w:pPr>
                  <w:pStyle w:val="BodyText"/>
                  <w:tabs>
                    <w:tab w:val="left" w:pos="360"/>
                    <w:tab w:val="left" w:pos="630"/>
                  </w:tabs>
                  <w:rPr>
                    <w:rFonts w:ascii="Arial" w:hAnsi="Arial" w:cs="Arial"/>
                  </w:rPr>
                </w:pPr>
                <w:r>
                  <w:rPr>
                    <w:rFonts w:ascii="Arial" w:hAnsi="Arial" w:cs="Arial"/>
                  </w:rPr>
                  <w:t>Example:  # staff complaints regarding false alarms</w:t>
                </w:r>
              </w:p>
            </w:tc>
          </w:sdtContent>
        </w:sdt>
        <w:tc>
          <w:tcPr>
            <w:tcW w:w="3100" w:type="dxa"/>
            <w:vMerge/>
          </w:tcPr>
          <w:p w14:paraId="5AA0293C" w14:textId="77777777" w:rsidR="00D56F08" w:rsidRPr="00655DD0" w:rsidRDefault="00D56F08" w:rsidP="00C95520">
            <w:pPr>
              <w:tabs>
                <w:tab w:val="left" w:pos="360"/>
                <w:tab w:val="left" w:pos="630"/>
                <w:tab w:val="left" w:pos="720"/>
                <w:tab w:val="left" w:pos="4320"/>
              </w:tabs>
              <w:jc w:val="center"/>
              <w:rPr>
                <w:rFonts w:ascii="Arial" w:hAnsi="Arial" w:cs="Arial"/>
                <w:sz w:val="24"/>
                <w:szCs w:val="24"/>
                <w:u w:val="single"/>
              </w:rPr>
            </w:pPr>
          </w:p>
        </w:tc>
      </w:tr>
    </w:tbl>
    <w:p w14:paraId="7A716D11" w14:textId="77777777" w:rsidR="003A19D3" w:rsidRPr="00655DD0" w:rsidRDefault="003A19D3" w:rsidP="003A19D3">
      <w:pPr>
        <w:pStyle w:val="BodyText"/>
        <w:tabs>
          <w:tab w:val="left" w:pos="360"/>
          <w:tab w:val="left" w:pos="630"/>
        </w:tabs>
        <w:jc w:val="center"/>
        <w:rPr>
          <w:rFonts w:ascii="Arial" w:hAnsi="Arial" w:cs="Arial"/>
        </w:rPr>
      </w:pPr>
    </w:p>
    <w:p w14:paraId="7A716D12" w14:textId="77777777" w:rsidR="003A19D3" w:rsidRPr="00655DD0" w:rsidRDefault="003A19D3" w:rsidP="003A19D3">
      <w:pPr>
        <w:pStyle w:val="BodyText"/>
        <w:tabs>
          <w:tab w:val="left" w:pos="360"/>
          <w:tab w:val="left" w:pos="630"/>
        </w:tabs>
        <w:jc w:val="center"/>
        <w:rPr>
          <w:rFonts w:ascii="Arial" w:hAnsi="Arial" w:cs="Arial"/>
        </w:rPr>
      </w:pPr>
      <w:r w:rsidRPr="006C59A5">
        <w:rPr>
          <w:rFonts w:ascii="Arial" w:hAnsi="Arial" w:cs="Arial"/>
          <w:noProof/>
          <w:bdr w:val="single" w:sz="6" w:space="0" w:color="auto"/>
        </w:rPr>
        <w:drawing>
          <wp:inline distT="0" distB="0" distL="0" distR="0" wp14:anchorId="7A7170CF" wp14:editId="5ECFA09E">
            <wp:extent cx="4572000" cy="2720340"/>
            <wp:effectExtent l="0" t="0" r="19050" b="2286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716D14" w14:textId="77777777" w:rsidR="00A408A9" w:rsidRPr="00655DD0" w:rsidRDefault="003A19D3" w:rsidP="003A19D3">
      <w:pPr>
        <w:pStyle w:val="BodyText"/>
        <w:tabs>
          <w:tab w:val="left" w:pos="360"/>
          <w:tab w:val="left" w:pos="630"/>
        </w:tabs>
        <w:rPr>
          <w:rFonts w:ascii="Arial" w:hAnsi="Arial" w:cs="Arial"/>
        </w:rPr>
      </w:pPr>
      <w:r w:rsidRPr="00655DD0">
        <w:rPr>
          <w:rFonts w:ascii="Arial" w:hAnsi="Arial" w:cs="Arial"/>
        </w:rPr>
        <w:tab/>
      </w:r>
    </w:p>
    <w:p w14:paraId="6BD6652F" w14:textId="77777777" w:rsidR="0019216D" w:rsidRPr="0019216D" w:rsidRDefault="0019216D" w:rsidP="0019216D">
      <w:pPr>
        <w:pStyle w:val="BodyText"/>
        <w:tabs>
          <w:tab w:val="left" w:pos="360"/>
          <w:tab w:val="left" w:pos="630"/>
        </w:tabs>
        <w:rPr>
          <w:rFonts w:ascii="Arial" w:hAnsi="Arial" w:cs="Arial"/>
        </w:rPr>
      </w:pPr>
      <w:r w:rsidRPr="0019216D">
        <w:rPr>
          <w:rFonts w:ascii="Arial" w:hAnsi="Arial" w:cs="Arial"/>
        </w:rPr>
        <w:tab/>
        <w:t>b.</w:t>
      </w:r>
      <w:r w:rsidRPr="0019216D">
        <w:rPr>
          <w:rFonts w:ascii="Arial" w:hAnsi="Arial" w:cs="Arial"/>
        </w:rPr>
        <w:tab/>
        <w:t>Additional performance improvement initiatives were—</w:t>
      </w:r>
    </w:p>
    <w:p w14:paraId="1AF49E02" w14:textId="77777777" w:rsidR="0019216D" w:rsidRPr="0019216D" w:rsidRDefault="0019216D" w:rsidP="0019216D">
      <w:pPr>
        <w:pStyle w:val="BodyText"/>
        <w:tabs>
          <w:tab w:val="left" w:pos="360"/>
          <w:tab w:val="left" w:pos="630"/>
        </w:tabs>
        <w:rPr>
          <w:rFonts w:ascii="Arial" w:hAnsi="Arial" w:cs="Arial"/>
        </w:rPr>
      </w:pPr>
    </w:p>
    <w:p w14:paraId="355E75CA" w14:textId="223C9FD4" w:rsidR="0019216D" w:rsidRPr="0019216D" w:rsidRDefault="0019216D" w:rsidP="00FC020E">
      <w:pPr>
        <w:pStyle w:val="BodyText"/>
        <w:tabs>
          <w:tab w:val="left" w:pos="288"/>
          <w:tab w:val="left" w:pos="360"/>
          <w:tab w:val="left" w:pos="630"/>
        </w:tabs>
        <w:rPr>
          <w:rFonts w:ascii="Arial" w:hAnsi="Arial" w:cs="Arial"/>
        </w:rPr>
      </w:pPr>
      <w:r w:rsidRPr="0019216D">
        <w:rPr>
          <w:rFonts w:ascii="Arial" w:hAnsi="Arial" w:cs="Arial"/>
        </w:rPr>
        <w:tab/>
      </w:r>
      <w:r w:rsidR="00FC020E">
        <w:rPr>
          <w:rFonts w:ascii="Arial" w:hAnsi="Arial" w:cs="Arial"/>
        </w:rPr>
        <w:tab/>
      </w:r>
      <w:r w:rsidR="00FC020E">
        <w:rPr>
          <w:rFonts w:ascii="Arial" w:hAnsi="Arial" w:cs="Arial"/>
        </w:rPr>
        <w:tab/>
      </w:r>
      <w:r w:rsidRPr="0019216D">
        <w:rPr>
          <w:rFonts w:ascii="Arial" w:hAnsi="Arial" w:cs="Arial"/>
        </w:rPr>
        <w:t>(1)</w:t>
      </w:r>
      <w:r w:rsidR="00FC020E">
        <w:rPr>
          <w:rFonts w:ascii="Arial" w:hAnsi="Arial" w:cs="Arial"/>
        </w:rPr>
        <w:t xml:space="preserve"> </w:t>
      </w:r>
      <w:r w:rsidRPr="0019216D">
        <w:rPr>
          <w:rFonts w:ascii="Arial" w:hAnsi="Arial" w:cs="Arial"/>
        </w:rPr>
        <w:t>LIST AND DISCUSS.</w:t>
      </w:r>
    </w:p>
    <w:p w14:paraId="03D98FAB" w14:textId="0B63D476" w:rsidR="0019216D" w:rsidRPr="0019216D" w:rsidRDefault="00FC020E" w:rsidP="00FC020E">
      <w:pPr>
        <w:pStyle w:val="BodyText"/>
        <w:tabs>
          <w:tab w:val="left" w:pos="288"/>
          <w:tab w:val="left" w:pos="3043"/>
        </w:tabs>
        <w:rPr>
          <w:rFonts w:ascii="Arial" w:hAnsi="Arial" w:cs="Arial"/>
        </w:rPr>
      </w:pPr>
      <w:r>
        <w:rPr>
          <w:rFonts w:ascii="Arial" w:hAnsi="Arial" w:cs="Arial"/>
        </w:rPr>
        <w:tab/>
      </w:r>
    </w:p>
    <w:p w14:paraId="4436EB51" w14:textId="5B93FA18" w:rsidR="0019216D" w:rsidRDefault="00FC020E" w:rsidP="00FC020E">
      <w:pPr>
        <w:pStyle w:val="BodyText"/>
        <w:tabs>
          <w:tab w:val="left" w:pos="288"/>
          <w:tab w:val="left" w:pos="360"/>
          <w:tab w:val="left" w:pos="630"/>
        </w:tabs>
        <w:rPr>
          <w:rFonts w:ascii="Arial" w:hAnsi="Arial" w:cs="Arial"/>
        </w:rPr>
      </w:pPr>
      <w:r>
        <w:rPr>
          <w:rFonts w:ascii="Arial" w:hAnsi="Arial" w:cs="Arial"/>
        </w:rPr>
        <w:tab/>
      </w:r>
      <w:r w:rsidR="0019216D" w:rsidRPr="0019216D">
        <w:rPr>
          <w:rFonts w:ascii="Arial" w:hAnsi="Arial" w:cs="Arial"/>
        </w:rPr>
        <w:tab/>
      </w:r>
      <w:r>
        <w:rPr>
          <w:rFonts w:ascii="Arial" w:hAnsi="Arial" w:cs="Arial"/>
        </w:rPr>
        <w:tab/>
      </w:r>
      <w:r w:rsidR="0019216D" w:rsidRPr="0019216D">
        <w:rPr>
          <w:rFonts w:ascii="Arial" w:hAnsi="Arial" w:cs="Arial"/>
        </w:rPr>
        <w:t>(2)</w:t>
      </w:r>
      <w:r>
        <w:rPr>
          <w:rFonts w:ascii="Arial" w:hAnsi="Arial" w:cs="Arial"/>
        </w:rPr>
        <w:t xml:space="preserve"> </w:t>
      </w:r>
      <w:r w:rsidR="0019216D" w:rsidRPr="0019216D">
        <w:rPr>
          <w:rFonts w:ascii="Arial" w:hAnsi="Arial" w:cs="Arial"/>
        </w:rPr>
        <w:t>LIST AND DISCUSS.</w:t>
      </w:r>
    </w:p>
    <w:p w14:paraId="7BBB04CA" w14:textId="77777777" w:rsidR="0019216D" w:rsidRDefault="0019216D" w:rsidP="0019216D">
      <w:pPr>
        <w:pStyle w:val="BodyText"/>
        <w:tabs>
          <w:tab w:val="left" w:pos="360"/>
          <w:tab w:val="left" w:pos="630"/>
        </w:tabs>
        <w:rPr>
          <w:rFonts w:ascii="Arial" w:hAnsi="Arial" w:cs="Arial"/>
        </w:rPr>
      </w:pPr>
    </w:p>
    <w:p w14:paraId="7A716D4F" w14:textId="0A96818C" w:rsidR="003A19D3" w:rsidRDefault="003A19D3" w:rsidP="003A19D3">
      <w:pPr>
        <w:pStyle w:val="BodyText"/>
        <w:tabs>
          <w:tab w:val="left" w:pos="360"/>
          <w:tab w:val="left" w:pos="630"/>
        </w:tabs>
        <w:rPr>
          <w:rFonts w:ascii="Arial" w:hAnsi="Arial" w:cs="Arial"/>
        </w:rPr>
      </w:pPr>
      <w:r w:rsidRPr="00655DD0">
        <w:rPr>
          <w:rFonts w:ascii="Arial" w:hAnsi="Arial" w:cs="Arial"/>
        </w:rPr>
        <w:t>6.</w:t>
      </w:r>
      <w:r w:rsidRPr="00655DD0">
        <w:rPr>
          <w:rFonts w:ascii="Arial" w:hAnsi="Arial" w:cs="Arial"/>
        </w:rPr>
        <w:tab/>
        <w:t xml:space="preserve">Effectiveness.  The following table summarizes the </w:t>
      </w:r>
      <w:sdt>
        <w:sdtPr>
          <w:rPr>
            <w:rFonts w:ascii="Arial" w:hAnsi="Arial" w:cs="Arial"/>
          </w:rPr>
          <w:id w:val="472688195"/>
          <w:placeholder>
            <w:docPart w:val="831C2AB714CF42DCB8BA24FD4824E589"/>
          </w:placeholder>
          <w:text/>
        </w:sdtPr>
        <w:sdtEndPr/>
        <w:sdtContent>
          <w:r w:rsidR="00810234">
            <w:rPr>
              <w:rFonts w:ascii="Arial" w:hAnsi="Arial" w:cs="Arial"/>
            </w:rPr>
            <w:t>HEALTHCARE FACILITY NAME</w:t>
          </w:r>
        </w:sdtContent>
      </w:sdt>
      <w:r w:rsidR="00AC3CA7" w:rsidRPr="00655DD0">
        <w:rPr>
          <w:rFonts w:ascii="Arial" w:hAnsi="Arial" w:cs="Arial"/>
        </w:rPr>
        <w:t xml:space="preserve"> </w:t>
      </w:r>
      <w:r w:rsidR="0019216D">
        <w:rPr>
          <w:rFonts w:ascii="Arial" w:hAnsi="Arial" w:cs="Arial"/>
        </w:rPr>
        <w:t>compliance</w:t>
      </w:r>
      <w:r w:rsidRPr="00655DD0">
        <w:rPr>
          <w:rFonts w:ascii="Arial" w:hAnsi="Arial" w:cs="Arial"/>
        </w:rPr>
        <w:t xml:space="preserve"> related to the fire safety processes necessary for maintaining a</w:t>
      </w:r>
      <w:r w:rsidR="00A53A97">
        <w:rPr>
          <w:rFonts w:ascii="Arial" w:hAnsi="Arial" w:cs="Arial"/>
        </w:rPr>
        <w:t xml:space="preserve"> successful Fire Safety Program—</w:t>
      </w:r>
      <w:r w:rsidRPr="00655DD0">
        <w:rPr>
          <w:rFonts w:ascii="Arial" w:hAnsi="Arial" w:cs="Arial"/>
        </w:rPr>
        <w:t xml:space="preserve"> </w:t>
      </w:r>
    </w:p>
    <w:p w14:paraId="0B4D25E4" w14:textId="77777777" w:rsidR="00B52ACB" w:rsidRPr="00655DD0" w:rsidRDefault="00B52ACB" w:rsidP="003A19D3">
      <w:pPr>
        <w:pStyle w:val="BodyText"/>
        <w:tabs>
          <w:tab w:val="left" w:pos="360"/>
          <w:tab w:val="left" w:pos="630"/>
        </w:tabs>
        <w:rPr>
          <w:rFonts w:ascii="Arial" w:hAnsi="Arial" w:cs="Arial"/>
        </w:rPr>
      </w:pPr>
    </w:p>
    <w:p w14:paraId="7A716D50" w14:textId="77777777" w:rsidR="003A19D3" w:rsidRDefault="003A19D3" w:rsidP="003A19D3">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8"/>
        <w:gridCol w:w="2652"/>
        <w:gridCol w:w="1591"/>
        <w:gridCol w:w="1734"/>
        <w:gridCol w:w="1915"/>
      </w:tblGrid>
      <w:tr w:rsidR="002B4C8F" w:rsidRPr="00655DD0" w14:paraId="7A716D55" w14:textId="77777777" w:rsidTr="002B4C8F">
        <w:trPr>
          <w:tblHeader/>
        </w:trPr>
        <w:tc>
          <w:tcPr>
            <w:tcW w:w="1698" w:type="dxa"/>
            <w:vAlign w:val="center"/>
          </w:tcPr>
          <w:p w14:paraId="7A716D51"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lastRenderedPageBreak/>
              <w:t>Risk Management Activity</w:t>
            </w:r>
          </w:p>
        </w:tc>
        <w:tc>
          <w:tcPr>
            <w:tcW w:w="2695" w:type="dxa"/>
            <w:vAlign w:val="center"/>
          </w:tcPr>
          <w:p w14:paraId="7A716D52"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Process</w:t>
            </w:r>
          </w:p>
        </w:tc>
        <w:tc>
          <w:tcPr>
            <w:tcW w:w="1591" w:type="dxa"/>
            <w:vAlign w:val="center"/>
          </w:tcPr>
          <w:p w14:paraId="7A716D53" w14:textId="7016EADE" w:rsidR="002B4C8F" w:rsidRPr="00655DD0" w:rsidRDefault="002B4C8F" w:rsidP="009F7980">
            <w:pPr>
              <w:pStyle w:val="BodyText"/>
              <w:tabs>
                <w:tab w:val="left" w:pos="360"/>
                <w:tab w:val="left" w:pos="630"/>
              </w:tabs>
              <w:jc w:val="center"/>
              <w:rPr>
                <w:rFonts w:ascii="Arial" w:hAnsi="Arial" w:cs="Arial"/>
                <w:b/>
              </w:rPr>
            </w:pPr>
            <w:r>
              <w:rPr>
                <w:rFonts w:ascii="Arial" w:hAnsi="Arial" w:cs="Arial"/>
                <w:b/>
              </w:rPr>
              <w:t>Compliance</w:t>
            </w:r>
          </w:p>
        </w:tc>
        <w:tc>
          <w:tcPr>
            <w:tcW w:w="1645" w:type="dxa"/>
            <w:vAlign w:val="center"/>
          </w:tcPr>
          <w:p w14:paraId="7083733E" w14:textId="12271D93" w:rsidR="002B4C8F" w:rsidRPr="00655DD0" w:rsidRDefault="002B4C8F" w:rsidP="002B4C8F">
            <w:pPr>
              <w:pStyle w:val="BodyText"/>
              <w:tabs>
                <w:tab w:val="left" w:pos="360"/>
                <w:tab w:val="left" w:pos="630"/>
              </w:tabs>
              <w:jc w:val="center"/>
              <w:rPr>
                <w:rFonts w:ascii="Arial" w:hAnsi="Arial" w:cs="Arial"/>
                <w:b/>
              </w:rPr>
            </w:pPr>
            <w:r>
              <w:rPr>
                <w:rFonts w:ascii="Arial" w:hAnsi="Arial" w:cs="Arial"/>
                <w:b/>
              </w:rPr>
              <w:t>Risk Assessment</w:t>
            </w:r>
            <w:r w:rsidR="00B50AF1">
              <w:rPr>
                <w:rStyle w:val="FootnoteReference"/>
                <w:rFonts w:ascii="Arial" w:hAnsi="Arial" w:cs="Arial"/>
                <w:b/>
              </w:rPr>
              <w:footnoteReference w:id="7"/>
            </w:r>
          </w:p>
        </w:tc>
        <w:tc>
          <w:tcPr>
            <w:tcW w:w="1961" w:type="dxa"/>
            <w:vAlign w:val="center"/>
          </w:tcPr>
          <w:p w14:paraId="7A716D54" w14:textId="40AAB8E1"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Action Plan to Correct</w:t>
            </w:r>
          </w:p>
        </w:tc>
      </w:tr>
      <w:tr w:rsidR="002B4C8F" w:rsidRPr="00655DD0" w14:paraId="7A716D5A" w14:textId="77777777" w:rsidTr="002B4C8F">
        <w:tc>
          <w:tcPr>
            <w:tcW w:w="1698" w:type="dxa"/>
            <w:vAlign w:val="center"/>
          </w:tcPr>
          <w:p w14:paraId="7A716D56"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Plan</w:t>
            </w:r>
          </w:p>
        </w:tc>
        <w:tc>
          <w:tcPr>
            <w:tcW w:w="2695" w:type="dxa"/>
          </w:tcPr>
          <w:p w14:paraId="7A716D57" w14:textId="495BCBB1" w:rsidR="002B4C8F" w:rsidRPr="003B23D6" w:rsidRDefault="002B4C8F" w:rsidP="009F7980">
            <w:pPr>
              <w:pStyle w:val="Default"/>
            </w:pPr>
            <w:r w:rsidRPr="00655DD0">
              <w:t xml:space="preserve">Maintain a comprehensive Fire Safety Management Plan.  </w:t>
            </w:r>
            <w:r w:rsidRPr="00655DD0">
              <w:rPr>
                <w:i/>
              </w:rPr>
              <w:t xml:space="preserve">The </w:t>
            </w:r>
            <w:r>
              <w:rPr>
                <w:i/>
              </w:rPr>
              <w:t xml:space="preserve">written </w:t>
            </w:r>
            <w:r w:rsidRPr="00655DD0">
              <w:rPr>
                <w:i/>
              </w:rPr>
              <w:t xml:space="preserve">plan </w:t>
            </w:r>
            <w:r>
              <w:rPr>
                <w:i/>
              </w:rPr>
              <w:t xml:space="preserve">is readily available for review </w:t>
            </w:r>
            <w:r>
              <w:t>(Environment of Care (EC).01.01.01, Elements of Performance (EP).6)</w:t>
            </w:r>
          </w:p>
        </w:tc>
        <w:sdt>
          <w:sdtPr>
            <w:rPr>
              <w:rFonts w:ascii="Arial" w:hAnsi="Arial" w:cs="Arial"/>
            </w:rPr>
            <w:id w:val="1493677266"/>
            <w:placeholder>
              <w:docPart w:val="B3EDDFFB5C4A47948AB18866C454EFA6"/>
            </w:placeholder>
          </w:sdtPr>
          <w:sdtEndPr/>
          <w:sdtContent>
            <w:sdt>
              <w:sdtPr>
                <w:rPr>
                  <w:rFonts w:ascii="Arial" w:hAnsi="Arial" w:cs="Arial"/>
                </w:rPr>
                <w:id w:val="1074775878"/>
                <w:placeholder>
                  <w:docPart w:val="7C0AD4763B7A48579749AB64A1D029D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58" w14:textId="349654F4"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8421432"/>
            <w:placeholder>
              <w:docPart w:val="6DE2BD8709D84CAC8F444A09D9EFDBC4"/>
            </w:placeholder>
          </w:sdtPr>
          <w:sdtEndPr/>
          <w:sdtContent>
            <w:sdt>
              <w:sdtPr>
                <w:rPr>
                  <w:rFonts w:ascii="Arial" w:hAnsi="Arial" w:cs="Arial"/>
                </w:rPr>
                <w:id w:val="510347246"/>
                <w:placeholder>
                  <w:docPart w:val="3516AA376D1644F48C87B3508E7804F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6CDC120C" w14:textId="6A652E33"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59" w14:textId="7DE8F3C0" w:rsidR="002B4C8F" w:rsidRPr="00655DD0" w:rsidRDefault="002B4C8F" w:rsidP="009F7980">
            <w:pPr>
              <w:pStyle w:val="BodyText"/>
              <w:tabs>
                <w:tab w:val="left" w:pos="360"/>
                <w:tab w:val="left" w:pos="630"/>
              </w:tabs>
              <w:rPr>
                <w:rFonts w:ascii="Arial" w:hAnsi="Arial" w:cs="Arial"/>
              </w:rPr>
            </w:pPr>
          </w:p>
        </w:tc>
      </w:tr>
      <w:tr w:rsidR="002B4C8F" w:rsidRPr="00655DD0" w14:paraId="7A716D5F" w14:textId="77777777" w:rsidTr="002B4C8F">
        <w:tc>
          <w:tcPr>
            <w:tcW w:w="1698" w:type="dxa"/>
            <w:vAlign w:val="center"/>
          </w:tcPr>
          <w:p w14:paraId="7A716D5B"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Teach</w:t>
            </w:r>
          </w:p>
        </w:tc>
        <w:tc>
          <w:tcPr>
            <w:tcW w:w="2695" w:type="dxa"/>
          </w:tcPr>
          <w:p w14:paraId="7A716D5C" w14:textId="4AF4808C" w:rsidR="002B4C8F" w:rsidRPr="00655DD0" w:rsidRDefault="002B4C8F" w:rsidP="00A53A97">
            <w:pPr>
              <w:pStyle w:val="Default"/>
            </w:pPr>
            <w:r w:rsidRPr="00655DD0">
              <w:t>Implement effective education and training programs to teach staff the methods for eliminating fire hazards and minimizing risks within the workplace, how to respond to a fire emergency, and how to report fire safety hazards</w:t>
            </w:r>
            <w:r>
              <w:t xml:space="preserve"> (EC.03.01.01, EP.1, 2, &amp; 3)</w:t>
            </w:r>
          </w:p>
        </w:tc>
        <w:sdt>
          <w:sdtPr>
            <w:rPr>
              <w:rFonts w:ascii="Arial" w:hAnsi="Arial" w:cs="Arial"/>
            </w:rPr>
            <w:id w:val="-2086054223"/>
            <w:placeholder>
              <w:docPart w:val="1818E466E2DD41C2BF2E7345F1D4D5F2"/>
            </w:placeholder>
          </w:sdtPr>
          <w:sdtEndPr/>
          <w:sdtContent>
            <w:sdt>
              <w:sdtPr>
                <w:rPr>
                  <w:rFonts w:ascii="Arial" w:hAnsi="Arial" w:cs="Arial"/>
                </w:rPr>
                <w:id w:val="713539744"/>
                <w:placeholder>
                  <w:docPart w:val="1774F7FE13DB4B21866E9187197DC24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5D" w14:textId="68661FCA"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014366844"/>
            <w:placeholder>
              <w:docPart w:val="E2F1E4761C164ED085A00B36E922BE97"/>
            </w:placeholder>
          </w:sdtPr>
          <w:sdtEndPr/>
          <w:sdtContent>
            <w:sdt>
              <w:sdtPr>
                <w:rPr>
                  <w:rFonts w:ascii="Arial" w:hAnsi="Arial" w:cs="Arial"/>
                </w:rPr>
                <w:id w:val="-1604026623"/>
                <w:placeholder>
                  <w:docPart w:val="B97B140968B644A9996E219FECCC2C1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7CEDDCF6" w14:textId="43A0ED9D"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5E" w14:textId="51AD3598" w:rsidR="002B4C8F" w:rsidRPr="00655DD0" w:rsidRDefault="002B4C8F" w:rsidP="009F7980">
            <w:pPr>
              <w:pStyle w:val="BodyText"/>
              <w:tabs>
                <w:tab w:val="left" w:pos="360"/>
                <w:tab w:val="left" w:pos="630"/>
              </w:tabs>
              <w:rPr>
                <w:rFonts w:ascii="Arial" w:hAnsi="Arial" w:cs="Arial"/>
              </w:rPr>
            </w:pPr>
          </w:p>
        </w:tc>
      </w:tr>
      <w:tr w:rsidR="002B4C8F" w:rsidRPr="00655DD0" w14:paraId="7A716D64" w14:textId="77777777" w:rsidTr="002B4C8F">
        <w:tc>
          <w:tcPr>
            <w:tcW w:w="1698" w:type="dxa"/>
            <w:vMerge w:val="restart"/>
            <w:vAlign w:val="center"/>
          </w:tcPr>
          <w:p w14:paraId="7A716D60"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Implement</w:t>
            </w:r>
          </w:p>
        </w:tc>
        <w:tc>
          <w:tcPr>
            <w:tcW w:w="2695" w:type="dxa"/>
          </w:tcPr>
          <w:p w14:paraId="7A716D61" w14:textId="58B821CC" w:rsidR="002B4C8F" w:rsidRPr="00655DD0" w:rsidRDefault="002B4C8F" w:rsidP="009F7980">
            <w:pPr>
              <w:pStyle w:val="Default"/>
            </w:pPr>
            <w:r w:rsidRPr="00655DD0">
              <w:t>Conduct global risk assessments to identify and prioritize fire hazards for corrective action</w:t>
            </w:r>
            <w:r>
              <w:t xml:space="preserve"> (EC.02.01.01, EP.1)</w:t>
            </w:r>
          </w:p>
        </w:tc>
        <w:sdt>
          <w:sdtPr>
            <w:rPr>
              <w:rFonts w:ascii="Arial" w:hAnsi="Arial" w:cs="Arial"/>
            </w:rPr>
            <w:id w:val="1255173661"/>
            <w:placeholder>
              <w:docPart w:val="2FD35A285DD34547B2C03273CA2424C6"/>
            </w:placeholder>
          </w:sdtPr>
          <w:sdtEndPr/>
          <w:sdtContent>
            <w:sdt>
              <w:sdtPr>
                <w:rPr>
                  <w:rFonts w:ascii="Arial" w:hAnsi="Arial" w:cs="Arial"/>
                </w:rPr>
                <w:id w:val="-1610195718"/>
                <w:placeholder>
                  <w:docPart w:val="3CF0859B73C6480497A6BBCCF83F8FB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62" w14:textId="441A1BBA"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259409334"/>
            <w:placeholder>
              <w:docPart w:val="AC8896FF55CE4F2D85514A5792163A33"/>
            </w:placeholder>
          </w:sdtPr>
          <w:sdtEndPr/>
          <w:sdtContent>
            <w:sdt>
              <w:sdtPr>
                <w:rPr>
                  <w:rFonts w:ascii="Arial" w:hAnsi="Arial" w:cs="Arial"/>
                </w:rPr>
                <w:id w:val="362174757"/>
                <w:placeholder>
                  <w:docPart w:val="983292B084524A42BABDF623A332A61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35FCFD16" w14:textId="2E7142E4"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63" w14:textId="4C42B3EA" w:rsidR="002B4C8F" w:rsidRPr="00655DD0" w:rsidRDefault="002B4C8F" w:rsidP="009F7980">
            <w:pPr>
              <w:pStyle w:val="BodyText"/>
              <w:tabs>
                <w:tab w:val="left" w:pos="360"/>
                <w:tab w:val="left" w:pos="630"/>
              </w:tabs>
              <w:rPr>
                <w:rFonts w:ascii="Arial" w:hAnsi="Arial" w:cs="Arial"/>
              </w:rPr>
            </w:pPr>
          </w:p>
        </w:tc>
      </w:tr>
      <w:tr w:rsidR="002B4C8F" w:rsidRPr="00655DD0" w14:paraId="7A716D69" w14:textId="77777777" w:rsidTr="002B4C8F">
        <w:tc>
          <w:tcPr>
            <w:tcW w:w="1698" w:type="dxa"/>
            <w:vMerge/>
          </w:tcPr>
          <w:p w14:paraId="7A716D65"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66" w14:textId="43CFAAEE" w:rsidR="002B4C8F" w:rsidRPr="00655DD0" w:rsidRDefault="002B4C8F" w:rsidP="001E01A7">
            <w:pPr>
              <w:pStyle w:val="Default"/>
            </w:pPr>
            <w:r w:rsidRPr="00655DD0">
              <w:t xml:space="preserve">Conduct focused risk assessments to eliminate fire hazards </w:t>
            </w:r>
            <w:r>
              <w:t>for which safety standards are absent and a clear resolution is not obvious</w:t>
            </w:r>
            <w:r w:rsidRPr="00655DD0">
              <w:t xml:space="preserve"> </w:t>
            </w:r>
            <w:r w:rsidRPr="0009348A">
              <w:t>(EC.02.01.01, EP.1</w:t>
            </w:r>
            <w:r>
              <w:t xml:space="preserve"> &amp; 3</w:t>
            </w:r>
            <w:r w:rsidRPr="0009348A">
              <w:t>)</w:t>
            </w:r>
          </w:p>
        </w:tc>
        <w:sdt>
          <w:sdtPr>
            <w:rPr>
              <w:rFonts w:ascii="Arial" w:hAnsi="Arial" w:cs="Arial"/>
            </w:rPr>
            <w:id w:val="-1769767138"/>
            <w:placeholder>
              <w:docPart w:val="BCC3E5F4ABD84BAB84BA3C614AEA43E5"/>
            </w:placeholder>
          </w:sdtPr>
          <w:sdtEndPr/>
          <w:sdtContent>
            <w:sdt>
              <w:sdtPr>
                <w:rPr>
                  <w:rFonts w:ascii="Arial" w:hAnsi="Arial" w:cs="Arial"/>
                </w:rPr>
                <w:id w:val="-71973470"/>
                <w:placeholder>
                  <w:docPart w:val="F01A7D5EA3C84533971A016B28EFB67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67" w14:textId="741F27F4"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957562979"/>
            <w:placeholder>
              <w:docPart w:val="3B6834C5482D4653A2D8500F07C1C8E2"/>
            </w:placeholder>
          </w:sdtPr>
          <w:sdtEndPr/>
          <w:sdtContent>
            <w:sdt>
              <w:sdtPr>
                <w:rPr>
                  <w:rFonts w:ascii="Arial" w:hAnsi="Arial" w:cs="Arial"/>
                </w:rPr>
                <w:id w:val="-427427019"/>
                <w:placeholder>
                  <w:docPart w:val="5AF9E52D749D4C99991073C5191A5C5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4324B0DA" w14:textId="0B5C952D"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68" w14:textId="4586101B" w:rsidR="002B4C8F" w:rsidRPr="00655DD0" w:rsidRDefault="002B4C8F" w:rsidP="009F7980">
            <w:pPr>
              <w:pStyle w:val="BodyText"/>
              <w:tabs>
                <w:tab w:val="left" w:pos="360"/>
                <w:tab w:val="left" w:pos="630"/>
              </w:tabs>
              <w:rPr>
                <w:rFonts w:ascii="Arial" w:hAnsi="Arial" w:cs="Arial"/>
              </w:rPr>
            </w:pPr>
          </w:p>
        </w:tc>
      </w:tr>
      <w:tr w:rsidR="002B4C8F" w:rsidRPr="00655DD0" w14:paraId="7A716D6E" w14:textId="77777777" w:rsidTr="002B4C8F">
        <w:tc>
          <w:tcPr>
            <w:tcW w:w="1698" w:type="dxa"/>
            <w:vMerge/>
          </w:tcPr>
          <w:p w14:paraId="7A716D6A"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6B" w14:textId="241B0F40" w:rsidR="002B4C8F" w:rsidRPr="00655DD0" w:rsidRDefault="002B4C8F" w:rsidP="009F7980">
            <w:pPr>
              <w:pStyle w:val="Default"/>
            </w:pPr>
            <w:r w:rsidRPr="00655DD0">
              <w:t xml:space="preserve">Minimize the potential for harm from fire, smoke, and products of combustion </w:t>
            </w:r>
            <w:r>
              <w:t>(EC.02.03.01, EP.1)</w:t>
            </w:r>
          </w:p>
        </w:tc>
        <w:sdt>
          <w:sdtPr>
            <w:rPr>
              <w:rFonts w:ascii="Arial" w:hAnsi="Arial" w:cs="Arial"/>
            </w:rPr>
            <w:id w:val="862172990"/>
            <w:placeholder>
              <w:docPart w:val="5BD8FBE36197458690F82AD3A9CAF0BE"/>
            </w:placeholder>
          </w:sdtPr>
          <w:sdtEndPr/>
          <w:sdtContent>
            <w:sdt>
              <w:sdtPr>
                <w:rPr>
                  <w:rFonts w:ascii="Arial" w:hAnsi="Arial" w:cs="Arial"/>
                </w:rPr>
                <w:id w:val="463393500"/>
                <w:placeholder>
                  <w:docPart w:val="C5B9C1377519498A8ECB11FDAF1D6D8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6C" w14:textId="790E0399"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839465271"/>
            <w:placeholder>
              <w:docPart w:val="CC2C4E8269E14CC394F42EE1A69960DA"/>
            </w:placeholder>
          </w:sdtPr>
          <w:sdtEndPr/>
          <w:sdtContent>
            <w:sdt>
              <w:sdtPr>
                <w:rPr>
                  <w:rFonts w:ascii="Arial" w:hAnsi="Arial" w:cs="Arial"/>
                </w:rPr>
                <w:id w:val="1978418927"/>
                <w:placeholder>
                  <w:docPart w:val="91537F42E6654DDBB2860B81A84E325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5B024135" w14:textId="5997AA40"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6D" w14:textId="71A17B40" w:rsidR="002B4C8F" w:rsidRPr="00655DD0" w:rsidRDefault="002B4C8F" w:rsidP="009F7980">
            <w:pPr>
              <w:pStyle w:val="BodyText"/>
              <w:tabs>
                <w:tab w:val="left" w:pos="360"/>
                <w:tab w:val="left" w:pos="630"/>
              </w:tabs>
              <w:rPr>
                <w:rFonts w:ascii="Arial" w:hAnsi="Arial" w:cs="Arial"/>
              </w:rPr>
            </w:pPr>
          </w:p>
        </w:tc>
      </w:tr>
      <w:tr w:rsidR="002B4C8F" w:rsidRPr="00655DD0" w14:paraId="7A716D73" w14:textId="77777777" w:rsidTr="002B4C8F">
        <w:tc>
          <w:tcPr>
            <w:tcW w:w="1698" w:type="dxa"/>
            <w:vMerge/>
          </w:tcPr>
          <w:p w14:paraId="7A716D6F"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70" w14:textId="185DC830" w:rsidR="002B4C8F" w:rsidRPr="00655DD0" w:rsidRDefault="002B4C8F" w:rsidP="009F7980">
            <w:pPr>
              <w:pStyle w:val="Default"/>
            </w:pPr>
            <w:r w:rsidRPr="00655DD0">
              <w:t>Enforce the Commander’s Smoking Policy</w:t>
            </w:r>
            <w:r>
              <w:t xml:space="preserve"> (EC.02.03.01, EP.2</w:t>
            </w:r>
            <w:r w:rsidRPr="0009348A">
              <w:t>)</w:t>
            </w:r>
          </w:p>
        </w:tc>
        <w:sdt>
          <w:sdtPr>
            <w:rPr>
              <w:rFonts w:ascii="Arial" w:hAnsi="Arial" w:cs="Arial"/>
            </w:rPr>
            <w:id w:val="223886272"/>
            <w:placeholder>
              <w:docPart w:val="4162734BD81443BBB047228987906D7F"/>
            </w:placeholder>
          </w:sdtPr>
          <w:sdtEndPr/>
          <w:sdtContent>
            <w:sdt>
              <w:sdtPr>
                <w:rPr>
                  <w:rFonts w:ascii="Arial" w:hAnsi="Arial" w:cs="Arial"/>
                </w:rPr>
                <w:id w:val="-2089137768"/>
                <w:placeholder>
                  <w:docPart w:val="652116CDEE934391844E1A8DE2BD36AA"/>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71" w14:textId="732C948C"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65153689"/>
            <w:placeholder>
              <w:docPart w:val="23CF7A8723EA4290881AE1ABB249AFEF"/>
            </w:placeholder>
          </w:sdtPr>
          <w:sdtEndPr/>
          <w:sdtContent>
            <w:sdt>
              <w:sdtPr>
                <w:rPr>
                  <w:rFonts w:ascii="Arial" w:hAnsi="Arial" w:cs="Arial"/>
                </w:rPr>
                <w:id w:val="-1389106665"/>
                <w:placeholder>
                  <w:docPart w:val="8EF09EF0D8F84189A77E0F822FE5567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25EF6D7A" w14:textId="63894183"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72" w14:textId="008C6AF2" w:rsidR="002B4C8F" w:rsidRPr="00655DD0" w:rsidRDefault="002B4C8F" w:rsidP="009F7980">
            <w:pPr>
              <w:pStyle w:val="BodyText"/>
              <w:tabs>
                <w:tab w:val="left" w:pos="360"/>
                <w:tab w:val="left" w:pos="630"/>
              </w:tabs>
              <w:rPr>
                <w:rFonts w:ascii="Arial" w:hAnsi="Arial" w:cs="Arial"/>
              </w:rPr>
            </w:pPr>
          </w:p>
        </w:tc>
      </w:tr>
      <w:tr w:rsidR="002B4C8F" w:rsidRPr="00655DD0" w14:paraId="7A716D78" w14:textId="77777777" w:rsidTr="002B4C8F">
        <w:tc>
          <w:tcPr>
            <w:tcW w:w="1698" w:type="dxa"/>
            <w:vMerge/>
          </w:tcPr>
          <w:p w14:paraId="7A716D74"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75" w14:textId="39022AE5" w:rsidR="002B4C8F" w:rsidRPr="00655DD0" w:rsidRDefault="002B4C8F" w:rsidP="009F7980">
            <w:pPr>
              <w:pStyle w:val="Default"/>
            </w:pPr>
            <w:r w:rsidRPr="00655DD0">
              <w:t>Maintain free and unobstructed access to all exits</w:t>
            </w:r>
            <w:r>
              <w:t xml:space="preserve"> </w:t>
            </w:r>
            <w:r w:rsidRPr="0009348A">
              <w:t>(EC.02.03.01, EP</w:t>
            </w:r>
            <w:r>
              <w:t>.4</w:t>
            </w:r>
            <w:r w:rsidRPr="0009348A">
              <w:t>)</w:t>
            </w:r>
          </w:p>
        </w:tc>
        <w:sdt>
          <w:sdtPr>
            <w:rPr>
              <w:rFonts w:ascii="Arial" w:hAnsi="Arial" w:cs="Arial"/>
            </w:rPr>
            <w:id w:val="197289291"/>
            <w:placeholder>
              <w:docPart w:val="A705AAD8FF7D4B7DB41AFA40F496E963"/>
            </w:placeholder>
          </w:sdtPr>
          <w:sdtEndPr/>
          <w:sdtContent>
            <w:sdt>
              <w:sdtPr>
                <w:rPr>
                  <w:rFonts w:ascii="Arial" w:hAnsi="Arial" w:cs="Arial"/>
                </w:rPr>
                <w:id w:val="1215318898"/>
                <w:placeholder>
                  <w:docPart w:val="C390F4E1DEF04DA0AE9F9E66D146B04A"/>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76" w14:textId="03FE6B3A"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307471454"/>
            <w:placeholder>
              <w:docPart w:val="BC6FEF28122B445EA58603DF39D9416E"/>
            </w:placeholder>
          </w:sdtPr>
          <w:sdtEndPr/>
          <w:sdtContent>
            <w:sdt>
              <w:sdtPr>
                <w:rPr>
                  <w:rFonts w:ascii="Arial" w:hAnsi="Arial" w:cs="Arial"/>
                </w:rPr>
                <w:id w:val="-1349093786"/>
                <w:placeholder>
                  <w:docPart w:val="555F2C5AB584427585CFD4D68F4BD9C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7359F746" w14:textId="0C855FA2"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77" w14:textId="6D47B790" w:rsidR="002B4C8F" w:rsidRPr="00655DD0" w:rsidRDefault="002B4C8F" w:rsidP="009F7980">
            <w:pPr>
              <w:pStyle w:val="BodyText"/>
              <w:tabs>
                <w:tab w:val="left" w:pos="360"/>
                <w:tab w:val="left" w:pos="630"/>
              </w:tabs>
              <w:rPr>
                <w:rFonts w:ascii="Arial" w:hAnsi="Arial" w:cs="Arial"/>
              </w:rPr>
            </w:pPr>
          </w:p>
        </w:tc>
      </w:tr>
      <w:tr w:rsidR="002B4C8F" w:rsidRPr="00655DD0" w14:paraId="7A716D7D" w14:textId="77777777" w:rsidTr="002B4C8F">
        <w:tc>
          <w:tcPr>
            <w:tcW w:w="1698" w:type="dxa"/>
            <w:vMerge/>
          </w:tcPr>
          <w:p w14:paraId="7A716D79"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7A" w14:textId="6C4EC3C3" w:rsidR="002B4C8F" w:rsidRPr="0009348A" w:rsidRDefault="002B4C8F" w:rsidP="009F7980">
            <w:pPr>
              <w:pStyle w:val="Default"/>
            </w:pPr>
            <w:r w:rsidRPr="00655DD0">
              <w:t xml:space="preserve">Develop and disseminate a written Fire Response Plan that describes staff roles regarding sounding of alarms, containing smoke and fire, use of fire extinguishers, and evacuation procedures.  </w:t>
            </w:r>
            <w:r w:rsidRPr="00655DD0">
              <w:rPr>
                <w:i/>
              </w:rPr>
              <w:t xml:space="preserve">The written plan is readily </w:t>
            </w:r>
            <w:r>
              <w:rPr>
                <w:i/>
              </w:rPr>
              <w:t xml:space="preserve">available for review </w:t>
            </w:r>
            <w:r>
              <w:t>(EC.02.03.01, EP.9 &amp; 10</w:t>
            </w:r>
            <w:r w:rsidRPr="0009348A">
              <w:t>)</w:t>
            </w:r>
          </w:p>
        </w:tc>
        <w:sdt>
          <w:sdtPr>
            <w:rPr>
              <w:rFonts w:ascii="Arial" w:hAnsi="Arial" w:cs="Arial"/>
            </w:rPr>
            <w:id w:val="-1065421421"/>
            <w:placeholder>
              <w:docPart w:val="65E77B0283F74D999532DC2C2F758E02"/>
            </w:placeholder>
          </w:sdtPr>
          <w:sdtEndPr/>
          <w:sdtContent>
            <w:sdt>
              <w:sdtPr>
                <w:rPr>
                  <w:rFonts w:ascii="Arial" w:hAnsi="Arial" w:cs="Arial"/>
                </w:rPr>
                <w:id w:val="1814367753"/>
                <w:placeholder>
                  <w:docPart w:val="F526F729D9A749C4B81E7DF0EE33AF4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7B" w14:textId="7B42B04A"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445463392"/>
            <w:placeholder>
              <w:docPart w:val="82147E92C25344109EBA76A908BE9244"/>
            </w:placeholder>
          </w:sdtPr>
          <w:sdtEndPr/>
          <w:sdtContent>
            <w:sdt>
              <w:sdtPr>
                <w:rPr>
                  <w:rFonts w:ascii="Arial" w:hAnsi="Arial" w:cs="Arial"/>
                </w:rPr>
                <w:id w:val="-2046666152"/>
                <w:placeholder>
                  <w:docPart w:val="6D69AADBC3664C038140DF5641B7CB3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3281CFE5" w14:textId="6CCF0F72"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7C" w14:textId="5D70267F" w:rsidR="002B4C8F" w:rsidRPr="00655DD0" w:rsidRDefault="002B4C8F" w:rsidP="009F7980">
            <w:pPr>
              <w:pStyle w:val="BodyText"/>
              <w:tabs>
                <w:tab w:val="left" w:pos="360"/>
                <w:tab w:val="left" w:pos="630"/>
              </w:tabs>
              <w:rPr>
                <w:rFonts w:ascii="Arial" w:hAnsi="Arial" w:cs="Arial"/>
              </w:rPr>
            </w:pPr>
          </w:p>
        </w:tc>
      </w:tr>
      <w:tr w:rsidR="002B4C8F" w:rsidRPr="00655DD0" w14:paraId="7A716D82" w14:textId="77777777" w:rsidTr="002B4C8F">
        <w:tc>
          <w:tcPr>
            <w:tcW w:w="1698" w:type="dxa"/>
            <w:vMerge/>
          </w:tcPr>
          <w:p w14:paraId="7A716D7E"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7F" w14:textId="7215F3C4" w:rsidR="002B4C8F" w:rsidRPr="00655DD0" w:rsidRDefault="002B4C8F" w:rsidP="0009348A">
            <w:pPr>
              <w:pStyle w:val="Default"/>
            </w:pPr>
            <w:r w:rsidRPr="00655DD0">
              <w:t xml:space="preserve">Conduct fire drills at requisite frequencies of which 50% are unannounced </w:t>
            </w:r>
            <w:r w:rsidRPr="0009348A">
              <w:t>(EC.02.03.0</w:t>
            </w:r>
            <w:r>
              <w:t>3</w:t>
            </w:r>
            <w:r w:rsidRPr="0009348A">
              <w:t>, EP.1</w:t>
            </w:r>
            <w:r>
              <w:t>, 2, 3</w:t>
            </w:r>
            <w:r w:rsidRPr="0009348A">
              <w:t>)</w:t>
            </w:r>
          </w:p>
        </w:tc>
        <w:sdt>
          <w:sdtPr>
            <w:rPr>
              <w:rFonts w:ascii="Arial" w:hAnsi="Arial" w:cs="Arial"/>
            </w:rPr>
            <w:id w:val="-1103108679"/>
            <w:placeholder>
              <w:docPart w:val="EA0FE6AE271C49A1A2DD47FE34B36783"/>
            </w:placeholder>
          </w:sdtPr>
          <w:sdtEndPr/>
          <w:sdtContent>
            <w:sdt>
              <w:sdtPr>
                <w:rPr>
                  <w:rFonts w:ascii="Arial" w:hAnsi="Arial" w:cs="Arial"/>
                </w:rPr>
                <w:id w:val="1531443915"/>
                <w:placeholder>
                  <w:docPart w:val="EB8BC3BEF1B94523875681E26931076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80" w14:textId="499DCF0F"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311481140"/>
            <w:placeholder>
              <w:docPart w:val="16E1127E4699476C82A0E8B1479178D7"/>
            </w:placeholder>
          </w:sdtPr>
          <w:sdtEndPr/>
          <w:sdtContent>
            <w:sdt>
              <w:sdtPr>
                <w:rPr>
                  <w:rFonts w:ascii="Arial" w:hAnsi="Arial" w:cs="Arial"/>
                </w:rPr>
                <w:id w:val="-706491246"/>
                <w:placeholder>
                  <w:docPart w:val="ADA354A3409A49C7B99494314C0F7CF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6B457F95" w14:textId="358878B0"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81" w14:textId="39116466" w:rsidR="002B4C8F" w:rsidRPr="00655DD0" w:rsidRDefault="002B4C8F" w:rsidP="009F7980">
            <w:pPr>
              <w:pStyle w:val="BodyText"/>
              <w:tabs>
                <w:tab w:val="left" w:pos="360"/>
                <w:tab w:val="left" w:pos="630"/>
              </w:tabs>
              <w:rPr>
                <w:rFonts w:ascii="Arial" w:hAnsi="Arial" w:cs="Arial"/>
              </w:rPr>
            </w:pPr>
          </w:p>
        </w:tc>
      </w:tr>
      <w:tr w:rsidR="002B4C8F" w:rsidRPr="00655DD0" w14:paraId="7A716D87" w14:textId="77777777" w:rsidTr="002B4C8F">
        <w:tc>
          <w:tcPr>
            <w:tcW w:w="1698" w:type="dxa"/>
            <w:vMerge/>
          </w:tcPr>
          <w:p w14:paraId="7A716D83"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84" w14:textId="2F680A9E" w:rsidR="002B4C8F" w:rsidRPr="00655DD0" w:rsidRDefault="002B4C8F" w:rsidP="009F7980">
            <w:pPr>
              <w:pStyle w:val="Default"/>
            </w:pPr>
            <w:r w:rsidRPr="00655DD0">
              <w:t>Monitor staff response to fire alarms</w:t>
            </w:r>
            <w:r>
              <w:t xml:space="preserve"> (EC.02.03.03, EP.4</w:t>
            </w:r>
            <w:r w:rsidRPr="0009348A">
              <w:t>)</w:t>
            </w:r>
          </w:p>
        </w:tc>
        <w:sdt>
          <w:sdtPr>
            <w:rPr>
              <w:rFonts w:ascii="Arial" w:hAnsi="Arial" w:cs="Arial"/>
            </w:rPr>
            <w:id w:val="-728687375"/>
            <w:placeholder>
              <w:docPart w:val="1794F1410F6640A0A9585EF4C1DF694E"/>
            </w:placeholder>
          </w:sdtPr>
          <w:sdtEndPr/>
          <w:sdtContent>
            <w:sdt>
              <w:sdtPr>
                <w:rPr>
                  <w:rFonts w:ascii="Arial" w:hAnsi="Arial" w:cs="Arial"/>
                </w:rPr>
                <w:id w:val="-1975433868"/>
                <w:placeholder>
                  <w:docPart w:val="8868FFBE27B941DAB240CF9D3A3EA3E8"/>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85" w14:textId="53A17D8D"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204595301"/>
            <w:placeholder>
              <w:docPart w:val="146DB683A1C047E2B2B610AC84D20C91"/>
            </w:placeholder>
          </w:sdtPr>
          <w:sdtEndPr/>
          <w:sdtContent>
            <w:sdt>
              <w:sdtPr>
                <w:rPr>
                  <w:rFonts w:ascii="Arial" w:hAnsi="Arial" w:cs="Arial"/>
                </w:rPr>
                <w:id w:val="1471324758"/>
                <w:placeholder>
                  <w:docPart w:val="1F15212EB9814545ADE875E4A426F89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7DE8F2FD" w14:textId="5D846EF3"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86" w14:textId="643C71DC" w:rsidR="002B4C8F" w:rsidRPr="00655DD0" w:rsidRDefault="002B4C8F" w:rsidP="009F7980">
            <w:pPr>
              <w:pStyle w:val="BodyText"/>
              <w:tabs>
                <w:tab w:val="left" w:pos="360"/>
                <w:tab w:val="left" w:pos="630"/>
              </w:tabs>
              <w:rPr>
                <w:rFonts w:ascii="Arial" w:hAnsi="Arial" w:cs="Arial"/>
              </w:rPr>
            </w:pPr>
          </w:p>
        </w:tc>
      </w:tr>
      <w:tr w:rsidR="002B4C8F" w:rsidRPr="00655DD0" w14:paraId="7A716D8C" w14:textId="77777777" w:rsidTr="002B4C8F">
        <w:tc>
          <w:tcPr>
            <w:tcW w:w="1698" w:type="dxa"/>
            <w:vMerge/>
          </w:tcPr>
          <w:p w14:paraId="7A716D88"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89" w14:textId="56B04E16" w:rsidR="002B4C8F" w:rsidRPr="0009348A" w:rsidRDefault="002B4C8F" w:rsidP="00600216">
            <w:pPr>
              <w:pStyle w:val="Default"/>
            </w:pPr>
            <w:r w:rsidRPr="00655DD0">
              <w:t xml:space="preserve">Evaluate and document fire safety equipment, building features, and staff response during fire drills.  </w:t>
            </w:r>
            <w:r w:rsidRPr="00655DD0">
              <w:rPr>
                <w:i/>
              </w:rPr>
              <w:t>Written evaluations are readily available for re</w:t>
            </w:r>
            <w:r>
              <w:rPr>
                <w:i/>
              </w:rPr>
              <w:t xml:space="preserve">view </w:t>
            </w:r>
            <w:r>
              <w:t>(EC.02.03.03, EP.5</w:t>
            </w:r>
            <w:r w:rsidRPr="0009348A">
              <w:t>)</w:t>
            </w:r>
          </w:p>
        </w:tc>
        <w:sdt>
          <w:sdtPr>
            <w:rPr>
              <w:rFonts w:ascii="Arial" w:hAnsi="Arial" w:cs="Arial"/>
            </w:rPr>
            <w:id w:val="-1076736770"/>
            <w:placeholder>
              <w:docPart w:val="660691A4201E42F28ECCCD111B6CC6F9"/>
            </w:placeholder>
          </w:sdtPr>
          <w:sdtEndPr/>
          <w:sdtContent>
            <w:sdt>
              <w:sdtPr>
                <w:rPr>
                  <w:rFonts w:ascii="Arial" w:hAnsi="Arial" w:cs="Arial"/>
                </w:rPr>
                <w:id w:val="283471892"/>
                <w:placeholder>
                  <w:docPart w:val="2D7B6300029944E280CE172EBC4EB23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8A" w14:textId="593898EB"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89629573"/>
            <w:placeholder>
              <w:docPart w:val="699F97654EB145EEB46EE4118439AB2C"/>
            </w:placeholder>
          </w:sdtPr>
          <w:sdtEndPr/>
          <w:sdtContent>
            <w:sdt>
              <w:sdtPr>
                <w:rPr>
                  <w:rFonts w:ascii="Arial" w:hAnsi="Arial" w:cs="Arial"/>
                </w:rPr>
                <w:id w:val="-1071108377"/>
                <w:placeholder>
                  <w:docPart w:val="3FD573AF9EA54AD4A7F50851320271F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6EE21975" w14:textId="68C7A431"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8B" w14:textId="6CBECD97" w:rsidR="002B4C8F" w:rsidRPr="00655DD0" w:rsidRDefault="002B4C8F" w:rsidP="009F7980">
            <w:pPr>
              <w:pStyle w:val="BodyText"/>
              <w:tabs>
                <w:tab w:val="left" w:pos="360"/>
                <w:tab w:val="left" w:pos="630"/>
              </w:tabs>
              <w:rPr>
                <w:rFonts w:ascii="Arial" w:hAnsi="Arial" w:cs="Arial"/>
              </w:rPr>
            </w:pPr>
          </w:p>
        </w:tc>
      </w:tr>
      <w:tr w:rsidR="002B4C8F" w:rsidRPr="00655DD0" w14:paraId="7A716D91" w14:textId="77777777" w:rsidTr="002B4C8F">
        <w:tc>
          <w:tcPr>
            <w:tcW w:w="1698" w:type="dxa"/>
            <w:vMerge/>
          </w:tcPr>
          <w:p w14:paraId="7A716D8D"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8E" w14:textId="3A7C1B00" w:rsidR="002B4C8F" w:rsidRPr="002D54CB" w:rsidRDefault="002B4C8F" w:rsidP="009F7980">
            <w:pPr>
              <w:pStyle w:val="Default"/>
            </w:pPr>
            <w:r w:rsidRPr="00655DD0">
              <w:t xml:space="preserve">Maintain fire safety equipment and building features.  </w:t>
            </w:r>
            <w:r w:rsidRPr="00655DD0">
              <w:rPr>
                <w:i/>
              </w:rPr>
              <w:t xml:space="preserve">Maintenance documentation is readily </w:t>
            </w:r>
            <w:r>
              <w:rPr>
                <w:i/>
              </w:rPr>
              <w:t xml:space="preserve">available for review </w:t>
            </w:r>
            <w:r>
              <w:t>(EC.02.03.05</w:t>
            </w:r>
            <w:r w:rsidRPr="002D54CB">
              <w:t>, EP.1</w:t>
            </w:r>
            <w:r>
              <w:t xml:space="preserve"> through EP.20</w:t>
            </w:r>
            <w:r w:rsidRPr="002D54CB">
              <w:t>)</w:t>
            </w:r>
          </w:p>
        </w:tc>
        <w:sdt>
          <w:sdtPr>
            <w:rPr>
              <w:rFonts w:ascii="Arial" w:hAnsi="Arial" w:cs="Arial"/>
            </w:rPr>
            <w:id w:val="1341740816"/>
            <w:placeholder>
              <w:docPart w:val="1160F0BC7D12493192D2202A14761B58"/>
            </w:placeholder>
          </w:sdtPr>
          <w:sdtEndPr/>
          <w:sdtContent>
            <w:sdt>
              <w:sdtPr>
                <w:rPr>
                  <w:rFonts w:ascii="Arial" w:hAnsi="Arial" w:cs="Arial"/>
                </w:rPr>
                <w:id w:val="1554808576"/>
                <w:placeholder>
                  <w:docPart w:val="E4141A8578224566A81630B2398248E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8F" w14:textId="71FC0E80"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629322734"/>
            <w:placeholder>
              <w:docPart w:val="E88B1280C2DF41F6A30212C79462EC0A"/>
            </w:placeholder>
          </w:sdtPr>
          <w:sdtEndPr/>
          <w:sdtContent>
            <w:sdt>
              <w:sdtPr>
                <w:rPr>
                  <w:rFonts w:ascii="Arial" w:hAnsi="Arial" w:cs="Arial"/>
                </w:rPr>
                <w:id w:val="-1352716889"/>
                <w:placeholder>
                  <w:docPart w:val="DF05521A3CAE465D9517EE6D35C1786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1C98A679" w14:textId="6B0D850D"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90" w14:textId="72F7843A" w:rsidR="002B4C8F" w:rsidRPr="00655DD0" w:rsidRDefault="002B4C8F" w:rsidP="009F7980">
            <w:pPr>
              <w:pStyle w:val="BodyText"/>
              <w:tabs>
                <w:tab w:val="left" w:pos="360"/>
                <w:tab w:val="left" w:pos="630"/>
              </w:tabs>
              <w:rPr>
                <w:rFonts w:ascii="Arial" w:hAnsi="Arial" w:cs="Arial"/>
              </w:rPr>
            </w:pPr>
          </w:p>
        </w:tc>
      </w:tr>
      <w:tr w:rsidR="002B4C8F" w:rsidRPr="00655DD0" w14:paraId="7A716D96" w14:textId="77777777" w:rsidTr="002B4C8F">
        <w:tc>
          <w:tcPr>
            <w:tcW w:w="1698" w:type="dxa"/>
            <w:vMerge/>
          </w:tcPr>
          <w:p w14:paraId="7A716D92"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93" w14:textId="39571AFE" w:rsidR="002B4C8F" w:rsidRPr="00994223" w:rsidRDefault="002B4C8F" w:rsidP="00250522">
            <w:pPr>
              <w:pStyle w:val="Default"/>
            </w:pPr>
            <w:r w:rsidRPr="00655DD0">
              <w:t xml:space="preserve">Assess LSC compliance and maintain the electronic Statement of Condition (e-SOC).  </w:t>
            </w:r>
            <w:r w:rsidRPr="00655DD0">
              <w:rPr>
                <w:i/>
              </w:rPr>
              <w:t>Documentation is readily available for review</w:t>
            </w:r>
            <w:r>
              <w:rPr>
                <w:i/>
              </w:rPr>
              <w:t xml:space="preserve"> </w:t>
            </w:r>
            <w:r>
              <w:t>(LS.01.01.01, EP.1, 2, &amp; 3)</w:t>
            </w:r>
          </w:p>
        </w:tc>
        <w:sdt>
          <w:sdtPr>
            <w:rPr>
              <w:rFonts w:ascii="Arial" w:hAnsi="Arial" w:cs="Arial"/>
            </w:rPr>
            <w:id w:val="-202401979"/>
            <w:placeholder>
              <w:docPart w:val="5A1B14A211ED4C9F8281E48D6581025B"/>
            </w:placeholder>
          </w:sdtPr>
          <w:sdtEndPr/>
          <w:sdtContent>
            <w:sdt>
              <w:sdtPr>
                <w:rPr>
                  <w:rFonts w:ascii="Arial" w:hAnsi="Arial" w:cs="Arial"/>
                </w:rPr>
                <w:id w:val="-2031329107"/>
                <w:placeholder>
                  <w:docPart w:val="E8274340F194431E9573282A4FC7CD7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94" w14:textId="190DDCC2"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508820584"/>
            <w:placeholder>
              <w:docPart w:val="0C3420BAD1754BCCBE71A19F0A0E4B4D"/>
            </w:placeholder>
          </w:sdtPr>
          <w:sdtEndPr/>
          <w:sdtContent>
            <w:sdt>
              <w:sdtPr>
                <w:rPr>
                  <w:rFonts w:ascii="Arial" w:hAnsi="Arial" w:cs="Arial"/>
                </w:rPr>
                <w:id w:val="-768072398"/>
                <w:placeholder>
                  <w:docPart w:val="A1F325D5A7D546BE8392826C12DDE95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0D567CF6" w14:textId="55FCDBD3"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95" w14:textId="27373E1C" w:rsidR="002B4C8F" w:rsidRPr="00655DD0" w:rsidRDefault="002B4C8F" w:rsidP="009F7980">
            <w:pPr>
              <w:pStyle w:val="BodyText"/>
              <w:tabs>
                <w:tab w:val="left" w:pos="360"/>
                <w:tab w:val="left" w:pos="630"/>
              </w:tabs>
              <w:rPr>
                <w:rFonts w:ascii="Arial" w:hAnsi="Arial" w:cs="Arial"/>
              </w:rPr>
            </w:pPr>
          </w:p>
        </w:tc>
      </w:tr>
      <w:tr w:rsidR="002B4C8F" w:rsidRPr="00655DD0" w14:paraId="7A716D9B" w14:textId="77777777" w:rsidTr="002B4C8F">
        <w:tc>
          <w:tcPr>
            <w:tcW w:w="1698" w:type="dxa"/>
            <w:vMerge/>
          </w:tcPr>
          <w:p w14:paraId="7A716D97" w14:textId="77777777" w:rsidR="002B4C8F" w:rsidRPr="00655DD0" w:rsidRDefault="002B4C8F" w:rsidP="009F7980">
            <w:pPr>
              <w:pStyle w:val="BodyText"/>
              <w:tabs>
                <w:tab w:val="left" w:pos="360"/>
                <w:tab w:val="left" w:pos="630"/>
              </w:tabs>
              <w:rPr>
                <w:rFonts w:ascii="Arial" w:hAnsi="Arial" w:cs="Arial"/>
                <w:b/>
              </w:rPr>
            </w:pPr>
          </w:p>
        </w:tc>
        <w:tc>
          <w:tcPr>
            <w:tcW w:w="2695" w:type="dxa"/>
          </w:tcPr>
          <w:p w14:paraId="7A716D98" w14:textId="67E14C19" w:rsidR="002B4C8F" w:rsidRPr="00994223" w:rsidRDefault="002B4C8F" w:rsidP="008227D4">
            <w:pPr>
              <w:pStyle w:val="Default"/>
            </w:pPr>
            <w:r w:rsidRPr="00655DD0">
              <w:t xml:space="preserve">Implement interim life safety measures (ILSM) when the LSC is not met or during periods of construction.  </w:t>
            </w:r>
            <w:r w:rsidRPr="00655DD0">
              <w:rPr>
                <w:i/>
              </w:rPr>
              <w:t>The written ILSM policy is readily available for review</w:t>
            </w:r>
            <w:r>
              <w:rPr>
                <w:i/>
              </w:rPr>
              <w:t xml:space="preserve"> </w:t>
            </w:r>
            <w:r>
              <w:t>(LS.01.02.01, EP.1 through 14)</w:t>
            </w:r>
          </w:p>
        </w:tc>
        <w:sdt>
          <w:sdtPr>
            <w:rPr>
              <w:rFonts w:ascii="Arial" w:hAnsi="Arial" w:cs="Arial"/>
            </w:rPr>
            <w:id w:val="-896504795"/>
            <w:placeholder>
              <w:docPart w:val="E5816B23357D4839A51E1427351016D6"/>
            </w:placeholder>
          </w:sdtPr>
          <w:sdtEndPr/>
          <w:sdtContent>
            <w:sdt>
              <w:sdtPr>
                <w:rPr>
                  <w:rFonts w:ascii="Arial" w:hAnsi="Arial" w:cs="Arial"/>
                </w:rPr>
                <w:id w:val="863167303"/>
                <w:placeholder>
                  <w:docPart w:val="8177C3F5F02C4F9FB418096A48F9B5B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99" w14:textId="75D044D9"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81653109"/>
            <w:placeholder>
              <w:docPart w:val="0AC53FE5B1D54EAC9407CF01DD061971"/>
            </w:placeholder>
          </w:sdtPr>
          <w:sdtEndPr/>
          <w:sdtContent>
            <w:sdt>
              <w:sdtPr>
                <w:rPr>
                  <w:rFonts w:ascii="Arial" w:hAnsi="Arial" w:cs="Arial"/>
                </w:rPr>
                <w:id w:val="650262010"/>
                <w:placeholder>
                  <w:docPart w:val="ACEFF5ABD2294ECFB9CD2C430B00C84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2C8C2CF4" w14:textId="1E13E7B3"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9A" w14:textId="4A04931A" w:rsidR="002B4C8F" w:rsidRPr="00655DD0" w:rsidRDefault="002B4C8F" w:rsidP="009F7980">
            <w:pPr>
              <w:pStyle w:val="BodyText"/>
              <w:tabs>
                <w:tab w:val="left" w:pos="360"/>
                <w:tab w:val="left" w:pos="630"/>
              </w:tabs>
              <w:rPr>
                <w:rFonts w:ascii="Arial" w:hAnsi="Arial" w:cs="Arial"/>
              </w:rPr>
            </w:pPr>
          </w:p>
        </w:tc>
      </w:tr>
      <w:tr w:rsidR="002B4C8F" w:rsidRPr="00655DD0" w14:paraId="7A716DA0" w14:textId="77777777" w:rsidTr="002B4C8F">
        <w:tc>
          <w:tcPr>
            <w:tcW w:w="1698" w:type="dxa"/>
            <w:vMerge w:val="restart"/>
            <w:vAlign w:val="center"/>
          </w:tcPr>
          <w:p w14:paraId="7A716D9C"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Respond</w:t>
            </w:r>
          </w:p>
        </w:tc>
        <w:tc>
          <w:tcPr>
            <w:tcW w:w="2695" w:type="dxa"/>
          </w:tcPr>
          <w:p w14:paraId="7A716D9D" w14:textId="0125FBC6" w:rsidR="002B4C8F" w:rsidRPr="00655DD0" w:rsidRDefault="002B4C8F" w:rsidP="005261C2">
            <w:pPr>
              <w:pStyle w:val="Default"/>
            </w:pPr>
            <w:r w:rsidRPr="00655DD0">
              <w:t>Include horizontal, vertical, and total evacuation procedures in the Emergency Operation Plan</w:t>
            </w:r>
            <w:r>
              <w:t xml:space="preserve"> (Emergency Management (EM).02.02.11, EP.3)</w:t>
            </w:r>
          </w:p>
        </w:tc>
        <w:sdt>
          <w:sdtPr>
            <w:rPr>
              <w:rFonts w:ascii="Arial" w:hAnsi="Arial" w:cs="Arial"/>
            </w:rPr>
            <w:id w:val="1240990010"/>
            <w:placeholder>
              <w:docPart w:val="A49BF9F044944DC796A97581CC5C2714"/>
            </w:placeholder>
          </w:sdtPr>
          <w:sdtEndPr/>
          <w:sdtContent>
            <w:sdt>
              <w:sdtPr>
                <w:rPr>
                  <w:rFonts w:ascii="Arial" w:hAnsi="Arial" w:cs="Arial"/>
                </w:rPr>
                <w:id w:val="1492063230"/>
                <w:placeholder>
                  <w:docPart w:val="CF61F69C43CA435CB9C7D76C4DA969B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9E" w14:textId="1C96B560"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385869014"/>
            <w:placeholder>
              <w:docPart w:val="3882E74F82C64DC58E0088B0257AB422"/>
            </w:placeholder>
          </w:sdtPr>
          <w:sdtEndPr/>
          <w:sdtContent>
            <w:sdt>
              <w:sdtPr>
                <w:rPr>
                  <w:rFonts w:ascii="Arial" w:hAnsi="Arial" w:cs="Arial"/>
                </w:rPr>
                <w:id w:val="215319221"/>
                <w:placeholder>
                  <w:docPart w:val="C19122B842AA482A9C441228B746308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1C145176" w14:textId="79DE1284"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9F" w14:textId="18A564AF" w:rsidR="002B4C8F" w:rsidRPr="00655DD0" w:rsidRDefault="002B4C8F" w:rsidP="009F7980">
            <w:pPr>
              <w:pStyle w:val="BodyText"/>
              <w:tabs>
                <w:tab w:val="left" w:pos="360"/>
                <w:tab w:val="left" w:pos="630"/>
              </w:tabs>
              <w:rPr>
                <w:rFonts w:ascii="Arial" w:hAnsi="Arial" w:cs="Arial"/>
              </w:rPr>
            </w:pPr>
          </w:p>
        </w:tc>
      </w:tr>
      <w:tr w:rsidR="002B4C8F" w:rsidRPr="00655DD0" w14:paraId="7A716DA5" w14:textId="77777777" w:rsidTr="002B4C8F">
        <w:tc>
          <w:tcPr>
            <w:tcW w:w="1698" w:type="dxa"/>
            <w:vMerge/>
            <w:vAlign w:val="center"/>
          </w:tcPr>
          <w:p w14:paraId="7A716DA1" w14:textId="77777777" w:rsidR="002B4C8F" w:rsidRPr="00655DD0" w:rsidRDefault="002B4C8F" w:rsidP="009F7980">
            <w:pPr>
              <w:pStyle w:val="BodyText"/>
              <w:tabs>
                <w:tab w:val="left" w:pos="360"/>
                <w:tab w:val="left" w:pos="630"/>
              </w:tabs>
              <w:jc w:val="center"/>
              <w:rPr>
                <w:rFonts w:ascii="Arial" w:hAnsi="Arial" w:cs="Arial"/>
                <w:b/>
              </w:rPr>
            </w:pPr>
          </w:p>
        </w:tc>
        <w:tc>
          <w:tcPr>
            <w:tcW w:w="2695" w:type="dxa"/>
          </w:tcPr>
          <w:p w14:paraId="7A716DA2" w14:textId="69E44A68" w:rsidR="002B4C8F" w:rsidRPr="00655DD0" w:rsidRDefault="002B4C8F" w:rsidP="009F7980">
            <w:pPr>
              <w:pStyle w:val="Default"/>
            </w:pPr>
            <w:r w:rsidRPr="00655DD0">
              <w:t>Monitor evacuation procedures during emergency response exercises</w:t>
            </w:r>
            <w:r>
              <w:t xml:space="preserve"> (EM.03.01.03, EP.9)        </w:t>
            </w:r>
          </w:p>
        </w:tc>
        <w:sdt>
          <w:sdtPr>
            <w:rPr>
              <w:rFonts w:ascii="Arial" w:hAnsi="Arial" w:cs="Arial"/>
            </w:rPr>
            <w:id w:val="736448630"/>
            <w:placeholder>
              <w:docPart w:val="84FC9F21DCA74593A06619DD26E7708D"/>
            </w:placeholder>
          </w:sdtPr>
          <w:sdtEndPr/>
          <w:sdtContent>
            <w:sdt>
              <w:sdtPr>
                <w:rPr>
                  <w:rFonts w:ascii="Arial" w:hAnsi="Arial" w:cs="Arial"/>
                </w:rPr>
                <w:id w:val="338740852"/>
                <w:placeholder>
                  <w:docPart w:val="E4666097B9A34418B5F4DF0381AFA2D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A3" w14:textId="6393E462"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39095025"/>
            <w:placeholder>
              <w:docPart w:val="1EA675FDD6D74F3BB436480819252734"/>
            </w:placeholder>
          </w:sdtPr>
          <w:sdtEndPr/>
          <w:sdtContent>
            <w:sdt>
              <w:sdtPr>
                <w:rPr>
                  <w:rFonts w:ascii="Arial" w:hAnsi="Arial" w:cs="Arial"/>
                </w:rPr>
                <w:id w:val="-563408374"/>
                <w:placeholder>
                  <w:docPart w:val="7FA91DF088CC4A98A024AAA2744286B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75B1CF22" w14:textId="4D2D101E"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A4" w14:textId="5285E512" w:rsidR="002B4C8F" w:rsidRPr="00655DD0" w:rsidRDefault="002B4C8F" w:rsidP="009F7980">
            <w:pPr>
              <w:pStyle w:val="BodyText"/>
              <w:tabs>
                <w:tab w:val="left" w:pos="360"/>
                <w:tab w:val="left" w:pos="630"/>
              </w:tabs>
              <w:rPr>
                <w:rFonts w:ascii="Arial" w:hAnsi="Arial" w:cs="Arial"/>
              </w:rPr>
            </w:pPr>
          </w:p>
        </w:tc>
      </w:tr>
      <w:tr w:rsidR="002B4C8F" w:rsidRPr="00655DD0" w14:paraId="1E370CF6" w14:textId="77777777" w:rsidTr="002B4C8F">
        <w:tc>
          <w:tcPr>
            <w:tcW w:w="1698" w:type="dxa"/>
            <w:vMerge/>
            <w:vAlign w:val="center"/>
          </w:tcPr>
          <w:p w14:paraId="1533993D" w14:textId="77777777" w:rsidR="002B4C8F" w:rsidRPr="00655DD0" w:rsidRDefault="002B4C8F" w:rsidP="009F7980">
            <w:pPr>
              <w:pStyle w:val="BodyText"/>
              <w:tabs>
                <w:tab w:val="left" w:pos="360"/>
                <w:tab w:val="left" w:pos="630"/>
              </w:tabs>
              <w:jc w:val="center"/>
              <w:rPr>
                <w:rFonts w:ascii="Arial" w:hAnsi="Arial" w:cs="Arial"/>
                <w:b/>
              </w:rPr>
            </w:pPr>
          </w:p>
        </w:tc>
        <w:tc>
          <w:tcPr>
            <w:tcW w:w="2695" w:type="dxa"/>
          </w:tcPr>
          <w:p w14:paraId="778A649E" w14:textId="76076B9E" w:rsidR="002B4C8F" w:rsidRPr="00655DD0" w:rsidRDefault="002B4C8F" w:rsidP="009F7980">
            <w:pPr>
              <w:pStyle w:val="Default"/>
            </w:pPr>
            <w:r w:rsidRPr="00655DD0">
              <w:t>Report and investigate fire safety management problems, deficiencies, and failures</w:t>
            </w:r>
            <w:r>
              <w:t xml:space="preserve"> (EC.04.01.01, EP.9)</w:t>
            </w:r>
          </w:p>
        </w:tc>
        <w:sdt>
          <w:sdtPr>
            <w:rPr>
              <w:rFonts w:ascii="Arial" w:hAnsi="Arial" w:cs="Arial"/>
            </w:rPr>
            <w:id w:val="-1446766447"/>
            <w:placeholder>
              <w:docPart w:val="BCFB3C9CD218449AADB96DDA5488DD6E"/>
            </w:placeholder>
          </w:sdtPr>
          <w:sdtEndPr/>
          <w:sdtContent>
            <w:sdt>
              <w:sdtPr>
                <w:rPr>
                  <w:rFonts w:ascii="Arial" w:hAnsi="Arial" w:cs="Arial"/>
                </w:rPr>
                <w:id w:val="-818720955"/>
                <w:placeholder>
                  <w:docPart w:val="EF52D49F04E6449A952F6FF9DED8B62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1342E8BA" w14:textId="0550D23D"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43068557"/>
            <w:placeholder>
              <w:docPart w:val="68E70535F08147408437AEACC5C2FC8F"/>
            </w:placeholder>
          </w:sdtPr>
          <w:sdtEndPr/>
          <w:sdtContent>
            <w:sdt>
              <w:sdtPr>
                <w:rPr>
                  <w:rFonts w:ascii="Arial" w:hAnsi="Arial" w:cs="Arial"/>
                </w:rPr>
                <w:id w:val="-190615489"/>
                <w:placeholder>
                  <w:docPart w:val="0469CFB185E2413E8E7A45DF29024C0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3EC1E332" w14:textId="0576BDF2"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08E6EDA2" w14:textId="41644543" w:rsidR="002B4C8F" w:rsidRPr="00655DD0" w:rsidRDefault="002B4C8F" w:rsidP="009F7980">
            <w:pPr>
              <w:pStyle w:val="BodyText"/>
              <w:tabs>
                <w:tab w:val="left" w:pos="360"/>
                <w:tab w:val="left" w:pos="630"/>
              </w:tabs>
              <w:rPr>
                <w:rFonts w:ascii="Arial" w:hAnsi="Arial" w:cs="Arial"/>
              </w:rPr>
            </w:pPr>
          </w:p>
        </w:tc>
      </w:tr>
      <w:tr w:rsidR="002B4C8F" w:rsidRPr="00655DD0" w14:paraId="7A716DAA" w14:textId="77777777" w:rsidTr="002B4C8F">
        <w:trPr>
          <w:trHeight w:val="1133"/>
        </w:trPr>
        <w:tc>
          <w:tcPr>
            <w:tcW w:w="1698" w:type="dxa"/>
            <w:vMerge w:val="restart"/>
            <w:vAlign w:val="center"/>
          </w:tcPr>
          <w:p w14:paraId="7A716DA6"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Monitor</w:t>
            </w:r>
          </w:p>
        </w:tc>
        <w:tc>
          <w:tcPr>
            <w:tcW w:w="2695" w:type="dxa"/>
          </w:tcPr>
          <w:p w14:paraId="7A716DA7" w14:textId="6CF529AE" w:rsidR="002B4C8F" w:rsidRPr="00655DD0" w:rsidRDefault="002B4C8F" w:rsidP="00310FFE">
            <w:pPr>
              <w:pStyle w:val="Default"/>
            </w:pPr>
            <w:r w:rsidRPr="00655DD0">
              <w:t xml:space="preserve">Conduct inspections of all work areas within prescribed timeframes to identify deficiencies, hazards, and unsafe work practices </w:t>
            </w:r>
            <w:r>
              <w:t>(EC.04.01.01, EP.12 &amp; 13)</w:t>
            </w:r>
          </w:p>
        </w:tc>
        <w:sdt>
          <w:sdtPr>
            <w:rPr>
              <w:rFonts w:ascii="Arial" w:hAnsi="Arial" w:cs="Arial"/>
            </w:rPr>
            <w:id w:val="-778185839"/>
            <w:placeholder>
              <w:docPart w:val="FAD3BBF50FF546219A15383BC03A3A23"/>
            </w:placeholder>
          </w:sdtPr>
          <w:sdtEndPr/>
          <w:sdtContent>
            <w:sdt>
              <w:sdtPr>
                <w:rPr>
                  <w:rFonts w:ascii="Arial" w:hAnsi="Arial" w:cs="Arial"/>
                </w:rPr>
                <w:id w:val="-594559224"/>
                <w:placeholder>
                  <w:docPart w:val="76D473B489DA4281A2FE94E720F3539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A8" w14:textId="425D8A5D"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967734276"/>
            <w:placeholder>
              <w:docPart w:val="C47F3460AEB34DA1BB840EA5981F89FC"/>
            </w:placeholder>
          </w:sdtPr>
          <w:sdtEndPr/>
          <w:sdtContent>
            <w:sdt>
              <w:sdtPr>
                <w:rPr>
                  <w:rFonts w:ascii="Arial" w:hAnsi="Arial" w:cs="Arial"/>
                </w:rPr>
                <w:id w:val="914354809"/>
                <w:placeholder>
                  <w:docPart w:val="4C2F26421B6F45B7A811175A8F303B5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3F6FBE3B" w14:textId="51A9932F"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A9" w14:textId="2F35D66C" w:rsidR="002B4C8F" w:rsidRPr="00655DD0" w:rsidRDefault="002B4C8F" w:rsidP="009F7980">
            <w:pPr>
              <w:pStyle w:val="BodyText"/>
              <w:tabs>
                <w:tab w:val="left" w:pos="360"/>
                <w:tab w:val="left" w:pos="630"/>
              </w:tabs>
              <w:rPr>
                <w:rFonts w:ascii="Arial" w:hAnsi="Arial" w:cs="Arial"/>
              </w:rPr>
            </w:pPr>
          </w:p>
        </w:tc>
      </w:tr>
      <w:tr w:rsidR="002B4C8F" w:rsidRPr="00655DD0" w14:paraId="7A716DB4" w14:textId="77777777" w:rsidTr="002B4C8F">
        <w:tc>
          <w:tcPr>
            <w:tcW w:w="1698" w:type="dxa"/>
            <w:vMerge/>
            <w:vAlign w:val="center"/>
          </w:tcPr>
          <w:p w14:paraId="7A716DB0" w14:textId="77777777" w:rsidR="002B4C8F" w:rsidRPr="00655DD0" w:rsidRDefault="002B4C8F" w:rsidP="009F7980">
            <w:pPr>
              <w:pStyle w:val="BodyText"/>
              <w:tabs>
                <w:tab w:val="left" w:pos="360"/>
                <w:tab w:val="left" w:pos="630"/>
              </w:tabs>
              <w:jc w:val="center"/>
              <w:rPr>
                <w:rFonts w:ascii="Arial" w:hAnsi="Arial" w:cs="Arial"/>
                <w:b/>
              </w:rPr>
            </w:pPr>
          </w:p>
        </w:tc>
        <w:tc>
          <w:tcPr>
            <w:tcW w:w="2695" w:type="dxa"/>
          </w:tcPr>
          <w:p w14:paraId="7A716DB1" w14:textId="60101BD8" w:rsidR="002B4C8F" w:rsidRPr="00310FFE" w:rsidRDefault="002B4C8F" w:rsidP="009F7980">
            <w:pPr>
              <w:pStyle w:val="Default"/>
            </w:pPr>
            <w:r w:rsidRPr="00655DD0">
              <w:t xml:space="preserve">Evaluate the Fire Safety Management Plan within prescribed timeframes.  </w:t>
            </w:r>
            <w:r w:rsidRPr="00655DD0">
              <w:rPr>
                <w:i/>
              </w:rPr>
              <w:t xml:space="preserve">The written evaluation </w:t>
            </w:r>
            <w:r>
              <w:rPr>
                <w:i/>
              </w:rPr>
              <w:t xml:space="preserve">is readily available for review </w:t>
            </w:r>
            <w:r>
              <w:t>(EC.04.01.01, EP.15)</w:t>
            </w:r>
          </w:p>
        </w:tc>
        <w:sdt>
          <w:sdtPr>
            <w:rPr>
              <w:rFonts w:ascii="Arial" w:hAnsi="Arial" w:cs="Arial"/>
            </w:rPr>
            <w:id w:val="-948085357"/>
            <w:placeholder>
              <w:docPart w:val="DB4E24EE52EA44D78FC4654EFF641841"/>
            </w:placeholder>
          </w:sdtPr>
          <w:sdtEndPr/>
          <w:sdtContent>
            <w:sdt>
              <w:sdtPr>
                <w:rPr>
                  <w:rFonts w:ascii="Arial" w:hAnsi="Arial" w:cs="Arial"/>
                </w:rPr>
                <w:id w:val="679930519"/>
                <w:placeholder>
                  <w:docPart w:val="F3431007A28D430C8ECA7BEDC7A830E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B2" w14:textId="31966C42"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713770901"/>
            <w:placeholder>
              <w:docPart w:val="C26A564B0EA2464381F1FF8D00CA5ECA"/>
            </w:placeholder>
          </w:sdtPr>
          <w:sdtEndPr/>
          <w:sdtContent>
            <w:sdt>
              <w:sdtPr>
                <w:rPr>
                  <w:rFonts w:ascii="Arial" w:hAnsi="Arial" w:cs="Arial"/>
                </w:rPr>
                <w:id w:val="-783887013"/>
                <w:placeholder>
                  <w:docPart w:val="0BEE96753DE24B70B68A7ABB3782701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3C4912B2" w14:textId="5F2EC955"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B3" w14:textId="3CE1C4D6" w:rsidR="002B4C8F" w:rsidRPr="00655DD0" w:rsidRDefault="002B4C8F" w:rsidP="009F7980">
            <w:pPr>
              <w:pStyle w:val="BodyText"/>
              <w:tabs>
                <w:tab w:val="left" w:pos="360"/>
                <w:tab w:val="left" w:pos="630"/>
              </w:tabs>
              <w:rPr>
                <w:rFonts w:ascii="Arial" w:hAnsi="Arial" w:cs="Arial"/>
              </w:rPr>
            </w:pPr>
          </w:p>
        </w:tc>
      </w:tr>
      <w:tr w:rsidR="002B4C8F" w:rsidRPr="00655DD0" w14:paraId="7A716DB9" w14:textId="77777777" w:rsidTr="002B4C8F">
        <w:tc>
          <w:tcPr>
            <w:tcW w:w="1698" w:type="dxa"/>
            <w:vMerge w:val="restart"/>
            <w:vAlign w:val="center"/>
          </w:tcPr>
          <w:p w14:paraId="7A716DB5" w14:textId="77777777" w:rsidR="002B4C8F" w:rsidRPr="00655DD0" w:rsidRDefault="002B4C8F" w:rsidP="009F7980">
            <w:pPr>
              <w:pStyle w:val="BodyText"/>
              <w:tabs>
                <w:tab w:val="left" w:pos="360"/>
                <w:tab w:val="left" w:pos="630"/>
              </w:tabs>
              <w:jc w:val="center"/>
              <w:rPr>
                <w:rFonts w:ascii="Arial" w:hAnsi="Arial" w:cs="Arial"/>
                <w:b/>
              </w:rPr>
            </w:pPr>
            <w:r w:rsidRPr="00655DD0">
              <w:rPr>
                <w:rFonts w:ascii="Arial" w:hAnsi="Arial" w:cs="Arial"/>
                <w:b/>
              </w:rPr>
              <w:t>Improve</w:t>
            </w:r>
          </w:p>
        </w:tc>
        <w:tc>
          <w:tcPr>
            <w:tcW w:w="2695" w:type="dxa"/>
          </w:tcPr>
          <w:p w14:paraId="7A716DB6" w14:textId="6B6EE936" w:rsidR="002B4C8F" w:rsidRPr="00655DD0" w:rsidRDefault="002B4C8F" w:rsidP="009F7980">
            <w:pPr>
              <w:pStyle w:val="Default"/>
            </w:pPr>
            <w:r w:rsidRPr="00655DD0">
              <w:t>Analyze data to identify and resolve fire safety issues in the Safety/EC Committee meetings</w:t>
            </w:r>
            <w:r>
              <w:t xml:space="preserve"> (EC.04.01.03, EP.2)</w:t>
            </w:r>
          </w:p>
        </w:tc>
        <w:sdt>
          <w:sdtPr>
            <w:rPr>
              <w:rFonts w:ascii="Arial" w:hAnsi="Arial" w:cs="Arial"/>
            </w:rPr>
            <w:id w:val="1612401406"/>
            <w:placeholder>
              <w:docPart w:val="0FAF9F2876064339840144084D6F5475"/>
            </w:placeholder>
          </w:sdtPr>
          <w:sdtEndPr/>
          <w:sdtContent>
            <w:sdt>
              <w:sdtPr>
                <w:rPr>
                  <w:rFonts w:ascii="Arial" w:hAnsi="Arial" w:cs="Arial"/>
                </w:rPr>
                <w:id w:val="1426618120"/>
                <w:placeholder>
                  <w:docPart w:val="B0FE23D9BE49433EB4E4C1EB145D418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B7" w14:textId="472B96FF"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060048774"/>
            <w:placeholder>
              <w:docPart w:val="00E37696CE6247358E5D0CB67807255B"/>
            </w:placeholder>
          </w:sdtPr>
          <w:sdtEndPr/>
          <w:sdtContent>
            <w:sdt>
              <w:sdtPr>
                <w:rPr>
                  <w:rFonts w:ascii="Arial" w:hAnsi="Arial" w:cs="Arial"/>
                </w:rPr>
                <w:id w:val="1214547408"/>
                <w:placeholder>
                  <w:docPart w:val="2BF951B6F1264327ADE94C9D426C7FD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096B34AC" w14:textId="3E26DBDD"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B8" w14:textId="5A5EFF0B" w:rsidR="002B4C8F" w:rsidRPr="00655DD0" w:rsidRDefault="002B4C8F" w:rsidP="009F7980">
            <w:pPr>
              <w:pStyle w:val="BodyText"/>
              <w:tabs>
                <w:tab w:val="left" w:pos="360"/>
                <w:tab w:val="left" w:pos="630"/>
              </w:tabs>
              <w:rPr>
                <w:rFonts w:ascii="Arial" w:hAnsi="Arial" w:cs="Arial"/>
              </w:rPr>
            </w:pPr>
          </w:p>
        </w:tc>
      </w:tr>
      <w:tr w:rsidR="002B4C8F" w:rsidRPr="00655DD0" w14:paraId="7A716DBE" w14:textId="77777777" w:rsidTr="002B4C8F">
        <w:tc>
          <w:tcPr>
            <w:tcW w:w="1698" w:type="dxa"/>
            <w:vMerge/>
            <w:vAlign w:val="center"/>
          </w:tcPr>
          <w:p w14:paraId="7A716DBA" w14:textId="77777777" w:rsidR="002B4C8F" w:rsidRPr="00655DD0" w:rsidRDefault="002B4C8F" w:rsidP="009F7980">
            <w:pPr>
              <w:pStyle w:val="BodyText"/>
              <w:tabs>
                <w:tab w:val="left" w:pos="360"/>
                <w:tab w:val="left" w:pos="630"/>
              </w:tabs>
              <w:jc w:val="center"/>
              <w:rPr>
                <w:rFonts w:ascii="Arial" w:hAnsi="Arial" w:cs="Arial"/>
                <w:b/>
              </w:rPr>
            </w:pPr>
          </w:p>
        </w:tc>
        <w:tc>
          <w:tcPr>
            <w:tcW w:w="2695" w:type="dxa"/>
          </w:tcPr>
          <w:p w14:paraId="7A716DBB" w14:textId="08EAC74D" w:rsidR="002B4C8F" w:rsidRPr="00655DD0" w:rsidRDefault="002B4C8F" w:rsidP="009F7980">
            <w:pPr>
              <w:pStyle w:val="Default"/>
            </w:pPr>
            <w:r w:rsidRPr="00655DD0">
              <w:t>Recommend one or more priorities for improving the physical environment to leadership annually</w:t>
            </w:r>
            <w:r>
              <w:t xml:space="preserve"> (EC.04.01.03, EP.3</w:t>
            </w:r>
            <w:r w:rsidRPr="004F65C8">
              <w:t>)</w:t>
            </w:r>
          </w:p>
        </w:tc>
        <w:sdt>
          <w:sdtPr>
            <w:rPr>
              <w:rFonts w:ascii="Arial" w:hAnsi="Arial" w:cs="Arial"/>
            </w:rPr>
            <w:id w:val="-5210982"/>
            <w:placeholder>
              <w:docPart w:val="1096EFE5E56B447380C73FE97E0AD0F6"/>
            </w:placeholder>
          </w:sdtPr>
          <w:sdtEndPr/>
          <w:sdtContent>
            <w:sdt>
              <w:sdtPr>
                <w:rPr>
                  <w:rFonts w:ascii="Arial" w:hAnsi="Arial" w:cs="Arial"/>
                </w:rPr>
                <w:id w:val="1942407324"/>
                <w:placeholder>
                  <w:docPart w:val="D15457E7B3E54BC08B7631BF2E3D02C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BC" w14:textId="5915500D"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620899668"/>
            <w:placeholder>
              <w:docPart w:val="229F2E6BD9094E1F845A8CF44C0A08AC"/>
            </w:placeholder>
          </w:sdtPr>
          <w:sdtEndPr/>
          <w:sdtContent>
            <w:sdt>
              <w:sdtPr>
                <w:rPr>
                  <w:rFonts w:ascii="Arial" w:hAnsi="Arial" w:cs="Arial"/>
                </w:rPr>
                <w:id w:val="-72734449"/>
                <w:placeholder>
                  <w:docPart w:val="6774061A647E40BEB40F03F42FCED50A"/>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04CB56E1" w14:textId="10E5A388"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BD" w14:textId="70D05EA2" w:rsidR="002B4C8F" w:rsidRPr="00655DD0" w:rsidRDefault="002B4C8F" w:rsidP="009F7980">
            <w:pPr>
              <w:pStyle w:val="BodyText"/>
              <w:tabs>
                <w:tab w:val="left" w:pos="360"/>
                <w:tab w:val="left" w:pos="630"/>
              </w:tabs>
              <w:rPr>
                <w:rFonts w:ascii="Arial" w:hAnsi="Arial" w:cs="Arial"/>
              </w:rPr>
            </w:pPr>
          </w:p>
        </w:tc>
      </w:tr>
      <w:tr w:rsidR="002B4C8F" w:rsidRPr="00655DD0" w14:paraId="7A716DC3" w14:textId="77777777" w:rsidTr="002B4C8F">
        <w:tc>
          <w:tcPr>
            <w:tcW w:w="1698" w:type="dxa"/>
            <w:vMerge/>
            <w:vAlign w:val="center"/>
          </w:tcPr>
          <w:p w14:paraId="7A716DBF" w14:textId="77777777" w:rsidR="002B4C8F" w:rsidRPr="00655DD0" w:rsidRDefault="002B4C8F" w:rsidP="009F7980">
            <w:pPr>
              <w:pStyle w:val="BodyText"/>
              <w:tabs>
                <w:tab w:val="left" w:pos="360"/>
                <w:tab w:val="left" w:pos="630"/>
              </w:tabs>
              <w:jc w:val="center"/>
              <w:rPr>
                <w:rFonts w:ascii="Arial" w:hAnsi="Arial" w:cs="Arial"/>
                <w:b/>
              </w:rPr>
            </w:pPr>
          </w:p>
        </w:tc>
        <w:tc>
          <w:tcPr>
            <w:tcW w:w="2695" w:type="dxa"/>
          </w:tcPr>
          <w:p w14:paraId="7A716DC0" w14:textId="31EC82AE" w:rsidR="002B4C8F" w:rsidRPr="00655DD0" w:rsidRDefault="002B4C8F" w:rsidP="009F7980">
            <w:pPr>
              <w:pStyle w:val="Default"/>
            </w:pPr>
            <w:r w:rsidRPr="00655DD0">
              <w:t>Verify that fire safety issues presented to the Safety/EC Committee are effectively resolved</w:t>
            </w:r>
            <w:r>
              <w:t xml:space="preserve"> (EC.04.01.05, EP.1)</w:t>
            </w:r>
          </w:p>
        </w:tc>
        <w:sdt>
          <w:sdtPr>
            <w:rPr>
              <w:rFonts w:ascii="Arial" w:hAnsi="Arial" w:cs="Arial"/>
            </w:rPr>
            <w:id w:val="-292061608"/>
            <w:placeholder>
              <w:docPart w:val="874A79E866724EAEB65B8B91BFC1D745"/>
            </w:placeholder>
          </w:sdtPr>
          <w:sdtEndPr/>
          <w:sdtContent>
            <w:sdt>
              <w:sdtPr>
                <w:rPr>
                  <w:rFonts w:ascii="Arial" w:hAnsi="Arial" w:cs="Arial"/>
                </w:rPr>
                <w:id w:val="1135597111"/>
                <w:placeholder>
                  <w:docPart w:val="70EF0EE04BF944EFAE0430C5ED405B8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C1" w14:textId="60E7BD6E"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190645554"/>
            <w:placeholder>
              <w:docPart w:val="FAE5D9FFFA2C4901912A3AD6B2C4D43D"/>
            </w:placeholder>
          </w:sdtPr>
          <w:sdtEndPr/>
          <w:sdtContent>
            <w:sdt>
              <w:sdtPr>
                <w:rPr>
                  <w:rFonts w:ascii="Arial" w:hAnsi="Arial" w:cs="Arial"/>
                </w:rPr>
                <w:id w:val="661358118"/>
                <w:placeholder>
                  <w:docPart w:val="A258EFC40FF743FAAC42DBB9BDC1E98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6B1AF319" w14:textId="5CD49D43"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C2" w14:textId="07D0AA1E" w:rsidR="002B4C8F" w:rsidRPr="00655DD0" w:rsidRDefault="002B4C8F" w:rsidP="009F7980">
            <w:pPr>
              <w:pStyle w:val="BodyText"/>
              <w:tabs>
                <w:tab w:val="left" w:pos="360"/>
                <w:tab w:val="left" w:pos="630"/>
              </w:tabs>
              <w:rPr>
                <w:rFonts w:ascii="Arial" w:hAnsi="Arial" w:cs="Arial"/>
              </w:rPr>
            </w:pPr>
          </w:p>
        </w:tc>
      </w:tr>
      <w:tr w:rsidR="002B4C8F" w:rsidRPr="00655DD0" w14:paraId="7A716DC8" w14:textId="77777777" w:rsidTr="002B4C8F">
        <w:tc>
          <w:tcPr>
            <w:tcW w:w="1698" w:type="dxa"/>
            <w:vMerge/>
            <w:vAlign w:val="center"/>
          </w:tcPr>
          <w:p w14:paraId="7A716DC4" w14:textId="77777777" w:rsidR="002B4C8F" w:rsidRPr="00655DD0" w:rsidRDefault="002B4C8F" w:rsidP="009F7980">
            <w:pPr>
              <w:pStyle w:val="BodyText"/>
              <w:tabs>
                <w:tab w:val="left" w:pos="360"/>
                <w:tab w:val="left" w:pos="630"/>
              </w:tabs>
              <w:jc w:val="center"/>
              <w:rPr>
                <w:rFonts w:ascii="Arial" w:hAnsi="Arial" w:cs="Arial"/>
                <w:b/>
              </w:rPr>
            </w:pPr>
          </w:p>
        </w:tc>
        <w:tc>
          <w:tcPr>
            <w:tcW w:w="2695" w:type="dxa"/>
          </w:tcPr>
          <w:p w14:paraId="7A716DC5" w14:textId="59C086D8" w:rsidR="002B4C8F" w:rsidRPr="00655DD0" w:rsidRDefault="002B4C8F" w:rsidP="009F7980">
            <w:pPr>
              <w:pStyle w:val="Default"/>
            </w:pPr>
            <w:r w:rsidRPr="00655DD0">
              <w:t>Evaluate the  effectiveness of actions taken to resolve fire safety issues</w:t>
            </w:r>
            <w:r>
              <w:t xml:space="preserve"> (EC.04.01.05, EP.2</w:t>
            </w:r>
            <w:r w:rsidRPr="004F65C8">
              <w:t>)</w:t>
            </w:r>
          </w:p>
        </w:tc>
        <w:sdt>
          <w:sdtPr>
            <w:rPr>
              <w:rFonts w:ascii="Arial" w:hAnsi="Arial" w:cs="Arial"/>
            </w:rPr>
            <w:id w:val="1629515309"/>
            <w:placeholder>
              <w:docPart w:val="6D3BFD7E52634394953D47228DBCEFCD"/>
            </w:placeholder>
          </w:sdtPr>
          <w:sdtEndPr/>
          <w:sdtContent>
            <w:sdt>
              <w:sdtPr>
                <w:rPr>
                  <w:rFonts w:ascii="Arial" w:hAnsi="Arial" w:cs="Arial"/>
                </w:rPr>
                <w:id w:val="211245634"/>
                <w:placeholder>
                  <w:docPart w:val="C67F5292B32D44BA9F8BBDB0C700275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C6" w14:textId="3AEF1D35"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727181529"/>
            <w:placeholder>
              <w:docPart w:val="22A9FD72BFBE41579E8365C33FB4219E"/>
            </w:placeholder>
          </w:sdtPr>
          <w:sdtEndPr/>
          <w:sdtContent>
            <w:sdt>
              <w:sdtPr>
                <w:rPr>
                  <w:rFonts w:ascii="Arial" w:hAnsi="Arial" w:cs="Arial"/>
                </w:rPr>
                <w:id w:val="-2112817272"/>
                <w:placeholder>
                  <w:docPart w:val="3527024DEA834260A2F1D27AD21C6FA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355C442F" w14:textId="4A265BE0"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C7" w14:textId="03ECFAC0" w:rsidR="002B4C8F" w:rsidRPr="00655DD0" w:rsidRDefault="002B4C8F" w:rsidP="009F7980">
            <w:pPr>
              <w:pStyle w:val="BodyText"/>
              <w:tabs>
                <w:tab w:val="left" w:pos="360"/>
                <w:tab w:val="left" w:pos="630"/>
              </w:tabs>
              <w:rPr>
                <w:rFonts w:ascii="Arial" w:hAnsi="Arial" w:cs="Arial"/>
              </w:rPr>
            </w:pPr>
          </w:p>
        </w:tc>
      </w:tr>
      <w:tr w:rsidR="002B4C8F" w:rsidRPr="00655DD0" w14:paraId="7A716DCD" w14:textId="77777777" w:rsidTr="002B4C8F">
        <w:tc>
          <w:tcPr>
            <w:tcW w:w="1698" w:type="dxa"/>
            <w:vMerge/>
            <w:vAlign w:val="center"/>
          </w:tcPr>
          <w:p w14:paraId="7A716DC9" w14:textId="77777777" w:rsidR="002B4C8F" w:rsidRPr="00655DD0" w:rsidRDefault="002B4C8F" w:rsidP="009F7980">
            <w:pPr>
              <w:pStyle w:val="BodyText"/>
              <w:tabs>
                <w:tab w:val="left" w:pos="360"/>
                <w:tab w:val="left" w:pos="630"/>
              </w:tabs>
              <w:jc w:val="center"/>
              <w:rPr>
                <w:rFonts w:ascii="Arial" w:hAnsi="Arial" w:cs="Arial"/>
                <w:b/>
              </w:rPr>
            </w:pPr>
          </w:p>
        </w:tc>
        <w:tc>
          <w:tcPr>
            <w:tcW w:w="2695" w:type="dxa"/>
          </w:tcPr>
          <w:p w14:paraId="7A716DCA" w14:textId="2E96B58C" w:rsidR="002B4C8F" w:rsidRPr="00655DD0" w:rsidRDefault="002B4C8F" w:rsidP="004F65C8">
            <w:pPr>
              <w:pStyle w:val="Default"/>
            </w:pPr>
            <w:r w:rsidRPr="00655DD0">
              <w:t>Report performance improvement results to leadership</w:t>
            </w:r>
            <w:r>
              <w:t xml:space="preserve"> </w:t>
            </w:r>
            <w:r w:rsidRPr="004F65C8">
              <w:t>(EC.04.01.05, EP.</w:t>
            </w:r>
            <w:r>
              <w:t>3</w:t>
            </w:r>
            <w:r w:rsidRPr="004F65C8">
              <w:t>)</w:t>
            </w:r>
          </w:p>
        </w:tc>
        <w:sdt>
          <w:sdtPr>
            <w:rPr>
              <w:rFonts w:ascii="Arial" w:hAnsi="Arial" w:cs="Arial"/>
            </w:rPr>
            <w:id w:val="-999026868"/>
            <w:placeholder>
              <w:docPart w:val="0E2FA919B8D54F3483A74D1F0CFC8FFC"/>
            </w:placeholder>
          </w:sdtPr>
          <w:sdtEndPr/>
          <w:sdtContent>
            <w:sdt>
              <w:sdtPr>
                <w:rPr>
                  <w:rFonts w:ascii="Arial" w:hAnsi="Arial" w:cs="Arial"/>
                </w:rPr>
                <w:id w:val="808064412"/>
                <w:placeholder>
                  <w:docPart w:val="77ABA2E6C82B41B187EB82912D467DB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DCB" w14:textId="4E7421C6" w:rsidR="002B4C8F" w:rsidRPr="00655DD0" w:rsidRDefault="002B4C8F" w:rsidP="001D6A4C">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508058377"/>
            <w:placeholder>
              <w:docPart w:val="8A62B3EE6E10443395DDF796F435A14F"/>
            </w:placeholder>
          </w:sdtPr>
          <w:sdtEndPr/>
          <w:sdtContent>
            <w:sdt>
              <w:sdtPr>
                <w:rPr>
                  <w:rFonts w:ascii="Arial" w:hAnsi="Arial" w:cs="Arial"/>
                </w:rPr>
                <w:id w:val="-1302068267"/>
                <w:placeholder>
                  <w:docPart w:val="44667A844ADF40A7A0BD2A1ACEEB99F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645" w:type="dxa"/>
                    <w:vAlign w:val="center"/>
                  </w:tcPr>
                  <w:p w14:paraId="23408DB1" w14:textId="3110D516" w:rsidR="002B4C8F" w:rsidRPr="00655DD0" w:rsidRDefault="002B4C8F" w:rsidP="002B4C8F">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61" w:type="dxa"/>
          </w:tcPr>
          <w:p w14:paraId="7A716DCC" w14:textId="2FB08DE6" w:rsidR="002B4C8F" w:rsidRPr="00655DD0" w:rsidRDefault="002B4C8F" w:rsidP="009F7980">
            <w:pPr>
              <w:pStyle w:val="BodyText"/>
              <w:tabs>
                <w:tab w:val="left" w:pos="360"/>
                <w:tab w:val="left" w:pos="630"/>
              </w:tabs>
              <w:rPr>
                <w:rFonts w:ascii="Arial" w:hAnsi="Arial" w:cs="Arial"/>
              </w:rPr>
            </w:pPr>
          </w:p>
        </w:tc>
      </w:tr>
    </w:tbl>
    <w:p w14:paraId="0F27B6C4" w14:textId="77777777" w:rsidR="006C59A5" w:rsidRPr="00655DD0" w:rsidRDefault="006C59A5" w:rsidP="003A19D3">
      <w:pPr>
        <w:pStyle w:val="BodyText"/>
        <w:tabs>
          <w:tab w:val="left" w:pos="360"/>
          <w:tab w:val="left" w:pos="630"/>
        </w:tabs>
        <w:rPr>
          <w:rFonts w:ascii="Arial" w:hAnsi="Arial" w:cs="Arial"/>
        </w:rPr>
      </w:pPr>
    </w:p>
    <w:p w14:paraId="7A716DCF" w14:textId="77777777" w:rsidR="003A19D3" w:rsidRPr="00655DD0" w:rsidRDefault="003A19D3" w:rsidP="003A19D3">
      <w:pPr>
        <w:pStyle w:val="BodyText"/>
        <w:tabs>
          <w:tab w:val="left" w:pos="360"/>
          <w:tab w:val="left" w:pos="630"/>
        </w:tabs>
        <w:rPr>
          <w:rFonts w:ascii="Arial" w:hAnsi="Arial" w:cs="Arial"/>
        </w:rPr>
      </w:pPr>
      <w:r w:rsidRPr="00655DD0">
        <w:rPr>
          <w:rFonts w:ascii="Arial" w:hAnsi="Arial" w:cs="Arial"/>
        </w:rPr>
        <w:t>7.</w:t>
      </w:r>
      <w:r w:rsidRPr="00655DD0">
        <w:rPr>
          <w:rFonts w:ascii="Arial" w:hAnsi="Arial" w:cs="Arial"/>
        </w:rPr>
        <w:tab/>
        <w:t>Recommendations.</w:t>
      </w:r>
    </w:p>
    <w:p w14:paraId="7A716DD0" w14:textId="77777777" w:rsidR="003A19D3" w:rsidRPr="00655DD0" w:rsidRDefault="003A19D3" w:rsidP="003A19D3">
      <w:pPr>
        <w:pStyle w:val="BodyText"/>
        <w:tabs>
          <w:tab w:val="left" w:pos="360"/>
          <w:tab w:val="left" w:pos="630"/>
        </w:tabs>
        <w:rPr>
          <w:rFonts w:ascii="Arial" w:hAnsi="Arial" w:cs="Arial"/>
        </w:rPr>
      </w:pPr>
    </w:p>
    <w:p w14:paraId="7A716DD1" w14:textId="3EE17EEC" w:rsidR="003A19D3" w:rsidRPr="00655DD0" w:rsidRDefault="003A19D3" w:rsidP="006C59A5">
      <w:pPr>
        <w:pStyle w:val="BodyText"/>
        <w:numPr>
          <w:ilvl w:val="0"/>
          <w:numId w:val="14"/>
        </w:numPr>
        <w:tabs>
          <w:tab w:val="left" w:pos="360"/>
          <w:tab w:val="left" w:pos="720"/>
        </w:tabs>
        <w:ind w:left="0" w:firstLine="360"/>
        <w:rPr>
          <w:rFonts w:ascii="Arial" w:hAnsi="Arial" w:cs="Arial"/>
        </w:rPr>
      </w:pPr>
      <w:r w:rsidRPr="00655DD0">
        <w:rPr>
          <w:rFonts w:ascii="Arial" w:hAnsi="Arial" w:cs="Arial"/>
        </w:rPr>
        <w:t xml:space="preserve">Based on the </w:t>
      </w:r>
      <w:sdt>
        <w:sdtPr>
          <w:rPr>
            <w:rFonts w:ascii="Arial" w:hAnsi="Arial" w:cs="Arial"/>
          </w:rPr>
          <w:id w:val="472688188"/>
          <w:placeholder>
            <w:docPart w:val="C76EC0D3856C41109FAE3FDB0C0CEA5B"/>
          </w:placeholder>
          <w:text/>
        </w:sdtPr>
        <w:sdtEndPr/>
        <w:sdtContent>
          <w:r w:rsidR="00810234">
            <w:rPr>
              <w:rFonts w:ascii="Arial" w:hAnsi="Arial" w:cs="Arial"/>
            </w:rPr>
            <w:t>YEAR</w:t>
          </w:r>
        </w:sdtContent>
      </w:sdt>
      <w:r w:rsidR="00C91598" w:rsidRPr="00655DD0">
        <w:rPr>
          <w:rFonts w:ascii="Arial" w:hAnsi="Arial" w:cs="Arial"/>
        </w:rPr>
        <w:t xml:space="preserve"> </w:t>
      </w:r>
      <w:r w:rsidRPr="00655DD0">
        <w:rPr>
          <w:rFonts w:ascii="Arial" w:hAnsi="Arial" w:cs="Arial"/>
        </w:rPr>
        <w:t xml:space="preserve">risk assessment and monitoring data results, the following performance objectives are recommended to </w:t>
      </w:r>
      <w:r w:rsidR="004F65C8">
        <w:rPr>
          <w:rFonts w:ascii="Arial" w:hAnsi="Arial" w:cs="Arial"/>
        </w:rPr>
        <w:t>improve</w:t>
      </w:r>
      <w:r w:rsidRPr="00655DD0">
        <w:rPr>
          <w:rFonts w:ascii="Arial" w:hAnsi="Arial" w:cs="Arial"/>
        </w:rPr>
        <w:t xml:space="preserve"> the Fire Safety Program in </w:t>
      </w:r>
      <w:sdt>
        <w:sdtPr>
          <w:rPr>
            <w:rFonts w:ascii="Arial" w:hAnsi="Arial" w:cs="Arial"/>
          </w:rPr>
          <w:id w:val="472688189"/>
          <w:placeholder>
            <w:docPart w:val="4F31DF8288DD4549804D50DBCD9AFCCA"/>
          </w:placeholder>
          <w:text/>
        </w:sdtPr>
        <w:sdtEndPr/>
        <w:sdtContent>
          <w:r w:rsidR="00810234">
            <w:rPr>
              <w:rFonts w:ascii="Arial" w:hAnsi="Arial" w:cs="Arial"/>
            </w:rPr>
            <w:t>YEAR</w:t>
          </w:r>
        </w:sdtContent>
      </w:sdt>
      <m:oMath>
        <m:r>
          <w:rPr>
            <w:rFonts w:ascii="Cambria Math" w:hAnsi="Cambria Math" w:cs="Arial"/>
          </w:rPr>
          <m:t>—</m:t>
        </m:r>
      </m:oMath>
    </w:p>
    <w:p w14:paraId="7A716DD2" w14:textId="77777777" w:rsidR="003A19D3" w:rsidRDefault="003A19D3" w:rsidP="003A19D3">
      <w:pPr>
        <w:pStyle w:val="BodyText"/>
        <w:tabs>
          <w:tab w:val="left" w:pos="360"/>
          <w:tab w:val="left" w:pos="63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5261C2" w:rsidRPr="00655DD0" w14:paraId="7A716DD7" w14:textId="77777777" w:rsidTr="001C0D4E">
        <w:trPr>
          <w:tblHeader/>
        </w:trPr>
        <w:tc>
          <w:tcPr>
            <w:tcW w:w="3376" w:type="dxa"/>
            <w:gridSpan w:val="2"/>
            <w:vAlign w:val="center"/>
          </w:tcPr>
          <w:p w14:paraId="7A716DD3" w14:textId="77777777" w:rsidR="005261C2" w:rsidRPr="00655DD0" w:rsidRDefault="005261C2" w:rsidP="009F7980">
            <w:pPr>
              <w:pStyle w:val="BodyText"/>
              <w:tabs>
                <w:tab w:val="left" w:pos="360"/>
                <w:tab w:val="left" w:pos="630"/>
              </w:tabs>
              <w:jc w:val="center"/>
              <w:rPr>
                <w:rFonts w:ascii="Arial" w:hAnsi="Arial" w:cs="Arial"/>
                <w:b/>
              </w:rPr>
            </w:pPr>
            <w:r w:rsidRPr="00655DD0">
              <w:rPr>
                <w:rFonts w:ascii="Arial" w:hAnsi="Arial" w:cs="Arial"/>
              </w:rPr>
              <w:br w:type="page"/>
            </w:r>
            <w:r w:rsidRPr="00655DD0">
              <w:rPr>
                <w:rFonts w:ascii="Arial" w:hAnsi="Arial" w:cs="Arial"/>
                <w:b/>
              </w:rPr>
              <w:t>Performance Objective</w:t>
            </w:r>
          </w:p>
        </w:tc>
        <w:tc>
          <w:tcPr>
            <w:tcW w:w="3102" w:type="dxa"/>
            <w:vAlign w:val="center"/>
          </w:tcPr>
          <w:p w14:paraId="7A716DD4" w14:textId="77777777" w:rsidR="005261C2" w:rsidRPr="00655DD0" w:rsidRDefault="005261C2" w:rsidP="009F7980">
            <w:pPr>
              <w:pStyle w:val="BodyText"/>
              <w:tabs>
                <w:tab w:val="left" w:pos="360"/>
                <w:tab w:val="left" w:pos="630"/>
              </w:tabs>
              <w:jc w:val="center"/>
              <w:rPr>
                <w:rFonts w:ascii="Arial" w:hAnsi="Arial" w:cs="Arial"/>
                <w:b/>
              </w:rPr>
            </w:pPr>
            <w:r w:rsidRPr="00655DD0">
              <w:rPr>
                <w:rFonts w:ascii="Arial" w:hAnsi="Arial" w:cs="Arial"/>
                <w:b/>
              </w:rPr>
              <w:t>Performance Indicator(s)</w:t>
            </w:r>
          </w:p>
        </w:tc>
        <w:tc>
          <w:tcPr>
            <w:tcW w:w="3098" w:type="dxa"/>
            <w:vAlign w:val="center"/>
          </w:tcPr>
          <w:p w14:paraId="7A716DD5" w14:textId="5C6E8F3E" w:rsidR="005261C2" w:rsidRPr="00655DD0" w:rsidRDefault="005261C2" w:rsidP="009F7980">
            <w:pPr>
              <w:tabs>
                <w:tab w:val="left" w:pos="360"/>
                <w:tab w:val="left" w:pos="720"/>
                <w:tab w:val="left" w:pos="4320"/>
              </w:tabs>
              <w:jc w:val="center"/>
              <w:rPr>
                <w:rFonts w:ascii="Arial" w:hAnsi="Arial" w:cs="Arial"/>
                <w:b/>
                <w:sz w:val="24"/>
                <w:szCs w:val="24"/>
              </w:rPr>
            </w:pPr>
            <w:r w:rsidRPr="00655DD0">
              <w:rPr>
                <w:rFonts w:ascii="Arial" w:hAnsi="Arial" w:cs="Arial"/>
                <w:b/>
                <w:sz w:val="24"/>
                <w:szCs w:val="24"/>
              </w:rPr>
              <w:t>SMART</w:t>
            </w:r>
            <w:r w:rsidR="00675815" w:rsidRPr="00655DD0">
              <w:rPr>
                <w:rFonts w:ascii="Arial" w:hAnsi="Arial" w:cs="Arial"/>
                <w:b/>
                <w:sz w:val="24"/>
                <w:szCs w:val="24"/>
              </w:rPr>
              <w:t>ER</w:t>
            </w:r>
            <w:r w:rsidR="00675815" w:rsidRPr="00655DD0">
              <w:rPr>
                <w:rStyle w:val="FootnoteReference"/>
                <w:rFonts w:ascii="Arial" w:hAnsi="Arial" w:cs="Arial"/>
                <w:b/>
                <w:sz w:val="24"/>
                <w:szCs w:val="24"/>
              </w:rPr>
              <w:footnoteReference w:id="8"/>
            </w:r>
            <w:r w:rsidRPr="00655DD0">
              <w:rPr>
                <w:rFonts w:ascii="Arial" w:hAnsi="Arial" w:cs="Arial"/>
                <w:b/>
                <w:sz w:val="24"/>
                <w:szCs w:val="24"/>
              </w:rPr>
              <w:t xml:space="preserve"> Performance Measure/ Action Plan</w:t>
            </w:r>
          </w:p>
          <w:p w14:paraId="7A716DD6" w14:textId="77777777" w:rsidR="005261C2" w:rsidRPr="00655DD0" w:rsidRDefault="005261C2" w:rsidP="009F7980">
            <w:pPr>
              <w:tabs>
                <w:tab w:val="left" w:pos="360"/>
                <w:tab w:val="left" w:pos="720"/>
                <w:tab w:val="left" w:pos="4320"/>
              </w:tabs>
              <w:jc w:val="center"/>
              <w:rPr>
                <w:rFonts w:ascii="Arial" w:hAnsi="Arial" w:cs="Arial"/>
                <w:b/>
                <w:i/>
                <w:sz w:val="24"/>
                <w:szCs w:val="24"/>
              </w:rPr>
            </w:pPr>
            <w:r w:rsidRPr="00655DD0">
              <w:rPr>
                <w:rFonts w:ascii="Arial" w:hAnsi="Arial" w:cs="Arial"/>
                <w:b/>
                <w:i/>
                <w:sz w:val="24"/>
                <w:szCs w:val="24"/>
              </w:rPr>
              <w:t>For each performance objective, determine—</w:t>
            </w:r>
          </w:p>
        </w:tc>
      </w:tr>
      <w:tr w:rsidR="005261C2" w:rsidRPr="00655DD0" w14:paraId="7A716DE6" w14:textId="77777777" w:rsidTr="001C0D4E">
        <w:tc>
          <w:tcPr>
            <w:tcW w:w="3376" w:type="dxa"/>
            <w:gridSpan w:val="2"/>
          </w:tcPr>
          <w:sdt>
            <w:sdtPr>
              <w:rPr>
                <w:rFonts w:ascii="Arial" w:hAnsi="Arial" w:cs="Arial"/>
              </w:rPr>
              <w:id w:val="472688268"/>
              <w:placeholder>
                <w:docPart w:val="DefaultPlaceholder_22675703"/>
              </w:placeholder>
              <w:text/>
            </w:sdtPr>
            <w:sdtEndPr/>
            <w:sdtContent>
              <w:p w14:paraId="7A716DD8" w14:textId="1339A5CE" w:rsidR="005261C2" w:rsidRPr="00655DD0" w:rsidRDefault="00810234" w:rsidP="009F7980">
                <w:pPr>
                  <w:pStyle w:val="BodyText"/>
                  <w:tabs>
                    <w:tab w:val="left" w:pos="360"/>
                    <w:tab w:val="left" w:pos="630"/>
                  </w:tabs>
                  <w:rPr>
                    <w:rFonts w:ascii="Arial" w:hAnsi="Arial" w:cs="Arial"/>
                  </w:rPr>
                </w:pPr>
                <w:r>
                  <w:rPr>
                    <w:rFonts w:ascii="Arial" w:hAnsi="Arial" w:cs="Arial"/>
                  </w:rPr>
                  <w:t xml:space="preserve">Accountable, Reliable, and Effective Health Services.  Example:  Effectively manage fire safety risks through regulatory compliance and by using best industry practices (internal processes).     Specifically, managing risk through the prompt correction of LSC deficiencies.  </w:t>
                </w:r>
              </w:p>
            </w:sdtContent>
          </w:sdt>
          <w:p w14:paraId="7A716DDC" w14:textId="77777777" w:rsidR="005261C2" w:rsidRPr="00655DD0" w:rsidRDefault="005261C2" w:rsidP="009F7980">
            <w:pPr>
              <w:pStyle w:val="BodyText"/>
              <w:tabs>
                <w:tab w:val="left" w:pos="360"/>
                <w:tab w:val="left" w:pos="630"/>
              </w:tabs>
              <w:rPr>
                <w:rFonts w:ascii="Arial" w:hAnsi="Arial" w:cs="Arial"/>
              </w:rPr>
            </w:pPr>
          </w:p>
        </w:tc>
        <w:sdt>
          <w:sdtPr>
            <w:id w:val="472688269"/>
            <w:placeholder>
              <w:docPart w:val="DefaultPlaceholder_22675703"/>
            </w:placeholder>
            <w:text/>
          </w:sdtPr>
          <w:sdtEndPr/>
          <w:sdtContent>
            <w:tc>
              <w:tcPr>
                <w:tcW w:w="3102" w:type="dxa"/>
              </w:tcPr>
              <w:p w14:paraId="7A716DDD" w14:textId="4F5F1843" w:rsidR="005261C2" w:rsidRPr="00655DD0" w:rsidRDefault="00810234" w:rsidP="009F7980">
                <w:pPr>
                  <w:pStyle w:val="Default"/>
                </w:pPr>
                <w:r>
                  <w:t>Example:  % LSC deficiencies corrected ≤ 45 days after identification</w:t>
                </w:r>
              </w:p>
            </w:tc>
          </w:sdtContent>
        </w:sdt>
        <w:tc>
          <w:tcPr>
            <w:tcW w:w="3098" w:type="dxa"/>
            <w:vMerge w:val="restart"/>
          </w:tcPr>
          <w:sdt>
            <w:sdtPr>
              <w:rPr>
                <w:color w:val="auto"/>
              </w:rPr>
              <w:id w:val="-739711813"/>
              <w:placeholder>
                <w:docPart w:val="DefaultPlaceholder_1082065158"/>
              </w:placeholder>
            </w:sdtPr>
            <w:sdtEndPr/>
            <w:sdtContent>
              <w:p w14:paraId="19A159D9" w14:textId="17992A35" w:rsidR="001C0D4E" w:rsidRPr="00655DD0" w:rsidRDefault="001C0D4E" w:rsidP="001C0D4E">
                <w:pPr>
                  <w:pStyle w:val="Default"/>
                  <w:spacing w:after="120"/>
                  <w:rPr>
                    <w:color w:val="auto"/>
                  </w:rPr>
                </w:pPr>
                <w:r w:rsidRPr="00655DD0">
                  <w:rPr>
                    <w:color w:val="auto"/>
                  </w:rPr>
                  <w:t>-What is your goal?</w:t>
                </w:r>
              </w:p>
            </w:sdtContent>
          </w:sdt>
          <w:sdt>
            <w:sdtPr>
              <w:rPr>
                <w:color w:val="auto"/>
              </w:rPr>
              <w:id w:val="-1452091933"/>
              <w:placeholder>
                <w:docPart w:val="DefaultPlaceholder_1082065158"/>
              </w:placeholder>
            </w:sdtPr>
            <w:sdtEndPr/>
            <w:sdtContent>
              <w:p w14:paraId="5E00A59F" w14:textId="247FC51C" w:rsidR="001C0D4E" w:rsidRPr="00655DD0" w:rsidRDefault="001C0D4E" w:rsidP="001C0D4E">
                <w:pPr>
                  <w:pStyle w:val="Default"/>
                  <w:spacing w:after="120"/>
                  <w:rPr>
                    <w:color w:val="auto"/>
                  </w:rPr>
                </w:pPr>
                <w:r w:rsidRPr="00655DD0">
                  <w:rPr>
                    <w:color w:val="auto"/>
                  </w:rPr>
                  <w:t>-Is it measurable?</w:t>
                </w:r>
              </w:p>
            </w:sdtContent>
          </w:sdt>
          <w:sdt>
            <w:sdtPr>
              <w:rPr>
                <w:color w:val="auto"/>
              </w:rPr>
              <w:id w:val="1983735493"/>
              <w:placeholder>
                <w:docPart w:val="DefaultPlaceholder_1082065158"/>
              </w:placeholder>
            </w:sdtPr>
            <w:sdtEndPr/>
            <w:sdtContent>
              <w:p w14:paraId="59DEA767" w14:textId="5AAA1A3D" w:rsidR="001C0D4E" w:rsidRPr="00655DD0" w:rsidRDefault="001C0D4E" w:rsidP="001C0D4E">
                <w:pPr>
                  <w:pStyle w:val="Default"/>
                  <w:spacing w:after="120"/>
                  <w:rPr>
                    <w:color w:val="auto"/>
                  </w:rPr>
                </w:pPr>
                <w:r w:rsidRPr="00655DD0">
                  <w:rPr>
                    <w:color w:val="auto"/>
                  </w:rPr>
                  <w:t>-Write your goal in a SMART performance measure</w:t>
                </w:r>
                <w:r w:rsidR="007426D8" w:rsidRPr="00655DD0">
                  <w:rPr>
                    <w:color w:val="auto"/>
                  </w:rPr>
                  <w:t xml:space="preserve"> format</w:t>
                </w:r>
                <w:r w:rsidR="009D2F64" w:rsidRPr="00655DD0">
                  <w:rPr>
                    <w:color w:val="auto"/>
                  </w:rPr>
                  <w:t>.</w:t>
                </w:r>
              </w:p>
            </w:sdtContent>
          </w:sdt>
          <w:sdt>
            <w:sdtPr>
              <w:rPr>
                <w:color w:val="auto"/>
              </w:rPr>
              <w:id w:val="1630970020"/>
              <w:placeholder>
                <w:docPart w:val="DefaultPlaceholder_1082065158"/>
              </w:placeholder>
            </w:sdtPr>
            <w:sdtEndPr/>
            <w:sdtContent>
              <w:p w14:paraId="4DC90C75" w14:textId="36BDF636" w:rsidR="001C0D4E" w:rsidRPr="00655DD0" w:rsidRDefault="001C0D4E" w:rsidP="001C0D4E">
                <w:pPr>
                  <w:pStyle w:val="Default"/>
                  <w:spacing w:after="120"/>
                  <w:rPr>
                    <w:color w:val="auto"/>
                  </w:rPr>
                </w:pPr>
                <w:r w:rsidRPr="00655DD0">
                  <w:rPr>
                    <w:color w:val="auto"/>
                  </w:rPr>
                  <w:t>-What constraints do you have (time, money, other resources)?</w:t>
                </w:r>
              </w:p>
            </w:sdtContent>
          </w:sdt>
          <w:sdt>
            <w:sdtPr>
              <w:rPr>
                <w:color w:val="auto"/>
              </w:rPr>
              <w:id w:val="-2132623124"/>
              <w:placeholder>
                <w:docPart w:val="DefaultPlaceholder_1082065158"/>
              </w:placeholder>
            </w:sdtPr>
            <w:sdtEndPr/>
            <w:sdtContent>
              <w:p w14:paraId="34EFCFE1" w14:textId="03ADDFDB" w:rsidR="001C0D4E" w:rsidRPr="00655DD0" w:rsidRDefault="001C0D4E" w:rsidP="001C0D4E">
                <w:pPr>
                  <w:pStyle w:val="Default"/>
                  <w:spacing w:after="120"/>
                  <w:rPr>
                    <w:color w:val="auto"/>
                  </w:rPr>
                </w:pPr>
                <w:r w:rsidRPr="00655DD0">
                  <w:rPr>
                    <w:color w:val="auto"/>
                  </w:rPr>
                  <w:t>-What are the steps you will take to meet your goal?</w:t>
                </w:r>
              </w:p>
            </w:sdtContent>
          </w:sdt>
          <w:sdt>
            <w:sdtPr>
              <w:rPr>
                <w:color w:val="auto"/>
              </w:rPr>
              <w:id w:val="-1377314926"/>
              <w:placeholder>
                <w:docPart w:val="DefaultPlaceholder_1082065158"/>
              </w:placeholder>
            </w:sdtPr>
            <w:sdtEndPr/>
            <w:sdtContent>
              <w:p w14:paraId="6F06A960" w14:textId="1A8E0F77" w:rsidR="001C0D4E" w:rsidRPr="00655DD0" w:rsidRDefault="001C0D4E" w:rsidP="001C0D4E">
                <w:pPr>
                  <w:pStyle w:val="Default"/>
                  <w:spacing w:after="120"/>
                  <w:rPr>
                    <w:color w:val="auto"/>
                  </w:rPr>
                </w:pPr>
                <w:r w:rsidRPr="00655DD0">
                  <w:rPr>
                    <w:color w:val="auto"/>
                  </w:rPr>
                  <w:t>-How will you prioritize these steps?</w:t>
                </w:r>
              </w:p>
            </w:sdtContent>
          </w:sdt>
          <w:sdt>
            <w:sdtPr>
              <w:rPr>
                <w:color w:val="auto"/>
              </w:rPr>
              <w:id w:val="-999028814"/>
              <w:placeholder>
                <w:docPart w:val="DefaultPlaceholder_1082065158"/>
              </w:placeholder>
            </w:sdtPr>
            <w:sdtEndPr/>
            <w:sdtContent>
              <w:p w14:paraId="6D9CC261" w14:textId="3C81FFB0" w:rsidR="001C0D4E" w:rsidRPr="00655DD0" w:rsidRDefault="001C0D4E" w:rsidP="001C0D4E">
                <w:pPr>
                  <w:pStyle w:val="Default"/>
                  <w:spacing w:after="120"/>
                  <w:rPr>
                    <w:color w:val="auto"/>
                  </w:rPr>
                </w:pPr>
                <w:r w:rsidRPr="00655DD0">
                  <w:rPr>
                    <w:color w:val="auto"/>
                  </w:rPr>
                  <w:t>-What data do you need to collect and evaluate?</w:t>
                </w:r>
              </w:p>
            </w:sdtContent>
          </w:sdt>
          <w:sdt>
            <w:sdtPr>
              <w:rPr>
                <w:color w:val="auto"/>
              </w:rPr>
              <w:id w:val="-814408292"/>
              <w:placeholder>
                <w:docPart w:val="DefaultPlaceholder_1082065158"/>
              </w:placeholder>
            </w:sdtPr>
            <w:sdtEndPr/>
            <w:sdtContent>
              <w:p w14:paraId="31DA02D8" w14:textId="2FB256DC" w:rsidR="001C0D4E" w:rsidRPr="00655DD0" w:rsidRDefault="001C0D4E" w:rsidP="001C0D4E">
                <w:pPr>
                  <w:pStyle w:val="Default"/>
                  <w:spacing w:after="120"/>
                  <w:rPr>
                    <w:color w:val="auto"/>
                  </w:rPr>
                </w:pPr>
                <w:r w:rsidRPr="00655DD0">
                  <w:rPr>
                    <w:color w:val="auto"/>
                  </w:rPr>
                  <w:t>-How will you collect and report the data?</w:t>
                </w:r>
              </w:p>
            </w:sdtContent>
          </w:sdt>
          <w:sdt>
            <w:sdtPr>
              <w:rPr>
                <w:color w:val="auto"/>
              </w:rPr>
              <w:id w:val="-1228530098"/>
              <w:placeholder>
                <w:docPart w:val="3EB8D04AB61A4BF4B6B3ED218F43CAD4"/>
              </w:placeholder>
            </w:sdtPr>
            <w:sdtEndPr/>
            <w:sdtContent>
              <w:p w14:paraId="7A8F0297" w14:textId="412F3136" w:rsidR="001A0453" w:rsidRPr="001A0453" w:rsidRDefault="001A0453" w:rsidP="001C0D4E">
                <w:pPr>
                  <w:pStyle w:val="Default"/>
                  <w:spacing w:after="120"/>
                </w:pPr>
                <w:r w:rsidRPr="00655DD0">
                  <w:rPr>
                    <w:color w:val="auto"/>
                  </w:rPr>
                  <w:t xml:space="preserve">-How </w:t>
                </w:r>
                <w:r>
                  <w:rPr>
                    <w:color w:val="auto"/>
                  </w:rPr>
                  <w:t xml:space="preserve">often </w:t>
                </w:r>
                <w:r w:rsidRPr="00655DD0">
                  <w:rPr>
                    <w:color w:val="auto"/>
                  </w:rPr>
                  <w:t>will you collect and report the data?</w:t>
                </w:r>
              </w:p>
            </w:sdtContent>
          </w:sdt>
          <w:sdt>
            <w:sdtPr>
              <w:rPr>
                <w:color w:val="auto"/>
              </w:rPr>
              <w:id w:val="-1978978802"/>
              <w:placeholder>
                <w:docPart w:val="DefaultPlaceholder_1082065158"/>
              </w:placeholder>
            </w:sdtPr>
            <w:sdtEndPr/>
            <w:sdtContent>
              <w:p w14:paraId="13ABD8D6" w14:textId="2D688931" w:rsidR="001C0D4E" w:rsidRPr="00655DD0" w:rsidRDefault="001C0D4E" w:rsidP="001C0D4E">
                <w:pPr>
                  <w:pStyle w:val="Default"/>
                  <w:spacing w:after="120"/>
                  <w:rPr>
                    <w:color w:val="auto"/>
                  </w:rPr>
                </w:pPr>
                <w:r w:rsidRPr="00655DD0">
                  <w:rPr>
                    <w:color w:val="auto"/>
                  </w:rPr>
                  <w:t xml:space="preserve">-How will you explain your goal to your </w:t>
                </w:r>
                <w:r w:rsidR="001A0453">
                  <w:rPr>
                    <w:color w:val="auto"/>
                  </w:rPr>
                  <w:t xml:space="preserve">staff </w:t>
                </w:r>
                <w:r w:rsidRPr="00655DD0">
                  <w:rPr>
                    <w:color w:val="auto"/>
                  </w:rPr>
                  <w:t>so that they know what is being measured?</w:t>
                </w:r>
              </w:p>
            </w:sdtContent>
          </w:sdt>
          <w:sdt>
            <w:sdtPr>
              <w:rPr>
                <w:rFonts w:ascii="Arial" w:hAnsi="Arial" w:cs="Arial"/>
              </w:rPr>
              <w:id w:val="-45146806"/>
              <w:placeholder>
                <w:docPart w:val="DefaultPlaceholder_1082065158"/>
              </w:placeholder>
            </w:sdtPr>
            <w:sdtEndPr/>
            <w:sdtContent>
              <w:p w14:paraId="7A716DE5" w14:textId="38285740" w:rsidR="005261C2" w:rsidRPr="00655DD0" w:rsidRDefault="001C0D4E" w:rsidP="001C0D4E">
                <w:pPr>
                  <w:pStyle w:val="BodyText"/>
                  <w:tabs>
                    <w:tab w:val="left" w:pos="360"/>
                    <w:tab w:val="left" w:pos="720"/>
                    <w:tab w:val="left" w:pos="4320"/>
                  </w:tabs>
                  <w:spacing w:after="120"/>
                  <w:rPr>
                    <w:rFonts w:ascii="Arial" w:hAnsi="Arial" w:cs="Arial"/>
                  </w:rPr>
                </w:pPr>
                <w:r w:rsidRPr="00655DD0">
                  <w:rPr>
                    <w:rFonts w:ascii="Arial" w:hAnsi="Arial" w:cs="Arial"/>
                  </w:rPr>
                  <w:t>-To accurately compare data overtime, will you need to make adjustments due to changes in variables, such as sample size or quantity?</w:t>
                </w:r>
              </w:p>
            </w:sdtContent>
          </w:sdt>
        </w:tc>
      </w:tr>
      <w:tr w:rsidR="003A19D3" w:rsidRPr="00655DD0" w14:paraId="7A716DEB" w14:textId="77777777" w:rsidTr="001C0D4E">
        <w:tc>
          <w:tcPr>
            <w:tcW w:w="3376" w:type="dxa"/>
            <w:gridSpan w:val="2"/>
          </w:tcPr>
          <w:sdt>
            <w:sdtPr>
              <w:rPr>
                <w:rFonts w:ascii="Arial" w:hAnsi="Arial" w:cs="Arial"/>
              </w:rPr>
              <w:id w:val="472688270"/>
              <w:placeholder>
                <w:docPart w:val="DefaultPlaceholder_22675703"/>
              </w:placeholder>
              <w:text/>
            </w:sdtPr>
            <w:sdtEndPr/>
            <w:sdtContent>
              <w:p w14:paraId="7A716DE8" w14:textId="259A961F" w:rsidR="003A19D3" w:rsidRPr="00655DD0" w:rsidRDefault="00810234" w:rsidP="009F7980">
                <w:pPr>
                  <w:pStyle w:val="BodyText"/>
                  <w:tabs>
                    <w:tab w:val="left" w:pos="360"/>
                    <w:tab w:val="left" w:pos="630"/>
                  </w:tabs>
                  <w:rPr>
                    <w:rFonts w:ascii="Arial" w:hAnsi="Arial" w:cs="Arial"/>
                  </w:rPr>
                </w:pPr>
                <w:r>
                  <w:rPr>
                    <w:rFonts w:ascii="Arial" w:hAnsi="Arial" w:cs="Arial"/>
                  </w:rPr>
                  <w:t xml:space="preserve">Conserve Resources.  Example:  Optimize resources by using efficient fire safety processes and lifecycle management of facilities.  Specifically, reducing the number of LSC deficiencies occurring throughout the year. </w:t>
                </w:r>
              </w:p>
            </w:sdtContent>
          </w:sdt>
        </w:tc>
        <w:sdt>
          <w:sdtPr>
            <w:id w:val="472688271"/>
            <w:placeholder>
              <w:docPart w:val="DefaultPlaceholder_22675703"/>
            </w:placeholder>
            <w:text/>
          </w:sdtPr>
          <w:sdtEndPr/>
          <w:sdtContent>
            <w:tc>
              <w:tcPr>
                <w:tcW w:w="3102" w:type="dxa"/>
              </w:tcPr>
              <w:p w14:paraId="7A716DE9" w14:textId="031584E7" w:rsidR="003A19D3" w:rsidRPr="00655DD0" w:rsidRDefault="00810234" w:rsidP="009F7980">
                <w:pPr>
                  <w:pStyle w:val="Default"/>
                </w:pPr>
                <w:r>
                  <w:t>Example:  # New LSC deficiencies, failures, problems detected each quarter</w:t>
                </w:r>
              </w:p>
            </w:tc>
          </w:sdtContent>
        </w:sdt>
        <w:tc>
          <w:tcPr>
            <w:tcW w:w="3098" w:type="dxa"/>
            <w:vMerge/>
          </w:tcPr>
          <w:p w14:paraId="7A716DEA" w14:textId="77777777" w:rsidR="003A19D3" w:rsidRPr="00655DD0" w:rsidRDefault="003A19D3" w:rsidP="003A19D3">
            <w:pPr>
              <w:numPr>
                <w:ilvl w:val="0"/>
                <w:numId w:val="4"/>
              </w:numPr>
              <w:rPr>
                <w:rFonts w:ascii="Arial" w:hAnsi="Arial" w:cs="Arial"/>
                <w:sz w:val="24"/>
                <w:szCs w:val="24"/>
              </w:rPr>
            </w:pPr>
          </w:p>
        </w:tc>
      </w:tr>
      <w:tr w:rsidR="003A19D3" w:rsidRPr="00655DD0" w14:paraId="7A716DF0" w14:textId="77777777" w:rsidTr="001C0D4E">
        <w:trPr>
          <w:gridBefore w:val="1"/>
          <w:wBefore w:w="6" w:type="dxa"/>
        </w:trPr>
        <w:sdt>
          <w:sdtPr>
            <w:rPr>
              <w:rFonts w:ascii="Arial" w:hAnsi="Arial" w:cs="Arial"/>
            </w:rPr>
            <w:id w:val="472688272"/>
            <w:placeholder>
              <w:docPart w:val="DefaultPlaceholder_22675703"/>
            </w:placeholder>
            <w:text/>
          </w:sdtPr>
          <w:sdtEndPr/>
          <w:sdtContent>
            <w:tc>
              <w:tcPr>
                <w:tcW w:w="3370" w:type="dxa"/>
              </w:tcPr>
              <w:p w14:paraId="7A716DEC" w14:textId="088341D5" w:rsidR="003A19D3" w:rsidRPr="00655DD0" w:rsidRDefault="00810234" w:rsidP="00353A1B">
                <w:pPr>
                  <w:pStyle w:val="BodyText"/>
                  <w:tabs>
                    <w:tab w:val="left" w:pos="360"/>
                    <w:tab w:val="left" w:pos="630"/>
                  </w:tabs>
                  <w:rPr>
                    <w:rFonts w:ascii="Arial" w:hAnsi="Arial" w:cs="Arial"/>
                  </w:rPr>
                </w:pPr>
                <w:r>
                  <w:rPr>
                    <w:rFonts w:ascii="Arial" w:hAnsi="Arial" w:cs="Arial"/>
                  </w:rPr>
                  <w:t xml:space="preserve">Build and Prepare the Team.  Example:  Improve staff performance through effective fire safety education and training.  Specifically, increase staff knowledge of emergency procedures.  </w:t>
                </w:r>
              </w:p>
            </w:tc>
          </w:sdtContent>
        </w:sdt>
        <w:tc>
          <w:tcPr>
            <w:tcW w:w="3102" w:type="dxa"/>
          </w:tcPr>
          <w:sdt>
            <w:sdtPr>
              <w:id w:val="472688273"/>
              <w:placeholder>
                <w:docPart w:val="DefaultPlaceholder_22675703"/>
              </w:placeholder>
              <w:text/>
            </w:sdtPr>
            <w:sdtEndPr/>
            <w:sdtContent>
              <w:p w14:paraId="7A716DED" w14:textId="77777777" w:rsidR="003A19D3" w:rsidRPr="00655DD0" w:rsidRDefault="00810234" w:rsidP="009F7980">
                <w:pPr>
                  <w:pStyle w:val="Default"/>
                </w:pPr>
                <w:r>
                  <w:t>Example:  % Staff who know how to properly use a fire extinguisher</w:t>
                </w:r>
              </w:p>
            </w:sdtContent>
          </w:sdt>
          <w:p w14:paraId="7A716DEE" w14:textId="77777777" w:rsidR="003A19D3" w:rsidRPr="00655DD0" w:rsidRDefault="003A19D3" w:rsidP="009F7980">
            <w:pPr>
              <w:pStyle w:val="Default"/>
            </w:pPr>
          </w:p>
        </w:tc>
        <w:tc>
          <w:tcPr>
            <w:tcW w:w="3098" w:type="dxa"/>
            <w:vMerge/>
          </w:tcPr>
          <w:p w14:paraId="7A716DEF" w14:textId="77777777" w:rsidR="003A19D3" w:rsidRPr="00655DD0" w:rsidRDefault="003A19D3" w:rsidP="003A19D3">
            <w:pPr>
              <w:numPr>
                <w:ilvl w:val="0"/>
                <w:numId w:val="4"/>
              </w:numPr>
              <w:rPr>
                <w:rFonts w:ascii="Arial" w:hAnsi="Arial" w:cs="Arial"/>
                <w:sz w:val="24"/>
                <w:szCs w:val="24"/>
              </w:rPr>
            </w:pPr>
          </w:p>
        </w:tc>
      </w:tr>
      <w:tr w:rsidR="003A19D3" w:rsidRPr="00655DD0" w14:paraId="7A716DF5" w14:textId="77777777" w:rsidTr="001C0D4E">
        <w:trPr>
          <w:gridBefore w:val="1"/>
          <w:wBefore w:w="6" w:type="dxa"/>
        </w:trPr>
        <w:tc>
          <w:tcPr>
            <w:tcW w:w="3370" w:type="dxa"/>
          </w:tcPr>
          <w:sdt>
            <w:sdtPr>
              <w:rPr>
                <w:rFonts w:ascii="Arial" w:hAnsi="Arial" w:cs="Arial"/>
              </w:rPr>
              <w:id w:val="472688274"/>
              <w:placeholder>
                <w:docPart w:val="DefaultPlaceholder_22675703"/>
              </w:placeholder>
              <w:text/>
            </w:sdtPr>
            <w:sdtEndPr/>
            <w:sdtContent>
              <w:p w14:paraId="7A716DF2" w14:textId="56813337" w:rsidR="003A19D3" w:rsidRPr="00655DD0" w:rsidRDefault="00810234" w:rsidP="00353A1B">
                <w:pPr>
                  <w:pStyle w:val="BodyText"/>
                  <w:tabs>
                    <w:tab w:val="left" w:pos="360"/>
                    <w:tab w:val="left" w:pos="630"/>
                  </w:tabs>
                  <w:rPr>
                    <w:rFonts w:ascii="Arial" w:hAnsi="Arial" w:cs="Arial"/>
                  </w:rPr>
                </w:pPr>
                <w:r>
                  <w:rPr>
                    <w:rFonts w:ascii="Arial" w:hAnsi="Arial" w:cs="Arial"/>
                  </w:rPr>
                  <w:t xml:space="preserve">Consistent Patient Experience.  Example:  Improve staff and patient satisfaction by providing a safe physical environment.  Specifically, reduce the number complaints resulting from false alarms.  </w:t>
                </w:r>
              </w:p>
            </w:sdtContent>
          </w:sdt>
        </w:tc>
        <w:sdt>
          <w:sdtPr>
            <w:rPr>
              <w:rFonts w:ascii="Arial" w:hAnsi="Arial" w:cs="Arial"/>
              <w:sz w:val="24"/>
              <w:szCs w:val="24"/>
            </w:rPr>
            <w:id w:val="472688276"/>
            <w:placeholder>
              <w:docPart w:val="DefaultPlaceholder_22675703"/>
            </w:placeholder>
            <w:text/>
          </w:sdtPr>
          <w:sdtEndPr/>
          <w:sdtContent>
            <w:tc>
              <w:tcPr>
                <w:tcW w:w="3102" w:type="dxa"/>
              </w:tcPr>
              <w:p w14:paraId="7A716DF3" w14:textId="77777777" w:rsidR="003A19D3" w:rsidRPr="00655DD0" w:rsidRDefault="00810234" w:rsidP="00A86362">
                <w:pPr>
                  <w:rPr>
                    <w:rFonts w:ascii="Arial" w:hAnsi="Arial" w:cs="Arial"/>
                    <w:sz w:val="24"/>
                    <w:szCs w:val="24"/>
                  </w:rPr>
                </w:pPr>
                <w:r>
                  <w:rPr>
                    <w:rFonts w:ascii="Arial" w:hAnsi="Arial" w:cs="Arial"/>
                    <w:sz w:val="24"/>
                    <w:szCs w:val="24"/>
                  </w:rPr>
                  <w:t>Example:  # staff complaints regarding false alarms</w:t>
                </w:r>
              </w:p>
            </w:tc>
          </w:sdtContent>
        </w:sdt>
        <w:tc>
          <w:tcPr>
            <w:tcW w:w="3098" w:type="dxa"/>
            <w:vMerge/>
          </w:tcPr>
          <w:p w14:paraId="7A716DF4" w14:textId="77777777" w:rsidR="003A19D3" w:rsidRPr="00655DD0" w:rsidRDefault="003A19D3" w:rsidP="003A19D3">
            <w:pPr>
              <w:numPr>
                <w:ilvl w:val="0"/>
                <w:numId w:val="4"/>
              </w:numPr>
              <w:rPr>
                <w:rFonts w:ascii="Arial" w:hAnsi="Arial" w:cs="Arial"/>
                <w:sz w:val="24"/>
                <w:szCs w:val="24"/>
              </w:rPr>
            </w:pPr>
          </w:p>
        </w:tc>
      </w:tr>
    </w:tbl>
    <w:p w14:paraId="7A716DF6" w14:textId="77777777" w:rsidR="003A19D3" w:rsidRDefault="003A19D3" w:rsidP="003A19D3">
      <w:pPr>
        <w:pStyle w:val="BodyText"/>
        <w:tabs>
          <w:tab w:val="left" w:pos="360"/>
          <w:tab w:val="left" w:pos="630"/>
        </w:tabs>
        <w:rPr>
          <w:rFonts w:ascii="Arial" w:hAnsi="Arial" w:cs="Arial"/>
        </w:rPr>
      </w:pPr>
    </w:p>
    <w:p w14:paraId="7A716DF7" w14:textId="6B62EC13" w:rsidR="003A19D3" w:rsidRPr="00655DD0" w:rsidRDefault="003A19D3" w:rsidP="006C59A5">
      <w:pPr>
        <w:pStyle w:val="BodyText"/>
        <w:tabs>
          <w:tab w:val="left" w:pos="360"/>
          <w:tab w:val="left" w:pos="720"/>
        </w:tabs>
        <w:rPr>
          <w:rFonts w:ascii="Arial" w:hAnsi="Arial" w:cs="Arial"/>
        </w:rPr>
      </w:pPr>
      <w:r w:rsidRPr="00655DD0">
        <w:rPr>
          <w:rFonts w:ascii="Arial" w:hAnsi="Arial" w:cs="Arial"/>
        </w:rPr>
        <w:tab/>
        <w:t>b.</w:t>
      </w:r>
      <w:r w:rsidRPr="00655DD0">
        <w:rPr>
          <w:rFonts w:ascii="Arial" w:hAnsi="Arial" w:cs="Arial"/>
        </w:rPr>
        <w:tab/>
        <w:t xml:space="preserve">The Facility and Safety Managers will implement the action plans by </w:t>
      </w:r>
      <w:sdt>
        <w:sdtPr>
          <w:rPr>
            <w:rFonts w:ascii="Arial" w:hAnsi="Arial" w:cs="Arial"/>
          </w:rPr>
          <w:id w:val="472688278"/>
          <w:placeholder>
            <w:docPart w:val="DefaultPlaceholder_22675705"/>
          </w:placeholder>
          <w:date w:fullDate="2017-01-30T00:00:00Z">
            <w:dateFormat w:val="d MMMM yyyy"/>
            <w:lid w:val="en-US"/>
            <w:storeMappedDataAs w:val="dateTime"/>
            <w:calendar w:val="gregorian"/>
          </w:date>
        </w:sdtPr>
        <w:sdtEndPr/>
        <w:sdtContent>
          <w:r w:rsidR="00810234">
            <w:rPr>
              <w:rFonts w:ascii="Arial" w:hAnsi="Arial" w:cs="Arial"/>
            </w:rPr>
            <w:t>30 January 2017</w:t>
          </w:r>
        </w:sdtContent>
      </w:sdt>
      <w:r w:rsidRPr="00655DD0">
        <w:rPr>
          <w:rFonts w:ascii="Arial" w:hAnsi="Arial" w:cs="Arial"/>
        </w:rPr>
        <w:t xml:space="preserve">, collect and analyze data, and report the results to the Safety/EC Committee </w:t>
      </w:r>
      <w:sdt>
        <w:sdtPr>
          <w:rPr>
            <w:rFonts w:ascii="Arial" w:hAnsi="Arial" w:cs="Arial"/>
          </w:rPr>
          <w:id w:val="472688277"/>
          <w:placeholder>
            <w:docPart w:val="40ED8FF68C2B46BE94AF539F69D75DC4"/>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EndPr/>
        <w:sdtContent>
          <w:r w:rsidR="0093011E" w:rsidRPr="00655DD0">
            <w:rPr>
              <w:rFonts w:ascii="Arial" w:hAnsi="Arial" w:cs="Arial"/>
            </w:rPr>
            <w:t>CHOOSE FREQUENCY.</w:t>
          </w:r>
        </w:sdtContent>
      </w:sdt>
    </w:p>
    <w:p w14:paraId="7A716DF8" w14:textId="77777777" w:rsidR="003A19D3" w:rsidRPr="00655DD0" w:rsidRDefault="003A19D3" w:rsidP="003A19D3">
      <w:pPr>
        <w:pStyle w:val="BodyText"/>
        <w:tabs>
          <w:tab w:val="left" w:pos="360"/>
          <w:tab w:val="left" w:pos="630"/>
        </w:tabs>
        <w:rPr>
          <w:rFonts w:ascii="Arial" w:hAnsi="Arial" w:cs="Arial"/>
        </w:rPr>
      </w:pPr>
    </w:p>
    <w:p w14:paraId="0B9531B2" w14:textId="77777777" w:rsidR="00677295" w:rsidRDefault="003A19D3" w:rsidP="003A19D3">
      <w:pPr>
        <w:pStyle w:val="BodyText"/>
        <w:tabs>
          <w:tab w:val="left" w:pos="360"/>
          <w:tab w:val="left" w:pos="630"/>
        </w:tabs>
        <w:rPr>
          <w:rFonts w:ascii="Arial" w:hAnsi="Arial" w:cs="Arial"/>
        </w:rPr>
      </w:pPr>
      <w:r w:rsidRPr="00655DD0">
        <w:rPr>
          <w:rFonts w:ascii="Arial" w:hAnsi="Arial" w:cs="Arial"/>
        </w:rPr>
        <w:t xml:space="preserve">8.  Conclusion.  </w:t>
      </w:r>
      <w:bookmarkStart w:id="3" w:name="OLE_LINK1"/>
      <w:bookmarkStart w:id="4" w:name="OLE_LINK2"/>
      <w:r w:rsidRPr="00655DD0">
        <w:rPr>
          <w:rFonts w:ascii="Arial" w:hAnsi="Arial" w:cs="Arial"/>
        </w:rPr>
        <w:t xml:space="preserve">The Fire Safety Management Plan provides a strong framework for the effective and efficient management of actual and potential fire safety risks at </w:t>
      </w:r>
      <w:sdt>
        <w:sdtPr>
          <w:rPr>
            <w:rFonts w:ascii="Arial" w:hAnsi="Arial" w:cs="Arial"/>
          </w:rPr>
          <w:id w:val="472688197"/>
          <w:placeholder>
            <w:docPart w:val="9D772B98C91A46E4A7324D9A245F2F07"/>
          </w:placeholder>
          <w:text/>
        </w:sdtPr>
        <w:sdtEndPr/>
        <w:sdtContent>
          <w:r w:rsidR="00810234">
            <w:rPr>
              <w:rFonts w:ascii="Arial" w:hAnsi="Arial" w:cs="Arial"/>
            </w:rPr>
            <w:t>HEALTHCARE NAME</w:t>
          </w:r>
        </w:sdtContent>
      </w:sdt>
      <w:r w:rsidRPr="00655DD0">
        <w:rPr>
          <w:rFonts w:ascii="Arial" w:hAnsi="Arial" w:cs="Arial"/>
        </w:rPr>
        <w:t xml:space="preserve">.  This conclusion is derived from the </w:t>
      </w:r>
      <w:sdt>
        <w:sdtPr>
          <w:rPr>
            <w:rFonts w:ascii="Arial" w:hAnsi="Arial" w:cs="Arial"/>
          </w:rPr>
          <w:id w:val="472688198"/>
          <w:placeholder>
            <w:docPart w:val="1E8D307D2825442794D5492F6D10E4DC"/>
          </w:placeholder>
          <w:text/>
        </w:sdtPr>
        <w:sdtEndPr/>
        <w:sdtContent>
          <w:r w:rsidR="00810234">
            <w:rPr>
              <w:rFonts w:ascii="Arial" w:hAnsi="Arial" w:cs="Arial"/>
            </w:rPr>
            <w:t>HEALTHCARE NAME</w:t>
          </w:r>
        </w:sdtContent>
      </w:sdt>
      <w:r w:rsidR="00AC3CA7" w:rsidRPr="00655DD0">
        <w:rPr>
          <w:rFonts w:ascii="Arial" w:hAnsi="Arial" w:cs="Arial"/>
        </w:rPr>
        <w:t xml:space="preserve"> </w:t>
      </w:r>
      <w:r w:rsidRPr="00655DD0">
        <w:rPr>
          <w:rFonts w:ascii="Arial" w:hAnsi="Arial" w:cs="Arial"/>
        </w:rPr>
        <w:t xml:space="preserve">accomplishments related to </w:t>
      </w:r>
      <w:r w:rsidR="00677295">
        <w:rPr>
          <w:rFonts w:ascii="Arial" w:hAnsi="Arial" w:cs="Arial"/>
        </w:rPr>
        <w:t>activities such as—</w:t>
      </w:r>
    </w:p>
    <w:p w14:paraId="1C01FA7D" w14:textId="77777777" w:rsidR="00677295" w:rsidRDefault="00677295" w:rsidP="003A19D3">
      <w:pPr>
        <w:pStyle w:val="BodyText"/>
        <w:tabs>
          <w:tab w:val="left" w:pos="360"/>
          <w:tab w:val="left" w:pos="630"/>
        </w:tabs>
        <w:rPr>
          <w:rFonts w:ascii="Arial" w:hAnsi="Arial" w:cs="Arial"/>
        </w:rPr>
      </w:pPr>
    </w:p>
    <w:p w14:paraId="3CB09DEE" w14:textId="77777777" w:rsidR="00677295" w:rsidRDefault="00677295" w:rsidP="00677295">
      <w:pPr>
        <w:pStyle w:val="BodyText"/>
        <w:numPr>
          <w:ilvl w:val="0"/>
          <w:numId w:val="33"/>
        </w:numPr>
        <w:tabs>
          <w:tab w:val="left" w:pos="360"/>
          <w:tab w:val="left" w:pos="630"/>
        </w:tabs>
        <w:ind w:left="0" w:firstLine="360"/>
        <w:rPr>
          <w:rFonts w:ascii="Arial" w:hAnsi="Arial" w:cs="Arial"/>
        </w:rPr>
      </w:pPr>
      <w:r>
        <w:rPr>
          <w:rFonts w:ascii="Arial" w:hAnsi="Arial" w:cs="Arial"/>
        </w:rPr>
        <w:t>I</w:t>
      </w:r>
      <w:r w:rsidR="003A19D3" w:rsidRPr="00655DD0">
        <w:rPr>
          <w:rFonts w:ascii="Arial" w:hAnsi="Arial" w:cs="Arial"/>
        </w:rPr>
        <w:t>dentifying and managing fire and life safety risks</w:t>
      </w:r>
    </w:p>
    <w:p w14:paraId="5DED08BF" w14:textId="77777777" w:rsidR="00677295" w:rsidRDefault="00677295" w:rsidP="00677295">
      <w:pPr>
        <w:pStyle w:val="BodyText"/>
        <w:tabs>
          <w:tab w:val="left" w:pos="360"/>
          <w:tab w:val="left" w:pos="630"/>
        </w:tabs>
        <w:ind w:firstLine="360"/>
        <w:rPr>
          <w:rFonts w:ascii="Arial" w:hAnsi="Arial" w:cs="Arial"/>
        </w:rPr>
      </w:pPr>
    </w:p>
    <w:p w14:paraId="0D7472FB" w14:textId="77777777" w:rsidR="00677295" w:rsidRDefault="00677295" w:rsidP="00677295">
      <w:pPr>
        <w:pStyle w:val="BodyText"/>
        <w:numPr>
          <w:ilvl w:val="0"/>
          <w:numId w:val="33"/>
        </w:numPr>
        <w:tabs>
          <w:tab w:val="left" w:pos="360"/>
          <w:tab w:val="left" w:pos="630"/>
        </w:tabs>
        <w:ind w:left="0" w:firstLine="360"/>
        <w:rPr>
          <w:rFonts w:ascii="Arial" w:hAnsi="Arial" w:cs="Arial"/>
        </w:rPr>
      </w:pPr>
      <w:r>
        <w:rPr>
          <w:rFonts w:ascii="Arial" w:hAnsi="Arial" w:cs="Arial"/>
        </w:rPr>
        <w:t>C</w:t>
      </w:r>
      <w:r w:rsidR="003A19D3" w:rsidRPr="00655DD0">
        <w:rPr>
          <w:rFonts w:ascii="Arial" w:hAnsi="Arial" w:cs="Arial"/>
        </w:rPr>
        <w:t>onducting fire and life safety education and training</w:t>
      </w:r>
    </w:p>
    <w:p w14:paraId="08CB2F41" w14:textId="77777777" w:rsidR="00677295" w:rsidRDefault="00677295" w:rsidP="00677295">
      <w:pPr>
        <w:pStyle w:val="ListParagraph"/>
        <w:ind w:left="0" w:firstLine="360"/>
        <w:rPr>
          <w:rFonts w:ascii="Arial" w:hAnsi="Arial" w:cs="Arial"/>
        </w:rPr>
      </w:pPr>
    </w:p>
    <w:p w14:paraId="58EC9FC1" w14:textId="77777777" w:rsidR="00677295" w:rsidRDefault="00677295" w:rsidP="00677295">
      <w:pPr>
        <w:pStyle w:val="BodyText"/>
        <w:numPr>
          <w:ilvl w:val="0"/>
          <w:numId w:val="33"/>
        </w:numPr>
        <w:tabs>
          <w:tab w:val="left" w:pos="360"/>
          <w:tab w:val="left" w:pos="630"/>
        </w:tabs>
        <w:ind w:left="0" w:firstLine="360"/>
        <w:rPr>
          <w:rFonts w:ascii="Arial" w:hAnsi="Arial" w:cs="Arial"/>
        </w:rPr>
      </w:pPr>
      <w:r>
        <w:rPr>
          <w:rFonts w:ascii="Arial" w:hAnsi="Arial" w:cs="Arial"/>
        </w:rPr>
        <w:t>M</w:t>
      </w:r>
      <w:r w:rsidR="003A19D3" w:rsidRPr="00655DD0">
        <w:rPr>
          <w:rFonts w:ascii="Arial" w:hAnsi="Arial" w:cs="Arial"/>
        </w:rPr>
        <w:t>anaging life safety system failures and building deficiencies</w:t>
      </w:r>
    </w:p>
    <w:p w14:paraId="54D29BC1" w14:textId="77777777" w:rsidR="00677295" w:rsidRDefault="00677295" w:rsidP="00677295">
      <w:pPr>
        <w:pStyle w:val="ListParagraph"/>
        <w:ind w:left="0" w:firstLine="360"/>
        <w:rPr>
          <w:rFonts w:ascii="Arial" w:hAnsi="Arial" w:cs="Arial"/>
        </w:rPr>
      </w:pPr>
    </w:p>
    <w:p w14:paraId="7129DFAD" w14:textId="77777777" w:rsidR="00677295" w:rsidRDefault="00677295" w:rsidP="00677295">
      <w:pPr>
        <w:pStyle w:val="BodyText"/>
        <w:numPr>
          <w:ilvl w:val="0"/>
          <w:numId w:val="33"/>
        </w:numPr>
        <w:tabs>
          <w:tab w:val="left" w:pos="360"/>
          <w:tab w:val="left" w:pos="630"/>
        </w:tabs>
        <w:ind w:left="0" w:firstLine="360"/>
        <w:rPr>
          <w:rFonts w:ascii="Arial" w:hAnsi="Arial" w:cs="Arial"/>
        </w:rPr>
      </w:pPr>
      <w:r>
        <w:rPr>
          <w:rFonts w:ascii="Arial" w:hAnsi="Arial" w:cs="Arial"/>
        </w:rPr>
        <w:t>M</w:t>
      </w:r>
      <w:r w:rsidR="003A19D3" w:rsidRPr="00655DD0">
        <w:rPr>
          <w:rFonts w:ascii="Arial" w:hAnsi="Arial" w:cs="Arial"/>
        </w:rPr>
        <w:t>onitoring performance</w:t>
      </w:r>
    </w:p>
    <w:p w14:paraId="61BEED18" w14:textId="77777777" w:rsidR="00677295" w:rsidRDefault="00677295" w:rsidP="00677295">
      <w:pPr>
        <w:pStyle w:val="ListParagraph"/>
        <w:ind w:left="0" w:firstLine="360"/>
        <w:rPr>
          <w:rFonts w:ascii="Arial" w:hAnsi="Arial" w:cs="Arial"/>
        </w:rPr>
      </w:pPr>
    </w:p>
    <w:p w14:paraId="7A716DFF" w14:textId="0CBB3884" w:rsidR="003A19D3" w:rsidRPr="00655DD0" w:rsidRDefault="00677295" w:rsidP="00677295">
      <w:pPr>
        <w:pStyle w:val="BodyText"/>
        <w:numPr>
          <w:ilvl w:val="0"/>
          <w:numId w:val="33"/>
        </w:numPr>
        <w:tabs>
          <w:tab w:val="left" w:pos="360"/>
          <w:tab w:val="left" w:pos="630"/>
        </w:tabs>
        <w:ind w:left="0" w:firstLine="360"/>
        <w:rPr>
          <w:rFonts w:ascii="Arial" w:hAnsi="Arial" w:cs="Arial"/>
        </w:rPr>
      </w:pPr>
      <w:r>
        <w:rPr>
          <w:rFonts w:ascii="Arial" w:hAnsi="Arial" w:cs="Arial"/>
        </w:rPr>
        <w:t>A</w:t>
      </w:r>
      <w:r w:rsidR="003A19D3" w:rsidRPr="00655DD0">
        <w:rPr>
          <w:rFonts w:ascii="Arial" w:hAnsi="Arial" w:cs="Arial"/>
        </w:rPr>
        <w:t xml:space="preserve">ccomplishing improvements necessary to </w:t>
      </w:r>
      <w:r w:rsidR="007B23BB">
        <w:rPr>
          <w:rFonts w:ascii="Arial" w:hAnsi="Arial" w:cs="Arial"/>
        </w:rPr>
        <w:t xml:space="preserve">eliminate hazards, manage risk, and </w:t>
      </w:r>
      <w:r w:rsidR="003A19D3" w:rsidRPr="00655DD0">
        <w:rPr>
          <w:rFonts w:ascii="Arial" w:hAnsi="Arial" w:cs="Arial"/>
        </w:rPr>
        <w:t xml:space="preserve">maintain a safe physical environment.  </w:t>
      </w:r>
    </w:p>
    <w:p w14:paraId="7A716E00" w14:textId="77777777" w:rsidR="003A19D3" w:rsidRPr="00655DD0" w:rsidRDefault="003A19D3" w:rsidP="003A19D3">
      <w:pPr>
        <w:pStyle w:val="BodyText"/>
        <w:tabs>
          <w:tab w:val="left" w:pos="360"/>
          <w:tab w:val="left" w:pos="630"/>
        </w:tabs>
        <w:rPr>
          <w:rFonts w:ascii="Arial" w:hAnsi="Arial" w:cs="Arial"/>
        </w:rPr>
      </w:pPr>
    </w:p>
    <w:p w14:paraId="7A716E01" w14:textId="77777777" w:rsidR="003A19D3" w:rsidRPr="00655DD0" w:rsidRDefault="003A19D3" w:rsidP="003A19D3">
      <w:pPr>
        <w:pStyle w:val="BodyText"/>
        <w:tabs>
          <w:tab w:val="left" w:pos="360"/>
          <w:tab w:val="left" w:pos="630"/>
        </w:tabs>
        <w:rPr>
          <w:rFonts w:ascii="Arial" w:hAnsi="Arial" w:cs="Arial"/>
        </w:rPr>
      </w:pPr>
    </w:p>
    <w:bookmarkEnd w:id="3"/>
    <w:bookmarkEnd w:id="4"/>
    <w:p w14:paraId="0329A029" w14:textId="77777777" w:rsidR="0014195A" w:rsidRDefault="0014195A" w:rsidP="00287119">
      <w:pPr>
        <w:pStyle w:val="BodyText"/>
        <w:tabs>
          <w:tab w:val="left" w:pos="360"/>
          <w:tab w:val="left" w:pos="720"/>
          <w:tab w:val="left" w:pos="4320"/>
        </w:tabs>
        <w:rPr>
          <w:rFonts w:ascii="Arial" w:hAnsi="Arial" w:cs="Arial"/>
        </w:rPr>
      </w:pPr>
    </w:p>
    <w:p w14:paraId="6EF1E4E3" w14:textId="77777777" w:rsidR="0014195A" w:rsidRDefault="0014195A" w:rsidP="00287119">
      <w:pPr>
        <w:pStyle w:val="BodyText"/>
        <w:tabs>
          <w:tab w:val="left" w:pos="360"/>
          <w:tab w:val="left" w:pos="720"/>
          <w:tab w:val="left" w:pos="4320"/>
        </w:tabs>
        <w:rPr>
          <w:rFonts w:ascii="Arial" w:hAnsi="Arial" w:cs="Arial"/>
        </w:rPr>
      </w:pPr>
    </w:p>
    <w:p w14:paraId="7A716E04" w14:textId="1EB29354" w:rsidR="00287119" w:rsidRPr="00655DD0" w:rsidRDefault="0014195A" w:rsidP="00287119">
      <w:pPr>
        <w:pStyle w:val="BodyText"/>
        <w:tabs>
          <w:tab w:val="left" w:pos="360"/>
          <w:tab w:val="left" w:pos="720"/>
          <w:tab w:val="left" w:pos="4320"/>
        </w:tabs>
        <w:rPr>
          <w:rFonts w:ascii="Arial" w:hAnsi="Arial" w:cs="Arial"/>
        </w:rPr>
      </w:pPr>
      <w:r>
        <w:rPr>
          <w:rFonts w:ascii="Arial" w:hAnsi="Arial" w:cs="Arial"/>
        </w:rPr>
        <w:tab/>
      </w:r>
      <w:r>
        <w:rPr>
          <w:rFonts w:ascii="Arial" w:hAnsi="Arial" w:cs="Arial"/>
        </w:rPr>
        <w:tab/>
      </w:r>
      <w:r w:rsidR="00287119" w:rsidRPr="00655DD0">
        <w:rPr>
          <w:rFonts w:ascii="Arial" w:hAnsi="Arial" w:cs="Arial"/>
        </w:rPr>
        <w:tab/>
      </w:r>
      <w:sdt>
        <w:sdtPr>
          <w:rPr>
            <w:rFonts w:ascii="Arial" w:hAnsi="Arial" w:cs="Arial"/>
          </w:rPr>
          <w:id w:val="472688283"/>
          <w:placeholder>
            <w:docPart w:val="3A16E526F7454E04B9887CE265BB7DF6"/>
          </w:placeholder>
          <w:text/>
        </w:sdtPr>
        <w:sdtEndPr/>
        <w:sdtContent>
          <w:r w:rsidR="00810234">
            <w:rPr>
              <w:rFonts w:ascii="Arial" w:hAnsi="Arial" w:cs="Arial"/>
            </w:rPr>
            <w:t>NAME</w:t>
          </w:r>
        </w:sdtContent>
      </w:sdt>
    </w:p>
    <w:p w14:paraId="7A716E05" w14:textId="77777777" w:rsidR="00287119" w:rsidRPr="00655DD0" w:rsidRDefault="00287119" w:rsidP="00287119">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472688284"/>
          <w:placeholder>
            <w:docPart w:val="3A16E526F7454E04B9887CE265BB7DF6"/>
          </w:placeholder>
          <w:text/>
        </w:sdtPr>
        <w:sdtEndPr/>
        <w:sdtContent>
          <w:r w:rsidR="00810234">
            <w:rPr>
              <w:rFonts w:ascii="Arial" w:hAnsi="Arial" w:cs="Arial"/>
            </w:rPr>
            <w:t>RANK</w:t>
          </w:r>
        </w:sdtContent>
      </w:sdt>
    </w:p>
    <w:p w14:paraId="7A716E06" w14:textId="77777777" w:rsidR="00287119" w:rsidRPr="00655DD0" w:rsidRDefault="00287119" w:rsidP="00287119">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472688285"/>
          <w:placeholder>
            <w:docPart w:val="3A16E526F7454E04B9887CE265BB7DF6"/>
          </w:placeholder>
          <w:text/>
        </w:sdtPr>
        <w:sdtEndPr/>
        <w:sdtContent>
          <w:r w:rsidR="00810234">
            <w:rPr>
              <w:rFonts w:ascii="Arial" w:hAnsi="Arial" w:cs="Arial"/>
            </w:rPr>
            <w:t>JOB TITLE</w:t>
          </w:r>
        </w:sdtContent>
      </w:sdt>
    </w:p>
    <w:p w14:paraId="7A716E07" w14:textId="77777777" w:rsidR="00287119" w:rsidRPr="00655DD0" w:rsidRDefault="00287119" w:rsidP="00287119">
      <w:pPr>
        <w:pStyle w:val="BodyText"/>
        <w:tabs>
          <w:tab w:val="left" w:pos="360"/>
          <w:tab w:val="left" w:pos="720"/>
          <w:tab w:val="left" w:pos="4320"/>
        </w:tabs>
        <w:jc w:val="center"/>
        <w:rPr>
          <w:rFonts w:ascii="Arial" w:hAnsi="Arial" w:cs="Arial"/>
        </w:rPr>
      </w:pPr>
    </w:p>
    <w:p w14:paraId="7A716E08" w14:textId="77777777" w:rsidR="00287119" w:rsidRPr="00655DD0" w:rsidRDefault="00287119" w:rsidP="00287119">
      <w:pPr>
        <w:pStyle w:val="BodyText"/>
        <w:tabs>
          <w:tab w:val="left" w:pos="360"/>
          <w:tab w:val="left" w:pos="720"/>
          <w:tab w:val="left" w:pos="4320"/>
        </w:tabs>
        <w:rPr>
          <w:rFonts w:ascii="Arial" w:hAnsi="Arial" w:cs="Arial"/>
        </w:rPr>
      </w:pPr>
    </w:p>
    <w:p w14:paraId="7A716E09" w14:textId="77777777" w:rsidR="00287119" w:rsidRPr="00655DD0" w:rsidRDefault="00287119" w:rsidP="00287119">
      <w:pPr>
        <w:pStyle w:val="BodyText"/>
        <w:tabs>
          <w:tab w:val="left" w:pos="360"/>
          <w:tab w:val="left" w:pos="720"/>
          <w:tab w:val="left" w:pos="4320"/>
        </w:tabs>
        <w:rPr>
          <w:rFonts w:ascii="Arial" w:hAnsi="Arial" w:cs="Arial"/>
        </w:rPr>
      </w:pPr>
      <w:r w:rsidRPr="00655DD0">
        <w:rPr>
          <w:rFonts w:ascii="Arial" w:hAnsi="Arial" w:cs="Arial"/>
        </w:rPr>
        <w:t>Approved:</w:t>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t>Date:</w:t>
      </w:r>
    </w:p>
    <w:p w14:paraId="7A716E0A" w14:textId="77777777" w:rsidR="00287119" w:rsidRPr="00655DD0" w:rsidRDefault="00287119" w:rsidP="00287119">
      <w:pPr>
        <w:pStyle w:val="BodyText"/>
        <w:tabs>
          <w:tab w:val="left" w:pos="360"/>
          <w:tab w:val="left" w:pos="720"/>
          <w:tab w:val="left" w:pos="4320"/>
        </w:tabs>
        <w:rPr>
          <w:rFonts w:ascii="Arial" w:hAnsi="Arial" w:cs="Arial"/>
        </w:rPr>
      </w:pPr>
    </w:p>
    <w:p w14:paraId="7A716E0B" w14:textId="55601260" w:rsidR="00287119" w:rsidRPr="00655DD0" w:rsidRDefault="002142F6" w:rsidP="00287119">
      <w:pPr>
        <w:pStyle w:val="BodyText"/>
        <w:tabs>
          <w:tab w:val="left" w:pos="360"/>
          <w:tab w:val="left" w:pos="720"/>
          <w:tab w:val="left" w:pos="4320"/>
        </w:tabs>
        <w:rPr>
          <w:rFonts w:ascii="Arial" w:hAnsi="Arial" w:cs="Arial"/>
        </w:rPr>
      </w:pPr>
      <w:sdt>
        <w:sdtPr>
          <w:rPr>
            <w:rFonts w:ascii="Arial" w:hAnsi="Arial" w:cs="Arial"/>
          </w:rPr>
          <w:id w:val="472688286"/>
          <w:placeholder>
            <w:docPart w:val="3A16E526F7454E04B9887CE265BB7DF6"/>
          </w:placeholder>
          <w:text/>
        </w:sdtPr>
        <w:sdtEndPr/>
        <w:sdtContent>
          <w:r w:rsidR="00810234">
            <w:rPr>
              <w:rFonts w:ascii="Arial" w:hAnsi="Arial" w:cs="Arial"/>
            </w:rPr>
            <w:t>NAME</w:t>
          </w:r>
        </w:sdtContent>
      </w:sdt>
      <w:r w:rsidR="00287119" w:rsidRPr="00655DD0">
        <w:rPr>
          <w:rFonts w:ascii="Arial" w:hAnsi="Arial" w:cs="Arial"/>
        </w:rPr>
        <w:tab/>
      </w:r>
      <w:r w:rsidR="00287119" w:rsidRPr="00655DD0">
        <w:rPr>
          <w:rFonts w:ascii="Arial" w:hAnsi="Arial" w:cs="Arial"/>
        </w:rPr>
        <w:tab/>
      </w:r>
      <w:r w:rsidR="00287119" w:rsidRPr="00655DD0">
        <w:rPr>
          <w:rFonts w:ascii="Arial" w:hAnsi="Arial" w:cs="Arial"/>
        </w:rPr>
        <w:tab/>
      </w:r>
      <w:r w:rsidR="00287119" w:rsidRPr="00655DD0">
        <w:rPr>
          <w:rFonts w:ascii="Arial" w:hAnsi="Arial" w:cs="Arial"/>
        </w:rPr>
        <w:tab/>
      </w:r>
      <w:r w:rsidR="00287119" w:rsidRPr="00655DD0">
        <w:rPr>
          <w:rFonts w:ascii="Arial" w:hAnsi="Arial" w:cs="Arial"/>
        </w:rPr>
        <w:tab/>
      </w:r>
      <w:r w:rsidR="00287119" w:rsidRPr="00655DD0">
        <w:rPr>
          <w:rFonts w:ascii="Arial" w:hAnsi="Arial" w:cs="Arial"/>
        </w:rPr>
        <w:tab/>
      </w:r>
      <w:sdt>
        <w:sdtPr>
          <w:rPr>
            <w:rFonts w:ascii="Arial" w:hAnsi="Arial" w:cs="Arial"/>
          </w:rPr>
          <w:id w:val="472688287"/>
          <w:placeholder>
            <w:docPart w:val="9F3AE23B9CD74B8094E5BA5746169FC7"/>
          </w:placeholder>
          <w:date w:fullDate="2017-01-16T00:00:00Z">
            <w:dateFormat w:val="d MMMM yyyy"/>
            <w:lid w:val="en-US"/>
            <w:storeMappedDataAs w:val="dateTime"/>
            <w:calendar w:val="gregorian"/>
          </w:date>
        </w:sdtPr>
        <w:sdtEndPr/>
        <w:sdtContent>
          <w:r w:rsidR="00810234">
            <w:rPr>
              <w:rFonts w:ascii="Arial" w:hAnsi="Arial" w:cs="Arial"/>
            </w:rPr>
            <w:t>16 January 2017</w:t>
          </w:r>
        </w:sdtContent>
      </w:sdt>
    </w:p>
    <w:p w14:paraId="65321950" w14:textId="77777777" w:rsidR="004F3F2B" w:rsidRDefault="004F3F2B" w:rsidP="00287119">
      <w:pPr>
        <w:pStyle w:val="BodyText"/>
        <w:tabs>
          <w:tab w:val="left" w:pos="360"/>
          <w:tab w:val="left" w:pos="720"/>
          <w:tab w:val="left" w:pos="4320"/>
        </w:tabs>
        <w:rPr>
          <w:rFonts w:ascii="Arial" w:hAnsi="Arial" w:cs="Arial"/>
        </w:rPr>
      </w:pPr>
    </w:p>
    <w:p w14:paraId="7A716E0C" w14:textId="77777777" w:rsidR="00287119" w:rsidRPr="00655DD0" w:rsidRDefault="006271EB" w:rsidP="00287119">
      <w:pPr>
        <w:pStyle w:val="BodyText"/>
        <w:tabs>
          <w:tab w:val="left" w:pos="360"/>
          <w:tab w:val="left" w:pos="720"/>
          <w:tab w:val="left" w:pos="4320"/>
        </w:tabs>
        <w:rPr>
          <w:rFonts w:ascii="Arial" w:hAnsi="Arial" w:cs="Arial"/>
        </w:rPr>
      </w:pPr>
      <w:r w:rsidRPr="00655DD0">
        <w:rPr>
          <w:rFonts w:ascii="Arial" w:hAnsi="Arial" w:cs="Arial"/>
          <w:noProof/>
        </w:rPr>
        <mc:AlternateContent>
          <mc:Choice Requires="wps">
            <w:drawing>
              <wp:anchor distT="0" distB="0" distL="114300" distR="114300" simplePos="0" relativeHeight="251660288" behindDoc="0" locked="0" layoutInCell="1" allowOverlap="1" wp14:anchorId="7A7170D1" wp14:editId="7A7170D2">
                <wp:simplePos x="0" y="0"/>
                <wp:positionH relativeFrom="column">
                  <wp:posOffset>4572000</wp:posOffset>
                </wp:positionH>
                <wp:positionV relativeFrom="paragraph">
                  <wp:posOffset>162560</wp:posOffset>
                </wp:positionV>
                <wp:extent cx="980440" cy="0"/>
                <wp:effectExtent l="9525" t="10160" r="10160" b="889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in;margin-top:12.8pt;width:7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"/>
            </w:pict>
          </mc:Fallback>
        </mc:AlternateContent>
      </w:r>
      <w:r w:rsidRPr="00655DD0">
        <w:rPr>
          <w:rFonts w:ascii="Arial" w:hAnsi="Arial" w:cs="Arial"/>
          <w:noProof/>
        </w:rPr>
        <mc:AlternateContent>
          <mc:Choice Requires="wps">
            <w:drawing>
              <wp:anchor distT="0" distB="0" distL="114300" distR="114300" simplePos="0" relativeHeight="251661312" behindDoc="0" locked="0" layoutInCell="1" allowOverlap="1" wp14:anchorId="7A7170D3" wp14:editId="7A7170D4">
                <wp:simplePos x="0" y="0"/>
                <wp:positionH relativeFrom="column">
                  <wp:posOffset>6350</wp:posOffset>
                </wp:positionH>
                <wp:positionV relativeFrom="paragraph">
                  <wp:posOffset>162560</wp:posOffset>
                </wp:positionV>
                <wp:extent cx="2670810" cy="0"/>
                <wp:effectExtent l="6350" t="10160" r="8890" b="889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pt;margin-top:12.8pt;width:21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H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H2EBY0GFdAXKW2NoxIj+rVvGj63SGlq46olsfot5OB5CxkJO9SwsUZKLMbPmsGMQQK&#10;xG0dG9sHSNgDOkZSTjdS+NEjCh8ns8d0ngF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"/>
            </w:pict>
          </mc:Fallback>
        </mc:AlternateContent>
      </w:r>
      <w:r w:rsidR="00287119" w:rsidRPr="00655DD0">
        <w:rPr>
          <w:rFonts w:ascii="Arial" w:hAnsi="Arial" w:cs="Arial"/>
        </w:rPr>
        <w:tab/>
      </w:r>
      <w:r w:rsidR="00287119" w:rsidRPr="00655DD0">
        <w:rPr>
          <w:rFonts w:ascii="Arial" w:hAnsi="Arial" w:cs="Arial"/>
        </w:rPr>
        <w:tab/>
      </w:r>
      <w:r w:rsidR="00287119" w:rsidRPr="00655DD0">
        <w:rPr>
          <w:rFonts w:ascii="Arial" w:hAnsi="Arial" w:cs="Arial"/>
        </w:rPr>
        <w:tab/>
      </w:r>
      <w:r w:rsidR="00287119" w:rsidRPr="00655DD0">
        <w:rPr>
          <w:rFonts w:ascii="Arial" w:hAnsi="Arial" w:cs="Arial"/>
        </w:rPr>
        <w:tab/>
      </w:r>
      <w:r w:rsidR="00287119" w:rsidRPr="00655DD0">
        <w:rPr>
          <w:rFonts w:ascii="Arial" w:hAnsi="Arial" w:cs="Arial"/>
        </w:rPr>
        <w:tab/>
      </w:r>
    </w:p>
    <w:p w14:paraId="7A716E0D" w14:textId="77777777" w:rsidR="003C751F" w:rsidRPr="00655DD0" w:rsidRDefault="00287119" w:rsidP="00287119">
      <w:pPr>
        <w:pStyle w:val="BodyText"/>
        <w:tabs>
          <w:tab w:val="left" w:pos="360"/>
          <w:tab w:val="left" w:pos="720"/>
          <w:tab w:val="left" w:pos="4320"/>
        </w:tabs>
        <w:rPr>
          <w:rFonts w:ascii="Arial" w:hAnsi="Arial" w:cs="Arial"/>
        </w:rPr>
        <w:sectPr w:rsidR="003C751F" w:rsidRPr="00655DD0" w:rsidSect="002B3904">
          <w:pgSz w:w="12240" w:h="15840"/>
          <w:pgMar w:top="1440" w:right="1440" w:bottom="1440" w:left="1440" w:header="720" w:footer="720" w:gutter="0"/>
          <w:cols w:space="720"/>
          <w:docGrid w:linePitch="360"/>
        </w:sectPr>
      </w:pPr>
      <w:r w:rsidRPr="00655DD0">
        <w:rPr>
          <w:rFonts w:ascii="Arial" w:hAnsi="Arial" w:cs="Arial"/>
        </w:rPr>
        <w:t xml:space="preserve">Safety/EC Committee Chairperson  </w:t>
      </w:r>
    </w:p>
    <w:p w14:paraId="7A716E0E" w14:textId="6611F301" w:rsidR="00EE2D1B" w:rsidRPr="00655DD0" w:rsidRDefault="002142F6" w:rsidP="00EE2D1B">
      <w:pPr>
        <w:pStyle w:val="BodyText"/>
        <w:tabs>
          <w:tab w:val="left" w:pos="360"/>
          <w:tab w:val="left" w:pos="720"/>
          <w:tab w:val="left" w:pos="4320"/>
        </w:tabs>
        <w:rPr>
          <w:rFonts w:ascii="Arial" w:hAnsi="Arial" w:cs="Arial"/>
        </w:rPr>
      </w:pPr>
      <w:sdt>
        <w:sdtPr>
          <w:rPr>
            <w:rFonts w:ascii="Arial" w:hAnsi="Arial" w:cs="Arial"/>
          </w:rPr>
          <w:id w:val="472688294"/>
          <w:placeholder>
            <w:docPart w:val="38F04E186A0D47768418619B8BA043B9"/>
          </w:placeholder>
          <w:text/>
        </w:sdtPr>
        <w:sdtEndPr/>
        <w:sdtContent>
          <w:r w:rsidR="00810234">
            <w:rPr>
              <w:rFonts w:ascii="Arial" w:hAnsi="Arial" w:cs="Arial"/>
            </w:rPr>
            <w:t>OFFICE SYMBOL</w:t>
          </w:r>
        </w:sdtContent>
      </w:sdt>
      <w:r w:rsidR="00EE2D1B" w:rsidRPr="00655DD0">
        <w:rPr>
          <w:rFonts w:ascii="Arial" w:hAnsi="Arial" w:cs="Arial"/>
        </w:rPr>
        <w:tab/>
      </w:r>
      <w:r w:rsidR="00EE2D1B" w:rsidRPr="00655DD0">
        <w:rPr>
          <w:rFonts w:ascii="Arial" w:hAnsi="Arial" w:cs="Arial"/>
        </w:rPr>
        <w:tab/>
      </w:r>
      <w:r w:rsidR="00EE2D1B" w:rsidRPr="00655DD0">
        <w:rPr>
          <w:rFonts w:ascii="Arial" w:hAnsi="Arial" w:cs="Arial"/>
        </w:rPr>
        <w:tab/>
      </w:r>
      <w:r w:rsidR="00EE2D1B" w:rsidRPr="00655DD0">
        <w:rPr>
          <w:rFonts w:ascii="Arial" w:hAnsi="Arial" w:cs="Arial"/>
        </w:rPr>
        <w:tab/>
      </w:r>
      <w:r w:rsidR="00EE2D1B" w:rsidRPr="00655DD0">
        <w:rPr>
          <w:rFonts w:ascii="Arial" w:hAnsi="Arial" w:cs="Arial"/>
        </w:rPr>
        <w:tab/>
      </w:r>
      <w:sdt>
        <w:sdtPr>
          <w:rPr>
            <w:rFonts w:ascii="Arial" w:hAnsi="Arial" w:cs="Arial"/>
          </w:rPr>
          <w:id w:val="472688295"/>
          <w:placeholder>
            <w:docPart w:val="2057B749555444E4BF1627873B940D8E"/>
          </w:placeholder>
          <w:date w:fullDate="2017-01-02T00:00:00Z">
            <w:dateFormat w:val="d MMMM yyyy"/>
            <w:lid w:val="en-US"/>
            <w:storeMappedDataAs w:val="dateTime"/>
            <w:calendar w:val="gregorian"/>
          </w:date>
        </w:sdtPr>
        <w:sdtEndPr/>
        <w:sdtContent>
          <w:r w:rsidR="00810234">
            <w:rPr>
              <w:rFonts w:ascii="Arial" w:hAnsi="Arial" w:cs="Arial"/>
            </w:rPr>
            <w:t>2 January 2017</w:t>
          </w:r>
        </w:sdtContent>
      </w:sdt>
      <w:r w:rsidR="00EE2D1B" w:rsidRPr="00655DD0">
        <w:rPr>
          <w:rFonts w:ascii="Arial" w:hAnsi="Arial" w:cs="Arial"/>
        </w:rPr>
        <w:t xml:space="preserve"> </w:t>
      </w:r>
    </w:p>
    <w:p w14:paraId="7A716E0F" w14:textId="77777777" w:rsidR="002F41F9" w:rsidRPr="00655DD0" w:rsidRDefault="002F41F9" w:rsidP="002F41F9">
      <w:pPr>
        <w:pStyle w:val="BodyText"/>
        <w:rPr>
          <w:rFonts w:ascii="Arial" w:hAnsi="Arial" w:cs="Arial"/>
        </w:rPr>
      </w:pPr>
    </w:p>
    <w:p w14:paraId="7A716E10" w14:textId="77777777" w:rsidR="002F41F9" w:rsidRPr="00655DD0" w:rsidRDefault="002F41F9" w:rsidP="002F41F9">
      <w:pPr>
        <w:pStyle w:val="BodyText"/>
        <w:rPr>
          <w:rFonts w:ascii="Arial" w:hAnsi="Arial" w:cs="Arial"/>
        </w:rPr>
      </w:pPr>
    </w:p>
    <w:p w14:paraId="7A716E11" w14:textId="6A7A3DF5" w:rsidR="002F41F9" w:rsidRPr="00655DD0" w:rsidRDefault="002F41F9" w:rsidP="002F41F9">
      <w:pPr>
        <w:pStyle w:val="BodyText"/>
        <w:rPr>
          <w:rFonts w:ascii="Arial" w:hAnsi="Arial" w:cs="Arial"/>
        </w:rPr>
      </w:pPr>
      <w:r w:rsidRPr="00655DD0">
        <w:rPr>
          <w:rFonts w:ascii="Arial" w:hAnsi="Arial" w:cs="Arial"/>
        </w:rPr>
        <w:t xml:space="preserve">MEMORANDUM THRU:  Safety/Environment of Care </w:t>
      </w:r>
      <w:r w:rsidR="00FD4D34">
        <w:rPr>
          <w:rFonts w:ascii="Arial" w:hAnsi="Arial" w:cs="Arial"/>
        </w:rPr>
        <w:t xml:space="preserve">(EC) </w:t>
      </w:r>
      <w:r w:rsidRPr="00655DD0">
        <w:rPr>
          <w:rFonts w:ascii="Arial" w:hAnsi="Arial" w:cs="Arial"/>
        </w:rPr>
        <w:t>Committee</w:t>
      </w:r>
    </w:p>
    <w:p w14:paraId="7A716E12" w14:textId="77777777" w:rsidR="002F41F9" w:rsidRPr="00655DD0" w:rsidRDefault="002F41F9" w:rsidP="002F41F9">
      <w:pPr>
        <w:pStyle w:val="BodyText"/>
        <w:rPr>
          <w:rFonts w:ascii="Arial" w:hAnsi="Arial" w:cs="Arial"/>
        </w:rPr>
      </w:pPr>
    </w:p>
    <w:p w14:paraId="7A716E13" w14:textId="77777777" w:rsidR="002F41F9" w:rsidRPr="00655DD0" w:rsidRDefault="002F41F9" w:rsidP="002F41F9">
      <w:pPr>
        <w:pStyle w:val="BodyText"/>
        <w:rPr>
          <w:rFonts w:ascii="Arial" w:hAnsi="Arial" w:cs="Arial"/>
        </w:rPr>
      </w:pPr>
      <w:r w:rsidRPr="00655DD0">
        <w:rPr>
          <w:rFonts w:ascii="Arial" w:hAnsi="Arial" w:cs="Arial"/>
        </w:rPr>
        <w:t>FOR:  Executive Committee</w:t>
      </w:r>
    </w:p>
    <w:p w14:paraId="7A716E14" w14:textId="77777777" w:rsidR="002F41F9" w:rsidRPr="00655DD0" w:rsidRDefault="002F41F9" w:rsidP="002F41F9">
      <w:pPr>
        <w:pStyle w:val="BodyText"/>
        <w:rPr>
          <w:rFonts w:ascii="Arial" w:hAnsi="Arial" w:cs="Arial"/>
        </w:rPr>
      </w:pPr>
    </w:p>
    <w:p w14:paraId="7A716E15" w14:textId="4C882472" w:rsidR="002F41F9" w:rsidRPr="00655DD0" w:rsidRDefault="002F41F9" w:rsidP="002F41F9">
      <w:pPr>
        <w:pStyle w:val="BodyText"/>
        <w:rPr>
          <w:rFonts w:ascii="Arial" w:hAnsi="Arial" w:cs="Arial"/>
        </w:rPr>
      </w:pPr>
      <w:r w:rsidRPr="00655DD0">
        <w:rPr>
          <w:rFonts w:ascii="Arial" w:hAnsi="Arial" w:cs="Arial"/>
        </w:rPr>
        <w:t xml:space="preserve">SUBJECT:  Evaluation of the </w:t>
      </w:r>
      <w:r w:rsidR="0041780C">
        <w:rPr>
          <w:rFonts w:ascii="Arial" w:hAnsi="Arial" w:cs="Arial"/>
        </w:rPr>
        <w:t xml:space="preserve">2016 </w:t>
      </w:r>
      <w:r w:rsidRPr="00655DD0">
        <w:rPr>
          <w:rFonts w:ascii="Arial" w:hAnsi="Arial" w:cs="Arial"/>
        </w:rPr>
        <w:t>Medical Equipment Management Plan</w:t>
      </w:r>
    </w:p>
    <w:p w14:paraId="7A716E16" w14:textId="77777777" w:rsidR="002F41F9" w:rsidRPr="00655DD0" w:rsidRDefault="002F41F9" w:rsidP="002F41F9">
      <w:pPr>
        <w:pStyle w:val="BodyText"/>
        <w:rPr>
          <w:rFonts w:ascii="Arial" w:hAnsi="Arial" w:cs="Arial"/>
        </w:rPr>
      </w:pPr>
    </w:p>
    <w:p w14:paraId="7A716E17" w14:textId="77777777" w:rsidR="002F41F9" w:rsidRPr="00655DD0" w:rsidRDefault="002F41F9" w:rsidP="002F41F9">
      <w:pPr>
        <w:pStyle w:val="BodyText"/>
        <w:rPr>
          <w:rFonts w:ascii="Arial" w:hAnsi="Arial" w:cs="Arial"/>
        </w:rPr>
      </w:pPr>
    </w:p>
    <w:p w14:paraId="7A716E18" w14:textId="77777777" w:rsidR="002F41F9" w:rsidRPr="00655DD0" w:rsidRDefault="002F41F9" w:rsidP="002F41F9">
      <w:pPr>
        <w:tabs>
          <w:tab w:val="left" w:pos="360"/>
        </w:tabs>
        <w:rPr>
          <w:rFonts w:ascii="Arial" w:hAnsi="Arial" w:cs="Arial"/>
          <w:sz w:val="24"/>
          <w:szCs w:val="24"/>
        </w:rPr>
      </w:pPr>
      <w:r w:rsidRPr="00655DD0">
        <w:rPr>
          <w:rFonts w:ascii="Arial" w:hAnsi="Arial" w:cs="Arial"/>
          <w:sz w:val="24"/>
          <w:szCs w:val="24"/>
        </w:rPr>
        <w:t>1.</w:t>
      </w:r>
      <w:r w:rsidRPr="00655DD0">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472688296"/>
          <w:placeholder>
            <w:docPart w:val="24DAF26FF54F4B30849D996D09AAB5D8"/>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EndPr/>
        <w:sdtContent>
          <w:r w:rsidR="00EE2D1B" w:rsidRPr="00655DD0">
            <w:rPr>
              <w:rFonts w:ascii="Arial" w:hAnsi="Arial" w:cs="Arial"/>
              <w:sz w:val="24"/>
              <w:szCs w:val="24"/>
            </w:rPr>
            <w:t>SELECT REFERENCE</w:t>
          </w:r>
        </w:sdtContent>
      </w:sdt>
      <w:r w:rsidRPr="00655DD0">
        <w:rPr>
          <w:rFonts w:ascii="Arial" w:hAnsi="Arial" w:cs="Arial"/>
          <w:sz w:val="24"/>
          <w:szCs w:val="24"/>
        </w:rPr>
        <w:t xml:space="preserve">, Oakbrook Terrace, Illinois, </w:t>
      </w:r>
      <w:sdt>
        <w:sdtPr>
          <w:rPr>
            <w:rFonts w:ascii="Arial" w:hAnsi="Arial" w:cs="Arial"/>
            <w:sz w:val="24"/>
            <w:szCs w:val="24"/>
          </w:rPr>
          <w:id w:val="472688297"/>
          <w:placeholder>
            <w:docPart w:val="A013513D281F48F3BFF6D0F481DCF86F"/>
          </w:placeholder>
          <w:text/>
        </w:sdtPr>
        <w:sdtEndPr/>
        <w:sdtContent>
          <w:r w:rsidR="00810234">
            <w:rPr>
              <w:rFonts w:ascii="Arial" w:hAnsi="Arial" w:cs="Arial"/>
              <w:sz w:val="24"/>
              <w:szCs w:val="24"/>
            </w:rPr>
            <w:t>YEAR</w:t>
          </w:r>
        </w:sdtContent>
      </w:sdt>
      <w:r w:rsidRPr="00655DD0">
        <w:rPr>
          <w:rFonts w:ascii="Arial" w:hAnsi="Arial" w:cs="Arial"/>
          <w:sz w:val="24"/>
          <w:szCs w:val="24"/>
        </w:rPr>
        <w:t>.</w:t>
      </w:r>
    </w:p>
    <w:p w14:paraId="7A716E19" w14:textId="77777777" w:rsidR="002F41F9" w:rsidRPr="00655DD0" w:rsidRDefault="002F41F9" w:rsidP="002F41F9">
      <w:pPr>
        <w:rPr>
          <w:rFonts w:ascii="Arial" w:hAnsi="Arial" w:cs="Arial"/>
          <w:sz w:val="24"/>
          <w:szCs w:val="24"/>
        </w:rPr>
      </w:pPr>
    </w:p>
    <w:p w14:paraId="7A716E1B" w14:textId="371269CE" w:rsidR="002F41F9" w:rsidRDefault="002F41F9" w:rsidP="002F41F9">
      <w:pPr>
        <w:pStyle w:val="BodyText"/>
        <w:tabs>
          <w:tab w:val="left" w:pos="360"/>
        </w:tabs>
        <w:rPr>
          <w:rFonts w:ascii="Arial" w:hAnsi="Arial" w:cs="Arial"/>
        </w:rPr>
      </w:pPr>
      <w:r w:rsidRPr="00655DD0">
        <w:rPr>
          <w:rFonts w:ascii="Arial" w:hAnsi="Arial" w:cs="Arial"/>
        </w:rPr>
        <w:t>2.</w:t>
      </w:r>
      <w:r w:rsidRPr="00655DD0">
        <w:rPr>
          <w:rFonts w:ascii="Arial" w:hAnsi="Arial" w:cs="Arial"/>
        </w:rPr>
        <w:tab/>
        <w:t xml:space="preserve">Purpose.  The purpose of this evaluation is to measure and document the extent that the </w:t>
      </w:r>
      <w:sdt>
        <w:sdtPr>
          <w:rPr>
            <w:rFonts w:ascii="Arial" w:hAnsi="Arial" w:cs="Arial"/>
          </w:rPr>
          <w:id w:val="472688303"/>
          <w:placeholder>
            <w:docPart w:val="00F906AB78EB46A2A148838412482E7E"/>
          </w:placeholder>
          <w:text/>
        </w:sdtPr>
        <w:sdtEndPr/>
        <w:sdtContent>
          <w:r w:rsidR="00810234">
            <w:rPr>
              <w:rFonts w:ascii="Arial" w:hAnsi="Arial" w:cs="Arial"/>
            </w:rPr>
            <w:t>HEALTHCARE FACILITY NAME</w:t>
          </w:r>
        </w:sdtContent>
      </w:sdt>
      <w:r w:rsidR="00096C89" w:rsidRPr="00655DD0">
        <w:rPr>
          <w:rFonts w:ascii="Arial" w:hAnsi="Arial" w:cs="Arial"/>
        </w:rPr>
        <w:t xml:space="preserve"> </w:t>
      </w:r>
      <w:r w:rsidRPr="00655DD0">
        <w:rPr>
          <w:rFonts w:ascii="Arial" w:hAnsi="Arial" w:cs="Arial"/>
        </w:rPr>
        <w:t xml:space="preserve">managed medical equipment risks in the physical environment in </w:t>
      </w:r>
      <w:sdt>
        <w:sdtPr>
          <w:rPr>
            <w:rFonts w:ascii="Arial" w:hAnsi="Arial" w:cs="Arial"/>
          </w:rPr>
          <w:id w:val="472688298"/>
          <w:placeholder>
            <w:docPart w:val="19B64F3FD1F14EE98917F88B3709F831"/>
          </w:placeholder>
          <w:text/>
        </w:sdtPr>
        <w:sdtEndPr/>
        <w:sdtContent>
          <w:r w:rsidR="00810234">
            <w:rPr>
              <w:rFonts w:ascii="Arial" w:hAnsi="Arial" w:cs="Arial"/>
            </w:rPr>
            <w:t>YEAR</w:t>
          </w:r>
        </w:sdtContent>
      </w:sdt>
      <w:r w:rsidRPr="00655DD0">
        <w:rPr>
          <w:rFonts w:ascii="Arial" w:hAnsi="Arial" w:cs="Arial"/>
        </w:rPr>
        <w:t xml:space="preserve">.  This evaluation includes an assessment of the Medical Equipment Management Plan’s scope, objectives, performance and effectiveness along with the performance of the </w:t>
      </w:r>
      <w:sdt>
        <w:sdtPr>
          <w:rPr>
            <w:rFonts w:ascii="Arial" w:hAnsi="Arial" w:cs="Arial"/>
          </w:rPr>
          <w:id w:val="472688304"/>
          <w:placeholder>
            <w:docPart w:val="AE84D540B92E49CAA422E76DE1E014C6"/>
          </w:placeholder>
          <w:text/>
        </w:sdtPr>
        <w:sdtEndPr/>
        <w:sdtContent>
          <w:r w:rsidR="00810234">
            <w:rPr>
              <w:rFonts w:ascii="Arial" w:hAnsi="Arial" w:cs="Arial"/>
            </w:rPr>
            <w:t>HEALTHCARE FACILITY NAME</w:t>
          </w:r>
        </w:sdtContent>
      </w:sdt>
      <w:r w:rsidR="00096C89" w:rsidRPr="00655DD0">
        <w:rPr>
          <w:rFonts w:ascii="Arial" w:hAnsi="Arial" w:cs="Arial"/>
        </w:rPr>
        <w:t xml:space="preserve"> </w:t>
      </w:r>
      <w:r w:rsidRPr="00655DD0">
        <w:rPr>
          <w:rFonts w:ascii="Arial" w:hAnsi="Arial" w:cs="Arial"/>
        </w:rPr>
        <w:t>medical equipment policies and processes</w:t>
      </w:r>
      <w:r w:rsidR="0012671D">
        <w:rPr>
          <w:rFonts w:ascii="Arial" w:hAnsi="Arial" w:cs="Arial"/>
        </w:rPr>
        <w:t xml:space="preserve">.  </w:t>
      </w:r>
      <w:r w:rsidR="0012671D" w:rsidRPr="00655DD0">
        <w:rPr>
          <w:rFonts w:ascii="Arial" w:hAnsi="Arial" w:cs="Arial"/>
        </w:rPr>
        <w:t xml:space="preserve">In addition, this evaluation contains several recommendations </w:t>
      </w:r>
      <w:r w:rsidR="0012671D">
        <w:rPr>
          <w:rFonts w:ascii="Arial" w:hAnsi="Arial" w:cs="Arial"/>
        </w:rPr>
        <w:t>for improvement</w:t>
      </w:r>
      <w:r w:rsidR="0012671D" w:rsidRPr="00655DD0">
        <w:rPr>
          <w:rFonts w:ascii="Arial" w:hAnsi="Arial" w:cs="Arial"/>
        </w:rPr>
        <w:t xml:space="preserve"> in </w:t>
      </w:r>
      <w:sdt>
        <w:sdtPr>
          <w:rPr>
            <w:rFonts w:ascii="Arial" w:hAnsi="Arial" w:cs="Arial"/>
          </w:rPr>
          <w:id w:val="1022519588"/>
          <w:placeholder>
            <w:docPart w:val="949D8C2A115441FDBCB6DDF8EB5BFF27"/>
          </w:placeholder>
          <w:text/>
        </w:sdtPr>
        <w:sdtEndPr/>
        <w:sdtContent>
          <w:r w:rsidR="00810234">
            <w:rPr>
              <w:rFonts w:ascii="Arial" w:hAnsi="Arial" w:cs="Arial"/>
            </w:rPr>
            <w:t>YEAR</w:t>
          </w:r>
        </w:sdtContent>
      </w:sdt>
      <w:r w:rsidR="0012671D" w:rsidRPr="00655DD0">
        <w:rPr>
          <w:rFonts w:ascii="Arial" w:hAnsi="Arial" w:cs="Arial"/>
        </w:rPr>
        <w:t xml:space="preserve">.  </w:t>
      </w:r>
    </w:p>
    <w:p w14:paraId="5FD25437" w14:textId="77777777" w:rsidR="0012671D" w:rsidRPr="00655DD0" w:rsidRDefault="0012671D" w:rsidP="002F41F9">
      <w:pPr>
        <w:pStyle w:val="BodyText"/>
        <w:tabs>
          <w:tab w:val="left" w:pos="360"/>
        </w:tabs>
        <w:rPr>
          <w:rFonts w:ascii="Arial" w:hAnsi="Arial" w:cs="Arial"/>
        </w:rPr>
      </w:pPr>
    </w:p>
    <w:p w14:paraId="7A716E1C" w14:textId="77FF3129" w:rsidR="002F41F9" w:rsidRPr="00655DD0" w:rsidRDefault="002F41F9" w:rsidP="004F4CF1">
      <w:pPr>
        <w:pStyle w:val="BodyText"/>
        <w:tabs>
          <w:tab w:val="left" w:pos="360"/>
        </w:tabs>
        <w:rPr>
          <w:rFonts w:ascii="Arial" w:hAnsi="Arial" w:cs="Arial"/>
        </w:rPr>
      </w:pPr>
      <w:r w:rsidRPr="00655DD0">
        <w:rPr>
          <w:rFonts w:ascii="Arial" w:hAnsi="Arial" w:cs="Arial"/>
        </w:rPr>
        <w:t>3.</w:t>
      </w:r>
      <w:r w:rsidRPr="00655DD0">
        <w:rPr>
          <w:rFonts w:ascii="Arial" w:hAnsi="Arial" w:cs="Arial"/>
        </w:rPr>
        <w:tab/>
        <w:t xml:space="preserve">Scope. </w:t>
      </w:r>
      <w:r w:rsidR="00732DA3">
        <w:rPr>
          <w:rFonts w:ascii="Arial" w:hAnsi="Arial" w:cs="Arial"/>
        </w:rPr>
        <w:t>There were no changes in—</w:t>
      </w:r>
    </w:p>
    <w:p w14:paraId="7A716E1D" w14:textId="77777777" w:rsidR="002F41F9" w:rsidRPr="00655DD0" w:rsidRDefault="002F41F9" w:rsidP="002F41F9">
      <w:pPr>
        <w:pStyle w:val="BodyText"/>
        <w:tabs>
          <w:tab w:val="left" w:pos="360"/>
          <w:tab w:val="left" w:pos="630"/>
        </w:tabs>
        <w:rPr>
          <w:rFonts w:ascii="Arial" w:hAnsi="Arial" w:cs="Arial"/>
        </w:rPr>
      </w:pPr>
    </w:p>
    <w:p w14:paraId="7A716E1E" w14:textId="63B7FCD4" w:rsidR="002F41F9" w:rsidRPr="00655DD0" w:rsidRDefault="002F41F9" w:rsidP="004F4CF1">
      <w:pPr>
        <w:pStyle w:val="BodyText"/>
        <w:numPr>
          <w:ilvl w:val="0"/>
          <w:numId w:val="32"/>
        </w:numPr>
        <w:tabs>
          <w:tab w:val="left" w:pos="360"/>
          <w:tab w:val="left" w:pos="720"/>
        </w:tabs>
        <w:ind w:left="0" w:firstLine="360"/>
        <w:rPr>
          <w:rFonts w:ascii="Arial" w:hAnsi="Arial" w:cs="Arial"/>
        </w:rPr>
      </w:pPr>
      <w:r w:rsidRPr="00655DD0">
        <w:rPr>
          <w:rFonts w:ascii="Arial" w:hAnsi="Arial" w:cs="Arial"/>
        </w:rPr>
        <w:t>Buildings, grounds, equipment, and patient care services used to provide quality healthcare to Soldiers and other recipients</w:t>
      </w:r>
      <w:r w:rsidR="00256850">
        <w:rPr>
          <w:rFonts w:ascii="Arial" w:hAnsi="Arial" w:cs="Arial"/>
        </w:rPr>
        <w:t>.</w:t>
      </w:r>
    </w:p>
    <w:p w14:paraId="7A716E1F" w14:textId="77777777" w:rsidR="002F41F9" w:rsidRPr="00655DD0" w:rsidRDefault="002F41F9" w:rsidP="004F4CF1">
      <w:pPr>
        <w:pStyle w:val="BodyText"/>
        <w:tabs>
          <w:tab w:val="left" w:pos="360"/>
          <w:tab w:val="left" w:pos="630"/>
        </w:tabs>
        <w:ind w:firstLine="360"/>
        <w:rPr>
          <w:rFonts w:ascii="Arial" w:hAnsi="Arial" w:cs="Arial"/>
        </w:rPr>
      </w:pPr>
    </w:p>
    <w:p w14:paraId="7A716E20" w14:textId="3EAE2DC3" w:rsidR="002F41F9" w:rsidRPr="00655DD0" w:rsidRDefault="002F41F9" w:rsidP="004F4CF1">
      <w:pPr>
        <w:pStyle w:val="BodyText"/>
        <w:numPr>
          <w:ilvl w:val="0"/>
          <w:numId w:val="32"/>
        </w:numPr>
        <w:tabs>
          <w:tab w:val="left" w:pos="360"/>
          <w:tab w:val="left" w:pos="630"/>
        </w:tabs>
        <w:ind w:left="0" w:firstLine="360"/>
        <w:rPr>
          <w:rFonts w:ascii="Arial" w:hAnsi="Arial" w:cs="Arial"/>
        </w:rPr>
      </w:pPr>
      <w:r w:rsidRPr="00655DD0">
        <w:rPr>
          <w:rFonts w:ascii="Arial" w:hAnsi="Arial" w:cs="Arial"/>
        </w:rPr>
        <w:t>Staff, patients, visitors, vendors, contractors, and the general public who use our facilities</w:t>
      </w:r>
      <w:r w:rsidR="00256850">
        <w:rPr>
          <w:rFonts w:ascii="Arial" w:hAnsi="Arial" w:cs="Arial"/>
        </w:rPr>
        <w:t>.</w:t>
      </w:r>
    </w:p>
    <w:p w14:paraId="7A716E21" w14:textId="77777777" w:rsidR="002F41F9" w:rsidRPr="00655DD0" w:rsidRDefault="002F41F9" w:rsidP="004F4CF1">
      <w:pPr>
        <w:pStyle w:val="BodyText"/>
        <w:tabs>
          <w:tab w:val="left" w:pos="360"/>
          <w:tab w:val="left" w:pos="630"/>
        </w:tabs>
        <w:ind w:firstLine="360"/>
        <w:rPr>
          <w:rFonts w:ascii="Arial" w:hAnsi="Arial" w:cs="Arial"/>
        </w:rPr>
      </w:pPr>
    </w:p>
    <w:p w14:paraId="7A716E22" w14:textId="1801D04D" w:rsidR="002F41F9" w:rsidRPr="00655DD0" w:rsidRDefault="002F41F9" w:rsidP="004F4CF1">
      <w:pPr>
        <w:pStyle w:val="BodyText"/>
        <w:numPr>
          <w:ilvl w:val="0"/>
          <w:numId w:val="32"/>
        </w:numPr>
        <w:tabs>
          <w:tab w:val="left" w:pos="360"/>
          <w:tab w:val="left" w:pos="630"/>
        </w:tabs>
        <w:ind w:left="0" w:firstLine="360"/>
        <w:rPr>
          <w:rFonts w:ascii="Arial" w:hAnsi="Arial" w:cs="Arial"/>
        </w:rPr>
      </w:pPr>
      <w:r w:rsidRPr="00655DD0">
        <w:rPr>
          <w:rFonts w:ascii="Arial" w:hAnsi="Arial" w:cs="Arial"/>
        </w:rPr>
        <w:t>Hours of operation</w:t>
      </w:r>
      <w:r w:rsidR="00256850">
        <w:rPr>
          <w:rFonts w:ascii="Arial" w:hAnsi="Arial" w:cs="Arial"/>
        </w:rPr>
        <w:t>.</w:t>
      </w:r>
    </w:p>
    <w:p w14:paraId="7A716E23" w14:textId="77777777" w:rsidR="002F41F9" w:rsidRPr="00655DD0" w:rsidRDefault="002F41F9" w:rsidP="004F4CF1">
      <w:pPr>
        <w:pStyle w:val="BodyText"/>
        <w:tabs>
          <w:tab w:val="left" w:pos="360"/>
          <w:tab w:val="left" w:pos="630"/>
        </w:tabs>
        <w:ind w:firstLine="360"/>
        <w:rPr>
          <w:rFonts w:ascii="Arial" w:hAnsi="Arial" w:cs="Arial"/>
        </w:rPr>
      </w:pPr>
    </w:p>
    <w:p w14:paraId="5AEC5B39" w14:textId="7D974AB0" w:rsidR="00810234" w:rsidRDefault="00810234" w:rsidP="00810234">
      <w:pPr>
        <w:pStyle w:val="BodyText"/>
        <w:tabs>
          <w:tab w:val="left" w:pos="360"/>
          <w:tab w:val="left" w:pos="720"/>
          <w:tab w:val="left" w:pos="4320"/>
        </w:tabs>
        <w:rPr>
          <w:rFonts w:ascii="Arial" w:hAnsi="Arial" w:cs="Arial"/>
        </w:rPr>
      </w:pPr>
      <w:r>
        <w:rPr>
          <w:rFonts w:ascii="Arial" w:hAnsi="Arial" w:cs="Arial"/>
        </w:rPr>
        <w:tab/>
        <w:t xml:space="preserve">d. </w:t>
      </w:r>
      <w:r>
        <w:rPr>
          <w:rFonts w:ascii="Arial" w:hAnsi="Arial" w:cs="Arial"/>
        </w:rPr>
        <w:tab/>
      </w:r>
      <w:r w:rsidRPr="00655DD0">
        <w:rPr>
          <w:rFonts w:ascii="Arial" w:hAnsi="Arial" w:cs="Arial"/>
        </w:rPr>
        <w:t>Relevant laws, regulations, standards or guidelines</w:t>
      </w:r>
      <w:r>
        <w:rPr>
          <w:rFonts w:ascii="Arial" w:hAnsi="Arial" w:cs="Arial"/>
        </w:rPr>
        <w:t xml:space="preserve">. </w:t>
      </w:r>
      <w:r w:rsidRPr="004D56FC">
        <w:rPr>
          <w:rFonts w:ascii="Arial" w:hAnsi="Arial" w:cs="Arial"/>
        </w:rPr>
        <w:t xml:space="preserve">The TJC revised the EC standards </w:t>
      </w:r>
      <w:r>
        <w:rPr>
          <w:rFonts w:ascii="Arial" w:hAnsi="Arial" w:cs="Arial"/>
        </w:rPr>
        <w:t xml:space="preserve"> </w:t>
      </w:r>
      <w:r w:rsidRPr="004D56FC">
        <w:rPr>
          <w:rFonts w:ascii="Arial" w:hAnsi="Arial" w:cs="Arial"/>
        </w:rPr>
        <w:t>will become effective in 2017</w:t>
      </w:r>
      <w:r>
        <w:rPr>
          <w:rFonts w:ascii="Arial" w:hAnsi="Arial" w:cs="Arial"/>
        </w:rPr>
        <w:t xml:space="preserve">. These revisions will not </w:t>
      </w:r>
      <w:r w:rsidRPr="004D56FC">
        <w:rPr>
          <w:rFonts w:ascii="Arial" w:hAnsi="Arial" w:cs="Arial"/>
        </w:rPr>
        <w:t xml:space="preserve">require </w:t>
      </w:r>
      <w:r>
        <w:rPr>
          <w:rFonts w:ascii="Arial" w:hAnsi="Arial" w:cs="Arial"/>
        </w:rPr>
        <w:t xml:space="preserve">major changes to </w:t>
      </w:r>
      <w:r w:rsidRPr="004D56FC">
        <w:rPr>
          <w:rFonts w:ascii="Arial" w:hAnsi="Arial" w:cs="Arial"/>
        </w:rPr>
        <w:t xml:space="preserve">the </w:t>
      </w:r>
      <w:r>
        <w:rPr>
          <w:rFonts w:ascii="Arial" w:hAnsi="Arial" w:cs="Arial"/>
        </w:rPr>
        <w:t xml:space="preserve">2017 </w:t>
      </w:r>
      <w:r w:rsidRPr="004D56FC">
        <w:rPr>
          <w:rFonts w:ascii="Arial" w:hAnsi="Arial" w:cs="Arial"/>
        </w:rPr>
        <w:t>management plan</w:t>
      </w:r>
      <w:r>
        <w:rPr>
          <w:rFonts w:ascii="Arial" w:hAnsi="Arial" w:cs="Arial"/>
        </w:rPr>
        <w:t>.</w:t>
      </w:r>
    </w:p>
    <w:p w14:paraId="669AB379" w14:textId="77777777" w:rsidR="00553592" w:rsidRPr="00553592" w:rsidRDefault="00553592" w:rsidP="00553592">
      <w:pPr>
        <w:pStyle w:val="BodyText"/>
        <w:tabs>
          <w:tab w:val="left" w:pos="360"/>
          <w:tab w:val="left" w:pos="720"/>
        </w:tabs>
        <w:rPr>
          <w:rFonts w:ascii="Arial" w:hAnsi="Arial" w:cs="Arial"/>
        </w:rPr>
      </w:pPr>
    </w:p>
    <w:p w14:paraId="7A716E28" w14:textId="116BD12C" w:rsidR="002F41F9" w:rsidRPr="00655DD0" w:rsidRDefault="002F41F9" w:rsidP="002F41F9">
      <w:pPr>
        <w:pStyle w:val="BodyText"/>
        <w:tabs>
          <w:tab w:val="left" w:pos="360"/>
          <w:tab w:val="left" w:pos="630"/>
        </w:tabs>
        <w:rPr>
          <w:rFonts w:ascii="Arial" w:hAnsi="Arial" w:cs="Arial"/>
        </w:rPr>
      </w:pPr>
      <w:r w:rsidRPr="00655DD0">
        <w:rPr>
          <w:rFonts w:ascii="Arial" w:hAnsi="Arial" w:cs="Arial"/>
        </w:rPr>
        <w:t>4.</w:t>
      </w:r>
      <w:r w:rsidRPr="00655DD0">
        <w:rPr>
          <w:rFonts w:ascii="Arial" w:hAnsi="Arial" w:cs="Arial"/>
        </w:rPr>
        <w:tab/>
        <w:t xml:space="preserve">Objectives.  The </w:t>
      </w:r>
      <w:sdt>
        <w:sdtPr>
          <w:rPr>
            <w:rFonts w:ascii="Arial" w:hAnsi="Arial" w:cs="Arial"/>
          </w:rPr>
          <w:id w:val="472688300"/>
          <w:placeholder>
            <w:docPart w:val="11DE38CB1BD049F4985B930A20E5913A"/>
          </w:placeholder>
          <w:text/>
        </w:sdtPr>
        <w:sdtEndPr/>
        <w:sdtContent>
          <w:r w:rsidR="00810234">
            <w:rPr>
              <w:rFonts w:ascii="Arial" w:hAnsi="Arial" w:cs="Arial"/>
            </w:rPr>
            <w:t>YEAR</w:t>
          </w:r>
        </w:sdtContent>
      </w:sdt>
      <w:r w:rsidR="00EE2D1B" w:rsidRPr="00655DD0">
        <w:rPr>
          <w:rFonts w:ascii="Arial" w:hAnsi="Arial" w:cs="Arial"/>
        </w:rPr>
        <w:t xml:space="preserve"> </w:t>
      </w:r>
      <w:r w:rsidRPr="00655DD0">
        <w:rPr>
          <w:rFonts w:ascii="Arial" w:hAnsi="Arial" w:cs="Arial"/>
        </w:rPr>
        <w:t xml:space="preserve">Medical Equipment Plan objectives </w:t>
      </w:r>
      <w:r w:rsidR="00732DA3">
        <w:rPr>
          <w:rFonts w:ascii="Arial" w:hAnsi="Arial" w:cs="Arial"/>
        </w:rPr>
        <w:t>were—</w:t>
      </w:r>
    </w:p>
    <w:p w14:paraId="7A716E29" w14:textId="77777777" w:rsidR="002F41F9" w:rsidRPr="00655DD0" w:rsidRDefault="002F41F9" w:rsidP="002F41F9">
      <w:pPr>
        <w:pStyle w:val="BodyText"/>
        <w:tabs>
          <w:tab w:val="left" w:pos="360"/>
          <w:tab w:val="left" w:pos="630"/>
        </w:tabs>
        <w:rPr>
          <w:rFonts w:ascii="Arial" w:hAnsi="Arial" w:cs="Arial"/>
        </w:rPr>
      </w:pPr>
    </w:p>
    <w:p w14:paraId="7A716E2A" w14:textId="6C315A52" w:rsidR="002F41F9" w:rsidRPr="00655DD0" w:rsidRDefault="002F41F9" w:rsidP="00256850">
      <w:pPr>
        <w:pStyle w:val="BodyText"/>
        <w:tabs>
          <w:tab w:val="left" w:pos="360"/>
          <w:tab w:val="left" w:pos="720"/>
        </w:tabs>
        <w:rPr>
          <w:rFonts w:ascii="Arial" w:hAnsi="Arial" w:cs="Arial"/>
        </w:rPr>
      </w:pPr>
      <w:r w:rsidRPr="00655DD0">
        <w:rPr>
          <w:rFonts w:ascii="Arial" w:hAnsi="Arial" w:cs="Arial"/>
        </w:rPr>
        <w:tab/>
        <w:t>a.</w:t>
      </w:r>
      <w:r w:rsidRPr="00655DD0">
        <w:rPr>
          <w:rFonts w:ascii="Arial" w:hAnsi="Arial" w:cs="Arial"/>
        </w:rPr>
        <w:tab/>
        <w:t xml:space="preserve">Effectively manage medical equipment risks </w:t>
      </w:r>
      <w:r w:rsidR="007036C5">
        <w:rPr>
          <w:rFonts w:ascii="Arial" w:hAnsi="Arial" w:cs="Arial"/>
        </w:rPr>
        <w:t xml:space="preserve">through regulatory compliance and </w:t>
      </w:r>
      <w:r w:rsidRPr="00655DD0">
        <w:rPr>
          <w:rFonts w:ascii="Arial" w:hAnsi="Arial" w:cs="Arial"/>
        </w:rPr>
        <w:t>by using best industry practices</w:t>
      </w:r>
      <w:r w:rsidR="00256850">
        <w:rPr>
          <w:rFonts w:ascii="Arial" w:hAnsi="Arial" w:cs="Arial"/>
        </w:rPr>
        <w:t>.</w:t>
      </w:r>
    </w:p>
    <w:p w14:paraId="7A716E2B" w14:textId="77777777" w:rsidR="002F41F9" w:rsidRPr="00655DD0" w:rsidRDefault="002F41F9" w:rsidP="002F41F9">
      <w:pPr>
        <w:pStyle w:val="BodyText"/>
        <w:tabs>
          <w:tab w:val="left" w:pos="360"/>
          <w:tab w:val="left" w:pos="630"/>
        </w:tabs>
        <w:rPr>
          <w:rFonts w:ascii="Arial" w:hAnsi="Arial" w:cs="Arial"/>
        </w:rPr>
      </w:pPr>
    </w:p>
    <w:p w14:paraId="7A716E2C" w14:textId="68D28D7F" w:rsidR="002F41F9" w:rsidRPr="00655DD0" w:rsidRDefault="002F41F9" w:rsidP="00256850">
      <w:pPr>
        <w:pStyle w:val="BodyText"/>
        <w:tabs>
          <w:tab w:val="left" w:pos="360"/>
          <w:tab w:val="left" w:pos="720"/>
        </w:tabs>
        <w:rPr>
          <w:rFonts w:ascii="Arial" w:hAnsi="Arial" w:cs="Arial"/>
        </w:rPr>
      </w:pPr>
      <w:r w:rsidRPr="00655DD0">
        <w:rPr>
          <w:rFonts w:ascii="Arial" w:hAnsi="Arial" w:cs="Arial"/>
        </w:rPr>
        <w:tab/>
        <w:t>b.</w:t>
      </w:r>
      <w:r w:rsidRPr="00655DD0">
        <w:rPr>
          <w:rFonts w:ascii="Arial" w:hAnsi="Arial" w:cs="Arial"/>
        </w:rPr>
        <w:tab/>
        <w:t>Optimize resources by using efficient medical equipment processes and lifecycle management of equipment</w:t>
      </w:r>
      <w:r w:rsidR="00256850">
        <w:rPr>
          <w:rFonts w:ascii="Arial" w:hAnsi="Arial" w:cs="Arial"/>
        </w:rPr>
        <w:t>.</w:t>
      </w:r>
    </w:p>
    <w:p w14:paraId="7A716E2D" w14:textId="77777777" w:rsidR="002F41F9" w:rsidRPr="00655DD0" w:rsidRDefault="002F41F9" w:rsidP="002F41F9">
      <w:pPr>
        <w:pStyle w:val="BodyText"/>
        <w:tabs>
          <w:tab w:val="left" w:pos="360"/>
          <w:tab w:val="left" w:pos="630"/>
        </w:tabs>
        <w:rPr>
          <w:rFonts w:ascii="Arial" w:hAnsi="Arial" w:cs="Arial"/>
        </w:rPr>
      </w:pPr>
    </w:p>
    <w:p w14:paraId="7A716E2E" w14:textId="708B42D6" w:rsidR="002F41F9" w:rsidRPr="00655DD0" w:rsidRDefault="002F41F9" w:rsidP="00256850">
      <w:pPr>
        <w:pStyle w:val="BodyText"/>
        <w:tabs>
          <w:tab w:val="left" w:pos="360"/>
          <w:tab w:val="left" w:pos="720"/>
        </w:tabs>
        <w:rPr>
          <w:rFonts w:ascii="Arial" w:hAnsi="Arial" w:cs="Arial"/>
        </w:rPr>
      </w:pPr>
      <w:r w:rsidRPr="00655DD0">
        <w:rPr>
          <w:rFonts w:ascii="Arial" w:hAnsi="Arial" w:cs="Arial"/>
        </w:rPr>
        <w:tab/>
        <w:t>c.</w:t>
      </w:r>
      <w:r w:rsidRPr="00655DD0">
        <w:rPr>
          <w:rFonts w:ascii="Arial" w:hAnsi="Arial" w:cs="Arial"/>
        </w:rPr>
        <w:tab/>
        <w:t>Improve staff performance through effective medical e</w:t>
      </w:r>
      <w:r w:rsidR="00900ABB">
        <w:rPr>
          <w:rFonts w:ascii="Arial" w:hAnsi="Arial" w:cs="Arial"/>
        </w:rPr>
        <w:t>quipment education and training</w:t>
      </w:r>
      <w:r w:rsidR="00256850">
        <w:rPr>
          <w:rFonts w:ascii="Arial" w:hAnsi="Arial" w:cs="Arial"/>
        </w:rPr>
        <w:t>.</w:t>
      </w:r>
    </w:p>
    <w:p w14:paraId="7A716E2F" w14:textId="77777777" w:rsidR="002F41F9" w:rsidRPr="00655DD0" w:rsidRDefault="002F41F9" w:rsidP="002F41F9">
      <w:pPr>
        <w:pStyle w:val="BodyText"/>
        <w:tabs>
          <w:tab w:val="left" w:pos="360"/>
          <w:tab w:val="left" w:pos="630"/>
        </w:tabs>
        <w:rPr>
          <w:rFonts w:ascii="Arial" w:hAnsi="Arial" w:cs="Arial"/>
        </w:rPr>
      </w:pPr>
    </w:p>
    <w:p w14:paraId="7A716E30" w14:textId="298FF5B1" w:rsidR="002F41F9" w:rsidRPr="00655DD0" w:rsidRDefault="002F41F9" w:rsidP="00256850">
      <w:pPr>
        <w:pStyle w:val="BodyText"/>
        <w:tabs>
          <w:tab w:val="left" w:pos="360"/>
          <w:tab w:val="left" w:pos="720"/>
        </w:tabs>
        <w:rPr>
          <w:rFonts w:ascii="Arial" w:hAnsi="Arial" w:cs="Arial"/>
        </w:rPr>
      </w:pPr>
      <w:r w:rsidRPr="00655DD0">
        <w:rPr>
          <w:rFonts w:ascii="Arial" w:hAnsi="Arial" w:cs="Arial"/>
        </w:rPr>
        <w:tab/>
        <w:t>d.</w:t>
      </w:r>
      <w:r w:rsidRPr="00655DD0">
        <w:rPr>
          <w:rFonts w:ascii="Arial" w:hAnsi="Arial" w:cs="Arial"/>
        </w:rPr>
        <w:tab/>
        <w:t>Improve staff and patient satisfaction by providing a safe physical environment</w:t>
      </w:r>
      <w:r w:rsidR="00256850">
        <w:rPr>
          <w:rFonts w:ascii="Arial" w:hAnsi="Arial" w:cs="Arial"/>
        </w:rPr>
        <w:t>.</w:t>
      </w:r>
    </w:p>
    <w:p w14:paraId="7A716E31" w14:textId="77777777" w:rsidR="002F41F9" w:rsidRPr="00655DD0" w:rsidRDefault="002F41F9" w:rsidP="002F41F9">
      <w:pPr>
        <w:pStyle w:val="BodyText"/>
        <w:tabs>
          <w:tab w:val="left" w:pos="360"/>
          <w:tab w:val="left" w:pos="630"/>
        </w:tabs>
        <w:rPr>
          <w:rFonts w:ascii="Arial" w:hAnsi="Arial" w:cs="Arial"/>
        </w:rPr>
      </w:pPr>
    </w:p>
    <w:p w14:paraId="7A716E32" w14:textId="5403A5D3" w:rsidR="002F41F9" w:rsidRPr="00655DD0" w:rsidRDefault="00A33DFD" w:rsidP="002F41F9">
      <w:pPr>
        <w:pStyle w:val="BodyText"/>
        <w:tabs>
          <w:tab w:val="left" w:pos="360"/>
          <w:tab w:val="left" w:pos="630"/>
        </w:tabs>
        <w:rPr>
          <w:rFonts w:ascii="Arial" w:hAnsi="Arial" w:cs="Arial"/>
        </w:rPr>
      </w:pPr>
      <w:r>
        <w:rPr>
          <w:rFonts w:ascii="Arial" w:hAnsi="Arial" w:cs="Arial"/>
        </w:rPr>
        <w:tab/>
        <w:t xml:space="preserve">e.  </w:t>
      </w:r>
      <w:r w:rsidR="002F41F9" w:rsidRPr="00655DD0">
        <w:rPr>
          <w:rFonts w:ascii="Arial" w:hAnsi="Arial" w:cs="Arial"/>
        </w:rPr>
        <w:t xml:space="preserve">These objectives are consistent with the </w:t>
      </w:r>
      <w:sdt>
        <w:sdtPr>
          <w:rPr>
            <w:rFonts w:ascii="Arial" w:hAnsi="Arial" w:cs="Arial"/>
          </w:rPr>
          <w:id w:val="472688305"/>
          <w:placeholder>
            <w:docPart w:val="24BAEF49B66C4E88BAD67EC4CDF793BB"/>
          </w:placeholder>
          <w:text/>
        </w:sdtPr>
        <w:sdtEndPr/>
        <w:sdtContent>
          <w:r w:rsidR="00810234">
            <w:rPr>
              <w:rFonts w:ascii="Arial" w:hAnsi="Arial" w:cs="Arial"/>
            </w:rPr>
            <w:t>HEALTHCARE FACILITY NAME</w:t>
          </w:r>
        </w:sdtContent>
      </w:sdt>
      <w:r w:rsidR="00096C89" w:rsidRPr="00655DD0">
        <w:rPr>
          <w:rFonts w:ascii="Arial" w:hAnsi="Arial" w:cs="Arial"/>
        </w:rPr>
        <w:t xml:space="preserve"> </w:t>
      </w:r>
      <w:sdt>
        <w:sdtPr>
          <w:rPr>
            <w:rFonts w:ascii="Arial" w:hAnsi="Arial" w:cs="Arial"/>
          </w:rPr>
          <w:id w:val="472688301"/>
          <w:placeholder>
            <w:docPart w:val="7C6C2B9D475746368CC27746FF3C24EE"/>
          </w:placeholder>
          <w:text/>
        </w:sdtPr>
        <w:sdtEndPr/>
        <w:sdtContent>
          <w:r w:rsidR="00810234">
            <w:rPr>
              <w:rFonts w:ascii="Arial" w:hAnsi="Arial" w:cs="Arial"/>
            </w:rPr>
            <w:t>2017</w:t>
          </w:r>
        </w:sdtContent>
      </w:sdt>
      <w:r w:rsidR="00EE2D1B" w:rsidRPr="00655DD0">
        <w:rPr>
          <w:rFonts w:ascii="Arial" w:hAnsi="Arial" w:cs="Arial"/>
        </w:rPr>
        <w:t xml:space="preserve"> </w:t>
      </w:r>
      <w:r w:rsidR="003213E2">
        <w:rPr>
          <w:rFonts w:ascii="Arial" w:hAnsi="Arial" w:cs="Arial"/>
        </w:rPr>
        <w:t>System for Health</w:t>
      </w:r>
      <w:r w:rsidR="002F41F9" w:rsidRPr="00655DD0">
        <w:rPr>
          <w:rFonts w:ascii="Arial" w:hAnsi="Arial" w:cs="Arial"/>
        </w:rPr>
        <w:t xml:space="preserve"> and they require no major modifications.</w:t>
      </w:r>
    </w:p>
    <w:p w14:paraId="7A716E33" w14:textId="77777777" w:rsidR="002F41F9" w:rsidRPr="00655DD0" w:rsidRDefault="002F41F9" w:rsidP="002F41F9">
      <w:pPr>
        <w:pStyle w:val="BodyText"/>
        <w:tabs>
          <w:tab w:val="left" w:pos="360"/>
          <w:tab w:val="left" w:pos="630"/>
        </w:tabs>
        <w:rPr>
          <w:rFonts w:ascii="Arial" w:hAnsi="Arial" w:cs="Arial"/>
        </w:rPr>
      </w:pPr>
    </w:p>
    <w:p w14:paraId="7A716E34" w14:textId="77777777" w:rsidR="002F41F9" w:rsidRPr="00655DD0" w:rsidRDefault="002F41F9" w:rsidP="002F41F9">
      <w:pPr>
        <w:pStyle w:val="BodyText"/>
        <w:tabs>
          <w:tab w:val="left" w:pos="360"/>
          <w:tab w:val="left" w:pos="630"/>
        </w:tabs>
        <w:rPr>
          <w:rFonts w:ascii="Arial" w:hAnsi="Arial" w:cs="Arial"/>
        </w:rPr>
      </w:pPr>
      <w:r w:rsidRPr="00655DD0">
        <w:rPr>
          <w:rFonts w:ascii="Arial" w:hAnsi="Arial" w:cs="Arial"/>
        </w:rPr>
        <w:t xml:space="preserve">5.  Performance.  </w:t>
      </w:r>
    </w:p>
    <w:p w14:paraId="7A716E37" w14:textId="77777777" w:rsidR="002F41F9" w:rsidRDefault="002F41F9" w:rsidP="002F41F9">
      <w:pPr>
        <w:pStyle w:val="BodyText"/>
        <w:tabs>
          <w:tab w:val="left" w:pos="360"/>
          <w:tab w:val="left" w:pos="630"/>
        </w:tabs>
        <w:rPr>
          <w:rFonts w:ascii="Arial" w:hAnsi="Arial" w:cs="Arial"/>
        </w:rPr>
      </w:pPr>
    </w:p>
    <w:p w14:paraId="0D961A72" w14:textId="48D8F17A" w:rsidR="003E6CD9" w:rsidRDefault="003E6CD9" w:rsidP="002F41F9">
      <w:pPr>
        <w:pStyle w:val="BodyText"/>
        <w:tabs>
          <w:tab w:val="left" w:pos="360"/>
          <w:tab w:val="left" w:pos="630"/>
        </w:tabs>
        <w:rPr>
          <w:rFonts w:ascii="Arial" w:hAnsi="Arial" w:cs="Arial"/>
        </w:rPr>
      </w:pPr>
      <w:r>
        <w:rPr>
          <w:rFonts w:ascii="Arial" w:hAnsi="Arial" w:cs="Arial"/>
        </w:rPr>
        <w:tab/>
        <w:t>a.  The primary performance improvement initiative for 2016 was 95% of equipment requiring DD Forms 2163 have current, legible stickers attached to the devices.</w:t>
      </w:r>
    </w:p>
    <w:p w14:paraId="75408FC8" w14:textId="77777777" w:rsidR="003E6CD9" w:rsidRDefault="003E6CD9" w:rsidP="002F41F9">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5"/>
        <w:gridCol w:w="3099"/>
      </w:tblGrid>
      <w:tr w:rsidR="002F41F9" w:rsidRPr="00655DD0" w14:paraId="7A716E3B" w14:textId="77777777" w:rsidTr="003A6C63">
        <w:trPr>
          <w:tblHeader/>
        </w:trPr>
        <w:tc>
          <w:tcPr>
            <w:tcW w:w="3372" w:type="dxa"/>
            <w:vAlign w:val="center"/>
          </w:tcPr>
          <w:p w14:paraId="7A716E38" w14:textId="77777777" w:rsidR="002F41F9" w:rsidRPr="00655DD0" w:rsidRDefault="002F41F9" w:rsidP="009F7980">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5" w:type="dxa"/>
            <w:vAlign w:val="center"/>
          </w:tcPr>
          <w:p w14:paraId="7A716E39" w14:textId="77777777" w:rsidR="002F41F9" w:rsidRPr="00655DD0" w:rsidRDefault="002F41F9" w:rsidP="009F7980">
            <w:pPr>
              <w:pStyle w:val="BodyText"/>
              <w:tabs>
                <w:tab w:val="left" w:pos="360"/>
                <w:tab w:val="left" w:pos="630"/>
              </w:tabs>
              <w:jc w:val="center"/>
              <w:rPr>
                <w:rFonts w:ascii="Arial" w:hAnsi="Arial" w:cs="Arial"/>
                <w:b/>
              </w:rPr>
            </w:pPr>
            <w:r w:rsidRPr="00655DD0">
              <w:rPr>
                <w:rFonts w:ascii="Arial" w:hAnsi="Arial" w:cs="Arial"/>
                <w:b/>
              </w:rPr>
              <w:t>Performance Indicator</w:t>
            </w:r>
          </w:p>
        </w:tc>
        <w:tc>
          <w:tcPr>
            <w:tcW w:w="3099" w:type="dxa"/>
            <w:vAlign w:val="center"/>
          </w:tcPr>
          <w:p w14:paraId="7A716E3A" w14:textId="77777777" w:rsidR="002F41F9" w:rsidRPr="00655DD0" w:rsidRDefault="002F41F9" w:rsidP="009F7980">
            <w:pPr>
              <w:pStyle w:val="BodyText"/>
              <w:tabs>
                <w:tab w:val="left" w:pos="360"/>
                <w:tab w:val="left" w:pos="630"/>
              </w:tabs>
              <w:jc w:val="center"/>
              <w:rPr>
                <w:rFonts w:ascii="Arial" w:hAnsi="Arial" w:cs="Arial"/>
                <w:b/>
              </w:rPr>
            </w:pPr>
            <w:r w:rsidRPr="00655DD0">
              <w:rPr>
                <w:rFonts w:ascii="Arial" w:hAnsi="Arial" w:cs="Arial"/>
                <w:b/>
              </w:rPr>
              <w:t>Performance Result</w:t>
            </w:r>
          </w:p>
        </w:tc>
      </w:tr>
      <w:tr w:rsidR="00F64AE0" w:rsidRPr="00655DD0" w14:paraId="7A716E4A" w14:textId="77777777" w:rsidTr="003A6C63">
        <w:tc>
          <w:tcPr>
            <w:tcW w:w="3372" w:type="dxa"/>
          </w:tcPr>
          <w:sdt>
            <w:sdtPr>
              <w:rPr>
                <w:rFonts w:ascii="Arial" w:hAnsi="Arial" w:cs="Arial"/>
              </w:rPr>
              <w:id w:val="472688317"/>
              <w:placeholder>
                <w:docPart w:val="D830840532DA4366B933B368C838C177"/>
              </w:placeholder>
              <w:text/>
            </w:sdtPr>
            <w:sdtEndPr/>
            <w:sdtContent>
              <w:p w14:paraId="7A716E3C" w14:textId="4ECFA955" w:rsidR="00F64AE0" w:rsidRPr="00655DD0" w:rsidRDefault="00810234" w:rsidP="009F7980">
                <w:pPr>
                  <w:pStyle w:val="BodyText"/>
                  <w:tabs>
                    <w:tab w:val="left" w:pos="360"/>
                    <w:tab w:val="left" w:pos="630"/>
                  </w:tabs>
                  <w:rPr>
                    <w:rFonts w:ascii="Arial" w:hAnsi="Arial" w:cs="Arial"/>
                  </w:rPr>
                </w:pPr>
                <w:r>
                  <w:rPr>
                    <w:rFonts w:ascii="Arial" w:hAnsi="Arial" w:cs="Arial"/>
                  </w:rPr>
                  <w:t xml:space="preserve">Accountable, Reliable, and Effective Health Services.  Example:  Effectively manage medical equipment risks through regulatory compliance and by using best industry practices (internal processes).     Specifically, making sure that all medical equipment requiring calibration verification/certification are tagged appropriately.  </w:t>
                </w:r>
              </w:p>
            </w:sdtContent>
          </w:sdt>
          <w:p w14:paraId="7A716E3D" w14:textId="77777777" w:rsidR="00F64AE0" w:rsidRPr="00655DD0" w:rsidRDefault="00F64AE0" w:rsidP="009F7980">
            <w:pPr>
              <w:pStyle w:val="BodyText"/>
              <w:tabs>
                <w:tab w:val="left" w:pos="360"/>
                <w:tab w:val="left" w:pos="630"/>
              </w:tabs>
              <w:rPr>
                <w:rFonts w:ascii="Arial" w:hAnsi="Arial" w:cs="Arial"/>
              </w:rPr>
            </w:pPr>
          </w:p>
        </w:tc>
        <w:tc>
          <w:tcPr>
            <w:tcW w:w="3105" w:type="dxa"/>
          </w:tcPr>
          <w:sdt>
            <w:sdtPr>
              <w:rPr>
                <w:rFonts w:ascii="Arial" w:hAnsi="Arial" w:cs="Arial"/>
              </w:rPr>
              <w:id w:val="472688318"/>
              <w:placeholder>
                <w:docPart w:val="D830840532DA4366B933B368C838C177"/>
              </w:placeholder>
              <w:text/>
            </w:sdtPr>
            <w:sdtEndPr/>
            <w:sdtContent>
              <w:p w14:paraId="7A716E3E" w14:textId="77777777" w:rsidR="00F64AE0" w:rsidRPr="00655DD0" w:rsidRDefault="00810234" w:rsidP="00D221CA">
                <w:pPr>
                  <w:pStyle w:val="BodyText"/>
                  <w:tabs>
                    <w:tab w:val="left" w:pos="360"/>
                    <w:tab w:val="left" w:pos="630"/>
                  </w:tabs>
                  <w:rPr>
                    <w:rFonts w:ascii="Arial" w:hAnsi="Arial" w:cs="Arial"/>
                  </w:rPr>
                </w:pPr>
                <w:r>
                  <w:rPr>
                    <w:rFonts w:ascii="Arial" w:hAnsi="Arial" w:cs="Arial"/>
                  </w:rPr>
                  <w:t xml:space="preserve">Example:  % devices that have current Department of Defense (DD) Forms 2163, Medical Equipment Verification/Certification stickers </w:t>
                </w:r>
              </w:p>
            </w:sdtContent>
          </w:sdt>
          <w:p w14:paraId="7A716E3F" w14:textId="77777777" w:rsidR="00F64AE0" w:rsidRPr="00655DD0" w:rsidRDefault="00F64AE0" w:rsidP="00D221CA">
            <w:pPr>
              <w:pStyle w:val="BodyText"/>
              <w:tabs>
                <w:tab w:val="left" w:pos="360"/>
                <w:tab w:val="left" w:pos="630"/>
              </w:tabs>
              <w:rPr>
                <w:rFonts w:ascii="Arial" w:hAnsi="Arial" w:cs="Arial"/>
              </w:rPr>
            </w:pPr>
          </w:p>
          <w:sdt>
            <w:sdtPr>
              <w:rPr>
                <w:rFonts w:ascii="Arial" w:hAnsi="Arial" w:cs="Arial"/>
                <w:u w:val="single"/>
              </w:rPr>
              <w:id w:val="472688319"/>
              <w:placeholder>
                <w:docPart w:val="D830840532DA4366B933B368C838C177"/>
              </w:placeholder>
              <w:text/>
            </w:sdtPr>
            <w:sdtEndPr>
              <w:rPr>
                <w:u w:val="none"/>
              </w:rPr>
            </w:sdtEndPr>
            <w:sdtContent>
              <w:p w14:paraId="7A716E41" w14:textId="7D98D36E" w:rsidR="00F64AE0" w:rsidRPr="00655DD0" w:rsidRDefault="00810234" w:rsidP="004B193E">
                <w:pPr>
                  <w:pStyle w:val="BodyText"/>
                  <w:tabs>
                    <w:tab w:val="left" w:pos="360"/>
                    <w:tab w:val="left" w:pos="630"/>
                  </w:tabs>
                  <w:rPr>
                    <w:rFonts w:ascii="Arial" w:hAnsi="Arial" w:cs="Arial"/>
                  </w:rPr>
                </w:pPr>
                <w:r>
                  <w:rPr>
                    <w:rFonts w:ascii="Arial" w:hAnsi="Arial" w:cs="Arial"/>
                    <w:u w:val="single"/>
                  </w:rPr>
                  <w:t>Example: 95% of equipment requiring DD 2163s will have current, legible stickers attached to the devices</w:t>
                </w:r>
              </w:p>
            </w:sdtContent>
          </w:sdt>
        </w:tc>
        <w:tc>
          <w:tcPr>
            <w:tcW w:w="3099" w:type="dxa"/>
            <w:vMerge w:val="restart"/>
          </w:tcPr>
          <w:p w14:paraId="7A716E42" w14:textId="77777777" w:rsidR="00F64AE0" w:rsidRDefault="00F64AE0" w:rsidP="003A6C63">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p w14:paraId="049CBE5C" w14:textId="77777777" w:rsidR="00256850" w:rsidRPr="00655DD0" w:rsidRDefault="00256850" w:rsidP="003A6C63">
            <w:pPr>
              <w:tabs>
                <w:tab w:val="left" w:pos="360"/>
                <w:tab w:val="left" w:pos="630"/>
                <w:tab w:val="left" w:pos="720"/>
                <w:tab w:val="left" w:pos="4320"/>
              </w:tabs>
              <w:jc w:val="center"/>
              <w:rPr>
                <w:rFonts w:ascii="Arial" w:hAnsi="Arial" w:cs="Arial"/>
                <w:sz w:val="24"/>
                <w:szCs w:val="24"/>
                <w:u w:val="single"/>
              </w:rPr>
            </w:pPr>
          </w:p>
          <w:sdt>
            <w:sdtPr>
              <w:rPr>
                <w:rFonts w:ascii="Arial" w:hAnsi="Arial" w:cs="Arial"/>
                <w:sz w:val="24"/>
                <w:szCs w:val="24"/>
              </w:rPr>
              <w:id w:val="472688310"/>
              <w:placeholder>
                <w:docPart w:val="7676242247754A7788C56535CAC5EAE5"/>
              </w:placeholder>
              <w:text/>
            </w:sdtPr>
            <w:sdtEndPr/>
            <w:sdtContent>
              <w:p w14:paraId="7A716E43" w14:textId="01514240" w:rsidR="00F64AE0" w:rsidRDefault="00810234" w:rsidP="003A6C63">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was your goal? </w:t>
                </w:r>
              </w:p>
            </w:sdtContent>
          </w:sdt>
          <w:p w14:paraId="7D68311C" w14:textId="4DF4A691" w:rsidR="0012671D" w:rsidRPr="0012671D" w:rsidRDefault="002142F6" w:rsidP="003A6C63">
            <w:pPr>
              <w:tabs>
                <w:tab w:val="left" w:pos="360"/>
                <w:tab w:val="left" w:pos="630"/>
                <w:tab w:val="left" w:pos="720"/>
                <w:tab w:val="left" w:pos="4320"/>
              </w:tabs>
              <w:spacing w:after="120"/>
              <w:rPr>
                <w:rFonts w:ascii="Arial" w:hAnsi="Arial" w:cs="Arial"/>
                <w:sz w:val="24"/>
                <w:szCs w:val="24"/>
                <w:u w:val="single"/>
              </w:rPr>
            </w:pPr>
            <w:sdt>
              <w:sdtPr>
                <w:rPr>
                  <w:rFonts w:ascii="Arial" w:hAnsi="Arial" w:cs="Arial"/>
                  <w:sz w:val="24"/>
                  <w:szCs w:val="24"/>
                </w:rPr>
                <w:id w:val="1113709253"/>
                <w:placeholder>
                  <w:docPart w:val="5044C6CB27B44592AA40BB66CD27DA18"/>
                </w:placeholder>
                <w:text/>
              </w:sdtPr>
              <w:sdtEndPr/>
              <w:sdtContent>
                <w:r w:rsidR="00810234">
                  <w:rPr>
                    <w:rFonts w:ascii="Arial" w:hAnsi="Arial" w:cs="Arial"/>
                    <w:sz w:val="24"/>
                    <w:szCs w:val="24"/>
                  </w:rPr>
                  <w:t>-Describe criteria used to determin when you reached your goal.</w:t>
                </w:r>
              </w:sdtContent>
            </w:sdt>
          </w:p>
          <w:p w14:paraId="7A716E44" w14:textId="75BB274C" w:rsidR="00F64AE0" w:rsidRPr="00655DD0" w:rsidRDefault="002142F6" w:rsidP="003A6C63">
            <w:pPr>
              <w:pStyle w:val="BodyText"/>
              <w:tabs>
                <w:tab w:val="left" w:pos="360"/>
                <w:tab w:val="left" w:pos="720"/>
                <w:tab w:val="left" w:pos="4320"/>
              </w:tabs>
              <w:spacing w:after="120"/>
              <w:rPr>
                <w:rFonts w:ascii="Arial" w:hAnsi="Arial" w:cs="Arial"/>
              </w:rPr>
            </w:pPr>
            <w:sdt>
              <w:sdtPr>
                <w:rPr>
                  <w:rFonts w:ascii="Arial" w:hAnsi="Arial" w:cs="Arial"/>
                </w:rPr>
                <w:id w:val="472688311"/>
                <w:placeholder>
                  <w:docPart w:val="7676242247754A7788C56535CAC5EAE5"/>
                </w:placeholder>
                <w:text/>
              </w:sdtPr>
              <w:sdtEndPr/>
              <w:sdtContent>
                <w:r w:rsidR="00810234">
                  <w:rPr>
                    <w:rFonts w:ascii="Arial" w:hAnsi="Arial" w:cs="Arial"/>
                  </w:rPr>
                  <w:t>-Describe actions taken to achieve your goal.</w:t>
                </w:r>
              </w:sdtContent>
            </w:sdt>
            <w:r w:rsidR="00F64AE0" w:rsidRPr="00655DD0">
              <w:rPr>
                <w:rFonts w:ascii="Arial" w:hAnsi="Arial" w:cs="Arial"/>
              </w:rPr>
              <w:t xml:space="preserve">   </w:t>
            </w:r>
          </w:p>
          <w:sdt>
            <w:sdtPr>
              <w:rPr>
                <w:rFonts w:ascii="Arial" w:hAnsi="Arial" w:cs="Arial"/>
              </w:rPr>
              <w:id w:val="472688312"/>
              <w:placeholder>
                <w:docPart w:val="7676242247754A7788C56535CAC5EAE5"/>
              </w:placeholder>
              <w:text/>
            </w:sdtPr>
            <w:sdtEndPr/>
            <w:sdtContent>
              <w:p w14:paraId="7A716E45" w14:textId="42ADDED1" w:rsidR="00F64AE0"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 xml:space="preserve">-Discuss the results.  Consider using graphs, charts, dashboards, etc.  See example chart below. </w:t>
                </w:r>
              </w:p>
            </w:sdtContent>
          </w:sdt>
          <w:sdt>
            <w:sdtPr>
              <w:rPr>
                <w:rFonts w:ascii="Arial" w:hAnsi="Arial" w:cs="Arial"/>
              </w:rPr>
              <w:id w:val="472688313"/>
              <w:placeholder>
                <w:docPart w:val="7676242247754A7788C56535CAC5EAE5"/>
              </w:placeholder>
              <w:text/>
            </w:sdtPr>
            <w:sdtEndPr/>
            <w:sdtContent>
              <w:p w14:paraId="7A716E46" w14:textId="5191D67A" w:rsidR="00F64AE0"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 xml:space="preserve">-Was the goal met? Why or why not?  </w:t>
                </w:r>
              </w:p>
            </w:sdtContent>
          </w:sdt>
          <w:sdt>
            <w:sdtPr>
              <w:rPr>
                <w:rFonts w:ascii="Arial" w:hAnsi="Arial" w:cs="Arial"/>
              </w:rPr>
              <w:id w:val="472688314"/>
              <w:placeholder>
                <w:docPart w:val="7676242247754A7788C56535CAC5EAE5"/>
              </w:placeholder>
              <w:text/>
            </w:sdtPr>
            <w:sdtEndPr/>
            <w:sdtContent>
              <w:p w14:paraId="7A716E47" w14:textId="62DDDE6F" w:rsidR="00F64AE0"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-Was the goal sustained?</w:t>
                </w:r>
              </w:p>
            </w:sdtContent>
          </w:sdt>
          <w:sdt>
            <w:sdtPr>
              <w:rPr>
                <w:rFonts w:ascii="Arial" w:hAnsi="Arial" w:cs="Arial"/>
              </w:rPr>
              <w:id w:val="472688315"/>
              <w:placeholder>
                <w:docPart w:val="7676242247754A7788C56535CAC5EAE5"/>
              </w:placeholder>
              <w:text/>
            </w:sdtPr>
            <w:sdtEndPr/>
            <w:sdtContent>
              <w:p w14:paraId="7A716E48" w14:textId="54F2ABD9" w:rsidR="00F64AE0"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-What was the impact to the healthcare facility?</w:t>
                </w:r>
              </w:p>
            </w:sdtContent>
          </w:sdt>
          <w:sdt>
            <w:sdtPr>
              <w:rPr>
                <w:rFonts w:ascii="Arial" w:hAnsi="Arial" w:cs="Arial"/>
              </w:rPr>
              <w:id w:val="472688316"/>
              <w:placeholder>
                <w:docPart w:val="7676242247754A7788C56535CAC5EAE5"/>
              </w:placeholder>
              <w:text/>
            </w:sdtPr>
            <w:sdtEndPr/>
            <w:sdtContent>
              <w:p w14:paraId="7A716E49" w14:textId="7D926FBC" w:rsidR="00F64AE0" w:rsidRPr="00655DD0" w:rsidRDefault="00810234" w:rsidP="003A6C63">
                <w:pPr>
                  <w:pStyle w:val="BodyText"/>
                  <w:tabs>
                    <w:tab w:val="left" w:pos="360"/>
                    <w:tab w:val="left" w:pos="630"/>
                  </w:tabs>
                  <w:spacing w:after="120"/>
                  <w:rPr>
                    <w:rFonts w:ascii="Arial" w:hAnsi="Arial" w:cs="Arial"/>
                  </w:rPr>
                </w:pPr>
                <w:r>
                  <w:rPr>
                    <w:rFonts w:ascii="Arial" w:hAnsi="Arial" w:cs="Arial"/>
                  </w:rPr>
                  <w:t>-If the goal was not met, what actions are needed to achieve it?</w:t>
                </w:r>
              </w:p>
            </w:sdtContent>
          </w:sdt>
        </w:tc>
      </w:tr>
      <w:tr w:rsidR="00F64AE0" w:rsidRPr="00655DD0" w14:paraId="08E7FA72" w14:textId="77777777" w:rsidTr="003A6C63">
        <w:sdt>
          <w:sdtPr>
            <w:rPr>
              <w:rFonts w:ascii="Arial" w:hAnsi="Arial" w:cs="Arial"/>
            </w:rPr>
            <w:id w:val="1183552165"/>
            <w:placeholder>
              <w:docPart w:val="AB5DB4343A0A43D483EDDD27F24A933E"/>
            </w:placeholder>
            <w:text/>
          </w:sdtPr>
          <w:sdtEndPr/>
          <w:sdtContent>
            <w:tc>
              <w:tcPr>
                <w:tcW w:w="3372" w:type="dxa"/>
              </w:tcPr>
              <w:p w14:paraId="4386F34B" w14:textId="0F9FF62D" w:rsidR="00F64AE0" w:rsidRPr="00655DD0" w:rsidRDefault="00810234" w:rsidP="009F7980">
                <w:pPr>
                  <w:pStyle w:val="BodyText"/>
                  <w:tabs>
                    <w:tab w:val="left" w:pos="360"/>
                    <w:tab w:val="left" w:pos="630"/>
                  </w:tabs>
                  <w:rPr>
                    <w:rFonts w:ascii="Arial" w:hAnsi="Arial" w:cs="Arial"/>
                  </w:rPr>
                </w:pPr>
                <w:r>
                  <w:rPr>
                    <w:rFonts w:ascii="Arial" w:hAnsi="Arial" w:cs="Arial"/>
                  </w:rPr>
                  <w:t>Conserve Resources.  Example:  Optimize resources by using efficient medical equipment processes and lifecycle management of equipment.  Specifically, making sure the department is sufficiently staffed to maintain the medical equipment included in the inventory.</w:t>
                </w:r>
              </w:p>
            </w:tc>
          </w:sdtContent>
        </w:sdt>
        <w:tc>
          <w:tcPr>
            <w:tcW w:w="3105" w:type="dxa"/>
          </w:tcPr>
          <w:sdt>
            <w:sdtPr>
              <w:rPr>
                <w:rFonts w:ascii="Arial" w:hAnsi="Arial" w:cs="Arial"/>
              </w:rPr>
              <w:id w:val="1265880625"/>
              <w:placeholder>
                <w:docPart w:val="B8051113FF0249738EBE5ECA05087DD1"/>
              </w:placeholder>
              <w:text/>
            </w:sdtPr>
            <w:sdtEndPr/>
            <w:sdtContent>
              <w:p w14:paraId="2B305C83" w14:textId="75A453EE" w:rsidR="00F64AE0" w:rsidRPr="00655DD0" w:rsidRDefault="00810234" w:rsidP="00D221CA">
                <w:pPr>
                  <w:pStyle w:val="BodyText"/>
                  <w:tabs>
                    <w:tab w:val="left" w:pos="360"/>
                    <w:tab w:val="left" w:pos="630"/>
                  </w:tabs>
                  <w:rPr>
                    <w:rFonts w:ascii="Arial" w:hAnsi="Arial" w:cs="Arial"/>
                  </w:rPr>
                </w:pPr>
                <w:r>
                  <w:rPr>
                    <w:rFonts w:ascii="Arial" w:hAnsi="Arial" w:cs="Arial"/>
                  </w:rPr>
                  <w:t xml:space="preserve">Example:  # man hours spent maintaining equipment </w:t>
                </w:r>
              </w:p>
            </w:sdtContent>
          </w:sdt>
        </w:tc>
        <w:tc>
          <w:tcPr>
            <w:tcW w:w="3099" w:type="dxa"/>
            <w:vMerge/>
          </w:tcPr>
          <w:p w14:paraId="7959E660" w14:textId="77777777" w:rsidR="00F64AE0" w:rsidRPr="00655DD0" w:rsidRDefault="00F64AE0" w:rsidP="00D221CA">
            <w:pPr>
              <w:tabs>
                <w:tab w:val="left" w:pos="360"/>
                <w:tab w:val="left" w:pos="630"/>
                <w:tab w:val="left" w:pos="720"/>
                <w:tab w:val="left" w:pos="4320"/>
              </w:tabs>
              <w:jc w:val="center"/>
              <w:rPr>
                <w:rFonts w:ascii="Arial" w:hAnsi="Arial" w:cs="Arial"/>
                <w:sz w:val="24"/>
                <w:szCs w:val="24"/>
                <w:u w:val="single"/>
              </w:rPr>
            </w:pPr>
          </w:p>
        </w:tc>
      </w:tr>
      <w:tr w:rsidR="00F64AE0" w:rsidRPr="00655DD0" w14:paraId="0D039AE7" w14:textId="77777777" w:rsidTr="003A6C63">
        <w:tc>
          <w:tcPr>
            <w:tcW w:w="3372" w:type="dxa"/>
          </w:tcPr>
          <w:sdt>
            <w:sdtPr>
              <w:rPr>
                <w:rFonts w:ascii="Arial" w:hAnsi="Arial" w:cs="Arial"/>
              </w:rPr>
              <w:id w:val="1617642928"/>
              <w:placeholder>
                <w:docPart w:val="818B2C01BC904F5F9744EAD3487F54EE"/>
              </w:placeholder>
              <w:text/>
            </w:sdtPr>
            <w:sdtEndPr/>
            <w:sdtContent>
              <w:p w14:paraId="00B85528" w14:textId="019091CA" w:rsidR="00F64AE0" w:rsidRPr="00655DD0" w:rsidRDefault="00810234" w:rsidP="00AC621C">
                <w:pPr>
                  <w:pStyle w:val="BodyText"/>
                  <w:tabs>
                    <w:tab w:val="left" w:pos="360"/>
                    <w:tab w:val="left" w:pos="630"/>
                  </w:tabs>
                  <w:rPr>
                    <w:rFonts w:ascii="Arial" w:hAnsi="Arial" w:cs="Arial"/>
                  </w:rPr>
                </w:pPr>
                <w:r>
                  <w:rPr>
                    <w:rFonts w:ascii="Arial" w:hAnsi="Arial" w:cs="Arial"/>
                  </w:rPr>
                  <w:t>Build and Prepare the Team.  Example:  Improve staff performance through effective medical equipment education and training.  Specifically, identifying gaps in user’s knowledge of medical equipment.</w:t>
                </w:r>
              </w:p>
            </w:sdtContent>
          </w:sdt>
        </w:tc>
        <w:sdt>
          <w:sdtPr>
            <w:rPr>
              <w:rFonts w:ascii="Arial" w:hAnsi="Arial" w:cs="Arial"/>
            </w:rPr>
            <w:id w:val="-1562086651"/>
            <w:placeholder>
              <w:docPart w:val="6824AE028EF4401B98551B716230CF0D"/>
            </w:placeholder>
            <w:text/>
          </w:sdtPr>
          <w:sdtEndPr/>
          <w:sdtContent>
            <w:tc>
              <w:tcPr>
                <w:tcW w:w="3105" w:type="dxa"/>
              </w:tcPr>
              <w:p w14:paraId="3AA77FD3" w14:textId="6C11DAF7" w:rsidR="00F64AE0" w:rsidRPr="00655DD0" w:rsidRDefault="00810234" w:rsidP="00D221CA">
                <w:pPr>
                  <w:pStyle w:val="BodyText"/>
                  <w:tabs>
                    <w:tab w:val="left" w:pos="360"/>
                    <w:tab w:val="left" w:pos="630"/>
                  </w:tabs>
                  <w:rPr>
                    <w:rFonts w:ascii="Arial" w:hAnsi="Arial" w:cs="Arial"/>
                  </w:rPr>
                </w:pPr>
                <w:r>
                  <w:rPr>
                    <w:rFonts w:ascii="Arial" w:hAnsi="Arial" w:cs="Arial"/>
                  </w:rPr>
                  <w:t>Example:  # of corrective maintenance activities resulting from user error or abuse</w:t>
                </w:r>
              </w:p>
            </w:tc>
          </w:sdtContent>
        </w:sdt>
        <w:tc>
          <w:tcPr>
            <w:tcW w:w="3099" w:type="dxa"/>
            <w:vMerge/>
          </w:tcPr>
          <w:p w14:paraId="46DFA682" w14:textId="77777777" w:rsidR="00F64AE0" w:rsidRPr="00655DD0" w:rsidRDefault="00F64AE0" w:rsidP="00D221CA">
            <w:pPr>
              <w:tabs>
                <w:tab w:val="left" w:pos="360"/>
                <w:tab w:val="left" w:pos="630"/>
                <w:tab w:val="left" w:pos="720"/>
                <w:tab w:val="left" w:pos="4320"/>
              </w:tabs>
              <w:jc w:val="center"/>
              <w:rPr>
                <w:rFonts w:ascii="Arial" w:hAnsi="Arial" w:cs="Arial"/>
                <w:sz w:val="24"/>
                <w:szCs w:val="24"/>
                <w:u w:val="single"/>
              </w:rPr>
            </w:pPr>
          </w:p>
        </w:tc>
      </w:tr>
      <w:tr w:rsidR="00F64AE0" w:rsidRPr="00655DD0" w14:paraId="56622C2E" w14:textId="77777777" w:rsidTr="003A6C63">
        <w:tc>
          <w:tcPr>
            <w:tcW w:w="3372" w:type="dxa"/>
          </w:tcPr>
          <w:sdt>
            <w:sdtPr>
              <w:rPr>
                <w:rFonts w:ascii="Arial" w:hAnsi="Arial" w:cs="Arial"/>
              </w:rPr>
              <w:id w:val="512893965"/>
              <w:placeholder>
                <w:docPart w:val="4E2D90ADD780455583BA072234E1BABD"/>
              </w:placeholder>
              <w:text/>
            </w:sdtPr>
            <w:sdtEndPr/>
            <w:sdtContent>
              <w:p w14:paraId="670C935B" w14:textId="4C343213" w:rsidR="00F64AE0" w:rsidRPr="00655DD0" w:rsidRDefault="00810234" w:rsidP="00AC621C">
                <w:pPr>
                  <w:pStyle w:val="BodyText"/>
                  <w:tabs>
                    <w:tab w:val="left" w:pos="360"/>
                    <w:tab w:val="left" w:pos="630"/>
                  </w:tabs>
                  <w:rPr>
                    <w:rFonts w:ascii="Arial" w:hAnsi="Arial" w:cs="Arial"/>
                  </w:rPr>
                </w:pPr>
                <w:r>
                  <w:rPr>
                    <w:rFonts w:ascii="Arial" w:hAnsi="Arial" w:cs="Arial"/>
                  </w:rPr>
                  <w:t xml:space="preserve">Consistent Patient Experience.  Example:  Improve staff and patient satisfaction by providing a safe physical environment.  Specifically, monitoring the number of customer complaints.  </w:t>
                </w:r>
              </w:p>
            </w:sdtContent>
          </w:sdt>
        </w:tc>
        <w:sdt>
          <w:sdtPr>
            <w:rPr>
              <w:rFonts w:ascii="Arial" w:hAnsi="Arial" w:cs="Arial"/>
            </w:rPr>
            <w:id w:val="-964117659"/>
            <w:placeholder>
              <w:docPart w:val="9DF1DA98AECD4B388C9A037322416EE9"/>
            </w:placeholder>
            <w:text/>
          </w:sdtPr>
          <w:sdtEndPr/>
          <w:sdtContent>
            <w:tc>
              <w:tcPr>
                <w:tcW w:w="3105" w:type="dxa"/>
              </w:tcPr>
              <w:p w14:paraId="687DEAF0" w14:textId="299A0D46" w:rsidR="00F64AE0" w:rsidRPr="00655DD0" w:rsidRDefault="00810234" w:rsidP="00D221CA">
                <w:pPr>
                  <w:pStyle w:val="BodyText"/>
                  <w:tabs>
                    <w:tab w:val="left" w:pos="360"/>
                    <w:tab w:val="left" w:pos="630"/>
                  </w:tabs>
                  <w:rPr>
                    <w:rFonts w:ascii="Arial" w:hAnsi="Arial" w:cs="Arial"/>
                  </w:rPr>
                </w:pPr>
                <w:r>
                  <w:rPr>
                    <w:rFonts w:ascii="Arial" w:hAnsi="Arial" w:cs="Arial"/>
                  </w:rPr>
                  <w:t>Example:  # staff and customer service complaints related to medical equipment alarms received each quarter</w:t>
                </w:r>
              </w:p>
            </w:tc>
          </w:sdtContent>
        </w:sdt>
        <w:tc>
          <w:tcPr>
            <w:tcW w:w="3099" w:type="dxa"/>
            <w:vMerge/>
          </w:tcPr>
          <w:p w14:paraId="41AAF412" w14:textId="77777777" w:rsidR="00F64AE0" w:rsidRPr="00655DD0" w:rsidRDefault="00F64AE0" w:rsidP="00D221CA">
            <w:pPr>
              <w:tabs>
                <w:tab w:val="left" w:pos="360"/>
                <w:tab w:val="left" w:pos="630"/>
                <w:tab w:val="left" w:pos="720"/>
                <w:tab w:val="left" w:pos="4320"/>
              </w:tabs>
              <w:jc w:val="center"/>
              <w:rPr>
                <w:rFonts w:ascii="Arial" w:hAnsi="Arial" w:cs="Arial"/>
                <w:sz w:val="24"/>
                <w:szCs w:val="24"/>
                <w:u w:val="single"/>
              </w:rPr>
            </w:pPr>
          </w:p>
        </w:tc>
      </w:tr>
    </w:tbl>
    <w:p w14:paraId="7A716E4B" w14:textId="77777777" w:rsidR="002F41F9" w:rsidRPr="00655DD0" w:rsidRDefault="002F41F9" w:rsidP="002F41F9">
      <w:pPr>
        <w:pStyle w:val="BodyText"/>
        <w:tabs>
          <w:tab w:val="left" w:pos="360"/>
          <w:tab w:val="left" w:pos="630"/>
        </w:tabs>
        <w:rPr>
          <w:rFonts w:ascii="Arial" w:hAnsi="Arial" w:cs="Arial"/>
        </w:rPr>
      </w:pPr>
    </w:p>
    <w:p w14:paraId="7A716E4D" w14:textId="77777777" w:rsidR="002F41F9" w:rsidRPr="00655DD0" w:rsidRDefault="00523001" w:rsidP="002F41F9">
      <w:pPr>
        <w:pStyle w:val="BodyText"/>
        <w:tabs>
          <w:tab w:val="left" w:pos="360"/>
          <w:tab w:val="left" w:pos="630"/>
        </w:tabs>
        <w:jc w:val="center"/>
        <w:rPr>
          <w:rFonts w:ascii="Arial" w:hAnsi="Arial" w:cs="Arial"/>
        </w:rPr>
      </w:pPr>
      <w:r w:rsidRPr="00655DD0">
        <w:rPr>
          <w:rFonts w:ascii="Arial" w:hAnsi="Arial" w:cs="Arial"/>
          <w:noProof/>
        </w:rPr>
        <w:drawing>
          <wp:inline distT="0" distB="0" distL="0" distR="0" wp14:anchorId="7A7170D5" wp14:editId="063FE515">
            <wp:extent cx="4705350" cy="2752725"/>
            <wp:effectExtent l="0" t="0" r="19050" b="952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3F7B1C" w14:textId="77777777" w:rsidR="00256850" w:rsidRDefault="00256850" w:rsidP="002F41F9">
      <w:pPr>
        <w:pStyle w:val="BodyText"/>
        <w:tabs>
          <w:tab w:val="left" w:pos="360"/>
          <w:tab w:val="left" w:pos="630"/>
        </w:tabs>
        <w:rPr>
          <w:rFonts w:ascii="Arial" w:hAnsi="Arial" w:cs="Arial"/>
        </w:rPr>
      </w:pPr>
    </w:p>
    <w:p w14:paraId="45B4BEE5" w14:textId="6C1C13AF" w:rsidR="003E6CD9" w:rsidRDefault="003E6CD9" w:rsidP="002F41F9">
      <w:pPr>
        <w:pStyle w:val="BodyText"/>
        <w:tabs>
          <w:tab w:val="left" w:pos="360"/>
          <w:tab w:val="left" w:pos="630"/>
        </w:tabs>
        <w:rPr>
          <w:rFonts w:ascii="Arial" w:hAnsi="Arial" w:cs="Arial"/>
        </w:rPr>
      </w:pPr>
      <w:r>
        <w:rPr>
          <w:rFonts w:ascii="Arial" w:hAnsi="Arial" w:cs="Arial"/>
        </w:rPr>
        <w:tab/>
        <w:t>b.  Additional performance improvement initiatives were—</w:t>
      </w:r>
    </w:p>
    <w:p w14:paraId="0C2C0CB3" w14:textId="77777777" w:rsidR="003E6CD9" w:rsidRDefault="003E6CD9" w:rsidP="002F41F9">
      <w:pPr>
        <w:pStyle w:val="BodyText"/>
        <w:tabs>
          <w:tab w:val="left" w:pos="360"/>
          <w:tab w:val="left" w:pos="630"/>
        </w:tabs>
        <w:rPr>
          <w:rFonts w:ascii="Arial" w:hAnsi="Arial" w:cs="Arial"/>
        </w:rPr>
      </w:pPr>
    </w:p>
    <w:p w14:paraId="10EFE6B4" w14:textId="141D3DAE" w:rsidR="003E6CD9" w:rsidRDefault="003E6CD9" w:rsidP="002F41F9">
      <w:pPr>
        <w:pStyle w:val="BodyText"/>
        <w:tabs>
          <w:tab w:val="left" w:pos="360"/>
          <w:tab w:val="left" w:pos="630"/>
        </w:tabs>
        <w:rPr>
          <w:rFonts w:ascii="Arial" w:hAnsi="Arial" w:cs="Arial"/>
        </w:rPr>
      </w:pPr>
      <w:r>
        <w:rPr>
          <w:rFonts w:ascii="Arial" w:hAnsi="Arial" w:cs="Arial"/>
        </w:rPr>
        <w:tab/>
      </w:r>
      <w:r>
        <w:rPr>
          <w:rFonts w:ascii="Arial" w:hAnsi="Arial" w:cs="Arial"/>
        </w:rPr>
        <w:tab/>
        <w:t>(1) LIST AND DISCUSS.</w:t>
      </w:r>
    </w:p>
    <w:p w14:paraId="08D5FB7A" w14:textId="77777777" w:rsidR="003E6CD9" w:rsidRDefault="003E6CD9" w:rsidP="002F41F9">
      <w:pPr>
        <w:pStyle w:val="BodyText"/>
        <w:tabs>
          <w:tab w:val="left" w:pos="360"/>
          <w:tab w:val="left" w:pos="630"/>
        </w:tabs>
        <w:rPr>
          <w:rFonts w:ascii="Arial" w:hAnsi="Arial" w:cs="Arial"/>
        </w:rPr>
      </w:pPr>
    </w:p>
    <w:p w14:paraId="40D40531" w14:textId="0F1C404A" w:rsidR="003E6CD9" w:rsidRDefault="003E6CD9" w:rsidP="002F41F9">
      <w:pPr>
        <w:pStyle w:val="BodyText"/>
        <w:tabs>
          <w:tab w:val="left" w:pos="360"/>
          <w:tab w:val="left" w:pos="630"/>
        </w:tabs>
        <w:rPr>
          <w:rFonts w:ascii="Arial" w:hAnsi="Arial" w:cs="Arial"/>
        </w:rPr>
      </w:pPr>
      <w:r>
        <w:rPr>
          <w:rFonts w:ascii="Arial" w:hAnsi="Arial" w:cs="Arial"/>
        </w:rPr>
        <w:tab/>
      </w:r>
      <w:r>
        <w:rPr>
          <w:rFonts w:ascii="Arial" w:hAnsi="Arial" w:cs="Arial"/>
        </w:rPr>
        <w:tab/>
        <w:t>(2) LIST AND DISCUSS.</w:t>
      </w:r>
    </w:p>
    <w:p w14:paraId="2E30543C" w14:textId="77777777" w:rsidR="003E6CD9" w:rsidRPr="00655DD0" w:rsidRDefault="003E6CD9" w:rsidP="002F41F9">
      <w:pPr>
        <w:pStyle w:val="BodyText"/>
        <w:tabs>
          <w:tab w:val="left" w:pos="360"/>
          <w:tab w:val="left" w:pos="630"/>
        </w:tabs>
        <w:rPr>
          <w:rFonts w:ascii="Arial" w:hAnsi="Arial" w:cs="Arial"/>
        </w:rPr>
      </w:pPr>
    </w:p>
    <w:p w14:paraId="7A716E8A" w14:textId="0BF27CB8" w:rsidR="00DD0A3C" w:rsidRPr="00655DD0" w:rsidRDefault="002F41F9" w:rsidP="002F41F9">
      <w:pPr>
        <w:pStyle w:val="BodyText"/>
        <w:tabs>
          <w:tab w:val="left" w:pos="360"/>
          <w:tab w:val="left" w:pos="630"/>
        </w:tabs>
        <w:rPr>
          <w:rFonts w:ascii="Arial" w:hAnsi="Arial" w:cs="Arial"/>
        </w:rPr>
      </w:pPr>
      <w:r w:rsidRPr="00655DD0">
        <w:rPr>
          <w:rFonts w:ascii="Arial" w:hAnsi="Arial" w:cs="Arial"/>
        </w:rPr>
        <w:t>6.</w:t>
      </w:r>
      <w:r w:rsidRPr="00655DD0">
        <w:rPr>
          <w:rFonts w:ascii="Arial" w:hAnsi="Arial" w:cs="Arial"/>
        </w:rPr>
        <w:tab/>
        <w:t xml:space="preserve">Effectiveness.  The following table summarizes the </w:t>
      </w:r>
      <w:sdt>
        <w:sdtPr>
          <w:rPr>
            <w:rFonts w:ascii="Arial" w:hAnsi="Arial" w:cs="Arial"/>
          </w:rPr>
          <w:id w:val="472688306"/>
          <w:placeholder>
            <w:docPart w:val="DE8B48B98E854AFA9F8FFCCB5F953FB2"/>
          </w:placeholder>
          <w:text/>
        </w:sdtPr>
        <w:sdtEndPr/>
        <w:sdtContent>
          <w:r w:rsidR="00810234">
            <w:rPr>
              <w:rFonts w:ascii="Arial" w:hAnsi="Arial" w:cs="Arial"/>
            </w:rPr>
            <w:t>HEALTHCARE FACILITY NAME</w:t>
          </w:r>
        </w:sdtContent>
      </w:sdt>
      <w:r w:rsidR="00096C89" w:rsidRPr="00655DD0">
        <w:rPr>
          <w:rFonts w:ascii="Arial" w:hAnsi="Arial" w:cs="Arial"/>
        </w:rPr>
        <w:t xml:space="preserve"> </w:t>
      </w:r>
      <w:r w:rsidRPr="00655DD0">
        <w:rPr>
          <w:rFonts w:ascii="Arial" w:hAnsi="Arial" w:cs="Arial"/>
        </w:rPr>
        <w:t>achievements related to the medical equipment processes necessary for maintaining a successful Medic</w:t>
      </w:r>
      <w:r w:rsidR="00A53A97">
        <w:rPr>
          <w:rFonts w:ascii="Arial" w:hAnsi="Arial" w:cs="Arial"/>
        </w:rPr>
        <w:t>al Equipment Management Program—</w:t>
      </w:r>
    </w:p>
    <w:p w14:paraId="5C4417F7" w14:textId="77777777" w:rsidR="00256850" w:rsidRPr="00655DD0" w:rsidRDefault="00256850" w:rsidP="002F41F9">
      <w:pPr>
        <w:pStyle w:val="BodyText"/>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7"/>
        <w:gridCol w:w="2814"/>
        <w:gridCol w:w="1591"/>
        <w:gridCol w:w="1734"/>
        <w:gridCol w:w="1754"/>
      </w:tblGrid>
      <w:tr w:rsidR="00E7466D" w:rsidRPr="00655DD0" w14:paraId="7A716E90" w14:textId="77777777" w:rsidTr="003655DC">
        <w:trPr>
          <w:tblHeader/>
        </w:trPr>
        <w:tc>
          <w:tcPr>
            <w:tcW w:w="1697" w:type="dxa"/>
            <w:vAlign w:val="center"/>
          </w:tcPr>
          <w:p w14:paraId="7A716E8C" w14:textId="77777777" w:rsidR="00E7466D" w:rsidRPr="00655DD0" w:rsidRDefault="00E7466D" w:rsidP="009F7980">
            <w:pPr>
              <w:pStyle w:val="BodyText"/>
              <w:tabs>
                <w:tab w:val="left" w:pos="360"/>
                <w:tab w:val="left" w:pos="630"/>
              </w:tabs>
              <w:jc w:val="center"/>
              <w:rPr>
                <w:rFonts w:ascii="Arial" w:hAnsi="Arial" w:cs="Arial"/>
                <w:b/>
              </w:rPr>
            </w:pPr>
            <w:r w:rsidRPr="00655DD0">
              <w:rPr>
                <w:rFonts w:ascii="Arial" w:hAnsi="Arial" w:cs="Arial"/>
                <w:b/>
              </w:rPr>
              <w:t>Risk Management Activity</w:t>
            </w:r>
          </w:p>
        </w:tc>
        <w:tc>
          <w:tcPr>
            <w:tcW w:w="2814" w:type="dxa"/>
            <w:vAlign w:val="center"/>
          </w:tcPr>
          <w:p w14:paraId="7A716E8D" w14:textId="77777777" w:rsidR="00E7466D" w:rsidRPr="00655DD0" w:rsidRDefault="00E7466D" w:rsidP="009F7980">
            <w:pPr>
              <w:pStyle w:val="BodyText"/>
              <w:tabs>
                <w:tab w:val="left" w:pos="360"/>
                <w:tab w:val="left" w:pos="630"/>
              </w:tabs>
              <w:jc w:val="center"/>
              <w:rPr>
                <w:rFonts w:ascii="Arial" w:hAnsi="Arial" w:cs="Arial"/>
                <w:b/>
              </w:rPr>
            </w:pPr>
            <w:r w:rsidRPr="00655DD0">
              <w:rPr>
                <w:rFonts w:ascii="Arial" w:hAnsi="Arial" w:cs="Arial"/>
                <w:b/>
              </w:rPr>
              <w:t>Process</w:t>
            </w:r>
          </w:p>
        </w:tc>
        <w:tc>
          <w:tcPr>
            <w:tcW w:w="1591" w:type="dxa"/>
            <w:vAlign w:val="center"/>
          </w:tcPr>
          <w:p w14:paraId="7A716E8E" w14:textId="495FCAD6" w:rsidR="00E7466D" w:rsidRPr="00655DD0" w:rsidRDefault="003655DC" w:rsidP="009F7980">
            <w:pPr>
              <w:pStyle w:val="BodyText"/>
              <w:tabs>
                <w:tab w:val="left" w:pos="360"/>
                <w:tab w:val="left" w:pos="630"/>
              </w:tabs>
              <w:jc w:val="center"/>
              <w:rPr>
                <w:rFonts w:ascii="Arial" w:hAnsi="Arial" w:cs="Arial"/>
                <w:b/>
              </w:rPr>
            </w:pPr>
            <w:r>
              <w:rPr>
                <w:rFonts w:ascii="Arial" w:hAnsi="Arial" w:cs="Arial"/>
                <w:b/>
              </w:rPr>
              <w:t>Compliance</w:t>
            </w:r>
          </w:p>
        </w:tc>
        <w:tc>
          <w:tcPr>
            <w:tcW w:w="1734" w:type="dxa"/>
            <w:vAlign w:val="center"/>
          </w:tcPr>
          <w:p w14:paraId="612B0B79" w14:textId="0D89C8A6" w:rsidR="00E7466D" w:rsidRPr="00655DD0" w:rsidRDefault="00E7466D" w:rsidP="003655DC">
            <w:pPr>
              <w:pStyle w:val="BodyText"/>
              <w:tabs>
                <w:tab w:val="left" w:pos="360"/>
                <w:tab w:val="left" w:pos="630"/>
              </w:tabs>
              <w:jc w:val="center"/>
              <w:rPr>
                <w:rFonts w:ascii="Arial" w:hAnsi="Arial" w:cs="Arial"/>
                <w:b/>
              </w:rPr>
            </w:pPr>
            <w:r>
              <w:rPr>
                <w:rFonts w:ascii="Arial" w:hAnsi="Arial" w:cs="Arial"/>
                <w:b/>
              </w:rPr>
              <w:t>Risk Assessment</w:t>
            </w:r>
            <w:r>
              <w:rPr>
                <w:rStyle w:val="FootnoteReference"/>
                <w:rFonts w:ascii="Arial" w:hAnsi="Arial" w:cs="Arial"/>
                <w:b/>
              </w:rPr>
              <w:footnoteReference w:id="9"/>
            </w:r>
          </w:p>
        </w:tc>
        <w:tc>
          <w:tcPr>
            <w:tcW w:w="1754" w:type="dxa"/>
            <w:vAlign w:val="center"/>
          </w:tcPr>
          <w:p w14:paraId="7A716E8F" w14:textId="38E5C107" w:rsidR="00E7466D" w:rsidRPr="00655DD0" w:rsidRDefault="00E7466D" w:rsidP="009F7980">
            <w:pPr>
              <w:pStyle w:val="BodyText"/>
              <w:tabs>
                <w:tab w:val="left" w:pos="360"/>
                <w:tab w:val="left" w:pos="630"/>
              </w:tabs>
              <w:jc w:val="center"/>
              <w:rPr>
                <w:rFonts w:ascii="Arial" w:hAnsi="Arial" w:cs="Arial"/>
                <w:b/>
              </w:rPr>
            </w:pPr>
            <w:r w:rsidRPr="00655DD0">
              <w:rPr>
                <w:rFonts w:ascii="Arial" w:hAnsi="Arial" w:cs="Arial"/>
                <w:b/>
              </w:rPr>
              <w:t>Action Plan to Correct</w:t>
            </w:r>
          </w:p>
        </w:tc>
      </w:tr>
      <w:tr w:rsidR="003655DC" w:rsidRPr="00655DD0" w14:paraId="7A716E95" w14:textId="77777777" w:rsidTr="003655DC">
        <w:tc>
          <w:tcPr>
            <w:tcW w:w="1697" w:type="dxa"/>
            <w:vAlign w:val="center"/>
          </w:tcPr>
          <w:p w14:paraId="7A716E91" w14:textId="77777777" w:rsidR="003655DC" w:rsidRPr="00655DD0" w:rsidRDefault="003655DC" w:rsidP="009F7980">
            <w:pPr>
              <w:pStyle w:val="BodyText"/>
              <w:tabs>
                <w:tab w:val="left" w:pos="360"/>
                <w:tab w:val="left" w:pos="630"/>
              </w:tabs>
              <w:jc w:val="center"/>
              <w:rPr>
                <w:rFonts w:ascii="Arial" w:hAnsi="Arial" w:cs="Arial"/>
                <w:b/>
              </w:rPr>
            </w:pPr>
            <w:r w:rsidRPr="00655DD0">
              <w:rPr>
                <w:rFonts w:ascii="Arial" w:hAnsi="Arial" w:cs="Arial"/>
                <w:b/>
              </w:rPr>
              <w:t>Plan</w:t>
            </w:r>
          </w:p>
        </w:tc>
        <w:tc>
          <w:tcPr>
            <w:tcW w:w="2814" w:type="dxa"/>
          </w:tcPr>
          <w:p w14:paraId="7A716E92" w14:textId="0A4C56CA" w:rsidR="003655DC" w:rsidRPr="0042224E" w:rsidRDefault="003655DC" w:rsidP="00987E63">
            <w:pPr>
              <w:pStyle w:val="Default"/>
            </w:pPr>
            <w:r w:rsidRPr="00655DD0">
              <w:t xml:space="preserve">Maintain a comprehensive Medical Equipment Management Plan.  </w:t>
            </w:r>
            <w:r w:rsidRPr="00655DD0">
              <w:rPr>
                <w:i/>
              </w:rPr>
              <w:t xml:space="preserve">The </w:t>
            </w:r>
            <w:r>
              <w:rPr>
                <w:i/>
              </w:rPr>
              <w:t xml:space="preserve">written </w:t>
            </w:r>
            <w:r w:rsidRPr="00655DD0">
              <w:rPr>
                <w:i/>
              </w:rPr>
              <w:t xml:space="preserve">plan </w:t>
            </w:r>
            <w:r>
              <w:rPr>
                <w:i/>
              </w:rPr>
              <w:t xml:space="preserve">is readily available for review </w:t>
            </w:r>
            <w:r>
              <w:t>(EC.01.01.01, Elements of Performance (EP).7)</w:t>
            </w:r>
          </w:p>
        </w:tc>
        <w:sdt>
          <w:sdtPr>
            <w:rPr>
              <w:rFonts w:ascii="Arial" w:hAnsi="Arial" w:cs="Arial"/>
            </w:rPr>
            <w:id w:val="-2134706354"/>
            <w:placeholder>
              <w:docPart w:val="E56B80EE8BDF4635BEABA8F6395CF648"/>
            </w:placeholder>
          </w:sdtPr>
          <w:sdtEndPr/>
          <w:sdtContent>
            <w:sdt>
              <w:sdtPr>
                <w:rPr>
                  <w:rFonts w:ascii="Arial" w:hAnsi="Arial" w:cs="Arial"/>
                </w:rPr>
                <w:id w:val="-681200462"/>
                <w:placeholder>
                  <w:docPart w:val="0104EB76D7E540E4872B6F1EF92E4EB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93" w14:textId="102DB40B"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110973872"/>
            <w:placeholder>
              <w:docPart w:val="3B0B8E2BC6BA4AEB88CE5BEECE2B8B90"/>
            </w:placeholder>
          </w:sdtPr>
          <w:sdtEndPr/>
          <w:sdtContent>
            <w:sdt>
              <w:sdtPr>
                <w:rPr>
                  <w:rFonts w:ascii="Arial" w:hAnsi="Arial" w:cs="Arial"/>
                </w:rPr>
                <w:id w:val="-2055998235"/>
                <w:placeholder>
                  <w:docPart w:val="455CB0DB9CEE40D09CB393C99AE4EAD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57EC3B02" w14:textId="5B4198EE"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94" w14:textId="4B640A4E" w:rsidR="003655DC" w:rsidRPr="00655DD0" w:rsidRDefault="003655DC" w:rsidP="009F7980">
            <w:pPr>
              <w:pStyle w:val="BodyText"/>
              <w:tabs>
                <w:tab w:val="left" w:pos="360"/>
                <w:tab w:val="left" w:pos="630"/>
              </w:tabs>
              <w:rPr>
                <w:rFonts w:ascii="Arial" w:hAnsi="Arial" w:cs="Arial"/>
              </w:rPr>
            </w:pPr>
          </w:p>
        </w:tc>
      </w:tr>
      <w:tr w:rsidR="003655DC" w:rsidRPr="00655DD0" w14:paraId="7A716E9A" w14:textId="77777777" w:rsidTr="003655DC">
        <w:tc>
          <w:tcPr>
            <w:tcW w:w="1697" w:type="dxa"/>
            <w:vAlign w:val="center"/>
          </w:tcPr>
          <w:p w14:paraId="7A716E96" w14:textId="77777777" w:rsidR="003655DC" w:rsidRPr="00655DD0" w:rsidRDefault="003655DC" w:rsidP="009F7980">
            <w:pPr>
              <w:pStyle w:val="BodyText"/>
              <w:tabs>
                <w:tab w:val="left" w:pos="360"/>
                <w:tab w:val="left" w:pos="630"/>
              </w:tabs>
              <w:jc w:val="center"/>
              <w:rPr>
                <w:rFonts w:ascii="Arial" w:hAnsi="Arial" w:cs="Arial"/>
                <w:b/>
              </w:rPr>
            </w:pPr>
            <w:r w:rsidRPr="00655DD0">
              <w:rPr>
                <w:rFonts w:ascii="Arial" w:hAnsi="Arial" w:cs="Arial"/>
                <w:b/>
              </w:rPr>
              <w:t>Teach</w:t>
            </w:r>
          </w:p>
        </w:tc>
        <w:tc>
          <w:tcPr>
            <w:tcW w:w="2814" w:type="dxa"/>
          </w:tcPr>
          <w:p w14:paraId="7A716E97" w14:textId="3173A325" w:rsidR="003655DC" w:rsidRPr="00655DD0" w:rsidRDefault="003655DC" w:rsidP="009F7980">
            <w:pPr>
              <w:pStyle w:val="Default"/>
            </w:pPr>
            <w:r w:rsidRPr="00655DD0">
              <w:t>Maintain education and training programs to teach staff the methods for eliminating hazards and minimizing risks regarding the use of medical equipment, how to respond to an equipment failure, and how to report equipment safety hazards</w:t>
            </w:r>
            <w:r>
              <w:t xml:space="preserve"> </w:t>
            </w:r>
            <w:r w:rsidRPr="003B23D6">
              <w:t>(EC.03.01.012, EP.1, 2, &amp; 3)</w:t>
            </w:r>
          </w:p>
        </w:tc>
        <w:sdt>
          <w:sdtPr>
            <w:rPr>
              <w:rFonts w:ascii="Arial" w:hAnsi="Arial" w:cs="Arial"/>
            </w:rPr>
            <w:id w:val="2057740352"/>
            <w:placeholder>
              <w:docPart w:val="C543ECCA6F6B4B7B82851D5AA7926FB8"/>
            </w:placeholder>
          </w:sdtPr>
          <w:sdtEndPr/>
          <w:sdtContent>
            <w:sdt>
              <w:sdtPr>
                <w:rPr>
                  <w:rFonts w:ascii="Arial" w:hAnsi="Arial" w:cs="Arial"/>
                </w:rPr>
                <w:id w:val="662739548"/>
                <w:placeholder>
                  <w:docPart w:val="C20933D624E943AAB96437287C63134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98" w14:textId="40833382"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401746665"/>
            <w:placeholder>
              <w:docPart w:val="04BE22D04F2646628D43E09E82DC35CD"/>
            </w:placeholder>
          </w:sdtPr>
          <w:sdtEndPr/>
          <w:sdtContent>
            <w:sdt>
              <w:sdtPr>
                <w:rPr>
                  <w:rFonts w:ascii="Arial" w:hAnsi="Arial" w:cs="Arial"/>
                </w:rPr>
                <w:id w:val="-1005521872"/>
                <w:placeholder>
                  <w:docPart w:val="70FC9EA6370947B6BF410751783B7C3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5BE95B8E" w14:textId="0067C793"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99" w14:textId="1CA0B26A" w:rsidR="003655DC" w:rsidRPr="00655DD0" w:rsidRDefault="003655DC" w:rsidP="009F7980">
            <w:pPr>
              <w:pStyle w:val="BodyText"/>
              <w:tabs>
                <w:tab w:val="left" w:pos="360"/>
                <w:tab w:val="left" w:pos="630"/>
              </w:tabs>
              <w:rPr>
                <w:rFonts w:ascii="Arial" w:hAnsi="Arial" w:cs="Arial"/>
              </w:rPr>
            </w:pPr>
          </w:p>
        </w:tc>
      </w:tr>
      <w:tr w:rsidR="003655DC" w:rsidRPr="00655DD0" w14:paraId="7A716E9F" w14:textId="77777777" w:rsidTr="003655DC">
        <w:tc>
          <w:tcPr>
            <w:tcW w:w="1697" w:type="dxa"/>
            <w:vMerge w:val="restart"/>
            <w:vAlign w:val="center"/>
          </w:tcPr>
          <w:p w14:paraId="7A716E9B" w14:textId="77777777" w:rsidR="003655DC" w:rsidRPr="00655DD0" w:rsidRDefault="003655DC" w:rsidP="009F7980">
            <w:pPr>
              <w:pStyle w:val="BodyText"/>
              <w:tabs>
                <w:tab w:val="left" w:pos="360"/>
                <w:tab w:val="left" w:pos="630"/>
              </w:tabs>
              <w:jc w:val="center"/>
              <w:rPr>
                <w:rFonts w:ascii="Arial" w:hAnsi="Arial" w:cs="Arial"/>
                <w:b/>
              </w:rPr>
            </w:pPr>
            <w:r w:rsidRPr="00655DD0">
              <w:rPr>
                <w:rFonts w:ascii="Arial" w:hAnsi="Arial" w:cs="Arial"/>
                <w:b/>
              </w:rPr>
              <w:t>Implement</w:t>
            </w:r>
          </w:p>
        </w:tc>
        <w:tc>
          <w:tcPr>
            <w:tcW w:w="2814" w:type="dxa"/>
          </w:tcPr>
          <w:p w14:paraId="7A716E9C" w14:textId="3090022C" w:rsidR="003655DC" w:rsidRPr="00655DD0" w:rsidRDefault="003655DC" w:rsidP="009F7980">
            <w:pPr>
              <w:pStyle w:val="Default"/>
            </w:pPr>
            <w:r w:rsidRPr="00655DD0">
              <w:t>Conduct global risk assessments to identify and prioritize equipment hazards for corrective action</w:t>
            </w:r>
            <w:r>
              <w:t xml:space="preserve"> (EC.02.01.01, EP.1)</w:t>
            </w:r>
          </w:p>
        </w:tc>
        <w:sdt>
          <w:sdtPr>
            <w:rPr>
              <w:rFonts w:ascii="Arial" w:hAnsi="Arial" w:cs="Arial"/>
            </w:rPr>
            <w:id w:val="169611029"/>
            <w:placeholder>
              <w:docPart w:val="4C338A9A815A433FADCD2ADB19996F19"/>
            </w:placeholder>
          </w:sdtPr>
          <w:sdtEndPr/>
          <w:sdtContent>
            <w:sdt>
              <w:sdtPr>
                <w:rPr>
                  <w:rFonts w:ascii="Arial" w:hAnsi="Arial" w:cs="Arial"/>
                </w:rPr>
                <w:id w:val="-739242136"/>
                <w:placeholder>
                  <w:docPart w:val="5AC7EBE443694AC4A88E4EFE6A58E34E"/>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9D" w14:textId="12A45814"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809328420"/>
            <w:placeholder>
              <w:docPart w:val="040817F14C2A427E9864F6D352EB1E8A"/>
            </w:placeholder>
          </w:sdtPr>
          <w:sdtEndPr/>
          <w:sdtContent>
            <w:sdt>
              <w:sdtPr>
                <w:rPr>
                  <w:rFonts w:ascii="Arial" w:hAnsi="Arial" w:cs="Arial"/>
                </w:rPr>
                <w:id w:val="2019114552"/>
                <w:placeholder>
                  <w:docPart w:val="D514E16732CD483380BD973A9D32A2A2"/>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62710D7F" w14:textId="0D236FA6"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9E" w14:textId="226A48A1" w:rsidR="003655DC" w:rsidRPr="00655DD0" w:rsidRDefault="003655DC" w:rsidP="009F7980">
            <w:pPr>
              <w:pStyle w:val="BodyText"/>
              <w:tabs>
                <w:tab w:val="left" w:pos="360"/>
                <w:tab w:val="left" w:pos="630"/>
              </w:tabs>
              <w:rPr>
                <w:rFonts w:ascii="Arial" w:hAnsi="Arial" w:cs="Arial"/>
              </w:rPr>
            </w:pPr>
          </w:p>
        </w:tc>
      </w:tr>
      <w:tr w:rsidR="003655DC" w:rsidRPr="00655DD0" w14:paraId="7A716EA4" w14:textId="77777777" w:rsidTr="003655DC">
        <w:tc>
          <w:tcPr>
            <w:tcW w:w="1697" w:type="dxa"/>
            <w:vMerge/>
          </w:tcPr>
          <w:p w14:paraId="7A716EA0"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3B58478E" w14:textId="77777777" w:rsidR="003655DC" w:rsidRDefault="003655DC" w:rsidP="009F7980">
            <w:pPr>
              <w:pStyle w:val="Default"/>
            </w:pPr>
            <w:r w:rsidRPr="00655DD0">
              <w:t xml:space="preserve">Conduct focused risk assessments to eliminate equipment hazards or manage risk when hazards cannot be eliminated </w:t>
            </w:r>
            <w:r w:rsidRPr="0042224E">
              <w:t xml:space="preserve">(EC.02.01.01, </w:t>
            </w:r>
          </w:p>
          <w:p w14:paraId="7A716EA1" w14:textId="44BDF0D9" w:rsidR="003655DC" w:rsidRPr="00655DD0" w:rsidRDefault="003655DC" w:rsidP="009F7980">
            <w:pPr>
              <w:pStyle w:val="Default"/>
            </w:pPr>
            <w:r w:rsidRPr="0042224E">
              <w:t>EP.1</w:t>
            </w:r>
            <w:r>
              <w:t xml:space="preserve"> &amp; 3</w:t>
            </w:r>
            <w:r w:rsidRPr="0042224E">
              <w:t>)</w:t>
            </w:r>
          </w:p>
        </w:tc>
        <w:sdt>
          <w:sdtPr>
            <w:rPr>
              <w:rFonts w:ascii="Arial" w:hAnsi="Arial" w:cs="Arial"/>
            </w:rPr>
            <w:id w:val="769506726"/>
            <w:placeholder>
              <w:docPart w:val="B42A9AF0A0894DDB83FC322F61BCB49C"/>
            </w:placeholder>
          </w:sdtPr>
          <w:sdtEndPr/>
          <w:sdtContent>
            <w:sdt>
              <w:sdtPr>
                <w:rPr>
                  <w:rFonts w:ascii="Arial" w:hAnsi="Arial" w:cs="Arial"/>
                </w:rPr>
                <w:id w:val="-382247626"/>
                <w:placeholder>
                  <w:docPart w:val="1EA3D408D04E47659E238CB79242C4B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A2" w14:textId="55FB8A31"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694607629"/>
            <w:placeholder>
              <w:docPart w:val="A8990CAB135749588F9C049BE38007AD"/>
            </w:placeholder>
          </w:sdtPr>
          <w:sdtEndPr/>
          <w:sdtContent>
            <w:sdt>
              <w:sdtPr>
                <w:rPr>
                  <w:rFonts w:ascii="Arial" w:hAnsi="Arial" w:cs="Arial"/>
                </w:rPr>
                <w:id w:val="1165662730"/>
                <w:placeholder>
                  <w:docPart w:val="E19FDF08793D4F53B66A1C12C0619FD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27358739" w14:textId="7EDBC2BF"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A3" w14:textId="261FA624" w:rsidR="003655DC" w:rsidRPr="00655DD0" w:rsidRDefault="003655DC" w:rsidP="009F7980">
            <w:pPr>
              <w:pStyle w:val="BodyText"/>
              <w:tabs>
                <w:tab w:val="left" w:pos="360"/>
                <w:tab w:val="left" w:pos="630"/>
              </w:tabs>
              <w:rPr>
                <w:rFonts w:ascii="Arial" w:hAnsi="Arial" w:cs="Arial"/>
              </w:rPr>
            </w:pPr>
          </w:p>
        </w:tc>
      </w:tr>
      <w:tr w:rsidR="003655DC" w:rsidRPr="00655DD0" w14:paraId="7A716EA9" w14:textId="77777777" w:rsidTr="003655DC">
        <w:tc>
          <w:tcPr>
            <w:tcW w:w="1697" w:type="dxa"/>
            <w:vMerge/>
          </w:tcPr>
          <w:p w14:paraId="7A716EA5"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A6" w14:textId="255418C4" w:rsidR="003655DC" w:rsidRPr="00655DD0" w:rsidRDefault="003655DC" w:rsidP="009F7980">
            <w:pPr>
              <w:pStyle w:val="Default"/>
            </w:pPr>
            <w:r w:rsidRPr="00655DD0">
              <w:t>Solicit input from equipment users during the acquisition process</w:t>
            </w:r>
            <w:r>
              <w:t xml:space="preserve"> (EC.02.04.01, EP.1)</w:t>
            </w:r>
          </w:p>
        </w:tc>
        <w:sdt>
          <w:sdtPr>
            <w:rPr>
              <w:rFonts w:ascii="Arial" w:hAnsi="Arial" w:cs="Arial"/>
            </w:rPr>
            <w:id w:val="91979914"/>
            <w:placeholder>
              <w:docPart w:val="439DEEFB1B7E4041AEEE818E98959DE8"/>
            </w:placeholder>
          </w:sdtPr>
          <w:sdtEndPr/>
          <w:sdtContent>
            <w:sdt>
              <w:sdtPr>
                <w:rPr>
                  <w:rFonts w:ascii="Arial" w:hAnsi="Arial" w:cs="Arial"/>
                </w:rPr>
                <w:id w:val="2049097756"/>
                <w:placeholder>
                  <w:docPart w:val="3D5591366D13454EAB8954B735FCCE2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A7" w14:textId="1AF8E277"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953322640"/>
            <w:placeholder>
              <w:docPart w:val="EB4B66C6874E476F945784053D1B17D9"/>
            </w:placeholder>
          </w:sdtPr>
          <w:sdtEndPr/>
          <w:sdtContent>
            <w:sdt>
              <w:sdtPr>
                <w:rPr>
                  <w:rFonts w:ascii="Arial" w:hAnsi="Arial" w:cs="Arial"/>
                </w:rPr>
                <w:id w:val="-428972579"/>
                <w:placeholder>
                  <w:docPart w:val="F0121322A12E498EBD2C3585D1B8A2B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255740B2" w14:textId="0701FCFF"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A8" w14:textId="4B916EDF" w:rsidR="003655DC" w:rsidRPr="00655DD0" w:rsidRDefault="003655DC" w:rsidP="009F7980">
            <w:pPr>
              <w:pStyle w:val="BodyText"/>
              <w:tabs>
                <w:tab w:val="left" w:pos="360"/>
                <w:tab w:val="left" w:pos="630"/>
              </w:tabs>
              <w:rPr>
                <w:rFonts w:ascii="Arial" w:hAnsi="Arial" w:cs="Arial"/>
              </w:rPr>
            </w:pPr>
          </w:p>
        </w:tc>
      </w:tr>
      <w:tr w:rsidR="003655DC" w:rsidRPr="00655DD0" w14:paraId="7A716EAE" w14:textId="77777777" w:rsidTr="003655DC">
        <w:tc>
          <w:tcPr>
            <w:tcW w:w="1697" w:type="dxa"/>
            <w:vMerge/>
          </w:tcPr>
          <w:p w14:paraId="7A716EAA"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AB" w14:textId="57C0B464" w:rsidR="003655DC" w:rsidRPr="00655DD0" w:rsidRDefault="003655DC" w:rsidP="009F7980">
            <w:pPr>
              <w:pStyle w:val="Default"/>
            </w:pPr>
            <w:r w:rsidRPr="00655DD0">
              <w:t xml:space="preserve">Maintain a current, accurate medical equipment inventory.  </w:t>
            </w:r>
            <w:r w:rsidRPr="00655DD0">
              <w:rPr>
                <w:i/>
              </w:rPr>
              <w:t>Documentation is readily available for review</w:t>
            </w:r>
            <w:r>
              <w:rPr>
                <w:i/>
              </w:rPr>
              <w:t xml:space="preserve"> </w:t>
            </w:r>
            <w:r>
              <w:t>(EC.02.04.01, EP.2)</w:t>
            </w:r>
          </w:p>
        </w:tc>
        <w:sdt>
          <w:sdtPr>
            <w:rPr>
              <w:rFonts w:ascii="Arial" w:hAnsi="Arial" w:cs="Arial"/>
            </w:rPr>
            <w:id w:val="696745498"/>
            <w:placeholder>
              <w:docPart w:val="14049E17C76A4ECFA29C6431555A1376"/>
            </w:placeholder>
          </w:sdtPr>
          <w:sdtEndPr/>
          <w:sdtContent>
            <w:sdt>
              <w:sdtPr>
                <w:rPr>
                  <w:rFonts w:ascii="Arial" w:hAnsi="Arial" w:cs="Arial"/>
                </w:rPr>
                <w:id w:val="3861635"/>
                <w:placeholder>
                  <w:docPart w:val="CC0E2B46D5834574A76508C22ED83B1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AC" w14:textId="3C80AC00"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884522625"/>
            <w:placeholder>
              <w:docPart w:val="8D261658410B4428B1B1B3070D7E7FF4"/>
            </w:placeholder>
          </w:sdtPr>
          <w:sdtEndPr/>
          <w:sdtContent>
            <w:sdt>
              <w:sdtPr>
                <w:rPr>
                  <w:rFonts w:ascii="Arial" w:hAnsi="Arial" w:cs="Arial"/>
                </w:rPr>
                <w:id w:val="712705148"/>
                <w:placeholder>
                  <w:docPart w:val="789C9D8ABFA74EB4A8510346DE9E68E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51DEF782" w14:textId="165178E4"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AD" w14:textId="1F59C4C8" w:rsidR="003655DC" w:rsidRPr="00655DD0" w:rsidRDefault="003655DC" w:rsidP="009F7980">
            <w:pPr>
              <w:pStyle w:val="BodyText"/>
              <w:tabs>
                <w:tab w:val="left" w:pos="360"/>
                <w:tab w:val="left" w:pos="630"/>
              </w:tabs>
              <w:rPr>
                <w:rFonts w:ascii="Arial" w:hAnsi="Arial" w:cs="Arial"/>
              </w:rPr>
            </w:pPr>
          </w:p>
        </w:tc>
      </w:tr>
      <w:tr w:rsidR="003655DC" w:rsidRPr="00655DD0" w14:paraId="7A716EB3" w14:textId="77777777" w:rsidTr="003655DC">
        <w:tc>
          <w:tcPr>
            <w:tcW w:w="1697" w:type="dxa"/>
            <w:vMerge/>
          </w:tcPr>
          <w:p w14:paraId="7A716EAF"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B0" w14:textId="23418F3B" w:rsidR="003655DC" w:rsidRPr="0042224E" w:rsidRDefault="003655DC" w:rsidP="009F7980">
            <w:pPr>
              <w:pStyle w:val="Default"/>
            </w:pPr>
            <w:r w:rsidRPr="00655DD0">
              <w:t xml:space="preserve">Identify high-risk equipment (including life support equipment) for which there is risk of serious injury or death to a patient or user should the equipment fail.  </w:t>
            </w:r>
            <w:r w:rsidRPr="00655DD0">
              <w:rPr>
                <w:i/>
              </w:rPr>
              <w:t>Documentation is readily available for review</w:t>
            </w:r>
            <w:r>
              <w:rPr>
                <w:i/>
              </w:rPr>
              <w:t xml:space="preserve"> </w:t>
            </w:r>
            <w:r>
              <w:t>(EC.02.04.01, EP.3</w:t>
            </w:r>
            <w:r w:rsidRPr="0042224E">
              <w:t>)</w:t>
            </w:r>
          </w:p>
        </w:tc>
        <w:sdt>
          <w:sdtPr>
            <w:rPr>
              <w:rFonts w:ascii="Arial" w:hAnsi="Arial" w:cs="Arial"/>
            </w:rPr>
            <w:id w:val="2088503418"/>
            <w:placeholder>
              <w:docPart w:val="7323F23D89714009AF808CAE13C70C1A"/>
            </w:placeholder>
          </w:sdtPr>
          <w:sdtEndPr/>
          <w:sdtContent>
            <w:sdt>
              <w:sdtPr>
                <w:rPr>
                  <w:rFonts w:ascii="Arial" w:hAnsi="Arial" w:cs="Arial"/>
                </w:rPr>
                <w:id w:val="1970012287"/>
                <w:placeholder>
                  <w:docPart w:val="565809FE05D9483E8EED055FF2EAC6D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B1" w14:textId="30AA5588"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754317643"/>
            <w:placeholder>
              <w:docPart w:val="213381A6323F4279A4C33AAD42B2C687"/>
            </w:placeholder>
          </w:sdtPr>
          <w:sdtEndPr/>
          <w:sdtContent>
            <w:sdt>
              <w:sdtPr>
                <w:rPr>
                  <w:rFonts w:ascii="Arial" w:hAnsi="Arial" w:cs="Arial"/>
                </w:rPr>
                <w:id w:val="2122024853"/>
                <w:placeholder>
                  <w:docPart w:val="D3672A7640F74DD393BC1322E8CA91E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727AAF74" w14:textId="652A6368"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B2" w14:textId="71CA21AC" w:rsidR="003655DC" w:rsidRPr="00655DD0" w:rsidRDefault="003655DC" w:rsidP="009F7980">
            <w:pPr>
              <w:pStyle w:val="BodyText"/>
              <w:tabs>
                <w:tab w:val="left" w:pos="360"/>
                <w:tab w:val="left" w:pos="630"/>
              </w:tabs>
              <w:rPr>
                <w:rFonts w:ascii="Arial" w:hAnsi="Arial" w:cs="Arial"/>
              </w:rPr>
            </w:pPr>
          </w:p>
        </w:tc>
      </w:tr>
      <w:tr w:rsidR="003655DC" w:rsidRPr="00655DD0" w14:paraId="587E192C" w14:textId="77777777" w:rsidTr="003655DC">
        <w:tc>
          <w:tcPr>
            <w:tcW w:w="1697" w:type="dxa"/>
            <w:vMerge/>
          </w:tcPr>
          <w:p w14:paraId="7A3210BC"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6DB8F29B" w14:textId="30A7D08C" w:rsidR="003655DC" w:rsidRPr="0042224E" w:rsidRDefault="003655DC" w:rsidP="00B91B34">
            <w:pPr>
              <w:pStyle w:val="Default"/>
            </w:pPr>
            <w:r w:rsidRPr="00655DD0">
              <w:t xml:space="preserve">Define medical equipment maintenance strategies in writing.  </w:t>
            </w:r>
            <w:r w:rsidRPr="00655DD0">
              <w:rPr>
                <w:i/>
              </w:rPr>
              <w:t>Documentation is readily available for review</w:t>
            </w:r>
            <w:r>
              <w:rPr>
                <w:i/>
              </w:rPr>
              <w:t xml:space="preserve"> </w:t>
            </w:r>
            <w:r>
              <w:t>(EC.02.04.01, EP.4</w:t>
            </w:r>
            <w:r w:rsidRPr="005D2AAD">
              <w:t>)</w:t>
            </w:r>
          </w:p>
        </w:tc>
        <w:sdt>
          <w:sdtPr>
            <w:rPr>
              <w:rFonts w:ascii="Arial" w:hAnsi="Arial" w:cs="Arial"/>
            </w:rPr>
            <w:id w:val="-924101700"/>
            <w:placeholder>
              <w:docPart w:val="A1729263AC6844A4800CCEA7153AD7A0"/>
            </w:placeholder>
          </w:sdtPr>
          <w:sdtEndPr/>
          <w:sdtContent>
            <w:sdt>
              <w:sdtPr>
                <w:rPr>
                  <w:rFonts w:ascii="Arial" w:hAnsi="Arial" w:cs="Arial"/>
                </w:rPr>
                <w:id w:val="-1630317920"/>
                <w:placeholder>
                  <w:docPart w:val="CF49DE7A89FF439291548830EEC118A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6B401D51" w14:textId="17EC3FA5"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64396475"/>
            <w:placeholder>
              <w:docPart w:val="0F04A42F4F8147159DD4C24D629A556C"/>
            </w:placeholder>
          </w:sdtPr>
          <w:sdtEndPr/>
          <w:sdtContent>
            <w:sdt>
              <w:sdtPr>
                <w:rPr>
                  <w:rFonts w:ascii="Arial" w:hAnsi="Arial" w:cs="Arial"/>
                </w:rPr>
                <w:id w:val="-371470042"/>
                <w:placeholder>
                  <w:docPart w:val="54318C96EDA947479FE925D32F35E06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7CC05386" w14:textId="4B4DC963"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15B193C1" w14:textId="67A9EB9A" w:rsidR="003655DC" w:rsidRPr="00655DD0" w:rsidRDefault="003655DC" w:rsidP="009F7980">
            <w:pPr>
              <w:pStyle w:val="BodyText"/>
              <w:tabs>
                <w:tab w:val="left" w:pos="360"/>
                <w:tab w:val="left" w:pos="630"/>
              </w:tabs>
              <w:rPr>
                <w:rFonts w:ascii="Arial" w:hAnsi="Arial" w:cs="Arial"/>
              </w:rPr>
            </w:pPr>
          </w:p>
        </w:tc>
      </w:tr>
      <w:tr w:rsidR="003655DC" w:rsidRPr="00655DD0" w14:paraId="7A716EB8" w14:textId="77777777" w:rsidTr="003655DC">
        <w:tc>
          <w:tcPr>
            <w:tcW w:w="1697" w:type="dxa"/>
            <w:vMerge/>
          </w:tcPr>
          <w:p w14:paraId="7A716EB4"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B5" w14:textId="75575E06" w:rsidR="003655DC" w:rsidRPr="00655DD0" w:rsidRDefault="003655DC" w:rsidP="009F7980">
            <w:pPr>
              <w:pStyle w:val="Default"/>
            </w:pPr>
            <w:r w:rsidRPr="00655DD0">
              <w:t>Define frequencies for inspecting, testing, and maintaining equipment in writing</w:t>
            </w:r>
            <w:r w:rsidRPr="00655DD0">
              <w:rPr>
                <w:i/>
              </w:rPr>
              <w:t>.  Documentation is readily available for review</w:t>
            </w:r>
            <w:r>
              <w:rPr>
                <w:i/>
              </w:rPr>
              <w:t xml:space="preserve"> </w:t>
            </w:r>
            <w:r>
              <w:t>(EC.02.04.01, EP.4</w:t>
            </w:r>
            <w:r w:rsidRPr="0042224E">
              <w:t>)</w:t>
            </w:r>
          </w:p>
        </w:tc>
        <w:sdt>
          <w:sdtPr>
            <w:rPr>
              <w:rFonts w:ascii="Arial" w:hAnsi="Arial" w:cs="Arial"/>
            </w:rPr>
            <w:id w:val="-2116974768"/>
            <w:placeholder>
              <w:docPart w:val="4A36C349E6BF427DA1A2D47C653932CF"/>
            </w:placeholder>
          </w:sdtPr>
          <w:sdtEndPr/>
          <w:sdtContent>
            <w:sdt>
              <w:sdtPr>
                <w:rPr>
                  <w:rFonts w:ascii="Arial" w:hAnsi="Arial" w:cs="Arial"/>
                </w:rPr>
                <w:id w:val="1715012371"/>
                <w:placeholder>
                  <w:docPart w:val="B74C3A7A29D34E04BC7E80F538D33368"/>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B6" w14:textId="21C040EA"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05373785"/>
            <w:placeholder>
              <w:docPart w:val="9FCFEB87F7024DC0AA47658A26F79676"/>
            </w:placeholder>
          </w:sdtPr>
          <w:sdtEndPr/>
          <w:sdtContent>
            <w:sdt>
              <w:sdtPr>
                <w:rPr>
                  <w:rFonts w:ascii="Arial" w:hAnsi="Arial" w:cs="Arial"/>
                </w:rPr>
                <w:id w:val="-447629594"/>
                <w:placeholder>
                  <w:docPart w:val="0C13D84A70E84F5A92381F079F83700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3D3975DA" w14:textId="622B98D5"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B7" w14:textId="7951410D" w:rsidR="003655DC" w:rsidRPr="00655DD0" w:rsidRDefault="003655DC" w:rsidP="009F7980">
            <w:pPr>
              <w:pStyle w:val="BodyText"/>
              <w:tabs>
                <w:tab w:val="left" w:pos="360"/>
                <w:tab w:val="left" w:pos="630"/>
              </w:tabs>
              <w:rPr>
                <w:rFonts w:ascii="Arial" w:hAnsi="Arial" w:cs="Arial"/>
              </w:rPr>
            </w:pPr>
          </w:p>
        </w:tc>
      </w:tr>
      <w:tr w:rsidR="003655DC" w:rsidRPr="00655DD0" w14:paraId="7A716EBD" w14:textId="77777777" w:rsidTr="003655DC">
        <w:tc>
          <w:tcPr>
            <w:tcW w:w="1697" w:type="dxa"/>
            <w:vMerge/>
          </w:tcPr>
          <w:p w14:paraId="7A716EB9"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BA" w14:textId="740B2C60" w:rsidR="003655DC" w:rsidRPr="00655DD0" w:rsidRDefault="003655DC" w:rsidP="009F7980">
            <w:pPr>
              <w:pStyle w:val="Default"/>
            </w:pPr>
            <w:r w:rsidRPr="00655DD0">
              <w:t>Monitor and report all SMDA of 1990 incidents</w:t>
            </w:r>
            <w:r>
              <w:t xml:space="preserve"> (EC.02.04.01, EP.8</w:t>
            </w:r>
            <w:r w:rsidRPr="0042224E">
              <w:t>)</w:t>
            </w:r>
          </w:p>
        </w:tc>
        <w:sdt>
          <w:sdtPr>
            <w:rPr>
              <w:rFonts w:ascii="Arial" w:hAnsi="Arial" w:cs="Arial"/>
            </w:rPr>
            <w:id w:val="-1886629154"/>
            <w:placeholder>
              <w:docPart w:val="FC9AB174D95E471CA0C31BCD25E11510"/>
            </w:placeholder>
          </w:sdtPr>
          <w:sdtEndPr/>
          <w:sdtContent>
            <w:sdt>
              <w:sdtPr>
                <w:rPr>
                  <w:rFonts w:ascii="Arial" w:hAnsi="Arial" w:cs="Arial"/>
                </w:rPr>
                <w:id w:val="1517424797"/>
                <w:placeholder>
                  <w:docPart w:val="310998049ABA4E248541A01D8CC1553A"/>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BB" w14:textId="1CCC4164"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424084701"/>
            <w:placeholder>
              <w:docPart w:val="B72E5AE274974EC2A73941D4CA24E38C"/>
            </w:placeholder>
          </w:sdtPr>
          <w:sdtEndPr/>
          <w:sdtContent>
            <w:sdt>
              <w:sdtPr>
                <w:rPr>
                  <w:rFonts w:ascii="Arial" w:hAnsi="Arial" w:cs="Arial"/>
                </w:rPr>
                <w:id w:val="-498118777"/>
                <w:placeholder>
                  <w:docPart w:val="E124121B7F9A4F1C92622B45B8B40B2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026674E1" w14:textId="445D483D"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BC" w14:textId="606AF5D9" w:rsidR="003655DC" w:rsidRPr="00655DD0" w:rsidRDefault="003655DC" w:rsidP="009F7980">
            <w:pPr>
              <w:pStyle w:val="BodyText"/>
              <w:tabs>
                <w:tab w:val="left" w:pos="360"/>
                <w:tab w:val="left" w:pos="630"/>
              </w:tabs>
              <w:rPr>
                <w:rFonts w:ascii="Arial" w:hAnsi="Arial" w:cs="Arial"/>
              </w:rPr>
            </w:pPr>
          </w:p>
        </w:tc>
      </w:tr>
      <w:tr w:rsidR="003655DC" w:rsidRPr="00655DD0" w14:paraId="7A716EC2" w14:textId="77777777" w:rsidTr="003655DC">
        <w:tc>
          <w:tcPr>
            <w:tcW w:w="1697" w:type="dxa"/>
            <w:vMerge/>
          </w:tcPr>
          <w:p w14:paraId="7A716EBE"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BF" w14:textId="122BEB9B" w:rsidR="003655DC" w:rsidRPr="00655DD0" w:rsidRDefault="003655DC" w:rsidP="009F7980">
            <w:pPr>
              <w:pStyle w:val="Default"/>
            </w:pPr>
            <w:r w:rsidRPr="00655DD0">
              <w:t xml:space="preserve">Maintain written procedures to follow when medical equipment fails.  </w:t>
            </w:r>
            <w:r w:rsidRPr="00655DD0">
              <w:rPr>
                <w:i/>
              </w:rPr>
              <w:t>Documentation is readily available for review</w:t>
            </w:r>
            <w:r>
              <w:rPr>
                <w:i/>
              </w:rPr>
              <w:t xml:space="preserve"> </w:t>
            </w:r>
            <w:r>
              <w:t>(EC.02.04.01, EP.9</w:t>
            </w:r>
            <w:r w:rsidRPr="0042224E">
              <w:t>)</w:t>
            </w:r>
          </w:p>
        </w:tc>
        <w:sdt>
          <w:sdtPr>
            <w:rPr>
              <w:rFonts w:ascii="Arial" w:hAnsi="Arial" w:cs="Arial"/>
            </w:rPr>
            <w:id w:val="-440609157"/>
            <w:placeholder>
              <w:docPart w:val="93FE40B5C5B940E8BD4CDB1F7E90DE83"/>
            </w:placeholder>
          </w:sdtPr>
          <w:sdtEndPr/>
          <w:sdtContent>
            <w:sdt>
              <w:sdtPr>
                <w:rPr>
                  <w:rFonts w:ascii="Arial" w:hAnsi="Arial" w:cs="Arial"/>
                </w:rPr>
                <w:id w:val="-1672415498"/>
                <w:placeholder>
                  <w:docPart w:val="395F8673CD274552980E443D9426E3B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C0" w14:textId="3D98FCA8"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475289830"/>
            <w:placeholder>
              <w:docPart w:val="514E081432F04B38AE8E5095D2CF6D5C"/>
            </w:placeholder>
          </w:sdtPr>
          <w:sdtEndPr/>
          <w:sdtContent>
            <w:sdt>
              <w:sdtPr>
                <w:rPr>
                  <w:rFonts w:ascii="Arial" w:hAnsi="Arial" w:cs="Arial"/>
                </w:rPr>
                <w:id w:val="-1506045154"/>
                <w:placeholder>
                  <w:docPart w:val="A2364117D6674CCE94024529F997E28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7202B5FA" w14:textId="2690399E"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C1" w14:textId="2F9E968F" w:rsidR="003655DC" w:rsidRPr="00655DD0" w:rsidRDefault="003655DC" w:rsidP="009F7980">
            <w:pPr>
              <w:pStyle w:val="BodyText"/>
              <w:tabs>
                <w:tab w:val="left" w:pos="360"/>
                <w:tab w:val="left" w:pos="630"/>
              </w:tabs>
              <w:rPr>
                <w:rFonts w:ascii="Arial" w:hAnsi="Arial" w:cs="Arial"/>
              </w:rPr>
            </w:pPr>
          </w:p>
        </w:tc>
      </w:tr>
      <w:tr w:rsidR="003655DC" w:rsidRPr="00655DD0" w14:paraId="7A716EC7" w14:textId="77777777" w:rsidTr="003655DC">
        <w:tc>
          <w:tcPr>
            <w:tcW w:w="1697" w:type="dxa"/>
            <w:vMerge/>
          </w:tcPr>
          <w:p w14:paraId="7A716EC3"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C4" w14:textId="249ADD05" w:rsidR="003655DC" w:rsidRPr="00655DD0" w:rsidRDefault="003655DC" w:rsidP="009F7980">
            <w:pPr>
              <w:pStyle w:val="Default"/>
            </w:pPr>
            <w:r>
              <w:t>Define quality control and maintenance activities and frequencies to maintain quality of CT, PET, MRI, and NM images (EC.02.04.01, EP.10</w:t>
            </w:r>
            <w:r w:rsidRPr="00DD29ED">
              <w:t>)</w:t>
            </w:r>
          </w:p>
        </w:tc>
        <w:sdt>
          <w:sdtPr>
            <w:rPr>
              <w:rFonts w:ascii="Arial" w:hAnsi="Arial" w:cs="Arial"/>
            </w:rPr>
            <w:id w:val="-716354746"/>
            <w:placeholder>
              <w:docPart w:val="7C85AD4CB78244E2A43B155FD719EDE7"/>
            </w:placeholder>
          </w:sdtPr>
          <w:sdtEndPr/>
          <w:sdtContent>
            <w:sdt>
              <w:sdtPr>
                <w:rPr>
                  <w:rFonts w:ascii="Arial" w:hAnsi="Arial" w:cs="Arial"/>
                </w:rPr>
                <w:id w:val="-5675928"/>
                <w:placeholder>
                  <w:docPart w:val="97FF2689047B42138E86BCA37A6E513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C5" w14:textId="3242A433"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860396081"/>
            <w:placeholder>
              <w:docPart w:val="1E20F7678007450884CE8940325C31DB"/>
            </w:placeholder>
          </w:sdtPr>
          <w:sdtEndPr/>
          <w:sdtContent>
            <w:sdt>
              <w:sdtPr>
                <w:rPr>
                  <w:rFonts w:ascii="Arial" w:hAnsi="Arial" w:cs="Arial"/>
                </w:rPr>
                <w:id w:val="-1518540876"/>
                <w:placeholder>
                  <w:docPart w:val="C585569199784E0686CCCD2E00C8C0E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09272BD9" w14:textId="35A87C72"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C6" w14:textId="6D0C3A58" w:rsidR="003655DC" w:rsidRPr="00655DD0" w:rsidRDefault="003655DC" w:rsidP="009F7980">
            <w:pPr>
              <w:pStyle w:val="BodyText"/>
              <w:tabs>
                <w:tab w:val="left" w:pos="360"/>
                <w:tab w:val="left" w:pos="630"/>
              </w:tabs>
              <w:rPr>
                <w:rFonts w:ascii="Arial" w:hAnsi="Arial" w:cs="Arial"/>
              </w:rPr>
            </w:pPr>
          </w:p>
        </w:tc>
      </w:tr>
      <w:tr w:rsidR="003655DC" w:rsidRPr="00655DD0" w14:paraId="592808F8" w14:textId="77777777" w:rsidTr="003655DC">
        <w:tc>
          <w:tcPr>
            <w:tcW w:w="1697" w:type="dxa"/>
            <w:vMerge/>
          </w:tcPr>
          <w:p w14:paraId="6CF1B01F"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0EFE7B9E" w14:textId="7C74CBEF" w:rsidR="003655DC" w:rsidRPr="00655DD0" w:rsidRDefault="003655DC" w:rsidP="00DD29ED">
            <w:pPr>
              <w:pStyle w:val="Default"/>
            </w:pPr>
            <w:r w:rsidRPr="00655DD0">
              <w:t>Perform safety, operational, and functional checks on all new equipment before use</w:t>
            </w:r>
            <w:r>
              <w:t xml:space="preserve"> (EC.02.04.03, EP.1)</w:t>
            </w:r>
          </w:p>
        </w:tc>
        <w:sdt>
          <w:sdtPr>
            <w:rPr>
              <w:rFonts w:ascii="Arial" w:hAnsi="Arial" w:cs="Arial"/>
            </w:rPr>
            <w:id w:val="2137604123"/>
            <w:placeholder>
              <w:docPart w:val="B96A694175654D21820A1FAB75D32AAB"/>
            </w:placeholder>
          </w:sdtPr>
          <w:sdtEndPr/>
          <w:sdtContent>
            <w:sdt>
              <w:sdtPr>
                <w:rPr>
                  <w:rFonts w:ascii="Arial" w:hAnsi="Arial" w:cs="Arial"/>
                </w:rPr>
                <w:id w:val="-1568722752"/>
                <w:placeholder>
                  <w:docPart w:val="CA12E4CED4274F07869208A117767F9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53D91485" w14:textId="1F71E8F7" w:rsidR="003655DC"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820779199"/>
            <w:placeholder>
              <w:docPart w:val="0A88E4A374484A0CA70DD4FC2C828967"/>
            </w:placeholder>
          </w:sdtPr>
          <w:sdtEndPr/>
          <w:sdtContent>
            <w:sdt>
              <w:sdtPr>
                <w:rPr>
                  <w:rFonts w:ascii="Arial" w:hAnsi="Arial" w:cs="Arial"/>
                </w:rPr>
                <w:id w:val="-1539973167"/>
                <w:placeholder>
                  <w:docPart w:val="1913E8F1E3ED4CA4BD40493A7F52247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5E6199DF" w14:textId="39977D8C"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49F50E07" w14:textId="3EC9CA45" w:rsidR="003655DC" w:rsidRPr="00655DD0" w:rsidRDefault="003655DC" w:rsidP="009F7980">
            <w:pPr>
              <w:pStyle w:val="BodyText"/>
              <w:tabs>
                <w:tab w:val="left" w:pos="360"/>
                <w:tab w:val="left" w:pos="630"/>
              </w:tabs>
              <w:rPr>
                <w:rFonts w:ascii="Arial" w:hAnsi="Arial" w:cs="Arial"/>
              </w:rPr>
            </w:pPr>
          </w:p>
        </w:tc>
      </w:tr>
      <w:tr w:rsidR="003655DC" w:rsidRPr="00655DD0" w14:paraId="7A716ECC" w14:textId="77777777" w:rsidTr="003655DC">
        <w:tc>
          <w:tcPr>
            <w:tcW w:w="1697" w:type="dxa"/>
            <w:vMerge/>
          </w:tcPr>
          <w:p w14:paraId="7A716EC8"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C9" w14:textId="1A8CDD65" w:rsidR="003655DC" w:rsidRPr="00655DD0" w:rsidRDefault="003655DC" w:rsidP="009F7980">
            <w:pPr>
              <w:pStyle w:val="Default"/>
            </w:pPr>
            <w:r w:rsidRPr="00655DD0">
              <w:t xml:space="preserve">Perform and document inspections, tests, and maintenance of high risk/life support equipment.  </w:t>
            </w:r>
            <w:r w:rsidRPr="00655DD0">
              <w:rPr>
                <w:i/>
              </w:rPr>
              <w:t>Documentation is readily available for review</w:t>
            </w:r>
            <w:r>
              <w:rPr>
                <w:i/>
              </w:rPr>
              <w:t xml:space="preserve"> </w:t>
            </w:r>
            <w:r>
              <w:t>(EC.02.04.03, EP.2</w:t>
            </w:r>
            <w:r w:rsidRPr="0081658F">
              <w:t>)</w:t>
            </w:r>
          </w:p>
        </w:tc>
        <w:sdt>
          <w:sdtPr>
            <w:rPr>
              <w:rFonts w:ascii="Arial" w:hAnsi="Arial" w:cs="Arial"/>
            </w:rPr>
            <w:id w:val="1863322687"/>
            <w:placeholder>
              <w:docPart w:val="381B60A9E11A41C488BBF78EF92CC64C"/>
            </w:placeholder>
          </w:sdtPr>
          <w:sdtEndPr/>
          <w:sdtContent>
            <w:sdt>
              <w:sdtPr>
                <w:rPr>
                  <w:rFonts w:ascii="Arial" w:hAnsi="Arial" w:cs="Arial"/>
                </w:rPr>
                <w:id w:val="376667482"/>
                <w:placeholder>
                  <w:docPart w:val="EDD92DC5107B42DBA9E4066068A9934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CA" w14:textId="4DDADB44"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313061812"/>
            <w:placeholder>
              <w:docPart w:val="8BBE98358A4B4985B4559D066A55A862"/>
            </w:placeholder>
          </w:sdtPr>
          <w:sdtEndPr/>
          <w:sdtContent>
            <w:sdt>
              <w:sdtPr>
                <w:rPr>
                  <w:rFonts w:ascii="Arial" w:hAnsi="Arial" w:cs="Arial"/>
                </w:rPr>
                <w:id w:val="-320578664"/>
                <w:placeholder>
                  <w:docPart w:val="0CFE98E8DEFC4AA6A2F795C01739248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2C92A4DD" w14:textId="6374F64F"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CB" w14:textId="6158F3ED" w:rsidR="003655DC" w:rsidRPr="00655DD0" w:rsidRDefault="003655DC" w:rsidP="009F7980">
            <w:pPr>
              <w:pStyle w:val="BodyText"/>
              <w:tabs>
                <w:tab w:val="left" w:pos="360"/>
                <w:tab w:val="left" w:pos="630"/>
              </w:tabs>
              <w:rPr>
                <w:rFonts w:ascii="Arial" w:hAnsi="Arial" w:cs="Arial"/>
              </w:rPr>
            </w:pPr>
          </w:p>
        </w:tc>
      </w:tr>
      <w:tr w:rsidR="003655DC" w:rsidRPr="00655DD0" w14:paraId="7A716ED1" w14:textId="77777777" w:rsidTr="003655DC">
        <w:tc>
          <w:tcPr>
            <w:tcW w:w="1697" w:type="dxa"/>
            <w:vMerge/>
          </w:tcPr>
          <w:p w14:paraId="7A716ECD"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CE" w14:textId="6906BE29" w:rsidR="003655DC" w:rsidRPr="0081658F" w:rsidRDefault="003655DC" w:rsidP="00B91B34">
            <w:pPr>
              <w:pStyle w:val="Default"/>
            </w:pPr>
            <w:r w:rsidRPr="00655DD0">
              <w:t xml:space="preserve">Perform and document inspections, tests, and maintenance of non-high-risk/non-life support equipment.  </w:t>
            </w:r>
            <w:r w:rsidRPr="00655DD0">
              <w:rPr>
                <w:i/>
              </w:rPr>
              <w:t>Documentation is readily available for review</w:t>
            </w:r>
            <w:r>
              <w:rPr>
                <w:i/>
              </w:rPr>
              <w:t xml:space="preserve"> </w:t>
            </w:r>
            <w:r>
              <w:t>(EC.02.04.03, EP.3</w:t>
            </w:r>
            <w:r w:rsidRPr="0081658F">
              <w:t>)</w:t>
            </w:r>
          </w:p>
        </w:tc>
        <w:sdt>
          <w:sdtPr>
            <w:rPr>
              <w:rFonts w:ascii="Arial" w:hAnsi="Arial" w:cs="Arial"/>
            </w:rPr>
            <w:id w:val="769050301"/>
            <w:placeholder>
              <w:docPart w:val="709FD0BBBDE948AB937B290A7EF40F8E"/>
            </w:placeholder>
          </w:sdtPr>
          <w:sdtEndPr/>
          <w:sdtContent>
            <w:sdt>
              <w:sdtPr>
                <w:rPr>
                  <w:rFonts w:ascii="Arial" w:hAnsi="Arial" w:cs="Arial"/>
                </w:rPr>
                <w:id w:val="-1243561414"/>
                <w:placeholder>
                  <w:docPart w:val="749E5E407A684484874632D97DEB69E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CF" w14:textId="07EC6B84"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359326092"/>
            <w:placeholder>
              <w:docPart w:val="322782EE81DB4EA9A6692C28FCAEF632"/>
            </w:placeholder>
          </w:sdtPr>
          <w:sdtEndPr/>
          <w:sdtContent>
            <w:sdt>
              <w:sdtPr>
                <w:rPr>
                  <w:rFonts w:ascii="Arial" w:hAnsi="Arial" w:cs="Arial"/>
                </w:rPr>
                <w:id w:val="485757150"/>
                <w:placeholder>
                  <w:docPart w:val="2F88853DBC53434CB77B3EB66F70460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6986D36B" w14:textId="5880E461"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D0" w14:textId="10CB7CFE" w:rsidR="003655DC" w:rsidRPr="00655DD0" w:rsidRDefault="003655DC" w:rsidP="009F7980">
            <w:pPr>
              <w:pStyle w:val="BodyText"/>
              <w:tabs>
                <w:tab w:val="left" w:pos="360"/>
                <w:tab w:val="left" w:pos="630"/>
              </w:tabs>
              <w:rPr>
                <w:rFonts w:ascii="Arial" w:hAnsi="Arial" w:cs="Arial"/>
              </w:rPr>
            </w:pPr>
          </w:p>
        </w:tc>
      </w:tr>
      <w:tr w:rsidR="003655DC" w:rsidRPr="00655DD0" w14:paraId="7A716ED6" w14:textId="77777777" w:rsidTr="003655DC">
        <w:tc>
          <w:tcPr>
            <w:tcW w:w="1697" w:type="dxa"/>
            <w:vMerge/>
          </w:tcPr>
          <w:p w14:paraId="7A716ED2"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D3" w14:textId="709CBA41" w:rsidR="003655DC" w:rsidRPr="00655DD0" w:rsidRDefault="003655DC" w:rsidP="00B91B34">
            <w:pPr>
              <w:pStyle w:val="Default"/>
            </w:pPr>
            <w:r w:rsidRPr="00655DD0">
              <w:t xml:space="preserve">Perform testing and maintenance of all sterilizers.  </w:t>
            </w:r>
            <w:r w:rsidRPr="00655DD0">
              <w:rPr>
                <w:i/>
              </w:rPr>
              <w:t>Documentation is readily available for review</w:t>
            </w:r>
            <w:r>
              <w:rPr>
                <w:i/>
              </w:rPr>
              <w:t xml:space="preserve"> </w:t>
            </w:r>
            <w:r w:rsidRPr="0081658F">
              <w:t>(EC.02.04.03, EP</w:t>
            </w:r>
            <w:r>
              <w:t>.4</w:t>
            </w:r>
            <w:r w:rsidRPr="0081658F">
              <w:t>)</w:t>
            </w:r>
          </w:p>
        </w:tc>
        <w:sdt>
          <w:sdtPr>
            <w:rPr>
              <w:rFonts w:ascii="Arial" w:hAnsi="Arial" w:cs="Arial"/>
            </w:rPr>
            <w:id w:val="-1500190053"/>
            <w:placeholder>
              <w:docPart w:val="AD2E947B73B7472A82C47DE97E3F999A"/>
            </w:placeholder>
          </w:sdtPr>
          <w:sdtEndPr/>
          <w:sdtContent>
            <w:sdt>
              <w:sdtPr>
                <w:rPr>
                  <w:rFonts w:ascii="Arial" w:hAnsi="Arial" w:cs="Arial"/>
                </w:rPr>
                <w:id w:val="1282534202"/>
                <w:placeholder>
                  <w:docPart w:val="321D941AE0B344878E326736480640E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D4" w14:textId="1AC76DC5"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388270968"/>
            <w:placeholder>
              <w:docPart w:val="08323D37F93B4388995AEE524A5F51F2"/>
            </w:placeholder>
          </w:sdtPr>
          <w:sdtEndPr/>
          <w:sdtContent>
            <w:sdt>
              <w:sdtPr>
                <w:rPr>
                  <w:rFonts w:ascii="Arial" w:hAnsi="Arial" w:cs="Arial"/>
                </w:rPr>
                <w:id w:val="-226310956"/>
                <w:placeholder>
                  <w:docPart w:val="148F5485720E4A5ABA63F06D5BB993E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13C8AF45" w14:textId="2417E5F3"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D5" w14:textId="7469A415" w:rsidR="003655DC" w:rsidRPr="00655DD0" w:rsidRDefault="003655DC" w:rsidP="009F7980">
            <w:pPr>
              <w:pStyle w:val="BodyText"/>
              <w:tabs>
                <w:tab w:val="left" w:pos="360"/>
                <w:tab w:val="left" w:pos="630"/>
              </w:tabs>
              <w:rPr>
                <w:rFonts w:ascii="Arial" w:hAnsi="Arial" w:cs="Arial"/>
              </w:rPr>
            </w:pPr>
          </w:p>
        </w:tc>
      </w:tr>
      <w:tr w:rsidR="003655DC" w:rsidRPr="00655DD0" w14:paraId="7A716EDB" w14:textId="77777777" w:rsidTr="003655DC">
        <w:trPr>
          <w:trHeight w:val="982"/>
        </w:trPr>
        <w:tc>
          <w:tcPr>
            <w:tcW w:w="1697" w:type="dxa"/>
            <w:vMerge/>
          </w:tcPr>
          <w:p w14:paraId="7A716ED7"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D8" w14:textId="5D92EED9" w:rsidR="003655DC" w:rsidRPr="00655DD0" w:rsidRDefault="003655DC" w:rsidP="009F7980">
            <w:pPr>
              <w:pStyle w:val="Default"/>
            </w:pPr>
            <w:r w:rsidRPr="00655DD0">
              <w:t xml:space="preserve">Perform equipment maintenance and biological testing of water used in hemodialysis.  </w:t>
            </w:r>
            <w:r w:rsidRPr="00655DD0">
              <w:rPr>
                <w:i/>
              </w:rPr>
              <w:t>Documentation is readily available for review</w:t>
            </w:r>
            <w:r>
              <w:rPr>
                <w:i/>
              </w:rPr>
              <w:t xml:space="preserve"> </w:t>
            </w:r>
            <w:r>
              <w:t>(EC.02.04.03, EP.5</w:t>
            </w:r>
            <w:r w:rsidRPr="0081658F">
              <w:t>)</w:t>
            </w:r>
          </w:p>
        </w:tc>
        <w:sdt>
          <w:sdtPr>
            <w:rPr>
              <w:rFonts w:ascii="Arial" w:hAnsi="Arial" w:cs="Arial"/>
            </w:rPr>
            <w:id w:val="-2118667159"/>
            <w:placeholder>
              <w:docPart w:val="7A069D040AE04EDA964A81366325A39D"/>
            </w:placeholder>
          </w:sdtPr>
          <w:sdtEndPr/>
          <w:sdtContent>
            <w:sdt>
              <w:sdtPr>
                <w:rPr>
                  <w:rFonts w:ascii="Arial" w:hAnsi="Arial" w:cs="Arial"/>
                </w:rPr>
                <w:id w:val="-1930188637"/>
                <w:placeholder>
                  <w:docPart w:val="46D845C21FF94F159DE867FE2A6A460A"/>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D9" w14:textId="19D007A0"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41050192"/>
            <w:placeholder>
              <w:docPart w:val="B2BE3FE0D58044E6B7A22463789A1ED8"/>
            </w:placeholder>
          </w:sdtPr>
          <w:sdtEndPr/>
          <w:sdtContent>
            <w:sdt>
              <w:sdtPr>
                <w:rPr>
                  <w:rFonts w:ascii="Arial" w:hAnsi="Arial" w:cs="Arial"/>
                </w:rPr>
                <w:id w:val="-788967671"/>
                <w:placeholder>
                  <w:docPart w:val="CFEFFA5B3BAF4540B4CDCA6034FED4A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21C36388" w14:textId="36CF1077"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DA" w14:textId="14F8A44A" w:rsidR="003655DC" w:rsidRPr="00655DD0" w:rsidRDefault="003655DC" w:rsidP="009F7980">
            <w:pPr>
              <w:pStyle w:val="BodyText"/>
              <w:tabs>
                <w:tab w:val="left" w:pos="360"/>
                <w:tab w:val="left" w:pos="630"/>
              </w:tabs>
              <w:rPr>
                <w:rFonts w:ascii="Arial" w:hAnsi="Arial" w:cs="Arial"/>
              </w:rPr>
            </w:pPr>
          </w:p>
        </w:tc>
      </w:tr>
      <w:tr w:rsidR="003655DC" w:rsidRPr="00655DD0" w14:paraId="7A716EE0" w14:textId="77777777" w:rsidTr="003655DC">
        <w:tc>
          <w:tcPr>
            <w:tcW w:w="1697" w:type="dxa"/>
            <w:vMerge/>
          </w:tcPr>
          <w:p w14:paraId="7A716EDC"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DD" w14:textId="767831DE" w:rsidR="003655DC" w:rsidRPr="00655DD0" w:rsidRDefault="003655DC" w:rsidP="009F7980">
            <w:pPr>
              <w:pStyle w:val="Default"/>
            </w:pPr>
            <w:r>
              <w:t>Maintain the quality of CT, PET, MRI, and NM images produced (EC.02.04.03, EP.15</w:t>
            </w:r>
          </w:p>
        </w:tc>
        <w:sdt>
          <w:sdtPr>
            <w:rPr>
              <w:rFonts w:ascii="Arial" w:hAnsi="Arial" w:cs="Arial"/>
            </w:rPr>
            <w:id w:val="-634407833"/>
            <w:placeholder>
              <w:docPart w:val="DB112CE08C90411284B0719DF9475B8E"/>
            </w:placeholder>
          </w:sdtPr>
          <w:sdtEndPr/>
          <w:sdtContent>
            <w:sdt>
              <w:sdtPr>
                <w:rPr>
                  <w:rFonts w:ascii="Arial" w:hAnsi="Arial" w:cs="Arial"/>
                </w:rPr>
                <w:id w:val="642855305"/>
                <w:placeholder>
                  <w:docPart w:val="E521EC3A4DF04F2FBB0C8C9FDE0C296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DE" w14:textId="07F7BC2B"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338348825"/>
            <w:placeholder>
              <w:docPart w:val="5935D588FF154990B203E487D50E8879"/>
            </w:placeholder>
          </w:sdtPr>
          <w:sdtEndPr/>
          <w:sdtContent>
            <w:sdt>
              <w:sdtPr>
                <w:rPr>
                  <w:rFonts w:ascii="Arial" w:hAnsi="Arial" w:cs="Arial"/>
                </w:rPr>
                <w:id w:val="920533960"/>
                <w:placeholder>
                  <w:docPart w:val="0C68883ED2D44DD585DD88B1CAB05DB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00821991" w14:textId="738BBEF9"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DF" w14:textId="5FCE182B" w:rsidR="003655DC" w:rsidRPr="00655DD0" w:rsidRDefault="003655DC" w:rsidP="009F7980">
            <w:pPr>
              <w:pStyle w:val="BodyText"/>
              <w:tabs>
                <w:tab w:val="left" w:pos="360"/>
                <w:tab w:val="left" w:pos="630"/>
              </w:tabs>
              <w:rPr>
                <w:rFonts w:ascii="Arial" w:hAnsi="Arial" w:cs="Arial"/>
              </w:rPr>
            </w:pPr>
          </w:p>
        </w:tc>
      </w:tr>
      <w:tr w:rsidR="003655DC" w:rsidRPr="00655DD0" w14:paraId="7A716EE5" w14:textId="77777777" w:rsidTr="003A2FC8">
        <w:tc>
          <w:tcPr>
            <w:tcW w:w="1697" w:type="dxa"/>
            <w:vMerge/>
            <w:tcBorders>
              <w:bottom w:val="nil"/>
            </w:tcBorders>
          </w:tcPr>
          <w:p w14:paraId="7A716EE1"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7A716EE2" w14:textId="5CB16294" w:rsidR="003655DC" w:rsidRPr="00655DD0" w:rsidRDefault="003655DC" w:rsidP="009F7980">
            <w:pPr>
              <w:pStyle w:val="Default"/>
            </w:pPr>
            <w:r>
              <w:t xml:space="preserve">Measure the radiation dose produced by CT imaging equipment by a diagnostic medical physicist annually.  </w:t>
            </w:r>
            <w:r w:rsidRPr="00DD4981">
              <w:rPr>
                <w:i/>
              </w:rPr>
              <w:t>Documentation is available for review</w:t>
            </w:r>
            <w:r>
              <w:t xml:space="preserve"> (EC.02.04.03, EP.17)</w:t>
            </w:r>
          </w:p>
        </w:tc>
        <w:sdt>
          <w:sdtPr>
            <w:rPr>
              <w:rFonts w:ascii="Arial" w:hAnsi="Arial" w:cs="Arial"/>
            </w:rPr>
            <w:id w:val="-729608557"/>
            <w:placeholder>
              <w:docPart w:val="667804C79F5A4B89AD5DDED58D52DF2B"/>
            </w:placeholder>
          </w:sdtPr>
          <w:sdtEndPr/>
          <w:sdtContent>
            <w:sdt>
              <w:sdtPr>
                <w:rPr>
                  <w:rFonts w:ascii="Arial" w:hAnsi="Arial" w:cs="Arial"/>
                </w:rPr>
                <w:id w:val="1443026393"/>
                <w:placeholder>
                  <w:docPart w:val="D449F6A209AD41989B3369A4BE4CD2B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E3" w14:textId="37180A5C"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48642136"/>
            <w:placeholder>
              <w:docPart w:val="FC7FD389506E41AF8698E7D6865260B6"/>
            </w:placeholder>
          </w:sdtPr>
          <w:sdtEndPr/>
          <w:sdtContent>
            <w:sdt>
              <w:sdtPr>
                <w:rPr>
                  <w:rFonts w:ascii="Arial" w:hAnsi="Arial" w:cs="Arial"/>
                </w:rPr>
                <w:id w:val="-2089525431"/>
                <w:placeholder>
                  <w:docPart w:val="CEACE60206C34C57AD6AC74C6AB4039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2EA56845" w14:textId="336B2319"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E4" w14:textId="1A1B9164" w:rsidR="003655DC" w:rsidRPr="00655DD0" w:rsidRDefault="003655DC" w:rsidP="009F7980">
            <w:pPr>
              <w:pStyle w:val="BodyText"/>
              <w:tabs>
                <w:tab w:val="left" w:pos="360"/>
                <w:tab w:val="left" w:pos="630"/>
              </w:tabs>
              <w:rPr>
                <w:rFonts w:ascii="Arial" w:hAnsi="Arial" w:cs="Arial"/>
              </w:rPr>
            </w:pPr>
          </w:p>
        </w:tc>
      </w:tr>
      <w:tr w:rsidR="003655DC" w:rsidRPr="00655DD0" w14:paraId="61A76A38" w14:textId="77777777" w:rsidTr="003A2FC8">
        <w:tc>
          <w:tcPr>
            <w:tcW w:w="1697" w:type="dxa"/>
            <w:tcBorders>
              <w:top w:val="nil"/>
              <w:bottom w:val="single" w:sz="4" w:space="0" w:color="auto"/>
            </w:tcBorders>
          </w:tcPr>
          <w:p w14:paraId="3D3AAB84"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0ED2C7B0" w14:textId="15896340" w:rsidR="003655DC" w:rsidRDefault="003655DC" w:rsidP="00DD4981">
            <w:pPr>
              <w:pStyle w:val="Default"/>
            </w:pPr>
            <w:r>
              <w:t xml:space="preserve">Conduct annual performance evaluations on CT, MRI, NM, and PET imaging equipment and image acquisition display monitors by a diagnostic medical physicist, MRI scientist, or nuclear medicine physicist.  </w:t>
            </w:r>
            <w:r w:rsidRPr="00DD4981">
              <w:rPr>
                <w:i/>
              </w:rPr>
              <w:t>Documentation is available for review</w:t>
            </w:r>
            <w:r>
              <w:t xml:space="preserve"> (EC.02.04.03, EP.19, 20, 21, 22, and 23) </w:t>
            </w:r>
          </w:p>
        </w:tc>
        <w:sdt>
          <w:sdtPr>
            <w:rPr>
              <w:rFonts w:ascii="Arial" w:hAnsi="Arial" w:cs="Arial"/>
            </w:rPr>
            <w:id w:val="-455179517"/>
            <w:placeholder>
              <w:docPart w:val="D94E21AAC118433AAB71E480478B57FA"/>
            </w:placeholder>
          </w:sdtPr>
          <w:sdtEndPr/>
          <w:sdtContent>
            <w:sdt>
              <w:sdtPr>
                <w:rPr>
                  <w:rFonts w:ascii="Arial" w:hAnsi="Arial" w:cs="Arial"/>
                </w:rPr>
                <w:id w:val="1680001407"/>
                <w:placeholder>
                  <w:docPart w:val="84F6BFF6169B46A79258E77D9A0852E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47437185" w14:textId="0C5B672D" w:rsidR="003655DC"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160928408"/>
            <w:placeholder>
              <w:docPart w:val="02B4CEFDC565457990CAA7E07BD4D777"/>
            </w:placeholder>
          </w:sdtPr>
          <w:sdtEndPr/>
          <w:sdtContent>
            <w:sdt>
              <w:sdtPr>
                <w:rPr>
                  <w:rFonts w:ascii="Arial" w:hAnsi="Arial" w:cs="Arial"/>
                </w:rPr>
                <w:id w:val="692201296"/>
                <w:placeholder>
                  <w:docPart w:val="EF8E8DA595BC46EC8D8BA835338EB99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38AF0609" w14:textId="6A71B9C3"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0166D935" w14:textId="1A9DF43A" w:rsidR="003655DC" w:rsidRPr="00655DD0" w:rsidRDefault="003655DC" w:rsidP="009F7980">
            <w:pPr>
              <w:pStyle w:val="BodyText"/>
              <w:tabs>
                <w:tab w:val="left" w:pos="360"/>
                <w:tab w:val="left" w:pos="630"/>
              </w:tabs>
              <w:rPr>
                <w:rFonts w:ascii="Arial" w:hAnsi="Arial" w:cs="Arial"/>
              </w:rPr>
            </w:pPr>
          </w:p>
        </w:tc>
      </w:tr>
      <w:tr w:rsidR="003655DC" w:rsidRPr="00655DD0" w14:paraId="390933F4" w14:textId="77777777" w:rsidTr="003A2FC8">
        <w:tc>
          <w:tcPr>
            <w:tcW w:w="1697" w:type="dxa"/>
            <w:tcBorders>
              <w:top w:val="single" w:sz="4" w:space="0" w:color="auto"/>
              <w:bottom w:val="nil"/>
            </w:tcBorders>
          </w:tcPr>
          <w:p w14:paraId="48B4BBFF" w14:textId="77777777" w:rsidR="003655DC" w:rsidRPr="00655DD0" w:rsidRDefault="003655DC" w:rsidP="009F7980">
            <w:pPr>
              <w:pStyle w:val="BodyText"/>
              <w:tabs>
                <w:tab w:val="left" w:pos="360"/>
                <w:tab w:val="left" w:pos="630"/>
              </w:tabs>
              <w:rPr>
                <w:rFonts w:ascii="Arial" w:hAnsi="Arial" w:cs="Arial"/>
                <w:b/>
              </w:rPr>
            </w:pPr>
          </w:p>
        </w:tc>
        <w:tc>
          <w:tcPr>
            <w:tcW w:w="2814" w:type="dxa"/>
          </w:tcPr>
          <w:p w14:paraId="45CD7BA4" w14:textId="77777777" w:rsidR="003655DC" w:rsidRDefault="003655DC" w:rsidP="00DD4981">
            <w:pPr>
              <w:pStyle w:val="Default"/>
            </w:pPr>
            <w:r w:rsidRPr="00655DD0">
              <w:t xml:space="preserve">Maintain policies and procedures for managing clinical alarms.  </w:t>
            </w:r>
            <w:r w:rsidRPr="00655DD0">
              <w:rPr>
                <w:i/>
              </w:rPr>
              <w:t xml:space="preserve">Documentation </w:t>
            </w:r>
            <w:r>
              <w:rPr>
                <w:i/>
              </w:rPr>
              <w:t xml:space="preserve">is readily available for review </w:t>
            </w:r>
            <w:r w:rsidRPr="00305A20">
              <w:t>(</w:t>
            </w:r>
            <w:r>
              <w:t>National Patient Safety Goals (</w:t>
            </w:r>
            <w:r w:rsidRPr="00305A20">
              <w:t>NPSG</w:t>
            </w:r>
            <w:r>
              <w:t>)</w:t>
            </w:r>
            <w:r w:rsidRPr="00305A20">
              <w:t xml:space="preserve"> 06.01.01, EP.1, 2, 3, </w:t>
            </w:r>
          </w:p>
          <w:p w14:paraId="589D0971" w14:textId="770D0F00" w:rsidR="003655DC" w:rsidRPr="00655DD0" w:rsidRDefault="003655DC" w:rsidP="00DD4981">
            <w:pPr>
              <w:pStyle w:val="Default"/>
            </w:pPr>
            <w:r w:rsidRPr="00305A20">
              <w:t>&amp; 4)</w:t>
            </w:r>
          </w:p>
        </w:tc>
        <w:sdt>
          <w:sdtPr>
            <w:rPr>
              <w:rFonts w:ascii="Arial" w:hAnsi="Arial" w:cs="Arial"/>
            </w:rPr>
            <w:id w:val="45113244"/>
            <w:placeholder>
              <w:docPart w:val="A23EF5DB8E234FE28543023F285D29D3"/>
            </w:placeholder>
          </w:sdtPr>
          <w:sdtEndPr/>
          <w:sdtContent>
            <w:sdt>
              <w:sdtPr>
                <w:rPr>
                  <w:rFonts w:ascii="Arial" w:hAnsi="Arial" w:cs="Arial"/>
                </w:rPr>
                <w:id w:val="722949633"/>
                <w:placeholder>
                  <w:docPart w:val="2E12D29433044ADBB14102D8625A9918"/>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1B800BCB" w14:textId="664EB4EA" w:rsidR="003655DC"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601408122"/>
            <w:placeholder>
              <w:docPart w:val="5C379A150B4C4678939F959714DF98BC"/>
            </w:placeholder>
          </w:sdtPr>
          <w:sdtEndPr/>
          <w:sdtContent>
            <w:sdt>
              <w:sdtPr>
                <w:rPr>
                  <w:rFonts w:ascii="Arial" w:hAnsi="Arial" w:cs="Arial"/>
                </w:rPr>
                <w:id w:val="-1558467062"/>
                <w:placeholder>
                  <w:docPart w:val="B8DF2F548A3B4EC38BB30716552C606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3ECEC37F" w14:textId="66CDA769"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1A513920" w14:textId="2D8768DD" w:rsidR="003655DC" w:rsidRPr="00655DD0" w:rsidRDefault="003655DC" w:rsidP="009F7980">
            <w:pPr>
              <w:pStyle w:val="BodyText"/>
              <w:tabs>
                <w:tab w:val="left" w:pos="360"/>
                <w:tab w:val="left" w:pos="630"/>
              </w:tabs>
              <w:rPr>
                <w:rFonts w:ascii="Arial" w:hAnsi="Arial" w:cs="Arial"/>
              </w:rPr>
            </w:pPr>
          </w:p>
        </w:tc>
      </w:tr>
      <w:tr w:rsidR="003655DC" w:rsidRPr="00655DD0" w14:paraId="31364E7A" w14:textId="77777777" w:rsidTr="003655DC">
        <w:tc>
          <w:tcPr>
            <w:tcW w:w="1697" w:type="dxa"/>
            <w:tcBorders>
              <w:top w:val="nil"/>
            </w:tcBorders>
            <w:vAlign w:val="center"/>
          </w:tcPr>
          <w:p w14:paraId="12F4DEBD" w14:textId="77777777" w:rsidR="003655DC" w:rsidRPr="00655DD0" w:rsidRDefault="003655DC" w:rsidP="000439BD">
            <w:pPr>
              <w:pStyle w:val="BodyText"/>
              <w:tabs>
                <w:tab w:val="left" w:pos="360"/>
                <w:tab w:val="left" w:pos="630"/>
              </w:tabs>
              <w:jc w:val="center"/>
              <w:rPr>
                <w:rFonts w:ascii="Arial" w:hAnsi="Arial" w:cs="Arial"/>
                <w:b/>
              </w:rPr>
            </w:pPr>
          </w:p>
        </w:tc>
        <w:tc>
          <w:tcPr>
            <w:tcW w:w="2814" w:type="dxa"/>
          </w:tcPr>
          <w:p w14:paraId="5711B92C" w14:textId="7A22361C" w:rsidR="003655DC" w:rsidRPr="00655DD0" w:rsidRDefault="003655DC" w:rsidP="000439BD">
            <w:pPr>
              <w:pStyle w:val="Default"/>
            </w:pPr>
            <w:r w:rsidRPr="00655DD0">
              <w:t>Develop written procedures to follow when medical equipment fails</w:t>
            </w:r>
            <w:r w:rsidR="00C13213">
              <w:t xml:space="preserve"> (EC.02.04.01, EP.6)</w:t>
            </w:r>
          </w:p>
        </w:tc>
        <w:sdt>
          <w:sdtPr>
            <w:rPr>
              <w:rFonts w:ascii="Arial" w:hAnsi="Arial" w:cs="Arial"/>
              <w:sz w:val="24"/>
              <w:szCs w:val="24"/>
            </w:rPr>
            <w:id w:val="-1047753441"/>
            <w:placeholder>
              <w:docPart w:val="BC74FD41C7B440519764473D2CB1832D"/>
            </w:placeholder>
          </w:sdtPr>
          <w:sdtEndPr/>
          <w:sdtContent>
            <w:sdt>
              <w:sdtPr>
                <w:rPr>
                  <w:rFonts w:ascii="Arial" w:hAnsi="Arial" w:cs="Arial"/>
                  <w:sz w:val="24"/>
                  <w:szCs w:val="24"/>
                </w:rPr>
                <w:id w:val="1303961535"/>
                <w:placeholder>
                  <w:docPart w:val="C62E471D7ED74D8E940B0F979B3E52DE"/>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4FC38454" w14:textId="5CAACEE3" w:rsidR="003655DC" w:rsidRPr="003655DC" w:rsidRDefault="003655DC" w:rsidP="00030378">
                    <w:pPr>
                      <w:jc w:val="center"/>
                      <w:rPr>
                        <w:rFonts w:ascii="Arial" w:hAnsi="Arial" w:cs="Arial"/>
                        <w:sz w:val="24"/>
                        <w:szCs w:val="24"/>
                      </w:rPr>
                    </w:pPr>
                    <w:r w:rsidRPr="003655DC">
                      <w:rPr>
                        <w:rFonts w:ascii="Arial" w:hAnsi="Arial" w:cs="Arial"/>
                        <w:sz w:val="24"/>
                        <w:szCs w:val="24"/>
                      </w:rPr>
                      <w:t>Status</w:t>
                    </w:r>
                  </w:p>
                </w:tc>
              </w:sdtContent>
            </w:sdt>
          </w:sdtContent>
        </w:sdt>
        <w:sdt>
          <w:sdtPr>
            <w:rPr>
              <w:rFonts w:ascii="Arial" w:hAnsi="Arial" w:cs="Arial"/>
            </w:rPr>
            <w:id w:val="1124894203"/>
            <w:placeholder>
              <w:docPart w:val="BB0F2885F88A401C9BCB2F923894350F"/>
            </w:placeholder>
          </w:sdtPr>
          <w:sdtEndPr/>
          <w:sdtContent>
            <w:sdt>
              <w:sdtPr>
                <w:rPr>
                  <w:rFonts w:ascii="Arial" w:hAnsi="Arial" w:cs="Arial"/>
                </w:rPr>
                <w:id w:val="-1561627093"/>
                <w:placeholder>
                  <w:docPart w:val="FC4D759FC1F64AD9BDD6079D4012849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2441A315" w14:textId="4E2AB197"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1AB87391" w14:textId="1D2EB77B" w:rsidR="003655DC" w:rsidRPr="00655DD0" w:rsidRDefault="003655DC" w:rsidP="000439BD">
            <w:pPr>
              <w:pStyle w:val="BodyText"/>
              <w:tabs>
                <w:tab w:val="left" w:pos="360"/>
                <w:tab w:val="left" w:pos="630"/>
              </w:tabs>
              <w:rPr>
                <w:rFonts w:ascii="Arial" w:hAnsi="Arial" w:cs="Arial"/>
              </w:rPr>
            </w:pPr>
          </w:p>
        </w:tc>
      </w:tr>
      <w:tr w:rsidR="003655DC" w:rsidRPr="00655DD0" w14:paraId="7A716EEA" w14:textId="77777777" w:rsidTr="003655DC">
        <w:tc>
          <w:tcPr>
            <w:tcW w:w="1697" w:type="dxa"/>
            <w:vMerge w:val="restart"/>
            <w:vAlign w:val="center"/>
          </w:tcPr>
          <w:p w14:paraId="7A716EE6" w14:textId="77777777" w:rsidR="003655DC" w:rsidRPr="00655DD0" w:rsidRDefault="003655DC" w:rsidP="009F7980">
            <w:pPr>
              <w:pStyle w:val="BodyText"/>
              <w:tabs>
                <w:tab w:val="left" w:pos="360"/>
                <w:tab w:val="left" w:pos="630"/>
              </w:tabs>
              <w:jc w:val="center"/>
              <w:rPr>
                <w:rFonts w:ascii="Arial" w:hAnsi="Arial" w:cs="Arial"/>
                <w:b/>
              </w:rPr>
            </w:pPr>
            <w:r w:rsidRPr="00655DD0">
              <w:rPr>
                <w:rFonts w:ascii="Arial" w:hAnsi="Arial" w:cs="Arial"/>
                <w:b/>
              </w:rPr>
              <w:t>Respond</w:t>
            </w:r>
          </w:p>
        </w:tc>
        <w:tc>
          <w:tcPr>
            <w:tcW w:w="2814" w:type="dxa"/>
          </w:tcPr>
          <w:p w14:paraId="7A716EE7" w14:textId="1423DB2F" w:rsidR="003655DC" w:rsidRPr="00655DD0" w:rsidRDefault="003655DC" w:rsidP="009F7980">
            <w:pPr>
              <w:pStyle w:val="Default"/>
            </w:pPr>
            <w:r w:rsidRPr="00655DD0">
              <w:t>Include plans for managing/sharing medical equipment during an emergency in the Emergency Operation Plan</w:t>
            </w:r>
            <w:r>
              <w:t xml:space="preserve"> (Emergency Management (EM).02.02.03, EP.4 and 5)</w:t>
            </w:r>
          </w:p>
        </w:tc>
        <w:sdt>
          <w:sdtPr>
            <w:rPr>
              <w:rFonts w:ascii="Arial" w:hAnsi="Arial" w:cs="Arial"/>
            </w:rPr>
            <w:id w:val="2066134198"/>
            <w:placeholder>
              <w:docPart w:val="88929C5900914425860DCDEC52ADF071"/>
            </w:placeholder>
          </w:sdtPr>
          <w:sdtEndPr/>
          <w:sdtContent>
            <w:sdt>
              <w:sdtPr>
                <w:rPr>
                  <w:rFonts w:ascii="Arial" w:hAnsi="Arial" w:cs="Arial"/>
                </w:rPr>
                <w:id w:val="434096828"/>
                <w:placeholder>
                  <w:docPart w:val="2CECB8739DE949049759E27356E863A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E8" w14:textId="48A137FA"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410232688"/>
            <w:placeholder>
              <w:docPart w:val="06C7164999AE4417A7FEA23CCB36FF8E"/>
            </w:placeholder>
          </w:sdtPr>
          <w:sdtEndPr/>
          <w:sdtContent>
            <w:sdt>
              <w:sdtPr>
                <w:rPr>
                  <w:rFonts w:ascii="Arial" w:hAnsi="Arial" w:cs="Arial"/>
                </w:rPr>
                <w:id w:val="-485170526"/>
                <w:placeholder>
                  <w:docPart w:val="1F8C379CF69E448EA175ECBE35A1087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54B1E46D" w14:textId="46A6C70A"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E9" w14:textId="051A155B" w:rsidR="003655DC" w:rsidRPr="00655DD0" w:rsidRDefault="003655DC" w:rsidP="009F7980">
            <w:pPr>
              <w:pStyle w:val="BodyText"/>
              <w:tabs>
                <w:tab w:val="left" w:pos="360"/>
                <w:tab w:val="left" w:pos="630"/>
              </w:tabs>
              <w:rPr>
                <w:rFonts w:ascii="Arial" w:hAnsi="Arial" w:cs="Arial"/>
              </w:rPr>
            </w:pPr>
          </w:p>
        </w:tc>
      </w:tr>
      <w:tr w:rsidR="003655DC" w:rsidRPr="00655DD0" w14:paraId="7A716EEF" w14:textId="77777777" w:rsidTr="003655DC">
        <w:tc>
          <w:tcPr>
            <w:tcW w:w="1697" w:type="dxa"/>
            <w:vMerge/>
            <w:vAlign w:val="center"/>
          </w:tcPr>
          <w:p w14:paraId="7A716EEB" w14:textId="77777777" w:rsidR="003655DC" w:rsidRPr="00655DD0" w:rsidRDefault="003655DC" w:rsidP="009F7980">
            <w:pPr>
              <w:pStyle w:val="BodyText"/>
              <w:tabs>
                <w:tab w:val="left" w:pos="360"/>
                <w:tab w:val="left" w:pos="630"/>
              </w:tabs>
              <w:jc w:val="center"/>
              <w:rPr>
                <w:rFonts w:ascii="Arial" w:hAnsi="Arial" w:cs="Arial"/>
                <w:b/>
              </w:rPr>
            </w:pPr>
          </w:p>
        </w:tc>
        <w:tc>
          <w:tcPr>
            <w:tcW w:w="2814" w:type="dxa"/>
          </w:tcPr>
          <w:p w14:paraId="7A716EEC" w14:textId="1E1E1664" w:rsidR="003655DC" w:rsidRPr="00655DD0" w:rsidRDefault="003655DC" w:rsidP="00FB1082">
            <w:pPr>
              <w:pStyle w:val="Default"/>
            </w:pPr>
            <w:r w:rsidRPr="00655DD0">
              <w:t>Report and investigate medical/laboratory equipment management problems, failures and use errors</w:t>
            </w:r>
            <w:r>
              <w:t>(EC.04.01.01, EP.10)</w:t>
            </w:r>
          </w:p>
        </w:tc>
        <w:sdt>
          <w:sdtPr>
            <w:rPr>
              <w:rFonts w:ascii="Arial" w:hAnsi="Arial" w:cs="Arial"/>
            </w:rPr>
            <w:id w:val="-184834805"/>
            <w:placeholder>
              <w:docPart w:val="B1FE74D4DEE54262B4929746F096262A"/>
            </w:placeholder>
          </w:sdtPr>
          <w:sdtEndPr/>
          <w:sdtContent>
            <w:sdt>
              <w:sdtPr>
                <w:rPr>
                  <w:rFonts w:ascii="Arial" w:hAnsi="Arial" w:cs="Arial"/>
                </w:rPr>
                <w:id w:val="62391490"/>
                <w:placeholder>
                  <w:docPart w:val="B5152ACC4A9D4892BD674DE9B895023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ED" w14:textId="58FC3E0E"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7152167"/>
            <w:placeholder>
              <w:docPart w:val="4B39FF81D93A43EF8433BA660014A7AF"/>
            </w:placeholder>
          </w:sdtPr>
          <w:sdtEndPr/>
          <w:sdtContent>
            <w:sdt>
              <w:sdtPr>
                <w:rPr>
                  <w:rFonts w:ascii="Arial" w:hAnsi="Arial" w:cs="Arial"/>
                </w:rPr>
                <w:id w:val="-779034859"/>
                <w:placeholder>
                  <w:docPart w:val="A0A08A8BD48E4C49A1D3FFB30FED1AA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3D639252" w14:textId="16433198"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EE" w14:textId="4795156B" w:rsidR="003655DC" w:rsidRPr="00655DD0" w:rsidRDefault="003655DC" w:rsidP="009F7980">
            <w:pPr>
              <w:pStyle w:val="BodyText"/>
              <w:tabs>
                <w:tab w:val="left" w:pos="360"/>
                <w:tab w:val="left" w:pos="630"/>
              </w:tabs>
              <w:rPr>
                <w:rFonts w:ascii="Arial" w:hAnsi="Arial" w:cs="Arial"/>
              </w:rPr>
            </w:pPr>
          </w:p>
        </w:tc>
      </w:tr>
      <w:tr w:rsidR="003655DC" w:rsidRPr="00655DD0" w14:paraId="0C1E3333" w14:textId="77777777" w:rsidTr="003655DC">
        <w:tc>
          <w:tcPr>
            <w:tcW w:w="1697" w:type="dxa"/>
            <w:vAlign w:val="center"/>
          </w:tcPr>
          <w:p w14:paraId="37EA5FB3" w14:textId="77777777" w:rsidR="003655DC" w:rsidRPr="00655DD0" w:rsidRDefault="003655DC" w:rsidP="009F7980">
            <w:pPr>
              <w:pStyle w:val="BodyText"/>
              <w:tabs>
                <w:tab w:val="left" w:pos="360"/>
                <w:tab w:val="left" w:pos="630"/>
              </w:tabs>
              <w:jc w:val="center"/>
              <w:rPr>
                <w:rFonts w:ascii="Arial" w:hAnsi="Arial" w:cs="Arial"/>
                <w:b/>
              </w:rPr>
            </w:pPr>
          </w:p>
        </w:tc>
        <w:tc>
          <w:tcPr>
            <w:tcW w:w="2814" w:type="dxa"/>
          </w:tcPr>
          <w:p w14:paraId="3566212E" w14:textId="58FDB86B" w:rsidR="003655DC" w:rsidRPr="00655DD0" w:rsidRDefault="003655DC" w:rsidP="00FB1082">
            <w:pPr>
              <w:pStyle w:val="Default"/>
            </w:pPr>
            <w:r w:rsidRPr="00655DD0">
              <w:t xml:space="preserve">Evaluate the Medical Equipment Management Plan within prescribed time frames.  </w:t>
            </w:r>
            <w:r w:rsidRPr="00655DD0">
              <w:rPr>
                <w:i/>
              </w:rPr>
              <w:t xml:space="preserve">The written evaluation </w:t>
            </w:r>
            <w:r>
              <w:rPr>
                <w:i/>
              </w:rPr>
              <w:t xml:space="preserve">is readily available for review </w:t>
            </w:r>
            <w:r w:rsidRPr="00305A20">
              <w:t>(EC.04.01.01, EP.15)</w:t>
            </w:r>
          </w:p>
        </w:tc>
        <w:sdt>
          <w:sdtPr>
            <w:rPr>
              <w:rFonts w:ascii="Arial" w:hAnsi="Arial" w:cs="Arial"/>
            </w:rPr>
            <w:id w:val="812915505"/>
            <w:placeholder>
              <w:docPart w:val="176440E0D63A4CAB94E468DF06BDCB02"/>
            </w:placeholder>
          </w:sdtPr>
          <w:sdtEndPr/>
          <w:sdtContent>
            <w:sdt>
              <w:sdtPr>
                <w:rPr>
                  <w:rFonts w:ascii="Arial" w:hAnsi="Arial" w:cs="Arial"/>
                </w:rPr>
                <w:id w:val="-2061006361"/>
                <w:placeholder>
                  <w:docPart w:val="B2889F21DB224C9D876797E90B98B23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2A13C2AB" w14:textId="61F081FD"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517545590"/>
            <w:placeholder>
              <w:docPart w:val="DABA910A190547AEA31FC8B1434B2206"/>
            </w:placeholder>
          </w:sdtPr>
          <w:sdtEndPr/>
          <w:sdtContent>
            <w:sdt>
              <w:sdtPr>
                <w:rPr>
                  <w:rFonts w:ascii="Arial" w:hAnsi="Arial" w:cs="Arial"/>
                </w:rPr>
                <w:id w:val="-706328943"/>
                <w:placeholder>
                  <w:docPart w:val="4C3C0330F77B4F65B5FEF716C9236CB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53A0FD73" w14:textId="605A6837"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531FF59C" w14:textId="2FF13592" w:rsidR="003655DC" w:rsidRPr="00655DD0" w:rsidRDefault="003655DC" w:rsidP="009F7980">
            <w:pPr>
              <w:pStyle w:val="BodyText"/>
              <w:tabs>
                <w:tab w:val="left" w:pos="360"/>
                <w:tab w:val="left" w:pos="630"/>
              </w:tabs>
              <w:rPr>
                <w:rFonts w:ascii="Arial" w:hAnsi="Arial" w:cs="Arial"/>
              </w:rPr>
            </w:pPr>
          </w:p>
        </w:tc>
      </w:tr>
      <w:tr w:rsidR="003655DC" w:rsidRPr="00655DD0" w14:paraId="7A716EF4" w14:textId="77777777" w:rsidTr="003655DC">
        <w:trPr>
          <w:trHeight w:val="1104"/>
        </w:trPr>
        <w:tc>
          <w:tcPr>
            <w:tcW w:w="1697" w:type="dxa"/>
            <w:vAlign w:val="center"/>
          </w:tcPr>
          <w:p w14:paraId="7A716EF0" w14:textId="77777777" w:rsidR="003655DC" w:rsidRPr="00655DD0" w:rsidRDefault="003655DC" w:rsidP="009F7980">
            <w:pPr>
              <w:pStyle w:val="BodyText"/>
              <w:tabs>
                <w:tab w:val="left" w:pos="360"/>
                <w:tab w:val="left" w:pos="630"/>
              </w:tabs>
              <w:jc w:val="center"/>
              <w:rPr>
                <w:rFonts w:ascii="Arial" w:hAnsi="Arial" w:cs="Arial"/>
                <w:b/>
              </w:rPr>
            </w:pPr>
            <w:r w:rsidRPr="00655DD0">
              <w:rPr>
                <w:rFonts w:ascii="Arial" w:hAnsi="Arial" w:cs="Arial"/>
                <w:b/>
              </w:rPr>
              <w:t>Monitor</w:t>
            </w:r>
          </w:p>
        </w:tc>
        <w:tc>
          <w:tcPr>
            <w:tcW w:w="2814" w:type="dxa"/>
          </w:tcPr>
          <w:p w14:paraId="7A716EF1" w14:textId="4871F9A3" w:rsidR="003655DC" w:rsidRPr="00655DD0" w:rsidRDefault="003655DC" w:rsidP="009F7980">
            <w:pPr>
              <w:pStyle w:val="Default"/>
            </w:pPr>
            <w:r w:rsidRPr="00655DD0">
              <w:t>Analyze data to identify and resolve medical equipment issues in the Safety/EC Committee meetings</w:t>
            </w:r>
            <w:r>
              <w:t xml:space="preserve"> (EC.04.01.03, EP.2)</w:t>
            </w:r>
          </w:p>
        </w:tc>
        <w:sdt>
          <w:sdtPr>
            <w:rPr>
              <w:rFonts w:ascii="Arial" w:hAnsi="Arial" w:cs="Arial"/>
            </w:rPr>
            <w:id w:val="838192931"/>
            <w:placeholder>
              <w:docPart w:val="26A47B9ADA1644A78805601B29EFABCB"/>
            </w:placeholder>
          </w:sdtPr>
          <w:sdtEndPr/>
          <w:sdtContent>
            <w:sdt>
              <w:sdtPr>
                <w:rPr>
                  <w:rFonts w:ascii="Arial" w:hAnsi="Arial" w:cs="Arial"/>
                </w:rPr>
                <w:id w:val="-530582018"/>
                <w:placeholder>
                  <w:docPart w:val="A0F154DAC8304808924E3DD79A5F4F4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F2" w14:textId="3D8AB52B"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51472363"/>
            <w:placeholder>
              <w:docPart w:val="1FA92BD474114311B6C5EB43B3DA82C5"/>
            </w:placeholder>
          </w:sdtPr>
          <w:sdtEndPr/>
          <w:sdtContent>
            <w:sdt>
              <w:sdtPr>
                <w:rPr>
                  <w:rFonts w:ascii="Arial" w:hAnsi="Arial" w:cs="Arial"/>
                </w:rPr>
                <w:id w:val="908578994"/>
                <w:placeholder>
                  <w:docPart w:val="6C9FE31CDE7548CEB9F2C03A0C1213B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36D51D3D" w14:textId="641A8E04"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F3" w14:textId="622815B1" w:rsidR="003655DC" w:rsidRPr="00655DD0" w:rsidRDefault="003655DC" w:rsidP="009F7980">
            <w:pPr>
              <w:pStyle w:val="BodyText"/>
              <w:tabs>
                <w:tab w:val="left" w:pos="360"/>
                <w:tab w:val="left" w:pos="630"/>
              </w:tabs>
              <w:rPr>
                <w:rFonts w:ascii="Arial" w:hAnsi="Arial" w:cs="Arial"/>
              </w:rPr>
            </w:pPr>
          </w:p>
        </w:tc>
      </w:tr>
      <w:tr w:rsidR="003655DC" w:rsidRPr="00655DD0" w14:paraId="7A716EFE" w14:textId="77777777" w:rsidTr="003655DC">
        <w:tc>
          <w:tcPr>
            <w:tcW w:w="1697" w:type="dxa"/>
            <w:vMerge w:val="restart"/>
            <w:vAlign w:val="center"/>
          </w:tcPr>
          <w:p w14:paraId="7A716EFA" w14:textId="77777777" w:rsidR="003655DC" w:rsidRPr="00655DD0" w:rsidRDefault="003655DC" w:rsidP="009F7980">
            <w:pPr>
              <w:pStyle w:val="BodyText"/>
              <w:tabs>
                <w:tab w:val="left" w:pos="360"/>
                <w:tab w:val="left" w:pos="630"/>
              </w:tabs>
              <w:jc w:val="center"/>
              <w:rPr>
                <w:rFonts w:ascii="Arial" w:hAnsi="Arial" w:cs="Arial"/>
                <w:b/>
              </w:rPr>
            </w:pPr>
            <w:r w:rsidRPr="00655DD0">
              <w:rPr>
                <w:rFonts w:ascii="Arial" w:hAnsi="Arial" w:cs="Arial"/>
                <w:b/>
              </w:rPr>
              <w:t>Improve</w:t>
            </w:r>
          </w:p>
        </w:tc>
        <w:tc>
          <w:tcPr>
            <w:tcW w:w="2814" w:type="dxa"/>
          </w:tcPr>
          <w:p w14:paraId="7A716EFB" w14:textId="2BCA3253" w:rsidR="003655DC" w:rsidRPr="00655DD0" w:rsidRDefault="003655DC" w:rsidP="009F7980">
            <w:pPr>
              <w:pStyle w:val="Default"/>
            </w:pPr>
            <w:r w:rsidRPr="00655DD0">
              <w:t>Recommend one or more priorities for improving the physical environment to leadership annually</w:t>
            </w:r>
            <w:r>
              <w:t xml:space="preserve"> (EC.04.01.03, EP.3)</w:t>
            </w:r>
          </w:p>
        </w:tc>
        <w:sdt>
          <w:sdtPr>
            <w:rPr>
              <w:rFonts w:ascii="Arial" w:hAnsi="Arial" w:cs="Arial"/>
            </w:rPr>
            <w:id w:val="-813099614"/>
            <w:placeholder>
              <w:docPart w:val="ECB68C33FC2540909A5B63BE19841FBC"/>
            </w:placeholder>
          </w:sdtPr>
          <w:sdtEndPr/>
          <w:sdtContent>
            <w:sdt>
              <w:sdtPr>
                <w:rPr>
                  <w:rFonts w:ascii="Arial" w:hAnsi="Arial" w:cs="Arial"/>
                </w:rPr>
                <w:id w:val="930783032"/>
                <w:placeholder>
                  <w:docPart w:val="84B951F341614EBE9063BA2780588E4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EFC" w14:textId="5CBC18A1"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961289610"/>
            <w:placeholder>
              <w:docPart w:val="73824DE94A39400BBC7C0D1D70F01010"/>
            </w:placeholder>
          </w:sdtPr>
          <w:sdtEndPr/>
          <w:sdtContent>
            <w:sdt>
              <w:sdtPr>
                <w:rPr>
                  <w:rFonts w:ascii="Arial" w:hAnsi="Arial" w:cs="Arial"/>
                </w:rPr>
                <w:id w:val="-148675150"/>
                <w:placeholder>
                  <w:docPart w:val="CB63FFF4932D4E6081F4890790EC94D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3BEB2324" w14:textId="18609511"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EFD" w14:textId="28CF8341" w:rsidR="003655DC" w:rsidRPr="00655DD0" w:rsidRDefault="003655DC" w:rsidP="009F7980">
            <w:pPr>
              <w:pStyle w:val="BodyText"/>
              <w:tabs>
                <w:tab w:val="left" w:pos="360"/>
                <w:tab w:val="left" w:pos="630"/>
              </w:tabs>
              <w:rPr>
                <w:rFonts w:ascii="Arial" w:hAnsi="Arial" w:cs="Arial"/>
              </w:rPr>
            </w:pPr>
          </w:p>
        </w:tc>
      </w:tr>
      <w:tr w:rsidR="003655DC" w:rsidRPr="00655DD0" w14:paraId="7A716F03" w14:textId="77777777" w:rsidTr="003655DC">
        <w:tc>
          <w:tcPr>
            <w:tcW w:w="1697" w:type="dxa"/>
            <w:vMerge/>
            <w:vAlign w:val="center"/>
          </w:tcPr>
          <w:p w14:paraId="7A716EFF" w14:textId="77777777" w:rsidR="003655DC" w:rsidRPr="00655DD0" w:rsidRDefault="003655DC" w:rsidP="009F7980">
            <w:pPr>
              <w:pStyle w:val="BodyText"/>
              <w:tabs>
                <w:tab w:val="left" w:pos="360"/>
                <w:tab w:val="left" w:pos="630"/>
              </w:tabs>
              <w:jc w:val="center"/>
              <w:rPr>
                <w:rFonts w:ascii="Arial" w:hAnsi="Arial" w:cs="Arial"/>
                <w:b/>
              </w:rPr>
            </w:pPr>
          </w:p>
        </w:tc>
        <w:tc>
          <w:tcPr>
            <w:tcW w:w="2814" w:type="dxa"/>
          </w:tcPr>
          <w:p w14:paraId="7A716F00" w14:textId="0DB70447" w:rsidR="003655DC" w:rsidRPr="00655DD0" w:rsidRDefault="003655DC" w:rsidP="009F7980">
            <w:pPr>
              <w:pStyle w:val="Default"/>
            </w:pPr>
            <w:r w:rsidRPr="00655DD0">
              <w:t>Verify that medical equipment issues presented to the Safety/EC Committee are effectively resolved</w:t>
            </w:r>
            <w:r>
              <w:t xml:space="preserve"> (EC.04.01.05, EP.1)</w:t>
            </w:r>
          </w:p>
        </w:tc>
        <w:sdt>
          <w:sdtPr>
            <w:rPr>
              <w:rFonts w:ascii="Arial" w:hAnsi="Arial" w:cs="Arial"/>
            </w:rPr>
            <w:id w:val="403658022"/>
            <w:placeholder>
              <w:docPart w:val="9DB4B917AF4A48CCB0C9BDC537AE1F1E"/>
            </w:placeholder>
          </w:sdtPr>
          <w:sdtEndPr/>
          <w:sdtContent>
            <w:sdt>
              <w:sdtPr>
                <w:rPr>
                  <w:rFonts w:ascii="Arial" w:hAnsi="Arial" w:cs="Arial"/>
                </w:rPr>
                <w:id w:val="-92556437"/>
                <w:placeholder>
                  <w:docPart w:val="3F9B7A56842C4B4D91262971FF39D49D"/>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F01" w14:textId="1BF55507"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899438917"/>
            <w:placeholder>
              <w:docPart w:val="C18AE0A444D7425699D9CABD77715156"/>
            </w:placeholder>
          </w:sdtPr>
          <w:sdtEndPr/>
          <w:sdtContent>
            <w:sdt>
              <w:sdtPr>
                <w:rPr>
                  <w:rFonts w:ascii="Arial" w:hAnsi="Arial" w:cs="Arial"/>
                </w:rPr>
                <w:id w:val="-1209330800"/>
                <w:placeholder>
                  <w:docPart w:val="4B252EE184A1400A9038552C9CA9424F"/>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63CB3476" w14:textId="29E08284"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F02" w14:textId="46AFDD57" w:rsidR="003655DC" w:rsidRPr="00655DD0" w:rsidRDefault="003655DC" w:rsidP="009F7980">
            <w:pPr>
              <w:pStyle w:val="BodyText"/>
              <w:tabs>
                <w:tab w:val="left" w:pos="360"/>
                <w:tab w:val="left" w:pos="630"/>
              </w:tabs>
              <w:rPr>
                <w:rFonts w:ascii="Arial" w:hAnsi="Arial" w:cs="Arial"/>
              </w:rPr>
            </w:pPr>
          </w:p>
        </w:tc>
      </w:tr>
      <w:tr w:rsidR="003655DC" w:rsidRPr="00655DD0" w14:paraId="7A716F08" w14:textId="77777777" w:rsidTr="003655DC">
        <w:tc>
          <w:tcPr>
            <w:tcW w:w="1697" w:type="dxa"/>
            <w:vMerge/>
            <w:vAlign w:val="center"/>
          </w:tcPr>
          <w:p w14:paraId="7A716F04" w14:textId="77777777" w:rsidR="003655DC" w:rsidRPr="00655DD0" w:rsidRDefault="003655DC" w:rsidP="009F7980">
            <w:pPr>
              <w:pStyle w:val="BodyText"/>
              <w:tabs>
                <w:tab w:val="left" w:pos="360"/>
                <w:tab w:val="left" w:pos="630"/>
              </w:tabs>
              <w:jc w:val="center"/>
              <w:rPr>
                <w:rFonts w:ascii="Arial" w:hAnsi="Arial" w:cs="Arial"/>
                <w:b/>
              </w:rPr>
            </w:pPr>
          </w:p>
        </w:tc>
        <w:tc>
          <w:tcPr>
            <w:tcW w:w="2814" w:type="dxa"/>
          </w:tcPr>
          <w:p w14:paraId="7A716F05" w14:textId="0AA2CA4B" w:rsidR="003655DC" w:rsidRPr="00655DD0" w:rsidRDefault="003655DC" w:rsidP="009F7980">
            <w:pPr>
              <w:pStyle w:val="Default"/>
            </w:pPr>
            <w:r w:rsidRPr="00655DD0">
              <w:t>Evaluate the  effectiveness of actions taken to resolve medical equipment issues</w:t>
            </w:r>
            <w:r>
              <w:t xml:space="preserve"> (EC.04.01.05, EP.2)</w:t>
            </w:r>
          </w:p>
        </w:tc>
        <w:sdt>
          <w:sdtPr>
            <w:rPr>
              <w:rFonts w:ascii="Arial" w:hAnsi="Arial" w:cs="Arial"/>
            </w:rPr>
            <w:id w:val="940413920"/>
            <w:placeholder>
              <w:docPart w:val="D6D48523753E4DCBAE9E87AD2E9B8BB0"/>
            </w:placeholder>
          </w:sdtPr>
          <w:sdtEndPr/>
          <w:sdtContent>
            <w:sdt>
              <w:sdtPr>
                <w:rPr>
                  <w:rFonts w:ascii="Arial" w:hAnsi="Arial" w:cs="Arial"/>
                </w:rPr>
                <w:id w:val="1375274190"/>
                <w:placeholder>
                  <w:docPart w:val="33A00D83F23A4100B283EA6BAC933A5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F06" w14:textId="75625128"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705090550"/>
            <w:placeholder>
              <w:docPart w:val="5DB12A50869A4C1991A002C40D841964"/>
            </w:placeholder>
          </w:sdtPr>
          <w:sdtEndPr/>
          <w:sdtContent>
            <w:sdt>
              <w:sdtPr>
                <w:rPr>
                  <w:rFonts w:ascii="Arial" w:hAnsi="Arial" w:cs="Arial"/>
                </w:rPr>
                <w:id w:val="1823922415"/>
                <w:placeholder>
                  <w:docPart w:val="4EC0F17CD2044FE899D5A9B167616AE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2AA6DEAF" w14:textId="48113F83"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F07" w14:textId="05A87540" w:rsidR="003655DC" w:rsidRPr="00655DD0" w:rsidRDefault="003655DC" w:rsidP="009F7980">
            <w:pPr>
              <w:pStyle w:val="BodyText"/>
              <w:tabs>
                <w:tab w:val="left" w:pos="360"/>
                <w:tab w:val="left" w:pos="630"/>
              </w:tabs>
              <w:rPr>
                <w:rFonts w:ascii="Arial" w:hAnsi="Arial" w:cs="Arial"/>
              </w:rPr>
            </w:pPr>
          </w:p>
        </w:tc>
      </w:tr>
      <w:tr w:rsidR="003655DC" w:rsidRPr="00655DD0" w14:paraId="7A716F0D" w14:textId="77777777" w:rsidTr="003655DC">
        <w:trPr>
          <w:trHeight w:val="1068"/>
        </w:trPr>
        <w:tc>
          <w:tcPr>
            <w:tcW w:w="1697" w:type="dxa"/>
            <w:vMerge/>
            <w:vAlign w:val="center"/>
          </w:tcPr>
          <w:p w14:paraId="7A716F09" w14:textId="77777777" w:rsidR="003655DC" w:rsidRPr="00655DD0" w:rsidRDefault="003655DC" w:rsidP="009F7980">
            <w:pPr>
              <w:pStyle w:val="BodyText"/>
              <w:tabs>
                <w:tab w:val="left" w:pos="360"/>
                <w:tab w:val="left" w:pos="630"/>
              </w:tabs>
              <w:jc w:val="center"/>
              <w:rPr>
                <w:rFonts w:ascii="Arial" w:hAnsi="Arial" w:cs="Arial"/>
                <w:b/>
              </w:rPr>
            </w:pPr>
          </w:p>
        </w:tc>
        <w:tc>
          <w:tcPr>
            <w:tcW w:w="2814" w:type="dxa"/>
          </w:tcPr>
          <w:p w14:paraId="7A716F0A" w14:textId="34206C2D" w:rsidR="003655DC" w:rsidRPr="00655DD0" w:rsidRDefault="003655DC" w:rsidP="009F7980">
            <w:pPr>
              <w:pStyle w:val="Default"/>
            </w:pPr>
            <w:r w:rsidRPr="00655DD0">
              <w:t>Report performance improvement results to leadership</w:t>
            </w:r>
            <w:r>
              <w:t xml:space="preserve"> (EC.04.01.05, EP.3)</w:t>
            </w:r>
          </w:p>
        </w:tc>
        <w:sdt>
          <w:sdtPr>
            <w:rPr>
              <w:rFonts w:ascii="Arial" w:hAnsi="Arial" w:cs="Arial"/>
            </w:rPr>
            <w:id w:val="514812908"/>
            <w:placeholder>
              <w:docPart w:val="897B3C535A354B8FBC4CA48AF05A29A1"/>
            </w:placeholder>
          </w:sdtPr>
          <w:sdtEndPr/>
          <w:sdtContent>
            <w:sdt>
              <w:sdtPr>
                <w:rPr>
                  <w:rFonts w:ascii="Arial" w:hAnsi="Arial" w:cs="Arial"/>
                </w:rPr>
                <w:id w:val="-1912069175"/>
                <w:placeholder>
                  <w:docPart w:val="5DC34151B09543CE8F7E255E89E5706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591" w:type="dxa"/>
                    <w:vAlign w:val="center"/>
                  </w:tcPr>
                  <w:p w14:paraId="7A716F0B" w14:textId="6C72C326" w:rsidR="003655DC" w:rsidRPr="00655DD0" w:rsidRDefault="003655DC" w:rsidP="00512866">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73905423"/>
            <w:placeholder>
              <w:docPart w:val="323B65E603ED4668A3DF552DB7DF3D83"/>
            </w:placeholder>
          </w:sdtPr>
          <w:sdtEndPr/>
          <w:sdtContent>
            <w:sdt>
              <w:sdtPr>
                <w:rPr>
                  <w:rFonts w:ascii="Arial" w:hAnsi="Arial" w:cs="Arial"/>
                </w:rPr>
                <w:id w:val="-1824275337"/>
                <w:placeholder>
                  <w:docPart w:val="C758879356544F369185FA608FFF74F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734" w:type="dxa"/>
                    <w:vAlign w:val="center"/>
                  </w:tcPr>
                  <w:p w14:paraId="148F7A41" w14:textId="34E48D7B" w:rsidR="003655DC" w:rsidRPr="00655DD0" w:rsidRDefault="003655DC" w:rsidP="003655DC">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754" w:type="dxa"/>
          </w:tcPr>
          <w:p w14:paraId="7A716F0C" w14:textId="5EB9AF85" w:rsidR="003655DC" w:rsidRPr="00655DD0" w:rsidRDefault="003655DC" w:rsidP="009F7980">
            <w:pPr>
              <w:pStyle w:val="BodyText"/>
              <w:tabs>
                <w:tab w:val="left" w:pos="360"/>
                <w:tab w:val="left" w:pos="630"/>
              </w:tabs>
              <w:rPr>
                <w:rFonts w:ascii="Arial" w:hAnsi="Arial" w:cs="Arial"/>
              </w:rPr>
            </w:pPr>
          </w:p>
        </w:tc>
      </w:tr>
    </w:tbl>
    <w:p w14:paraId="7A716F13" w14:textId="77777777" w:rsidR="002F41F9" w:rsidRDefault="002F41F9" w:rsidP="002F41F9">
      <w:pPr>
        <w:pStyle w:val="BodyText"/>
        <w:tabs>
          <w:tab w:val="left" w:pos="360"/>
          <w:tab w:val="left" w:pos="630"/>
        </w:tabs>
        <w:rPr>
          <w:rFonts w:ascii="Arial" w:hAnsi="Arial" w:cs="Arial"/>
        </w:rPr>
      </w:pPr>
    </w:p>
    <w:p w14:paraId="7A716F14" w14:textId="1B4F13EA" w:rsidR="002F41F9" w:rsidRPr="00655DD0" w:rsidRDefault="002F41F9" w:rsidP="00256850">
      <w:pPr>
        <w:tabs>
          <w:tab w:val="left" w:pos="360"/>
        </w:tabs>
        <w:rPr>
          <w:rFonts w:ascii="Arial" w:hAnsi="Arial" w:cs="Arial"/>
          <w:sz w:val="24"/>
          <w:szCs w:val="24"/>
        </w:rPr>
      </w:pPr>
      <w:r w:rsidRPr="00655DD0">
        <w:rPr>
          <w:rFonts w:ascii="Arial" w:hAnsi="Arial" w:cs="Arial"/>
          <w:sz w:val="24"/>
          <w:szCs w:val="24"/>
        </w:rPr>
        <w:t>7.</w:t>
      </w:r>
      <w:r w:rsidRPr="00655DD0">
        <w:rPr>
          <w:rFonts w:ascii="Arial" w:hAnsi="Arial" w:cs="Arial"/>
          <w:sz w:val="24"/>
          <w:szCs w:val="24"/>
        </w:rPr>
        <w:tab/>
        <w:t>Recommendations.</w:t>
      </w:r>
    </w:p>
    <w:p w14:paraId="7A716F15" w14:textId="77777777" w:rsidR="002F41F9" w:rsidRPr="00655DD0" w:rsidRDefault="002F41F9" w:rsidP="002F41F9">
      <w:pPr>
        <w:pStyle w:val="BodyText"/>
        <w:tabs>
          <w:tab w:val="left" w:pos="360"/>
          <w:tab w:val="left" w:pos="630"/>
        </w:tabs>
        <w:rPr>
          <w:rFonts w:ascii="Arial" w:hAnsi="Arial" w:cs="Arial"/>
        </w:rPr>
      </w:pPr>
    </w:p>
    <w:p w14:paraId="1A9C4C77" w14:textId="616D2B64" w:rsidR="002F41F9" w:rsidRDefault="002F41F9" w:rsidP="002F41F9">
      <w:pPr>
        <w:pStyle w:val="BodyText"/>
        <w:numPr>
          <w:ilvl w:val="0"/>
          <w:numId w:val="17"/>
        </w:numPr>
        <w:tabs>
          <w:tab w:val="left" w:pos="360"/>
          <w:tab w:val="left" w:pos="720"/>
        </w:tabs>
        <w:ind w:left="0" w:firstLine="360"/>
        <w:rPr>
          <w:rFonts w:ascii="Arial" w:hAnsi="Arial" w:cs="Arial"/>
        </w:rPr>
      </w:pPr>
      <w:r w:rsidRPr="00655DD0">
        <w:rPr>
          <w:rFonts w:ascii="Arial" w:hAnsi="Arial" w:cs="Arial"/>
        </w:rPr>
        <w:t xml:space="preserve">Based on the </w:t>
      </w:r>
      <w:sdt>
        <w:sdtPr>
          <w:rPr>
            <w:rFonts w:ascii="Arial" w:hAnsi="Arial" w:cs="Arial"/>
          </w:rPr>
          <w:id w:val="472688355"/>
          <w:placeholder>
            <w:docPart w:val="539806A469D543F4B5FB2F19347EF9D6"/>
          </w:placeholder>
          <w:text/>
        </w:sdtPr>
        <w:sdtEndPr/>
        <w:sdtContent>
          <w:r w:rsidR="00810234">
            <w:rPr>
              <w:rFonts w:ascii="Arial" w:hAnsi="Arial" w:cs="Arial"/>
            </w:rPr>
            <w:t>YEAR</w:t>
          </w:r>
        </w:sdtContent>
      </w:sdt>
      <w:r w:rsidR="00512866" w:rsidRPr="00655DD0">
        <w:rPr>
          <w:rFonts w:ascii="Arial" w:hAnsi="Arial" w:cs="Arial"/>
        </w:rPr>
        <w:t xml:space="preserve"> </w:t>
      </w:r>
      <w:r w:rsidRPr="00655DD0">
        <w:rPr>
          <w:rFonts w:ascii="Arial" w:hAnsi="Arial" w:cs="Arial"/>
        </w:rPr>
        <w:t xml:space="preserve">risk assessment and monitoring data results, the following performance objectives are recommended to </w:t>
      </w:r>
      <w:r w:rsidR="00FD3735">
        <w:rPr>
          <w:rFonts w:ascii="Arial" w:hAnsi="Arial" w:cs="Arial"/>
        </w:rPr>
        <w:t>improv</w:t>
      </w:r>
      <w:r w:rsidRPr="00655DD0">
        <w:rPr>
          <w:rFonts w:ascii="Arial" w:hAnsi="Arial" w:cs="Arial"/>
        </w:rPr>
        <w:t xml:space="preserve">e the Medical Equipment Program in </w:t>
      </w:r>
      <w:sdt>
        <w:sdtPr>
          <w:rPr>
            <w:rFonts w:ascii="Arial" w:hAnsi="Arial" w:cs="Arial"/>
          </w:rPr>
          <w:id w:val="472688302"/>
          <w:placeholder>
            <w:docPart w:val="F69095FCAE8D4ABABE81FBAFEF2367CF"/>
          </w:placeholder>
          <w:text/>
        </w:sdtPr>
        <w:sdtEndPr/>
        <w:sdtContent>
          <w:r w:rsidR="00810234">
            <w:rPr>
              <w:rFonts w:ascii="Arial" w:hAnsi="Arial" w:cs="Arial"/>
            </w:rPr>
            <w:t>2017</w:t>
          </w:r>
        </w:sdtContent>
      </w:sdt>
      <w:r w:rsidR="007036C5" w:rsidRPr="007036C5">
        <w:rPr>
          <w:rFonts w:ascii="Arial" w:hAnsi="Arial" w:cs="Arial"/>
        </w:rPr>
        <w:t>—</w:t>
      </w:r>
    </w:p>
    <w:p w14:paraId="39695508" w14:textId="77777777" w:rsidR="00147BF2" w:rsidRPr="007036C5" w:rsidRDefault="00147BF2" w:rsidP="00147BF2">
      <w:pPr>
        <w:pStyle w:val="BodyText"/>
        <w:tabs>
          <w:tab w:val="left" w:pos="360"/>
          <w:tab w:val="left"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6E108D" w:rsidRPr="00655DD0" w14:paraId="7A716F1C" w14:textId="77777777" w:rsidTr="003A6C63">
        <w:trPr>
          <w:tblHeader/>
        </w:trPr>
        <w:tc>
          <w:tcPr>
            <w:tcW w:w="3376" w:type="dxa"/>
            <w:gridSpan w:val="2"/>
            <w:vAlign w:val="center"/>
          </w:tcPr>
          <w:p w14:paraId="7A716F18" w14:textId="77777777" w:rsidR="006E108D" w:rsidRPr="00655DD0" w:rsidRDefault="006E108D" w:rsidP="009F7980">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2" w:type="dxa"/>
            <w:vAlign w:val="center"/>
          </w:tcPr>
          <w:p w14:paraId="7A716F19" w14:textId="77777777" w:rsidR="006E108D" w:rsidRPr="00655DD0" w:rsidRDefault="006E108D" w:rsidP="009F7980">
            <w:pPr>
              <w:pStyle w:val="BodyText"/>
              <w:tabs>
                <w:tab w:val="left" w:pos="360"/>
                <w:tab w:val="left" w:pos="630"/>
              </w:tabs>
              <w:jc w:val="center"/>
              <w:rPr>
                <w:rFonts w:ascii="Arial" w:hAnsi="Arial" w:cs="Arial"/>
                <w:b/>
              </w:rPr>
            </w:pPr>
            <w:r w:rsidRPr="00655DD0">
              <w:rPr>
                <w:rFonts w:ascii="Arial" w:hAnsi="Arial" w:cs="Arial"/>
                <w:b/>
              </w:rPr>
              <w:t>Performance Indicator(s)</w:t>
            </w:r>
          </w:p>
        </w:tc>
        <w:tc>
          <w:tcPr>
            <w:tcW w:w="3098" w:type="dxa"/>
            <w:vAlign w:val="center"/>
          </w:tcPr>
          <w:p w14:paraId="7A716F1A" w14:textId="42BC8809" w:rsidR="006E108D" w:rsidRPr="00655DD0" w:rsidRDefault="006E108D" w:rsidP="00B84F2E">
            <w:pPr>
              <w:tabs>
                <w:tab w:val="left" w:pos="360"/>
                <w:tab w:val="left" w:pos="720"/>
                <w:tab w:val="left" w:pos="4320"/>
              </w:tabs>
              <w:jc w:val="center"/>
              <w:rPr>
                <w:rFonts w:ascii="Arial" w:hAnsi="Arial" w:cs="Arial"/>
                <w:b/>
                <w:sz w:val="24"/>
                <w:szCs w:val="24"/>
              </w:rPr>
            </w:pPr>
            <w:r w:rsidRPr="00655DD0">
              <w:rPr>
                <w:rFonts w:ascii="Arial" w:hAnsi="Arial" w:cs="Arial"/>
                <w:b/>
                <w:sz w:val="24"/>
                <w:szCs w:val="24"/>
              </w:rPr>
              <w:t>SMART</w:t>
            </w:r>
            <w:r w:rsidR="00675815" w:rsidRPr="00655DD0">
              <w:rPr>
                <w:rFonts w:ascii="Arial" w:hAnsi="Arial" w:cs="Arial"/>
                <w:b/>
                <w:sz w:val="24"/>
                <w:szCs w:val="24"/>
              </w:rPr>
              <w:t>ER</w:t>
            </w:r>
            <w:r w:rsidR="00675815" w:rsidRPr="00655DD0">
              <w:rPr>
                <w:rStyle w:val="FootnoteReference"/>
                <w:rFonts w:ascii="Arial" w:hAnsi="Arial" w:cs="Arial"/>
                <w:b/>
                <w:sz w:val="24"/>
                <w:szCs w:val="24"/>
              </w:rPr>
              <w:footnoteReference w:id="10"/>
            </w:r>
            <w:r w:rsidRPr="00655DD0">
              <w:rPr>
                <w:rFonts w:ascii="Arial" w:hAnsi="Arial" w:cs="Arial"/>
                <w:b/>
                <w:sz w:val="24"/>
                <w:szCs w:val="24"/>
              </w:rPr>
              <w:t xml:space="preserve"> Performance Measure/ Action Plan</w:t>
            </w:r>
          </w:p>
          <w:p w14:paraId="7A716F1B" w14:textId="77777777" w:rsidR="006E108D" w:rsidRPr="00655DD0" w:rsidRDefault="006E108D" w:rsidP="00B84F2E">
            <w:pPr>
              <w:tabs>
                <w:tab w:val="left" w:pos="360"/>
                <w:tab w:val="left" w:pos="720"/>
                <w:tab w:val="left" w:pos="4320"/>
              </w:tabs>
              <w:jc w:val="center"/>
              <w:rPr>
                <w:rFonts w:ascii="Arial" w:hAnsi="Arial" w:cs="Arial"/>
                <w:b/>
                <w:i/>
                <w:sz w:val="24"/>
                <w:szCs w:val="24"/>
              </w:rPr>
            </w:pPr>
            <w:r w:rsidRPr="00655DD0">
              <w:rPr>
                <w:rFonts w:ascii="Arial" w:hAnsi="Arial" w:cs="Arial"/>
                <w:b/>
                <w:i/>
                <w:sz w:val="24"/>
                <w:szCs w:val="24"/>
              </w:rPr>
              <w:t>For each performance objective, determine—</w:t>
            </w:r>
          </w:p>
        </w:tc>
      </w:tr>
      <w:tr w:rsidR="006E108D" w:rsidRPr="00655DD0" w14:paraId="7A716F2C" w14:textId="77777777" w:rsidTr="003A6C63">
        <w:tc>
          <w:tcPr>
            <w:tcW w:w="3376" w:type="dxa"/>
            <w:gridSpan w:val="2"/>
          </w:tcPr>
          <w:sdt>
            <w:sdtPr>
              <w:rPr>
                <w:rFonts w:ascii="Arial" w:hAnsi="Arial" w:cs="Arial"/>
              </w:rPr>
              <w:id w:val="472688390"/>
              <w:placeholder>
                <w:docPart w:val="DefaultPlaceholder_22675703"/>
              </w:placeholder>
              <w:text/>
            </w:sdtPr>
            <w:sdtEndPr/>
            <w:sdtContent>
              <w:p w14:paraId="7A716F21" w14:textId="7B99A603" w:rsidR="006E108D" w:rsidRPr="00655DD0" w:rsidRDefault="00810234" w:rsidP="00AC621C">
                <w:pPr>
                  <w:pStyle w:val="BodyText"/>
                  <w:tabs>
                    <w:tab w:val="left" w:pos="360"/>
                    <w:tab w:val="left" w:pos="630"/>
                  </w:tabs>
                  <w:rPr>
                    <w:rFonts w:ascii="Arial" w:hAnsi="Arial" w:cs="Arial"/>
                  </w:rPr>
                </w:pPr>
                <w:r>
                  <w:rPr>
                    <w:rFonts w:ascii="Arial" w:hAnsi="Arial" w:cs="Arial"/>
                  </w:rPr>
                  <w:t xml:space="preserve">Accountable, Reliable, and Effective Health Services.  Example:  Effectively manage medical equipment risks through regulatory compliance and by using best industry practices (internal processes).     Specifically, managing risk through prompt preventive maintenance checks and calibration.  </w:t>
                </w:r>
              </w:p>
            </w:sdtContent>
          </w:sdt>
        </w:tc>
        <w:tc>
          <w:tcPr>
            <w:tcW w:w="3102" w:type="dxa"/>
          </w:tcPr>
          <w:sdt>
            <w:sdtPr>
              <w:id w:val="472688391"/>
              <w:placeholder>
                <w:docPart w:val="DefaultPlaceholder_22675703"/>
              </w:placeholder>
              <w:text/>
            </w:sdtPr>
            <w:sdtEndPr/>
            <w:sdtContent>
              <w:p w14:paraId="7A716F22" w14:textId="77777777" w:rsidR="006E108D" w:rsidRPr="00655DD0" w:rsidRDefault="00810234" w:rsidP="009F7980">
                <w:pPr>
                  <w:pStyle w:val="Default"/>
                </w:pPr>
                <w:r>
                  <w:t>Example:  % preventive maintenance, checks, calibration completed on time</w:t>
                </w:r>
              </w:p>
            </w:sdtContent>
          </w:sdt>
          <w:p w14:paraId="7A716F23" w14:textId="77777777" w:rsidR="006E108D" w:rsidRPr="00655DD0" w:rsidRDefault="006E108D" w:rsidP="009F7980">
            <w:pPr>
              <w:pStyle w:val="Default"/>
            </w:pPr>
          </w:p>
        </w:tc>
        <w:tc>
          <w:tcPr>
            <w:tcW w:w="3098" w:type="dxa"/>
            <w:vMerge w:val="restart"/>
          </w:tcPr>
          <w:sdt>
            <w:sdtPr>
              <w:rPr>
                <w:color w:val="auto"/>
              </w:rPr>
              <w:id w:val="778996998"/>
              <w:placeholder>
                <w:docPart w:val="DefaultPlaceholder_1082065158"/>
              </w:placeholder>
            </w:sdtPr>
            <w:sdtEndPr/>
            <w:sdtContent>
              <w:p w14:paraId="39D9E748" w14:textId="0A69C858" w:rsidR="003A6C63" w:rsidRPr="00655DD0" w:rsidRDefault="003A6C63" w:rsidP="003A6C63">
                <w:pPr>
                  <w:pStyle w:val="Default"/>
                  <w:spacing w:after="120"/>
                  <w:rPr>
                    <w:color w:val="auto"/>
                  </w:rPr>
                </w:pPr>
                <w:r w:rsidRPr="00655DD0">
                  <w:rPr>
                    <w:color w:val="auto"/>
                  </w:rPr>
                  <w:t>-What is your goal?</w:t>
                </w:r>
              </w:p>
            </w:sdtContent>
          </w:sdt>
          <w:sdt>
            <w:sdtPr>
              <w:rPr>
                <w:color w:val="auto"/>
              </w:rPr>
              <w:id w:val="1743070099"/>
              <w:placeholder>
                <w:docPart w:val="DefaultPlaceholder_1082065158"/>
              </w:placeholder>
            </w:sdtPr>
            <w:sdtEndPr/>
            <w:sdtContent>
              <w:p w14:paraId="778A7584" w14:textId="3112A93C" w:rsidR="003A6C63" w:rsidRPr="00655DD0" w:rsidRDefault="003A6C63" w:rsidP="003A6C63">
                <w:pPr>
                  <w:pStyle w:val="Default"/>
                  <w:spacing w:after="120"/>
                  <w:rPr>
                    <w:color w:val="auto"/>
                  </w:rPr>
                </w:pPr>
                <w:r w:rsidRPr="00655DD0">
                  <w:rPr>
                    <w:color w:val="auto"/>
                  </w:rPr>
                  <w:t>-Is it measurable?</w:t>
                </w:r>
              </w:p>
            </w:sdtContent>
          </w:sdt>
          <w:sdt>
            <w:sdtPr>
              <w:rPr>
                <w:color w:val="auto"/>
              </w:rPr>
              <w:id w:val="1887219121"/>
              <w:placeholder>
                <w:docPart w:val="DefaultPlaceholder_1082065158"/>
              </w:placeholder>
            </w:sdtPr>
            <w:sdtEndPr/>
            <w:sdtContent>
              <w:p w14:paraId="15CB4A48" w14:textId="0B4DD665" w:rsidR="003A6C63" w:rsidRPr="00655DD0" w:rsidRDefault="003A6C63" w:rsidP="003A6C63">
                <w:pPr>
                  <w:pStyle w:val="Default"/>
                  <w:spacing w:after="120"/>
                  <w:rPr>
                    <w:color w:val="auto"/>
                  </w:rPr>
                </w:pPr>
                <w:r w:rsidRPr="00655DD0">
                  <w:rPr>
                    <w:color w:val="auto"/>
                  </w:rPr>
                  <w:t>-Write your goal in a SMART performance measure</w:t>
                </w:r>
                <w:r w:rsidR="00A476FD" w:rsidRPr="00655DD0">
                  <w:rPr>
                    <w:color w:val="auto"/>
                  </w:rPr>
                  <w:t xml:space="preserve"> format</w:t>
                </w:r>
                <w:r w:rsidR="00FD3735">
                  <w:rPr>
                    <w:color w:val="auto"/>
                  </w:rPr>
                  <w:t>.</w:t>
                </w:r>
              </w:p>
            </w:sdtContent>
          </w:sdt>
          <w:sdt>
            <w:sdtPr>
              <w:rPr>
                <w:color w:val="auto"/>
              </w:rPr>
              <w:id w:val="-528104337"/>
              <w:placeholder>
                <w:docPart w:val="DefaultPlaceholder_1082065158"/>
              </w:placeholder>
            </w:sdtPr>
            <w:sdtEndPr/>
            <w:sdtContent>
              <w:p w14:paraId="32ED7344" w14:textId="679F95D1" w:rsidR="003A6C63" w:rsidRPr="00655DD0" w:rsidRDefault="003A6C63" w:rsidP="003A6C63">
                <w:pPr>
                  <w:pStyle w:val="Default"/>
                  <w:spacing w:after="120"/>
                  <w:rPr>
                    <w:color w:val="auto"/>
                  </w:rPr>
                </w:pPr>
                <w:r w:rsidRPr="00655DD0">
                  <w:rPr>
                    <w:color w:val="auto"/>
                  </w:rPr>
                  <w:t>-What constraints do you have (time, money, other resources)?</w:t>
                </w:r>
              </w:p>
            </w:sdtContent>
          </w:sdt>
          <w:sdt>
            <w:sdtPr>
              <w:rPr>
                <w:color w:val="auto"/>
              </w:rPr>
              <w:id w:val="-2020142903"/>
              <w:placeholder>
                <w:docPart w:val="DefaultPlaceholder_1082065158"/>
              </w:placeholder>
            </w:sdtPr>
            <w:sdtEndPr/>
            <w:sdtContent>
              <w:p w14:paraId="5A6BB9A4" w14:textId="162FD35C" w:rsidR="003A6C63" w:rsidRPr="00655DD0" w:rsidRDefault="003A6C63" w:rsidP="003A6C63">
                <w:pPr>
                  <w:pStyle w:val="Default"/>
                  <w:spacing w:after="120"/>
                  <w:rPr>
                    <w:color w:val="auto"/>
                  </w:rPr>
                </w:pPr>
                <w:r w:rsidRPr="00655DD0">
                  <w:rPr>
                    <w:color w:val="auto"/>
                  </w:rPr>
                  <w:t>-What are the steps you will take to meet your goal?</w:t>
                </w:r>
              </w:p>
            </w:sdtContent>
          </w:sdt>
          <w:sdt>
            <w:sdtPr>
              <w:rPr>
                <w:color w:val="auto"/>
              </w:rPr>
              <w:id w:val="-265159019"/>
              <w:placeholder>
                <w:docPart w:val="DefaultPlaceholder_1082065158"/>
              </w:placeholder>
            </w:sdtPr>
            <w:sdtEndPr/>
            <w:sdtContent>
              <w:p w14:paraId="71BD9C6C" w14:textId="335FAA69" w:rsidR="003A6C63" w:rsidRPr="00655DD0" w:rsidRDefault="003A6C63" w:rsidP="003A6C63">
                <w:pPr>
                  <w:pStyle w:val="Default"/>
                  <w:spacing w:after="120"/>
                  <w:rPr>
                    <w:color w:val="auto"/>
                  </w:rPr>
                </w:pPr>
                <w:r w:rsidRPr="00655DD0">
                  <w:rPr>
                    <w:color w:val="auto"/>
                  </w:rPr>
                  <w:t>-How will you prioritize these steps?</w:t>
                </w:r>
              </w:p>
            </w:sdtContent>
          </w:sdt>
          <w:sdt>
            <w:sdtPr>
              <w:rPr>
                <w:color w:val="auto"/>
              </w:rPr>
              <w:id w:val="-547839902"/>
              <w:placeholder>
                <w:docPart w:val="DefaultPlaceholder_1082065158"/>
              </w:placeholder>
            </w:sdtPr>
            <w:sdtEndPr/>
            <w:sdtContent>
              <w:p w14:paraId="1226BEE4" w14:textId="49843331" w:rsidR="003A6C63" w:rsidRPr="00655DD0" w:rsidRDefault="003A6C63" w:rsidP="003A6C63">
                <w:pPr>
                  <w:pStyle w:val="Default"/>
                  <w:spacing w:after="120"/>
                  <w:rPr>
                    <w:color w:val="auto"/>
                  </w:rPr>
                </w:pPr>
                <w:r w:rsidRPr="00655DD0">
                  <w:rPr>
                    <w:color w:val="auto"/>
                  </w:rPr>
                  <w:t>-What data do you need to collect and evaluate?</w:t>
                </w:r>
              </w:p>
            </w:sdtContent>
          </w:sdt>
          <w:sdt>
            <w:sdtPr>
              <w:rPr>
                <w:color w:val="auto"/>
              </w:rPr>
              <w:id w:val="-242422671"/>
              <w:placeholder>
                <w:docPart w:val="DefaultPlaceholder_1082065158"/>
              </w:placeholder>
            </w:sdtPr>
            <w:sdtEndPr/>
            <w:sdtContent>
              <w:p w14:paraId="7375FAA1" w14:textId="50AF8678" w:rsidR="003A6C63" w:rsidRDefault="003A6C63" w:rsidP="003A6C63">
                <w:pPr>
                  <w:pStyle w:val="Default"/>
                  <w:spacing w:after="120"/>
                  <w:rPr>
                    <w:color w:val="auto"/>
                  </w:rPr>
                </w:pPr>
                <w:r w:rsidRPr="00655DD0">
                  <w:rPr>
                    <w:color w:val="auto"/>
                  </w:rPr>
                  <w:t>-How will you collect and report the data?</w:t>
                </w:r>
              </w:p>
            </w:sdtContent>
          </w:sdt>
          <w:sdt>
            <w:sdtPr>
              <w:rPr>
                <w:color w:val="auto"/>
              </w:rPr>
              <w:id w:val="1775432739"/>
              <w:placeholder>
                <w:docPart w:val="A01583EEDE4340469C659D3492C1D7BB"/>
              </w:placeholder>
            </w:sdtPr>
            <w:sdtEndPr/>
            <w:sdtContent>
              <w:p w14:paraId="4780D7F3" w14:textId="289B8C2E" w:rsidR="00FD3735" w:rsidRPr="00655DD0" w:rsidRDefault="00FD3735" w:rsidP="003A6C63">
                <w:pPr>
                  <w:pStyle w:val="Default"/>
                  <w:spacing w:after="120"/>
                  <w:rPr>
                    <w:color w:val="auto"/>
                  </w:rPr>
                </w:pPr>
                <w:r w:rsidRPr="00655DD0">
                  <w:rPr>
                    <w:color w:val="auto"/>
                  </w:rPr>
                  <w:t xml:space="preserve">-How </w:t>
                </w:r>
                <w:r>
                  <w:rPr>
                    <w:color w:val="auto"/>
                  </w:rPr>
                  <w:t xml:space="preserve">often </w:t>
                </w:r>
                <w:r w:rsidRPr="00655DD0">
                  <w:rPr>
                    <w:color w:val="auto"/>
                  </w:rPr>
                  <w:t>will you collect and report the data?</w:t>
                </w:r>
              </w:p>
            </w:sdtContent>
          </w:sdt>
          <w:sdt>
            <w:sdtPr>
              <w:rPr>
                <w:color w:val="auto"/>
              </w:rPr>
              <w:id w:val="-1436054217"/>
              <w:placeholder>
                <w:docPart w:val="DefaultPlaceholder_1082065158"/>
              </w:placeholder>
            </w:sdtPr>
            <w:sdtEndPr/>
            <w:sdtContent>
              <w:p w14:paraId="101CEF79" w14:textId="66EE0DE0" w:rsidR="003A6C63" w:rsidRPr="00655DD0" w:rsidRDefault="003A6C63" w:rsidP="003A6C63">
                <w:pPr>
                  <w:pStyle w:val="Default"/>
                  <w:spacing w:after="120"/>
                  <w:rPr>
                    <w:color w:val="auto"/>
                  </w:rPr>
                </w:pPr>
                <w:r w:rsidRPr="00655DD0">
                  <w:rPr>
                    <w:color w:val="auto"/>
                  </w:rPr>
                  <w:t xml:space="preserve">-How will you explain your goal to your </w:t>
                </w:r>
                <w:r w:rsidR="00FD3735">
                  <w:rPr>
                    <w:color w:val="auto"/>
                  </w:rPr>
                  <w:t>staff</w:t>
                </w:r>
                <w:r w:rsidRPr="00655DD0">
                  <w:rPr>
                    <w:color w:val="auto"/>
                  </w:rPr>
                  <w:t xml:space="preserve"> so that they know what is being measured?</w:t>
                </w:r>
              </w:p>
            </w:sdtContent>
          </w:sdt>
          <w:sdt>
            <w:sdtPr>
              <w:rPr>
                <w:rFonts w:ascii="Arial" w:hAnsi="Arial" w:cs="Arial"/>
              </w:rPr>
              <w:id w:val="-1092393210"/>
              <w:placeholder>
                <w:docPart w:val="DefaultPlaceholder_1082065158"/>
              </w:placeholder>
            </w:sdtPr>
            <w:sdtEndPr/>
            <w:sdtContent>
              <w:p w14:paraId="7A716F2B" w14:textId="31428195" w:rsidR="006E108D" w:rsidRPr="00655DD0" w:rsidRDefault="003A6C63" w:rsidP="003A6C63">
                <w:pPr>
                  <w:pStyle w:val="BodyText"/>
                  <w:tabs>
                    <w:tab w:val="left" w:pos="360"/>
                    <w:tab w:val="left" w:pos="720"/>
                    <w:tab w:val="left" w:pos="4320"/>
                  </w:tabs>
                  <w:spacing w:after="120"/>
                  <w:rPr>
                    <w:rFonts w:ascii="Arial" w:hAnsi="Arial" w:cs="Arial"/>
                  </w:rPr>
                </w:pPr>
                <w:r w:rsidRPr="00655DD0">
                  <w:rPr>
                    <w:rFonts w:ascii="Arial" w:hAnsi="Arial" w:cs="Arial"/>
                  </w:rPr>
                  <w:t>-To accurately compare data overtime, will you need to make adjustments due to changes in variables, such as sample size or quantity?</w:t>
                </w:r>
              </w:p>
            </w:sdtContent>
          </w:sdt>
        </w:tc>
      </w:tr>
      <w:tr w:rsidR="002F41F9" w:rsidRPr="00655DD0" w14:paraId="7A716F31" w14:textId="77777777" w:rsidTr="003A6C63">
        <w:tc>
          <w:tcPr>
            <w:tcW w:w="3376" w:type="dxa"/>
            <w:gridSpan w:val="2"/>
          </w:tcPr>
          <w:p w14:paraId="7A716F2E" w14:textId="65875F3F" w:rsidR="002F41F9" w:rsidRPr="00655DD0" w:rsidRDefault="00AC621C" w:rsidP="00455EC1">
            <w:pPr>
              <w:pStyle w:val="BodyText"/>
              <w:tabs>
                <w:tab w:val="left" w:pos="360"/>
                <w:tab w:val="left" w:pos="630"/>
              </w:tabs>
              <w:rPr>
                <w:rFonts w:ascii="Arial" w:hAnsi="Arial" w:cs="Arial"/>
              </w:rPr>
            </w:pPr>
            <w:r>
              <w:rPr>
                <w:rFonts w:ascii="Arial" w:hAnsi="Arial" w:cs="Arial"/>
              </w:rPr>
              <w:t xml:space="preserve">Conserve </w:t>
            </w:r>
            <w:r w:rsidR="00455EC1" w:rsidRPr="00655DD0">
              <w:rPr>
                <w:rFonts w:ascii="Arial" w:hAnsi="Arial" w:cs="Arial"/>
              </w:rPr>
              <w:t xml:space="preserve">Resources.  </w:t>
            </w:r>
            <w:sdt>
              <w:sdtPr>
                <w:rPr>
                  <w:rFonts w:ascii="Arial" w:hAnsi="Arial" w:cs="Arial"/>
                </w:rPr>
                <w:id w:val="472688392"/>
                <w:placeholder>
                  <w:docPart w:val="DefaultPlaceholder_22675703"/>
                </w:placeholder>
                <w:text/>
              </w:sdtPr>
              <w:sdtEndPr/>
              <w:sdtContent>
                <w:r w:rsidR="00810234">
                  <w:rPr>
                    <w:rFonts w:ascii="Arial" w:hAnsi="Arial" w:cs="Arial"/>
                  </w:rPr>
                  <w:t xml:space="preserve">Example:  Optimize resources by using efficient medical equipment processes and lifecycle management of facilities.  Specifically, making sure the department is sufficiently staffed to maintain the medical equipment included in the inventory.  </w:t>
                </w:r>
              </w:sdtContent>
            </w:sdt>
          </w:p>
        </w:tc>
        <w:sdt>
          <w:sdtPr>
            <w:id w:val="472688393"/>
            <w:placeholder>
              <w:docPart w:val="DefaultPlaceholder_22675703"/>
            </w:placeholder>
            <w:text/>
          </w:sdtPr>
          <w:sdtEndPr/>
          <w:sdtContent>
            <w:tc>
              <w:tcPr>
                <w:tcW w:w="3102" w:type="dxa"/>
              </w:tcPr>
              <w:p w14:paraId="7A716F2F" w14:textId="77777777" w:rsidR="002F41F9" w:rsidRPr="00655DD0" w:rsidRDefault="00810234" w:rsidP="009F7980">
                <w:pPr>
                  <w:pStyle w:val="Default"/>
                </w:pPr>
                <w:r>
                  <w:t>Example:  % man-hours applied to scheduled work</w:t>
                </w:r>
              </w:p>
            </w:tc>
          </w:sdtContent>
        </w:sdt>
        <w:tc>
          <w:tcPr>
            <w:tcW w:w="3098" w:type="dxa"/>
            <w:vMerge/>
          </w:tcPr>
          <w:p w14:paraId="7A716F30" w14:textId="77777777" w:rsidR="002F41F9" w:rsidRPr="00655DD0" w:rsidRDefault="002F41F9" w:rsidP="002F41F9">
            <w:pPr>
              <w:numPr>
                <w:ilvl w:val="0"/>
                <w:numId w:val="4"/>
              </w:numPr>
              <w:rPr>
                <w:rFonts w:ascii="Arial" w:hAnsi="Arial" w:cs="Arial"/>
                <w:sz w:val="24"/>
                <w:szCs w:val="24"/>
              </w:rPr>
            </w:pPr>
          </w:p>
        </w:tc>
      </w:tr>
      <w:tr w:rsidR="002F41F9" w:rsidRPr="00655DD0" w14:paraId="7A716F35" w14:textId="77777777" w:rsidTr="003A6C63">
        <w:trPr>
          <w:gridBefore w:val="1"/>
          <w:wBefore w:w="6" w:type="dxa"/>
        </w:trPr>
        <w:sdt>
          <w:sdtPr>
            <w:rPr>
              <w:rFonts w:ascii="Arial" w:hAnsi="Arial" w:cs="Arial"/>
            </w:rPr>
            <w:id w:val="472688394"/>
            <w:placeholder>
              <w:docPart w:val="DefaultPlaceholder_22675703"/>
            </w:placeholder>
            <w:text/>
          </w:sdtPr>
          <w:sdtEndPr/>
          <w:sdtContent>
            <w:tc>
              <w:tcPr>
                <w:tcW w:w="3370" w:type="dxa"/>
              </w:tcPr>
              <w:p w14:paraId="7A716F32" w14:textId="1B47AFA8" w:rsidR="002F41F9" w:rsidRPr="00655DD0" w:rsidRDefault="00810234" w:rsidP="00AC621C">
                <w:pPr>
                  <w:pStyle w:val="BodyText"/>
                  <w:tabs>
                    <w:tab w:val="left" w:pos="360"/>
                    <w:tab w:val="left" w:pos="630"/>
                  </w:tabs>
                  <w:rPr>
                    <w:rFonts w:ascii="Arial" w:hAnsi="Arial" w:cs="Arial"/>
                  </w:rPr>
                </w:pPr>
                <w:r>
                  <w:rPr>
                    <w:rFonts w:ascii="Arial" w:hAnsi="Arial" w:cs="Arial"/>
                  </w:rPr>
                  <w:t xml:space="preserve">Build and Prepare the Team.  Example:  Improve staff performance through effective medical equipment education and training.  Specifically, identifying gaps in user’s knowledge of medical equipment use.  </w:t>
                </w:r>
              </w:p>
            </w:tc>
          </w:sdtContent>
        </w:sdt>
        <w:sdt>
          <w:sdtPr>
            <w:id w:val="472688395"/>
            <w:placeholder>
              <w:docPart w:val="DefaultPlaceholder_22675703"/>
            </w:placeholder>
            <w:text/>
          </w:sdtPr>
          <w:sdtEndPr/>
          <w:sdtContent>
            <w:tc>
              <w:tcPr>
                <w:tcW w:w="3102" w:type="dxa"/>
              </w:tcPr>
              <w:p w14:paraId="7A716F33" w14:textId="77777777" w:rsidR="002F41F9" w:rsidRPr="00655DD0" w:rsidRDefault="00810234" w:rsidP="009F7980">
                <w:pPr>
                  <w:pStyle w:val="Default"/>
                </w:pPr>
                <w:r>
                  <w:t>Example:  # of corrective maintenance activities resulting from user error or abuse</w:t>
                </w:r>
              </w:p>
            </w:tc>
          </w:sdtContent>
        </w:sdt>
        <w:tc>
          <w:tcPr>
            <w:tcW w:w="3098" w:type="dxa"/>
            <w:vMerge/>
          </w:tcPr>
          <w:p w14:paraId="7A716F34" w14:textId="77777777" w:rsidR="002F41F9" w:rsidRPr="00655DD0" w:rsidRDefault="002F41F9" w:rsidP="002F41F9">
            <w:pPr>
              <w:numPr>
                <w:ilvl w:val="0"/>
                <w:numId w:val="4"/>
              </w:numPr>
              <w:rPr>
                <w:rFonts w:ascii="Arial" w:hAnsi="Arial" w:cs="Arial"/>
                <w:sz w:val="24"/>
                <w:szCs w:val="24"/>
              </w:rPr>
            </w:pPr>
          </w:p>
        </w:tc>
      </w:tr>
      <w:tr w:rsidR="002F41F9" w:rsidRPr="00655DD0" w14:paraId="7A716F39" w14:textId="77777777" w:rsidTr="003A6C63">
        <w:trPr>
          <w:gridBefore w:val="1"/>
          <w:wBefore w:w="6" w:type="dxa"/>
        </w:trPr>
        <w:tc>
          <w:tcPr>
            <w:tcW w:w="3370" w:type="dxa"/>
          </w:tcPr>
          <w:p w14:paraId="7A716F36" w14:textId="44C9EB1B" w:rsidR="002F41F9" w:rsidRPr="00655DD0" w:rsidRDefault="00AC621C" w:rsidP="00455EC1">
            <w:pPr>
              <w:pStyle w:val="BodyText"/>
              <w:tabs>
                <w:tab w:val="left" w:pos="360"/>
                <w:tab w:val="left" w:pos="630"/>
              </w:tabs>
              <w:rPr>
                <w:rFonts w:ascii="Arial" w:hAnsi="Arial" w:cs="Arial"/>
              </w:rPr>
            </w:pPr>
            <w:r>
              <w:rPr>
                <w:rFonts w:ascii="Arial" w:hAnsi="Arial" w:cs="Arial"/>
              </w:rPr>
              <w:t>Consistent Patient Experience.</w:t>
            </w:r>
            <w:r w:rsidR="00455EC1" w:rsidRPr="00655DD0">
              <w:rPr>
                <w:rFonts w:ascii="Arial" w:hAnsi="Arial" w:cs="Arial"/>
              </w:rPr>
              <w:t xml:space="preserve">  </w:t>
            </w:r>
            <w:sdt>
              <w:sdtPr>
                <w:rPr>
                  <w:rFonts w:ascii="Arial" w:hAnsi="Arial" w:cs="Arial"/>
                </w:rPr>
                <w:id w:val="472688396"/>
                <w:placeholder>
                  <w:docPart w:val="DefaultPlaceholder_22675703"/>
                </w:placeholder>
                <w:text/>
              </w:sdtPr>
              <w:sdtEndPr/>
              <w:sdtContent>
                <w:r w:rsidR="00810234">
                  <w:rPr>
                    <w:rFonts w:ascii="Arial" w:hAnsi="Arial" w:cs="Arial"/>
                  </w:rPr>
                  <w:t xml:space="preserve">Example:  Improve staff and patient satisfaction by providing a safe physical environment.  Specifically, reduce the number complaints resulting from the time needed to repair equipment. </w:t>
                </w:r>
              </w:sdtContent>
            </w:sdt>
          </w:p>
        </w:tc>
        <w:sdt>
          <w:sdtPr>
            <w:id w:val="472688397"/>
            <w:placeholder>
              <w:docPart w:val="DefaultPlaceholder_22675703"/>
            </w:placeholder>
            <w:text/>
          </w:sdtPr>
          <w:sdtEndPr/>
          <w:sdtContent>
            <w:tc>
              <w:tcPr>
                <w:tcW w:w="3102" w:type="dxa"/>
              </w:tcPr>
              <w:p w14:paraId="7A716F37" w14:textId="77777777" w:rsidR="002F41F9" w:rsidRPr="00655DD0" w:rsidRDefault="00810234" w:rsidP="009F7980">
                <w:pPr>
                  <w:pStyle w:val="Default"/>
                </w:pPr>
                <w:r>
                  <w:t>Example # customer service complaints received each quarter</w:t>
                </w:r>
              </w:p>
            </w:tc>
          </w:sdtContent>
        </w:sdt>
        <w:tc>
          <w:tcPr>
            <w:tcW w:w="3098" w:type="dxa"/>
            <w:vMerge/>
          </w:tcPr>
          <w:p w14:paraId="7A716F38" w14:textId="77777777" w:rsidR="002F41F9" w:rsidRPr="00655DD0" w:rsidRDefault="002F41F9" w:rsidP="002F41F9">
            <w:pPr>
              <w:numPr>
                <w:ilvl w:val="0"/>
                <w:numId w:val="4"/>
              </w:numPr>
              <w:rPr>
                <w:rFonts w:ascii="Arial" w:hAnsi="Arial" w:cs="Arial"/>
                <w:sz w:val="24"/>
                <w:szCs w:val="24"/>
              </w:rPr>
            </w:pPr>
          </w:p>
        </w:tc>
      </w:tr>
    </w:tbl>
    <w:p w14:paraId="7A716F3A" w14:textId="77777777" w:rsidR="002F41F9" w:rsidRDefault="002F41F9" w:rsidP="002F41F9">
      <w:pPr>
        <w:pStyle w:val="BodyText"/>
        <w:tabs>
          <w:tab w:val="left" w:pos="360"/>
          <w:tab w:val="left" w:pos="630"/>
        </w:tabs>
        <w:rPr>
          <w:rFonts w:ascii="Arial" w:hAnsi="Arial" w:cs="Arial"/>
        </w:rPr>
      </w:pPr>
    </w:p>
    <w:p w14:paraId="7A716F3B" w14:textId="4F5D288A" w:rsidR="002F41F9" w:rsidRPr="00655DD0" w:rsidRDefault="002F41F9" w:rsidP="00256850">
      <w:pPr>
        <w:pStyle w:val="BodyText"/>
        <w:tabs>
          <w:tab w:val="left" w:pos="360"/>
          <w:tab w:val="left" w:pos="720"/>
        </w:tabs>
        <w:rPr>
          <w:rFonts w:ascii="Arial" w:hAnsi="Arial" w:cs="Arial"/>
        </w:rPr>
      </w:pPr>
      <w:r w:rsidRPr="00655DD0">
        <w:rPr>
          <w:rFonts w:ascii="Arial" w:hAnsi="Arial" w:cs="Arial"/>
        </w:rPr>
        <w:tab/>
        <w:t>b.</w:t>
      </w:r>
      <w:r w:rsidRPr="00655DD0">
        <w:rPr>
          <w:rFonts w:ascii="Arial" w:hAnsi="Arial" w:cs="Arial"/>
        </w:rPr>
        <w:tab/>
        <w:t xml:space="preserve">The Chief, Medical Equipment Maintenance will implement the action plans by </w:t>
      </w:r>
      <w:sdt>
        <w:sdtPr>
          <w:rPr>
            <w:rFonts w:ascii="Arial" w:hAnsi="Arial" w:cs="Arial"/>
          </w:rPr>
          <w:id w:val="472688399"/>
          <w:placeholder>
            <w:docPart w:val="DefaultPlaceholder_22675705"/>
          </w:placeholder>
          <w:date w:fullDate="2017-01-30T00:00:00Z">
            <w:dateFormat w:val="d MMMM yyyy"/>
            <w:lid w:val="en-US"/>
            <w:storeMappedDataAs w:val="dateTime"/>
            <w:calendar w:val="gregorian"/>
          </w:date>
        </w:sdtPr>
        <w:sdtEndPr/>
        <w:sdtContent>
          <w:r w:rsidR="00810234">
            <w:rPr>
              <w:rFonts w:ascii="Arial" w:hAnsi="Arial" w:cs="Arial"/>
            </w:rPr>
            <w:t>30 January 2017</w:t>
          </w:r>
        </w:sdtContent>
      </w:sdt>
      <w:r w:rsidRPr="00655DD0">
        <w:rPr>
          <w:rFonts w:ascii="Arial" w:hAnsi="Arial" w:cs="Arial"/>
        </w:rPr>
        <w:t xml:space="preserve">, collect and analyze data and report the results to the Safety/EC committee </w:t>
      </w:r>
      <w:sdt>
        <w:sdtPr>
          <w:rPr>
            <w:rFonts w:ascii="Arial" w:hAnsi="Arial" w:cs="Arial"/>
          </w:rPr>
          <w:id w:val="472688398"/>
          <w:placeholder>
            <w:docPart w:val="212E5426F484428191EB9CE9731E6DB4"/>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EndPr/>
        <w:sdtContent>
          <w:r w:rsidR="00C96680" w:rsidRPr="00655DD0">
            <w:rPr>
              <w:rFonts w:ascii="Arial" w:hAnsi="Arial" w:cs="Arial"/>
            </w:rPr>
            <w:t>CHOOSE FREQUENCY.</w:t>
          </w:r>
        </w:sdtContent>
      </w:sdt>
    </w:p>
    <w:p w14:paraId="1D4BE638" w14:textId="77777777" w:rsidR="00BB2F33" w:rsidRDefault="00BB2F33" w:rsidP="002F41F9">
      <w:pPr>
        <w:pStyle w:val="BodyText"/>
        <w:tabs>
          <w:tab w:val="left" w:pos="360"/>
          <w:tab w:val="left" w:pos="630"/>
        </w:tabs>
        <w:rPr>
          <w:rFonts w:ascii="Arial" w:hAnsi="Arial" w:cs="Arial"/>
        </w:rPr>
      </w:pPr>
    </w:p>
    <w:p w14:paraId="246C67BD" w14:textId="77777777" w:rsidR="00A53A97" w:rsidRDefault="002F41F9" w:rsidP="002F41F9">
      <w:pPr>
        <w:pStyle w:val="BodyText"/>
        <w:tabs>
          <w:tab w:val="left" w:pos="360"/>
          <w:tab w:val="left" w:pos="630"/>
        </w:tabs>
        <w:rPr>
          <w:rFonts w:ascii="Arial" w:hAnsi="Arial" w:cs="Arial"/>
        </w:rPr>
      </w:pPr>
      <w:r w:rsidRPr="00655DD0">
        <w:rPr>
          <w:rFonts w:ascii="Arial" w:hAnsi="Arial" w:cs="Arial"/>
        </w:rPr>
        <w:t xml:space="preserve">8.  Conclusion.  The Medical Equipment Management Plan provides a strong framework for the effective and efficient management of actual and potential risks associated with the use of medical equipment at the </w:t>
      </w:r>
      <w:sdt>
        <w:sdtPr>
          <w:rPr>
            <w:rFonts w:ascii="Arial" w:hAnsi="Arial" w:cs="Arial"/>
          </w:rPr>
          <w:id w:val="472688308"/>
          <w:placeholder>
            <w:docPart w:val="53606EB0E2854697BA74AA22448959D3"/>
          </w:placeholder>
          <w:text/>
        </w:sdtPr>
        <w:sdtEndPr/>
        <w:sdtContent>
          <w:r w:rsidR="00810234">
            <w:rPr>
              <w:rFonts w:ascii="Arial" w:hAnsi="Arial" w:cs="Arial"/>
            </w:rPr>
            <w:t>HEALTHCARE FACILITY NAME</w:t>
          </w:r>
        </w:sdtContent>
      </w:sdt>
      <w:r w:rsidRPr="00655DD0">
        <w:rPr>
          <w:rFonts w:ascii="Arial" w:hAnsi="Arial" w:cs="Arial"/>
        </w:rPr>
        <w:t xml:space="preserve">.  This conclusion is derived from the </w:t>
      </w:r>
      <w:sdt>
        <w:sdtPr>
          <w:rPr>
            <w:rFonts w:ascii="Arial" w:hAnsi="Arial" w:cs="Arial"/>
          </w:rPr>
          <w:id w:val="472688309"/>
          <w:placeholder>
            <w:docPart w:val="286660CC9E824FCFB35CD9E2F2AF9D1A"/>
          </w:placeholder>
          <w:text/>
        </w:sdtPr>
        <w:sdtEndPr/>
        <w:sdtContent>
          <w:r w:rsidR="00810234">
            <w:rPr>
              <w:rFonts w:ascii="Arial" w:hAnsi="Arial" w:cs="Arial"/>
            </w:rPr>
            <w:t>HEALTHCARE FACILITY NAME</w:t>
          </w:r>
        </w:sdtContent>
      </w:sdt>
      <w:r w:rsidR="00096C89" w:rsidRPr="00655DD0">
        <w:rPr>
          <w:rFonts w:ascii="Arial" w:hAnsi="Arial" w:cs="Arial"/>
        </w:rPr>
        <w:t xml:space="preserve"> </w:t>
      </w:r>
      <w:r w:rsidRPr="00655DD0">
        <w:rPr>
          <w:rFonts w:ascii="Arial" w:hAnsi="Arial" w:cs="Arial"/>
        </w:rPr>
        <w:t xml:space="preserve">accomplishments related to </w:t>
      </w:r>
      <w:r w:rsidR="00A53A97">
        <w:rPr>
          <w:rFonts w:ascii="Arial" w:hAnsi="Arial" w:cs="Arial"/>
        </w:rPr>
        <w:t>activities such as—</w:t>
      </w:r>
    </w:p>
    <w:p w14:paraId="0BF0A747" w14:textId="77777777" w:rsidR="00A53A97" w:rsidRDefault="00A53A97" w:rsidP="002F41F9">
      <w:pPr>
        <w:pStyle w:val="BodyText"/>
        <w:tabs>
          <w:tab w:val="left" w:pos="360"/>
          <w:tab w:val="left" w:pos="630"/>
        </w:tabs>
        <w:rPr>
          <w:rFonts w:ascii="Arial" w:hAnsi="Arial" w:cs="Arial"/>
        </w:rPr>
      </w:pPr>
    </w:p>
    <w:p w14:paraId="6A2AB671" w14:textId="77777777" w:rsidR="00A53A97" w:rsidRDefault="00A53A97" w:rsidP="002F41F9">
      <w:pPr>
        <w:pStyle w:val="BodyText"/>
        <w:tabs>
          <w:tab w:val="left" w:pos="360"/>
          <w:tab w:val="left" w:pos="630"/>
        </w:tabs>
        <w:rPr>
          <w:rFonts w:ascii="Arial" w:hAnsi="Arial" w:cs="Arial"/>
        </w:rPr>
      </w:pPr>
      <w:r>
        <w:rPr>
          <w:rFonts w:ascii="Arial" w:hAnsi="Arial" w:cs="Arial"/>
        </w:rPr>
        <w:tab/>
        <w:t>a.  I</w:t>
      </w:r>
      <w:r w:rsidR="002F41F9" w:rsidRPr="00655DD0">
        <w:rPr>
          <w:rFonts w:ascii="Arial" w:hAnsi="Arial" w:cs="Arial"/>
        </w:rPr>
        <w:t>dentifying and managing medical equipment risks</w:t>
      </w:r>
    </w:p>
    <w:p w14:paraId="1368B306" w14:textId="77777777" w:rsidR="00A53A97" w:rsidRDefault="00A53A97" w:rsidP="002F41F9">
      <w:pPr>
        <w:pStyle w:val="BodyText"/>
        <w:tabs>
          <w:tab w:val="left" w:pos="360"/>
          <w:tab w:val="left" w:pos="630"/>
        </w:tabs>
        <w:rPr>
          <w:rFonts w:ascii="Arial" w:hAnsi="Arial" w:cs="Arial"/>
        </w:rPr>
      </w:pPr>
    </w:p>
    <w:p w14:paraId="18114220" w14:textId="712F6AB2" w:rsidR="00A53A97" w:rsidRDefault="00A53A97" w:rsidP="002F41F9">
      <w:pPr>
        <w:pStyle w:val="BodyText"/>
        <w:tabs>
          <w:tab w:val="left" w:pos="360"/>
          <w:tab w:val="left" w:pos="630"/>
        </w:tabs>
        <w:rPr>
          <w:rFonts w:ascii="Arial" w:hAnsi="Arial" w:cs="Arial"/>
        </w:rPr>
      </w:pPr>
      <w:r>
        <w:rPr>
          <w:rFonts w:ascii="Arial" w:hAnsi="Arial" w:cs="Arial"/>
        </w:rPr>
        <w:tab/>
        <w:t>b.</w:t>
      </w:r>
      <w:r>
        <w:rPr>
          <w:rFonts w:ascii="Arial" w:hAnsi="Arial" w:cs="Arial"/>
        </w:rPr>
        <w:tab/>
        <w:t xml:space="preserve"> C</w:t>
      </w:r>
      <w:r w:rsidR="002F41F9" w:rsidRPr="00655DD0">
        <w:rPr>
          <w:rFonts w:ascii="Arial" w:hAnsi="Arial" w:cs="Arial"/>
        </w:rPr>
        <w:t>onducting medical equipment repair</w:t>
      </w:r>
      <w:r>
        <w:rPr>
          <w:rFonts w:ascii="Arial" w:hAnsi="Arial" w:cs="Arial"/>
        </w:rPr>
        <w:t xml:space="preserve"> by qualified technicians</w:t>
      </w:r>
    </w:p>
    <w:p w14:paraId="695919F4" w14:textId="77777777" w:rsidR="00A53A97" w:rsidRDefault="00A53A97" w:rsidP="002F41F9">
      <w:pPr>
        <w:pStyle w:val="BodyText"/>
        <w:tabs>
          <w:tab w:val="left" w:pos="360"/>
          <w:tab w:val="left" w:pos="630"/>
        </w:tabs>
        <w:rPr>
          <w:rFonts w:ascii="Arial" w:hAnsi="Arial" w:cs="Arial"/>
        </w:rPr>
      </w:pPr>
    </w:p>
    <w:p w14:paraId="4FB470D8" w14:textId="700454A0" w:rsidR="00A53A97" w:rsidRDefault="00A53A97" w:rsidP="002F41F9">
      <w:pPr>
        <w:pStyle w:val="BodyText"/>
        <w:tabs>
          <w:tab w:val="left" w:pos="360"/>
          <w:tab w:val="left" w:pos="630"/>
        </w:tabs>
        <w:rPr>
          <w:rFonts w:ascii="Arial" w:hAnsi="Arial" w:cs="Arial"/>
        </w:rPr>
      </w:pPr>
      <w:r>
        <w:rPr>
          <w:rFonts w:ascii="Arial" w:hAnsi="Arial" w:cs="Arial"/>
        </w:rPr>
        <w:tab/>
        <w:t>c.  Providing t</w:t>
      </w:r>
      <w:r w:rsidR="002F41F9" w:rsidRPr="00655DD0">
        <w:rPr>
          <w:rFonts w:ascii="Arial" w:hAnsi="Arial" w:cs="Arial"/>
        </w:rPr>
        <w:t>echnician and equipment user education and training</w:t>
      </w:r>
    </w:p>
    <w:p w14:paraId="0BB935CE" w14:textId="77777777" w:rsidR="00A53A97" w:rsidRDefault="00A53A97" w:rsidP="002F41F9">
      <w:pPr>
        <w:pStyle w:val="BodyText"/>
        <w:tabs>
          <w:tab w:val="left" w:pos="360"/>
          <w:tab w:val="left" w:pos="630"/>
        </w:tabs>
        <w:rPr>
          <w:rFonts w:ascii="Arial" w:hAnsi="Arial" w:cs="Arial"/>
        </w:rPr>
      </w:pPr>
    </w:p>
    <w:p w14:paraId="099371F5" w14:textId="77777777" w:rsidR="00A53A97" w:rsidRDefault="00A53A97" w:rsidP="002F41F9">
      <w:pPr>
        <w:pStyle w:val="BodyText"/>
        <w:tabs>
          <w:tab w:val="left" w:pos="360"/>
          <w:tab w:val="left" w:pos="630"/>
        </w:tabs>
        <w:rPr>
          <w:rFonts w:ascii="Arial" w:hAnsi="Arial" w:cs="Arial"/>
        </w:rPr>
      </w:pPr>
      <w:r>
        <w:rPr>
          <w:rFonts w:ascii="Arial" w:hAnsi="Arial" w:cs="Arial"/>
        </w:rPr>
        <w:tab/>
        <w:t>d.</w:t>
      </w:r>
      <w:r>
        <w:rPr>
          <w:rFonts w:ascii="Arial" w:hAnsi="Arial" w:cs="Arial"/>
        </w:rPr>
        <w:tab/>
        <w:t xml:space="preserve"> Re</w:t>
      </w:r>
      <w:r w:rsidR="002F41F9" w:rsidRPr="00655DD0">
        <w:rPr>
          <w:rFonts w:ascii="Arial" w:hAnsi="Arial" w:cs="Arial"/>
        </w:rPr>
        <w:t>sponding to manufacturer recalls and notifications and customer complaints</w:t>
      </w:r>
    </w:p>
    <w:p w14:paraId="00F3D05E" w14:textId="77777777" w:rsidR="00A53A97" w:rsidRDefault="00A53A97" w:rsidP="002F41F9">
      <w:pPr>
        <w:pStyle w:val="BodyText"/>
        <w:tabs>
          <w:tab w:val="left" w:pos="360"/>
          <w:tab w:val="left" w:pos="630"/>
        </w:tabs>
        <w:rPr>
          <w:rFonts w:ascii="Arial" w:hAnsi="Arial" w:cs="Arial"/>
        </w:rPr>
      </w:pPr>
    </w:p>
    <w:p w14:paraId="216BE903" w14:textId="77777777" w:rsidR="00A53A97" w:rsidRDefault="00A53A97" w:rsidP="002F41F9">
      <w:pPr>
        <w:pStyle w:val="BodyText"/>
        <w:tabs>
          <w:tab w:val="left" w:pos="360"/>
          <w:tab w:val="left" w:pos="630"/>
        </w:tabs>
        <w:rPr>
          <w:rFonts w:ascii="Arial" w:hAnsi="Arial" w:cs="Arial"/>
        </w:rPr>
      </w:pPr>
      <w:r>
        <w:rPr>
          <w:rFonts w:ascii="Arial" w:hAnsi="Arial" w:cs="Arial"/>
        </w:rPr>
        <w:tab/>
        <w:t>e.  M</w:t>
      </w:r>
      <w:r w:rsidR="002F41F9" w:rsidRPr="00655DD0">
        <w:rPr>
          <w:rFonts w:ascii="Arial" w:hAnsi="Arial" w:cs="Arial"/>
        </w:rPr>
        <w:t>onitoring performance</w:t>
      </w:r>
    </w:p>
    <w:p w14:paraId="26B038C8" w14:textId="77777777" w:rsidR="00A53A97" w:rsidRDefault="00A53A97" w:rsidP="002F41F9">
      <w:pPr>
        <w:pStyle w:val="BodyText"/>
        <w:tabs>
          <w:tab w:val="left" w:pos="360"/>
          <w:tab w:val="left" w:pos="630"/>
        </w:tabs>
        <w:rPr>
          <w:rFonts w:ascii="Arial" w:hAnsi="Arial" w:cs="Arial"/>
        </w:rPr>
      </w:pPr>
    </w:p>
    <w:p w14:paraId="7A716F42" w14:textId="777C5DB5" w:rsidR="002F41F9" w:rsidRPr="00655DD0" w:rsidRDefault="00A53A97" w:rsidP="002F41F9">
      <w:pPr>
        <w:pStyle w:val="BodyText"/>
        <w:tabs>
          <w:tab w:val="left" w:pos="360"/>
          <w:tab w:val="left" w:pos="630"/>
        </w:tabs>
        <w:rPr>
          <w:rFonts w:ascii="Arial" w:hAnsi="Arial" w:cs="Arial"/>
        </w:rPr>
      </w:pPr>
      <w:r>
        <w:rPr>
          <w:rFonts w:ascii="Arial" w:hAnsi="Arial" w:cs="Arial"/>
        </w:rPr>
        <w:tab/>
        <w:t>f.  A</w:t>
      </w:r>
      <w:r w:rsidR="002F41F9" w:rsidRPr="00655DD0">
        <w:rPr>
          <w:rFonts w:ascii="Arial" w:hAnsi="Arial" w:cs="Arial"/>
        </w:rPr>
        <w:t xml:space="preserve">ccomplishing improvements necessary to </w:t>
      </w:r>
      <w:r w:rsidR="00FD3735">
        <w:rPr>
          <w:rFonts w:ascii="Arial" w:hAnsi="Arial" w:cs="Arial"/>
        </w:rPr>
        <w:t xml:space="preserve">eliminate hazards, minimize risk, and </w:t>
      </w:r>
      <w:r w:rsidR="002F41F9" w:rsidRPr="00655DD0">
        <w:rPr>
          <w:rFonts w:ascii="Arial" w:hAnsi="Arial" w:cs="Arial"/>
        </w:rPr>
        <w:t xml:space="preserve">procure and maintain safe medical equipment.  </w:t>
      </w:r>
    </w:p>
    <w:p w14:paraId="7A716F43" w14:textId="77777777" w:rsidR="002F41F9" w:rsidRPr="00655DD0" w:rsidRDefault="002F41F9" w:rsidP="002F41F9">
      <w:pPr>
        <w:pStyle w:val="BodyText"/>
        <w:tabs>
          <w:tab w:val="left" w:pos="360"/>
          <w:tab w:val="left" w:pos="630"/>
        </w:tabs>
        <w:rPr>
          <w:rFonts w:ascii="Arial" w:hAnsi="Arial" w:cs="Arial"/>
        </w:rPr>
      </w:pPr>
    </w:p>
    <w:p w14:paraId="7A716F44" w14:textId="77777777" w:rsidR="002F41F9" w:rsidRDefault="002F41F9" w:rsidP="002F41F9">
      <w:pPr>
        <w:pStyle w:val="BodyText"/>
        <w:tabs>
          <w:tab w:val="left" w:pos="360"/>
          <w:tab w:val="left" w:pos="630"/>
        </w:tabs>
        <w:rPr>
          <w:rFonts w:ascii="Arial" w:hAnsi="Arial" w:cs="Arial"/>
        </w:rPr>
      </w:pPr>
    </w:p>
    <w:p w14:paraId="3482C4D3" w14:textId="77777777" w:rsidR="003655DC" w:rsidRPr="00655DD0" w:rsidRDefault="003655DC" w:rsidP="002F41F9">
      <w:pPr>
        <w:pStyle w:val="BodyText"/>
        <w:tabs>
          <w:tab w:val="left" w:pos="360"/>
          <w:tab w:val="left" w:pos="630"/>
        </w:tabs>
        <w:rPr>
          <w:rFonts w:ascii="Arial" w:hAnsi="Arial" w:cs="Arial"/>
        </w:rPr>
      </w:pPr>
    </w:p>
    <w:p w14:paraId="481D4E7F" w14:textId="088A1636" w:rsidR="00543786" w:rsidRDefault="00543786">
      <w:pPr>
        <w:rPr>
          <w:rFonts w:ascii="Arial" w:hAnsi="Arial" w:cs="Arial"/>
          <w:sz w:val="24"/>
          <w:szCs w:val="24"/>
        </w:rPr>
      </w:pPr>
    </w:p>
    <w:p w14:paraId="7A716F47" w14:textId="5D56057C" w:rsidR="00C96680" w:rsidRPr="00655DD0" w:rsidRDefault="005D6E3B" w:rsidP="00C96680">
      <w:pPr>
        <w:pStyle w:val="BodyText"/>
        <w:tabs>
          <w:tab w:val="left" w:pos="360"/>
          <w:tab w:val="left" w:pos="720"/>
          <w:tab w:val="left" w:pos="4320"/>
        </w:tabs>
        <w:rPr>
          <w:rFonts w:ascii="Arial" w:hAnsi="Arial" w:cs="Arial"/>
        </w:rPr>
      </w:pPr>
      <w:r>
        <w:rPr>
          <w:rFonts w:ascii="Arial" w:hAnsi="Arial" w:cs="Arial"/>
        </w:rPr>
        <w:tab/>
      </w:r>
      <w:r>
        <w:rPr>
          <w:rFonts w:ascii="Arial" w:hAnsi="Arial" w:cs="Arial"/>
        </w:rPr>
        <w:tab/>
      </w:r>
      <w:r>
        <w:rPr>
          <w:rFonts w:ascii="Arial" w:hAnsi="Arial" w:cs="Arial"/>
        </w:rPr>
        <w:tab/>
      </w:r>
      <w:sdt>
        <w:sdtPr>
          <w:rPr>
            <w:rFonts w:ascii="Arial" w:hAnsi="Arial" w:cs="Arial"/>
          </w:rPr>
          <w:id w:val="472688400"/>
          <w:placeholder>
            <w:docPart w:val="E9AA4E3AD727427B8BEB3BA401CE2BCD"/>
          </w:placeholder>
          <w:text/>
        </w:sdtPr>
        <w:sdtEndPr/>
        <w:sdtContent>
          <w:r w:rsidR="00810234">
            <w:rPr>
              <w:rFonts w:ascii="Arial" w:hAnsi="Arial" w:cs="Arial"/>
            </w:rPr>
            <w:t>NAME</w:t>
          </w:r>
        </w:sdtContent>
      </w:sdt>
    </w:p>
    <w:p w14:paraId="7A716F48" w14:textId="77777777" w:rsidR="00C96680" w:rsidRPr="00655DD0" w:rsidRDefault="00C96680" w:rsidP="00C96680">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472688401"/>
          <w:placeholder>
            <w:docPart w:val="E9AA4E3AD727427B8BEB3BA401CE2BCD"/>
          </w:placeholder>
          <w:text/>
        </w:sdtPr>
        <w:sdtEndPr/>
        <w:sdtContent>
          <w:r w:rsidR="00810234">
            <w:rPr>
              <w:rFonts w:ascii="Arial" w:hAnsi="Arial" w:cs="Arial"/>
            </w:rPr>
            <w:t>RANK</w:t>
          </w:r>
        </w:sdtContent>
      </w:sdt>
    </w:p>
    <w:p w14:paraId="7A716F49" w14:textId="77777777" w:rsidR="00C96680" w:rsidRPr="00655DD0" w:rsidRDefault="00C96680" w:rsidP="00C96680">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472688402"/>
          <w:placeholder>
            <w:docPart w:val="E9AA4E3AD727427B8BEB3BA401CE2BCD"/>
          </w:placeholder>
          <w:text/>
        </w:sdtPr>
        <w:sdtEndPr/>
        <w:sdtContent>
          <w:r w:rsidR="00810234">
            <w:rPr>
              <w:rFonts w:ascii="Arial" w:hAnsi="Arial" w:cs="Arial"/>
            </w:rPr>
            <w:t>JOB TITLE</w:t>
          </w:r>
        </w:sdtContent>
      </w:sdt>
    </w:p>
    <w:p w14:paraId="7A716F4A" w14:textId="77777777" w:rsidR="00C96680" w:rsidRPr="00655DD0" w:rsidRDefault="00C96680" w:rsidP="00C96680">
      <w:pPr>
        <w:pStyle w:val="BodyText"/>
        <w:tabs>
          <w:tab w:val="left" w:pos="360"/>
          <w:tab w:val="left" w:pos="720"/>
          <w:tab w:val="left" w:pos="4320"/>
        </w:tabs>
        <w:jc w:val="center"/>
        <w:rPr>
          <w:rFonts w:ascii="Arial" w:hAnsi="Arial" w:cs="Arial"/>
        </w:rPr>
      </w:pPr>
    </w:p>
    <w:p w14:paraId="7A716F4B" w14:textId="77777777" w:rsidR="00C96680" w:rsidRPr="00655DD0" w:rsidRDefault="00C96680" w:rsidP="00C96680">
      <w:pPr>
        <w:pStyle w:val="BodyText"/>
        <w:tabs>
          <w:tab w:val="left" w:pos="360"/>
          <w:tab w:val="left" w:pos="720"/>
          <w:tab w:val="left" w:pos="4320"/>
        </w:tabs>
        <w:rPr>
          <w:rFonts w:ascii="Arial" w:hAnsi="Arial" w:cs="Arial"/>
        </w:rPr>
      </w:pPr>
    </w:p>
    <w:p w14:paraId="7A716F4C" w14:textId="77777777" w:rsidR="00C96680" w:rsidRDefault="00C96680" w:rsidP="00C96680">
      <w:pPr>
        <w:pStyle w:val="BodyText"/>
        <w:tabs>
          <w:tab w:val="left" w:pos="360"/>
          <w:tab w:val="left" w:pos="720"/>
          <w:tab w:val="left" w:pos="4320"/>
        </w:tabs>
        <w:rPr>
          <w:rFonts w:ascii="Arial" w:hAnsi="Arial" w:cs="Arial"/>
        </w:rPr>
      </w:pPr>
      <w:r w:rsidRPr="00655DD0">
        <w:rPr>
          <w:rFonts w:ascii="Arial" w:hAnsi="Arial" w:cs="Arial"/>
        </w:rPr>
        <w:t>Approved:</w:t>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t>Date:</w:t>
      </w:r>
    </w:p>
    <w:p w14:paraId="4E0205FA" w14:textId="77777777" w:rsidR="004F3F2B" w:rsidRPr="00655DD0" w:rsidRDefault="004F3F2B" w:rsidP="00C96680">
      <w:pPr>
        <w:pStyle w:val="BodyText"/>
        <w:tabs>
          <w:tab w:val="left" w:pos="360"/>
          <w:tab w:val="left" w:pos="720"/>
          <w:tab w:val="left" w:pos="4320"/>
        </w:tabs>
        <w:rPr>
          <w:rFonts w:ascii="Arial" w:hAnsi="Arial" w:cs="Arial"/>
        </w:rPr>
      </w:pPr>
    </w:p>
    <w:p w14:paraId="7A716F4D" w14:textId="77777777" w:rsidR="00C96680" w:rsidRPr="00655DD0" w:rsidRDefault="00C96680" w:rsidP="00C96680">
      <w:pPr>
        <w:pStyle w:val="BodyText"/>
        <w:tabs>
          <w:tab w:val="left" w:pos="360"/>
          <w:tab w:val="left" w:pos="720"/>
          <w:tab w:val="left" w:pos="4320"/>
        </w:tabs>
        <w:rPr>
          <w:rFonts w:ascii="Arial" w:hAnsi="Arial" w:cs="Arial"/>
        </w:rPr>
      </w:pPr>
    </w:p>
    <w:p w14:paraId="7A716F4E" w14:textId="74019471" w:rsidR="00C96680" w:rsidRPr="00655DD0" w:rsidRDefault="002142F6" w:rsidP="00C96680">
      <w:pPr>
        <w:pStyle w:val="BodyText"/>
        <w:tabs>
          <w:tab w:val="left" w:pos="360"/>
          <w:tab w:val="left" w:pos="720"/>
          <w:tab w:val="left" w:pos="4320"/>
        </w:tabs>
        <w:rPr>
          <w:rFonts w:ascii="Arial" w:hAnsi="Arial" w:cs="Arial"/>
        </w:rPr>
      </w:pPr>
      <w:sdt>
        <w:sdtPr>
          <w:rPr>
            <w:rFonts w:ascii="Arial" w:hAnsi="Arial" w:cs="Arial"/>
          </w:rPr>
          <w:id w:val="472688403"/>
          <w:placeholder>
            <w:docPart w:val="E9AA4E3AD727427B8BEB3BA401CE2BCD"/>
          </w:placeholder>
          <w:text/>
        </w:sdtPr>
        <w:sdtEndPr/>
        <w:sdtContent>
          <w:r w:rsidR="00810234">
            <w:rPr>
              <w:rFonts w:ascii="Arial" w:hAnsi="Arial" w:cs="Arial"/>
            </w:rPr>
            <w:t>NAME</w:t>
          </w:r>
        </w:sdtContent>
      </w:sdt>
      <w:r w:rsidR="00C96680" w:rsidRPr="00655DD0">
        <w:rPr>
          <w:rFonts w:ascii="Arial" w:hAnsi="Arial" w:cs="Arial"/>
        </w:rPr>
        <w:tab/>
      </w:r>
      <w:r w:rsidR="00C96680" w:rsidRPr="00655DD0">
        <w:rPr>
          <w:rFonts w:ascii="Arial" w:hAnsi="Arial" w:cs="Arial"/>
        </w:rPr>
        <w:tab/>
      </w:r>
      <w:r w:rsidR="00C96680" w:rsidRPr="00655DD0">
        <w:rPr>
          <w:rFonts w:ascii="Arial" w:hAnsi="Arial" w:cs="Arial"/>
        </w:rPr>
        <w:tab/>
      </w:r>
      <w:r w:rsidR="00C96680" w:rsidRPr="00655DD0">
        <w:rPr>
          <w:rFonts w:ascii="Arial" w:hAnsi="Arial" w:cs="Arial"/>
        </w:rPr>
        <w:tab/>
      </w:r>
      <w:r w:rsidR="00C96680" w:rsidRPr="00655DD0">
        <w:rPr>
          <w:rFonts w:ascii="Arial" w:hAnsi="Arial" w:cs="Arial"/>
        </w:rPr>
        <w:tab/>
      </w:r>
      <w:r w:rsidR="00C96680" w:rsidRPr="00655DD0">
        <w:rPr>
          <w:rFonts w:ascii="Arial" w:hAnsi="Arial" w:cs="Arial"/>
        </w:rPr>
        <w:tab/>
      </w:r>
      <w:sdt>
        <w:sdtPr>
          <w:rPr>
            <w:rFonts w:ascii="Arial" w:hAnsi="Arial" w:cs="Arial"/>
          </w:rPr>
          <w:id w:val="472688404"/>
          <w:placeholder>
            <w:docPart w:val="0B48A8DD176F456AA24C52C8964002FE"/>
          </w:placeholder>
          <w:date w:fullDate="2017-01-16T00:00:00Z">
            <w:dateFormat w:val="d MMMM yyyy"/>
            <w:lid w:val="en-US"/>
            <w:storeMappedDataAs w:val="dateTime"/>
            <w:calendar w:val="gregorian"/>
          </w:date>
        </w:sdtPr>
        <w:sdtEndPr/>
        <w:sdtContent>
          <w:r w:rsidR="00810234">
            <w:rPr>
              <w:rFonts w:ascii="Arial" w:hAnsi="Arial" w:cs="Arial"/>
            </w:rPr>
            <w:t>16 January 2017</w:t>
          </w:r>
        </w:sdtContent>
      </w:sdt>
    </w:p>
    <w:p w14:paraId="3EAC2196" w14:textId="77777777" w:rsidR="004F3F2B" w:rsidRDefault="004F3F2B" w:rsidP="00C96680">
      <w:pPr>
        <w:pStyle w:val="BodyText"/>
        <w:tabs>
          <w:tab w:val="left" w:pos="360"/>
          <w:tab w:val="left" w:pos="720"/>
          <w:tab w:val="left" w:pos="4320"/>
        </w:tabs>
        <w:rPr>
          <w:rFonts w:ascii="Arial" w:hAnsi="Arial" w:cs="Arial"/>
        </w:rPr>
      </w:pPr>
    </w:p>
    <w:p w14:paraId="7A716F4F" w14:textId="77777777" w:rsidR="00C96680" w:rsidRPr="00655DD0" w:rsidRDefault="006271EB" w:rsidP="00C96680">
      <w:pPr>
        <w:pStyle w:val="BodyText"/>
        <w:tabs>
          <w:tab w:val="left" w:pos="360"/>
          <w:tab w:val="left" w:pos="720"/>
          <w:tab w:val="left" w:pos="4320"/>
        </w:tabs>
        <w:rPr>
          <w:rFonts w:ascii="Arial" w:hAnsi="Arial" w:cs="Arial"/>
        </w:rPr>
      </w:pPr>
      <w:r w:rsidRPr="00655DD0">
        <w:rPr>
          <w:rFonts w:ascii="Arial" w:hAnsi="Arial" w:cs="Arial"/>
          <w:noProof/>
        </w:rPr>
        <mc:AlternateContent>
          <mc:Choice Requires="wps">
            <w:drawing>
              <wp:anchor distT="0" distB="0" distL="114300" distR="114300" simplePos="0" relativeHeight="251662336" behindDoc="0" locked="0" layoutInCell="1" allowOverlap="1" wp14:anchorId="7A7170D7" wp14:editId="7A7170D8">
                <wp:simplePos x="0" y="0"/>
                <wp:positionH relativeFrom="column">
                  <wp:posOffset>4572000</wp:posOffset>
                </wp:positionH>
                <wp:positionV relativeFrom="paragraph">
                  <wp:posOffset>162560</wp:posOffset>
                </wp:positionV>
                <wp:extent cx="980440" cy="0"/>
                <wp:effectExtent l="9525" t="10160" r="10160" b="889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in;margin-top:12.8pt;width:7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4JHQIAADw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"/>
            </w:pict>
          </mc:Fallback>
        </mc:AlternateContent>
      </w:r>
      <w:r w:rsidRPr="00655DD0">
        <w:rPr>
          <w:rFonts w:ascii="Arial" w:hAnsi="Arial" w:cs="Arial"/>
          <w:noProof/>
        </w:rPr>
        <mc:AlternateContent>
          <mc:Choice Requires="wps">
            <w:drawing>
              <wp:anchor distT="0" distB="0" distL="114300" distR="114300" simplePos="0" relativeHeight="251663360" behindDoc="0" locked="0" layoutInCell="1" allowOverlap="1" wp14:anchorId="7A7170D9" wp14:editId="7A7170DA">
                <wp:simplePos x="0" y="0"/>
                <wp:positionH relativeFrom="column">
                  <wp:posOffset>6350</wp:posOffset>
                </wp:positionH>
                <wp:positionV relativeFrom="paragraph">
                  <wp:posOffset>162560</wp:posOffset>
                </wp:positionV>
                <wp:extent cx="2670810" cy="0"/>
                <wp:effectExtent l="6350" t="10160" r="8890" b="889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pt;margin-top:12.8pt;width:210.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I1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"/>
            </w:pict>
          </mc:Fallback>
        </mc:AlternateContent>
      </w:r>
      <w:r w:rsidR="00C96680" w:rsidRPr="00655DD0">
        <w:rPr>
          <w:rFonts w:ascii="Arial" w:hAnsi="Arial" w:cs="Arial"/>
        </w:rPr>
        <w:tab/>
      </w:r>
      <w:r w:rsidR="00C96680" w:rsidRPr="00655DD0">
        <w:rPr>
          <w:rFonts w:ascii="Arial" w:hAnsi="Arial" w:cs="Arial"/>
        </w:rPr>
        <w:tab/>
      </w:r>
      <w:r w:rsidR="00C96680" w:rsidRPr="00655DD0">
        <w:rPr>
          <w:rFonts w:ascii="Arial" w:hAnsi="Arial" w:cs="Arial"/>
        </w:rPr>
        <w:tab/>
      </w:r>
      <w:r w:rsidR="00C96680" w:rsidRPr="00655DD0">
        <w:rPr>
          <w:rFonts w:ascii="Arial" w:hAnsi="Arial" w:cs="Arial"/>
        </w:rPr>
        <w:tab/>
      </w:r>
      <w:r w:rsidR="00C96680" w:rsidRPr="00655DD0">
        <w:rPr>
          <w:rFonts w:ascii="Arial" w:hAnsi="Arial" w:cs="Arial"/>
        </w:rPr>
        <w:tab/>
      </w:r>
    </w:p>
    <w:p w14:paraId="7A716F50" w14:textId="77777777" w:rsidR="00E108D9" w:rsidRPr="00655DD0" w:rsidRDefault="00C96680" w:rsidP="00C96680">
      <w:pPr>
        <w:pStyle w:val="BodyText"/>
        <w:tabs>
          <w:tab w:val="left" w:pos="360"/>
          <w:tab w:val="left" w:pos="720"/>
          <w:tab w:val="left" w:pos="4320"/>
        </w:tabs>
        <w:rPr>
          <w:rFonts w:ascii="Arial" w:hAnsi="Arial" w:cs="Arial"/>
        </w:rPr>
        <w:sectPr w:rsidR="00E108D9" w:rsidRPr="00655DD0" w:rsidSect="002B3904">
          <w:headerReference w:type="default" r:id="rId25"/>
          <w:footerReference w:type="even" r:id="rId26"/>
          <w:footerReference w:type="first" r:id="rId27"/>
          <w:pgSz w:w="12240" w:h="15840"/>
          <w:pgMar w:top="1440" w:right="1440" w:bottom="1440" w:left="1440" w:header="720" w:footer="720" w:gutter="0"/>
          <w:cols w:space="720"/>
          <w:docGrid w:linePitch="360"/>
        </w:sectPr>
      </w:pPr>
      <w:r w:rsidRPr="00655DD0">
        <w:rPr>
          <w:rFonts w:ascii="Arial" w:hAnsi="Arial" w:cs="Arial"/>
        </w:rPr>
        <w:t xml:space="preserve">Safety/EC Committee Chairperson  </w:t>
      </w:r>
    </w:p>
    <w:p w14:paraId="7A716F51" w14:textId="6FAAD027" w:rsidR="00B84F2E" w:rsidRPr="00655DD0" w:rsidRDefault="002142F6" w:rsidP="00B84F2E">
      <w:pPr>
        <w:pStyle w:val="BodyText"/>
        <w:tabs>
          <w:tab w:val="left" w:pos="360"/>
          <w:tab w:val="left" w:pos="720"/>
          <w:tab w:val="left" w:pos="4320"/>
        </w:tabs>
        <w:rPr>
          <w:rFonts w:ascii="Arial" w:hAnsi="Arial" w:cs="Arial"/>
        </w:rPr>
      </w:pPr>
      <w:sdt>
        <w:sdtPr>
          <w:rPr>
            <w:rFonts w:ascii="Arial" w:hAnsi="Arial" w:cs="Arial"/>
          </w:rPr>
          <w:id w:val="112476004"/>
          <w:placeholder>
            <w:docPart w:val="A1A1F910EA1247E4B9474D7F5CAE8316"/>
          </w:placeholder>
          <w:text/>
        </w:sdtPr>
        <w:sdtEndPr/>
        <w:sdtContent>
          <w:r w:rsidR="00810234">
            <w:rPr>
              <w:rFonts w:ascii="Arial" w:hAnsi="Arial" w:cs="Arial"/>
            </w:rPr>
            <w:t>OFFICE SYMBOL</w:t>
          </w:r>
        </w:sdtContent>
      </w:sdt>
      <w:r w:rsidR="00B84F2E" w:rsidRPr="00655DD0">
        <w:rPr>
          <w:rFonts w:ascii="Arial" w:hAnsi="Arial" w:cs="Arial"/>
        </w:rPr>
        <w:tab/>
      </w:r>
      <w:r w:rsidR="00B84F2E" w:rsidRPr="00655DD0">
        <w:rPr>
          <w:rFonts w:ascii="Arial" w:hAnsi="Arial" w:cs="Arial"/>
        </w:rPr>
        <w:tab/>
      </w:r>
      <w:r w:rsidR="00B84F2E" w:rsidRPr="00655DD0">
        <w:rPr>
          <w:rFonts w:ascii="Arial" w:hAnsi="Arial" w:cs="Arial"/>
        </w:rPr>
        <w:tab/>
      </w:r>
      <w:r w:rsidR="00B84F2E" w:rsidRPr="00655DD0">
        <w:rPr>
          <w:rFonts w:ascii="Arial" w:hAnsi="Arial" w:cs="Arial"/>
        </w:rPr>
        <w:tab/>
      </w:r>
      <w:r w:rsidR="00B84F2E" w:rsidRPr="00655DD0">
        <w:rPr>
          <w:rFonts w:ascii="Arial" w:hAnsi="Arial" w:cs="Arial"/>
        </w:rPr>
        <w:tab/>
      </w:r>
      <w:sdt>
        <w:sdtPr>
          <w:rPr>
            <w:rFonts w:ascii="Arial" w:hAnsi="Arial" w:cs="Arial"/>
          </w:rPr>
          <w:id w:val="112476005"/>
          <w:placeholder>
            <w:docPart w:val="EB02E10CC346408BA43F72C5D7374857"/>
          </w:placeholder>
          <w:date w:fullDate="2017-01-02T00:00:00Z">
            <w:dateFormat w:val="d MMMM yyyy"/>
            <w:lid w:val="en-US"/>
            <w:storeMappedDataAs w:val="dateTime"/>
            <w:calendar w:val="gregorian"/>
          </w:date>
        </w:sdtPr>
        <w:sdtEndPr/>
        <w:sdtContent>
          <w:r w:rsidR="00810234">
            <w:rPr>
              <w:rFonts w:ascii="Arial" w:hAnsi="Arial" w:cs="Arial"/>
            </w:rPr>
            <w:t>2 January 2017</w:t>
          </w:r>
        </w:sdtContent>
      </w:sdt>
      <w:r w:rsidR="00B84F2E" w:rsidRPr="00655DD0">
        <w:rPr>
          <w:rFonts w:ascii="Arial" w:hAnsi="Arial" w:cs="Arial"/>
        </w:rPr>
        <w:t xml:space="preserve"> </w:t>
      </w:r>
    </w:p>
    <w:p w14:paraId="7A716F52" w14:textId="77777777" w:rsidR="00DD0A3C" w:rsidRPr="00655DD0" w:rsidRDefault="00DD0A3C" w:rsidP="00DD0A3C">
      <w:pPr>
        <w:pStyle w:val="BodyText"/>
        <w:tabs>
          <w:tab w:val="left" w:pos="2160"/>
        </w:tabs>
        <w:rPr>
          <w:rFonts w:ascii="Arial" w:hAnsi="Arial" w:cs="Arial"/>
        </w:rPr>
      </w:pPr>
    </w:p>
    <w:p w14:paraId="7A716F53" w14:textId="77777777" w:rsidR="00DD0A3C" w:rsidRPr="00655DD0" w:rsidRDefault="00DD0A3C" w:rsidP="00DD0A3C">
      <w:pPr>
        <w:pStyle w:val="BodyText"/>
        <w:tabs>
          <w:tab w:val="left" w:pos="2160"/>
        </w:tabs>
        <w:rPr>
          <w:rFonts w:ascii="Arial" w:hAnsi="Arial" w:cs="Arial"/>
        </w:rPr>
      </w:pPr>
    </w:p>
    <w:p w14:paraId="7A716F54" w14:textId="6EA7CFDF" w:rsidR="00DD0A3C" w:rsidRPr="00655DD0" w:rsidRDefault="00DD0A3C" w:rsidP="00DD0A3C">
      <w:pPr>
        <w:pStyle w:val="BodyText"/>
        <w:tabs>
          <w:tab w:val="left" w:pos="2160"/>
        </w:tabs>
        <w:rPr>
          <w:rFonts w:ascii="Arial" w:hAnsi="Arial" w:cs="Arial"/>
        </w:rPr>
      </w:pPr>
      <w:r w:rsidRPr="00655DD0">
        <w:rPr>
          <w:rFonts w:ascii="Arial" w:hAnsi="Arial" w:cs="Arial"/>
        </w:rPr>
        <w:t xml:space="preserve">MEMORANDUM THRU:  Safety/Environment of Care </w:t>
      </w:r>
      <w:r w:rsidR="00FD4D34">
        <w:rPr>
          <w:rFonts w:ascii="Arial" w:hAnsi="Arial" w:cs="Arial"/>
        </w:rPr>
        <w:t xml:space="preserve">(EC) </w:t>
      </w:r>
      <w:r w:rsidRPr="00655DD0">
        <w:rPr>
          <w:rFonts w:ascii="Arial" w:hAnsi="Arial" w:cs="Arial"/>
        </w:rPr>
        <w:t>Committee</w:t>
      </w:r>
    </w:p>
    <w:p w14:paraId="7A716F55" w14:textId="77777777" w:rsidR="00DD0A3C" w:rsidRPr="00655DD0" w:rsidRDefault="00DD0A3C" w:rsidP="00DD0A3C">
      <w:pPr>
        <w:pStyle w:val="BodyText"/>
        <w:tabs>
          <w:tab w:val="left" w:pos="2160"/>
        </w:tabs>
        <w:rPr>
          <w:rFonts w:ascii="Arial" w:hAnsi="Arial" w:cs="Arial"/>
        </w:rPr>
      </w:pPr>
    </w:p>
    <w:p w14:paraId="7A716F56" w14:textId="77777777" w:rsidR="00DD0A3C" w:rsidRPr="00655DD0" w:rsidRDefault="00DD0A3C" w:rsidP="00DD0A3C">
      <w:pPr>
        <w:pStyle w:val="BodyText"/>
        <w:tabs>
          <w:tab w:val="left" w:pos="2160"/>
        </w:tabs>
        <w:rPr>
          <w:rFonts w:ascii="Arial" w:hAnsi="Arial" w:cs="Arial"/>
        </w:rPr>
      </w:pPr>
      <w:r w:rsidRPr="00655DD0">
        <w:rPr>
          <w:rFonts w:ascii="Arial" w:hAnsi="Arial" w:cs="Arial"/>
        </w:rPr>
        <w:t>FOR:  Executive Committee</w:t>
      </w:r>
    </w:p>
    <w:p w14:paraId="7A716F57" w14:textId="77777777" w:rsidR="00DD0A3C" w:rsidRPr="00655DD0" w:rsidRDefault="00DD0A3C" w:rsidP="00DD0A3C">
      <w:pPr>
        <w:pStyle w:val="BodyText"/>
        <w:tabs>
          <w:tab w:val="left" w:pos="2160"/>
        </w:tabs>
        <w:rPr>
          <w:rFonts w:ascii="Arial" w:hAnsi="Arial" w:cs="Arial"/>
        </w:rPr>
      </w:pPr>
    </w:p>
    <w:p w14:paraId="7A716F58" w14:textId="0FD5B6D2" w:rsidR="00DD0A3C" w:rsidRPr="00655DD0" w:rsidRDefault="00DD0A3C" w:rsidP="00DD0A3C">
      <w:pPr>
        <w:pStyle w:val="BodyText"/>
        <w:tabs>
          <w:tab w:val="left" w:pos="2160"/>
        </w:tabs>
        <w:rPr>
          <w:rFonts w:ascii="Arial" w:hAnsi="Arial" w:cs="Arial"/>
        </w:rPr>
      </w:pPr>
      <w:r w:rsidRPr="00655DD0">
        <w:rPr>
          <w:rFonts w:ascii="Arial" w:hAnsi="Arial" w:cs="Arial"/>
        </w:rPr>
        <w:t xml:space="preserve">SUBJECT:  Evaluation of the </w:t>
      </w:r>
      <w:r w:rsidR="008A026D">
        <w:rPr>
          <w:rFonts w:ascii="Arial" w:hAnsi="Arial" w:cs="Arial"/>
        </w:rPr>
        <w:t xml:space="preserve">2016 </w:t>
      </w:r>
      <w:r w:rsidRPr="00655DD0">
        <w:rPr>
          <w:rFonts w:ascii="Arial" w:hAnsi="Arial" w:cs="Arial"/>
        </w:rPr>
        <w:t>Utility Management Plan</w:t>
      </w:r>
    </w:p>
    <w:p w14:paraId="7A716F59" w14:textId="77777777" w:rsidR="00DD0A3C" w:rsidRPr="00655DD0" w:rsidRDefault="00DD0A3C" w:rsidP="00DD0A3C">
      <w:pPr>
        <w:pStyle w:val="BodyText"/>
        <w:tabs>
          <w:tab w:val="left" w:pos="2160"/>
        </w:tabs>
        <w:rPr>
          <w:rFonts w:ascii="Arial" w:hAnsi="Arial" w:cs="Arial"/>
        </w:rPr>
      </w:pPr>
    </w:p>
    <w:p w14:paraId="7A716F5A" w14:textId="77777777" w:rsidR="00DD0A3C" w:rsidRPr="00655DD0" w:rsidRDefault="00DD0A3C" w:rsidP="00DD0A3C">
      <w:pPr>
        <w:pStyle w:val="BodyText"/>
        <w:tabs>
          <w:tab w:val="left" w:pos="2160"/>
        </w:tabs>
        <w:rPr>
          <w:rFonts w:ascii="Arial" w:hAnsi="Arial" w:cs="Arial"/>
        </w:rPr>
      </w:pPr>
    </w:p>
    <w:p w14:paraId="7A716F5B" w14:textId="77777777" w:rsidR="00DD0A3C" w:rsidRPr="00655DD0" w:rsidRDefault="00DD0A3C" w:rsidP="00DD0A3C">
      <w:pPr>
        <w:tabs>
          <w:tab w:val="left" w:pos="360"/>
          <w:tab w:val="left" w:pos="2160"/>
        </w:tabs>
        <w:rPr>
          <w:rFonts w:ascii="Arial" w:hAnsi="Arial" w:cs="Arial"/>
          <w:sz w:val="24"/>
          <w:szCs w:val="24"/>
        </w:rPr>
      </w:pPr>
      <w:r w:rsidRPr="00655DD0">
        <w:rPr>
          <w:rFonts w:ascii="Arial" w:hAnsi="Arial" w:cs="Arial"/>
          <w:sz w:val="24"/>
          <w:szCs w:val="24"/>
        </w:rPr>
        <w:t>1.</w:t>
      </w:r>
      <w:r w:rsidRPr="00655DD0">
        <w:rPr>
          <w:rFonts w:ascii="Arial" w:hAnsi="Arial" w:cs="Arial"/>
          <w:sz w:val="24"/>
          <w:szCs w:val="24"/>
        </w:rPr>
        <w:tab/>
        <w:t xml:space="preserve">Reference.  The Joint Commission (TJC) </w:t>
      </w:r>
      <w:sdt>
        <w:sdtPr>
          <w:rPr>
            <w:rFonts w:ascii="Arial" w:hAnsi="Arial" w:cs="Arial"/>
            <w:sz w:val="24"/>
            <w:szCs w:val="24"/>
          </w:rPr>
          <w:alias w:val="Select Reference"/>
          <w:tag w:val="Select Reference"/>
          <w:id w:val="112476006"/>
          <w:placeholder>
            <w:docPart w:val="29C2838968B24AB98D8B90E08002AB0F"/>
          </w:placeholder>
          <w:showingPlcHdr/>
          <w:dropDownList>
            <w:listItem w:value="Choose an item."/>
            <w:listItem w:displayText="Hospital Accreditation Standards" w:value="Hospital Accreditation Standards"/>
            <w:listItem w:displayText="Standards for Ambulatory Care" w:value="Standards for Ambulatory Care"/>
          </w:dropDownList>
        </w:sdtPr>
        <w:sdtEndPr/>
        <w:sdtContent>
          <w:r w:rsidR="00B97E3E" w:rsidRPr="00655DD0">
            <w:rPr>
              <w:rFonts w:ascii="Arial" w:hAnsi="Arial" w:cs="Arial"/>
              <w:sz w:val="24"/>
              <w:szCs w:val="24"/>
            </w:rPr>
            <w:t>SELECT REFERENCE</w:t>
          </w:r>
        </w:sdtContent>
      </w:sdt>
      <w:r w:rsidRPr="00655DD0">
        <w:rPr>
          <w:rFonts w:ascii="Arial" w:hAnsi="Arial" w:cs="Arial"/>
          <w:sz w:val="24"/>
          <w:szCs w:val="24"/>
        </w:rPr>
        <w:t xml:space="preserve">, Oakbrook Terrace, Illinois, </w:t>
      </w:r>
      <w:sdt>
        <w:sdtPr>
          <w:rPr>
            <w:rFonts w:ascii="Arial" w:hAnsi="Arial" w:cs="Arial"/>
            <w:sz w:val="24"/>
            <w:szCs w:val="24"/>
          </w:rPr>
          <w:id w:val="112476058"/>
          <w:placeholder>
            <w:docPart w:val="736A9DFF6F3E4FE0A4A9D7D374776804"/>
          </w:placeholder>
          <w:text/>
        </w:sdtPr>
        <w:sdtEndPr/>
        <w:sdtContent>
          <w:r w:rsidR="00810234">
            <w:rPr>
              <w:rFonts w:ascii="Arial" w:hAnsi="Arial" w:cs="Arial"/>
              <w:sz w:val="24"/>
              <w:szCs w:val="24"/>
            </w:rPr>
            <w:t>YEAR</w:t>
          </w:r>
        </w:sdtContent>
      </w:sdt>
      <w:r w:rsidRPr="00655DD0">
        <w:rPr>
          <w:rFonts w:ascii="Arial" w:hAnsi="Arial" w:cs="Arial"/>
          <w:sz w:val="24"/>
          <w:szCs w:val="24"/>
        </w:rPr>
        <w:t>.</w:t>
      </w:r>
    </w:p>
    <w:p w14:paraId="7A716F5C" w14:textId="77777777" w:rsidR="00DD0A3C" w:rsidRPr="00655DD0" w:rsidRDefault="00DD0A3C" w:rsidP="00DD0A3C">
      <w:pPr>
        <w:tabs>
          <w:tab w:val="left" w:pos="2160"/>
        </w:tabs>
        <w:rPr>
          <w:rFonts w:ascii="Arial" w:hAnsi="Arial" w:cs="Arial"/>
          <w:sz w:val="24"/>
          <w:szCs w:val="24"/>
        </w:rPr>
      </w:pPr>
    </w:p>
    <w:p w14:paraId="7A716F5D" w14:textId="7F1BB259" w:rsidR="00DD0A3C" w:rsidRPr="00655DD0" w:rsidRDefault="00DD0A3C" w:rsidP="00DD0A3C">
      <w:pPr>
        <w:pStyle w:val="BodyText"/>
        <w:tabs>
          <w:tab w:val="left" w:pos="360"/>
          <w:tab w:val="left" w:pos="2160"/>
        </w:tabs>
        <w:rPr>
          <w:rFonts w:ascii="Arial" w:hAnsi="Arial" w:cs="Arial"/>
        </w:rPr>
      </w:pPr>
      <w:r w:rsidRPr="00655DD0">
        <w:rPr>
          <w:rFonts w:ascii="Arial" w:hAnsi="Arial" w:cs="Arial"/>
        </w:rPr>
        <w:t>2.</w:t>
      </w:r>
      <w:r w:rsidRPr="00655DD0">
        <w:rPr>
          <w:rFonts w:ascii="Arial" w:hAnsi="Arial" w:cs="Arial"/>
        </w:rPr>
        <w:tab/>
        <w:t xml:space="preserve">Purpose.  The purpose of this evaluation is to measure and document the extent that the </w:t>
      </w:r>
      <w:sdt>
        <w:sdtPr>
          <w:rPr>
            <w:rFonts w:ascii="Arial" w:hAnsi="Arial" w:cs="Arial"/>
          </w:rPr>
          <w:id w:val="112476051"/>
          <w:placeholder>
            <w:docPart w:val="0CDF86A3D2C549DD8227FAF1E8A43B45"/>
          </w:placeholder>
          <w:text/>
        </w:sdtPr>
        <w:sdtEndPr/>
        <w:sdtContent>
          <w:r w:rsidR="00810234">
            <w:rPr>
              <w:rFonts w:ascii="Arial" w:hAnsi="Arial" w:cs="Arial"/>
            </w:rPr>
            <w:t>HEALTHCARE FACILITY NAME</w:t>
          </w:r>
        </w:sdtContent>
      </w:sdt>
      <w:r w:rsidR="00B97E3E" w:rsidRPr="00655DD0">
        <w:rPr>
          <w:rFonts w:ascii="Arial" w:hAnsi="Arial" w:cs="Arial"/>
        </w:rPr>
        <w:t xml:space="preserve"> </w:t>
      </w:r>
      <w:r w:rsidRPr="00655DD0">
        <w:rPr>
          <w:rFonts w:ascii="Arial" w:hAnsi="Arial" w:cs="Arial"/>
        </w:rPr>
        <w:t xml:space="preserve">managed utility risks in the physical environment in </w:t>
      </w:r>
      <w:sdt>
        <w:sdtPr>
          <w:rPr>
            <w:rFonts w:ascii="Arial" w:hAnsi="Arial" w:cs="Arial"/>
          </w:rPr>
          <w:id w:val="112476059"/>
          <w:placeholder>
            <w:docPart w:val="36B70E1B3CA848358444896CF18D57F4"/>
          </w:placeholder>
          <w:text/>
        </w:sdtPr>
        <w:sdtEndPr/>
        <w:sdtContent>
          <w:r w:rsidR="00810234">
            <w:rPr>
              <w:rFonts w:ascii="Arial" w:hAnsi="Arial" w:cs="Arial"/>
            </w:rPr>
            <w:t>YEAR</w:t>
          </w:r>
        </w:sdtContent>
      </w:sdt>
      <w:r w:rsidRPr="00655DD0">
        <w:rPr>
          <w:rFonts w:ascii="Arial" w:hAnsi="Arial" w:cs="Arial"/>
        </w:rPr>
        <w:t xml:space="preserve">.  This evaluation includes an assessment of the Utility Management Plan’s scope, objectives, performance and effectiveness along with the performance of the </w:t>
      </w:r>
      <w:sdt>
        <w:sdtPr>
          <w:rPr>
            <w:rFonts w:ascii="Arial" w:hAnsi="Arial" w:cs="Arial"/>
          </w:rPr>
          <w:id w:val="112476052"/>
          <w:placeholder>
            <w:docPart w:val="841B27646EE84CED8AF325F223DCAFAA"/>
          </w:placeholder>
          <w:text/>
        </w:sdtPr>
        <w:sdtEndPr/>
        <w:sdtContent>
          <w:r w:rsidR="00810234">
            <w:rPr>
              <w:rFonts w:ascii="Arial" w:hAnsi="Arial" w:cs="Arial"/>
            </w:rPr>
            <w:t>HEALTHCARE FACILITY NAME</w:t>
          </w:r>
        </w:sdtContent>
      </w:sdt>
      <w:r w:rsidRPr="00655DD0">
        <w:rPr>
          <w:rFonts w:ascii="Arial" w:hAnsi="Arial" w:cs="Arial"/>
        </w:rPr>
        <w:t xml:space="preserve"> utility management policies and procedures.  </w:t>
      </w:r>
      <w:r w:rsidR="0012671D" w:rsidRPr="00655DD0">
        <w:rPr>
          <w:rFonts w:ascii="Arial" w:hAnsi="Arial" w:cs="Arial"/>
        </w:rPr>
        <w:t xml:space="preserve">In addition, this evaluation contains several recommendations </w:t>
      </w:r>
      <w:r w:rsidR="0012671D">
        <w:rPr>
          <w:rFonts w:ascii="Arial" w:hAnsi="Arial" w:cs="Arial"/>
        </w:rPr>
        <w:t>for improvement</w:t>
      </w:r>
      <w:r w:rsidR="0012671D" w:rsidRPr="00655DD0">
        <w:rPr>
          <w:rFonts w:ascii="Arial" w:hAnsi="Arial" w:cs="Arial"/>
        </w:rPr>
        <w:t xml:space="preserve"> in </w:t>
      </w:r>
      <w:sdt>
        <w:sdtPr>
          <w:rPr>
            <w:rFonts w:ascii="Arial" w:hAnsi="Arial" w:cs="Arial"/>
          </w:rPr>
          <w:id w:val="-2006574122"/>
          <w:placeholder>
            <w:docPart w:val="F27FE43A2BE3490DA0A7C94C23537778"/>
          </w:placeholder>
          <w:text/>
        </w:sdtPr>
        <w:sdtEndPr/>
        <w:sdtContent>
          <w:r w:rsidR="00810234">
            <w:rPr>
              <w:rFonts w:ascii="Arial" w:hAnsi="Arial" w:cs="Arial"/>
            </w:rPr>
            <w:t>YEAR</w:t>
          </w:r>
        </w:sdtContent>
      </w:sdt>
      <w:r w:rsidR="0012671D" w:rsidRPr="00655DD0">
        <w:rPr>
          <w:rFonts w:ascii="Arial" w:hAnsi="Arial" w:cs="Arial"/>
        </w:rPr>
        <w:t xml:space="preserve">.  </w:t>
      </w:r>
    </w:p>
    <w:p w14:paraId="7A716F5E" w14:textId="77777777" w:rsidR="00DD0A3C" w:rsidRPr="00655DD0" w:rsidRDefault="00DD0A3C" w:rsidP="00DD0A3C">
      <w:pPr>
        <w:pStyle w:val="BodyText"/>
        <w:tabs>
          <w:tab w:val="left" w:pos="360"/>
          <w:tab w:val="left" w:pos="2160"/>
        </w:tabs>
        <w:rPr>
          <w:rFonts w:ascii="Arial" w:hAnsi="Arial" w:cs="Arial"/>
        </w:rPr>
      </w:pPr>
    </w:p>
    <w:p w14:paraId="3C69E7D7" w14:textId="77777777" w:rsidR="008A026D" w:rsidRDefault="00DD0A3C" w:rsidP="008A026D">
      <w:pPr>
        <w:pStyle w:val="BodyText"/>
        <w:tabs>
          <w:tab w:val="left" w:pos="360"/>
          <w:tab w:val="left" w:pos="2160"/>
        </w:tabs>
        <w:rPr>
          <w:rFonts w:ascii="Arial" w:hAnsi="Arial" w:cs="Arial"/>
        </w:rPr>
      </w:pPr>
      <w:r w:rsidRPr="00655DD0">
        <w:rPr>
          <w:rFonts w:ascii="Arial" w:hAnsi="Arial" w:cs="Arial"/>
        </w:rPr>
        <w:t>3.</w:t>
      </w:r>
      <w:r w:rsidRPr="00655DD0">
        <w:rPr>
          <w:rFonts w:ascii="Arial" w:hAnsi="Arial" w:cs="Arial"/>
        </w:rPr>
        <w:tab/>
        <w:t xml:space="preserve">Scope.  </w:t>
      </w:r>
      <w:r w:rsidR="00732DA3">
        <w:rPr>
          <w:rFonts w:ascii="Arial" w:hAnsi="Arial" w:cs="Arial"/>
        </w:rPr>
        <w:t>There were no changes in—</w:t>
      </w:r>
    </w:p>
    <w:p w14:paraId="7944EE84" w14:textId="77777777" w:rsidR="008A026D" w:rsidRDefault="008A026D" w:rsidP="008A026D">
      <w:pPr>
        <w:pStyle w:val="BodyText"/>
        <w:tabs>
          <w:tab w:val="left" w:pos="360"/>
          <w:tab w:val="left" w:pos="2160"/>
        </w:tabs>
        <w:rPr>
          <w:rFonts w:ascii="Arial" w:hAnsi="Arial" w:cs="Arial"/>
        </w:rPr>
      </w:pPr>
    </w:p>
    <w:p w14:paraId="6E5239BB" w14:textId="5C74F8DD" w:rsidR="005613EB" w:rsidRDefault="005613EB" w:rsidP="005613EB">
      <w:pPr>
        <w:pStyle w:val="BodyText"/>
        <w:tabs>
          <w:tab w:val="left" w:pos="360"/>
          <w:tab w:val="left" w:pos="2160"/>
        </w:tabs>
        <w:rPr>
          <w:rFonts w:ascii="Arial" w:hAnsi="Arial" w:cs="Arial"/>
        </w:rPr>
      </w:pPr>
      <w:r>
        <w:rPr>
          <w:rFonts w:ascii="Arial" w:hAnsi="Arial" w:cs="Arial"/>
        </w:rPr>
        <w:tab/>
      </w:r>
      <w:r w:rsidRPr="005613EB">
        <w:rPr>
          <w:rFonts w:ascii="Arial" w:hAnsi="Arial" w:cs="Arial"/>
        </w:rPr>
        <w:t>a.</w:t>
      </w:r>
      <w:r>
        <w:rPr>
          <w:rFonts w:ascii="Arial" w:hAnsi="Arial" w:cs="Arial"/>
        </w:rPr>
        <w:t xml:space="preserve">  </w:t>
      </w:r>
      <w:r w:rsidR="00DD0A3C" w:rsidRPr="00655DD0">
        <w:rPr>
          <w:rFonts w:ascii="Arial" w:hAnsi="Arial" w:cs="Arial"/>
        </w:rPr>
        <w:t xml:space="preserve">Buildings, grounds, equipment and patient care services used to provide quality healthcare to </w:t>
      </w:r>
      <w:r w:rsidR="00AC7A71" w:rsidRPr="00655DD0">
        <w:rPr>
          <w:rFonts w:ascii="Arial" w:hAnsi="Arial" w:cs="Arial"/>
        </w:rPr>
        <w:t>Soldiers and other recipients</w:t>
      </w:r>
      <w:r w:rsidR="00256850">
        <w:rPr>
          <w:rFonts w:ascii="Arial" w:hAnsi="Arial" w:cs="Arial"/>
        </w:rPr>
        <w:t>.</w:t>
      </w:r>
    </w:p>
    <w:p w14:paraId="67D7929A" w14:textId="77777777" w:rsidR="005613EB" w:rsidRDefault="005613EB" w:rsidP="005613EB">
      <w:pPr>
        <w:pStyle w:val="BodyText"/>
        <w:tabs>
          <w:tab w:val="left" w:pos="360"/>
          <w:tab w:val="left" w:pos="2160"/>
        </w:tabs>
        <w:rPr>
          <w:rFonts w:ascii="Arial" w:hAnsi="Arial" w:cs="Arial"/>
        </w:rPr>
      </w:pPr>
    </w:p>
    <w:p w14:paraId="61AC53B2" w14:textId="0E7C11A0" w:rsidR="008A026D" w:rsidRPr="005613EB" w:rsidRDefault="005613EB" w:rsidP="005613EB">
      <w:pPr>
        <w:pStyle w:val="BodyText"/>
        <w:tabs>
          <w:tab w:val="left" w:pos="360"/>
          <w:tab w:val="left" w:pos="2160"/>
        </w:tabs>
        <w:rPr>
          <w:rFonts w:ascii="Arial" w:hAnsi="Arial" w:cs="Arial"/>
        </w:rPr>
      </w:pPr>
      <w:r>
        <w:rPr>
          <w:rFonts w:ascii="Arial" w:hAnsi="Arial" w:cs="Arial"/>
        </w:rPr>
        <w:tab/>
        <w:t xml:space="preserve">b.  </w:t>
      </w:r>
      <w:r w:rsidR="00DD0A3C" w:rsidRPr="005613EB">
        <w:rPr>
          <w:rFonts w:ascii="Arial" w:hAnsi="Arial" w:cs="Arial"/>
        </w:rPr>
        <w:t>Staff, patients, visitors, vendors, contractors and the genera</w:t>
      </w:r>
      <w:r w:rsidR="00AC7A71" w:rsidRPr="005613EB">
        <w:rPr>
          <w:rFonts w:ascii="Arial" w:hAnsi="Arial" w:cs="Arial"/>
        </w:rPr>
        <w:t>l public who use our facilities</w:t>
      </w:r>
      <w:r w:rsidR="00256850" w:rsidRPr="005613EB">
        <w:rPr>
          <w:rFonts w:ascii="Arial" w:hAnsi="Arial" w:cs="Arial"/>
        </w:rPr>
        <w:t>.</w:t>
      </w:r>
    </w:p>
    <w:p w14:paraId="2FC85EF2" w14:textId="77777777" w:rsidR="008A026D" w:rsidRDefault="008A026D" w:rsidP="005613EB">
      <w:pPr>
        <w:pStyle w:val="BodyText"/>
        <w:tabs>
          <w:tab w:val="left" w:pos="360"/>
          <w:tab w:val="left" w:pos="630"/>
          <w:tab w:val="left" w:pos="2160"/>
        </w:tabs>
        <w:ind w:firstLine="360"/>
        <w:rPr>
          <w:rFonts w:ascii="Arial" w:hAnsi="Arial" w:cs="Arial"/>
        </w:rPr>
      </w:pPr>
    </w:p>
    <w:p w14:paraId="7A716F65" w14:textId="48BCEAB6" w:rsidR="00DD0A3C" w:rsidRPr="00655DD0" w:rsidRDefault="005613EB" w:rsidP="005613EB">
      <w:pPr>
        <w:pStyle w:val="BodyText"/>
        <w:tabs>
          <w:tab w:val="left" w:pos="360"/>
          <w:tab w:val="left" w:pos="630"/>
          <w:tab w:val="left" w:pos="2160"/>
        </w:tabs>
        <w:ind w:firstLine="360"/>
        <w:rPr>
          <w:rFonts w:ascii="Arial" w:hAnsi="Arial" w:cs="Arial"/>
        </w:rPr>
      </w:pPr>
      <w:r>
        <w:rPr>
          <w:rFonts w:ascii="Arial" w:hAnsi="Arial" w:cs="Arial"/>
        </w:rPr>
        <w:t xml:space="preserve">c.  </w:t>
      </w:r>
      <w:r w:rsidR="00AC7A71" w:rsidRPr="00655DD0">
        <w:rPr>
          <w:rFonts w:ascii="Arial" w:hAnsi="Arial" w:cs="Arial"/>
        </w:rPr>
        <w:t>Hours of operation</w:t>
      </w:r>
      <w:r w:rsidR="00256850">
        <w:rPr>
          <w:rFonts w:ascii="Arial" w:hAnsi="Arial" w:cs="Arial"/>
        </w:rPr>
        <w:t>.</w:t>
      </w:r>
    </w:p>
    <w:p w14:paraId="7A716F66" w14:textId="77777777" w:rsidR="00DD0A3C" w:rsidRPr="00655DD0" w:rsidRDefault="00DD0A3C" w:rsidP="005613EB">
      <w:pPr>
        <w:pStyle w:val="BodyText"/>
        <w:tabs>
          <w:tab w:val="left" w:pos="360"/>
          <w:tab w:val="left" w:pos="630"/>
          <w:tab w:val="left" w:pos="2160"/>
        </w:tabs>
        <w:ind w:firstLine="360"/>
        <w:rPr>
          <w:rFonts w:ascii="Arial" w:hAnsi="Arial" w:cs="Arial"/>
        </w:rPr>
      </w:pPr>
    </w:p>
    <w:p w14:paraId="119EE39C" w14:textId="30194656" w:rsidR="00810234" w:rsidRDefault="00810234" w:rsidP="00810234">
      <w:pPr>
        <w:pStyle w:val="BodyText"/>
        <w:tabs>
          <w:tab w:val="left" w:pos="360"/>
          <w:tab w:val="left" w:pos="720"/>
          <w:tab w:val="left" w:pos="4320"/>
        </w:tabs>
        <w:rPr>
          <w:rFonts w:ascii="Arial" w:hAnsi="Arial" w:cs="Arial"/>
        </w:rPr>
      </w:pPr>
      <w:r w:rsidRPr="00655DD0">
        <w:rPr>
          <w:rFonts w:ascii="Arial" w:hAnsi="Arial" w:cs="Arial"/>
        </w:rPr>
        <w:tab/>
      </w:r>
      <w:r>
        <w:rPr>
          <w:rFonts w:ascii="Arial" w:hAnsi="Arial" w:cs="Arial"/>
        </w:rPr>
        <w:t xml:space="preserve">d. </w:t>
      </w:r>
      <w:r>
        <w:rPr>
          <w:rFonts w:ascii="Arial" w:hAnsi="Arial" w:cs="Arial"/>
        </w:rPr>
        <w:tab/>
      </w:r>
      <w:r w:rsidRPr="00655DD0">
        <w:rPr>
          <w:rFonts w:ascii="Arial" w:hAnsi="Arial" w:cs="Arial"/>
        </w:rPr>
        <w:t>Relevant laws, regulations, standards or guidelines</w:t>
      </w:r>
      <w:r>
        <w:rPr>
          <w:rFonts w:ascii="Arial" w:hAnsi="Arial" w:cs="Arial"/>
        </w:rPr>
        <w:t xml:space="preserve">. </w:t>
      </w:r>
      <w:r w:rsidRPr="004D56FC">
        <w:rPr>
          <w:rFonts w:ascii="Arial" w:hAnsi="Arial" w:cs="Arial"/>
        </w:rPr>
        <w:t xml:space="preserve">The TJC revised the EC standards </w:t>
      </w:r>
      <w:r>
        <w:rPr>
          <w:rFonts w:ascii="Arial" w:hAnsi="Arial" w:cs="Arial"/>
        </w:rPr>
        <w:t xml:space="preserve"> </w:t>
      </w:r>
      <w:r w:rsidRPr="004D56FC">
        <w:rPr>
          <w:rFonts w:ascii="Arial" w:hAnsi="Arial" w:cs="Arial"/>
        </w:rPr>
        <w:t>will become effective in 2017</w:t>
      </w:r>
      <w:r>
        <w:rPr>
          <w:rFonts w:ascii="Arial" w:hAnsi="Arial" w:cs="Arial"/>
        </w:rPr>
        <w:t xml:space="preserve">. These revisions will not </w:t>
      </w:r>
      <w:r w:rsidRPr="004D56FC">
        <w:rPr>
          <w:rFonts w:ascii="Arial" w:hAnsi="Arial" w:cs="Arial"/>
        </w:rPr>
        <w:t xml:space="preserve">require </w:t>
      </w:r>
      <w:r>
        <w:rPr>
          <w:rFonts w:ascii="Arial" w:hAnsi="Arial" w:cs="Arial"/>
        </w:rPr>
        <w:t xml:space="preserve">major changes to </w:t>
      </w:r>
      <w:r w:rsidRPr="004D56FC">
        <w:rPr>
          <w:rFonts w:ascii="Arial" w:hAnsi="Arial" w:cs="Arial"/>
        </w:rPr>
        <w:t xml:space="preserve">the </w:t>
      </w:r>
      <w:r>
        <w:rPr>
          <w:rFonts w:ascii="Arial" w:hAnsi="Arial" w:cs="Arial"/>
        </w:rPr>
        <w:t xml:space="preserve">2017 </w:t>
      </w:r>
      <w:r w:rsidRPr="004D56FC">
        <w:rPr>
          <w:rFonts w:ascii="Arial" w:hAnsi="Arial" w:cs="Arial"/>
        </w:rPr>
        <w:t>management plan</w:t>
      </w:r>
      <w:r>
        <w:rPr>
          <w:rFonts w:ascii="Arial" w:hAnsi="Arial" w:cs="Arial"/>
        </w:rPr>
        <w:t>.</w:t>
      </w:r>
    </w:p>
    <w:p w14:paraId="20E532DC" w14:textId="77777777" w:rsidR="00553592" w:rsidRPr="00655DD0" w:rsidRDefault="00553592" w:rsidP="00553592">
      <w:pPr>
        <w:pStyle w:val="BodyText"/>
        <w:tabs>
          <w:tab w:val="left" w:pos="360"/>
          <w:tab w:val="left" w:pos="630"/>
          <w:tab w:val="left" w:pos="2160"/>
        </w:tabs>
        <w:ind w:firstLine="360"/>
        <w:rPr>
          <w:rFonts w:ascii="Arial" w:hAnsi="Arial" w:cs="Arial"/>
        </w:rPr>
      </w:pPr>
    </w:p>
    <w:p w14:paraId="7A716F6B" w14:textId="049E53E3" w:rsidR="00DD0A3C" w:rsidRPr="00655DD0" w:rsidRDefault="00DD0A3C" w:rsidP="00DD0A3C">
      <w:pPr>
        <w:pStyle w:val="BodyText"/>
        <w:tabs>
          <w:tab w:val="left" w:pos="360"/>
          <w:tab w:val="left" w:pos="630"/>
        </w:tabs>
        <w:rPr>
          <w:rFonts w:ascii="Arial" w:hAnsi="Arial" w:cs="Arial"/>
        </w:rPr>
      </w:pPr>
      <w:r w:rsidRPr="00655DD0">
        <w:rPr>
          <w:rFonts w:ascii="Arial" w:hAnsi="Arial" w:cs="Arial"/>
        </w:rPr>
        <w:t>4.</w:t>
      </w:r>
      <w:r w:rsidRPr="00655DD0">
        <w:rPr>
          <w:rFonts w:ascii="Arial" w:hAnsi="Arial" w:cs="Arial"/>
        </w:rPr>
        <w:tab/>
        <w:t xml:space="preserve">Objectives.  The </w:t>
      </w:r>
      <w:sdt>
        <w:sdtPr>
          <w:rPr>
            <w:rFonts w:ascii="Arial" w:hAnsi="Arial" w:cs="Arial"/>
          </w:rPr>
          <w:id w:val="112476061"/>
          <w:placeholder>
            <w:docPart w:val="FE502458A5E245BE9C677F0A0AA8D2E9"/>
          </w:placeholder>
          <w:text/>
        </w:sdtPr>
        <w:sdtEndPr/>
        <w:sdtContent>
          <w:r w:rsidR="00810234">
            <w:rPr>
              <w:rFonts w:ascii="Arial" w:hAnsi="Arial" w:cs="Arial"/>
            </w:rPr>
            <w:t>YEAR</w:t>
          </w:r>
        </w:sdtContent>
      </w:sdt>
      <w:r w:rsidR="00C7279D" w:rsidRPr="00655DD0">
        <w:rPr>
          <w:rFonts w:ascii="Arial" w:hAnsi="Arial" w:cs="Arial"/>
        </w:rPr>
        <w:t xml:space="preserve"> </w:t>
      </w:r>
      <w:r w:rsidRPr="00655DD0">
        <w:rPr>
          <w:rFonts w:ascii="Arial" w:hAnsi="Arial" w:cs="Arial"/>
        </w:rPr>
        <w:t xml:space="preserve">objectives </w:t>
      </w:r>
      <w:r w:rsidR="00732DA3">
        <w:rPr>
          <w:rFonts w:ascii="Arial" w:hAnsi="Arial" w:cs="Arial"/>
        </w:rPr>
        <w:t>were—</w:t>
      </w:r>
    </w:p>
    <w:p w14:paraId="7A716F6C" w14:textId="77777777" w:rsidR="00DD0A3C" w:rsidRPr="00655DD0" w:rsidRDefault="00DD0A3C" w:rsidP="00DD0A3C">
      <w:pPr>
        <w:pStyle w:val="BodyText"/>
        <w:tabs>
          <w:tab w:val="left" w:pos="360"/>
          <w:tab w:val="left" w:pos="630"/>
        </w:tabs>
        <w:rPr>
          <w:rFonts w:ascii="Arial" w:hAnsi="Arial" w:cs="Arial"/>
        </w:rPr>
      </w:pPr>
    </w:p>
    <w:p w14:paraId="7A716F6D" w14:textId="1788D049" w:rsidR="00DD0A3C" w:rsidRPr="00655DD0" w:rsidRDefault="00DD0A3C" w:rsidP="00256850">
      <w:pPr>
        <w:pStyle w:val="BodyText"/>
        <w:tabs>
          <w:tab w:val="left" w:pos="360"/>
          <w:tab w:val="left" w:pos="720"/>
        </w:tabs>
        <w:rPr>
          <w:rFonts w:ascii="Arial" w:hAnsi="Arial" w:cs="Arial"/>
        </w:rPr>
      </w:pPr>
      <w:r w:rsidRPr="00655DD0">
        <w:rPr>
          <w:rFonts w:ascii="Arial" w:hAnsi="Arial" w:cs="Arial"/>
        </w:rPr>
        <w:tab/>
        <w:t>a.</w:t>
      </w:r>
      <w:r w:rsidRPr="00655DD0">
        <w:rPr>
          <w:rFonts w:ascii="Arial" w:hAnsi="Arial" w:cs="Arial"/>
        </w:rPr>
        <w:tab/>
        <w:t xml:space="preserve">Effectively manage utility system risks </w:t>
      </w:r>
      <w:r w:rsidR="005613EB">
        <w:rPr>
          <w:rFonts w:ascii="Arial" w:hAnsi="Arial" w:cs="Arial"/>
        </w:rPr>
        <w:t xml:space="preserve">through regulatory compliance and </w:t>
      </w:r>
      <w:r w:rsidRPr="00655DD0">
        <w:rPr>
          <w:rFonts w:ascii="Arial" w:hAnsi="Arial" w:cs="Arial"/>
        </w:rPr>
        <w:t>by using best industry practices</w:t>
      </w:r>
      <w:r w:rsidR="00256850">
        <w:rPr>
          <w:rFonts w:ascii="Arial" w:hAnsi="Arial" w:cs="Arial"/>
        </w:rPr>
        <w:t>.</w:t>
      </w:r>
    </w:p>
    <w:p w14:paraId="7A716F6E" w14:textId="77777777" w:rsidR="00DD0A3C" w:rsidRPr="00655DD0" w:rsidRDefault="00DD0A3C" w:rsidP="00DD0A3C">
      <w:pPr>
        <w:pStyle w:val="BodyText"/>
        <w:tabs>
          <w:tab w:val="left" w:pos="360"/>
          <w:tab w:val="left" w:pos="630"/>
        </w:tabs>
        <w:rPr>
          <w:rFonts w:ascii="Arial" w:hAnsi="Arial" w:cs="Arial"/>
        </w:rPr>
      </w:pPr>
    </w:p>
    <w:p w14:paraId="38295542" w14:textId="4F1CD37D" w:rsidR="00006C9A" w:rsidRPr="00655DD0" w:rsidRDefault="00DD0A3C" w:rsidP="00256850">
      <w:pPr>
        <w:pStyle w:val="BodyText"/>
        <w:tabs>
          <w:tab w:val="left" w:pos="360"/>
          <w:tab w:val="left" w:pos="720"/>
        </w:tabs>
        <w:rPr>
          <w:rFonts w:ascii="Arial" w:hAnsi="Arial" w:cs="Arial"/>
        </w:rPr>
      </w:pPr>
      <w:r w:rsidRPr="00655DD0">
        <w:rPr>
          <w:rFonts w:ascii="Arial" w:hAnsi="Arial" w:cs="Arial"/>
        </w:rPr>
        <w:tab/>
        <w:t>b.</w:t>
      </w:r>
      <w:r w:rsidRPr="00655DD0">
        <w:rPr>
          <w:rFonts w:ascii="Arial" w:hAnsi="Arial" w:cs="Arial"/>
        </w:rPr>
        <w:tab/>
        <w:t>Optimize resources by using efficient utility system processes and lifecycle management of equipment</w:t>
      </w:r>
      <w:r w:rsidR="00256850">
        <w:rPr>
          <w:rFonts w:ascii="Arial" w:hAnsi="Arial" w:cs="Arial"/>
        </w:rPr>
        <w:t>.</w:t>
      </w:r>
    </w:p>
    <w:p w14:paraId="7A716F70" w14:textId="24B8868A" w:rsidR="00DD0A3C" w:rsidRPr="00655DD0" w:rsidRDefault="00006C9A" w:rsidP="00DD0A3C">
      <w:pPr>
        <w:pStyle w:val="BodyText"/>
        <w:tabs>
          <w:tab w:val="left" w:pos="360"/>
          <w:tab w:val="left" w:pos="630"/>
        </w:tabs>
        <w:rPr>
          <w:rFonts w:ascii="Arial" w:hAnsi="Arial" w:cs="Arial"/>
        </w:rPr>
      </w:pPr>
      <w:r w:rsidRPr="00655DD0">
        <w:rPr>
          <w:rFonts w:ascii="Arial" w:hAnsi="Arial" w:cs="Arial"/>
        </w:rPr>
        <w:t xml:space="preserve"> </w:t>
      </w:r>
    </w:p>
    <w:p w14:paraId="7A716F71" w14:textId="35251180" w:rsidR="00DD0A3C" w:rsidRPr="00655DD0" w:rsidRDefault="00DD0A3C" w:rsidP="00A01667">
      <w:pPr>
        <w:pStyle w:val="BodyText"/>
        <w:tabs>
          <w:tab w:val="left" w:pos="360"/>
          <w:tab w:val="left" w:pos="720"/>
        </w:tabs>
        <w:rPr>
          <w:rFonts w:ascii="Arial" w:hAnsi="Arial" w:cs="Arial"/>
        </w:rPr>
      </w:pPr>
      <w:r w:rsidRPr="00655DD0">
        <w:rPr>
          <w:rFonts w:ascii="Arial" w:hAnsi="Arial" w:cs="Arial"/>
        </w:rPr>
        <w:tab/>
        <w:t>c.</w:t>
      </w:r>
      <w:r w:rsidRPr="00655DD0">
        <w:rPr>
          <w:rFonts w:ascii="Arial" w:hAnsi="Arial" w:cs="Arial"/>
        </w:rPr>
        <w:tab/>
        <w:t>Improve staff performance through effective utility system education and training</w:t>
      </w:r>
      <w:r w:rsidR="00A01667">
        <w:rPr>
          <w:rFonts w:ascii="Arial" w:hAnsi="Arial" w:cs="Arial"/>
        </w:rPr>
        <w:t>.</w:t>
      </w:r>
    </w:p>
    <w:p w14:paraId="7A716F72" w14:textId="77777777" w:rsidR="00DD0A3C" w:rsidRPr="00655DD0" w:rsidRDefault="00DD0A3C" w:rsidP="00DD0A3C">
      <w:pPr>
        <w:pStyle w:val="BodyText"/>
        <w:tabs>
          <w:tab w:val="left" w:pos="360"/>
          <w:tab w:val="left" w:pos="630"/>
        </w:tabs>
        <w:rPr>
          <w:rFonts w:ascii="Arial" w:hAnsi="Arial" w:cs="Arial"/>
        </w:rPr>
      </w:pPr>
    </w:p>
    <w:p w14:paraId="7A716F73" w14:textId="6A1D2959" w:rsidR="00DD0A3C" w:rsidRPr="00655DD0" w:rsidRDefault="00DD0A3C" w:rsidP="00A01667">
      <w:pPr>
        <w:pStyle w:val="BodyText"/>
        <w:tabs>
          <w:tab w:val="left" w:pos="360"/>
          <w:tab w:val="left" w:pos="720"/>
        </w:tabs>
        <w:rPr>
          <w:rFonts w:ascii="Arial" w:hAnsi="Arial" w:cs="Arial"/>
        </w:rPr>
      </w:pPr>
      <w:r w:rsidRPr="00655DD0">
        <w:rPr>
          <w:rFonts w:ascii="Arial" w:hAnsi="Arial" w:cs="Arial"/>
        </w:rPr>
        <w:tab/>
        <w:t>d.</w:t>
      </w:r>
      <w:r w:rsidRPr="00655DD0">
        <w:rPr>
          <w:rFonts w:ascii="Arial" w:hAnsi="Arial" w:cs="Arial"/>
        </w:rPr>
        <w:tab/>
        <w:t>Improve staff and patient satisfaction by providing a safe physical environment</w:t>
      </w:r>
      <w:r w:rsidR="00A01667">
        <w:rPr>
          <w:rFonts w:ascii="Arial" w:hAnsi="Arial" w:cs="Arial"/>
        </w:rPr>
        <w:t>.</w:t>
      </w:r>
    </w:p>
    <w:p w14:paraId="7A716F74" w14:textId="77777777" w:rsidR="00DD0A3C" w:rsidRPr="00655DD0" w:rsidRDefault="00DD0A3C" w:rsidP="00DD0A3C">
      <w:pPr>
        <w:pStyle w:val="BodyText"/>
        <w:tabs>
          <w:tab w:val="left" w:pos="360"/>
          <w:tab w:val="left" w:pos="630"/>
        </w:tabs>
        <w:rPr>
          <w:rFonts w:ascii="Arial" w:hAnsi="Arial" w:cs="Arial"/>
        </w:rPr>
      </w:pPr>
    </w:p>
    <w:p w14:paraId="7A716F75" w14:textId="151B6212" w:rsidR="00DD0A3C" w:rsidRPr="00655DD0" w:rsidRDefault="00A33DFD" w:rsidP="00DD0A3C">
      <w:pPr>
        <w:pStyle w:val="BodyText"/>
        <w:tabs>
          <w:tab w:val="left" w:pos="360"/>
          <w:tab w:val="left" w:pos="630"/>
        </w:tabs>
        <w:rPr>
          <w:rFonts w:ascii="Arial" w:hAnsi="Arial" w:cs="Arial"/>
        </w:rPr>
      </w:pPr>
      <w:r>
        <w:rPr>
          <w:rFonts w:ascii="Arial" w:hAnsi="Arial" w:cs="Arial"/>
        </w:rPr>
        <w:tab/>
        <w:t xml:space="preserve">e.  </w:t>
      </w:r>
      <w:r w:rsidR="00DD0A3C" w:rsidRPr="00655DD0">
        <w:rPr>
          <w:rFonts w:ascii="Arial" w:hAnsi="Arial" w:cs="Arial"/>
        </w:rPr>
        <w:t xml:space="preserve">These objectives are consistent with the </w:t>
      </w:r>
      <w:sdt>
        <w:sdtPr>
          <w:rPr>
            <w:rFonts w:ascii="Arial" w:hAnsi="Arial" w:cs="Arial"/>
          </w:rPr>
          <w:id w:val="112476053"/>
          <w:placeholder>
            <w:docPart w:val="D54B79A900604C55A1C4D75B9A336943"/>
          </w:placeholder>
          <w:text/>
        </w:sdtPr>
        <w:sdtEndPr/>
        <w:sdtContent>
          <w:r w:rsidR="00810234">
            <w:rPr>
              <w:rFonts w:ascii="Arial" w:hAnsi="Arial" w:cs="Arial"/>
            </w:rPr>
            <w:t>HEALTHCARE FACILITY NAME</w:t>
          </w:r>
        </w:sdtContent>
      </w:sdt>
      <w:r w:rsidR="00DD0A3C" w:rsidRPr="00655DD0">
        <w:rPr>
          <w:rFonts w:ascii="Arial" w:hAnsi="Arial" w:cs="Arial"/>
        </w:rPr>
        <w:t xml:space="preserve"> </w:t>
      </w:r>
      <w:sdt>
        <w:sdtPr>
          <w:rPr>
            <w:rFonts w:ascii="Arial" w:hAnsi="Arial" w:cs="Arial"/>
          </w:rPr>
          <w:id w:val="112476062"/>
          <w:placeholder>
            <w:docPart w:val="F9F23195BC734C52B3AA9D47F82C1BCC"/>
          </w:placeholder>
          <w:text/>
        </w:sdtPr>
        <w:sdtEndPr/>
        <w:sdtContent>
          <w:r w:rsidR="00810234">
            <w:rPr>
              <w:rFonts w:ascii="Arial" w:hAnsi="Arial" w:cs="Arial"/>
            </w:rPr>
            <w:t>YEAR</w:t>
          </w:r>
        </w:sdtContent>
      </w:sdt>
      <w:r w:rsidR="00C7279D" w:rsidRPr="00655DD0">
        <w:rPr>
          <w:rFonts w:ascii="Arial" w:hAnsi="Arial" w:cs="Arial"/>
        </w:rPr>
        <w:t xml:space="preserve"> </w:t>
      </w:r>
      <w:r w:rsidR="003213E2">
        <w:rPr>
          <w:rFonts w:ascii="Arial" w:hAnsi="Arial" w:cs="Arial"/>
        </w:rPr>
        <w:t>System for Health</w:t>
      </w:r>
      <w:r w:rsidR="00DD0A3C" w:rsidRPr="00655DD0">
        <w:rPr>
          <w:rFonts w:ascii="Arial" w:hAnsi="Arial" w:cs="Arial"/>
        </w:rPr>
        <w:t xml:space="preserve"> and they require no major modification.</w:t>
      </w:r>
    </w:p>
    <w:p w14:paraId="7A716F76" w14:textId="77777777" w:rsidR="00DD0A3C" w:rsidRPr="00655DD0" w:rsidRDefault="00DD0A3C" w:rsidP="00DD0A3C">
      <w:pPr>
        <w:pStyle w:val="BodyText"/>
        <w:tabs>
          <w:tab w:val="left" w:pos="360"/>
          <w:tab w:val="left" w:pos="630"/>
          <w:tab w:val="left" w:pos="2160"/>
        </w:tabs>
        <w:rPr>
          <w:rFonts w:ascii="Arial" w:hAnsi="Arial" w:cs="Arial"/>
        </w:rPr>
      </w:pPr>
    </w:p>
    <w:p w14:paraId="7A716F77" w14:textId="4A0B7AAD" w:rsidR="00DD0A3C" w:rsidRDefault="00DD0A3C" w:rsidP="00A01667">
      <w:pPr>
        <w:pStyle w:val="BodyText"/>
        <w:tabs>
          <w:tab w:val="left" w:pos="360"/>
          <w:tab w:val="left" w:pos="720"/>
          <w:tab w:val="left" w:pos="2160"/>
        </w:tabs>
        <w:rPr>
          <w:rFonts w:ascii="Arial" w:hAnsi="Arial" w:cs="Arial"/>
        </w:rPr>
      </w:pPr>
      <w:r w:rsidRPr="00655DD0">
        <w:rPr>
          <w:rFonts w:ascii="Arial" w:hAnsi="Arial" w:cs="Arial"/>
        </w:rPr>
        <w:t>5.</w:t>
      </w:r>
      <w:r w:rsidR="00A01667">
        <w:rPr>
          <w:rFonts w:ascii="Arial" w:hAnsi="Arial" w:cs="Arial"/>
        </w:rPr>
        <w:tab/>
      </w:r>
      <w:r w:rsidRPr="00655DD0">
        <w:rPr>
          <w:rFonts w:ascii="Arial" w:hAnsi="Arial" w:cs="Arial"/>
        </w:rPr>
        <w:t xml:space="preserve">Performance.  </w:t>
      </w:r>
    </w:p>
    <w:p w14:paraId="0E44A70D" w14:textId="77777777" w:rsidR="003E6CD9" w:rsidRDefault="003E6CD9" w:rsidP="00A01667">
      <w:pPr>
        <w:pStyle w:val="BodyText"/>
        <w:tabs>
          <w:tab w:val="left" w:pos="360"/>
          <w:tab w:val="left" w:pos="720"/>
          <w:tab w:val="left" w:pos="2160"/>
        </w:tabs>
        <w:rPr>
          <w:rFonts w:ascii="Arial" w:hAnsi="Arial" w:cs="Arial"/>
        </w:rPr>
      </w:pPr>
    </w:p>
    <w:p w14:paraId="7AC95970" w14:textId="15034456" w:rsidR="003E6CD9" w:rsidRPr="00655DD0" w:rsidRDefault="003E6CD9" w:rsidP="00A01667">
      <w:pPr>
        <w:pStyle w:val="BodyText"/>
        <w:tabs>
          <w:tab w:val="left" w:pos="360"/>
          <w:tab w:val="left" w:pos="720"/>
          <w:tab w:val="left" w:pos="2160"/>
        </w:tabs>
        <w:rPr>
          <w:rFonts w:ascii="Arial" w:hAnsi="Arial" w:cs="Arial"/>
        </w:rPr>
      </w:pPr>
      <w:r>
        <w:rPr>
          <w:rFonts w:ascii="Arial" w:hAnsi="Arial" w:cs="Arial"/>
        </w:rPr>
        <w:tab/>
        <w:t>a.  The primary performance improvement initiative for 2016 was facility personnel will respond to 98% of trouble alarms located in critical care areas within 5 minutes.  See discussion in the following table and graph for details.</w:t>
      </w:r>
    </w:p>
    <w:p w14:paraId="7A716F78" w14:textId="77777777" w:rsidR="00DD0A3C" w:rsidRDefault="00DD0A3C" w:rsidP="00DD0A3C">
      <w:pPr>
        <w:pStyle w:val="BodyText"/>
        <w:tabs>
          <w:tab w:val="left" w:pos="360"/>
          <w:tab w:val="left" w:pos="630"/>
          <w:tab w:val="left" w:pos="21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DD0A3C" w:rsidRPr="00655DD0" w14:paraId="7A716F7E" w14:textId="77777777" w:rsidTr="003A6C63">
        <w:trPr>
          <w:tblHeader/>
        </w:trPr>
        <w:tc>
          <w:tcPr>
            <w:tcW w:w="3372" w:type="dxa"/>
          </w:tcPr>
          <w:p w14:paraId="7A716F7B" w14:textId="77777777" w:rsidR="00DD0A3C" w:rsidRPr="00655DD0" w:rsidRDefault="00DD0A3C" w:rsidP="00B84F2E">
            <w:pPr>
              <w:pStyle w:val="BodyText"/>
              <w:tabs>
                <w:tab w:val="left" w:pos="360"/>
                <w:tab w:val="left" w:pos="630"/>
                <w:tab w:val="left" w:pos="2160"/>
              </w:tabs>
              <w:jc w:val="center"/>
              <w:rPr>
                <w:rFonts w:ascii="Arial" w:hAnsi="Arial" w:cs="Arial"/>
                <w:b/>
              </w:rPr>
            </w:pPr>
            <w:r w:rsidRPr="00655DD0">
              <w:rPr>
                <w:rFonts w:ascii="Arial" w:hAnsi="Arial" w:cs="Arial"/>
                <w:b/>
              </w:rPr>
              <w:t>Objective</w:t>
            </w:r>
          </w:p>
        </w:tc>
        <w:tc>
          <w:tcPr>
            <w:tcW w:w="3104" w:type="dxa"/>
          </w:tcPr>
          <w:p w14:paraId="7A716F7C" w14:textId="77777777" w:rsidR="00DD0A3C" w:rsidRPr="00655DD0" w:rsidRDefault="00DD0A3C" w:rsidP="00B84F2E">
            <w:pPr>
              <w:pStyle w:val="BodyText"/>
              <w:tabs>
                <w:tab w:val="left" w:pos="360"/>
                <w:tab w:val="left" w:pos="630"/>
                <w:tab w:val="left" w:pos="2160"/>
              </w:tabs>
              <w:jc w:val="center"/>
              <w:rPr>
                <w:rFonts w:ascii="Arial" w:hAnsi="Arial" w:cs="Arial"/>
                <w:b/>
              </w:rPr>
            </w:pPr>
            <w:r w:rsidRPr="00655DD0">
              <w:rPr>
                <w:rFonts w:ascii="Arial" w:hAnsi="Arial" w:cs="Arial"/>
                <w:b/>
              </w:rPr>
              <w:t>Indicator</w:t>
            </w:r>
          </w:p>
        </w:tc>
        <w:tc>
          <w:tcPr>
            <w:tcW w:w="3100" w:type="dxa"/>
          </w:tcPr>
          <w:p w14:paraId="7A716F7D" w14:textId="77777777" w:rsidR="00DD0A3C" w:rsidRPr="00655DD0" w:rsidRDefault="00DD0A3C" w:rsidP="00B84F2E">
            <w:pPr>
              <w:pStyle w:val="BodyText"/>
              <w:tabs>
                <w:tab w:val="left" w:pos="360"/>
                <w:tab w:val="left" w:pos="630"/>
                <w:tab w:val="left" w:pos="2160"/>
              </w:tabs>
              <w:jc w:val="center"/>
              <w:rPr>
                <w:rFonts w:ascii="Arial" w:hAnsi="Arial" w:cs="Arial"/>
                <w:b/>
              </w:rPr>
            </w:pPr>
            <w:r w:rsidRPr="00655DD0">
              <w:rPr>
                <w:rFonts w:ascii="Arial" w:hAnsi="Arial" w:cs="Arial"/>
                <w:b/>
              </w:rPr>
              <w:t>Performance</w:t>
            </w:r>
          </w:p>
        </w:tc>
      </w:tr>
      <w:tr w:rsidR="00D2282F" w:rsidRPr="00655DD0" w14:paraId="7A716F8D" w14:textId="77777777" w:rsidTr="003A6C63">
        <w:tc>
          <w:tcPr>
            <w:tcW w:w="3372" w:type="dxa"/>
          </w:tcPr>
          <w:sdt>
            <w:sdtPr>
              <w:rPr>
                <w:rFonts w:ascii="Arial" w:hAnsi="Arial" w:cs="Arial"/>
              </w:rPr>
              <w:id w:val="112476163"/>
              <w:placeholder>
                <w:docPart w:val="82F6F0D867E645A4B8C07DEE22055763"/>
              </w:placeholder>
              <w:text/>
            </w:sdtPr>
            <w:sdtEndPr/>
            <w:sdtContent>
              <w:p w14:paraId="7A716F7F" w14:textId="48EA4EAA" w:rsidR="00D2282F" w:rsidRPr="00655DD0" w:rsidRDefault="00810234" w:rsidP="00AC621C">
                <w:pPr>
                  <w:pStyle w:val="BodyText"/>
                  <w:tabs>
                    <w:tab w:val="left" w:pos="360"/>
                    <w:tab w:val="left" w:pos="630"/>
                    <w:tab w:val="left" w:pos="2160"/>
                  </w:tabs>
                  <w:rPr>
                    <w:rFonts w:ascii="Arial" w:hAnsi="Arial" w:cs="Arial"/>
                  </w:rPr>
                </w:pPr>
                <w:r>
                  <w:rPr>
                    <w:rFonts w:ascii="Arial" w:hAnsi="Arial" w:cs="Arial"/>
                  </w:rPr>
                  <w:t>Accountable, Reliable, and Effective Health Services.  Example:  Effectively manage utility system risks through regulatory compliance and by using best industry practices (internal processes).     Specifically, promptly responding to emergency alarms.</w:t>
                </w:r>
              </w:p>
            </w:sdtContent>
          </w:sdt>
        </w:tc>
        <w:tc>
          <w:tcPr>
            <w:tcW w:w="3104" w:type="dxa"/>
          </w:tcPr>
          <w:sdt>
            <w:sdtPr>
              <w:rPr>
                <w:rFonts w:ascii="Arial" w:hAnsi="Arial" w:cs="Arial"/>
              </w:rPr>
              <w:id w:val="112476164"/>
              <w:placeholder>
                <w:docPart w:val="82F6F0D867E645A4B8C07DEE22055763"/>
              </w:placeholder>
              <w:text/>
            </w:sdtPr>
            <w:sdtEndPr>
              <w:rPr>
                <w:u w:val="single"/>
              </w:rPr>
            </w:sdtEndPr>
            <w:sdtContent>
              <w:p w14:paraId="7A716F80" w14:textId="6599FF7D" w:rsidR="00D2282F" w:rsidRPr="00655DD0" w:rsidRDefault="00810234" w:rsidP="00504114">
                <w:pPr>
                  <w:pStyle w:val="BodyText"/>
                  <w:tabs>
                    <w:tab w:val="left" w:pos="360"/>
                    <w:tab w:val="left" w:pos="630"/>
                  </w:tabs>
                  <w:rPr>
                    <w:rFonts w:ascii="Arial" w:hAnsi="Arial" w:cs="Arial"/>
                    <w:u w:val="single"/>
                  </w:rPr>
                </w:pPr>
                <w:r>
                  <w:rPr>
                    <w:rFonts w:ascii="Arial" w:hAnsi="Arial" w:cs="Arial"/>
                  </w:rPr>
                  <w:t xml:space="preserve">Example:  # time to respond to trouble alarms. </w:t>
                </w:r>
              </w:p>
            </w:sdtContent>
          </w:sdt>
          <w:p w14:paraId="7A716F81" w14:textId="77777777" w:rsidR="00D2282F" w:rsidRPr="00655DD0" w:rsidRDefault="00D2282F" w:rsidP="00504114">
            <w:pPr>
              <w:pStyle w:val="BodyText"/>
              <w:tabs>
                <w:tab w:val="left" w:pos="360"/>
                <w:tab w:val="left" w:pos="630"/>
              </w:tabs>
              <w:rPr>
                <w:rFonts w:ascii="Arial" w:hAnsi="Arial" w:cs="Arial"/>
                <w:u w:val="single"/>
              </w:rPr>
            </w:pPr>
          </w:p>
          <w:sdt>
            <w:sdtPr>
              <w:rPr>
                <w:rFonts w:ascii="Arial" w:hAnsi="Arial" w:cs="Arial"/>
                <w:u w:val="single"/>
              </w:rPr>
              <w:id w:val="112476165"/>
              <w:placeholder>
                <w:docPart w:val="82F6F0D867E645A4B8C07DEE22055763"/>
              </w:placeholder>
            </w:sdtPr>
            <w:sdtEndPr>
              <w:rPr>
                <w:u w:val="none"/>
              </w:rPr>
            </w:sdtEndPr>
            <w:sdtContent>
              <w:p w14:paraId="7A716F82" w14:textId="77777777" w:rsidR="00D2282F" w:rsidRPr="00655DD0" w:rsidRDefault="00D2282F" w:rsidP="00504114">
                <w:pPr>
                  <w:pStyle w:val="BodyText"/>
                  <w:tabs>
                    <w:tab w:val="left" w:pos="360"/>
                    <w:tab w:val="left" w:pos="630"/>
                  </w:tabs>
                  <w:rPr>
                    <w:rFonts w:ascii="Arial" w:hAnsi="Arial" w:cs="Arial"/>
                  </w:rPr>
                </w:pPr>
                <w:r w:rsidRPr="00655DD0">
                  <w:rPr>
                    <w:rFonts w:ascii="Arial" w:hAnsi="Arial" w:cs="Arial"/>
                    <w:u w:val="single"/>
                  </w:rPr>
                  <w:t>Example</w:t>
                </w:r>
                <w:r w:rsidRPr="00655DD0">
                  <w:rPr>
                    <w:rFonts w:ascii="Arial" w:hAnsi="Arial" w:cs="Arial"/>
                  </w:rPr>
                  <w:t>:</w:t>
                </w:r>
              </w:p>
              <w:p w14:paraId="7A716F84" w14:textId="25574537" w:rsidR="00D2282F" w:rsidRPr="00655DD0" w:rsidRDefault="00D2282F" w:rsidP="00D2282F">
                <w:pPr>
                  <w:pStyle w:val="BodyText"/>
                  <w:tabs>
                    <w:tab w:val="left" w:pos="360"/>
                    <w:tab w:val="left" w:pos="630"/>
                  </w:tabs>
                  <w:rPr>
                    <w:rFonts w:ascii="Arial" w:hAnsi="Arial" w:cs="Arial"/>
                  </w:rPr>
                </w:pPr>
                <w:r w:rsidRPr="00655DD0">
                  <w:rPr>
                    <w:rFonts w:ascii="Arial" w:hAnsi="Arial" w:cs="Arial"/>
                  </w:rPr>
                  <w:t>Facility personnel will respond to 98% of trouble alarms located in critical care areas within ≤ 5 minutes.</w:t>
                </w:r>
              </w:p>
            </w:sdtContent>
          </w:sdt>
        </w:tc>
        <w:tc>
          <w:tcPr>
            <w:tcW w:w="3100" w:type="dxa"/>
            <w:vMerge w:val="restart"/>
          </w:tcPr>
          <w:p w14:paraId="7A716F85" w14:textId="77777777" w:rsidR="00D2282F" w:rsidRDefault="00D2282F" w:rsidP="003A6C63">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p w14:paraId="356E1DEF" w14:textId="77777777" w:rsidR="00A01667" w:rsidRPr="00655DD0" w:rsidRDefault="00A01667" w:rsidP="003A6C63">
            <w:pPr>
              <w:tabs>
                <w:tab w:val="left" w:pos="360"/>
                <w:tab w:val="left" w:pos="630"/>
                <w:tab w:val="left" w:pos="720"/>
                <w:tab w:val="left" w:pos="4320"/>
              </w:tabs>
              <w:jc w:val="center"/>
              <w:rPr>
                <w:rFonts w:ascii="Arial" w:hAnsi="Arial" w:cs="Arial"/>
                <w:sz w:val="24"/>
                <w:szCs w:val="24"/>
                <w:u w:val="single"/>
              </w:rPr>
            </w:pPr>
          </w:p>
          <w:sdt>
            <w:sdtPr>
              <w:rPr>
                <w:rFonts w:ascii="Arial" w:hAnsi="Arial" w:cs="Arial"/>
                <w:sz w:val="24"/>
                <w:szCs w:val="24"/>
              </w:rPr>
              <w:id w:val="112476135"/>
              <w:placeholder>
                <w:docPart w:val="CD95AD2BFBE64A20BCB5FAB692021958"/>
              </w:placeholder>
              <w:text/>
            </w:sdtPr>
            <w:sdtEndPr/>
            <w:sdtContent>
              <w:p w14:paraId="7A716F86" w14:textId="68240B36" w:rsidR="00D2282F" w:rsidRDefault="00810234" w:rsidP="003A6C63">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was your goal? </w:t>
                </w:r>
              </w:p>
            </w:sdtContent>
          </w:sdt>
          <w:p w14:paraId="3BB7A4DA" w14:textId="2C0F8580" w:rsidR="007C530F" w:rsidRPr="00655DD0" w:rsidRDefault="002142F6" w:rsidP="007C530F">
            <w:pPr>
              <w:pStyle w:val="BodyText"/>
              <w:tabs>
                <w:tab w:val="left" w:pos="360"/>
                <w:tab w:val="left" w:pos="720"/>
                <w:tab w:val="left" w:pos="4320"/>
              </w:tabs>
              <w:spacing w:after="120"/>
              <w:rPr>
                <w:rFonts w:ascii="Arial" w:hAnsi="Arial" w:cs="Arial"/>
              </w:rPr>
            </w:pPr>
            <w:sdt>
              <w:sdtPr>
                <w:rPr>
                  <w:rFonts w:ascii="Arial" w:hAnsi="Arial" w:cs="Arial"/>
                </w:rPr>
                <w:id w:val="1422150199"/>
                <w:placeholder>
                  <w:docPart w:val="A553D71FA3A7478F859C513B232DB5E8"/>
                </w:placeholder>
                <w:text/>
              </w:sdtPr>
              <w:sdtEndPr/>
              <w:sdtContent>
                <w:r w:rsidR="00810234">
                  <w:rPr>
                    <w:rFonts w:ascii="Arial" w:hAnsi="Arial" w:cs="Arial"/>
                  </w:rPr>
                  <w:t>-Describe criteria used to determine when you reached your goal.</w:t>
                </w:r>
              </w:sdtContent>
            </w:sdt>
            <w:r w:rsidR="007C530F" w:rsidRPr="00655DD0">
              <w:rPr>
                <w:rFonts w:ascii="Arial" w:hAnsi="Arial" w:cs="Arial"/>
              </w:rPr>
              <w:t xml:space="preserve">   </w:t>
            </w:r>
          </w:p>
          <w:p w14:paraId="7A716F87" w14:textId="20656895" w:rsidR="00D2282F" w:rsidRPr="00655DD0" w:rsidRDefault="002142F6" w:rsidP="003A6C63">
            <w:pPr>
              <w:pStyle w:val="BodyText"/>
              <w:tabs>
                <w:tab w:val="left" w:pos="360"/>
                <w:tab w:val="left" w:pos="720"/>
                <w:tab w:val="left" w:pos="4320"/>
              </w:tabs>
              <w:spacing w:after="120"/>
              <w:rPr>
                <w:rFonts w:ascii="Arial" w:hAnsi="Arial" w:cs="Arial"/>
              </w:rPr>
            </w:pPr>
            <w:sdt>
              <w:sdtPr>
                <w:rPr>
                  <w:rFonts w:ascii="Arial" w:hAnsi="Arial" w:cs="Arial"/>
                </w:rPr>
                <w:id w:val="112476136"/>
                <w:placeholder>
                  <w:docPart w:val="CD95AD2BFBE64A20BCB5FAB692021958"/>
                </w:placeholder>
                <w:text/>
              </w:sdtPr>
              <w:sdtEndPr/>
              <w:sdtContent>
                <w:r w:rsidR="00810234">
                  <w:rPr>
                    <w:rFonts w:ascii="Arial" w:hAnsi="Arial" w:cs="Arial"/>
                  </w:rPr>
                  <w:t>-Describe actions taken to achieve your goal.</w:t>
                </w:r>
              </w:sdtContent>
            </w:sdt>
            <w:r w:rsidR="00D2282F" w:rsidRPr="00655DD0">
              <w:rPr>
                <w:rFonts w:ascii="Arial" w:hAnsi="Arial" w:cs="Arial"/>
              </w:rPr>
              <w:t xml:space="preserve">   </w:t>
            </w:r>
          </w:p>
          <w:sdt>
            <w:sdtPr>
              <w:rPr>
                <w:rFonts w:ascii="Arial" w:hAnsi="Arial" w:cs="Arial"/>
              </w:rPr>
              <w:id w:val="112476137"/>
              <w:placeholder>
                <w:docPart w:val="CD95AD2BFBE64A20BCB5FAB692021958"/>
              </w:placeholder>
              <w:text/>
            </w:sdtPr>
            <w:sdtEndPr/>
            <w:sdtContent>
              <w:p w14:paraId="7A716F88" w14:textId="12CF16A2" w:rsidR="00D2282F"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 xml:space="preserve">-Discuss the results.  Consider using graphs, charts, dashboards, etc.  See example chart below. </w:t>
                </w:r>
              </w:p>
            </w:sdtContent>
          </w:sdt>
          <w:sdt>
            <w:sdtPr>
              <w:rPr>
                <w:rFonts w:ascii="Arial" w:hAnsi="Arial" w:cs="Arial"/>
              </w:rPr>
              <w:id w:val="112476138"/>
              <w:placeholder>
                <w:docPart w:val="CD95AD2BFBE64A20BCB5FAB692021958"/>
              </w:placeholder>
              <w:text/>
            </w:sdtPr>
            <w:sdtEndPr/>
            <w:sdtContent>
              <w:p w14:paraId="7A716F89" w14:textId="5283959B" w:rsidR="00D2282F"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 xml:space="preserve">-Was the goal met? Why or why not?  </w:t>
                </w:r>
              </w:p>
            </w:sdtContent>
          </w:sdt>
          <w:sdt>
            <w:sdtPr>
              <w:rPr>
                <w:rFonts w:ascii="Arial" w:hAnsi="Arial" w:cs="Arial"/>
              </w:rPr>
              <w:id w:val="112476139"/>
              <w:placeholder>
                <w:docPart w:val="CD95AD2BFBE64A20BCB5FAB692021958"/>
              </w:placeholder>
              <w:text/>
            </w:sdtPr>
            <w:sdtEndPr/>
            <w:sdtContent>
              <w:p w14:paraId="7A716F8A" w14:textId="1D0F35AD" w:rsidR="00D2282F"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-Was the goal sustained?</w:t>
                </w:r>
              </w:p>
            </w:sdtContent>
          </w:sdt>
          <w:sdt>
            <w:sdtPr>
              <w:rPr>
                <w:rFonts w:ascii="Arial" w:hAnsi="Arial" w:cs="Arial"/>
              </w:rPr>
              <w:id w:val="112476140"/>
              <w:placeholder>
                <w:docPart w:val="CD95AD2BFBE64A20BCB5FAB692021958"/>
              </w:placeholder>
              <w:text/>
            </w:sdtPr>
            <w:sdtEndPr/>
            <w:sdtContent>
              <w:p w14:paraId="7A716F8B" w14:textId="1ED0503C" w:rsidR="00D2282F" w:rsidRPr="00655DD0" w:rsidRDefault="00810234" w:rsidP="003A6C63">
                <w:pPr>
                  <w:pStyle w:val="BodyText"/>
                  <w:tabs>
                    <w:tab w:val="left" w:pos="360"/>
                    <w:tab w:val="left" w:pos="720"/>
                    <w:tab w:val="left" w:pos="4320"/>
                  </w:tabs>
                  <w:spacing w:after="120"/>
                  <w:rPr>
                    <w:rFonts w:ascii="Arial" w:hAnsi="Arial" w:cs="Arial"/>
                  </w:rPr>
                </w:pPr>
                <w:r>
                  <w:rPr>
                    <w:rFonts w:ascii="Arial" w:hAnsi="Arial" w:cs="Arial"/>
                  </w:rPr>
                  <w:t>-What was the impact to the healthcare facility?</w:t>
                </w:r>
              </w:p>
            </w:sdtContent>
          </w:sdt>
          <w:sdt>
            <w:sdtPr>
              <w:rPr>
                <w:rFonts w:ascii="Arial" w:hAnsi="Arial" w:cs="Arial"/>
              </w:rPr>
              <w:id w:val="112476141"/>
              <w:placeholder>
                <w:docPart w:val="CD95AD2BFBE64A20BCB5FAB692021958"/>
              </w:placeholder>
              <w:text/>
            </w:sdtPr>
            <w:sdtEndPr/>
            <w:sdtContent>
              <w:p w14:paraId="7A716F8C" w14:textId="4A493AF2" w:rsidR="00D2282F" w:rsidRPr="00655DD0" w:rsidRDefault="00810234" w:rsidP="003A6C63">
                <w:pPr>
                  <w:pStyle w:val="BodyText"/>
                  <w:tabs>
                    <w:tab w:val="left" w:pos="360"/>
                    <w:tab w:val="left" w:pos="630"/>
                  </w:tabs>
                  <w:spacing w:after="120"/>
                  <w:rPr>
                    <w:rFonts w:ascii="Arial" w:hAnsi="Arial" w:cs="Arial"/>
                  </w:rPr>
                </w:pPr>
                <w:r>
                  <w:rPr>
                    <w:rFonts w:ascii="Arial" w:hAnsi="Arial" w:cs="Arial"/>
                  </w:rPr>
                  <w:t>-If the goal was not met, what actions are needed to achieve it?</w:t>
                </w:r>
              </w:p>
            </w:sdtContent>
          </w:sdt>
        </w:tc>
      </w:tr>
      <w:tr w:rsidR="00D2282F" w:rsidRPr="00655DD0" w14:paraId="030E0ADF" w14:textId="77777777" w:rsidTr="003A6C63">
        <w:sdt>
          <w:sdtPr>
            <w:rPr>
              <w:rFonts w:ascii="Arial" w:hAnsi="Arial" w:cs="Arial"/>
            </w:rPr>
            <w:id w:val="-195082824"/>
            <w:placeholder>
              <w:docPart w:val="618E9E95D8054F709FBE747823EB0251"/>
            </w:placeholder>
            <w:text/>
          </w:sdtPr>
          <w:sdtEndPr/>
          <w:sdtContent>
            <w:tc>
              <w:tcPr>
                <w:tcW w:w="3372" w:type="dxa"/>
              </w:tcPr>
              <w:p w14:paraId="4D44F070" w14:textId="58C73EC7" w:rsidR="00D2282F" w:rsidRPr="00655DD0" w:rsidRDefault="00810234" w:rsidP="00B84F2E">
                <w:pPr>
                  <w:pStyle w:val="BodyText"/>
                  <w:tabs>
                    <w:tab w:val="left" w:pos="360"/>
                    <w:tab w:val="left" w:pos="630"/>
                    <w:tab w:val="left" w:pos="2160"/>
                  </w:tabs>
                  <w:rPr>
                    <w:rFonts w:ascii="Arial" w:hAnsi="Arial" w:cs="Arial"/>
                  </w:rPr>
                </w:pPr>
                <w:r>
                  <w:rPr>
                    <w:rFonts w:ascii="Arial" w:hAnsi="Arial" w:cs="Arial"/>
                  </w:rPr>
                  <w:t>Conserve Resources.  Example:  Optimize resources by using efficient utility system processes and lifecycle management of equipment.  Specifically, making sure that all utility systems receive required tests, inspections, maintenance within prescribed time frames.</w:t>
                </w:r>
              </w:p>
            </w:tc>
          </w:sdtContent>
        </w:sdt>
        <w:tc>
          <w:tcPr>
            <w:tcW w:w="3104" w:type="dxa"/>
          </w:tcPr>
          <w:sdt>
            <w:sdtPr>
              <w:id w:val="-1767914607"/>
              <w:placeholder>
                <w:docPart w:val="7C0E7C5B148D4E3788326CF569D888F4"/>
              </w:placeholder>
              <w:text/>
            </w:sdtPr>
            <w:sdtEndPr/>
            <w:sdtContent>
              <w:p w14:paraId="7344FD5D" w14:textId="45636519" w:rsidR="00D2282F" w:rsidRPr="00655DD0" w:rsidRDefault="00810234" w:rsidP="00D2282F">
                <w:pPr>
                  <w:pStyle w:val="Default"/>
                </w:pPr>
                <w:r>
                  <w:t>Example:  % preventive maintenance completed on time</w:t>
                </w:r>
              </w:p>
            </w:sdtContent>
          </w:sdt>
          <w:p w14:paraId="68C8CDBB" w14:textId="77777777" w:rsidR="00D2282F" w:rsidRPr="00655DD0" w:rsidRDefault="00D2282F" w:rsidP="00504114">
            <w:pPr>
              <w:pStyle w:val="BodyText"/>
              <w:tabs>
                <w:tab w:val="left" w:pos="360"/>
                <w:tab w:val="left" w:pos="630"/>
              </w:tabs>
              <w:rPr>
                <w:rFonts w:ascii="Arial" w:hAnsi="Arial" w:cs="Arial"/>
              </w:rPr>
            </w:pPr>
          </w:p>
        </w:tc>
        <w:tc>
          <w:tcPr>
            <w:tcW w:w="3100" w:type="dxa"/>
            <w:vMerge/>
          </w:tcPr>
          <w:p w14:paraId="7A895EFD" w14:textId="77777777" w:rsidR="00D2282F" w:rsidRPr="00655DD0" w:rsidRDefault="00D2282F" w:rsidP="00504114">
            <w:pPr>
              <w:tabs>
                <w:tab w:val="left" w:pos="360"/>
                <w:tab w:val="left" w:pos="630"/>
                <w:tab w:val="left" w:pos="720"/>
                <w:tab w:val="left" w:pos="4320"/>
              </w:tabs>
              <w:jc w:val="center"/>
              <w:rPr>
                <w:rFonts w:ascii="Arial" w:hAnsi="Arial" w:cs="Arial"/>
                <w:sz w:val="24"/>
                <w:szCs w:val="24"/>
                <w:u w:val="single"/>
              </w:rPr>
            </w:pPr>
          </w:p>
        </w:tc>
      </w:tr>
      <w:tr w:rsidR="00D2282F" w:rsidRPr="00655DD0" w14:paraId="0C3E309B" w14:textId="77777777" w:rsidTr="003A6C63">
        <w:sdt>
          <w:sdtPr>
            <w:rPr>
              <w:rFonts w:ascii="Arial" w:hAnsi="Arial" w:cs="Arial"/>
            </w:rPr>
            <w:id w:val="770052196"/>
            <w:placeholder>
              <w:docPart w:val="C99345C2B2204BC5A40F75ADF4200E82"/>
            </w:placeholder>
            <w:text/>
          </w:sdtPr>
          <w:sdtEndPr/>
          <w:sdtContent>
            <w:tc>
              <w:tcPr>
                <w:tcW w:w="3372" w:type="dxa"/>
              </w:tcPr>
              <w:p w14:paraId="482F060B" w14:textId="12C5DD58" w:rsidR="00D2282F" w:rsidRPr="00655DD0" w:rsidRDefault="00810234" w:rsidP="00AC621C">
                <w:pPr>
                  <w:pStyle w:val="BodyText"/>
                  <w:tabs>
                    <w:tab w:val="left" w:pos="360"/>
                    <w:tab w:val="left" w:pos="630"/>
                    <w:tab w:val="left" w:pos="2160"/>
                  </w:tabs>
                  <w:rPr>
                    <w:rFonts w:ascii="Arial" w:hAnsi="Arial" w:cs="Arial"/>
                  </w:rPr>
                </w:pPr>
                <w:r>
                  <w:rPr>
                    <w:rFonts w:ascii="Arial" w:hAnsi="Arial" w:cs="Arial"/>
                  </w:rPr>
                  <w:t>Build and Prepare the Team.  Example:  Improve staff performance through effective utility system education and training.  Specifically, identifying gaps in user’s knowledge of utility systems within their work areas.</w:t>
                </w:r>
              </w:p>
            </w:tc>
          </w:sdtContent>
        </w:sdt>
        <w:sdt>
          <w:sdtPr>
            <w:rPr>
              <w:rFonts w:ascii="Arial" w:hAnsi="Arial" w:cs="Arial"/>
            </w:rPr>
            <w:id w:val="1309275373"/>
            <w:placeholder>
              <w:docPart w:val="93314DA4D06C4915B4D01B938D09684F"/>
            </w:placeholder>
            <w:text/>
          </w:sdtPr>
          <w:sdtEndPr/>
          <w:sdtContent>
            <w:tc>
              <w:tcPr>
                <w:tcW w:w="3104" w:type="dxa"/>
              </w:tcPr>
              <w:p w14:paraId="4F07B434" w14:textId="6A67E302" w:rsidR="00D2282F" w:rsidRPr="00655DD0" w:rsidRDefault="00810234" w:rsidP="00504114">
                <w:pPr>
                  <w:pStyle w:val="BodyText"/>
                  <w:tabs>
                    <w:tab w:val="left" w:pos="360"/>
                    <w:tab w:val="left" w:pos="630"/>
                  </w:tabs>
                  <w:rPr>
                    <w:rFonts w:ascii="Arial" w:hAnsi="Arial" w:cs="Arial"/>
                  </w:rPr>
                </w:pPr>
                <w:r>
                  <w:rPr>
                    <w:rFonts w:ascii="Arial" w:hAnsi="Arial" w:cs="Arial"/>
                  </w:rPr>
                  <w:t>Example:  % staff that can articulate general information on utility system safety</w:t>
                </w:r>
              </w:p>
            </w:tc>
          </w:sdtContent>
        </w:sdt>
        <w:tc>
          <w:tcPr>
            <w:tcW w:w="3100" w:type="dxa"/>
            <w:vMerge/>
          </w:tcPr>
          <w:p w14:paraId="7599116B" w14:textId="77777777" w:rsidR="00D2282F" w:rsidRPr="00655DD0" w:rsidRDefault="00D2282F" w:rsidP="00504114">
            <w:pPr>
              <w:tabs>
                <w:tab w:val="left" w:pos="360"/>
                <w:tab w:val="left" w:pos="630"/>
                <w:tab w:val="left" w:pos="720"/>
                <w:tab w:val="left" w:pos="4320"/>
              </w:tabs>
              <w:jc w:val="center"/>
              <w:rPr>
                <w:rFonts w:ascii="Arial" w:hAnsi="Arial" w:cs="Arial"/>
                <w:sz w:val="24"/>
                <w:szCs w:val="24"/>
                <w:u w:val="single"/>
              </w:rPr>
            </w:pPr>
          </w:p>
        </w:tc>
      </w:tr>
      <w:tr w:rsidR="00D2282F" w:rsidRPr="00655DD0" w14:paraId="3AC22A94" w14:textId="77777777" w:rsidTr="003A6C63">
        <w:sdt>
          <w:sdtPr>
            <w:rPr>
              <w:rFonts w:ascii="Arial" w:hAnsi="Arial" w:cs="Arial"/>
            </w:rPr>
            <w:id w:val="268360531"/>
            <w:placeholder>
              <w:docPart w:val="663D2116883340C68A02AB0F85681BC7"/>
            </w:placeholder>
            <w:text/>
          </w:sdtPr>
          <w:sdtEndPr/>
          <w:sdtContent>
            <w:tc>
              <w:tcPr>
                <w:tcW w:w="3372" w:type="dxa"/>
              </w:tcPr>
              <w:p w14:paraId="56E2AF46" w14:textId="76522CB3" w:rsidR="00D2282F" w:rsidRPr="00655DD0" w:rsidRDefault="00810234" w:rsidP="00AC621C">
                <w:pPr>
                  <w:pStyle w:val="BodyText"/>
                  <w:tabs>
                    <w:tab w:val="left" w:pos="360"/>
                    <w:tab w:val="left" w:pos="630"/>
                    <w:tab w:val="left" w:pos="2160"/>
                  </w:tabs>
                  <w:rPr>
                    <w:rFonts w:ascii="Arial" w:hAnsi="Arial" w:cs="Arial"/>
                  </w:rPr>
                </w:pPr>
                <w:r>
                  <w:rPr>
                    <w:rFonts w:ascii="Arial" w:hAnsi="Arial" w:cs="Arial"/>
                  </w:rPr>
                  <w:t>Consistent Patient Experience.  Example.  Improve staff and patient satisfaction by providing a safe physical environment.  Specifically, monitoring the number of customer complaints.</w:t>
                </w:r>
              </w:p>
            </w:tc>
          </w:sdtContent>
        </w:sdt>
        <w:sdt>
          <w:sdtPr>
            <w:rPr>
              <w:rFonts w:ascii="Arial" w:hAnsi="Arial" w:cs="Arial"/>
            </w:rPr>
            <w:id w:val="-905609227"/>
            <w:placeholder>
              <w:docPart w:val="0F3AEE4CFD554A7E8AC2B6992F9353D8"/>
            </w:placeholder>
            <w:text/>
          </w:sdtPr>
          <w:sdtEndPr/>
          <w:sdtContent>
            <w:tc>
              <w:tcPr>
                <w:tcW w:w="3104" w:type="dxa"/>
              </w:tcPr>
              <w:p w14:paraId="516AE46C" w14:textId="480955A0" w:rsidR="00D2282F" w:rsidRPr="00655DD0" w:rsidRDefault="00810234" w:rsidP="00504114">
                <w:pPr>
                  <w:pStyle w:val="BodyText"/>
                  <w:tabs>
                    <w:tab w:val="left" w:pos="360"/>
                    <w:tab w:val="left" w:pos="630"/>
                  </w:tabs>
                  <w:rPr>
                    <w:rFonts w:ascii="Arial" w:hAnsi="Arial" w:cs="Arial"/>
                  </w:rPr>
                </w:pPr>
                <w:r>
                  <w:rPr>
                    <w:rFonts w:ascii="Arial" w:hAnsi="Arial" w:cs="Arial"/>
                  </w:rPr>
                  <w:t>Example:  # customer ventilation/odor complaints received each quarter</w:t>
                </w:r>
              </w:p>
            </w:tc>
          </w:sdtContent>
        </w:sdt>
        <w:tc>
          <w:tcPr>
            <w:tcW w:w="3100" w:type="dxa"/>
            <w:vMerge/>
          </w:tcPr>
          <w:p w14:paraId="0CC9F4D4" w14:textId="77777777" w:rsidR="00D2282F" w:rsidRPr="00655DD0" w:rsidRDefault="00D2282F" w:rsidP="00504114">
            <w:pPr>
              <w:tabs>
                <w:tab w:val="left" w:pos="360"/>
                <w:tab w:val="left" w:pos="630"/>
                <w:tab w:val="left" w:pos="720"/>
                <w:tab w:val="left" w:pos="4320"/>
              </w:tabs>
              <w:jc w:val="center"/>
              <w:rPr>
                <w:rFonts w:ascii="Arial" w:hAnsi="Arial" w:cs="Arial"/>
                <w:sz w:val="24"/>
                <w:szCs w:val="24"/>
                <w:u w:val="single"/>
              </w:rPr>
            </w:pPr>
          </w:p>
        </w:tc>
      </w:tr>
    </w:tbl>
    <w:p w14:paraId="7A716F8E" w14:textId="77777777" w:rsidR="00DD0A3C" w:rsidRPr="00655DD0" w:rsidRDefault="00DD0A3C" w:rsidP="00DD0A3C">
      <w:pPr>
        <w:pStyle w:val="BodyText"/>
        <w:tabs>
          <w:tab w:val="left" w:pos="360"/>
          <w:tab w:val="left" w:pos="630"/>
          <w:tab w:val="left" w:pos="2160"/>
        </w:tabs>
        <w:rPr>
          <w:rFonts w:ascii="Arial" w:hAnsi="Arial" w:cs="Arial"/>
        </w:rPr>
      </w:pPr>
    </w:p>
    <w:p w14:paraId="7A716F90" w14:textId="77777777" w:rsidR="00DD0A3C" w:rsidRPr="00655DD0" w:rsidRDefault="009F1E7D" w:rsidP="00DD0A3C">
      <w:pPr>
        <w:pStyle w:val="BodyText"/>
        <w:tabs>
          <w:tab w:val="left" w:pos="360"/>
          <w:tab w:val="left" w:pos="630"/>
          <w:tab w:val="left" w:pos="2160"/>
        </w:tabs>
        <w:jc w:val="center"/>
        <w:rPr>
          <w:rFonts w:ascii="Arial" w:hAnsi="Arial" w:cs="Arial"/>
        </w:rPr>
      </w:pPr>
      <w:r w:rsidRPr="00655DD0">
        <w:rPr>
          <w:rFonts w:ascii="Arial" w:hAnsi="Arial" w:cs="Arial"/>
          <w:noProof/>
        </w:rPr>
        <w:drawing>
          <wp:inline distT="0" distB="0" distL="0" distR="0" wp14:anchorId="7A7170DB" wp14:editId="30D49BB3">
            <wp:extent cx="4829175" cy="2886075"/>
            <wp:effectExtent l="0" t="0" r="9525" b="9525"/>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8B253B" w14:textId="77777777" w:rsidR="00A01667" w:rsidRDefault="00A01667" w:rsidP="00DD0A3C">
      <w:pPr>
        <w:pStyle w:val="BodyText"/>
        <w:tabs>
          <w:tab w:val="left" w:pos="360"/>
          <w:tab w:val="left" w:pos="630"/>
          <w:tab w:val="left" w:pos="2160"/>
        </w:tabs>
        <w:rPr>
          <w:rFonts w:ascii="Arial" w:hAnsi="Arial" w:cs="Arial"/>
        </w:rPr>
      </w:pPr>
    </w:p>
    <w:p w14:paraId="3F5F1FE7" w14:textId="71DEF737" w:rsidR="003E6CD9" w:rsidRDefault="003E6CD9" w:rsidP="00DD0A3C">
      <w:pPr>
        <w:pStyle w:val="BodyText"/>
        <w:tabs>
          <w:tab w:val="left" w:pos="360"/>
          <w:tab w:val="left" w:pos="630"/>
          <w:tab w:val="left" w:pos="2160"/>
        </w:tabs>
        <w:rPr>
          <w:rFonts w:ascii="Arial" w:hAnsi="Arial" w:cs="Arial"/>
        </w:rPr>
      </w:pPr>
      <w:r>
        <w:rPr>
          <w:rFonts w:ascii="Arial" w:hAnsi="Arial" w:cs="Arial"/>
        </w:rPr>
        <w:tab/>
        <w:t>b.  Additional performance improvement initiatives were—</w:t>
      </w:r>
    </w:p>
    <w:p w14:paraId="11BEE122" w14:textId="77777777" w:rsidR="003E6CD9" w:rsidRDefault="003E6CD9" w:rsidP="00DD0A3C">
      <w:pPr>
        <w:pStyle w:val="BodyText"/>
        <w:tabs>
          <w:tab w:val="left" w:pos="360"/>
          <w:tab w:val="left" w:pos="630"/>
          <w:tab w:val="left" w:pos="2160"/>
        </w:tabs>
        <w:rPr>
          <w:rFonts w:ascii="Arial" w:hAnsi="Arial" w:cs="Arial"/>
        </w:rPr>
      </w:pPr>
    </w:p>
    <w:p w14:paraId="62CF9B42" w14:textId="26559C42" w:rsidR="003E6CD9" w:rsidRDefault="003E6CD9" w:rsidP="00DD0A3C">
      <w:pPr>
        <w:pStyle w:val="BodyText"/>
        <w:tabs>
          <w:tab w:val="left" w:pos="360"/>
          <w:tab w:val="left" w:pos="630"/>
          <w:tab w:val="left" w:pos="2160"/>
        </w:tabs>
        <w:rPr>
          <w:rFonts w:ascii="Arial" w:hAnsi="Arial" w:cs="Arial"/>
        </w:rPr>
      </w:pPr>
      <w:r>
        <w:rPr>
          <w:rFonts w:ascii="Arial" w:hAnsi="Arial" w:cs="Arial"/>
        </w:rPr>
        <w:tab/>
      </w:r>
      <w:r>
        <w:rPr>
          <w:rFonts w:ascii="Arial" w:hAnsi="Arial" w:cs="Arial"/>
        </w:rPr>
        <w:tab/>
        <w:t>(1) LIST AND DISCUSS.</w:t>
      </w:r>
    </w:p>
    <w:p w14:paraId="0EDF448D" w14:textId="77777777" w:rsidR="003E6CD9" w:rsidRDefault="003E6CD9" w:rsidP="00DD0A3C">
      <w:pPr>
        <w:pStyle w:val="BodyText"/>
        <w:tabs>
          <w:tab w:val="left" w:pos="360"/>
          <w:tab w:val="left" w:pos="630"/>
          <w:tab w:val="left" w:pos="2160"/>
        </w:tabs>
        <w:rPr>
          <w:rFonts w:ascii="Arial" w:hAnsi="Arial" w:cs="Arial"/>
        </w:rPr>
      </w:pPr>
    </w:p>
    <w:p w14:paraId="3D584AF2" w14:textId="57DE0D2C" w:rsidR="003E6CD9" w:rsidRDefault="003E6CD9" w:rsidP="00DD0A3C">
      <w:pPr>
        <w:pStyle w:val="BodyText"/>
        <w:tabs>
          <w:tab w:val="left" w:pos="360"/>
          <w:tab w:val="left" w:pos="630"/>
          <w:tab w:val="left" w:pos="2160"/>
        </w:tabs>
        <w:rPr>
          <w:rFonts w:ascii="Arial" w:hAnsi="Arial" w:cs="Arial"/>
        </w:rPr>
      </w:pPr>
      <w:r>
        <w:rPr>
          <w:rFonts w:ascii="Arial" w:hAnsi="Arial" w:cs="Arial"/>
        </w:rPr>
        <w:tab/>
      </w:r>
      <w:r>
        <w:rPr>
          <w:rFonts w:ascii="Arial" w:hAnsi="Arial" w:cs="Arial"/>
        </w:rPr>
        <w:tab/>
        <w:t>(2) LIST AND DISCUSS.</w:t>
      </w:r>
    </w:p>
    <w:p w14:paraId="50048137" w14:textId="77777777" w:rsidR="003E6CD9" w:rsidRPr="00655DD0" w:rsidRDefault="003E6CD9" w:rsidP="00DD0A3C">
      <w:pPr>
        <w:pStyle w:val="BodyText"/>
        <w:tabs>
          <w:tab w:val="left" w:pos="360"/>
          <w:tab w:val="left" w:pos="630"/>
          <w:tab w:val="left" w:pos="2160"/>
        </w:tabs>
        <w:rPr>
          <w:rFonts w:ascii="Arial" w:hAnsi="Arial" w:cs="Arial"/>
        </w:rPr>
      </w:pPr>
    </w:p>
    <w:p w14:paraId="7A716FCD" w14:textId="0CC52E91" w:rsidR="00DD0A3C" w:rsidRPr="00655DD0" w:rsidRDefault="00DD0A3C" w:rsidP="00DD0A3C">
      <w:pPr>
        <w:pStyle w:val="BodyText"/>
        <w:tabs>
          <w:tab w:val="left" w:pos="360"/>
          <w:tab w:val="left" w:pos="630"/>
          <w:tab w:val="left" w:pos="2160"/>
        </w:tabs>
        <w:rPr>
          <w:rFonts w:ascii="Arial" w:hAnsi="Arial" w:cs="Arial"/>
        </w:rPr>
      </w:pPr>
      <w:r w:rsidRPr="00655DD0">
        <w:rPr>
          <w:rFonts w:ascii="Arial" w:hAnsi="Arial" w:cs="Arial"/>
        </w:rPr>
        <w:t>6.</w:t>
      </w:r>
      <w:r w:rsidRPr="00655DD0">
        <w:rPr>
          <w:rFonts w:ascii="Arial" w:hAnsi="Arial" w:cs="Arial"/>
        </w:rPr>
        <w:tab/>
        <w:t xml:space="preserve">Effectiveness.  The following table summarizes the </w:t>
      </w:r>
      <w:sdt>
        <w:sdtPr>
          <w:rPr>
            <w:rFonts w:ascii="Arial" w:hAnsi="Arial" w:cs="Arial"/>
          </w:rPr>
          <w:id w:val="112476054"/>
          <w:placeholder>
            <w:docPart w:val="C6A63BCDBF4F42DE8B9258AABF1CF81A"/>
          </w:placeholder>
          <w:text/>
        </w:sdtPr>
        <w:sdtEndPr/>
        <w:sdtContent>
          <w:r w:rsidR="00810234">
            <w:rPr>
              <w:rFonts w:ascii="Arial" w:hAnsi="Arial" w:cs="Arial"/>
            </w:rPr>
            <w:t>HEALTHCARE FACILITY NAME</w:t>
          </w:r>
        </w:sdtContent>
      </w:sdt>
      <w:r w:rsidR="00B97E3E" w:rsidRPr="00655DD0">
        <w:rPr>
          <w:rFonts w:ascii="Arial" w:hAnsi="Arial" w:cs="Arial"/>
        </w:rPr>
        <w:t xml:space="preserve"> </w:t>
      </w:r>
      <w:r w:rsidRPr="00655DD0">
        <w:rPr>
          <w:rFonts w:ascii="Arial" w:hAnsi="Arial" w:cs="Arial"/>
        </w:rPr>
        <w:t>achievements related to utility system processes necessary for a succes</w:t>
      </w:r>
      <w:r w:rsidR="00523B9B">
        <w:rPr>
          <w:rFonts w:ascii="Arial" w:hAnsi="Arial" w:cs="Arial"/>
        </w:rPr>
        <w:t>sful Utility Management Program—</w:t>
      </w:r>
    </w:p>
    <w:p w14:paraId="7A716FCF" w14:textId="77777777" w:rsidR="00DD0A3C" w:rsidRDefault="00DD0A3C" w:rsidP="00DD0A3C">
      <w:pPr>
        <w:pStyle w:val="BodyText"/>
        <w:tabs>
          <w:tab w:val="left" w:pos="360"/>
          <w:tab w:val="left" w:pos="630"/>
          <w:tab w:val="left" w:pos="21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698"/>
        <w:gridCol w:w="2662"/>
        <w:gridCol w:w="1484"/>
        <w:gridCol w:w="1823"/>
        <w:gridCol w:w="1923"/>
      </w:tblGrid>
      <w:tr w:rsidR="00E7466D" w:rsidRPr="00655DD0" w14:paraId="7A716FD4" w14:textId="77777777" w:rsidTr="00686A8A">
        <w:trPr>
          <w:tblHeader/>
        </w:trPr>
        <w:tc>
          <w:tcPr>
            <w:tcW w:w="1698" w:type="dxa"/>
            <w:vAlign w:val="center"/>
          </w:tcPr>
          <w:p w14:paraId="7A716FD0" w14:textId="77777777" w:rsidR="00E7466D" w:rsidRPr="00655DD0" w:rsidRDefault="00E7466D" w:rsidP="00B84F2E">
            <w:pPr>
              <w:pStyle w:val="BodyText"/>
              <w:tabs>
                <w:tab w:val="left" w:pos="360"/>
                <w:tab w:val="left" w:pos="630"/>
              </w:tabs>
              <w:jc w:val="center"/>
              <w:rPr>
                <w:rFonts w:ascii="Arial" w:hAnsi="Arial" w:cs="Arial"/>
                <w:b/>
              </w:rPr>
            </w:pPr>
            <w:r w:rsidRPr="00655DD0">
              <w:rPr>
                <w:rFonts w:ascii="Arial" w:hAnsi="Arial" w:cs="Arial"/>
                <w:b/>
              </w:rPr>
              <w:t>Risk Management Activity</w:t>
            </w:r>
          </w:p>
        </w:tc>
        <w:tc>
          <w:tcPr>
            <w:tcW w:w="2662" w:type="dxa"/>
            <w:vAlign w:val="center"/>
          </w:tcPr>
          <w:p w14:paraId="7A716FD1" w14:textId="77777777" w:rsidR="00E7466D" w:rsidRPr="00655DD0" w:rsidRDefault="00E7466D" w:rsidP="00B84F2E">
            <w:pPr>
              <w:pStyle w:val="Default"/>
              <w:jc w:val="center"/>
              <w:rPr>
                <w:b/>
              </w:rPr>
            </w:pPr>
            <w:r w:rsidRPr="00655DD0">
              <w:rPr>
                <w:b/>
              </w:rPr>
              <w:t>Process</w:t>
            </w:r>
          </w:p>
        </w:tc>
        <w:tc>
          <w:tcPr>
            <w:tcW w:w="1484" w:type="dxa"/>
            <w:vAlign w:val="center"/>
          </w:tcPr>
          <w:p w14:paraId="7A716FD2" w14:textId="77777777" w:rsidR="00E7466D" w:rsidRPr="00655DD0" w:rsidRDefault="00E7466D" w:rsidP="00B84F2E">
            <w:pPr>
              <w:pStyle w:val="BodyText"/>
              <w:tabs>
                <w:tab w:val="left" w:pos="360"/>
                <w:tab w:val="left" w:pos="630"/>
              </w:tabs>
              <w:jc w:val="center"/>
              <w:rPr>
                <w:rFonts w:ascii="Arial" w:hAnsi="Arial" w:cs="Arial"/>
                <w:b/>
              </w:rPr>
            </w:pPr>
            <w:r w:rsidRPr="00655DD0">
              <w:rPr>
                <w:rFonts w:ascii="Arial" w:hAnsi="Arial" w:cs="Arial"/>
                <w:b/>
              </w:rPr>
              <w:t>Status</w:t>
            </w:r>
          </w:p>
        </w:tc>
        <w:tc>
          <w:tcPr>
            <w:tcW w:w="1823" w:type="dxa"/>
            <w:vAlign w:val="center"/>
          </w:tcPr>
          <w:p w14:paraId="64E7488D" w14:textId="75DDF62D" w:rsidR="00E7466D" w:rsidRPr="00655DD0" w:rsidRDefault="00E7466D" w:rsidP="00686A8A">
            <w:pPr>
              <w:pStyle w:val="BodyText"/>
              <w:tabs>
                <w:tab w:val="left" w:pos="360"/>
                <w:tab w:val="left" w:pos="630"/>
              </w:tabs>
              <w:jc w:val="center"/>
              <w:rPr>
                <w:rFonts w:ascii="Arial" w:hAnsi="Arial" w:cs="Arial"/>
                <w:b/>
              </w:rPr>
            </w:pPr>
            <w:r>
              <w:rPr>
                <w:rFonts w:ascii="Arial" w:hAnsi="Arial" w:cs="Arial"/>
                <w:b/>
              </w:rPr>
              <w:t>Risk Assessment</w:t>
            </w:r>
            <w:r>
              <w:rPr>
                <w:rStyle w:val="FootnoteReference"/>
                <w:rFonts w:ascii="Arial" w:hAnsi="Arial" w:cs="Arial"/>
                <w:b/>
              </w:rPr>
              <w:footnoteReference w:id="11"/>
            </w:r>
          </w:p>
        </w:tc>
        <w:tc>
          <w:tcPr>
            <w:tcW w:w="1923" w:type="dxa"/>
            <w:vAlign w:val="center"/>
          </w:tcPr>
          <w:p w14:paraId="7A716FD3" w14:textId="6204957A" w:rsidR="00E7466D" w:rsidRPr="00655DD0" w:rsidRDefault="00E7466D" w:rsidP="00B84F2E">
            <w:pPr>
              <w:pStyle w:val="BodyText"/>
              <w:tabs>
                <w:tab w:val="left" w:pos="360"/>
                <w:tab w:val="left" w:pos="630"/>
              </w:tabs>
              <w:jc w:val="center"/>
              <w:rPr>
                <w:rFonts w:ascii="Arial" w:hAnsi="Arial" w:cs="Arial"/>
                <w:b/>
              </w:rPr>
            </w:pPr>
            <w:r w:rsidRPr="00655DD0">
              <w:rPr>
                <w:rFonts w:ascii="Arial" w:hAnsi="Arial" w:cs="Arial"/>
                <w:b/>
              </w:rPr>
              <w:t>Action Plan to Correct</w:t>
            </w:r>
          </w:p>
        </w:tc>
      </w:tr>
      <w:tr w:rsidR="001B5CF0" w:rsidRPr="00655DD0" w14:paraId="7A716FD9" w14:textId="77777777" w:rsidTr="00686A8A">
        <w:tc>
          <w:tcPr>
            <w:tcW w:w="1698" w:type="dxa"/>
            <w:vAlign w:val="center"/>
          </w:tcPr>
          <w:p w14:paraId="7A716FD5" w14:textId="77777777" w:rsidR="001B5CF0" w:rsidRPr="00655DD0" w:rsidRDefault="001B5CF0" w:rsidP="00B84F2E">
            <w:pPr>
              <w:pStyle w:val="BodyText"/>
              <w:tabs>
                <w:tab w:val="left" w:pos="360"/>
                <w:tab w:val="left" w:pos="630"/>
              </w:tabs>
              <w:jc w:val="center"/>
              <w:rPr>
                <w:rFonts w:ascii="Arial" w:hAnsi="Arial" w:cs="Arial"/>
                <w:b/>
              </w:rPr>
            </w:pPr>
            <w:r w:rsidRPr="00655DD0">
              <w:rPr>
                <w:rFonts w:ascii="Arial" w:hAnsi="Arial" w:cs="Arial"/>
                <w:b/>
              </w:rPr>
              <w:t>Plan</w:t>
            </w:r>
          </w:p>
        </w:tc>
        <w:tc>
          <w:tcPr>
            <w:tcW w:w="2662" w:type="dxa"/>
          </w:tcPr>
          <w:p w14:paraId="7A716FD6" w14:textId="039827D4" w:rsidR="001B5CF0" w:rsidRPr="00655DD0" w:rsidRDefault="001B5CF0" w:rsidP="00B84F2E">
            <w:pPr>
              <w:pStyle w:val="Default"/>
            </w:pPr>
            <w:r w:rsidRPr="00655DD0">
              <w:t xml:space="preserve">Maintain a comprehensive Utility Management Plan.  </w:t>
            </w:r>
            <w:r w:rsidRPr="00655DD0">
              <w:rPr>
                <w:i/>
              </w:rPr>
              <w:t xml:space="preserve">The </w:t>
            </w:r>
            <w:r>
              <w:rPr>
                <w:i/>
              </w:rPr>
              <w:t xml:space="preserve">written </w:t>
            </w:r>
            <w:r w:rsidRPr="00655DD0">
              <w:rPr>
                <w:i/>
              </w:rPr>
              <w:t xml:space="preserve">plan </w:t>
            </w:r>
            <w:r>
              <w:rPr>
                <w:i/>
              </w:rPr>
              <w:t xml:space="preserve">is readily available for review </w:t>
            </w:r>
            <w:r w:rsidRPr="007C530F">
              <w:t>(</w:t>
            </w:r>
            <w:r>
              <w:t>Environment of Care (</w:t>
            </w:r>
            <w:r w:rsidRPr="007C530F">
              <w:t>EC</w:t>
            </w:r>
            <w:r>
              <w:t>)</w:t>
            </w:r>
            <w:r w:rsidRPr="007C530F">
              <w:t xml:space="preserve">.01.01.01, </w:t>
            </w:r>
            <w:r>
              <w:t>Elements of Performance (</w:t>
            </w:r>
            <w:r w:rsidRPr="007C530F">
              <w:t>EP</w:t>
            </w:r>
            <w:r>
              <w:t>)</w:t>
            </w:r>
            <w:r w:rsidRPr="007C530F">
              <w:t>.8)</w:t>
            </w:r>
          </w:p>
        </w:tc>
        <w:sdt>
          <w:sdtPr>
            <w:rPr>
              <w:rFonts w:ascii="Arial" w:hAnsi="Arial" w:cs="Arial"/>
            </w:rPr>
            <w:id w:val="1068228760"/>
            <w:placeholder>
              <w:docPart w:val="3648B7060C7B4A58BF3C245B0261DFE6"/>
            </w:placeholder>
          </w:sdtPr>
          <w:sdtEndPr/>
          <w:sdtContent>
            <w:sdt>
              <w:sdtPr>
                <w:rPr>
                  <w:rFonts w:ascii="Arial" w:hAnsi="Arial" w:cs="Arial"/>
                </w:rPr>
                <w:id w:val="-1997248875"/>
                <w:placeholder>
                  <w:docPart w:val="0AFAD19F15334629B75AEFC60A7C242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D7" w14:textId="571FC075" w:rsidR="001B5CF0" w:rsidRPr="00655DD0" w:rsidRDefault="001B5CF0" w:rsidP="003F3F1B">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059048454"/>
            <w:placeholder>
              <w:docPart w:val="AEA928CBA3AB4A8F92241C0E99E2D694"/>
            </w:placeholder>
          </w:sdtPr>
          <w:sdtEndPr/>
          <w:sdtContent>
            <w:sdt>
              <w:sdtPr>
                <w:rPr>
                  <w:rFonts w:ascii="Arial" w:hAnsi="Arial" w:cs="Arial"/>
                </w:rPr>
                <w:id w:val="1780221002"/>
                <w:placeholder>
                  <w:docPart w:val="D33967C321B6412D84FACB9732B1073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38625532" w14:textId="22269F87"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D8" w14:textId="17D74442" w:rsidR="001B5CF0" w:rsidRPr="00655DD0" w:rsidRDefault="001B5CF0" w:rsidP="00B84F2E">
            <w:pPr>
              <w:pStyle w:val="BodyText"/>
              <w:tabs>
                <w:tab w:val="left" w:pos="360"/>
                <w:tab w:val="left" w:pos="630"/>
              </w:tabs>
              <w:rPr>
                <w:rFonts w:ascii="Arial" w:hAnsi="Arial" w:cs="Arial"/>
              </w:rPr>
            </w:pPr>
          </w:p>
        </w:tc>
      </w:tr>
      <w:tr w:rsidR="001B5CF0" w:rsidRPr="00655DD0" w14:paraId="7A716FDE" w14:textId="77777777" w:rsidTr="00686A8A">
        <w:tc>
          <w:tcPr>
            <w:tcW w:w="1698" w:type="dxa"/>
            <w:vAlign w:val="center"/>
          </w:tcPr>
          <w:p w14:paraId="7A716FDA" w14:textId="77777777" w:rsidR="001B5CF0" w:rsidRPr="00655DD0" w:rsidRDefault="001B5CF0" w:rsidP="00B84F2E">
            <w:pPr>
              <w:pStyle w:val="BodyText"/>
              <w:tabs>
                <w:tab w:val="left" w:pos="360"/>
                <w:tab w:val="left" w:pos="630"/>
              </w:tabs>
              <w:jc w:val="center"/>
              <w:rPr>
                <w:rFonts w:ascii="Arial" w:hAnsi="Arial" w:cs="Arial"/>
                <w:b/>
              </w:rPr>
            </w:pPr>
            <w:r w:rsidRPr="00655DD0">
              <w:rPr>
                <w:rFonts w:ascii="Arial" w:hAnsi="Arial" w:cs="Arial"/>
                <w:b/>
              </w:rPr>
              <w:t>Teach</w:t>
            </w:r>
          </w:p>
        </w:tc>
        <w:tc>
          <w:tcPr>
            <w:tcW w:w="2662" w:type="dxa"/>
          </w:tcPr>
          <w:p w14:paraId="72005B64" w14:textId="306977C2" w:rsidR="001B5CF0" w:rsidRDefault="001B5CF0" w:rsidP="00B84F2E">
            <w:pPr>
              <w:pStyle w:val="Default"/>
            </w:pPr>
            <w:r w:rsidRPr="00655DD0">
              <w:t>Maintain education and training programs to teach staff the methods for eliminating hazards and minimizing risks related to the utility systems within the workplace, how to respond to  utility system failures, and how to report utility system safety hazards</w:t>
            </w:r>
            <w:r>
              <w:t xml:space="preserve"> </w:t>
            </w:r>
            <w:r w:rsidRPr="003B23D6">
              <w:t xml:space="preserve">(EC.03.01.01, </w:t>
            </w:r>
          </w:p>
          <w:p w14:paraId="7A716FDB" w14:textId="12BEFC40" w:rsidR="001B5CF0" w:rsidRPr="00655DD0" w:rsidRDefault="001B5CF0" w:rsidP="00B84F2E">
            <w:pPr>
              <w:pStyle w:val="Default"/>
            </w:pPr>
            <w:r w:rsidRPr="003B23D6">
              <w:t>EP.1, 2, &amp; 3)</w:t>
            </w:r>
          </w:p>
        </w:tc>
        <w:sdt>
          <w:sdtPr>
            <w:rPr>
              <w:rFonts w:ascii="Arial" w:hAnsi="Arial" w:cs="Arial"/>
            </w:rPr>
            <w:id w:val="317232712"/>
            <w:placeholder>
              <w:docPart w:val="E216105AB95145A09FBA4039E0EEFFCB"/>
            </w:placeholder>
          </w:sdtPr>
          <w:sdtEndPr/>
          <w:sdtContent>
            <w:sdt>
              <w:sdtPr>
                <w:rPr>
                  <w:rFonts w:ascii="Arial" w:hAnsi="Arial" w:cs="Arial"/>
                </w:rPr>
                <w:id w:val="-1259664579"/>
                <w:placeholder>
                  <w:docPart w:val="A65CBCF537F84893A3B8B9E99590F31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DC" w14:textId="5400E91B" w:rsidR="001B5CF0" w:rsidRPr="00655DD0" w:rsidRDefault="001B5CF0" w:rsidP="003F3F1B">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88634286"/>
            <w:placeholder>
              <w:docPart w:val="54114511327E4CAF94D5E0A805A25248"/>
            </w:placeholder>
          </w:sdtPr>
          <w:sdtEndPr/>
          <w:sdtContent>
            <w:sdt>
              <w:sdtPr>
                <w:rPr>
                  <w:rFonts w:ascii="Arial" w:hAnsi="Arial" w:cs="Arial"/>
                </w:rPr>
                <w:id w:val="1745528098"/>
                <w:placeholder>
                  <w:docPart w:val="E185867593D34C71B4089A42415333F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3C0434BD" w14:textId="6566E006"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DD" w14:textId="2F6B2200" w:rsidR="001B5CF0" w:rsidRPr="00655DD0" w:rsidRDefault="001B5CF0" w:rsidP="00B84F2E">
            <w:pPr>
              <w:pStyle w:val="BodyText"/>
              <w:tabs>
                <w:tab w:val="left" w:pos="360"/>
                <w:tab w:val="left" w:pos="630"/>
              </w:tabs>
              <w:rPr>
                <w:rFonts w:ascii="Arial" w:hAnsi="Arial" w:cs="Arial"/>
              </w:rPr>
            </w:pPr>
          </w:p>
        </w:tc>
      </w:tr>
      <w:tr w:rsidR="001B5CF0" w:rsidRPr="00655DD0" w14:paraId="7A716FE3" w14:textId="77777777" w:rsidTr="00686A8A">
        <w:tc>
          <w:tcPr>
            <w:tcW w:w="1698" w:type="dxa"/>
            <w:vMerge w:val="restart"/>
            <w:vAlign w:val="center"/>
          </w:tcPr>
          <w:p w14:paraId="7A716FDF" w14:textId="77777777" w:rsidR="001B5CF0" w:rsidRPr="00655DD0" w:rsidRDefault="001B5CF0" w:rsidP="00B84F2E">
            <w:pPr>
              <w:pStyle w:val="BodyText"/>
              <w:tabs>
                <w:tab w:val="left" w:pos="360"/>
                <w:tab w:val="left" w:pos="630"/>
              </w:tabs>
              <w:jc w:val="center"/>
              <w:rPr>
                <w:rFonts w:ascii="Arial" w:hAnsi="Arial" w:cs="Arial"/>
                <w:b/>
              </w:rPr>
            </w:pPr>
            <w:r w:rsidRPr="00655DD0">
              <w:rPr>
                <w:rFonts w:ascii="Arial" w:hAnsi="Arial" w:cs="Arial"/>
                <w:b/>
              </w:rPr>
              <w:t>Implement</w:t>
            </w:r>
          </w:p>
        </w:tc>
        <w:tc>
          <w:tcPr>
            <w:tcW w:w="2662" w:type="dxa"/>
          </w:tcPr>
          <w:p w14:paraId="7A716FE0" w14:textId="26EA869F" w:rsidR="001B5CF0" w:rsidRPr="00655DD0" w:rsidRDefault="001B5CF0" w:rsidP="00B84F2E">
            <w:pPr>
              <w:pStyle w:val="Default"/>
            </w:pPr>
            <w:r w:rsidRPr="00655DD0">
              <w:t>Conduct global risk assessments to identify and prioritize utility system hazards for corrective action</w:t>
            </w:r>
            <w:r>
              <w:t xml:space="preserve"> (EC.02.01.01, EP.1)</w:t>
            </w:r>
          </w:p>
        </w:tc>
        <w:sdt>
          <w:sdtPr>
            <w:rPr>
              <w:rFonts w:ascii="Arial" w:hAnsi="Arial" w:cs="Arial"/>
            </w:rPr>
            <w:id w:val="-385873481"/>
            <w:placeholder>
              <w:docPart w:val="8BFBA3899CA3436DA00E8D788F74AFF7"/>
            </w:placeholder>
          </w:sdtPr>
          <w:sdtEndPr/>
          <w:sdtContent>
            <w:sdt>
              <w:sdtPr>
                <w:rPr>
                  <w:rFonts w:ascii="Arial" w:hAnsi="Arial" w:cs="Arial"/>
                </w:rPr>
                <w:id w:val="33632941"/>
                <w:placeholder>
                  <w:docPart w:val="D76D3A2DBCE8494780AAEED6E461057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E1" w14:textId="29539CED" w:rsidR="001B5CF0" w:rsidRPr="00655DD0" w:rsidRDefault="001B5CF0" w:rsidP="003F3F1B">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681202358"/>
            <w:placeholder>
              <w:docPart w:val="B0C5F828A6A946B39847F97C94F2F503"/>
            </w:placeholder>
          </w:sdtPr>
          <w:sdtEndPr/>
          <w:sdtContent>
            <w:sdt>
              <w:sdtPr>
                <w:rPr>
                  <w:rFonts w:ascii="Arial" w:hAnsi="Arial" w:cs="Arial"/>
                </w:rPr>
                <w:id w:val="1290324026"/>
                <w:placeholder>
                  <w:docPart w:val="878BA0A96B6A47DD81760BCDC50BE91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1B1CF25F" w14:textId="259FCA92"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E2" w14:textId="08680F3B" w:rsidR="001B5CF0" w:rsidRPr="00655DD0" w:rsidRDefault="001B5CF0" w:rsidP="00B84F2E">
            <w:pPr>
              <w:pStyle w:val="BodyText"/>
              <w:tabs>
                <w:tab w:val="left" w:pos="360"/>
                <w:tab w:val="left" w:pos="630"/>
              </w:tabs>
              <w:rPr>
                <w:rFonts w:ascii="Arial" w:hAnsi="Arial" w:cs="Arial"/>
              </w:rPr>
            </w:pPr>
          </w:p>
        </w:tc>
      </w:tr>
      <w:tr w:rsidR="001B5CF0" w:rsidRPr="00655DD0" w14:paraId="7A716FE8" w14:textId="77777777" w:rsidTr="00686A8A">
        <w:tc>
          <w:tcPr>
            <w:tcW w:w="1698" w:type="dxa"/>
            <w:vMerge/>
          </w:tcPr>
          <w:p w14:paraId="7A716FE4"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6FE5" w14:textId="0B6D0F0B" w:rsidR="001B5CF0" w:rsidRPr="00655DD0" w:rsidRDefault="001B5CF0" w:rsidP="00B84F2E">
            <w:pPr>
              <w:pStyle w:val="Default"/>
            </w:pPr>
            <w:r w:rsidRPr="00655DD0">
              <w:t xml:space="preserve">Conduct focused risk assessments to eliminate utility system hazards or manage risk when hazards cannot be eliminated </w:t>
            </w:r>
            <w:r w:rsidRPr="003075DB">
              <w:t>(EC.02.01.01, EP.1)</w:t>
            </w:r>
          </w:p>
        </w:tc>
        <w:sdt>
          <w:sdtPr>
            <w:rPr>
              <w:rFonts w:ascii="Arial" w:hAnsi="Arial" w:cs="Arial"/>
            </w:rPr>
            <w:id w:val="950898604"/>
            <w:placeholder>
              <w:docPart w:val="0034D2971013468BAA2CDC8419763EBA"/>
            </w:placeholder>
          </w:sdtPr>
          <w:sdtEndPr/>
          <w:sdtContent>
            <w:sdt>
              <w:sdtPr>
                <w:rPr>
                  <w:rFonts w:ascii="Arial" w:hAnsi="Arial" w:cs="Arial"/>
                </w:rPr>
                <w:id w:val="396480277"/>
                <w:placeholder>
                  <w:docPart w:val="54F4D101EB59483788D36BE2229F962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E6" w14:textId="7BB48C92" w:rsidR="001B5CF0" w:rsidRPr="00655DD0" w:rsidRDefault="001B5CF0" w:rsidP="003F3F1B">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454630431"/>
            <w:placeholder>
              <w:docPart w:val="5D7562367E4142369D985B8D810CB58D"/>
            </w:placeholder>
          </w:sdtPr>
          <w:sdtEndPr/>
          <w:sdtContent>
            <w:sdt>
              <w:sdtPr>
                <w:rPr>
                  <w:rFonts w:ascii="Arial" w:hAnsi="Arial" w:cs="Arial"/>
                </w:rPr>
                <w:id w:val="151193382"/>
                <w:placeholder>
                  <w:docPart w:val="B7F06AB2719248D8A583CE202038F12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2E883AA8" w14:textId="4DAD9253"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E7" w14:textId="408AF93C" w:rsidR="001B5CF0" w:rsidRPr="00655DD0" w:rsidRDefault="001B5CF0" w:rsidP="00B84F2E">
            <w:pPr>
              <w:pStyle w:val="BodyText"/>
              <w:tabs>
                <w:tab w:val="left" w:pos="360"/>
                <w:tab w:val="left" w:pos="630"/>
              </w:tabs>
              <w:rPr>
                <w:rFonts w:ascii="Arial" w:hAnsi="Arial" w:cs="Arial"/>
              </w:rPr>
            </w:pPr>
          </w:p>
        </w:tc>
      </w:tr>
      <w:tr w:rsidR="001B5CF0" w:rsidRPr="00655DD0" w14:paraId="7A716FED" w14:textId="77777777" w:rsidTr="00686A8A">
        <w:tc>
          <w:tcPr>
            <w:tcW w:w="1698" w:type="dxa"/>
            <w:vMerge/>
          </w:tcPr>
          <w:p w14:paraId="7A716FE9"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6FEA" w14:textId="5936D9E0" w:rsidR="001B5CF0" w:rsidRPr="00655DD0" w:rsidRDefault="001B5CF0" w:rsidP="00B84F2E">
            <w:pPr>
              <w:pStyle w:val="Default"/>
            </w:pPr>
            <w:r w:rsidRPr="00655DD0">
              <w:t>Ensure utility systems meets patient ca</w:t>
            </w:r>
            <w:r>
              <w:t>re and operational needs (EC.02.05.01, EP.1)</w:t>
            </w:r>
          </w:p>
        </w:tc>
        <w:sdt>
          <w:sdtPr>
            <w:rPr>
              <w:rFonts w:ascii="Arial" w:hAnsi="Arial" w:cs="Arial"/>
            </w:rPr>
            <w:id w:val="654266891"/>
            <w:placeholder>
              <w:docPart w:val="5C6FBC5D08AF4ED6B8B0F02324BCDEAE"/>
            </w:placeholder>
          </w:sdtPr>
          <w:sdtEndPr/>
          <w:sdtContent>
            <w:sdt>
              <w:sdtPr>
                <w:rPr>
                  <w:rFonts w:ascii="Arial" w:hAnsi="Arial" w:cs="Arial"/>
                </w:rPr>
                <w:id w:val="-1232617109"/>
                <w:placeholder>
                  <w:docPart w:val="8C2635E8AA064838AA9E565AC2F9EB9E"/>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EB" w14:textId="182AD6AA"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945433635"/>
            <w:placeholder>
              <w:docPart w:val="E7EDA0292BAE4A208A749E117F50794F"/>
            </w:placeholder>
          </w:sdtPr>
          <w:sdtEndPr/>
          <w:sdtContent>
            <w:sdt>
              <w:sdtPr>
                <w:rPr>
                  <w:rFonts w:ascii="Arial" w:hAnsi="Arial" w:cs="Arial"/>
                </w:rPr>
                <w:id w:val="-2019991110"/>
                <w:placeholder>
                  <w:docPart w:val="79A130735ADE4A89B08B94377A1BD96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7A06CA18" w14:textId="5E6920EB"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EC" w14:textId="3B3EF9ED" w:rsidR="001B5CF0" w:rsidRPr="00655DD0" w:rsidRDefault="001B5CF0" w:rsidP="00B84F2E">
            <w:pPr>
              <w:pStyle w:val="BodyText"/>
              <w:tabs>
                <w:tab w:val="left" w:pos="360"/>
                <w:tab w:val="left" w:pos="630"/>
              </w:tabs>
              <w:rPr>
                <w:rFonts w:ascii="Arial" w:hAnsi="Arial" w:cs="Arial"/>
              </w:rPr>
            </w:pPr>
          </w:p>
        </w:tc>
      </w:tr>
      <w:tr w:rsidR="001B5CF0" w:rsidRPr="00655DD0" w14:paraId="7A716FF2" w14:textId="77777777" w:rsidTr="00686A8A">
        <w:tc>
          <w:tcPr>
            <w:tcW w:w="1698" w:type="dxa"/>
            <w:vMerge/>
          </w:tcPr>
          <w:p w14:paraId="7A716FEE"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6FEF" w14:textId="16C39BEF" w:rsidR="001B5CF0" w:rsidRPr="00655DD0" w:rsidRDefault="001B5CF0" w:rsidP="00B84F2E">
            <w:pPr>
              <w:pStyle w:val="Default"/>
            </w:pPr>
            <w:r w:rsidRPr="00655DD0">
              <w:t xml:space="preserve">Maintain a current, accurate inventory of operating components of the utility systems based on risk for infection, occupant needs, and systems critical to patient care (high-risk/life support).  </w:t>
            </w:r>
            <w:r w:rsidRPr="00655DD0">
              <w:rPr>
                <w:i/>
              </w:rPr>
              <w:t>Documentation is readily a</w:t>
            </w:r>
            <w:r>
              <w:rPr>
                <w:i/>
              </w:rPr>
              <w:t xml:space="preserve">vailable for review </w:t>
            </w:r>
            <w:r>
              <w:t>(EC.02.05.01, EP.2</w:t>
            </w:r>
            <w:r w:rsidRPr="003075DB">
              <w:t>)</w:t>
            </w:r>
          </w:p>
        </w:tc>
        <w:sdt>
          <w:sdtPr>
            <w:rPr>
              <w:rFonts w:ascii="Arial" w:hAnsi="Arial" w:cs="Arial"/>
            </w:rPr>
            <w:id w:val="447132284"/>
            <w:placeholder>
              <w:docPart w:val="A18BB58EF5B94ADAA87AE3A4A97AC6A3"/>
            </w:placeholder>
          </w:sdtPr>
          <w:sdtEndPr/>
          <w:sdtContent>
            <w:sdt>
              <w:sdtPr>
                <w:rPr>
                  <w:rFonts w:ascii="Arial" w:hAnsi="Arial" w:cs="Arial"/>
                </w:rPr>
                <w:id w:val="-1546596234"/>
                <w:placeholder>
                  <w:docPart w:val="2768641E1C6547EF93262D75A051422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F0" w14:textId="0BBA0AD2"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686867326"/>
            <w:placeholder>
              <w:docPart w:val="4D5496F79CDE4E568B9929E63529E4D8"/>
            </w:placeholder>
          </w:sdtPr>
          <w:sdtEndPr/>
          <w:sdtContent>
            <w:sdt>
              <w:sdtPr>
                <w:rPr>
                  <w:rFonts w:ascii="Arial" w:hAnsi="Arial" w:cs="Arial"/>
                </w:rPr>
                <w:id w:val="2135281513"/>
                <w:placeholder>
                  <w:docPart w:val="0BB77D6CF4524E62BA19EF53CE8BA5F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6B868C36" w14:textId="5A197925"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F1" w14:textId="7183E21E" w:rsidR="001B5CF0" w:rsidRPr="00655DD0" w:rsidRDefault="001B5CF0" w:rsidP="00B84F2E">
            <w:pPr>
              <w:pStyle w:val="BodyText"/>
              <w:tabs>
                <w:tab w:val="left" w:pos="360"/>
                <w:tab w:val="left" w:pos="630"/>
              </w:tabs>
              <w:rPr>
                <w:rFonts w:ascii="Arial" w:hAnsi="Arial" w:cs="Arial"/>
              </w:rPr>
            </w:pPr>
          </w:p>
        </w:tc>
      </w:tr>
      <w:tr w:rsidR="001B5CF0" w:rsidRPr="00655DD0" w14:paraId="7A716FF7" w14:textId="77777777" w:rsidTr="00686A8A">
        <w:tc>
          <w:tcPr>
            <w:tcW w:w="1698" w:type="dxa"/>
            <w:vMerge/>
          </w:tcPr>
          <w:p w14:paraId="7A716FF3"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6FF4" w14:textId="4136F841" w:rsidR="001B5CF0" w:rsidRPr="003075DB" w:rsidRDefault="001B5CF0" w:rsidP="00E56022">
            <w:pPr>
              <w:pStyle w:val="Default"/>
            </w:pPr>
            <w:r w:rsidRPr="00655DD0">
              <w:t xml:space="preserve">Evaluate new types of utility systems and their components before initial use to determine whether they should be included in the inventory.  </w:t>
            </w:r>
            <w:r w:rsidRPr="00655DD0">
              <w:rPr>
                <w:i/>
              </w:rPr>
              <w:t xml:space="preserve">Documentation </w:t>
            </w:r>
            <w:r>
              <w:rPr>
                <w:i/>
              </w:rPr>
              <w:t xml:space="preserve">is readily available for review </w:t>
            </w:r>
            <w:r w:rsidRPr="003075DB">
              <w:t>(EC.02.05.01, EP.2)</w:t>
            </w:r>
          </w:p>
        </w:tc>
        <w:sdt>
          <w:sdtPr>
            <w:rPr>
              <w:rFonts w:ascii="Arial" w:hAnsi="Arial" w:cs="Arial"/>
            </w:rPr>
            <w:id w:val="1070307489"/>
            <w:placeholder>
              <w:docPart w:val="22C2558CC69F4FB98132E2547D007590"/>
            </w:placeholder>
          </w:sdtPr>
          <w:sdtEndPr/>
          <w:sdtContent>
            <w:sdt>
              <w:sdtPr>
                <w:rPr>
                  <w:rFonts w:ascii="Arial" w:hAnsi="Arial" w:cs="Arial"/>
                </w:rPr>
                <w:id w:val="-1115127630"/>
                <w:placeholder>
                  <w:docPart w:val="27349191CB104BD0AAAD659C3844CC9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F5" w14:textId="20507CAB"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109457464"/>
            <w:placeholder>
              <w:docPart w:val="29576A3DAC7B4FBDA91780CE2DFBFD20"/>
            </w:placeholder>
          </w:sdtPr>
          <w:sdtEndPr/>
          <w:sdtContent>
            <w:sdt>
              <w:sdtPr>
                <w:rPr>
                  <w:rFonts w:ascii="Arial" w:hAnsi="Arial" w:cs="Arial"/>
                </w:rPr>
                <w:id w:val="-247279892"/>
                <w:placeholder>
                  <w:docPart w:val="5523371A7BD74792B5A9ABE10391B40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46A4AF0A" w14:textId="7B651E97"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F6" w14:textId="23BDE270" w:rsidR="001B5CF0" w:rsidRPr="00655DD0" w:rsidRDefault="001B5CF0" w:rsidP="00B84F2E">
            <w:pPr>
              <w:pStyle w:val="BodyText"/>
              <w:tabs>
                <w:tab w:val="left" w:pos="360"/>
                <w:tab w:val="left" w:pos="630"/>
              </w:tabs>
              <w:rPr>
                <w:rFonts w:ascii="Arial" w:hAnsi="Arial" w:cs="Arial"/>
              </w:rPr>
            </w:pPr>
          </w:p>
        </w:tc>
      </w:tr>
      <w:tr w:rsidR="001B5CF0" w:rsidRPr="00655DD0" w14:paraId="2B20DCC8" w14:textId="77777777" w:rsidTr="00686A8A">
        <w:tc>
          <w:tcPr>
            <w:tcW w:w="1698" w:type="dxa"/>
            <w:vMerge/>
          </w:tcPr>
          <w:p w14:paraId="64AEEA57"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2560FF4C" w14:textId="31C35D54" w:rsidR="001B5CF0" w:rsidRPr="00655DD0" w:rsidRDefault="001B5CF0" w:rsidP="00B526D6">
            <w:pPr>
              <w:pStyle w:val="Default"/>
            </w:pPr>
            <w:r w:rsidRPr="00655DD0">
              <w:t xml:space="preserve">Identify high-risk operating components of utility systems on the inventory for which there is risk of serious harm or death to the patient or staff should the component fail.  </w:t>
            </w:r>
            <w:r w:rsidRPr="00655DD0">
              <w:rPr>
                <w:i/>
              </w:rPr>
              <w:t xml:space="preserve">Documentation </w:t>
            </w:r>
            <w:r>
              <w:rPr>
                <w:i/>
              </w:rPr>
              <w:t xml:space="preserve">is readily available for review </w:t>
            </w:r>
            <w:r w:rsidRPr="003075DB">
              <w:t>(EC.02.05.01, EP.3)</w:t>
            </w:r>
          </w:p>
        </w:tc>
        <w:sdt>
          <w:sdtPr>
            <w:rPr>
              <w:rFonts w:ascii="Arial" w:hAnsi="Arial" w:cs="Arial"/>
            </w:rPr>
            <w:id w:val="96373111"/>
            <w:placeholder>
              <w:docPart w:val="FEB9E1C370024985B1ECBCFD69F880A7"/>
            </w:placeholder>
          </w:sdtPr>
          <w:sdtEndPr/>
          <w:sdtContent>
            <w:sdt>
              <w:sdtPr>
                <w:rPr>
                  <w:rFonts w:ascii="Arial" w:hAnsi="Arial" w:cs="Arial"/>
                </w:rPr>
                <w:id w:val="-180752317"/>
                <w:placeholder>
                  <w:docPart w:val="863B0F2346E2411C8060C8BFD351A860"/>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152ECB79" w14:textId="652A3D27"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21901847"/>
            <w:placeholder>
              <w:docPart w:val="0BCC076D24E54F8C826748B1530101F9"/>
            </w:placeholder>
          </w:sdtPr>
          <w:sdtEndPr/>
          <w:sdtContent>
            <w:sdt>
              <w:sdtPr>
                <w:rPr>
                  <w:rFonts w:ascii="Arial" w:hAnsi="Arial" w:cs="Arial"/>
                </w:rPr>
                <w:id w:val="-1743332767"/>
                <w:placeholder>
                  <w:docPart w:val="63A809AF94E3471EA791BA279823A66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2E92C98D" w14:textId="31BD7E3D"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3F4091A9" w14:textId="36DBEFFF" w:rsidR="001B5CF0" w:rsidRPr="00655DD0" w:rsidRDefault="001B5CF0" w:rsidP="00B84F2E">
            <w:pPr>
              <w:pStyle w:val="BodyText"/>
              <w:tabs>
                <w:tab w:val="left" w:pos="360"/>
                <w:tab w:val="left" w:pos="630"/>
              </w:tabs>
              <w:rPr>
                <w:rFonts w:ascii="Arial" w:hAnsi="Arial" w:cs="Arial"/>
              </w:rPr>
            </w:pPr>
          </w:p>
        </w:tc>
      </w:tr>
      <w:tr w:rsidR="001B5CF0" w:rsidRPr="00655DD0" w14:paraId="09503CD8" w14:textId="77777777" w:rsidTr="00686A8A">
        <w:tc>
          <w:tcPr>
            <w:tcW w:w="1698" w:type="dxa"/>
            <w:vMerge/>
          </w:tcPr>
          <w:p w14:paraId="052F2F6F"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E3B67D3" w14:textId="364C3C40" w:rsidR="001B5CF0" w:rsidRPr="00655DD0" w:rsidRDefault="001B5CF0" w:rsidP="00B84F2E">
            <w:pPr>
              <w:pStyle w:val="Default"/>
            </w:pPr>
            <w:r w:rsidRPr="00655DD0">
              <w:t xml:space="preserve">Define utility system maintenance strategies in writing.  </w:t>
            </w:r>
            <w:r w:rsidRPr="00655DD0">
              <w:rPr>
                <w:i/>
              </w:rPr>
              <w:t xml:space="preserve">Documentation </w:t>
            </w:r>
            <w:r>
              <w:rPr>
                <w:i/>
              </w:rPr>
              <w:t xml:space="preserve">is readily available for review </w:t>
            </w:r>
            <w:r w:rsidRPr="003075DB">
              <w:t>(EC.02.05.01, EP.4)</w:t>
            </w:r>
          </w:p>
        </w:tc>
        <w:sdt>
          <w:sdtPr>
            <w:rPr>
              <w:rFonts w:ascii="Arial" w:hAnsi="Arial" w:cs="Arial"/>
            </w:rPr>
            <w:id w:val="-381398124"/>
            <w:placeholder>
              <w:docPart w:val="E30C0BF4402748968C518F8AB8DC353B"/>
            </w:placeholder>
          </w:sdtPr>
          <w:sdtEndPr/>
          <w:sdtContent>
            <w:sdt>
              <w:sdtPr>
                <w:rPr>
                  <w:rFonts w:ascii="Arial" w:hAnsi="Arial" w:cs="Arial"/>
                </w:rPr>
                <w:id w:val="-1500571126"/>
                <w:placeholder>
                  <w:docPart w:val="02F7A2ECE0A3444F9096C02442EF871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480AF3D3" w14:textId="4A522CEB"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577741509"/>
            <w:placeholder>
              <w:docPart w:val="45DC21BF54634F0C9512998ACFAD4845"/>
            </w:placeholder>
          </w:sdtPr>
          <w:sdtEndPr/>
          <w:sdtContent>
            <w:sdt>
              <w:sdtPr>
                <w:rPr>
                  <w:rFonts w:ascii="Arial" w:hAnsi="Arial" w:cs="Arial"/>
                </w:rPr>
                <w:id w:val="-1787412944"/>
                <w:placeholder>
                  <w:docPart w:val="5DD128AC3133452E8BFB3064F64F6539"/>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67F51B7E" w14:textId="7BFBD0E6"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6738CE53" w14:textId="504AFDBD" w:rsidR="001B5CF0" w:rsidRPr="00655DD0" w:rsidRDefault="001B5CF0" w:rsidP="00B84F2E">
            <w:pPr>
              <w:pStyle w:val="BodyText"/>
              <w:tabs>
                <w:tab w:val="left" w:pos="360"/>
                <w:tab w:val="left" w:pos="630"/>
              </w:tabs>
              <w:rPr>
                <w:rFonts w:ascii="Arial" w:hAnsi="Arial" w:cs="Arial"/>
              </w:rPr>
            </w:pPr>
          </w:p>
        </w:tc>
      </w:tr>
      <w:tr w:rsidR="001B5CF0" w:rsidRPr="00655DD0" w14:paraId="7A716FFC" w14:textId="77777777" w:rsidTr="00686A8A">
        <w:tc>
          <w:tcPr>
            <w:tcW w:w="1698" w:type="dxa"/>
            <w:vMerge/>
          </w:tcPr>
          <w:p w14:paraId="7A716FF8"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6FF9" w14:textId="1E3779EE" w:rsidR="001B5CF0" w:rsidRPr="00655DD0" w:rsidRDefault="001B5CF0" w:rsidP="003075DB">
            <w:pPr>
              <w:pStyle w:val="Default"/>
            </w:pPr>
            <w:r w:rsidRPr="00655DD0">
              <w:t xml:space="preserve">Define frequencies for inspecting, testing, and maintaining utility systems in writing.  </w:t>
            </w:r>
            <w:r w:rsidRPr="00655DD0">
              <w:rPr>
                <w:i/>
              </w:rPr>
              <w:t xml:space="preserve">Documentation </w:t>
            </w:r>
            <w:r>
              <w:rPr>
                <w:i/>
              </w:rPr>
              <w:t xml:space="preserve">is readily available for review </w:t>
            </w:r>
            <w:r w:rsidRPr="003075DB">
              <w:t>(EC.02.05.01, EP.4)</w:t>
            </w:r>
          </w:p>
        </w:tc>
        <w:sdt>
          <w:sdtPr>
            <w:rPr>
              <w:rFonts w:ascii="Arial" w:hAnsi="Arial" w:cs="Arial"/>
            </w:rPr>
            <w:id w:val="-711031443"/>
            <w:placeholder>
              <w:docPart w:val="30D28EA331B7435CA1727B44056B480B"/>
            </w:placeholder>
          </w:sdtPr>
          <w:sdtEndPr/>
          <w:sdtContent>
            <w:sdt>
              <w:sdtPr>
                <w:rPr>
                  <w:rFonts w:ascii="Arial" w:hAnsi="Arial" w:cs="Arial"/>
                </w:rPr>
                <w:id w:val="51819810"/>
                <w:placeholder>
                  <w:docPart w:val="BDB233C4279D4BA1831FB2A7D9D2889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FA" w14:textId="23B9CCBF"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210377012"/>
            <w:placeholder>
              <w:docPart w:val="EE0E5129B8CD4F73ACE4B81B3E3A5796"/>
            </w:placeholder>
          </w:sdtPr>
          <w:sdtEndPr/>
          <w:sdtContent>
            <w:sdt>
              <w:sdtPr>
                <w:rPr>
                  <w:rFonts w:ascii="Arial" w:hAnsi="Arial" w:cs="Arial"/>
                </w:rPr>
                <w:id w:val="-1444379002"/>
                <w:placeholder>
                  <w:docPart w:val="1E78859062EE4119A0DF8803F23CB5A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66A305A0" w14:textId="274B0565"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6FFB" w14:textId="412C96D3" w:rsidR="001B5CF0" w:rsidRPr="00655DD0" w:rsidRDefault="001B5CF0" w:rsidP="00B84F2E">
            <w:pPr>
              <w:pStyle w:val="BodyText"/>
              <w:tabs>
                <w:tab w:val="left" w:pos="360"/>
                <w:tab w:val="left" w:pos="630"/>
              </w:tabs>
              <w:rPr>
                <w:rFonts w:ascii="Arial" w:hAnsi="Arial" w:cs="Arial"/>
              </w:rPr>
            </w:pPr>
          </w:p>
        </w:tc>
      </w:tr>
      <w:tr w:rsidR="001B5CF0" w:rsidRPr="00655DD0" w14:paraId="7A717001" w14:textId="77777777" w:rsidTr="00686A8A">
        <w:tc>
          <w:tcPr>
            <w:tcW w:w="1698" w:type="dxa"/>
            <w:vMerge/>
          </w:tcPr>
          <w:p w14:paraId="7A716FFD"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6FFE" w14:textId="2997E64E" w:rsidR="001B5CF0" w:rsidRPr="00655DD0" w:rsidRDefault="001B5CF0" w:rsidP="00B84F2E">
            <w:pPr>
              <w:pStyle w:val="Default"/>
            </w:pPr>
            <w:r w:rsidRPr="00655DD0">
              <w:t>Label utility system controls to facilitate partial or complete emergency shutdowns</w:t>
            </w:r>
            <w:r>
              <w:t xml:space="preserve"> (EC.02.05.01, EP.8</w:t>
            </w:r>
            <w:r w:rsidRPr="003075DB">
              <w:t>)</w:t>
            </w:r>
          </w:p>
        </w:tc>
        <w:sdt>
          <w:sdtPr>
            <w:rPr>
              <w:rFonts w:ascii="Arial" w:hAnsi="Arial" w:cs="Arial"/>
            </w:rPr>
            <w:id w:val="-1758748121"/>
            <w:placeholder>
              <w:docPart w:val="15AA5943D65140E8BCAA18FF488FA959"/>
            </w:placeholder>
          </w:sdtPr>
          <w:sdtEndPr/>
          <w:sdtContent>
            <w:sdt>
              <w:sdtPr>
                <w:rPr>
                  <w:rFonts w:ascii="Arial" w:hAnsi="Arial" w:cs="Arial"/>
                </w:rPr>
                <w:id w:val="229737994"/>
                <w:placeholder>
                  <w:docPart w:val="52A4DF3A279E4B0F91E70C1B815F3C0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6FFF" w14:textId="30251FD9"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93690017"/>
            <w:placeholder>
              <w:docPart w:val="2817DA3BB29B40069EB63EB7924F6AE4"/>
            </w:placeholder>
          </w:sdtPr>
          <w:sdtEndPr/>
          <w:sdtContent>
            <w:sdt>
              <w:sdtPr>
                <w:rPr>
                  <w:rFonts w:ascii="Arial" w:hAnsi="Arial" w:cs="Arial"/>
                </w:rPr>
                <w:id w:val="1109392367"/>
                <w:placeholder>
                  <w:docPart w:val="BC045F31EF574890AA96E55E049025C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1D54A9B8" w14:textId="6ABF1B81"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00" w14:textId="171BB753" w:rsidR="001B5CF0" w:rsidRPr="00655DD0" w:rsidRDefault="001B5CF0" w:rsidP="00B84F2E">
            <w:pPr>
              <w:pStyle w:val="BodyText"/>
              <w:tabs>
                <w:tab w:val="left" w:pos="360"/>
                <w:tab w:val="left" w:pos="630"/>
              </w:tabs>
              <w:rPr>
                <w:rFonts w:ascii="Arial" w:hAnsi="Arial" w:cs="Arial"/>
              </w:rPr>
            </w:pPr>
          </w:p>
        </w:tc>
      </w:tr>
      <w:tr w:rsidR="001B5CF0" w:rsidRPr="00655DD0" w14:paraId="7A717006" w14:textId="77777777" w:rsidTr="00686A8A">
        <w:tc>
          <w:tcPr>
            <w:tcW w:w="1698" w:type="dxa"/>
            <w:vMerge/>
          </w:tcPr>
          <w:p w14:paraId="7A717002"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03" w14:textId="5D0A1F7E" w:rsidR="001B5CF0" w:rsidRPr="00655DD0" w:rsidRDefault="001B5CF0" w:rsidP="00B84F2E">
            <w:pPr>
              <w:pStyle w:val="Default"/>
            </w:pPr>
            <w:r w:rsidRPr="00655DD0">
              <w:t xml:space="preserve">Maintain procedures for responding to utility system disruptions.  </w:t>
            </w:r>
            <w:r w:rsidRPr="00655DD0">
              <w:rPr>
                <w:i/>
              </w:rPr>
              <w:t xml:space="preserve">Documentation </w:t>
            </w:r>
            <w:r>
              <w:rPr>
                <w:i/>
              </w:rPr>
              <w:t xml:space="preserve">is readily available for review </w:t>
            </w:r>
            <w:r>
              <w:t>(EC.02.05.01, EP.9</w:t>
            </w:r>
            <w:r w:rsidRPr="003075DB">
              <w:t>)</w:t>
            </w:r>
          </w:p>
        </w:tc>
        <w:sdt>
          <w:sdtPr>
            <w:rPr>
              <w:rFonts w:ascii="Arial" w:hAnsi="Arial" w:cs="Arial"/>
            </w:rPr>
            <w:id w:val="-40057177"/>
            <w:placeholder>
              <w:docPart w:val="FDB8E71C19BB44E0906A69A7BEDD6B2D"/>
            </w:placeholder>
          </w:sdtPr>
          <w:sdtEndPr/>
          <w:sdtContent>
            <w:sdt>
              <w:sdtPr>
                <w:rPr>
                  <w:rFonts w:ascii="Arial" w:hAnsi="Arial" w:cs="Arial"/>
                </w:rPr>
                <w:id w:val="1235204889"/>
                <w:placeholder>
                  <w:docPart w:val="F002544817C14B6AA3502BD310E6CA68"/>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04" w14:textId="724344DD"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528605722"/>
            <w:placeholder>
              <w:docPart w:val="6DC7EC7D4BDC4AACB1298F3CC6F41552"/>
            </w:placeholder>
          </w:sdtPr>
          <w:sdtEndPr/>
          <w:sdtContent>
            <w:sdt>
              <w:sdtPr>
                <w:rPr>
                  <w:rFonts w:ascii="Arial" w:hAnsi="Arial" w:cs="Arial"/>
                </w:rPr>
                <w:id w:val="1833179944"/>
                <w:placeholder>
                  <w:docPart w:val="0D29FE18768149A6A12271B3B164A5D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16362E1B" w14:textId="59B4A147"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05" w14:textId="53FFC505" w:rsidR="001B5CF0" w:rsidRPr="00655DD0" w:rsidRDefault="001B5CF0" w:rsidP="00B84F2E">
            <w:pPr>
              <w:pStyle w:val="BodyText"/>
              <w:tabs>
                <w:tab w:val="left" w:pos="360"/>
                <w:tab w:val="left" w:pos="630"/>
              </w:tabs>
              <w:rPr>
                <w:rFonts w:ascii="Arial" w:hAnsi="Arial" w:cs="Arial"/>
              </w:rPr>
            </w:pPr>
          </w:p>
        </w:tc>
      </w:tr>
      <w:tr w:rsidR="001B5CF0" w:rsidRPr="00655DD0" w14:paraId="7A71700B" w14:textId="77777777" w:rsidTr="00686A8A">
        <w:tc>
          <w:tcPr>
            <w:tcW w:w="1698" w:type="dxa"/>
            <w:vMerge/>
          </w:tcPr>
          <w:p w14:paraId="7A717007"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08" w14:textId="7A4ECA29" w:rsidR="001B5CF0" w:rsidRPr="00655DD0" w:rsidRDefault="001B5CF0" w:rsidP="00B84F2E">
            <w:pPr>
              <w:pStyle w:val="Default"/>
            </w:pPr>
            <w:r w:rsidRPr="00655DD0">
              <w:t>Maintain procedures for shutting off malfunctioning systems and notifying staff in affected areas</w:t>
            </w:r>
            <w:r>
              <w:t xml:space="preserve"> </w:t>
            </w:r>
            <w:r w:rsidRPr="003075DB">
              <w:t>(EC.02.05.01, EP.1</w:t>
            </w:r>
            <w:r>
              <w:t>0</w:t>
            </w:r>
            <w:r w:rsidRPr="003075DB">
              <w:t>)</w:t>
            </w:r>
          </w:p>
        </w:tc>
        <w:sdt>
          <w:sdtPr>
            <w:rPr>
              <w:rFonts w:ascii="Arial" w:hAnsi="Arial" w:cs="Arial"/>
            </w:rPr>
            <w:id w:val="-952621213"/>
            <w:placeholder>
              <w:docPart w:val="5BD52FC4D1434769BFDA28CC12297F7B"/>
            </w:placeholder>
          </w:sdtPr>
          <w:sdtEndPr/>
          <w:sdtContent>
            <w:sdt>
              <w:sdtPr>
                <w:rPr>
                  <w:rFonts w:ascii="Arial" w:hAnsi="Arial" w:cs="Arial"/>
                </w:rPr>
                <w:id w:val="1079184857"/>
                <w:placeholder>
                  <w:docPart w:val="5610A130DE4B4A1E999172AE8272756A"/>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09" w14:textId="08ACA7D6"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350223654"/>
            <w:placeholder>
              <w:docPart w:val="3B349C276198484EA536CC2187BFB80A"/>
            </w:placeholder>
          </w:sdtPr>
          <w:sdtEndPr/>
          <w:sdtContent>
            <w:sdt>
              <w:sdtPr>
                <w:rPr>
                  <w:rFonts w:ascii="Arial" w:hAnsi="Arial" w:cs="Arial"/>
                </w:rPr>
                <w:id w:val="209380319"/>
                <w:placeholder>
                  <w:docPart w:val="1A44A4391DC144E79CF7EAC0A63651B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2FD919C0" w14:textId="2C62C7D2"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0A" w14:textId="37937AC1" w:rsidR="001B5CF0" w:rsidRPr="00655DD0" w:rsidRDefault="001B5CF0" w:rsidP="00B84F2E">
            <w:pPr>
              <w:pStyle w:val="BodyText"/>
              <w:tabs>
                <w:tab w:val="left" w:pos="360"/>
                <w:tab w:val="left" w:pos="630"/>
              </w:tabs>
              <w:rPr>
                <w:rFonts w:ascii="Arial" w:hAnsi="Arial" w:cs="Arial"/>
              </w:rPr>
            </w:pPr>
          </w:p>
        </w:tc>
      </w:tr>
      <w:tr w:rsidR="001B5CF0" w:rsidRPr="00655DD0" w14:paraId="7A717010" w14:textId="77777777" w:rsidTr="00686A8A">
        <w:tc>
          <w:tcPr>
            <w:tcW w:w="1698" w:type="dxa"/>
            <w:vMerge/>
          </w:tcPr>
          <w:p w14:paraId="7A71700C"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0D" w14:textId="3792CF3C" w:rsidR="001B5CF0" w:rsidRPr="00655DD0" w:rsidRDefault="001B5CF0" w:rsidP="00B84F2E">
            <w:pPr>
              <w:pStyle w:val="Default"/>
            </w:pPr>
            <w:r w:rsidRPr="00655DD0">
              <w:t>Maintain procedures for performing clinic interventions during utility system disruptions</w:t>
            </w:r>
            <w:r>
              <w:t xml:space="preserve"> </w:t>
            </w:r>
            <w:r w:rsidRPr="0002562E">
              <w:t>(</w:t>
            </w:r>
            <w:r>
              <w:t>EC.02.05.01, EP.11</w:t>
            </w:r>
            <w:r w:rsidRPr="0002562E">
              <w:t>)</w:t>
            </w:r>
            <w:r>
              <w:t xml:space="preserve">  </w:t>
            </w:r>
          </w:p>
        </w:tc>
        <w:sdt>
          <w:sdtPr>
            <w:rPr>
              <w:rFonts w:ascii="Arial" w:hAnsi="Arial" w:cs="Arial"/>
            </w:rPr>
            <w:id w:val="1641143423"/>
            <w:placeholder>
              <w:docPart w:val="0CA3AA7D880F4965822A28DB9315EBA7"/>
            </w:placeholder>
          </w:sdtPr>
          <w:sdtEndPr/>
          <w:sdtContent>
            <w:sdt>
              <w:sdtPr>
                <w:rPr>
                  <w:rFonts w:ascii="Arial" w:hAnsi="Arial" w:cs="Arial"/>
                </w:rPr>
                <w:id w:val="1560588779"/>
                <w:placeholder>
                  <w:docPart w:val="C9EC12E297F14D7F9A06FF1D8437C1F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0E" w14:textId="1040925C"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835881823"/>
            <w:placeholder>
              <w:docPart w:val="D3A2ED5FBB144516AA3F510A2FF9F6AF"/>
            </w:placeholder>
          </w:sdtPr>
          <w:sdtEndPr/>
          <w:sdtContent>
            <w:sdt>
              <w:sdtPr>
                <w:rPr>
                  <w:rFonts w:ascii="Arial" w:hAnsi="Arial" w:cs="Arial"/>
                </w:rPr>
                <w:id w:val="-2060087528"/>
                <w:placeholder>
                  <w:docPart w:val="7692217EE8A04888BEDC0692B5E5629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279D6CD4" w14:textId="4F0C92BF"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0F" w14:textId="36BDBA36" w:rsidR="001B5CF0" w:rsidRPr="00655DD0" w:rsidRDefault="001B5CF0" w:rsidP="00B84F2E">
            <w:pPr>
              <w:pStyle w:val="BodyText"/>
              <w:tabs>
                <w:tab w:val="left" w:pos="360"/>
                <w:tab w:val="left" w:pos="630"/>
              </w:tabs>
              <w:rPr>
                <w:rFonts w:ascii="Arial" w:hAnsi="Arial" w:cs="Arial"/>
              </w:rPr>
            </w:pPr>
          </w:p>
        </w:tc>
      </w:tr>
      <w:tr w:rsidR="001B5CF0" w:rsidRPr="00655DD0" w14:paraId="7A717015" w14:textId="77777777" w:rsidTr="00686A8A">
        <w:trPr>
          <w:trHeight w:val="863"/>
        </w:trPr>
        <w:tc>
          <w:tcPr>
            <w:tcW w:w="1698" w:type="dxa"/>
            <w:vMerge/>
          </w:tcPr>
          <w:p w14:paraId="7A717011"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12" w14:textId="255F3AAF" w:rsidR="001B5CF0" w:rsidRPr="00655DD0" w:rsidRDefault="001B5CF0" w:rsidP="00B84F2E">
            <w:pPr>
              <w:pStyle w:val="Default"/>
            </w:pPr>
            <w:r w:rsidRPr="00655DD0">
              <w:t>Maintain procedures for obtaining emergency repair procedures</w:t>
            </w:r>
            <w:r>
              <w:t xml:space="preserve"> (EC.02.05.01, EP.12</w:t>
            </w:r>
            <w:r w:rsidRPr="0002562E">
              <w:t>)</w:t>
            </w:r>
          </w:p>
        </w:tc>
        <w:sdt>
          <w:sdtPr>
            <w:rPr>
              <w:rFonts w:ascii="Arial" w:hAnsi="Arial" w:cs="Arial"/>
            </w:rPr>
            <w:id w:val="-594168526"/>
            <w:placeholder>
              <w:docPart w:val="C27522BEDD814A43BD50192F7A6D7BAD"/>
            </w:placeholder>
          </w:sdtPr>
          <w:sdtEndPr/>
          <w:sdtContent>
            <w:sdt>
              <w:sdtPr>
                <w:rPr>
                  <w:rFonts w:ascii="Arial" w:hAnsi="Arial" w:cs="Arial"/>
                </w:rPr>
                <w:id w:val="-1413539537"/>
                <w:placeholder>
                  <w:docPart w:val="D6CC8C23B8AD4DFF943D93DE2CA9AAD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13" w14:textId="7096E5BD"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52739437"/>
            <w:placeholder>
              <w:docPart w:val="BD97696AE8D74DD6A947B526CE857BD8"/>
            </w:placeholder>
          </w:sdtPr>
          <w:sdtEndPr/>
          <w:sdtContent>
            <w:sdt>
              <w:sdtPr>
                <w:rPr>
                  <w:rFonts w:ascii="Arial" w:hAnsi="Arial" w:cs="Arial"/>
                </w:rPr>
                <w:id w:val="1394463009"/>
                <w:placeholder>
                  <w:docPart w:val="1759C3F2B87E4481AA9F3ECF8DE543C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00C839C3" w14:textId="5C8D3DB5"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14" w14:textId="5D64D83B" w:rsidR="001B5CF0" w:rsidRPr="00655DD0" w:rsidRDefault="001B5CF0" w:rsidP="00B84F2E">
            <w:pPr>
              <w:pStyle w:val="BodyText"/>
              <w:tabs>
                <w:tab w:val="left" w:pos="360"/>
                <w:tab w:val="left" w:pos="630"/>
              </w:tabs>
              <w:rPr>
                <w:rFonts w:ascii="Arial" w:hAnsi="Arial" w:cs="Arial"/>
              </w:rPr>
            </w:pPr>
          </w:p>
        </w:tc>
      </w:tr>
      <w:tr w:rsidR="001B5CF0" w:rsidRPr="00655DD0" w14:paraId="7A717029" w14:textId="77777777" w:rsidTr="00686A8A">
        <w:tc>
          <w:tcPr>
            <w:tcW w:w="1698" w:type="dxa"/>
            <w:vMerge/>
          </w:tcPr>
          <w:p w14:paraId="7A717025"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26" w14:textId="1FCF9538" w:rsidR="001B5CF0" w:rsidRPr="00655DD0" w:rsidRDefault="001B5CF0" w:rsidP="00B84F2E">
            <w:pPr>
              <w:pStyle w:val="Default"/>
            </w:pPr>
            <w:r w:rsidRPr="00655DD0">
              <w:t xml:space="preserve">Follow local procedures for responding to utility system disruptions </w:t>
            </w:r>
            <w:r>
              <w:t>(EC.02.05.01, EP.13</w:t>
            </w:r>
            <w:r w:rsidRPr="0002562E">
              <w:t>)</w:t>
            </w:r>
          </w:p>
        </w:tc>
        <w:sdt>
          <w:sdtPr>
            <w:rPr>
              <w:rFonts w:ascii="Arial" w:hAnsi="Arial" w:cs="Arial"/>
            </w:rPr>
            <w:id w:val="-1250267034"/>
            <w:placeholder>
              <w:docPart w:val="1194954779D64E25AB76730E350C275B"/>
            </w:placeholder>
          </w:sdtPr>
          <w:sdtEndPr/>
          <w:sdtContent>
            <w:sdt>
              <w:sdtPr>
                <w:rPr>
                  <w:rFonts w:ascii="Arial" w:hAnsi="Arial" w:cs="Arial"/>
                </w:rPr>
                <w:id w:val="1393233876"/>
                <w:placeholder>
                  <w:docPart w:val="C69A275EEB3147DCBFF7D86088C5C571"/>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27" w14:textId="28C61462"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301532634"/>
            <w:placeholder>
              <w:docPart w:val="E8FCF98EC533476AB66461363E73E9ED"/>
            </w:placeholder>
          </w:sdtPr>
          <w:sdtEndPr/>
          <w:sdtContent>
            <w:sdt>
              <w:sdtPr>
                <w:rPr>
                  <w:rFonts w:ascii="Arial" w:hAnsi="Arial" w:cs="Arial"/>
                </w:rPr>
                <w:id w:val="2110783676"/>
                <w:placeholder>
                  <w:docPart w:val="260E09AFEBAE4C65968FB11EB753EB2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2732A2C9" w14:textId="19E92807"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28" w14:textId="1C5C97A7" w:rsidR="001B5CF0" w:rsidRPr="00655DD0" w:rsidRDefault="001B5CF0" w:rsidP="00B84F2E">
            <w:pPr>
              <w:pStyle w:val="BodyText"/>
              <w:tabs>
                <w:tab w:val="left" w:pos="360"/>
                <w:tab w:val="left" w:pos="630"/>
              </w:tabs>
              <w:rPr>
                <w:rFonts w:ascii="Arial" w:hAnsi="Arial" w:cs="Arial"/>
              </w:rPr>
            </w:pPr>
          </w:p>
        </w:tc>
      </w:tr>
      <w:tr w:rsidR="001B5CF0" w:rsidRPr="00655DD0" w14:paraId="7A71702E" w14:textId="77777777" w:rsidTr="00686A8A">
        <w:tc>
          <w:tcPr>
            <w:tcW w:w="1698" w:type="dxa"/>
            <w:vMerge/>
          </w:tcPr>
          <w:p w14:paraId="7A71702A"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2B" w14:textId="6E34C602" w:rsidR="001B5CF0" w:rsidRPr="00655DD0" w:rsidRDefault="001B5CF0" w:rsidP="0042416D">
            <w:pPr>
              <w:pStyle w:val="Default"/>
            </w:pPr>
            <w:r w:rsidRPr="00655DD0">
              <w:t>Minimize pathogenic biological agents in cooling towers, domestic hot and cold water systems and other aerosolizing water systems</w:t>
            </w:r>
            <w:r>
              <w:t xml:space="preserve"> (EC.02.05.01, EP.14</w:t>
            </w:r>
            <w:r w:rsidRPr="0002562E">
              <w:t>)</w:t>
            </w:r>
          </w:p>
        </w:tc>
        <w:sdt>
          <w:sdtPr>
            <w:rPr>
              <w:rFonts w:ascii="Arial" w:hAnsi="Arial" w:cs="Arial"/>
            </w:rPr>
            <w:id w:val="-86543691"/>
            <w:placeholder>
              <w:docPart w:val="25BAC6998F8642CBB98ED6F7DA2CB2F7"/>
            </w:placeholder>
          </w:sdtPr>
          <w:sdtEndPr/>
          <w:sdtContent>
            <w:sdt>
              <w:sdtPr>
                <w:rPr>
                  <w:rFonts w:ascii="Arial" w:hAnsi="Arial" w:cs="Arial"/>
                </w:rPr>
                <w:id w:val="-352106951"/>
                <w:placeholder>
                  <w:docPart w:val="DBC7336581DB46949EC0E7644D6CC453"/>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2C" w14:textId="2ECA264D"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10234670"/>
            <w:placeholder>
              <w:docPart w:val="6DA3F01D44024D679FCB65BED32BF4B4"/>
            </w:placeholder>
          </w:sdtPr>
          <w:sdtEndPr/>
          <w:sdtContent>
            <w:sdt>
              <w:sdtPr>
                <w:rPr>
                  <w:rFonts w:ascii="Arial" w:hAnsi="Arial" w:cs="Arial"/>
                </w:rPr>
                <w:id w:val="223879786"/>
                <w:placeholder>
                  <w:docPart w:val="579C20C26EC442E4A8FC13184E227DE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5C0B7C2C" w14:textId="0A96F693"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2D" w14:textId="5C9BB213" w:rsidR="001B5CF0" w:rsidRPr="00655DD0" w:rsidRDefault="001B5CF0" w:rsidP="00B84F2E">
            <w:pPr>
              <w:pStyle w:val="BodyText"/>
              <w:tabs>
                <w:tab w:val="left" w:pos="360"/>
                <w:tab w:val="left" w:pos="630"/>
              </w:tabs>
              <w:rPr>
                <w:rFonts w:ascii="Arial" w:hAnsi="Arial" w:cs="Arial"/>
              </w:rPr>
            </w:pPr>
          </w:p>
        </w:tc>
      </w:tr>
      <w:tr w:rsidR="001B5CF0" w:rsidRPr="00655DD0" w14:paraId="1B46EAA2" w14:textId="77777777" w:rsidTr="00686A8A">
        <w:tc>
          <w:tcPr>
            <w:tcW w:w="1698" w:type="dxa"/>
            <w:vMerge/>
          </w:tcPr>
          <w:p w14:paraId="07333C9F"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53A94407" w14:textId="78FD4E6A" w:rsidR="001B5CF0" w:rsidRPr="00655DD0" w:rsidRDefault="001B5CF0" w:rsidP="00B84F2E">
            <w:pPr>
              <w:pStyle w:val="Default"/>
            </w:pPr>
            <w:r w:rsidRPr="00655DD0">
              <w:t>Maintain appropriate pressure relationships, air-exchange rates, and filtration efficiencies in positive and negative pressure isolation rooms, operating rooms, special procedures rooms, delivery rooms, laboratories, pharmacies, and sterile supply rooms</w:t>
            </w:r>
            <w:r>
              <w:t xml:space="preserve"> (EC.02.05.01, EP.15</w:t>
            </w:r>
            <w:r w:rsidRPr="0002562E">
              <w:t>)</w:t>
            </w:r>
          </w:p>
        </w:tc>
        <w:sdt>
          <w:sdtPr>
            <w:rPr>
              <w:rFonts w:ascii="Arial" w:hAnsi="Arial" w:cs="Arial"/>
            </w:rPr>
            <w:id w:val="1543712465"/>
            <w:placeholder>
              <w:docPart w:val="BDCF8FD97FE548CAB2BE4A1D5748D997"/>
            </w:placeholder>
          </w:sdtPr>
          <w:sdtEndPr/>
          <w:sdtContent>
            <w:sdt>
              <w:sdtPr>
                <w:rPr>
                  <w:rFonts w:ascii="Arial" w:hAnsi="Arial" w:cs="Arial"/>
                </w:rPr>
                <w:id w:val="1397560988"/>
                <w:placeholder>
                  <w:docPart w:val="18180C678D864A1C948F1350E0C7267B"/>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1FA39716" w14:textId="0C112CD0"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058868770"/>
            <w:placeholder>
              <w:docPart w:val="55C81029C0BD4F07A1AF7D63871366F1"/>
            </w:placeholder>
          </w:sdtPr>
          <w:sdtEndPr/>
          <w:sdtContent>
            <w:sdt>
              <w:sdtPr>
                <w:rPr>
                  <w:rFonts w:ascii="Arial" w:hAnsi="Arial" w:cs="Arial"/>
                </w:rPr>
                <w:id w:val="1216244285"/>
                <w:placeholder>
                  <w:docPart w:val="2438F6D8A5614D96B682B5E8644D05A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1A5E9920" w14:textId="24186694"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61E7F8F6" w14:textId="3FA7907B" w:rsidR="001B5CF0" w:rsidRPr="00655DD0" w:rsidRDefault="001B5CF0" w:rsidP="00B84F2E">
            <w:pPr>
              <w:pStyle w:val="BodyText"/>
              <w:tabs>
                <w:tab w:val="left" w:pos="360"/>
                <w:tab w:val="left" w:pos="630"/>
              </w:tabs>
              <w:rPr>
                <w:rFonts w:ascii="Arial" w:hAnsi="Arial" w:cs="Arial"/>
              </w:rPr>
            </w:pPr>
          </w:p>
        </w:tc>
      </w:tr>
      <w:tr w:rsidR="001B5CF0" w:rsidRPr="00655DD0" w14:paraId="75C04045" w14:textId="77777777" w:rsidTr="00686A8A">
        <w:tc>
          <w:tcPr>
            <w:tcW w:w="1698" w:type="dxa"/>
            <w:vMerge/>
          </w:tcPr>
          <w:p w14:paraId="63F81A91"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402013DA" w14:textId="4B9773C3" w:rsidR="001B5CF0" w:rsidRPr="00655DD0" w:rsidRDefault="001B5CF0" w:rsidP="00FF4D5C">
            <w:pPr>
              <w:pStyle w:val="Default"/>
            </w:pPr>
            <w:r w:rsidRPr="00655DD0">
              <w:t xml:space="preserve">Maintain diagrams mapping the distribution of the utility systems.  </w:t>
            </w:r>
            <w:r w:rsidRPr="00655DD0">
              <w:rPr>
                <w:i/>
              </w:rPr>
              <w:t>Documentation is readily avail</w:t>
            </w:r>
            <w:r>
              <w:rPr>
                <w:i/>
              </w:rPr>
              <w:t xml:space="preserve">able for review </w:t>
            </w:r>
            <w:r w:rsidRPr="0002562E">
              <w:t>(EC.02.05.01, EP.16)</w:t>
            </w:r>
          </w:p>
        </w:tc>
        <w:sdt>
          <w:sdtPr>
            <w:rPr>
              <w:rFonts w:ascii="Arial" w:hAnsi="Arial" w:cs="Arial"/>
            </w:rPr>
            <w:id w:val="461077000"/>
            <w:placeholder>
              <w:docPart w:val="70B5E095D6ED44739D4D546945F5F71D"/>
            </w:placeholder>
          </w:sdtPr>
          <w:sdtEndPr/>
          <w:sdtContent>
            <w:sdt>
              <w:sdtPr>
                <w:rPr>
                  <w:rFonts w:ascii="Arial" w:hAnsi="Arial" w:cs="Arial"/>
                </w:rPr>
                <w:id w:val="-691226027"/>
                <w:placeholder>
                  <w:docPart w:val="18D550620B9C4749861D41F93D3BA25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29A6709B" w14:textId="7709E5E5"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039044262"/>
            <w:placeholder>
              <w:docPart w:val="F053111EBF5C4D7F82D0E88488B59FFF"/>
            </w:placeholder>
          </w:sdtPr>
          <w:sdtEndPr/>
          <w:sdtContent>
            <w:sdt>
              <w:sdtPr>
                <w:rPr>
                  <w:rFonts w:ascii="Arial" w:hAnsi="Arial" w:cs="Arial"/>
                </w:rPr>
                <w:id w:val="-339847421"/>
                <w:placeholder>
                  <w:docPart w:val="2930329CDF254251A0663958AD11BE0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3CE28B36" w14:textId="28E0F7A7"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13ABF0D" w14:textId="3A251D51" w:rsidR="001B5CF0" w:rsidRPr="00655DD0" w:rsidRDefault="001B5CF0" w:rsidP="00B84F2E">
            <w:pPr>
              <w:pStyle w:val="BodyText"/>
              <w:tabs>
                <w:tab w:val="left" w:pos="360"/>
                <w:tab w:val="left" w:pos="630"/>
              </w:tabs>
              <w:rPr>
                <w:rFonts w:ascii="Arial" w:hAnsi="Arial" w:cs="Arial"/>
              </w:rPr>
            </w:pPr>
          </w:p>
        </w:tc>
      </w:tr>
      <w:tr w:rsidR="001B5CF0" w:rsidRPr="00655DD0" w14:paraId="1844F6E0" w14:textId="77777777" w:rsidTr="00686A8A">
        <w:tc>
          <w:tcPr>
            <w:tcW w:w="1698" w:type="dxa"/>
            <w:vMerge/>
          </w:tcPr>
          <w:p w14:paraId="1E831EDF"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43DFCC89" w14:textId="77777777" w:rsidR="001B5CF0" w:rsidRDefault="001B5CF0" w:rsidP="00B84F2E">
            <w:pPr>
              <w:pStyle w:val="Default"/>
            </w:pPr>
            <w:r w:rsidRPr="00655DD0">
              <w:t>Provide a reliable emergency electrical power source for alarm systems, exit route and sign illumination, emergency communication systems, elevators and for equipment and critical care and other areas (blood, bone and tissue storage; medical air compressors; and medical and surgical vacuum systems; intensive care, emergency rooms, operating rooms, recovery rooms, obstetrical delivery rooms, nurseries, and urgent care areas) that could result in patient harm due to loss of power</w:t>
            </w:r>
            <w:r>
              <w:t xml:space="preserve"> (EC.02.05.03, </w:t>
            </w:r>
          </w:p>
          <w:p w14:paraId="2744034A" w14:textId="7BB680D4" w:rsidR="001B5CF0" w:rsidRPr="00655DD0" w:rsidRDefault="001B5CF0" w:rsidP="00B84F2E">
            <w:pPr>
              <w:pStyle w:val="Default"/>
            </w:pPr>
            <w:r>
              <w:t>EP.1 through 6).</w:t>
            </w:r>
          </w:p>
        </w:tc>
        <w:sdt>
          <w:sdtPr>
            <w:rPr>
              <w:rFonts w:ascii="Arial" w:hAnsi="Arial" w:cs="Arial"/>
            </w:rPr>
            <w:id w:val="552282376"/>
            <w:placeholder>
              <w:docPart w:val="A7FE5F90007B4CFFB22E7774CD3A7E10"/>
            </w:placeholder>
          </w:sdtPr>
          <w:sdtEndPr/>
          <w:sdtContent>
            <w:sdt>
              <w:sdtPr>
                <w:rPr>
                  <w:rFonts w:ascii="Arial" w:hAnsi="Arial" w:cs="Arial"/>
                </w:rPr>
                <w:id w:val="1427384820"/>
                <w:placeholder>
                  <w:docPart w:val="BE706EF4F0E446DC831F98ACBC79595F"/>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73F0326" w14:textId="03ADE914"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970503725"/>
            <w:placeholder>
              <w:docPart w:val="05E3BDC7529742C1BB78B6C2CA876F51"/>
            </w:placeholder>
          </w:sdtPr>
          <w:sdtEndPr/>
          <w:sdtContent>
            <w:sdt>
              <w:sdtPr>
                <w:rPr>
                  <w:rFonts w:ascii="Arial" w:hAnsi="Arial" w:cs="Arial"/>
                </w:rPr>
                <w:id w:val="672464976"/>
                <w:placeholder>
                  <w:docPart w:val="FE16A9EFB1284E23BA9EB43D6EB73FB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4FB3790C" w14:textId="6F3FD189"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4768BDC5" w14:textId="5A0367D7" w:rsidR="001B5CF0" w:rsidRPr="00655DD0" w:rsidRDefault="001B5CF0" w:rsidP="00B84F2E">
            <w:pPr>
              <w:pStyle w:val="BodyText"/>
              <w:tabs>
                <w:tab w:val="left" w:pos="360"/>
                <w:tab w:val="left" w:pos="630"/>
              </w:tabs>
              <w:rPr>
                <w:rFonts w:ascii="Arial" w:hAnsi="Arial" w:cs="Arial"/>
              </w:rPr>
            </w:pPr>
          </w:p>
        </w:tc>
      </w:tr>
      <w:tr w:rsidR="001B5CF0" w:rsidRPr="00655DD0" w14:paraId="7A717033" w14:textId="77777777" w:rsidTr="00686A8A">
        <w:tc>
          <w:tcPr>
            <w:tcW w:w="1698" w:type="dxa"/>
            <w:vMerge/>
          </w:tcPr>
          <w:p w14:paraId="7A71702F" w14:textId="519DC278" w:rsidR="001B5CF0" w:rsidRPr="00655DD0" w:rsidRDefault="001B5CF0" w:rsidP="00B84F2E">
            <w:pPr>
              <w:pStyle w:val="BodyText"/>
              <w:tabs>
                <w:tab w:val="left" w:pos="360"/>
                <w:tab w:val="left" w:pos="630"/>
              </w:tabs>
              <w:rPr>
                <w:rFonts w:ascii="Arial" w:hAnsi="Arial" w:cs="Arial"/>
                <w:b/>
              </w:rPr>
            </w:pPr>
          </w:p>
        </w:tc>
        <w:tc>
          <w:tcPr>
            <w:tcW w:w="2662" w:type="dxa"/>
          </w:tcPr>
          <w:p w14:paraId="7A717030" w14:textId="18F32398" w:rsidR="001B5CF0" w:rsidRPr="00655DD0" w:rsidRDefault="001B5CF0" w:rsidP="00B84F2E">
            <w:pPr>
              <w:pStyle w:val="Default"/>
            </w:pPr>
            <w:r w:rsidRPr="00655DD0">
              <w:t xml:space="preserve">Test utility system components on the inventory before initial use.  </w:t>
            </w:r>
            <w:r w:rsidRPr="00655DD0">
              <w:rPr>
                <w:i/>
              </w:rPr>
              <w:t>Doc</w:t>
            </w:r>
            <w:r>
              <w:rPr>
                <w:i/>
              </w:rPr>
              <w:t xml:space="preserve">umentation is readily available </w:t>
            </w:r>
            <w:r>
              <w:t>(EC.02.05.05, EP.1)</w:t>
            </w:r>
          </w:p>
        </w:tc>
        <w:sdt>
          <w:sdtPr>
            <w:rPr>
              <w:rFonts w:ascii="Arial" w:hAnsi="Arial" w:cs="Arial"/>
            </w:rPr>
            <w:id w:val="1201203877"/>
            <w:placeholder>
              <w:docPart w:val="58A09D91B5ED4935B6044A46B615AE7F"/>
            </w:placeholder>
          </w:sdtPr>
          <w:sdtEndPr/>
          <w:sdtContent>
            <w:sdt>
              <w:sdtPr>
                <w:rPr>
                  <w:rFonts w:ascii="Arial" w:hAnsi="Arial" w:cs="Arial"/>
                </w:rPr>
                <w:id w:val="462471471"/>
                <w:placeholder>
                  <w:docPart w:val="74984738A61A4E2C94D3D99D9382571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31" w14:textId="2C77AE81"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979044923"/>
            <w:placeholder>
              <w:docPart w:val="7282F85853034366B23FAE463B2602E4"/>
            </w:placeholder>
          </w:sdtPr>
          <w:sdtEndPr/>
          <w:sdtContent>
            <w:sdt>
              <w:sdtPr>
                <w:rPr>
                  <w:rFonts w:ascii="Arial" w:hAnsi="Arial" w:cs="Arial"/>
                </w:rPr>
                <w:id w:val="-1064408694"/>
                <w:placeholder>
                  <w:docPart w:val="B7C7B2E3DA104B56938FDE6A3226DA7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7940CE90" w14:textId="4A4E749F"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32" w14:textId="3337A850" w:rsidR="001B5CF0" w:rsidRPr="00655DD0" w:rsidRDefault="001B5CF0" w:rsidP="00B84F2E">
            <w:pPr>
              <w:pStyle w:val="BodyText"/>
              <w:tabs>
                <w:tab w:val="left" w:pos="360"/>
                <w:tab w:val="left" w:pos="630"/>
              </w:tabs>
              <w:rPr>
                <w:rFonts w:ascii="Arial" w:hAnsi="Arial" w:cs="Arial"/>
              </w:rPr>
            </w:pPr>
          </w:p>
        </w:tc>
      </w:tr>
      <w:tr w:rsidR="001B5CF0" w:rsidRPr="00655DD0" w14:paraId="3ABBCCBC" w14:textId="77777777" w:rsidTr="00686A8A">
        <w:tc>
          <w:tcPr>
            <w:tcW w:w="1698" w:type="dxa"/>
            <w:vMerge/>
          </w:tcPr>
          <w:p w14:paraId="1D13C3F0"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1A50A27C" w14:textId="2FBD30C8" w:rsidR="001B5CF0" w:rsidRPr="0002562E" w:rsidRDefault="001B5CF0" w:rsidP="00DE39FD">
            <w:pPr>
              <w:pStyle w:val="Default"/>
            </w:pPr>
            <w:r w:rsidRPr="00655DD0">
              <w:t xml:space="preserve">Inspect, test, and maintain high-risk (life support) components and non-high-risk components and infection control components on the inventory; emergency power systems (emergency battery powered lights, </w:t>
            </w:r>
            <w:r>
              <w:t>stored emergency power supply system (</w:t>
            </w:r>
            <w:r w:rsidRPr="00655DD0">
              <w:t>SEPSS</w:t>
            </w:r>
            <w:r>
              <w:t>)</w:t>
            </w:r>
            <w:r w:rsidRPr="00655DD0">
              <w:t xml:space="preserve">, </w:t>
            </w:r>
            <w:r>
              <w:t>automatic transfer switches (</w:t>
            </w:r>
            <w:r w:rsidRPr="00655DD0">
              <w:t>ATS</w:t>
            </w:r>
            <w:r>
              <w:t>)</w:t>
            </w:r>
            <w:r w:rsidRPr="00655DD0">
              <w:t xml:space="preserve">, and generators); and piped medical gas and vacuum systems (master signal panels, area alarms, automatic pressure switches, shutoff valves, flexible connectors, and outlets) .  </w:t>
            </w:r>
            <w:r w:rsidRPr="00655DD0">
              <w:rPr>
                <w:i/>
              </w:rPr>
              <w:t xml:space="preserve">Documentation </w:t>
            </w:r>
            <w:r>
              <w:rPr>
                <w:i/>
              </w:rPr>
              <w:t xml:space="preserve">is readily available for review </w:t>
            </w:r>
            <w:r w:rsidRPr="0002562E">
              <w:t>(EC.02.05.05, EP.3</w:t>
            </w:r>
            <w:r>
              <w:t>, 4, &amp; 5 and EC.02.05.07, EP.1 through 8)</w:t>
            </w:r>
          </w:p>
        </w:tc>
        <w:sdt>
          <w:sdtPr>
            <w:rPr>
              <w:rFonts w:ascii="Arial" w:hAnsi="Arial" w:cs="Arial"/>
            </w:rPr>
            <w:id w:val="-1172017606"/>
            <w:placeholder>
              <w:docPart w:val="B72B8CD96A0744D8B96CF0833B36BFE0"/>
            </w:placeholder>
          </w:sdtPr>
          <w:sdtEndPr/>
          <w:sdtContent>
            <w:sdt>
              <w:sdtPr>
                <w:rPr>
                  <w:rFonts w:ascii="Arial" w:hAnsi="Arial" w:cs="Arial"/>
                </w:rPr>
                <w:id w:val="-258763038"/>
                <w:placeholder>
                  <w:docPart w:val="963238294DBD430DB13D1B8F8DFFFCF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22762FC9" w14:textId="3A0B3284"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tc>
          <w:tcPr>
            <w:tcW w:w="1823" w:type="dxa"/>
            <w:vAlign w:val="center"/>
          </w:tcPr>
          <w:p w14:paraId="57B6EF14" w14:textId="77777777" w:rsidR="001B5CF0" w:rsidRPr="00655DD0" w:rsidRDefault="001B5CF0" w:rsidP="00686A8A">
            <w:pPr>
              <w:pStyle w:val="BodyText"/>
              <w:tabs>
                <w:tab w:val="left" w:pos="360"/>
                <w:tab w:val="left" w:pos="630"/>
              </w:tabs>
              <w:jc w:val="center"/>
              <w:rPr>
                <w:rFonts w:ascii="Arial" w:hAnsi="Arial" w:cs="Arial"/>
              </w:rPr>
            </w:pPr>
          </w:p>
        </w:tc>
        <w:tc>
          <w:tcPr>
            <w:tcW w:w="1923" w:type="dxa"/>
          </w:tcPr>
          <w:p w14:paraId="2B140976" w14:textId="464171C8" w:rsidR="001B5CF0" w:rsidRPr="00655DD0" w:rsidRDefault="001B5CF0" w:rsidP="00B84F2E">
            <w:pPr>
              <w:pStyle w:val="BodyText"/>
              <w:tabs>
                <w:tab w:val="left" w:pos="360"/>
                <w:tab w:val="left" w:pos="630"/>
              </w:tabs>
              <w:rPr>
                <w:rFonts w:ascii="Arial" w:hAnsi="Arial" w:cs="Arial"/>
              </w:rPr>
            </w:pPr>
          </w:p>
        </w:tc>
      </w:tr>
      <w:tr w:rsidR="001B5CF0" w:rsidRPr="00655DD0" w14:paraId="7A717038" w14:textId="77777777" w:rsidTr="00686A8A">
        <w:tc>
          <w:tcPr>
            <w:tcW w:w="1698" w:type="dxa"/>
            <w:vMerge/>
          </w:tcPr>
          <w:p w14:paraId="7A717034"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35" w14:textId="48C49CFC" w:rsidR="001B5CF0" w:rsidRPr="00655DD0" w:rsidRDefault="001B5CF0" w:rsidP="0002562E">
            <w:pPr>
              <w:pStyle w:val="Default"/>
            </w:pPr>
            <w:r w:rsidRPr="00655DD0">
              <w:t>Implement measures to protect building occupants until necessary repairs or corrections are completed in the event that the emergency power system fails</w:t>
            </w:r>
            <w:r>
              <w:t xml:space="preserve"> (EC.02.05.07, EP.9)</w:t>
            </w:r>
          </w:p>
        </w:tc>
        <w:sdt>
          <w:sdtPr>
            <w:rPr>
              <w:rFonts w:ascii="Arial" w:hAnsi="Arial" w:cs="Arial"/>
            </w:rPr>
            <w:id w:val="-664936165"/>
            <w:placeholder>
              <w:docPart w:val="21D4E4DAB1F844C7B91F73C4CE743249"/>
            </w:placeholder>
          </w:sdtPr>
          <w:sdtEndPr/>
          <w:sdtContent>
            <w:sdt>
              <w:sdtPr>
                <w:rPr>
                  <w:rFonts w:ascii="Arial" w:hAnsi="Arial" w:cs="Arial"/>
                </w:rPr>
                <w:id w:val="947819675"/>
                <w:placeholder>
                  <w:docPart w:val="BFA68183DF104391A91EAC91EA4DBB3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36" w14:textId="65CDB171"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2059475281"/>
            <w:placeholder>
              <w:docPart w:val="D98A614C8797413D914535E70630443D"/>
            </w:placeholder>
          </w:sdtPr>
          <w:sdtEndPr/>
          <w:sdtContent>
            <w:sdt>
              <w:sdtPr>
                <w:rPr>
                  <w:rFonts w:ascii="Arial" w:hAnsi="Arial" w:cs="Arial"/>
                </w:rPr>
                <w:id w:val="1099754969"/>
                <w:placeholder>
                  <w:docPart w:val="B835C5E7EDB6413896585C3892A6B4E0"/>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0B61D3DA" w14:textId="341B7C67"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37" w14:textId="1FFEC1E9" w:rsidR="001B5CF0" w:rsidRPr="00655DD0" w:rsidRDefault="001B5CF0" w:rsidP="00B84F2E">
            <w:pPr>
              <w:pStyle w:val="BodyText"/>
              <w:tabs>
                <w:tab w:val="left" w:pos="360"/>
                <w:tab w:val="left" w:pos="630"/>
              </w:tabs>
              <w:rPr>
                <w:rFonts w:ascii="Arial" w:hAnsi="Arial" w:cs="Arial"/>
              </w:rPr>
            </w:pPr>
          </w:p>
        </w:tc>
      </w:tr>
      <w:tr w:rsidR="001B5CF0" w:rsidRPr="00655DD0" w14:paraId="17F32A72" w14:textId="77777777" w:rsidTr="00686A8A">
        <w:tc>
          <w:tcPr>
            <w:tcW w:w="1698" w:type="dxa"/>
            <w:vMerge/>
          </w:tcPr>
          <w:p w14:paraId="1303F9E0"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1A95BEE0" w14:textId="31CD6DA8" w:rsidR="001B5CF0" w:rsidRPr="00655DD0" w:rsidRDefault="001B5CF0" w:rsidP="0002562E">
            <w:pPr>
              <w:pStyle w:val="Default"/>
            </w:pPr>
            <w:r w:rsidRPr="00655DD0">
              <w:t>Perform a retest after making necessary repairs following an emergency power system failure</w:t>
            </w:r>
            <w:r>
              <w:t xml:space="preserve"> (EC.02.05.07, EP.10</w:t>
            </w:r>
            <w:r w:rsidRPr="0002562E">
              <w:t>)</w:t>
            </w:r>
          </w:p>
        </w:tc>
        <w:sdt>
          <w:sdtPr>
            <w:rPr>
              <w:rFonts w:ascii="Arial" w:hAnsi="Arial" w:cs="Arial"/>
            </w:rPr>
            <w:id w:val="-591384846"/>
            <w:placeholder>
              <w:docPart w:val="D30DD924E44F452F82200B536FB66258"/>
            </w:placeholder>
          </w:sdtPr>
          <w:sdtEndPr/>
          <w:sdtContent>
            <w:sdt>
              <w:sdtPr>
                <w:rPr>
                  <w:rFonts w:ascii="Arial" w:hAnsi="Arial" w:cs="Arial"/>
                </w:rPr>
                <w:id w:val="1435322507"/>
                <w:placeholder>
                  <w:docPart w:val="C9A9891E5F6E4054BCE12380EB60D6C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DC84933" w14:textId="1C998716"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954781713"/>
            <w:placeholder>
              <w:docPart w:val="F0EDBFE55367478F92A1EFA1777A454E"/>
            </w:placeholder>
          </w:sdtPr>
          <w:sdtEndPr/>
          <w:sdtContent>
            <w:sdt>
              <w:sdtPr>
                <w:rPr>
                  <w:rFonts w:ascii="Arial" w:hAnsi="Arial" w:cs="Arial"/>
                </w:rPr>
                <w:id w:val="758721770"/>
                <w:placeholder>
                  <w:docPart w:val="87B6DB24DB0E460ABFEC7B00F30C6923"/>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4A9BDB22" w14:textId="2250708B"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07AD21B7" w14:textId="4308FB42" w:rsidR="001B5CF0" w:rsidRPr="00655DD0" w:rsidRDefault="001B5CF0" w:rsidP="00B84F2E">
            <w:pPr>
              <w:pStyle w:val="BodyText"/>
              <w:tabs>
                <w:tab w:val="left" w:pos="360"/>
                <w:tab w:val="left" w:pos="630"/>
              </w:tabs>
              <w:rPr>
                <w:rFonts w:ascii="Arial" w:hAnsi="Arial" w:cs="Arial"/>
              </w:rPr>
            </w:pPr>
          </w:p>
        </w:tc>
      </w:tr>
      <w:tr w:rsidR="001B5CF0" w:rsidRPr="00655DD0" w14:paraId="6B5F278A" w14:textId="77777777" w:rsidTr="00686A8A">
        <w:tc>
          <w:tcPr>
            <w:tcW w:w="1698" w:type="dxa"/>
            <w:vMerge/>
          </w:tcPr>
          <w:p w14:paraId="7BDD461D"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2D7B5E0" w14:textId="5F5A26B1" w:rsidR="001B5CF0" w:rsidRPr="00655DD0" w:rsidRDefault="001B5CF0" w:rsidP="00D45457">
            <w:pPr>
              <w:pStyle w:val="Default"/>
            </w:pPr>
            <w:r w:rsidRPr="00655DD0">
              <w:t xml:space="preserve">Test piped medical gas and vacuum systems for purity, correct gas, and proper pressure when they are installed, modified or repaired.  </w:t>
            </w:r>
            <w:r w:rsidRPr="00655DD0">
              <w:rPr>
                <w:i/>
              </w:rPr>
              <w:t xml:space="preserve">Documentation </w:t>
            </w:r>
            <w:r>
              <w:rPr>
                <w:i/>
              </w:rPr>
              <w:t xml:space="preserve">is readily available for review </w:t>
            </w:r>
            <w:r w:rsidRPr="0002562E">
              <w:t>(EC.02.05.09, EP.1</w:t>
            </w:r>
            <w:r>
              <w:t xml:space="preserve"> and 2</w:t>
            </w:r>
            <w:r w:rsidRPr="0002562E">
              <w:t>)</w:t>
            </w:r>
          </w:p>
        </w:tc>
        <w:sdt>
          <w:sdtPr>
            <w:rPr>
              <w:rFonts w:ascii="Arial" w:hAnsi="Arial" w:cs="Arial"/>
            </w:rPr>
            <w:id w:val="-1721742454"/>
            <w:placeholder>
              <w:docPart w:val="7E338227958A4A198837D7A7CFAB2F33"/>
            </w:placeholder>
          </w:sdtPr>
          <w:sdtEndPr/>
          <w:sdtContent>
            <w:sdt>
              <w:sdtPr>
                <w:rPr>
                  <w:rFonts w:ascii="Arial" w:hAnsi="Arial" w:cs="Arial"/>
                </w:rPr>
                <w:id w:val="1264731341"/>
                <w:placeholder>
                  <w:docPart w:val="ECB796221B324A55B1E99CFA66B39BFC"/>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58694F6E" w14:textId="7C67EE7C"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049030015"/>
            <w:placeholder>
              <w:docPart w:val="0A3B3A94D9344000871A120F84583DCE"/>
            </w:placeholder>
          </w:sdtPr>
          <w:sdtEndPr/>
          <w:sdtContent>
            <w:sdt>
              <w:sdtPr>
                <w:rPr>
                  <w:rFonts w:ascii="Arial" w:hAnsi="Arial" w:cs="Arial"/>
                </w:rPr>
                <w:id w:val="-1818253018"/>
                <w:placeholder>
                  <w:docPart w:val="EF2FCF43BD4F4146BC433E8D0C05379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241D2BC7" w14:textId="0FD96D02"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5B190EF1" w14:textId="58327E1E" w:rsidR="001B5CF0" w:rsidRPr="00655DD0" w:rsidRDefault="001B5CF0" w:rsidP="00B84F2E">
            <w:pPr>
              <w:pStyle w:val="BodyText"/>
              <w:tabs>
                <w:tab w:val="left" w:pos="360"/>
                <w:tab w:val="left" w:pos="630"/>
              </w:tabs>
              <w:rPr>
                <w:rFonts w:ascii="Arial" w:hAnsi="Arial" w:cs="Arial"/>
              </w:rPr>
            </w:pPr>
          </w:p>
        </w:tc>
      </w:tr>
      <w:tr w:rsidR="001B5CF0" w:rsidRPr="00655DD0" w14:paraId="07D35E12" w14:textId="77777777" w:rsidTr="00686A8A">
        <w:tc>
          <w:tcPr>
            <w:tcW w:w="1698" w:type="dxa"/>
            <w:vMerge/>
          </w:tcPr>
          <w:p w14:paraId="44B9FEE5"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2E745E4D" w14:textId="5E9231B9" w:rsidR="001B5CF0" w:rsidRPr="00655DD0" w:rsidRDefault="001B5CF0" w:rsidP="003C38FF">
            <w:pPr>
              <w:pStyle w:val="Default"/>
            </w:pPr>
            <w:r w:rsidRPr="00655DD0">
              <w:t>Make sure main supply valves and area shutoff valves for piped medical gas and vacuum systems are accessible and clearly identify the what the valves control</w:t>
            </w:r>
            <w:r>
              <w:t xml:space="preserve"> (EC.02.05.09, EP.3)</w:t>
            </w:r>
          </w:p>
        </w:tc>
        <w:sdt>
          <w:sdtPr>
            <w:rPr>
              <w:rFonts w:ascii="Arial" w:hAnsi="Arial" w:cs="Arial"/>
            </w:rPr>
            <w:id w:val="1340047464"/>
            <w:placeholder>
              <w:docPart w:val="E3FB56BACE3A4BA99D559B1848FE28F0"/>
            </w:placeholder>
          </w:sdtPr>
          <w:sdtEndPr/>
          <w:sdtContent>
            <w:sdt>
              <w:sdtPr>
                <w:rPr>
                  <w:rFonts w:ascii="Arial" w:hAnsi="Arial" w:cs="Arial"/>
                </w:rPr>
                <w:id w:val="2008482239"/>
                <w:placeholder>
                  <w:docPart w:val="8B3E50E14CD64BED9A08758F8D03712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415271E9" w14:textId="4F843B96"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09517175"/>
            <w:placeholder>
              <w:docPart w:val="6CC9A7720252461BBBDB5F8B1F042CA9"/>
            </w:placeholder>
          </w:sdtPr>
          <w:sdtEndPr/>
          <w:sdtContent>
            <w:sdt>
              <w:sdtPr>
                <w:rPr>
                  <w:rFonts w:ascii="Arial" w:hAnsi="Arial" w:cs="Arial"/>
                </w:rPr>
                <w:id w:val="1987967577"/>
                <w:placeholder>
                  <w:docPart w:val="E3E9B96E90A34CBDAE4C1514ECE328BB"/>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4442313E" w14:textId="4AFFEDFE"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12E8CB7E" w14:textId="0E2533D5" w:rsidR="001B5CF0" w:rsidRPr="00655DD0" w:rsidRDefault="001B5CF0" w:rsidP="00B84F2E">
            <w:pPr>
              <w:pStyle w:val="BodyText"/>
              <w:tabs>
                <w:tab w:val="left" w:pos="360"/>
                <w:tab w:val="left" w:pos="630"/>
              </w:tabs>
              <w:rPr>
                <w:rFonts w:ascii="Arial" w:hAnsi="Arial" w:cs="Arial"/>
              </w:rPr>
            </w:pPr>
          </w:p>
        </w:tc>
      </w:tr>
      <w:tr w:rsidR="001B5CF0" w:rsidRPr="00655DD0" w14:paraId="731524EB" w14:textId="77777777" w:rsidTr="00686A8A">
        <w:tc>
          <w:tcPr>
            <w:tcW w:w="1698" w:type="dxa"/>
            <w:vMerge/>
          </w:tcPr>
          <w:p w14:paraId="6A1C5C8C"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5D1751A1" w14:textId="66EFE40E" w:rsidR="001B5CF0" w:rsidRPr="00655DD0" w:rsidRDefault="001B5CF0" w:rsidP="00B84F2E">
            <w:pPr>
              <w:pStyle w:val="Default"/>
            </w:pPr>
            <w:r w:rsidRPr="00655DD0">
              <w:t>Make sure lighting is suitable for care, treatment and services</w:t>
            </w:r>
            <w:r>
              <w:t xml:space="preserve"> (EC.02.06.01, EP.11)</w:t>
            </w:r>
          </w:p>
        </w:tc>
        <w:sdt>
          <w:sdtPr>
            <w:rPr>
              <w:rFonts w:ascii="Arial" w:hAnsi="Arial" w:cs="Arial"/>
            </w:rPr>
            <w:id w:val="849143525"/>
            <w:placeholder>
              <w:docPart w:val="02E0737DEC07468F91BCDCF6B8EF3F47"/>
            </w:placeholder>
          </w:sdtPr>
          <w:sdtEndPr/>
          <w:sdtContent>
            <w:sdt>
              <w:sdtPr>
                <w:rPr>
                  <w:rFonts w:ascii="Arial" w:hAnsi="Arial" w:cs="Arial"/>
                </w:rPr>
                <w:id w:val="1361396591"/>
                <w:placeholder>
                  <w:docPart w:val="4B8AF4D0AA7743CD93268CC49E51034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62A38778" w14:textId="3836A8D7"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655419881"/>
            <w:placeholder>
              <w:docPart w:val="20413EDC3D3A4B33B2DD7C27865AFAF1"/>
            </w:placeholder>
          </w:sdtPr>
          <w:sdtEndPr/>
          <w:sdtContent>
            <w:sdt>
              <w:sdtPr>
                <w:rPr>
                  <w:rFonts w:ascii="Arial" w:hAnsi="Arial" w:cs="Arial"/>
                </w:rPr>
                <w:id w:val="75486996"/>
                <w:placeholder>
                  <w:docPart w:val="B9A9B7680545421180C6D874920CA72E"/>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42EAD434" w14:textId="5F19CF47"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3690FBB5" w14:textId="3A680093" w:rsidR="001B5CF0" w:rsidRPr="00655DD0" w:rsidRDefault="001B5CF0" w:rsidP="00B84F2E">
            <w:pPr>
              <w:pStyle w:val="BodyText"/>
              <w:tabs>
                <w:tab w:val="left" w:pos="360"/>
                <w:tab w:val="left" w:pos="630"/>
              </w:tabs>
              <w:rPr>
                <w:rFonts w:ascii="Arial" w:hAnsi="Arial" w:cs="Arial"/>
              </w:rPr>
            </w:pPr>
          </w:p>
        </w:tc>
      </w:tr>
      <w:tr w:rsidR="001B5CF0" w:rsidRPr="00655DD0" w14:paraId="7A71703D" w14:textId="77777777" w:rsidTr="00686A8A">
        <w:tc>
          <w:tcPr>
            <w:tcW w:w="1698" w:type="dxa"/>
            <w:vMerge/>
          </w:tcPr>
          <w:p w14:paraId="7A717039"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3A" w14:textId="4D8D24E7" w:rsidR="001B5CF0" w:rsidRPr="00655DD0" w:rsidRDefault="001B5CF0" w:rsidP="00B84F2E">
            <w:pPr>
              <w:pStyle w:val="Default"/>
            </w:pPr>
            <w:r w:rsidRPr="00655DD0">
              <w:t>Maintain ventilation, temperature, and humidity levels suitable for care, treatment and services</w:t>
            </w:r>
            <w:r>
              <w:t xml:space="preserve"> (EC.02.06.01, EP.13)</w:t>
            </w:r>
          </w:p>
        </w:tc>
        <w:sdt>
          <w:sdtPr>
            <w:rPr>
              <w:rFonts w:ascii="Arial" w:hAnsi="Arial" w:cs="Arial"/>
            </w:rPr>
            <w:id w:val="2079779087"/>
            <w:placeholder>
              <w:docPart w:val="B9D652060F87436390BD5DDE02432FCB"/>
            </w:placeholder>
          </w:sdtPr>
          <w:sdtEndPr/>
          <w:sdtContent>
            <w:sdt>
              <w:sdtPr>
                <w:rPr>
                  <w:rFonts w:ascii="Arial" w:hAnsi="Arial" w:cs="Arial"/>
                </w:rPr>
                <w:id w:val="1052886161"/>
                <w:placeholder>
                  <w:docPart w:val="D452345867AB451EA63BB79CD325673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3B" w14:textId="59D5A61B"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560634765"/>
            <w:placeholder>
              <w:docPart w:val="09AFAE3A3EE14A95A8FEA3010F3E64CC"/>
            </w:placeholder>
          </w:sdtPr>
          <w:sdtEndPr/>
          <w:sdtContent>
            <w:sdt>
              <w:sdtPr>
                <w:rPr>
                  <w:rFonts w:ascii="Arial" w:hAnsi="Arial" w:cs="Arial"/>
                </w:rPr>
                <w:id w:val="-109749281"/>
                <w:placeholder>
                  <w:docPart w:val="3A184356E634498CBF243CDC65969097"/>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17F03395" w14:textId="2E37492C"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3C" w14:textId="45DBAFB3" w:rsidR="001B5CF0" w:rsidRPr="00655DD0" w:rsidRDefault="001B5CF0" w:rsidP="00B84F2E">
            <w:pPr>
              <w:pStyle w:val="BodyText"/>
              <w:tabs>
                <w:tab w:val="left" w:pos="360"/>
                <w:tab w:val="left" w:pos="630"/>
              </w:tabs>
              <w:rPr>
                <w:rFonts w:ascii="Arial" w:hAnsi="Arial" w:cs="Arial"/>
              </w:rPr>
            </w:pPr>
          </w:p>
        </w:tc>
      </w:tr>
      <w:tr w:rsidR="001B5CF0" w:rsidRPr="00655DD0" w14:paraId="7A717042" w14:textId="77777777" w:rsidTr="00686A8A">
        <w:trPr>
          <w:trHeight w:val="828"/>
        </w:trPr>
        <w:tc>
          <w:tcPr>
            <w:tcW w:w="1698" w:type="dxa"/>
            <w:vMerge/>
          </w:tcPr>
          <w:p w14:paraId="7A71703E" w14:textId="77777777" w:rsidR="001B5CF0" w:rsidRPr="00655DD0" w:rsidRDefault="001B5CF0" w:rsidP="00B84F2E">
            <w:pPr>
              <w:pStyle w:val="BodyText"/>
              <w:tabs>
                <w:tab w:val="left" w:pos="360"/>
                <w:tab w:val="left" w:pos="630"/>
              </w:tabs>
              <w:rPr>
                <w:rFonts w:ascii="Arial" w:hAnsi="Arial" w:cs="Arial"/>
                <w:b/>
              </w:rPr>
            </w:pPr>
          </w:p>
        </w:tc>
        <w:tc>
          <w:tcPr>
            <w:tcW w:w="2662" w:type="dxa"/>
          </w:tcPr>
          <w:p w14:paraId="7A71703F" w14:textId="77A6CC3E" w:rsidR="001B5CF0" w:rsidRPr="00655DD0" w:rsidRDefault="001B5CF0" w:rsidP="00B84F2E">
            <w:pPr>
              <w:pStyle w:val="Default"/>
            </w:pPr>
            <w:r w:rsidRPr="00655DD0">
              <w:t>Keep areas used by patients clean and free of offensive odors</w:t>
            </w:r>
            <w:r>
              <w:t xml:space="preserve"> (EC.02.06.01, EP.20</w:t>
            </w:r>
            <w:r w:rsidRPr="00A92B62">
              <w:t>)</w:t>
            </w:r>
          </w:p>
        </w:tc>
        <w:sdt>
          <w:sdtPr>
            <w:rPr>
              <w:rFonts w:ascii="Arial" w:hAnsi="Arial" w:cs="Arial"/>
            </w:rPr>
            <w:id w:val="1549347865"/>
            <w:placeholder>
              <w:docPart w:val="BBF729F51D7446C9B2A876DCC3912CA3"/>
            </w:placeholder>
          </w:sdtPr>
          <w:sdtEndPr/>
          <w:sdtContent>
            <w:sdt>
              <w:sdtPr>
                <w:rPr>
                  <w:rFonts w:ascii="Arial" w:hAnsi="Arial" w:cs="Arial"/>
                </w:rPr>
                <w:id w:val="375970760"/>
                <w:placeholder>
                  <w:docPart w:val="A4195FD4D85846A5AE06E4F41EDCC1F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40" w14:textId="262315C4"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681502309"/>
            <w:placeholder>
              <w:docPart w:val="277C96FC3E9C428DAF4C6B6CAEA4AE1E"/>
            </w:placeholder>
          </w:sdtPr>
          <w:sdtEndPr/>
          <w:sdtContent>
            <w:sdt>
              <w:sdtPr>
                <w:rPr>
                  <w:rFonts w:ascii="Arial" w:hAnsi="Arial" w:cs="Arial"/>
                </w:rPr>
                <w:id w:val="1305118179"/>
                <w:placeholder>
                  <w:docPart w:val="D1129C61B5304EDD8C085CC417EABDE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5823C21C" w14:textId="122A0445"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41" w14:textId="74F78E87" w:rsidR="001B5CF0" w:rsidRPr="00655DD0" w:rsidRDefault="001B5CF0" w:rsidP="00B84F2E">
            <w:pPr>
              <w:pStyle w:val="BodyText"/>
              <w:tabs>
                <w:tab w:val="left" w:pos="360"/>
                <w:tab w:val="left" w:pos="630"/>
              </w:tabs>
              <w:rPr>
                <w:rFonts w:ascii="Arial" w:hAnsi="Arial" w:cs="Arial"/>
              </w:rPr>
            </w:pPr>
          </w:p>
        </w:tc>
      </w:tr>
      <w:tr w:rsidR="001B5CF0" w:rsidRPr="00655DD0" w14:paraId="7A71704C" w14:textId="77777777" w:rsidTr="00686A8A">
        <w:tc>
          <w:tcPr>
            <w:tcW w:w="1698" w:type="dxa"/>
            <w:vMerge w:val="restart"/>
            <w:tcBorders>
              <w:top w:val="nil"/>
            </w:tcBorders>
            <w:vAlign w:val="center"/>
          </w:tcPr>
          <w:p w14:paraId="7A717048" w14:textId="77777777" w:rsidR="001B5CF0" w:rsidRPr="00655DD0" w:rsidRDefault="001B5CF0" w:rsidP="00B84F2E">
            <w:pPr>
              <w:pStyle w:val="BodyText"/>
              <w:tabs>
                <w:tab w:val="left" w:pos="360"/>
                <w:tab w:val="left" w:pos="630"/>
              </w:tabs>
              <w:jc w:val="center"/>
              <w:rPr>
                <w:rFonts w:ascii="Arial" w:hAnsi="Arial" w:cs="Arial"/>
                <w:b/>
              </w:rPr>
            </w:pPr>
            <w:r w:rsidRPr="00655DD0">
              <w:rPr>
                <w:rFonts w:ascii="Arial" w:hAnsi="Arial" w:cs="Arial"/>
                <w:b/>
              </w:rPr>
              <w:t>Respond</w:t>
            </w:r>
          </w:p>
        </w:tc>
        <w:tc>
          <w:tcPr>
            <w:tcW w:w="2662" w:type="dxa"/>
          </w:tcPr>
          <w:p w14:paraId="7A717049" w14:textId="4D462B30" w:rsidR="001B5CF0" w:rsidRPr="00655DD0" w:rsidRDefault="001B5CF0" w:rsidP="008960C1">
            <w:pPr>
              <w:pStyle w:val="Default"/>
            </w:pPr>
            <w:r w:rsidRPr="00655DD0">
              <w:t xml:space="preserve">Develop plans for alternative means of providing electricity, water, fuel, medical gas/vacuum systems, vertical and horizontal transport, </w:t>
            </w:r>
            <w:r>
              <w:t>Heating Ventilation and Air Condition (</w:t>
            </w:r>
            <w:r w:rsidRPr="00655DD0">
              <w:t>HVAC</w:t>
            </w:r>
            <w:r>
              <w:t>)</w:t>
            </w:r>
            <w:r w:rsidRPr="00655DD0">
              <w:t xml:space="preserve">, and steam </w:t>
            </w:r>
            <w:r>
              <w:t xml:space="preserve">for inclusion </w:t>
            </w:r>
            <w:r w:rsidRPr="00655DD0">
              <w:t>in the</w:t>
            </w:r>
            <w:r>
              <w:t xml:space="preserve"> HEALTHCARE FACILITY</w:t>
            </w:r>
            <w:r w:rsidRPr="00655DD0">
              <w:t>’s emergency operations plan</w:t>
            </w:r>
            <w:r>
              <w:t xml:space="preserve"> (Emergency  Mangement (EM).02.02.09, EP.2 through 7)</w:t>
            </w:r>
          </w:p>
        </w:tc>
        <w:sdt>
          <w:sdtPr>
            <w:rPr>
              <w:rFonts w:ascii="Arial" w:hAnsi="Arial" w:cs="Arial"/>
            </w:rPr>
            <w:id w:val="-1468191658"/>
            <w:placeholder>
              <w:docPart w:val="666610ED470B4A07A4E2F1ACD48F22EC"/>
            </w:placeholder>
          </w:sdtPr>
          <w:sdtEndPr/>
          <w:sdtContent>
            <w:sdt>
              <w:sdtPr>
                <w:rPr>
                  <w:rFonts w:ascii="Arial" w:hAnsi="Arial" w:cs="Arial"/>
                </w:rPr>
                <w:id w:val="578492929"/>
                <w:placeholder>
                  <w:docPart w:val="AA8D73DBF9C9478F87C13DC72C525977"/>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4A" w14:textId="6726D13B"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403491473"/>
            <w:placeholder>
              <w:docPart w:val="76055491AC4948E3A465C6DF7888CD0C"/>
            </w:placeholder>
          </w:sdtPr>
          <w:sdtEndPr/>
          <w:sdtContent>
            <w:sdt>
              <w:sdtPr>
                <w:rPr>
                  <w:rFonts w:ascii="Arial" w:hAnsi="Arial" w:cs="Arial"/>
                </w:rPr>
                <w:id w:val="-321736645"/>
                <w:placeholder>
                  <w:docPart w:val="3BE5E174B6B44AE1B1E7714DD4A18C1D"/>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50E3AC4B" w14:textId="5633B373"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4B" w14:textId="6EDA89C1" w:rsidR="001B5CF0" w:rsidRPr="00655DD0" w:rsidRDefault="001B5CF0" w:rsidP="00B84F2E">
            <w:pPr>
              <w:pStyle w:val="BodyText"/>
              <w:tabs>
                <w:tab w:val="left" w:pos="360"/>
                <w:tab w:val="left" w:pos="630"/>
              </w:tabs>
              <w:rPr>
                <w:rFonts w:ascii="Arial" w:hAnsi="Arial" w:cs="Arial"/>
              </w:rPr>
            </w:pPr>
          </w:p>
        </w:tc>
      </w:tr>
      <w:tr w:rsidR="001B5CF0" w:rsidRPr="00655DD0" w14:paraId="7A717051" w14:textId="77777777" w:rsidTr="00686A8A">
        <w:tc>
          <w:tcPr>
            <w:tcW w:w="1698" w:type="dxa"/>
            <w:vMerge/>
            <w:vAlign w:val="center"/>
          </w:tcPr>
          <w:p w14:paraId="7A71704D" w14:textId="77777777" w:rsidR="001B5CF0" w:rsidRPr="00655DD0" w:rsidRDefault="001B5CF0" w:rsidP="00B84F2E">
            <w:pPr>
              <w:pStyle w:val="BodyText"/>
              <w:tabs>
                <w:tab w:val="left" w:pos="360"/>
                <w:tab w:val="left" w:pos="630"/>
              </w:tabs>
              <w:jc w:val="center"/>
              <w:rPr>
                <w:rFonts w:ascii="Arial" w:hAnsi="Arial" w:cs="Arial"/>
                <w:b/>
              </w:rPr>
            </w:pPr>
          </w:p>
        </w:tc>
        <w:tc>
          <w:tcPr>
            <w:tcW w:w="2662" w:type="dxa"/>
          </w:tcPr>
          <w:p w14:paraId="7A71704E" w14:textId="4C3FC9BB" w:rsidR="001B5CF0" w:rsidRPr="00655DD0" w:rsidRDefault="001B5CF0" w:rsidP="00B84F2E">
            <w:pPr>
              <w:pStyle w:val="Default"/>
            </w:pPr>
            <w:r w:rsidRPr="00655DD0">
              <w:t>Report and investigate utility system  management problems, failures, and use errors</w:t>
            </w:r>
            <w:r>
              <w:t xml:space="preserve"> (EC.04.01.01, EP.11)</w:t>
            </w:r>
          </w:p>
        </w:tc>
        <w:sdt>
          <w:sdtPr>
            <w:rPr>
              <w:rFonts w:ascii="Arial" w:hAnsi="Arial" w:cs="Arial"/>
            </w:rPr>
            <w:id w:val="1590968227"/>
            <w:placeholder>
              <w:docPart w:val="E38A6D02F1F241109DFD03D7722EBE88"/>
            </w:placeholder>
          </w:sdtPr>
          <w:sdtEndPr/>
          <w:sdtContent>
            <w:sdt>
              <w:sdtPr>
                <w:rPr>
                  <w:rFonts w:ascii="Arial" w:hAnsi="Arial" w:cs="Arial"/>
                </w:rPr>
                <w:id w:val="-1736231847"/>
                <w:placeholder>
                  <w:docPart w:val="07CB8DAA1FAE4AC3811CAA920D9451A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4F" w14:textId="42CEE7AA"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096060180"/>
            <w:placeholder>
              <w:docPart w:val="1A80DB50BB204527A7E349BF82797566"/>
            </w:placeholder>
          </w:sdtPr>
          <w:sdtEndPr/>
          <w:sdtContent>
            <w:sdt>
              <w:sdtPr>
                <w:rPr>
                  <w:rFonts w:ascii="Arial" w:hAnsi="Arial" w:cs="Arial"/>
                </w:rPr>
                <w:id w:val="-1564865084"/>
                <w:placeholder>
                  <w:docPart w:val="4954A5FB4BDD4088A328154BDA7EF205"/>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7684DBCB" w14:textId="7A375EBF"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50" w14:textId="4955AAC3" w:rsidR="001B5CF0" w:rsidRPr="00655DD0" w:rsidRDefault="001B5CF0" w:rsidP="00B84F2E">
            <w:pPr>
              <w:pStyle w:val="BodyText"/>
              <w:tabs>
                <w:tab w:val="left" w:pos="360"/>
                <w:tab w:val="left" w:pos="630"/>
              </w:tabs>
              <w:rPr>
                <w:rFonts w:ascii="Arial" w:hAnsi="Arial" w:cs="Arial"/>
              </w:rPr>
            </w:pPr>
          </w:p>
        </w:tc>
      </w:tr>
      <w:tr w:rsidR="001B5CF0" w:rsidRPr="00655DD0" w14:paraId="72DC95B9" w14:textId="77777777" w:rsidTr="00686A8A">
        <w:tc>
          <w:tcPr>
            <w:tcW w:w="1698" w:type="dxa"/>
            <w:vMerge/>
            <w:vAlign w:val="center"/>
          </w:tcPr>
          <w:p w14:paraId="33984E42" w14:textId="77777777" w:rsidR="001B5CF0" w:rsidRPr="00655DD0" w:rsidRDefault="001B5CF0" w:rsidP="00B84F2E">
            <w:pPr>
              <w:pStyle w:val="BodyText"/>
              <w:tabs>
                <w:tab w:val="left" w:pos="360"/>
                <w:tab w:val="left" w:pos="630"/>
              </w:tabs>
              <w:jc w:val="center"/>
              <w:rPr>
                <w:rFonts w:ascii="Arial" w:hAnsi="Arial" w:cs="Arial"/>
                <w:b/>
              </w:rPr>
            </w:pPr>
          </w:p>
        </w:tc>
        <w:tc>
          <w:tcPr>
            <w:tcW w:w="2662" w:type="dxa"/>
          </w:tcPr>
          <w:p w14:paraId="74FF0D85" w14:textId="194D7F2E" w:rsidR="001B5CF0" w:rsidRPr="00655DD0" w:rsidRDefault="001B5CF0" w:rsidP="00B84F2E">
            <w:pPr>
              <w:pStyle w:val="Default"/>
            </w:pPr>
            <w:r w:rsidRPr="00655DD0">
              <w:t xml:space="preserve">Evaluate the Utility Management Plan within prescribed time frames.  </w:t>
            </w:r>
            <w:r w:rsidRPr="00655DD0">
              <w:rPr>
                <w:i/>
              </w:rPr>
              <w:t xml:space="preserve">The written evaluation is readily </w:t>
            </w:r>
            <w:r>
              <w:rPr>
                <w:i/>
              </w:rPr>
              <w:t xml:space="preserve">available for review </w:t>
            </w:r>
            <w:r>
              <w:t>(EC.04.01</w:t>
            </w:r>
            <w:r w:rsidRPr="008137E6">
              <w:t>.01, EP.15)</w:t>
            </w:r>
          </w:p>
        </w:tc>
        <w:sdt>
          <w:sdtPr>
            <w:rPr>
              <w:rFonts w:ascii="Arial" w:hAnsi="Arial" w:cs="Arial"/>
            </w:rPr>
            <w:id w:val="1567840650"/>
            <w:placeholder>
              <w:docPart w:val="EF4CE31AF2824660AFDF9F7FC854690A"/>
            </w:placeholder>
          </w:sdtPr>
          <w:sdtEndPr/>
          <w:sdtContent>
            <w:sdt>
              <w:sdtPr>
                <w:rPr>
                  <w:rFonts w:ascii="Arial" w:hAnsi="Arial" w:cs="Arial"/>
                </w:rPr>
                <w:id w:val="1784770176"/>
                <w:placeholder>
                  <w:docPart w:val="6849AA453AB9403BA92CB80E8724F92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7B69575" w14:textId="6CA269F1"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749473338"/>
            <w:placeholder>
              <w:docPart w:val="2DE0BAF21A9A415FB0C39A08FC7147C4"/>
            </w:placeholder>
          </w:sdtPr>
          <w:sdtEndPr/>
          <w:sdtContent>
            <w:sdt>
              <w:sdtPr>
                <w:rPr>
                  <w:rFonts w:ascii="Arial" w:hAnsi="Arial" w:cs="Arial"/>
                </w:rPr>
                <w:id w:val="9341326"/>
                <w:placeholder>
                  <w:docPart w:val="E0D2D390E1EC483092F026A1236C87AC"/>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75174B2D" w14:textId="3833D604"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3290AA28" w14:textId="61F0FC98" w:rsidR="001B5CF0" w:rsidRPr="00655DD0" w:rsidRDefault="001B5CF0" w:rsidP="00B84F2E">
            <w:pPr>
              <w:pStyle w:val="BodyText"/>
              <w:tabs>
                <w:tab w:val="left" w:pos="360"/>
                <w:tab w:val="left" w:pos="630"/>
              </w:tabs>
              <w:rPr>
                <w:rFonts w:ascii="Arial" w:hAnsi="Arial" w:cs="Arial"/>
              </w:rPr>
            </w:pPr>
          </w:p>
        </w:tc>
      </w:tr>
      <w:tr w:rsidR="001B5CF0" w:rsidRPr="00655DD0" w14:paraId="7A717056" w14:textId="77777777" w:rsidTr="00686A8A">
        <w:trPr>
          <w:trHeight w:val="1104"/>
        </w:trPr>
        <w:tc>
          <w:tcPr>
            <w:tcW w:w="1698" w:type="dxa"/>
            <w:vAlign w:val="center"/>
          </w:tcPr>
          <w:p w14:paraId="7A717052" w14:textId="77777777" w:rsidR="001B5CF0" w:rsidRPr="00655DD0" w:rsidRDefault="001B5CF0" w:rsidP="00B84F2E">
            <w:pPr>
              <w:pStyle w:val="BodyText"/>
              <w:tabs>
                <w:tab w:val="left" w:pos="360"/>
                <w:tab w:val="left" w:pos="630"/>
              </w:tabs>
              <w:jc w:val="center"/>
              <w:rPr>
                <w:rFonts w:ascii="Arial" w:hAnsi="Arial" w:cs="Arial"/>
                <w:b/>
              </w:rPr>
            </w:pPr>
            <w:r w:rsidRPr="00655DD0">
              <w:rPr>
                <w:rFonts w:ascii="Arial" w:hAnsi="Arial" w:cs="Arial"/>
                <w:b/>
              </w:rPr>
              <w:t>Monitor</w:t>
            </w:r>
          </w:p>
        </w:tc>
        <w:tc>
          <w:tcPr>
            <w:tcW w:w="2662" w:type="dxa"/>
          </w:tcPr>
          <w:p w14:paraId="7A717053" w14:textId="2ABE8DA5" w:rsidR="001B5CF0" w:rsidRPr="00655DD0" w:rsidRDefault="001B5CF0" w:rsidP="00B84F2E">
            <w:pPr>
              <w:pStyle w:val="Default"/>
            </w:pPr>
            <w:r w:rsidRPr="00655DD0">
              <w:t>Analyze data to identify and resolve utility system issues in the Safety/EC Committee meetings</w:t>
            </w:r>
            <w:r>
              <w:t xml:space="preserve"> (EC.04.01.03, EP.2)</w:t>
            </w:r>
          </w:p>
        </w:tc>
        <w:sdt>
          <w:sdtPr>
            <w:rPr>
              <w:rFonts w:ascii="Arial" w:hAnsi="Arial" w:cs="Arial"/>
            </w:rPr>
            <w:id w:val="800198389"/>
            <w:placeholder>
              <w:docPart w:val="D76534F1D6374303AF969C154FD42B60"/>
            </w:placeholder>
          </w:sdtPr>
          <w:sdtEndPr/>
          <w:sdtContent>
            <w:sdt>
              <w:sdtPr>
                <w:rPr>
                  <w:rFonts w:ascii="Arial" w:hAnsi="Arial" w:cs="Arial"/>
                </w:rPr>
                <w:id w:val="465709004"/>
                <w:placeholder>
                  <w:docPart w:val="D1BCA7B46086447F9E888AF2A8108BA4"/>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54" w14:textId="4B2B7223"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85500407"/>
            <w:placeholder>
              <w:docPart w:val="CDA5FED825F74183B8F75C0B3F7122E0"/>
            </w:placeholder>
          </w:sdtPr>
          <w:sdtEndPr/>
          <w:sdtContent>
            <w:sdt>
              <w:sdtPr>
                <w:rPr>
                  <w:rFonts w:ascii="Arial" w:hAnsi="Arial" w:cs="Arial"/>
                </w:rPr>
                <w:id w:val="-515610946"/>
                <w:placeholder>
                  <w:docPart w:val="097B019520174332A0C5FBE5B6E46F11"/>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750E48B2" w14:textId="4355AB19"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55" w14:textId="19ABF622" w:rsidR="001B5CF0" w:rsidRPr="00655DD0" w:rsidRDefault="001B5CF0" w:rsidP="00B84F2E">
            <w:pPr>
              <w:pStyle w:val="BodyText"/>
              <w:tabs>
                <w:tab w:val="left" w:pos="360"/>
                <w:tab w:val="left" w:pos="630"/>
              </w:tabs>
              <w:rPr>
                <w:rFonts w:ascii="Arial" w:hAnsi="Arial" w:cs="Arial"/>
              </w:rPr>
            </w:pPr>
          </w:p>
        </w:tc>
      </w:tr>
      <w:tr w:rsidR="001B5CF0" w:rsidRPr="00655DD0" w14:paraId="7A717060" w14:textId="77777777" w:rsidTr="00686A8A">
        <w:tc>
          <w:tcPr>
            <w:tcW w:w="1698" w:type="dxa"/>
            <w:vMerge w:val="restart"/>
            <w:vAlign w:val="center"/>
          </w:tcPr>
          <w:p w14:paraId="7A71705C" w14:textId="77777777" w:rsidR="001B5CF0" w:rsidRPr="00655DD0" w:rsidRDefault="001B5CF0" w:rsidP="00B84F2E">
            <w:pPr>
              <w:pStyle w:val="BodyText"/>
              <w:tabs>
                <w:tab w:val="left" w:pos="360"/>
                <w:tab w:val="left" w:pos="630"/>
              </w:tabs>
              <w:jc w:val="center"/>
              <w:rPr>
                <w:rFonts w:ascii="Arial" w:hAnsi="Arial" w:cs="Arial"/>
                <w:b/>
              </w:rPr>
            </w:pPr>
            <w:r w:rsidRPr="00655DD0">
              <w:rPr>
                <w:rFonts w:ascii="Arial" w:hAnsi="Arial" w:cs="Arial"/>
                <w:b/>
              </w:rPr>
              <w:t>Improve</w:t>
            </w:r>
          </w:p>
        </w:tc>
        <w:tc>
          <w:tcPr>
            <w:tcW w:w="2662" w:type="dxa"/>
          </w:tcPr>
          <w:p w14:paraId="7A71705D" w14:textId="77AC107F" w:rsidR="001B5CF0" w:rsidRPr="00655DD0" w:rsidRDefault="001B5CF0" w:rsidP="00B84F2E">
            <w:pPr>
              <w:pStyle w:val="Default"/>
            </w:pPr>
            <w:r w:rsidRPr="00655DD0">
              <w:t>Recommend one or more priorities for improving the physical environment to leadership annually</w:t>
            </w:r>
            <w:r>
              <w:t xml:space="preserve"> (EC.04.01.03, EP.3</w:t>
            </w:r>
            <w:r w:rsidRPr="008137E6">
              <w:t>)</w:t>
            </w:r>
          </w:p>
        </w:tc>
        <w:sdt>
          <w:sdtPr>
            <w:rPr>
              <w:rFonts w:ascii="Arial" w:hAnsi="Arial" w:cs="Arial"/>
            </w:rPr>
            <w:id w:val="1606608151"/>
            <w:placeholder>
              <w:docPart w:val="0B0D8AC2B5D7438B974B5D3E5AA02117"/>
            </w:placeholder>
          </w:sdtPr>
          <w:sdtEndPr/>
          <w:sdtContent>
            <w:sdt>
              <w:sdtPr>
                <w:rPr>
                  <w:rFonts w:ascii="Arial" w:hAnsi="Arial" w:cs="Arial"/>
                </w:rPr>
                <w:id w:val="332651850"/>
                <w:placeholder>
                  <w:docPart w:val="E20CF4FA7CB44FCE96B5F5010A0ACEC2"/>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5E" w14:textId="256BF337"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611194290"/>
            <w:placeholder>
              <w:docPart w:val="28887CF3026B4373853DF4F625F1831A"/>
            </w:placeholder>
          </w:sdtPr>
          <w:sdtEndPr/>
          <w:sdtContent>
            <w:sdt>
              <w:sdtPr>
                <w:rPr>
                  <w:rFonts w:ascii="Arial" w:hAnsi="Arial" w:cs="Arial"/>
                </w:rPr>
                <w:id w:val="-1605569250"/>
                <w:placeholder>
                  <w:docPart w:val="B8699EE832A1414C9E70D1B628DCB478"/>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05535349" w14:textId="7896EBAF"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5F" w14:textId="4007C668" w:rsidR="001B5CF0" w:rsidRPr="00655DD0" w:rsidRDefault="001B5CF0" w:rsidP="00B84F2E">
            <w:pPr>
              <w:pStyle w:val="BodyText"/>
              <w:tabs>
                <w:tab w:val="left" w:pos="360"/>
                <w:tab w:val="left" w:pos="630"/>
              </w:tabs>
              <w:rPr>
                <w:rFonts w:ascii="Arial" w:hAnsi="Arial" w:cs="Arial"/>
              </w:rPr>
            </w:pPr>
          </w:p>
        </w:tc>
      </w:tr>
      <w:tr w:rsidR="001B5CF0" w:rsidRPr="00655DD0" w14:paraId="7A717065" w14:textId="77777777" w:rsidTr="00686A8A">
        <w:tc>
          <w:tcPr>
            <w:tcW w:w="1698" w:type="dxa"/>
            <w:vMerge/>
            <w:vAlign w:val="center"/>
          </w:tcPr>
          <w:p w14:paraId="7A717061" w14:textId="77777777" w:rsidR="001B5CF0" w:rsidRPr="00655DD0" w:rsidRDefault="001B5CF0" w:rsidP="00B84F2E">
            <w:pPr>
              <w:pStyle w:val="BodyText"/>
              <w:tabs>
                <w:tab w:val="left" w:pos="360"/>
                <w:tab w:val="left" w:pos="630"/>
              </w:tabs>
              <w:jc w:val="center"/>
              <w:rPr>
                <w:rFonts w:ascii="Arial" w:hAnsi="Arial" w:cs="Arial"/>
                <w:b/>
              </w:rPr>
            </w:pPr>
          </w:p>
        </w:tc>
        <w:tc>
          <w:tcPr>
            <w:tcW w:w="2662" w:type="dxa"/>
          </w:tcPr>
          <w:p w14:paraId="7A717062" w14:textId="58B042AF" w:rsidR="001B5CF0" w:rsidRPr="00655DD0" w:rsidRDefault="001B5CF0" w:rsidP="00B84F2E">
            <w:pPr>
              <w:pStyle w:val="Default"/>
            </w:pPr>
            <w:r w:rsidRPr="00655DD0">
              <w:t>Verify that utility system issues presented to the Safety/EC Committee are effectively resolved</w:t>
            </w:r>
            <w:r>
              <w:t xml:space="preserve"> (EC.04.01.05, EP.1</w:t>
            </w:r>
            <w:r w:rsidRPr="008358DF">
              <w:t>)</w:t>
            </w:r>
          </w:p>
        </w:tc>
        <w:sdt>
          <w:sdtPr>
            <w:rPr>
              <w:rFonts w:ascii="Arial" w:hAnsi="Arial" w:cs="Arial"/>
            </w:rPr>
            <w:id w:val="473337041"/>
            <w:placeholder>
              <w:docPart w:val="E9080A3AC73F47D092E131666FCB767B"/>
            </w:placeholder>
          </w:sdtPr>
          <w:sdtEndPr/>
          <w:sdtContent>
            <w:sdt>
              <w:sdtPr>
                <w:rPr>
                  <w:rFonts w:ascii="Arial" w:hAnsi="Arial" w:cs="Arial"/>
                </w:rPr>
                <w:id w:val="-1960095769"/>
                <w:placeholder>
                  <w:docPart w:val="0010A2C52E6A4D178749B78AB621B3D5"/>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63" w14:textId="36087606"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32680708"/>
            <w:placeholder>
              <w:docPart w:val="FA52853841F74EB7AA262F3F8B8A1F5D"/>
            </w:placeholder>
          </w:sdtPr>
          <w:sdtEndPr/>
          <w:sdtContent>
            <w:sdt>
              <w:sdtPr>
                <w:rPr>
                  <w:rFonts w:ascii="Arial" w:hAnsi="Arial" w:cs="Arial"/>
                </w:rPr>
                <w:id w:val="-649363683"/>
                <w:placeholder>
                  <w:docPart w:val="5C893A0FE1C14318ACA58D1934C40E0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13135CCE" w14:textId="42EF470A"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64" w14:textId="68AEC047" w:rsidR="001B5CF0" w:rsidRPr="00655DD0" w:rsidRDefault="001B5CF0" w:rsidP="00B84F2E">
            <w:pPr>
              <w:pStyle w:val="BodyText"/>
              <w:tabs>
                <w:tab w:val="left" w:pos="360"/>
                <w:tab w:val="left" w:pos="630"/>
              </w:tabs>
              <w:rPr>
                <w:rFonts w:ascii="Arial" w:hAnsi="Arial" w:cs="Arial"/>
              </w:rPr>
            </w:pPr>
          </w:p>
        </w:tc>
      </w:tr>
      <w:tr w:rsidR="001B5CF0" w:rsidRPr="00655DD0" w14:paraId="7A71706A" w14:textId="77777777" w:rsidTr="00686A8A">
        <w:tc>
          <w:tcPr>
            <w:tcW w:w="1698" w:type="dxa"/>
            <w:vMerge/>
            <w:vAlign w:val="center"/>
          </w:tcPr>
          <w:p w14:paraId="7A717066" w14:textId="77777777" w:rsidR="001B5CF0" w:rsidRPr="00655DD0" w:rsidRDefault="001B5CF0" w:rsidP="00B84F2E">
            <w:pPr>
              <w:pStyle w:val="BodyText"/>
              <w:tabs>
                <w:tab w:val="left" w:pos="360"/>
                <w:tab w:val="left" w:pos="630"/>
              </w:tabs>
              <w:jc w:val="center"/>
              <w:rPr>
                <w:rFonts w:ascii="Arial" w:hAnsi="Arial" w:cs="Arial"/>
                <w:b/>
              </w:rPr>
            </w:pPr>
          </w:p>
        </w:tc>
        <w:tc>
          <w:tcPr>
            <w:tcW w:w="2662" w:type="dxa"/>
          </w:tcPr>
          <w:p w14:paraId="7A717067" w14:textId="76445429" w:rsidR="001B5CF0" w:rsidRPr="00655DD0" w:rsidRDefault="001B5CF0" w:rsidP="00B84F2E">
            <w:pPr>
              <w:pStyle w:val="Default"/>
            </w:pPr>
            <w:r w:rsidRPr="00655DD0">
              <w:t>Evaluate the  effectiveness of actions taken to resolve utility system issues</w:t>
            </w:r>
            <w:r>
              <w:t xml:space="preserve"> (EC.04.01.05, EP.2</w:t>
            </w:r>
            <w:r w:rsidRPr="008358DF">
              <w:t>)</w:t>
            </w:r>
          </w:p>
        </w:tc>
        <w:sdt>
          <w:sdtPr>
            <w:rPr>
              <w:rFonts w:ascii="Arial" w:hAnsi="Arial" w:cs="Arial"/>
            </w:rPr>
            <w:id w:val="-2060772514"/>
            <w:placeholder>
              <w:docPart w:val="71E6537BD73349FAB535DB5A398C665C"/>
            </w:placeholder>
          </w:sdtPr>
          <w:sdtEndPr/>
          <w:sdtContent>
            <w:sdt>
              <w:sdtPr>
                <w:rPr>
                  <w:rFonts w:ascii="Arial" w:hAnsi="Arial" w:cs="Arial"/>
                </w:rPr>
                <w:id w:val="794110765"/>
                <w:placeholder>
                  <w:docPart w:val="9C36600C2A4D4B6E8CCD93F075698F29"/>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68" w14:textId="4AA4A447"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1676452503"/>
            <w:placeholder>
              <w:docPart w:val="F7AB6E69858B48C990E17C4476FD1CF4"/>
            </w:placeholder>
          </w:sdtPr>
          <w:sdtEndPr/>
          <w:sdtContent>
            <w:sdt>
              <w:sdtPr>
                <w:rPr>
                  <w:rFonts w:ascii="Arial" w:hAnsi="Arial" w:cs="Arial"/>
                </w:rPr>
                <w:id w:val="-775949979"/>
                <w:placeholder>
                  <w:docPart w:val="27DCEE8484F94A3E8E1BCB83292C4046"/>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5CBA9D95" w14:textId="2E6EB9B2"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69" w14:textId="68DC0BB9" w:rsidR="001B5CF0" w:rsidRPr="00655DD0" w:rsidRDefault="001B5CF0" w:rsidP="00B84F2E">
            <w:pPr>
              <w:pStyle w:val="BodyText"/>
              <w:tabs>
                <w:tab w:val="left" w:pos="360"/>
                <w:tab w:val="left" w:pos="630"/>
              </w:tabs>
              <w:rPr>
                <w:rFonts w:ascii="Arial" w:hAnsi="Arial" w:cs="Arial"/>
              </w:rPr>
            </w:pPr>
          </w:p>
        </w:tc>
      </w:tr>
      <w:tr w:rsidR="001B5CF0" w:rsidRPr="00655DD0" w14:paraId="7A71706F" w14:textId="77777777" w:rsidTr="00686A8A">
        <w:trPr>
          <w:trHeight w:val="828"/>
        </w:trPr>
        <w:tc>
          <w:tcPr>
            <w:tcW w:w="1698" w:type="dxa"/>
            <w:vMerge/>
            <w:vAlign w:val="center"/>
          </w:tcPr>
          <w:p w14:paraId="7A71706B" w14:textId="77777777" w:rsidR="001B5CF0" w:rsidRPr="00655DD0" w:rsidRDefault="001B5CF0" w:rsidP="00B84F2E">
            <w:pPr>
              <w:pStyle w:val="BodyText"/>
              <w:tabs>
                <w:tab w:val="left" w:pos="360"/>
                <w:tab w:val="left" w:pos="630"/>
              </w:tabs>
              <w:jc w:val="center"/>
              <w:rPr>
                <w:rFonts w:ascii="Arial" w:hAnsi="Arial" w:cs="Arial"/>
                <w:b/>
              </w:rPr>
            </w:pPr>
          </w:p>
        </w:tc>
        <w:tc>
          <w:tcPr>
            <w:tcW w:w="2662" w:type="dxa"/>
          </w:tcPr>
          <w:p w14:paraId="7A71706C" w14:textId="012EFD6F" w:rsidR="001B5CF0" w:rsidRPr="00655DD0" w:rsidRDefault="001B5CF0" w:rsidP="00B84F2E">
            <w:pPr>
              <w:pStyle w:val="Default"/>
            </w:pPr>
            <w:r w:rsidRPr="00655DD0">
              <w:t>Report performance improvement results to leadership</w:t>
            </w:r>
            <w:r>
              <w:t xml:space="preserve"> (EC.04.01.05, EP.3</w:t>
            </w:r>
            <w:r w:rsidRPr="008358DF">
              <w:t>)</w:t>
            </w:r>
          </w:p>
        </w:tc>
        <w:sdt>
          <w:sdtPr>
            <w:rPr>
              <w:rFonts w:ascii="Arial" w:hAnsi="Arial" w:cs="Arial"/>
            </w:rPr>
            <w:id w:val="-489948804"/>
            <w:placeholder>
              <w:docPart w:val="A2AC0F4CB22E4849BF37022444F65B4E"/>
            </w:placeholder>
          </w:sdtPr>
          <w:sdtEndPr/>
          <w:sdtContent>
            <w:sdt>
              <w:sdtPr>
                <w:rPr>
                  <w:rFonts w:ascii="Arial" w:hAnsi="Arial" w:cs="Arial"/>
                </w:rPr>
                <w:id w:val="2145540329"/>
                <w:placeholder>
                  <w:docPart w:val="85897FC6ABD84A7886975ECE041A2116"/>
                </w:placeholder>
                <w:dropDownList>
                  <w:listItem w:displayText="Status" w:value="Status"/>
                  <w:listItem w:displayText="Compliant" w:value="Compliant"/>
                  <w:listItem w:displayText="Needs Improvement" w:value="Needs Improvement"/>
                  <w:listItem w:displayText="Not Applicable" w:value="Not Applicable"/>
                </w:dropDownList>
              </w:sdtPr>
              <w:sdtEndPr/>
              <w:sdtContent>
                <w:tc>
                  <w:tcPr>
                    <w:tcW w:w="1484" w:type="dxa"/>
                    <w:vAlign w:val="center"/>
                  </w:tcPr>
                  <w:p w14:paraId="7A71706D" w14:textId="66ABF1EE" w:rsidR="001B5CF0" w:rsidRPr="00655DD0" w:rsidRDefault="001B5CF0" w:rsidP="000439BD">
                    <w:pPr>
                      <w:pStyle w:val="BodyText"/>
                      <w:tabs>
                        <w:tab w:val="left" w:pos="360"/>
                        <w:tab w:val="left" w:pos="630"/>
                      </w:tabs>
                      <w:jc w:val="center"/>
                      <w:rPr>
                        <w:rFonts w:ascii="Arial" w:hAnsi="Arial" w:cs="Arial"/>
                      </w:rPr>
                    </w:pPr>
                    <w:r>
                      <w:rPr>
                        <w:rFonts w:ascii="Arial" w:hAnsi="Arial" w:cs="Arial"/>
                      </w:rPr>
                      <w:t>Status</w:t>
                    </w:r>
                  </w:p>
                </w:tc>
              </w:sdtContent>
            </w:sdt>
          </w:sdtContent>
        </w:sdt>
        <w:sdt>
          <w:sdtPr>
            <w:rPr>
              <w:rFonts w:ascii="Arial" w:hAnsi="Arial" w:cs="Arial"/>
            </w:rPr>
            <w:id w:val="869261507"/>
            <w:placeholder>
              <w:docPart w:val="B4FB39C8F551490FBDCD0F57D7E66029"/>
            </w:placeholder>
          </w:sdtPr>
          <w:sdtEndPr/>
          <w:sdtContent>
            <w:sdt>
              <w:sdtPr>
                <w:rPr>
                  <w:rFonts w:ascii="Arial" w:hAnsi="Arial" w:cs="Arial"/>
                </w:rPr>
                <w:id w:val="247310857"/>
                <w:placeholder>
                  <w:docPart w:val="1CB938B1BC9C4EBBA6E9AEF0CC1463C4"/>
                </w:placeholder>
                <w:dropDownList>
                  <w:listItem w:displayText="SAFER Matrix" w:value="SAFER Matrix"/>
                  <w:listItem w:displayText="Low/Limited" w:value="Low/Limited"/>
                  <w:listItem w:displayText="Low/Pattern" w:value="Low/Pattern"/>
                  <w:listItem w:displayText="Low/Widespread" w:value="Low/Widespread"/>
                  <w:listItem w:displayText="Moderate/Limited" w:value="Moderate/Limited"/>
                  <w:listItem w:displayText="Moderate/Pattern" w:value="Moderate/Pattern"/>
                  <w:listItem w:displayText="Moderate/Widespread" w:value="Moderate/Widespread"/>
                  <w:listItem w:displayText="High/Limited" w:value="High/Limited"/>
                  <w:listItem w:displayText="High/Pattern" w:value="High/Pattern"/>
                  <w:listItem w:displayText="High/Widespread" w:value="High/Widespread"/>
                  <w:listItem w:displayText="Not applicable" w:value="Not applicable"/>
                </w:dropDownList>
              </w:sdtPr>
              <w:sdtEndPr/>
              <w:sdtContent>
                <w:tc>
                  <w:tcPr>
                    <w:tcW w:w="1823" w:type="dxa"/>
                    <w:vAlign w:val="center"/>
                  </w:tcPr>
                  <w:p w14:paraId="6B73C775" w14:textId="00C82C0B" w:rsidR="001B5CF0" w:rsidRPr="00655DD0" w:rsidRDefault="001B5CF0" w:rsidP="00686A8A">
                    <w:pPr>
                      <w:pStyle w:val="BodyText"/>
                      <w:tabs>
                        <w:tab w:val="left" w:pos="360"/>
                        <w:tab w:val="left" w:pos="630"/>
                      </w:tabs>
                      <w:jc w:val="center"/>
                      <w:rPr>
                        <w:rFonts w:ascii="Arial" w:hAnsi="Arial" w:cs="Arial"/>
                      </w:rPr>
                    </w:pPr>
                    <w:r>
                      <w:rPr>
                        <w:rFonts w:ascii="Arial" w:hAnsi="Arial" w:cs="Arial"/>
                      </w:rPr>
                      <w:t>SAFER Matrix</w:t>
                    </w:r>
                  </w:p>
                </w:tc>
              </w:sdtContent>
            </w:sdt>
          </w:sdtContent>
        </w:sdt>
        <w:tc>
          <w:tcPr>
            <w:tcW w:w="1923" w:type="dxa"/>
          </w:tcPr>
          <w:p w14:paraId="7A71706E" w14:textId="7E3C541D" w:rsidR="001B5CF0" w:rsidRPr="00655DD0" w:rsidRDefault="001B5CF0" w:rsidP="00B84F2E">
            <w:pPr>
              <w:pStyle w:val="BodyText"/>
              <w:tabs>
                <w:tab w:val="left" w:pos="360"/>
                <w:tab w:val="left" w:pos="630"/>
              </w:tabs>
              <w:rPr>
                <w:rFonts w:ascii="Arial" w:hAnsi="Arial" w:cs="Arial"/>
              </w:rPr>
            </w:pPr>
          </w:p>
        </w:tc>
      </w:tr>
    </w:tbl>
    <w:p w14:paraId="0AE70795" w14:textId="77777777" w:rsidR="005613EB" w:rsidRDefault="005613EB" w:rsidP="00DD0A3C">
      <w:pPr>
        <w:pStyle w:val="BodyText"/>
        <w:tabs>
          <w:tab w:val="left" w:pos="360"/>
          <w:tab w:val="left" w:pos="630"/>
          <w:tab w:val="left" w:pos="2160"/>
        </w:tabs>
        <w:rPr>
          <w:rFonts w:ascii="Arial" w:hAnsi="Arial" w:cs="Arial"/>
        </w:rPr>
      </w:pPr>
    </w:p>
    <w:p w14:paraId="7A71707A" w14:textId="77777777" w:rsidR="00DD0A3C" w:rsidRPr="00655DD0" w:rsidRDefault="00DD0A3C" w:rsidP="00DD0A3C">
      <w:pPr>
        <w:pStyle w:val="BodyText"/>
        <w:tabs>
          <w:tab w:val="left" w:pos="360"/>
          <w:tab w:val="left" w:pos="630"/>
          <w:tab w:val="left" w:pos="2160"/>
        </w:tabs>
        <w:rPr>
          <w:rFonts w:ascii="Arial" w:hAnsi="Arial" w:cs="Arial"/>
        </w:rPr>
      </w:pPr>
      <w:r w:rsidRPr="00655DD0">
        <w:rPr>
          <w:rFonts w:ascii="Arial" w:hAnsi="Arial" w:cs="Arial"/>
        </w:rPr>
        <w:t>7.</w:t>
      </w:r>
      <w:r w:rsidRPr="00655DD0">
        <w:rPr>
          <w:rFonts w:ascii="Arial" w:hAnsi="Arial" w:cs="Arial"/>
        </w:rPr>
        <w:tab/>
        <w:t>Recommendations.</w:t>
      </w:r>
    </w:p>
    <w:p w14:paraId="7A71707B" w14:textId="77777777" w:rsidR="00DD0A3C" w:rsidRPr="00655DD0" w:rsidRDefault="00DD0A3C" w:rsidP="00DD0A3C">
      <w:pPr>
        <w:pStyle w:val="BodyText"/>
        <w:tabs>
          <w:tab w:val="left" w:pos="360"/>
          <w:tab w:val="left" w:pos="630"/>
          <w:tab w:val="left" w:pos="2160"/>
        </w:tabs>
        <w:rPr>
          <w:rFonts w:ascii="Arial" w:hAnsi="Arial" w:cs="Arial"/>
        </w:rPr>
      </w:pPr>
    </w:p>
    <w:p w14:paraId="7A71707D" w14:textId="7A2E1C33" w:rsidR="00DD0A3C" w:rsidRDefault="00DD0A3C" w:rsidP="005613EB">
      <w:pPr>
        <w:pStyle w:val="BodyText"/>
        <w:tabs>
          <w:tab w:val="left" w:pos="360"/>
          <w:tab w:val="left" w:pos="720"/>
          <w:tab w:val="left" w:pos="2160"/>
        </w:tabs>
        <w:rPr>
          <w:rFonts w:ascii="Arial" w:hAnsi="Arial" w:cs="Arial"/>
        </w:rPr>
      </w:pPr>
      <w:r w:rsidRPr="00655DD0">
        <w:rPr>
          <w:rFonts w:ascii="Arial" w:hAnsi="Arial" w:cs="Arial"/>
        </w:rPr>
        <w:tab/>
        <w:t>a.</w:t>
      </w:r>
      <w:r w:rsidRPr="00655DD0">
        <w:rPr>
          <w:rFonts w:ascii="Arial" w:hAnsi="Arial" w:cs="Arial"/>
        </w:rPr>
        <w:tab/>
        <w:t xml:space="preserve">Based on the </w:t>
      </w:r>
      <w:sdt>
        <w:sdtPr>
          <w:rPr>
            <w:rFonts w:ascii="Arial" w:hAnsi="Arial" w:cs="Arial"/>
          </w:rPr>
          <w:id w:val="112476063"/>
          <w:placeholder>
            <w:docPart w:val="F380049984A74F2C81E7F9BE18CC4894"/>
          </w:placeholder>
          <w:text/>
        </w:sdtPr>
        <w:sdtEndPr/>
        <w:sdtContent>
          <w:r w:rsidR="00810234">
            <w:rPr>
              <w:rFonts w:ascii="Arial" w:hAnsi="Arial" w:cs="Arial"/>
            </w:rPr>
            <w:t>YEAR</w:t>
          </w:r>
        </w:sdtContent>
      </w:sdt>
      <w:r w:rsidR="00C7279D" w:rsidRPr="00655DD0">
        <w:rPr>
          <w:rFonts w:ascii="Arial" w:hAnsi="Arial" w:cs="Arial"/>
        </w:rPr>
        <w:t xml:space="preserve"> </w:t>
      </w:r>
      <w:r w:rsidRPr="00655DD0">
        <w:rPr>
          <w:rFonts w:ascii="Arial" w:hAnsi="Arial" w:cs="Arial"/>
        </w:rPr>
        <w:t xml:space="preserve">risk assessment and monitoring data results, the following performance objectives are recommended to </w:t>
      </w:r>
      <w:r w:rsidR="00514A98">
        <w:rPr>
          <w:rFonts w:ascii="Arial" w:hAnsi="Arial" w:cs="Arial"/>
        </w:rPr>
        <w:t>improve</w:t>
      </w:r>
      <w:r w:rsidRPr="00655DD0">
        <w:rPr>
          <w:rFonts w:ascii="Arial" w:hAnsi="Arial" w:cs="Arial"/>
        </w:rPr>
        <w:t xml:space="preserve"> the Utility Management Program in </w:t>
      </w:r>
      <w:sdt>
        <w:sdtPr>
          <w:rPr>
            <w:rFonts w:ascii="Arial" w:hAnsi="Arial" w:cs="Arial"/>
          </w:rPr>
          <w:id w:val="570083574"/>
          <w:placeholder>
            <w:docPart w:val="501507294D40415680442F53CDF781BB"/>
          </w:placeholder>
          <w:text/>
        </w:sdtPr>
        <w:sdtEndPr/>
        <w:sdtContent>
          <w:r w:rsidR="00810234">
            <w:rPr>
              <w:rFonts w:ascii="Arial" w:hAnsi="Arial" w:cs="Arial"/>
            </w:rPr>
            <w:t>YEAR</w:t>
          </w:r>
        </w:sdtContent>
      </w:sdt>
      <w:r w:rsidR="005613EB">
        <w:rPr>
          <w:rFonts w:ascii="Arial" w:hAnsi="Arial" w:cs="Arial"/>
        </w:rPr>
        <w:t>—</w:t>
      </w:r>
    </w:p>
    <w:p w14:paraId="55FCC5B7" w14:textId="77777777" w:rsidR="005613EB" w:rsidRDefault="005613EB" w:rsidP="005613EB">
      <w:pPr>
        <w:pStyle w:val="BodyText"/>
        <w:tabs>
          <w:tab w:val="left" w:pos="360"/>
          <w:tab w:val="left" w:pos="720"/>
          <w:tab w:val="left" w:pos="21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9D7301" w:rsidRPr="00655DD0" w14:paraId="7A717082" w14:textId="77777777" w:rsidTr="003A6C63">
        <w:trPr>
          <w:tblHeader/>
        </w:trPr>
        <w:tc>
          <w:tcPr>
            <w:tcW w:w="3376" w:type="dxa"/>
            <w:gridSpan w:val="2"/>
            <w:vAlign w:val="center"/>
          </w:tcPr>
          <w:p w14:paraId="7A71707E" w14:textId="77777777" w:rsidR="009D7301" w:rsidRPr="00655DD0" w:rsidRDefault="009D7301" w:rsidP="00B84F2E">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2" w:type="dxa"/>
            <w:vAlign w:val="center"/>
          </w:tcPr>
          <w:p w14:paraId="7A71707F" w14:textId="77777777" w:rsidR="009D7301" w:rsidRPr="00655DD0" w:rsidRDefault="009D7301" w:rsidP="00B84F2E">
            <w:pPr>
              <w:pStyle w:val="BodyText"/>
              <w:tabs>
                <w:tab w:val="left" w:pos="360"/>
                <w:tab w:val="left" w:pos="630"/>
              </w:tabs>
              <w:jc w:val="center"/>
              <w:rPr>
                <w:rFonts w:ascii="Arial" w:hAnsi="Arial" w:cs="Arial"/>
                <w:b/>
              </w:rPr>
            </w:pPr>
            <w:r w:rsidRPr="00655DD0">
              <w:rPr>
                <w:rFonts w:ascii="Arial" w:hAnsi="Arial" w:cs="Arial"/>
                <w:b/>
              </w:rPr>
              <w:t>Performance Indicator(s)</w:t>
            </w:r>
          </w:p>
        </w:tc>
        <w:tc>
          <w:tcPr>
            <w:tcW w:w="3098" w:type="dxa"/>
            <w:vAlign w:val="center"/>
          </w:tcPr>
          <w:p w14:paraId="7A717080" w14:textId="266030E8" w:rsidR="009D7301" w:rsidRPr="00655DD0" w:rsidRDefault="009D7301" w:rsidP="00E16C83">
            <w:pPr>
              <w:tabs>
                <w:tab w:val="left" w:pos="360"/>
                <w:tab w:val="left" w:pos="720"/>
                <w:tab w:val="left" w:pos="4320"/>
              </w:tabs>
              <w:jc w:val="center"/>
              <w:rPr>
                <w:rFonts w:ascii="Arial" w:hAnsi="Arial" w:cs="Arial"/>
                <w:b/>
                <w:sz w:val="24"/>
                <w:szCs w:val="24"/>
              </w:rPr>
            </w:pPr>
            <w:r w:rsidRPr="00655DD0">
              <w:rPr>
                <w:rFonts w:ascii="Arial" w:hAnsi="Arial" w:cs="Arial"/>
                <w:b/>
                <w:sz w:val="24"/>
                <w:szCs w:val="24"/>
              </w:rPr>
              <w:t>SMART</w:t>
            </w:r>
            <w:r w:rsidR="00675815" w:rsidRPr="00655DD0">
              <w:rPr>
                <w:rFonts w:ascii="Arial" w:hAnsi="Arial" w:cs="Arial"/>
                <w:b/>
                <w:sz w:val="24"/>
                <w:szCs w:val="24"/>
              </w:rPr>
              <w:t>ER</w:t>
            </w:r>
            <w:r w:rsidR="00675815" w:rsidRPr="00655DD0">
              <w:rPr>
                <w:rStyle w:val="FootnoteReference"/>
                <w:rFonts w:ascii="Arial" w:hAnsi="Arial" w:cs="Arial"/>
                <w:b/>
                <w:sz w:val="24"/>
                <w:szCs w:val="24"/>
              </w:rPr>
              <w:footnoteReference w:id="12"/>
            </w:r>
            <w:r w:rsidRPr="00655DD0">
              <w:rPr>
                <w:rFonts w:ascii="Arial" w:hAnsi="Arial" w:cs="Arial"/>
                <w:b/>
                <w:sz w:val="24"/>
                <w:szCs w:val="24"/>
              </w:rPr>
              <w:t xml:space="preserve"> Performance Measure/ Action Plan</w:t>
            </w:r>
          </w:p>
          <w:p w14:paraId="7A717081" w14:textId="77777777" w:rsidR="009D7301" w:rsidRPr="00655DD0" w:rsidRDefault="009D7301" w:rsidP="00E16C83">
            <w:pPr>
              <w:tabs>
                <w:tab w:val="left" w:pos="360"/>
                <w:tab w:val="left" w:pos="720"/>
                <w:tab w:val="left" w:pos="4320"/>
              </w:tabs>
              <w:jc w:val="center"/>
              <w:rPr>
                <w:rFonts w:ascii="Arial" w:hAnsi="Arial" w:cs="Arial"/>
                <w:b/>
                <w:i/>
                <w:sz w:val="24"/>
                <w:szCs w:val="24"/>
              </w:rPr>
            </w:pPr>
            <w:r w:rsidRPr="00655DD0">
              <w:rPr>
                <w:rFonts w:ascii="Arial" w:hAnsi="Arial" w:cs="Arial"/>
                <w:b/>
                <w:i/>
                <w:sz w:val="24"/>
                <w:szCs w:val="24"/>
              </w:rPr>
              <w:t>For each performance objective, determine—</w:t>
            </w:r>
          </w:p>
        </w:tc>
      </w:tr>
      <w:tr w:rsidR="009D7301" w:rsidRPr="00655DD0" w14:paraId="7A717094" w14:textId="77777777" w:rsidTr="003A6C63">
        <w:tc>
          <w:tcPr>
            <w:tcW w:w="3376" w:type="dxa"/>
            <w:gridSpan w:val="2"/>
          </w:tcPr>
          <w:sdt>
            <w:sdtPr>
              <w:rPr>
                <w:rFonts w:ascii="Arial" w:hAnsi="Arial" w:cs="Arial"/>
              </w:rPr>
              <w:id w:val="112476127"/>
              <w:placeholder>
                <w:docPart w:val="DefaultPlaceholder_22675703"/>
              </w:placeholder>
              <w:text/>
            </w:sdtPr>
            <w:sdtEndPr/>
            <w:sdtContent>
              <w:p w14:paraId="7A717083" w14:textId="42882DEB" w:rsidR="009D7301" w:rsidRPr="00655DD0" w:rsidRDefault="00810234" w:rsidP="00B84F2E">
                <w:pPr>
                  <w:pStyle w:val="BodyText"/>
                  <w:tabs>
                    <w:tab w:val="left" w:pos="360"/>
                    <w:tab w:val="left" w:pos="630"/>
                  </w:tabs>
                  <w:rPr>
                    <w:rFonts w:ascii="Arial" w:hAnsi="Arial" w:cs="Arial"/>
                  </w:rPr>
                </w:pPr>
                <w:r>
                  <w:rPr>
                    <w:rFonts w:ascii="Arial" w:hAnsi="Arial" w:cs="Arial"/>
                  </w:rPr>
                  <w:t xml:space="preserve">Accountable, Reliable, and Effective Health Services.  Example:  Effectively manage utility system risks through regulatory compliance and by using best industry practices (internal processes).     </w:t>
                </w:r>
              </w:p>
            </w:sdtContent>
          </w:sdt>
          <w:p w14:paraId="7A717084" w14:textId="77777777" w:rsidR="009D7301" w:rsidRPr="00655DD0" w:rsidRDefault="009D7301" w:rsidP="00B84F2E">
            <w:pPr>
              <w:pStyle w:val="BodyText"/>
              <w:tabs>
                <w:tab w:val="left" w:pos="360"/>
                <w:tab w:val="left" w:pos="630"/>
              </w:tabs>
              <w:rPr>
                <w:rFonts w:ascii="Arial" w:hAnsi="Arial" w:cs="Arial"/>
              </w:rPr>
            </w:pPr>
          </w:p>
          <w:p w14:paraId="7A717085" w14:textId="77777777" w:rsidR="009D7301" w:rsidRPr="00655DD0" w:rsidRDefault="009D7301" w:rsidP="00B84F2E">
            <w:pPr>
              <w:pStyle w:val="BodyText"/>
              <w:tabs>
                <w:tab w:val="left" w:pos="360"/>
                <w:tab w:val="left" w:pos="630"/>
              </w:tabs>
              <w:rPr>
                <w:rFonts w:ascii="Arial" w:hAnsi="Arial" w:cs="Arial"/>
              </w:rPr>
            </w:pPr>
          </w:p>
          <w:p w14:paraId="7A717086" w14:textId="77777777" w:rsidR="009D7301" w:rsidRPr="00655DD0" w:rsidRDefault="009D7301" w:rsidP="00B84F2E">
            <w:pPr>
              <w:pStyle w:val="BodyText"/>
              <w:tabs>
                <w:tab w:val="left" w:pos="360"/>
                <w:tab w:val="left" w:pos="630"/>
              </w:tabs>
              <w:rPr>
                <w:rFonts w:ascii="Arial" w:hAnsi="Arial" w:cs="Arial"/>
              </w:rPr>
            </w:pPr>
          </w:p>
          <w:p w14:paraId="7A717087" w14:textId="77777777" w:rsidR="009D7301" w:rsidRPr="00655DD0" w:rsidRDefault="009D7301" w:rsidP="00B84F2E">
            <w:pPr>
              <w:pStyle w:val="BodyText"/>
              <w:tabs>
                <w:tab w:val="left" w:pos="360"/>
                <w:tab w:val="left" w:pos="630"/>
              </w:tabs>
              <w:rPr>
                <w:rFonts w:ascii="Arial" w:hAnsi="Arial" w:cs="Arial"/>
              </w:rPr>
            </w:pPr>
          </w:p>
        </w:tc>
        <w:tc>
          <w:tcPr>
            <w:tcW w:w="3102" w:type="dxa"/>
          </w:tcPr>
          <w:sdt>
            <w:sdtPr>
              <w:id w:val="112476128"/>
              <w:placeholder>
                <w:docPart w:val="DefaultPlaceholder_22675703"/>
              </w:placeholder>
            </w:sdtPr>
            <w:sdtEndPr/>
            <w:sdtContent>
              <w:p w14:paraId="7E3A9236" w14:textId="77777777" w:rsidR="00D2282F" w:rsidRPr="00655DD0" w:rsidRDefault="00D2282F" w:rsidP="00B84F2E">
                <w:pPr>
                  <w:pStyle w:val="Default"/>
                </w:pPr>
                <w:r w:rsidRPr="00655DD0">
                  <w:t>Examples:</w:t>
                </w:r>
              </w:p>
              <w:p w14:paraId="7A717088" w14:textId="77777777" w:rsidR="009D7301" w:rsidRPr="00655DD0" w:rsidRDefault="009D7301" w:rsidP="00B84F2E">
                <w:pPr>
                  <w:pStyle w:val="Default"/>
                </w:pPr>
                <w:r w:rsidRPr="00655DD0">
                  <w:t># minutes required to respond to trouble calls</w:t>
                </w:r>
              </w:p>
              <w:p w14:paraId="7A717089" w14:textId="77777777" w:rsidR="009D7301" w:rsidRPr="00655DD0" w:rsidRDefault="009D7301" w:rsidP="00B84F2E">
                <w:pPr>
                  <w:pStyle w:val="Default"/>
                </w:pPr>
                <w:r w:rsidRPr="00655DD0">
                  <w:t>% preventive maintenance, checks, calibration completed on time</w:t>
                </w:r>
              </w:p>
              <w:p w14:paraId="7A71708A" w14:textId="77777777" w:rsidR="009D7301" w:rsidRPr="00655DD0" w:rsidRDefault="009D7301" w:rsidP="00B84F2E">
                <w:pPr>
                  <w:pStyle w:val="Default"/>
                </w:pPr>
                <w:r w:rsidRPr="00655DD0">
                  <w:t># successful emergency generator tests conducted within prescribed time frames</w:t>
                </w:r>
              </w:p>
              <w:p w14:paraId="7A71708B" w14:textId="77777777" w:rsidR="009D7301" w:rsidRPr="00655DD0" w:rsidRDefault="009D7301" w:rsidP="00B84F2E">
                <w:pPr>
                  <w:pStyle w:val="Default"/>
                </w:pPr>
                <w:r w:rsidRPr="00655DD0">
                  <w:t xml:space="preserve"># utility system failures resulting in patient injury each quarter </w:t>
                </w:r>
              </w:p>
            </w:sdtContent>
          </w:sdt>
        </w:tc>
        <w:tc>
          <w:tcPr>
            <w:tcW w:w="3098" w:type="dxa"/>
            <w:vMerge w:val="restart"/>
          </w:tcPr>
          <w:sdt>
            <w:sdtPr>
              <w:rPr>
                <w:color w:val="auto"/>
              </w:rPr>
              <w:id w:val="1276675047"/>
              <w:placeholder>
                <w:docPart w:val="DefaultPlaceholder_1082065158"/>
              </w:placeholder>
            </w:sdtPr>
            <w:sdtEndPr/>
            <w:sdtContent>
              <w:p w14:paraId="26069AFE" w14:textId="46076DCE" w:rsidR="003A6C63" w:rsidRPr="00655DD0" w:rsidRDefault="003A6C63" w:rsidP="003A6C63">
                <w:pPr>
                  <w:pStyle w:val="Default"/>
                  <w:spacing w:after="120"/>
                  <w:rPr>
                    <w:color w:val="auto"/>
                  </w:rPr>
                </w:pPr>
                <w:r w:rsidRPr="00655DD0">
                  <w:rPr>
                    <w:color w:val="auto"/>
                  </w:rPr>
                  <w:t>-What is your goal?</w:t>
                </w:r>
              </w:p>
            </w:sdtContent>
          </w:sdt>
          <w:sdt>
            <w:sdtPr>
              <w:rPr>
                <w:color w:val="auto"/>
              </w:rPr>
              <w:id w:val="950823994"/>
              <w:placeholder>
                <w:docPart w:val="DefaultPlaceholder_1082065158"/>
              </w:placeholder>
            </w:sdtPr>
            <w:sdtEndPr/>
            <w:sdtContent>
              <w:p w14:paraId="6674CFE6" w14:textId="7ADD7173" w:rsidR="003A6C63" w:rsidRPr="00655DD0" w:rsidRDefault="003A6C63" w:rsidP="003A6C63">
                <w:pPr>
                  <w:pStyle w:val="Default"/>
                  <w:spacing w:after="120"/>
                  <w:rPr>
                    <w:color w:val="auto"/>
                  </w:rPr>
                </w:pPr>
                <w:r w:rsidRPr="00655DD0">
                  <w:rPr>
                    <w:color w:val="auto"/>
                  </w:rPr>
                  <w:t>-Is it measurable?</w:t>
                </w:r>
              </w:p>
            </w:sdtContent>
          </w:sdt>
          <w:sdt>
            <w:sdtPr>
              <w:rPr>
                <w:color w:val="auto"/>
              </w:rPr>
              <w:id w:val="1430931452"/>
              <w:placeholder>
                <w:docPart w:val="DefaultPlaceholder_1082065158"/>
              </w:placeholder>
            </w:sdtPr>
            <w:sdtEndPr/>
            <w:sdtContent>
              <w:p w14:paraId="2A588B4A" w14:textId="443B2B00" w:rsidR="003A6C63" w:rsidRPr="00655DD0" w:rsidRDefault="003A6C63" w:rsidP="003A6C63">
                <w:pPr>
                  <w:pStyle w:val="Default"/>
                  <w:spacing w:after="120"/>
                  <w:rPr>
                    <w:color w:val="auto"/>
                  </w:rPr>
                </w:pPr>
                <w:r w:rsidRPr="00655DD0">
                  <w:rPr>
                    <w:color w:val="auto"/>
                  </w:rPr>
                  <w:t>-Write your goal in a SMART performance measure</w:t>
                </w:r>
                <w:r w:rsidR="003F3F1B" w:rsidRPr="00655DD0">
                  <w:rPr>
                    <w:color w:val="auto"/>
                  </w:rPr>
                  <w:t xml:space="preserve"> format</w:t>
                </w:r>
              </w:p>
            </w:sdtContent>
          </w:sdt>
          <w:sdt>
            <w:sdtPr>
              <w:rPr>
                <w:color w:val="auto"/>
              </w:rPr>
              <w:id w:val="-1382013719"/>
              <w:placeholder>
                <w:docPart w:val="DefaultPlaceholder_1082065158"/>
              </w:placeholder>
            </w:sdtPr>
            <w:sdtEndPr/>
            <w:sdtContent>
              <w:p w14:paraId="21E45C78" w14:textId="27DFFBEC" w:rsidR="003A6C63" w:rsidRPr="00655DD0" w:rsidRDefault="003A6C63" w:rsidP="003A6C63">
                <w:pPr>
                  <w:pStyle w:val="Default"/>
                  <w:spacing w:after="120"/>
                  <w:rPr>
                    <w:color w:val="auto"/>
                  </w:rPr>
                </w:pPr>
                <w:r w:rsidRPr="00655DD0">
                  <w:rPr>
                    <w:color w:val="auto"/>
                  </w:rPr>
                  <w:t>-What constraints do you have (time, money, other resources)?</w:t>
                </w:r>
              </w:p>
            </w:sdtContent>
          </w:sdt>
          <w:sdt>
            <w:sdtPr>
              <w:rPr>
                <w:color w:val="auto"/>
              </w:rPr>
              <w:id w:val="1884665961"/>
              <w:placeholder>
                <w:docPart w:val="DefaultPlaceholder_1082065158"/>
              </w:placeholder>
            </w:sdtPr>
            <w:sdtEndPr/>
            <w:sdtContent>
              <w:p w14:paraId="50BC1F1D" w14:textId="070078E6" w:rsidR="003A6C63" w:rsidRPr="00655DD0" w:rsidRDefault="003A6C63" w:rsidP="003A6C63">
                <w:pPr>
                  <w:pStyle w:val="Default"/>
                  <w:spacing w:after="120"/>
                  <w:rPr>
                    <w:color w:val="auto"/>
                  </w:rPr>
                </w:pPr>
                <w:r w:rsidRPr="00655DD0">
                  <w:rPr>
                    <w:color w:val="auto"/>
                  </w:rPr>
                  <w:t>-What are the steps you will take to meet your goal?</w:t>
                </w:r>
              </w:p>
            </w:sdtContent>
          </w:sdt>
          <w:sdt>
            <w:sdtPr>
              <w:rPr>
                <w:color w:val="auto"/>
              </w:rPr>
              <w:id w:val="-993024217"/>
              <w:placeholder>
                <w:docPart w:val="DefaultPlaceholder_1082065158"/>
              </w:placeholder>
            </w:sdtPr>
            <w:sdtEndPr/>
            <w:sdtContent>
              <w:p w14:paraId="5C028C3A" w14:textId="3CDC16EC" w:rsidR="003A6C63" w:rsidRPr="00655DD0" w:rsidRDefault="003A6C63" w:rsidP="003A6C63">
                <w:pPr>
                  <w:pStyle w:val="Default"/>
                  <w:spacing w:after="120"/>
                  <w:rPr>
                    <w:color w:val="auto"/>
                  </w:rPr>
                </w:pPr>
                <w:r w:rsidRPr="00655DD0">
                  <w:rPr>
                    <w:color w:val="auto"/>
                  </w:rPr>
                  <w:t>-How will you prioritize these steps?</w:t>
                </w:r>
              </w:p>
            </w:sdtContent>
          </w:sdt>
          <w:sdt>
            <w:sdtPr>
              <w:rPr>
                <w:color w:val="auto"/>
              </w:rPr>
              <w:id w:val="-1575507121"/>
              <w:placeholder>
                <w:docPart w:val="DefaultPlaceholder_1082065158"/>
              </w:placeholder>
            </w:sdtPr>
            <w:sdtEndPr/>
            <w:sdtContent>
              <w:p w14:paraId="68CA6E1A" w14:textId="0B4E2C74" w:rsidR="003A6C63" w:rsidRPr="00655DD0" w:rsidRDefault="003A6C63" w:rsidP="003A6C63">
                <w:pPr>
                  <w:pStyle w:val="Default"/>
                  <w:spacing w:after="120"/>
                  <w:rPr>
                    <w:color w:val="auto"/>
                  </w:rPr>
                </w:pPr>
                <w:r w:rsidRPr="00655DD0">
                  <w:rPr>
                    <w:color w:val="auto"/>
                  </w:rPr>
                  <w:t>-What data do you need to collect and evaluate?</w:t>
                </w:r>
              </w:p>
            </w:sdtContent>
          </w:sdt>
          <w:sdt>
            <w:sdtPr>
              <w:rPr>
                <w:color w:val="auto"/>
              </w:rPr>
              <w:id w:val="-2043047769"/>
              <w:placeholder>
                <w:docPart w:val="DefaultPlaceholder_1082065158"/>
              </w:placeholder>
            </w:sdtPr>
            <w:sdtEndPr/>
            <w:sdtContent>
              <w:p w14:paraId="38EEBDE7" w14:textId="2D702A8B" w:rsidR="003A6C63" w:rsidRPr="00655DD0" w:rsidRDefault="003A6C63" w:rsidP="003A6C63">
                <w:pPr>
                  <w:pStyle w:val="Default"/>
                  <w:spacing w:after="120"/>
                  <w:rPr>
                    <w:color w:val="auto"/>
                  </w:rPr>
                </w:pPr>
                <w:r w:rsidRPr="00655DD0">
                  <w:rPr>
                    <w:color w:val="auto"/>
                  </w:rPr>
                  <w:t>-How will you collect and report the data?</w:t>
                </w:r>
              </w:p>
            </w:sdtContent>
          </w:sdt>
          <w:sdt>
            <w:sdtPr>
              <w:rPr>
                <w:color w:val="auto"/>
              </w:rPr>
              <w:id w:val="-2132466317"/>
              <w:placeholder>
                <w:docPart w:val="91C7FBC6B6CA4887B96916E00048338F"/>
              </w:placeholder>
            </w:sdtPr>
            <w:sdtEndPr/>
            <w:sdtContent>
              <w:p w14:paraId="3C38FD94" w14:textId="6BE761A1" w:rsidR="00514A98" w:rsidRPr="00514A98" w:rsidRDefault="00514A98" w:rsidP="003A6C63">
                <w:pPr>
                  <w:pStyle w:val="Default"/>
                  <w:spacing w:after="120"/>
                </w:pPr>
                <w:r w:rsidRPr="00655DD0">
                  <w:rPr>
                    <w:color w:val="auto"/>
                  </w:rPr>
                  <w:t xml:space="preserve">-How </w:t>
                </w:r>
                <w:r>
                  <w:rPr>
                    <w:color w:val="auto"/>
                  </w:rPr>
                  <w:t xml:space="preserve">often </w:t>
                </w:r>
                <w:r w:rsidRPr="00655DD0">
                  <w:rPr>
                    <w:color w:val="auto"/>
                  </w:rPr>
                  <w:t>will you collect and report the data?</w:t>
                </w:r>
              </w:p>
            </w:sdtContent>
          </w:sdt>
          <w:sdt>
            <w:sdtPr>
              <w:rPr>
                <w:color w:val="auto"/>
              </w:rPr>
              <w:id w:val="349922967"/>
              <w:placeholder>
                <w:docPart w:val="DefaultPlaceholder_1082065158"/>
              </w:placeholder>
            </w:sdtPr>
            <w:sdtEndPr/>
            <w:sdtContent>
              <w:p w14:paraId="39F81452" w14:textId="09774E97" w:rsidR="003A6C63" w:rsidRPr="00655DD0" w:rsidRDefault="003A6C63" w:rsidP="003A6C63">
                <w:pPr>
                  <w:pStyle w:val="Default"/>
                  <w:spacing w:after="120"/>
                  <w:rPr>
                    <w:color w:val="auto"/>
                  </w:rPr>
                </w:pPr>
                <w:r w:rsidRPr="00655DD0">
                  <w:rPr>
                    <w:color w:val="auto"/>
                  </w:rPr>
                  <w:t xml:space="preserve">-How will you explain your goal to your </w:t>
                </w:r>
                <w:r w:rsidR="00514A98">
                  <w:rPr>
                    <w:color w:val="auto"/>
                  </w:rPr>
                  <w:t xml:space="preserve">staff </w:t>
                </w:r>
                <w:r w:rsidRPr="00655DD0">
                  <w:rPr>
                    <w:color w:val="auto"/>
                  </w:rPr>
                  <w:t>so that they know what is being measured?</w:t>
                </w:r>
              </w:p>
            </w:sdtContent>
          </w:sdt>
          <w:sdt>
            <w:sdtPr>
              <w:rPr>
                <w:rFonts w:ascii="Arial" w:hAnsi="Arial" w:cs="Arial"/>
              </w:rPr>
              <w:id w:val="-1740700851"/>
              <w:placeholder>
                <w:docPart w:val="DefaultPlaceholder_1082065158"/>
              </w:placeholder>
            </w:sdtPr>
            <w:sdtEndPr/>
            <w:sdtContent>
              <w:p w14:paraId="7A717093" w14:textId="013E3FBD" w:rsidR="009D7301" w:rsidRPr="00655DD0" w:rsidRDefault="003A6C63" w:rsidP="003A6C63">
                <w:pPr>
                  <w:pStyle w:val="BodyText"/>
                  <w:tabs>
                    <w:tab w:val="left" w:pos="360"/>
                    <w:tab w:val="left" w:pos="720"/>
                    <w:tab w:val="left" w:pos="4320"/>
                  </w:tabs>
                  <w:spacing w:after="120"/>
                  <w:rPr>
                    <w:rFonts w:ascii="Arial" w:hAnsi="Arial" w:cs="Arial"/>
                  </w:rPr>
                </w:pPr>
                <w:r w:rsidRPr="00655DD0">
                  <w:rPr>
                    <w:rFonts w:ascii="Arial" w:hAnsi="Arial" w:cs="Arial"/>
                  </w:rPr>
                  <w:t>-To accurately compare data overtime, will you need to make adjustments due to changes in variables, such as sample size or quantity?</w:t>
                </w:r>
              </w:p>
            </w:sdtContent>
          </w:sdt>
        </w:tc>
      </w:tr>
      <w:tr w:rsidR="00DD0A3C" w:rsidRPr="00655DD0" w14:paraId="7A717099" w14:textId="77777777" w:rsidTr="003A6C63">
        <w:sdt>
          <w:sdtPr>
            <w:rPr>
              <w:rFonts w:ascii="Arial" w:hAnsi="Arial" w:cs="Arial"/>
            </w:rPr>
            <w:id w:val="112476129"/>
            <w:placeholder>
              <w:docPart w:val="DefaultPlaceholder_22675703"/>
            </w:placeholder>
            <w:text/>
          </w:sdtPr>
          <w:sdtEndPr/>
          <w:sdtContent>
            <w:tc>
              <w:tcPr>
                <w:tcW w:w="3376" w:type="dxa"/>
                <w:gridSpan w:val="2"/>
              </w:tcPr>
              <w:p w14:paraId="7A717095" w14:textId="12145B0D" w:rsidR="00DD0A3C" w:rsidRPr="00655DD0" w:rsidRDefault="003E24DC" w:rsidP="00E14A7E">
                <w:pPr>
                  <w:pStyle w:val="BodyText"/>
                  <w:tabs>
                    <w:tab w:val="left" w:pos="360"/>
                    <w:tab w:val="left" w:pos="630"/>
                  </w:tabs>
                  <w:rPr>
                    <w:rFonts w:ascii="Arial" w:hAnsi="Arial" w:cs="Arial"/>
                  </w:rPr>
                </w:pPr>
                <w:r>
                  <w:rPr>
                    <w:rFonts w:ascii="Arial" w:hAnsi="Arial" w:cs="Arial"/>
                  </w:rPr>
                  <w:t>Co</w:t>
                </w:r>
                <w:r w:rsidR="00810234">
                  <w:rPr>
                    <w:rFonts w:ascii="Arial" w:hAnsi="Arial" w:cs="Arial"/>
                  </w:rPr>
                  <w:t xml:space="preserve">nserve Resources.  Example:  Optimize resources by using efficient utility system processes and lifecycle management of facilities.  </w:t>
                </w:r>
              </w:p>
            </w:tc>
          </w:sdtContent>
        </w:sdt>
        <w:tc>
          <w:tcPr>
            <w:tcW w:w="3102" w:type="dxa"/>
          </w:tcPr>
          <w:sdt>
            <w:sdtPr>
              <w:id w:val="112476130"/>
              <w:placeholder>
                <w:docPart w:val="DefaultPlaceholder_22675703"/>
              </w:placeholder>
            </w:sdtPr>
            <w:sdtEndPr/>
            <w:sdtContent>
              <w:p w14:paraId="7A717096" w14:textId="34708556" w:rsidR="00DD0A3C" w:rsidRPr="00655DD0" w:rsidRDefault="00D2282F" w:rsidP="00B84F2E">
                <w:pPr>
                  <w:pStyle w:val="Default"/>
                </w:pPr>
                <w:r w:rsidRPr="00655DD0">
                  <w:t xml:space="preserve">Examples:  </w:t>
                </w:r>
                <w:r w:rsidR="00DD0A3C" w:rsidRPr="00655DD0">
                  <w:t>% man-hours applied to scheduled work</w:t>
                </w:r>
              </w:p>
              <w:p w14:paraId="7A717097" w14:textId="77777777" w:rsidR="00DD0A3C" w:rsidRPr="00655DD0" w:rsidRDefault="00DD0A3C" w:rsidP="00B84F2E">
                <w:pPr>
                  <w:pStyle w:val="Default"/>
                </w:pPr>
                <w:r w:rsidRPr="00655DD0">
                  <w:t># utility system problems, failures, and use errors resulting in patient disruption</w:t>
                </w:r>
              </w:p>
            </w:sdtContent>
          </w:sdt>
        </w:tc>
        <w:tc>
          <w:tcPr>
            <w:tcW w:w="3098" w:type="dxa"/>
            <w:vMerge/>
          </w:tcPr>
          <w:p w14:paraId="7A717098" w14:textId="77777777" w:rsidR="00DD0A3C" w:rsidRPr="00655DD0" w:rsidRDefault="00DD0A3C" w:rsidP="00DD0A3C">
            <w:pPr>
              <w:numPr>
                <w:ilvl w:val="0"/>
                <w:numId w:val="4"/>
              </w:numPr>
              <w:rPr>
                <w:rFonts w:ascii="Arial" w:hAnsi="Arial" w:cs="Arial"/>
                <w:sz w:val="24"/>
                <w:szCs w:val="24"/>
              </w:rPr>
            </w:pPr>
          </w:p>
        </w:tc>
      </w:tr>
      <w:tr w:rsidR="00DD0A3C" w:rsidRPr="00655DD0" w14:paraId="7A71709D" w14:textId="77777777" w:rsidTr="003A6C63">
        <w:trPr>
          <w:gridBefore w:val="1"/>
          <w:wBefore w:w="6" w:type="dxa"/>
        </w:trPr>
        <w:sdt>
          <w:sdtPr>
            <w:rPr>
              <w:rFonts w:ascii="Arial" w:hAnsi="Arial" w:cs="Arial"/>
            </w:rPr>
            <w:id w:val="112476134"/>
            <w:placeholder>
              <w:docPart w:val="DefaultPlaceholder_22675703"/>
            </w:placeholder>
            <w:text/>
          </w:sdtPr>
          <w:sdtEndPr/>
          <w:sdtContent>
            <w:tc>
              <w:tcPr>
                <w:tcW w:w="3370" w:type="dxa"/>
              </w:tcPr>
              <w:p w14:paraId="7A71709A" w14:textId="0A1A162E" w:rsidR="00DD0A3C" w:rsidRPr="00655DD0" w:rsidRDefault="00810234" w:rsidP="00AC621C">
                <w:pPr>
                  <w:pStyle w:val="BodyText"/>
                  <w:tabs>
                    <w:tab w:val="left" w:pos="360"/>
                    <w:tab w:val="left" w:pos="630"/>
                  </w:tabs>
                  <w:rPr>
                    <w:rFonts w:ascii="Arial" w:hAnsi="Arial" w:cs="Arial"/>
                  </w:rPr>
                </w:pPr>
                <w:r>
                  <w:rPr>
                    <w:rFonts w:ascii="Arial" w:hAnsi="Arial" w:cs="Arial"/>
                  </w:rPr>
                  <w:t xml:space="preserve">Build and Prepare the Team.  Example:  Improve staff performance through effective utility system education and training.  </w:t>
                </w:r>
              </w:p>
            </w:tc>
          </w:sdtContent>
        </w:sdt>
        <w:sdt>
          <w:sdtPr>
            <w:id w:val="112476131"/>
            <w:placeholder>
              <w:docPart w:val="DefaultPlaceholder_22675703"/>
            </w:placeholder>
            <w:text/>
          </w:sdtPr>
          <w:sdtEndPr/>
          <w:sdtContent>
            <w:tc>
              <w:tcPr>
                <w:tcW w:w="3102" w:type="dxa"/>
              </w:tcPr>
              <w:p w14:paraId="7A71709B" w14:textId="3DFE58F1" w:rsidR="00DD0A3C" w:rsidRPr="00655DD0" w:rsidRDefault="00810234" w:rsidP="00B84F2E">
                <w:pPr>
                  <w:pStyle w:val="Default"/>
                </w:pPr>
                <w:r>
                  <w:t>Examples:  # of corrective maintenance activities resulting from user error or abuse</w:t>
                </w:r>
              </w:p>
            </w:tc>
          </w:sdtContent>
        </w:sdt>
        <w:tc>
          <w:tcPr>
            <w:tcW w:w="3098" w:type="dxa"/>
            <w:vMerge/>
          </w:tcPr>
          <w:p w14:paraId="7A71709C" w14:textId="77777777" w:rsidR="00DD0A3C" w:rsidRPr="00655DD0" w:rsidRDefault="00DD0A3C" w:rsidP="00DD0A3C">
            <w:pPr>
              <w:numPr>
                <w:ilvl w:val="0"/>
                <w:numId w:val="4"/>
              </w:numPr>
              <w:rPr>
                <w:rFonts w:ascii="Arial" w:hAnsi="Arial" w:cs="Arial"/>
                <w:sz w:val="24"/>
                <w:szCs w:val="24"/>
              </w:rPr>
            </w:pPr>
          </w:p>
        </w:tc>
      </w:tr>
      <w:tr w:rsidR="00DD0A3C" w:rsidRPr="00655DD0" w14:paraId="7A7170A1" w14:textId="77777777" w:rsidTr="003A6C63">
        <w:trPr>
          <w:gridBefore w:val="1"/>
          <w:wBefore w:w="6" w:type="dxa"/>
        </w:trPr>
        <w:sdt>
          <w:sdtPr>
            <w:rPr>
              <w:rFonts w:ascii="Arial" w:hAnsi="Arial" w:cs="Arial"/>
            </w:rPr>
            <w:id w:val="112476133"/>
            <w:placeholder>
              <w:docPart w:val="DefaultPlaceholder_22675703"/>
            </w:placeholder>
            <w:text/>
          </w:sdtPr>
          <w:sdtEndPr/>
          <w:sdtContent>
            <w:tc>
              <w:tcPr>
                <w:tcW w:w="3370" w:type="dxa"/>
              </w:tcPr>
              <w:p w14:paraId="7A71709E" w14:textId="0715C01F" w:rsidR="00DD0A3C" w:rsidRPr="00655DD0" w:rsidRDefault="00810234" w:rsidP="00AC621C">
                <w:pPr>
                  <w:pStyle w:val="BodyText"/>
                  <w:tabs>
                    <w:tab w:val="left" w:pos="360"/>
                    <w:tab w:val="left" w:pos="630"/>
                  </w:tabs>
                  <w:rPr>
                    <w:rFonts w:ascii="Arial" w:hAnsi="Arial" w:cs="Arial"/>
                  </w:rPr>
                </w:pPr>
                <w:r>
                  <w:rPr>
                    <w:rFonts w:ascii="Arial" w:hAnsi="Arial" w:cs="Arial"/>
                  </w:rPr>
                  <w:t xml:space="preserve">Consistent Patient Experience.  Example:  Improve staff and patient satisfaction by providing a safe physical environment.  </w:t>
                </w:r>
              </w:p>
            </w:tc>
          </w:sdtContent>
        </w:sdt>
        <w:sdt>
          <w:sdtPr>
            <w:id w:val="112476132"/>
            <w:placeholder>
              <w:docPart w:val="DefaultPlaceholder_22675703"/>
            </w:placeholder>
            <w:text/>
          </w:sdtPr>
          <w:sdtEndPr/>
          <w:sdtContent>
            <w:tc>
              <w:tcPr>
                <w:tcW w:w="3102" w:type="dxa"/>
              </w:tcPr>
              <w:p w14:paraId="7A71709F" w14:textId="305F050D" w:rsidR="00DD0A3C" w:rsidRPr="00655DD0" w:rsidRDefault="00810234" w:rsidP="00B84F2E">
                <w:pPr>
                  <w:pStyle w:val="Default"/>
                </w:pPr>
                <w:r>
                  <w:t>Example:  # customer complaints received each quarter</w:t>
                </w:r>
              </w:p>
            </w:tc>
          </w:sdtContent>
        </w:sdt>
        <w:tc>
          <w:tcPr>
            <w:tcW w:w="3098" w:type="dxa"/>
            <w:vMerge/>
          </w:tcPr>
          <w:p w14:paraId="7A7170A0" w14:textId="77777777" w:rsidR="00DD0A3C" w:rsidRPr="00655DD0" w:rsidRDefault="00DD0A3C" w:rsidP="00DD0A3C">
            <w:pPr>
              <w:numPr>
                <w:ilvl w:val="0"/>
                <w:numId w:val="4"/>
              </w:numPr>
              <w:rPr>
                <w:rFonts w:ascii="Arial" w:hAnsi="Arial" w:cs="Arial"/>
                <w:sz w:val="24"/>
                <w:szCs w:val="24"/>
              </w:rPr>
            </w:pPr>
          </w:p>
        </w:tc>
      </w:tr>
    </w:tbl>
    <w:p w14:paraId="7A7170A2" w14:textId="77777777" w:rsidR="00DD0A3C" w:rsidRDefault="00DD0A3C" w:rsidP="00DD0A3C">
      <w:pPr>
        <w:pStyle w:val="BodyText"/>
        <w:tabs>
          <w:tab w:val="left" w:pos="360"/>
          <w:tab w:val="left" w:pos="630"/>
          <w:tab w:val="left" w:pos="2160"/>
        </w:tabs>
        <w:rPr>
          <w:rFonts w:ascii="Arial" w:hAnsi="Arial" w:cs="Arial"/>
        </w:rPr>
      </w:pPr>
    </w:p>
    <w:p w14:paraId="7A7170A3" w14:textId="035CA719" w:rsidR="00DD0A3C" w:rsidRPr="00655DD0" w:rsidRDefault="00DD0A3C" w:rsidP="00A01667">
      <w:pPr>
        <w:pStyle w:val="BodyText"/>
        <w:tabs>
          <w:tab w:val="left" w:pos="360"/>
          <w:tab w:val="left" w:pos="720"/>
        </w:tabs>
        <w:rPr>
          <w:rFonts w:ascii="Arial" w:hAnsi="Arial" w:cs="Arial"/>
        </w:rPr>
      </w:pPr>
      <w:r w:rsidRPr="00655DD0">
        <w:rPr>
          <w:rFonts w:ascii="Arial" w:hAnsi="Arial" w:cs="Arial"/>
        </w:rPr>
        <w:tab/>
        <w:t>b.</w:t>
      </w:r>
      <w:r w:rsidRPr="00655DD0">
        <w:rPr>
          <w:rFonts w:ascii="Arial" w:hAnsi="Arial" w:cs="Arial"/>
        </w:rPr>
        <w:tab/>
        <w:t xml:space="preserve">The Facilities Manager will implement the action plans by </w:t>
      </w:r>
      <w:sdt>
        <w:sdtPr>
          <w:rPr>
            <w:rFonts w:ascii="Arial" w:hAnsi="Arial" w:cs="Arial"/>
          </w:rPr>
          <w:id w:val="112476064"/>
          <w:placeholder>
            <w:docPart w:val="DefaultPlaceholder_22675705"/>
          </w:placeholder>
          <w:date w:fullDate="2017-01-30T00:00:00Z">
            <w:dateFormat w:val="d MMMM yyyy"/>
            <w:lid w:val="en-US"/>
            <w:storeMappedDataAs w:val="dateTime"/>
            <w:calendar w:val="gregorian"/>
          </w:date>
        </w:sdtPr>
        <w:sdtEndPr/>
        <w:sdtContent>
          <w:r w:rsidR="00810234">
            <w:rPr>
              <w:rFonts w:ascii="Arial" w:hAnsi="Arial" w:cs="Arial"/>
            </w:rPr>
            <w:t>30 January 2017</w:t>
          </w:r>
        </w:sdtContent>
      </w:sdt>
      <w:r w:rsidRPr="00655DD0">
        <w:rPr>
          <w:rFonts w:ascii="Arial" w:hAnsi="Arial" w:cs="Arial"/>
        </w:rPr>
        <w:t xml:space="preserve">, collect and analyze data, and report the results to the Safety/EC committee </w:t>
      </w:r>
      <w:sdt>
        <w:sdtPr>
          <w:rPr>
            <w:rFonts w:ascii="Arial" w:hAnsi="Arial" w:cs="Arial"/>
          </w:rPr>
          <w:id w:val="112476077"/>
          <w:placeholder>
            <w:docPart w:val="26D6F188C3D145C7AFFC284C63EA0E3C"/>
          </w:placeholder>
          <w:showingPlcHdr/>
          <w:dropDownList>
            <w:listItem w:value="Choose an item."/>
            <w:listItem w:displayText="Monthly" w:value="Monthly"/>
            <w:listItem w:displayText="Bimonthly" w:value="Bimonthly"/>
            <w:listItem w:displayText="Quarterly" w:value="Quarterly"/>
            <w:listItem w:displayText="Semi Annually" w:value="Semi Annually"/>
          </w:dropDownList>
        </w:sdtPr>
        <w:sdtEndPr/>
        <w:sdtContent>
          <w:r w:rsidR="00C7279D" w:rsidRPr="00655DD0">
            <w:rPr>
              <w:rFonts w:ascii="Arial" w:hAnsi="Arial" w:cs="Arial"/>
            </w:rPr>
            <w:t>CHOOSE FREQUENCY.</w:t>
          </w:r>
        </w:sdtContent>
      </w:sdt>
    </w:p>
    <w:p w14:paraId="7A7170A4" w14:textId="77777777" w:rsidR="00DD0A3C" w:rsidRPr="00655DD0" w:rsidRDefault="00DD0A3C" w:rsidP="00DD0A3C">
      <w:pPr>
        <w:pStyle w:val="BodyText"/>
        <w:tabs>
          <w:tab w:val="left" w:pos="360"/>
          <w:tab w:val="left" w:pos="630"/>
        </w:tabs>
        <w:rPr>
          <w:rFonts w:ascii="Arial" w:hAnsi="Arial" w:cs="Arial"/>
        </w:rPr>
      </w:pPr>
    </w:p>
    <w:p w14:paraId="1E516FA6" w14:textId="77777777" w:rsidR="003C4D31" w:rsidRDefault="00DD0A3C" w:rsidP="00DD0A3C">
      <w:pPr>
        <w:pStyle w:val="BodyText"/>
        <w:tabs>
          <w:tab w:val="left" w:pos="360"/>
          <w:tab w:val="left" w:pos="630"/>
        </w:tabs>
        <w:rPr>
          <w:rFonts w:ascii="Arial" w:hAnsi="Arial" w:cs="Arial"/>
        </w:rPr>
      </w:pPr>
      <w:r w:rsidRPr="00655DD0">
        <w:rPr>
          <w:rFonts w:ascii="Arial" w:hAnsi="Arial" w:cs="Arial"/>
        </w:rPr>
        <w:t xml:space="preserve">8.  Conclusion.  The Utility Management Plan provides a strong framework for the effective and efficient management of actual and potential risks associated with the use of utility systems at </w:t>
      </w:r>
      <w:sdt>
        <w:sdtPr>
          <w:rPr>
            <w:rFonts w:ascii="Arial" w:hAnsi="Arial" w:cs="Arial"/>
          </w:rPr>
          <w:id w:val="112476056"/>
          <w:placeholder>
            <w:docPart w:val="44EEB921CE244B309A71A4D8B95580E0"/>
          </w:placeholder>
          <w:text/>
        </w:sdtPr>
        <w:sdtEndPr/>
        <w:sdtContent>
          <w:r w:rsidR="00810234">
            <w:rPr>
              <w:rFonts w:ascii="Arial" w:hAnsi="Arial" w:cs="Arial"/>
            </w:rPr>
            <w:t>HEALTHCARE FACILITY NAME</w:t>
          </w:r>
        </w:sdtContent>
      </w:sdt>
      <w:r w:rsidRPr="00655DD0">
        <w:rPr>
          <w:rFonts w:ascii="Arial" w:hAnsi="Arial" w:cs="Arial"/>
        </w:rPr>
        <w:t xml:space="preserve">.  This conclusion is derived from the </w:t>
      </w:r>
      <w:sdt>
        <w:sdtPr>
          <w:rPr>
            <w:rFonts w:ascii="Arial" w:hAnsi="Arial" w:cs="Arial"/>
          </w:rPr>
          <w:id w:val="112476057"/>
          <w:placeholder>
            <w:docPart w:val="B45CC8468DCF4DD6A5D0D101F9CAB1DA"/>
          </w:placeholder>
          <w:text/>
        </w:sdtPr>
        <w:sdtEndPr/>
        <w:sdtContent>
          <w:r w:rsidR="00810234">
            <w:rPr>
              <w:rFonts w:ascii="Arial" w:hAnsi="Arial" w:cs="Arial"/>
            </w:rPr>
            <w:t>HEALTHCARE FACILITY NAME</w:t>
          </w:r>
        </w:sdtContent>
      </w:sdt>
      <w:r w:rsidR="00561D77" w:rsidRPr="00655DD0">
        <w:rPr>
          <w:rFonts w:ascii="Arial" w:hAnsi="Arial" w:cs="Arial"/>
        </w:rPr>
        <w:t xml:space="preserve"> </w:t>
      </w:r>
      <w:r w:rsidRPr="00655DD0">
        <w:rPr>
          <w:rFonts w:ascii="Arial" w:hAnsi="Arial" w:cs="Arial"/>
        </w:rPr>
        <w:t xml:space="preserve">accomplishments related to </w:t>
      </w:r>
      <w:r w:rsidR="003C4D31">
        <w:rPr>
          <w:rFonts w:ascii="Arial" w:hAnsi="Arial" w:cs="Arial"/>
        </w:rPr>
        <w:t>activities such as—</w:t>
      </w:r>
    </w:p>
    <w:p w14:paraId="4E602075" w14:textId="77777777" w:rsidR="003C4D31" w:rsidRDefault="003C4D31" w:rsidP="00DD0A3C">
      <w:pPr>
        <w:pStyle w:val="BodyText"/>
        <w:tabs>
          <w:tab w:val="left" w:pos="360"/>
          <w:tab w:val="left" w:pos="630"/>
        </w:tabs>
        <w:rPr>
          <w:rFonts w:ascii="Arial" w:hAnsi="Arial" w:cs="Arial"/>
        </w:rPr>
      </w:pPr>
    </w:p>
    <w:p w14:paraId="495163BE" w14:textId="77777777" w:rsidR="003C4D31" w:rsidRDefault="003C4D31" w:rsidP="00DD0A3C">
      <w:pPr>
        <w:pStyle w:val="BodyText"/>
        <w:tabs>
          <w:tab w:val="left" w:pos="360"/>
          <w:tab w:val="left" w:pos="630"/>
        </w:tabs>
        <w:rPr>
          <w:rFonts w:ascii="Arial" w:hAnsi="Arial" w:cs="Arial"/>
        </w:rPr>
      </w:pPr>
      <w:r>
        <w:rPr>
          <w:rFonts w:ascii="Arial" w:hAnsi="Arial" w:cs="Arial"/>
        </w:rPr>
        <w:tab/>
        <w:t>a.</w:t>
      </w:r>
      <w:r>
        <w:rPr>
          <w:rFonts w:ascii="Arial" w:hAnsi="Arial" w:cs="Arial"/>
        </w:rPr>
        <w:tab/>
        <w:t>I</w:t>
      </w:r>
      <w:r w:rsidR="00DD0A3C" w:rsidRPr="00655DD0">
        <w:rPr>
          <w:rFonts w:ascii="Arial" w:hAnsi="Arial" w:cs="Arial"/>
        </w:rPr>
        <w:t>dentifying and managing utility system risks</w:t>
      </w:r>
    </w:p>
    <w:p w14:paraId="20F2A298" w14:textId="77777777" w:rsidR="003C4D31" w:rsidRDefault="003C4D31" w:rsidP="00DD0A3C">
      <w:pPr>
        <w:pStyle w:val="BodyText"/>
        <w:tabs>
          <w:tab w:val="left" w:pos="360"/>
          <w:tab w:val="left" w:pos="630"/>
        </w:tabs>
        <w:rPr>
          <w:rFonts w:ascii="Arial" w:hAnsi="Arial" w:cs="Arial"/>
        </w:rPr>
      </w:pPr>
    </w:p>
    <w:p w14:paraId="16D427B5" w14:textId="177B6DBE" w:rsidR="003C4D31" w:rsidRDefault="003C4D31" w:rsidP="00DD0A3C">
      <w:pPr>
        <w:pStyle w:val="BodyText"/>
        <w:tabs>
          <w:tab w:val="left" w:pos="360"/>
          <w:tab w:val="left" w:pos="630"/>
        </w:tabs>
        <w:rPr>
          <w:rFonts w:ascii="Arial" w:hAnsi="Arial" w:cs="Arial"/>
        </w:rPr>
      </w:pPr>
      <w:r>
        <w:rPr>
          <w:rFonts w:ascii="Arial" w:hAnsi="Arial" w:cs="Arial"/>
        </w:rPr>
        <w:tab/>
        <w:t>b.</w:t>
      </w:r>
      <w:r>
        <w:rPr>
          <w:rFonts w:ascii="Arial" w:hAnsi="Arial" w:cs="Arial"/>
        </w:rPr>
        <w:tab/>
        <w:t>C</w:t>
      </w:r>
      <w:r w:rsidR="00DD0A3C" w:rsidRPr="00655DD0">
        <w:rPr>
          <w:rFonts w:ascii="Arial" w:hAnsi="Arial" w:cs="Arial"/>
        </w:rPr>
        <w:t>onducting utility system repairs</w:t>
      </w:r>
    </w:p>
    <w:p w14:paraId="09E09C3A" w14:textId="77777777" w:rsidR="003C4D31" w:rsidRDefault="003C4D31" w:rsidP="00DD0A3C">
      <w:pPr>
        <w:pStyle w:val="BodyText"/>
        <w:tabs>
          <w:tab w:val="left" w:pos="360"/>
          <w:tab w:val="left" w:pos="630"/>
        </w:tabs>
        <w:rPr>
          <w:rFonts w:ascii="Arial" w:hAnsi="Arial" w:cs="Arial"/>
        </w:rPr>
      </w:pPr>
    </w:p>
    <w:p w14:paraId="2928DC18" w14:textId="47594AC6" w:rsidR="003C4D31" w:rsidRDefault="003C4D31" w:rsidP="00DD0A3C">
      <w:pPr>
        <w:pStyle w:val="BodyText"/>
        <w:tabs>
          <w:tab w:val="left" w:pos="360"/>
          <w:tab w:val="left" w:pos="630"/>
        </w:tabs>
        <w:rPr>
          <w:rFonts w:ascii="Arial" w:hAnsi="Arial" w:cs="Arial"/>
        </w:rPr>
      </w:pPr>
      <w:r>
        <w:rPr>
          <w:rFonts w:ascii="Arial" w:hAnsi="Arial" w:cs="Arial"/>
        </w:rPr>
        <w:tab/>
        <w:t>c.</w:t>
      </w:r>
      <w:r>
        <w:rPr>
          <w:rFonts w:ascii="Arial" w:hAnsi="Arial" w:cs="Arial"/>
        </w:rPr>
        <w:tab/>
        <w:t xml:space="preserve">Conducting </w:t>
      </w:r>
      <w:r w:rsidR="00DD0A3C" w:rsidRPr="00655DD0">
        <w:rPr>
          <w:rFonts w:ascii="Arial" w:hAnsi="Arial" w:cs="Arial"/>
        </w:rPr>
        <w:t>utility system user education and training</w:t>
      </w:r>
    </w:p>
    <w:p w14:paraId="007166A9" w14:textId="77777777" w:rsidR="003C4D31" w:rsidRDefault="003C4D31" w:rsidP="00DD0A3C">
      <w:pPr>
        <w:pStyle w:val="BodyText"/>
        <w:tabs>
          <w:tab w:val="left" w:pos="360"/>
          <w:tab w:val="left" w:pos="630"/>
        </w:tabs>
        <w:rPr>
          <w:rFonts w:ascii="Arial" w:hAnsi="Arial" w:cs="Arial"/>
        </w:rPr>
      </w:pPr>
    </w:p>
    <w:p w14:paraId="4088E117" w14:textId="77777777" w:rsidR="003C4D31" w:rsidRDefault="003C4D31" w:rsidP="00DD0A3C">
      <w:pPr>
        <w:pStyle w:val="BodyText"/>
        <w:tabs>
          <w:tab w:val="left" w:pos="360"/>
          <w:tab w:val="left" w:pos="630"/>
        </w:tabs>
        <w:rPr>
          <w:rFonts w:ascii="Arial" w:hAnsi="Arial" w:cs="Arial"/>
        </w:rPr>
      </w:pPr>
      <w:r>
        <w:rPr>
          <w:rFonts w:ascii="Arial" w:hAnsi="Arial" w:cs="Arial"/>
        </w:rPr>
        <w:tab/>
        <w:t>d.</w:t>
      </w:r>
      <w:r>
        <w:rPr>
          <w:rFonts w:ascii="Arial" w:hAnsi="Arial" w:cs="Arial"/>
        </w:rPr>
        <w:tab/>
        <w:t>R</w:t>
      </w:r>
      <w:r w:rsidR="00DD0A3C" w:rsidRPr="00655DD0">
        <w:rPr>
          <w:rFonts w:ascii="Arial" w:hAnsi="Arial" w:cs="Arial"/>
        </w:rPr>
        <w:t>esponding to customer complaints</w:t>
      </w:r>
    </w:p>
    <w:p w14:paraId="7159B1CD" w14:textId="77777777" w:rsidR="003C4D31" w:rsidRDefault="003C4D31" w:rsidP="00DD0A3C">
      <w:pPr>
        <w:pStyle w:val="BodyText"/>
        <w:tabs>
          <w:tab w:val="left" w:pos="360"/>
          <w:tab w:val="left" w:pos="630"/>
        </w:tabs>
        <w:rPr>
          <w:rFonts w:ascii="Arial" w:hAnsi="Arial" w:cs="Arial"/>
        </w:rPr>
      </w:pPr>
    </w:p>
    <w:p w14:paraId="5AA3C4F8" w14:textId="77777777" w:rsidR="003C4D31" w:rsidRDefault="003C4D31" w:rsidP="00DD0A3C">
      <w:pPr>
        <w:pStyle w:val="BodyText"/>
        <w:tabs>
          <w:tab w:val="left" w:pos="360"/>
          <w:tab w:val="left" w:pos="630"/>
        </w:tabs>
        <w:rPr>
          <w:rFonts w:ascii="Arial" w:hAnsi="Arial" w:cs="Arial"/>
        </w:rPr>
      </w:pPr>
      <w:r>
        <w:rPr>
          <w:rFonts w:ascii="Arial" w:hAnsi="Arial" w:cs="Arial"/>
        </w:rPr>
        <w:tab/>
        <w:t>e.</w:t>
      </w:r>
      <w:r>
        <w:rPr>
          <w:rFonts w:ascii="Arial" w:hAnsi="Arial" w:cs="Arial"/>
        </w:rPr>
        <w:tab/>
        <w:t>M</w:t>
      </w:r>
      <w:r w:rsidR="00DD0A3C" w:rsidRPr="00655DD0">
        <w:rPr>
          <w:rFonts w:ascii="Arial" w:hAnsi="Arial" w:cs="Arial"/>
        </w:rPr>
        <w:t>onitoring performance</w:t>
      </w:r>
    </w:p>
    <w:p w14:paraId="3BBCA7F5" w14:textId="77777777" w:rsidR="003C4D31" w:rsidRDefault="003C4D31" w:rsidP="00DD0A3C">
      <w:pPr>
        <w:pStyle w:val="BodyText"/>
        <w:tabs>
          <w:tab w:val="left" w:pos="360"/>
          <w:tab w:val="left" w:pos="630"/>
        </w:tabs>
        <w:rPr>
          <w:rFonts w:ascii="Arial" w:hAnsi="Arial" w:cs="Arial"/>
        </w:rPr>
      </w:pPr>
    </w:p>
    <w:p w14:paraId="7A7170AB" w14:textId="5061A35F" w:rsidR="00DD0A3C" w:rsidRPr="00655DD0" w:rsidRDefault="003C4D31" w:rsidP="00DD0A3C">
      <w:pPr>
        <w:pStyle w:val="BodyText"/>
        <w:tabs>
          <w:tab w:val="left" w:pos="360"/>
          <w:tab w:val="left" w:pos="630"/>
        </w:tabs>
        <w:rPr>
          <w:rFonts w:ascii="Arial" w:hAnsi="Arial" w:cs="Arial"/>
        </w:rPr>
      </w:pPr>
      <w:r>
        <w:rPr>
          <w:rFonts w:ascii="Arial" w:hAnsi="Arial" w:cs="Arial"/>
        </w:rPr>
        <w:tab/>
        <w:t>f.</w:t>
      </w:r>
      <w:r>
        <w:rPr>
          <w:rFonts w:ascii="Arial" w:hAnsi="Arial" w:cs="Arial"/>
        </w:rPr>
        <w:tab/>
        <w:t>A</w:t>
      </w:r>
      <w:r w:rsidR="00DD0A3C" w:rsidRPr="00655DD0">
        <w:rPr>
          <w:rFonts w:ascii="Arial" w:hAnsi="Arial" w:cs="Arial"/>
        </w:rPr>
        <w:t xml:space="preserve">ccomplishing improvements necessary to </w:t>
      </w:r>
      <w:r w:rsidR="00514A98">
        <w:rPr>
          <w:rFonts w:ascii="Arial" w:hAnsi="Arial" w:cs="Arial"/>
        </w:rPr>
        <w:t xml:space="preserve">eliminate hazards, manage risk, and </w:t>
      </w:r>
      <w:r w:rsidR="00DD0A3C" w:rsidRPr="00655DD0">
        <w:rPr>
          <w:rFonts w:ascii="Arial" w:hAnsi="Arial" w:cs="Arial"/>
        </w:rPr>
        <w:t xml:space="preserve">procure and maintain safe utility systems.  </w:t>
      </w:r>
    </w:p>
    <w:p w14:paraId="7A7170AC" w14:textId="77777777" w:rsidR="00DD0A3C" w:rsidRPr="00655DD0" w:rsidRDefault="00DD0A3C" w:rsidP="00DD0A3C">
      <w:pPr>
        <w:pStyle w:val="BodyText"/>
        <w:tabs>
          <w:tab w:val="left" w:pos="360"/>
          <w:tab w:val="left" w:pos="630"/>
        </w:tabs>
        <w:rPr>
          <w:rFonts w:ascii="Arial" w:hAnsi="Arial" w:cs="Arial"/>
        </w:rPr>
      </w:pPr>
    </w:p>
    <w:p w14:paraId="7A7170AD" w14:textId="77777777" w:rsidR="00DD0A3C" w:rsidRPr="00655DD0" w:rsidRDefault="00DD0A3C" w:rsidP="00DD0A3C">
      <w:pPr>
        <w:pStyle w:val="BodyText"/>
        <w:tabs>
          <w:tab w:val="left" w:pos="360"/>
          <w:tab w:val="left" w:pos="630"/>
        </w:tabs>
        <w:rPr>
          <w:rFonts w:ascii="Arial" w:hAnsi="Arial" w:cs="Arial"/>
        </w:rPr>
      </w:pPr>
    </w:p>
    <w:p w14:paraId="7A7170AE" w14:textId="77777777" w:rsidR="00DD0A3C" w:rsidRDefault="00DD0A3C" w:rsidP="00DD0A3C">
      <w:pPr>
        <w:pStyle w:val="BodyText"/>
        <w:tabs>
          <w:tab w:val="left" w:pos="360"/>
          <w:tab w:val="left" w:pos="630"/>
        </w:tabs>
        <w:rPr>
          <w:rFonts w:ascii="Arial" w:hAnsi="Arial" w:cs="Arial"/>
        </w:rPr>
      </w:pPr>
    </w:p>
    <w:p w14:paraId="668607EF" w14:textId="77777777" w:rsidR="005D6E3B" w:rsidRPr="00655DD0" w:rsidRDefault="005D6E3B" w:rsidP="00DD0A3C">
      <w:pPr>
        <w:pStyle w:val="BodyText"/>
        <w:tabs>
          <w:tab w:val="left" w:pos="360"/>
          <w:tab w:val="left" w:pos="630"/>
        </w:tabs>
        <w:rPr>
          <w:rFonts w:ascii="Arial" w:hAnsi="Arial" w:cs="Arial"/>
        </w:rPr>
      </w:pPr>
    </w:p>
    <w:p w14:paraId="4CC548B4" w14:textId="77777777" w:rsidR="003C4D31" w:rsidRDefault="00C7279D" w:rsidP="00C7279D">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p>
    <w:p w14:paraId="09F21552" w14:textId="77777777" w:rsidR="003C4D31" w:rsidRDefault="003C4D31" w:rsidP="00C7279D">
      <w:pPr>
        <w:pStyle w:val="BodyText"/>
        <w:tabs>
          <w:tab w:val="left" w:pos="360"/>
          <w:tab w:val="left" w:pos="720"/>
          <w:tab w:val="left" w:pos="4320"/>
        </w:tabs>
        <w:rPr>
          <w:rFonts w:ascii="Arial" w:hAnsi="Arial" w:cs="Arial"/>
        </w:rPr>
      </w:pPr>
    </w:p>
    <w:p w14:paraId="2728A1CA" w14:textId="77777777" w:rsidR="003C4D31" w:rsidRDefault="003C4D31" w:rsidP="00C7279D">
      <w:pPr>
        <w:pStyle w:val="BodyText"/>
        <w:tabs>
          <w:tab w:val="left" w:pos="360"/>
          <w:tab w:val="left" w:pos="720"/>
          <w:tab w:val="left" w:pos="4320"/>
        </w:tabs>
        <w:rPr>
          <w:rFonts w:ascii="Arial" w:hAnsi="Arial" w:cs="Arial"/>
        </w:rPr>
      </w:pPr>
    </w:p>
    <w:p w14:paraId="5CD3824C" w14:textId="77777777" w:rsidR="003C4D31" w:rsidRDefault="003C4D31" w:rsidP="00C7279D">
      <w:pPr>
        <w:pStyle w:val="BodyText"/>
        <w:tabs>
          <w:tab w:val="left" w:pos="360"/>
          <w:tab w:val="left" w:pos="720"/>
          <w:tab w:val="left" w:pos="4320"/>
        </w:tabs>
        <w:rPr>
          <w:rFonts w:ascii="Arial" w:hAnsi="Arial" w:cs="Arial"/>
        </w:rPr>
      </w:pPr>
    </w:p>
    <w:p w14:paraId="393A7520" w14:textId="77777777" w:rsidR="003C4D31" w:rsidRDefault="003C4D31" w:rsidP="00C7279D">
      <w:pPr>
        <w:pStyle w:val="BodyText"/>
        <w:tabs>
          <w:tab w:val="left" w:pos="360"/>
          <w:tab w:val="left" w:pos="720"/>
          <w:tab w:val="left" w:pos="4320"/>
        </w:tabs>
        <w:rPr>
          <w:rFonts w:ascii="Arial" w:hAnsi="Arial" w:cs="Arial"/>
        </w:rPr>
      </w:pPr>
    </w:p>
    <w:p w14:paraId="7A7170B1" w14:textId="0185043A" w:rsidR="00C7279D" w:rsidRPr="00655DD0" w:rsidRDefault="003C4D31" w:rsidP="00C7279D">
      <w:pPr>
        <w:pStyle w:val="BodyText"/>
        <w:tabs>
          <w:tab w:val="left" w:pos="360"/>
          <w:tab w:val="left" w:pos="720"/>
          <w:tab w:val="left" w:pos="4320"/>
        </w:tabs>
        <w:rPr>
          <w:rFonts w:ascii="Arial" w:hAnsi="Arial" w:cs="Arial"/>
        </w:rPr>
      </w:pPr>
      <w:r>
        <w:rPr>
          <w:rFonts w:ascii="Arial" w:hAnsi="Arial" w:cs="Arial"/>
        </w:rPr>
        <w:tab/>
      </w:r>
      <w:r>
        <w:rPr>
          <w:rFonts w:ascii="Arial" w:hAnsi="Arial" w:cs="Arial"/>
        </w:rPr>
        <w:tab/>
      </w:r>
      <w:r>
        <w:rPr>
          <w:rFonts w:ascii="Arial" w:hAnsi="Arial" w:cs="Arial"/>
        </w:rPr>
        <w:tab/>
      </w:r>
      <w:sdt>
        <w:sdtPr>
          <w:rPr>
            <w:rFonts w:ascii="Arial" w:hAnsi="Arial" w:cs="Arial"/>
          </w:rPr>
          <w:id w:val="112476066"/>
          <w:placeholder>
            <w:docPart w:val="6D3A7C9CAC8F4C9695D355BAD344E348"/>
          </w:placeholder>
          <w:text/>
        </w:sdtPr>
        <w:sdtEndPr/>
        <w:sdtContent>
          <w:r w:rsidR="00810234">
            <w:rPr>
              <w:rFonts w:ascii="Arial" w:hAnsi="Arial" w:cs="Arial"/>
            </w:rPr>
            <w:t>NAME</w:t>
          </w:r>
        </w:sdtContent>
      </w:sdt>
    </w:p>
    <w:p w14:paraId="7A7170B2" w14:textId="77777777" w:rsidR="00C7279D" w:rsidRPr="00655DD0" w:rsidRDefault="00C7279D" w:rsidP="00C7279D">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112476067"/>
          <w:placeholder>
            <w:docPart w:val="6D3A7C9CAC8F4C9695D355BAD344E348"/>
          </w:placeholder>
          <w:text/>
        </w:sdtPr>
        <w:sdtEndPr/>
        <w:sdtContent>
          <w:r w:rsidR="00810234">
            <w:rPr>
              <w:rFonts w:ascii="Arial" w:hAnsi="Arial" w:cs="Arial"/>
            </w:rPr>
            <w:t>RANK</w:t>
          </w:r>
        </w:sdtContent>
      </w:sdt>
    </w:p>
    <w:p w14:paraId="7A7170B3" w14:textId="77777777" w:rsidR="00C7279D" w:rsidRPr="00655DD0" w:rsidRDefault="00C7279D" w:rsidP="00C7279D">
      <w:pPr>
        <w:pStyle w:val="BodyText"/>
        <w:tabs>
          <w:tab w:val="left" w:pos="360"/>
          <w:tab w:val="left" w:pos="720"/>
          <w:tab w:val="left" w:pos="4320"/>
        </w:tabs>
        <w:rPr>
          <w:rFonts w:ascii="Arial" w:hAnsi="Arial" w:cs="Arial"/>
        </w:rPr>
      </w:pPr>
      <w:r w:rsidRPr="00655DD0">
        <w:rPr>
          <w:rFonts w:ascii="Arial" w:hAnsi="Arial" w:cs="Arial"/>
        </w:rPr>
        <w:tab/>
      </w:r>
      <w:r w:rsidRPr="00655DD0">
        <w:rPr>
          <w:rFonts w:ascii="Arial" w:hAnsi="Arial" w:cs="Arial"/>
        </w:rPr>
        <w:tab/>
      </w:r>
      <w:r w:rsidRPr="00655DD0">
        <w:rPr>
          <w:rFonts w:ascii="Arial" w:hAnsi="Arial" w:cs="Arial"/>
        </w:rPr>
        <w:tab/>
      </w:r>
      <w:sdt>
        <w:sdtPr>
          <w:rPr>
            <w:rFonts w:ascii="Arial" w:hAnsi="Arial" w:cs="Arial"/>
          </w:rPr>
          <w:id w:val="112476068"/>
          <w:placeholder>
            <w:docPart w:val="6D3A7C9CAC8F4C9695D355BAD344E348"/>
          </w:placeholder>
          <w:text/>
        </w:sdtPr>
        <w:sdtEndPr/>
        <w:sdtContent>
          <w:r w:rsidR="00810234">
            <w:rPr>
              <w:rFonts w:ascii="Arial" w:hAnsi="Arial" w:cs="Arial"/>
            </w:rPr>
            <w:t>JOB TITLE</w:t>
          </w:r>
        </w:sdtContent>
      </w:sdt>
    </w:p>
    <w:p w14:paraId="7A7170B4" w14:textId="77777777" w:rsidR="00C7279D" w:rsidRPr="00655DD0" w:rsidRDefault="00C7279D" w:rsidP="00C7279D">
      <w:pPr>
        <w:pStyle w:val="BodyText"/>
        <w:tabs>
          <w:tab w:val="left" w:pos="360"/>
          <w:tab w:val="left" w:pos="720"/>
          <w:tab w:val="left" w:pos="4320"/>
        </w:tabs>
        <w:jc w:val="center"/>
        <w:rPr>
          <w:rFonts w:ascii="Arial" w:hAnsi="Arial" w:cs="Arial"/>
        </w:rPr>
      </w:pPr>
    </w:p>
    <w:p w14:paraId="7A7170B5" w14:textId="77777777" w:rsidR="00C7279D" w:rsidRPr="00655DD0" w:rsidRDefault="00C7279D" w:rsidP="00C7279D">
      <w:pPr>
        <w:pStyle w:val="BodyText"/>
        <w:tabs>
          <w:tab w:val="left" w:pos="360"/>
          <w:tab w:val="left" w:pos="720"/>
          <w:tab w:val="left" w:pos="4320"/>
        </w:tabs>
        <w:rPr>
          <w:rFonts w:ascii="Arial" w:hAnsi="Arial" w:cs="Arial"/>
        </w:rPr>
      </w:pPr>
    </w:p>
    <w:p w14:paraId="7A7170B6" w14:textId="77777777" w:rsidR="00C7279D" w:rsidRDefault="00A408A9" w:rsidP="00C7279D">
      <w:pPr>
        <w:pStyle w:val="BodyText"/>
        <w:tabs>
          <w:tab w:val="left" w:pos="360"/>
          <w:tab w:val="left" w:pos="720"/>
          <w:tab w:val="left" w:pos="4320"/>
        </w:tabs>
        <w:rPr>
          <w:rFonts w:ascii="Arial" w:hAnsi="Arial" w:cs="Arial"/>
        </w:rPr>
      </w:pPr>
      <w:r w:rsidRPr="00655DD0">
        <w:rPr>
          <w:rFonts w:ascii="Arial" w:hAnsi="Arial" w:cs="Arial"/>
        </w:rPr>
        <w:t>Approved:</w:t>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Pr="00655DD0">
        <w:rPr>
          <w:rFonts w:ascii="Arial" w:hAnsi="Arial" w:cs="Arial"/>
        </w:rPr>
        <w:tab/>
      </w:r>
      <w:r w:rsidR="00C7279D" w:rsidRPr="00655DD0">
        <w:rPr>
          <w:rFonts w:ascii="Arial" w:hAnsi="Arial" w:cs="Arial"/>
        </w:rPr>
        <w:t>Date:</w:t>
      </w:r>
    </w:p>
    <w:p w14:paraId="483327F8" w14:textId="77777777" w:rsidR="004F3F2B" w:rsidRPr="00655DD0" w:rsidRDefault="004F3F2B" w:rsidP="00C7279D">
      <w:pPr>
        <w:pStyle w:val="BodyText"/>
        <w:tabs>
          <w:tab w:val="left" w:pos="360"/>
          <w:tab w:val="left" w:pos="720"/>
          <w:tab w:val="left" w:pos="4320"/>
        </w:tabs>
        <w:rPr>
          <w:rFonts w:ascii="Arial" w:hAnsi="Arial" w:cs="Arial"/>
        </w:rPr>
      </w:pPr>
    </w:p>
    <w:p w14:paraId="7A7170B8" w14:textId="1935BC21" w:rsidR="00C7279D" w:rsidRPr="00655DD0" w:rsidRDefault="002142F6" w:rsidP="00C7279D">
      <w:pPr>
        <w:pStyle w:val="BodyText"/>
        <w:tabs>
          <w:tab w:val="left" w:pos="360"/>
          <w:tab w:val="left" w:pos="720"/>
          <w:tab w:val="left" w:pos="4320"/>
        </w:tabs>
        <w:rPr>
          <w:rFonts w:ascii="Arial" w:hAnsi="Arial" w:cs="Arial"/>
        </w:rPr>
      </w:pPr>
      <w:sdt>
        <w:sdtPr>
          <w:rPr>
            <w:rFonts w:ascii="Arial" w:hAnsi="Arial" w:cs="Arial"/>
          </w:rPr>
          <w:id w:val="112476069"/>
          <w:placeholder>
            <w:docPart w:val="6D3A7C9CAC8F4C9695D355BAD344E348"/>
          </w:placeholder>
          <w:text/>
        </w:sdtPr>
        <w:sdtEndPr/>
        <w:sdtContent>
          <w:r w:rsidR="00810234">
            <w:rPr>
              <w:rFonts w:ascii="Arial" w:hAnsi="Arial" w:cs="Arial"/>
            </w:rPr>
            <w:t>NAME</w:t>
          </w:r>
        </w:sdtContent>
      </w:sdt>
      <w:r w:rsidR="00C7279D" w:rsidRPr="00655DD0">
        <w:rPr>
          <w:rFonts w:ascii="Arial" w:hAnsi="Arial" w:cs="Arial"/>
        </w:rPr>
        <w:tab/>
      </w:r>
      <w:r w:rsidR="00C7279D" w:rsidRPr="00655DD0">
        <w:rPr>
          <w:rFonts w:ascii="Arial" w:hAnsi="Arial" w:cs="Arial"/>
        </w:rPr>
        <w:tab/>
      </w:r>
      <w:r w:rsidR="00C7279D" w:rsidRPr="00655DD0">
        <w:rPr>
          <w:rFonts w:ascii="Arial" w:hAnsi="Arial" w:cs="Arial"/>
        </w:rPr>
        <w:tab/>
      </w:r>
      <w:r w:rsidR="00C7279D" w:rsidRPr="00655DD0">
        <w:rPr>
          <w:rFonts w:ascii="Arial" w:hAnsi="Arial" w:cs="Arial"/>
        </w:rPr>
        <w:tab/>
      </w:r>
      <w:r w:rsidR="00A408A9" w:rsidRPr="00655DD0">
        <w:rPr>
          <w:rFonts w:ascii="Arial" w:hAnsi="Arial" w:cs="Arial"/>
        </w:rPr>
        <w:tab/>
      </w:r>
      <w:r w:rsidR="00A408A9" w:rsidRPr="00655DD0">
        <w:rPr>
          <w:rFonts w:ascii="Arial" w:hAnsi="Arial" w:cs="Arial"/>
        </w:rPr>
        <w:tab/>
      </w:r>
      <w:sdt>
        <w:sdtPr>
          <w:rPr>
            <w:rFonts w:ascii="Arial" w:hAnsi="Arial" w:cs="Arial"/>
          </w:rPr>
          <w:id w:val="112476070"/>
          <w:placeholder>
            <w:docPart w:val="79358C1D438C4A9EA909AB9E9253340C"/>
          </w:placeholder>
          <w:date w:fullDate="2017-01-16T00:00:00Z">
            <w:dateFormat w:val="d MMMM yyyy"/>
            <w:lid w:val="en-US"/>
            <w:storeMappedDataAs w:val="dateTime"/>
            <w:calendar w:val="gregorian"/>
          </w:date>
        </w:sdtPr>
        <w:sdtEndPr/>
        <w:sdtContent>
          <w:r w:rsidR="00810234">
            <w:rPr>
              <w:rFonts w:ascii="Arial" w:hAnsi="Arial" w:cs="Arial"/>
            </w:rPr>
            <w:t>16 January 2017</w:t>
          </w:r>
        </w:sdtContent>
      </w:sdt>
    </w:p>
    <w:p w14:paraId="117ECAB4" w14:textId="77777777" w:rsidR="004F3F2B" w:rsidRDefault="004F3F2B" w:rsidP="00C7279D">
      <w:pPr>
        <w:pStyle w:val="BodyText"/>
        <w:tabs>
          <w:tab w:val="left" w:pos="360"/>
          <w:tab w:val="left" w:pos="720"/>
          <w:tab w:val="left" w:pos="4320"/>
        </w:tabs>
        <w:rPr>
          <w:rFonts w:ascii="Arial" w:hAnsi="Arial" w:cs="Arial"/>
        </w:rPr>
      </w:pPr>
    </w:p>
    <w:p w14:paraId="7A7170B9" w14:textId="77777777" w:rsidR="00C7279D" w:rsidRPr="00655DD0" w:rsidRDefault="006271EB" w:rsidP="00C7279D">
      <w:pPr>
        <w:pStyle w:val="BodyText"/>
        <w:tabs>
          <w:tab w:val="left" w:pos="360"/>
          <w:tab w:val="left" w:pos="720"/>
          <w:tab w:val="left" w:pos="4320"/>
        </w:tabs>
        <w:rPr>
          <w:rFonts w:ascii="Arial" w:hAnsi="Arial" w:cs="Arial"/>
        </w:rPr>
      </w:pPr>
      <w:r w:rsidRPr="00655DD0">
        <w:rPr>
          <w:rFonts w:ascii="Arial" w:hAnsi="Arial" w:cs="Arial"/>
          <w:noProof/>
        </w:rPr>
        <mc:AlternateContent>
          <mc:Choice Requires="wps">
            <w:drawing>
              <wp:anchor distT="0" distB="0" distL="114300" distR="114300" simplePos="0" relativeHeight="251665408" behindDoc="0" locked="0" layoutInCell="1" allowOverlap="1" wp14:anchorId="7A7170DD" wp14:editId="7A7170DE">
                <wp:simplePos x="0" y="0"/>
                <wp:positionH relativeFrom="column">
                  <wp:posOffset>4572000</wp:posOffset>
                </wp:positionH>
                <wp:positionV relativeFrom="paragraph">
                  <wp:posOffset>162560</wp:posOffset>
                </wp:positionV>
                <wp:extent cx="980440" cy="0"/>
                <wp:effectExtent l="9525" t="10160" r="10160"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5in;margin-top:12.8pt;width:77.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oFHgIAADs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"/>
            </w:pict>
          </mc:Fallback>
        </mc:AlternateContent>
      </w:r>
      <w:r w:rsidRPr="00655DD0">
        <w:rPr>
          <w:rFonts w:ascii="Arial" w:hAnsi="Arial" w:cs="Arial"/>
          <w:noProof/>
        </w:rPr>
        <mc:AlternateContent>
          <mc:Choice Requires="wps">
            <w:drawing>
              <wp:anchor distT="0" distB="0" distL="114300" distR="114300" simplePos="0" relativeHeight="251666432" behindDoc="0" locked="0" layoutInCell="1" allowOverlap="1" wp14:anchorId="7A7170DF" wp14:editId="7A7170E0">
                <wp:simplePos x="0" y="0"/>
                <wp:positionH relativeFrom="column">
                  <wp:posOffset>6350</wp:posOffset>
                </wp:positionH>
                <wp:positionV relativeFrom="paragraph">
                  <wp:posOffset>162560</wp:posOffset>
                </wp:positionV>
                <wp:extent cx="2670810" cy="0"/>
                <wp:effectExtent l="6350" t="10160" r="8890" b="88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pt;margin-top:12.8pt;width:210.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4D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"/>
            </w:pict>
          </mc:Fallback>
        </mc:AlternateContent>
      </w:r>
      <w:r w:rsidR="00C7279D" w:rsidRPr="00655DD0">
        <w:rPr>
          <w:rFonts w:ascii="Arial" w:hAnsi="Arial" w:cs="Arial"/>
        </w:rPr>
        <w:tab/>
      </w:r>
      <w:r w:rsidR="00C7279D" w:rsidRPr="00655DD0">
        <w:rPr>
          <w:rFonts w:ascii="Arial" w:hAnsi="Arial" w:cs="Arial"/>
        </w:rPr>
        <w:tab/>
      </w:r>
      <w:r w:rsidR="00C7279D" w:rsidRPr="00655DD0">
        <w:rPr>
          <w:rFonts w:ascii="Arial" w:hAnsi="Arial" w:cs="Arial"/>
        </w:rPr>
        <w:tab/>
      </w:r>
      <w:r w:rsidR="00C7279D" w:rsidRPr="00655DD0">
        <w:rPr>
          <w:rFonts w:ascii="Arial" w:hAnsi="Arial" w:cs="Arial"/>
        </w:rPr>
        <w:tab/>
      </w:r>
      <w:r w:rsidR="00C7279D" w:rsidRPr="00655DD0">
        <w:rPr>
          <w:rFonts w:ascii="Arial" w:hAnsi="Arial" w:cs="Arial"/>
        </w:rPr>
        <w:tab/>
      </w:r>
    </w:p>
    <w:p w14:paraId="7A7170BA" w14:textId="77777777" w:rsidR="00C7279D" w:rsidRPr="00655DD0" w:rsidRDefault="00C7279D" w:rsidP="00C7279D">
      <w:pPr>
        <w:pStyle w:val="BodyText"/>
        <w:tabs>
          <w:tab w:val="left" w:pos="360"/>
          <w:tab w:val="left" w:pos="720"/>
          <w:tab w:val="left" w:pos="4320"/>
        </w:tabs>
        <w:rPr>
          <w:rFonts w:ascii="Arial" w:hAnsi="Arial" w:cs="Arial"/>
        </w:rPr>
      </w:pPr>
      <w:r w:rsidRPr="00655DD0">
        <w:rPr>
          <w:rFonts w:ascii="Arial" w:hAnsi="Arial" w:cs="Arial"/>
        </w:rPr>
        <w:t>Safety/EC Committee Chairperson</w:t>
      </w:r>
    </w:p>
    <w:p w14:paraId="7A7170BB" w14:textId="77777777" w:rsidR="00C7279D" w:rsidRPr="00655DD0" w:rsidRDefault="00C7279D" w:rsidP="00C7279D">
      <w:pPr>
        <w:pStyle w:val="BodyText"/>
        <w:tabs>
          <w:tab w:val="left" w:pos="360"/>
          <w:tab w:val="left" w:pos="720"/>
          <w:tab w:val="left" w:pos="4320"/>
        </w:tabs>
        <w:rPr>
          <w:rFonts w:ascii="Arial" w:hAnsi="Arial" w:cs="Arial"/>
        </w:rPr>
      </w:pPr>
    </w:p>
    <w:p w14:paraId="7A7170BC" w14:textId="77777777" w:rsidR="00081DBD" w:rsidRPr="00655DD0" w:rsidRDefault="00081DBD" w:rsidP="001A1B63">
      <w:pPr>
        <w:tabs>
          <w:tab w:val="left" w:pos="360"/>
          <w:tab w:val="left" w:pos="720"/>
          <w:tab w:val="left" w:pos="4320"/>
        </w:tabs>
        <w:rPr>
          <w:rFonts w:ascii="Arial" w:hAnsi="Arial" w:cs="Arial"/>
          <w:sz w:val="24"/>
          <w:szCs w:val="24"/>
        </w:rPr>
      </w:pPr>
    </w:p>
    <w:sectPr w:rsidR="00081DBD" w:rsidRPr="00655DD0" w:rsidSect="002B3904">
      <w:headerReference w:type="default" r:id="rId29"/>
      <w:footerReference w:type="even"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E85F6" w14:textId="77777777" w:rsidR="002142F6" w:rsidRDefault="002142F6" w:rsidP="008D33B9">
      <w:r>
        <w:separator/>
      </w:r>
    </w:p>
  </w:endnote>
  <w:endnote w:type="continuationSeparator" w:id="0">
    <w:p w14:paraId="0B69C3DF" w14:textId="77777777" w:rsidR="002142F6" w:rsidRDefault="002142F6"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501920"/>
      <w:docPartObj>
        <w:docPartGallery w:val="Page Numbers (Bottom of Page)"/>
        <w:docPartUnique/>
      </w:docPartObj>
    </w:sdtPr>
    <w:sdtEndPr/>
    <w:sdtContent>
      <w:p w14:paraId="7A7170E5" w14:textId="77777777" w:rsidR="00C13213" w:rsidRDefault="00C132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170E6" w14:textId="77777777" w:rsidR="00C13213" w:rsidRDefault="00C1321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D" w14:textId="77777777" w:rsidR="00C13213" w:rsidRPr="00B97E3E" w:rsidRDefault="00C13213" w:rsidP="00B97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76180"/>
      <w:docPartObj>
        <w:docPartGallery w:val="Page Numbers (Bottom of Page)"/>
        <w:docPartUnique/>
      </w:docPartObj>
    </w:sdtPr>
    <w:sdtEndPr>
      <w:rPr>
        <w:rFonts w:ascii="Arial" w:hAnsi="Arial" w:cs="Arial"/>
        <w:sz w:val="24"/>
        <w:szCs w:val="24"/>
      </w:rPr>
    </w:sdtEndPr>
    <w:sdtContent>
      <w:p w14:paraId="7A7170E7" w14:textId="77777777" w:rsidR="00C13213" w:rsidRPr="00732DA3" w:rsidRDefault="00C13213">
        <w:pPr>
          <w:pStyle w:val="Footer"/>
          <w:jc w:val="center"/>
          <w:rPr>
            <w:rFonts w:ascii="Arial" w:hAnsi="Arial" w:cs="Arial"/>
            <w:sz w:val="24"/>
            <w:szCs w:val="24"/>
          </w:rPr>
        </w:pPr>
        <w:r w:rsidRPr="00732DA3">
          <w:rPr>
            <w:rFonts w:ascii="Arial" w:hAnsi="Arial" w:cs="Arial"/>
            <w:sz w:val="24"/>
            <w:szCs w:val="24"/>
          </w:rPr>
          <w:fldChar w:fldCharType="begin"/>
        </w:r>
        <w:r w:rsidRPr="00732DA3">
          <w:rPr>
            <w:rFonts w:ascii="Arial" w:hAnsi="Arial" w:cs="Arial"/>
            <w:sz w:val="24"/>
            <w:szCs w:val="24"/>
          </w:rPr>
          <w:instrText xml:space="preserve"> PAGE   \* MERGEFORMAT </w:instrText>
        </w:r>
        <w:r w:rsidRPr="00732DA3">
          <w:rPr>
            <w:rFonts w:ascii="Arial" w:hAnsi="Arial" w:cs="Arial"/>
            <w:sz w:val="24"/>
            <w:szCs w:val="24"/>
          </w:rPr>
          <w:fldChar w:fldCharType="separate"/>
        </w:r>
        <w:r w:rsidR="00D44FE5">
          <w:rPr>
            <w:rFonts w:ascii="Arial" w:hAnsi="Arial" w:cs="Arial"/>
            <w:noProof/>
            <w:sz w:val="24"/>
            <w:szCs w:val="24"/>
          </w:rPr>
          <w:t>2</w:t>
        </w:r>
        <w:r w:rsidRPr="00732DA3">
          <w:rPr>
            <w:rFonts w:ascii="Arial" w:hAnsi="Arial" w:cs="Arial"/>
            <w:noProof/>
            <w:sz w:val="24"/>
            <w:szCs w:val="24"/>
          </w:rPr>
          <w:fldChar w:fldCharType="end"/>
        </w:r>
      </w:p>
    </w:sdtContent>
  </w:sdt>
  <w:p w14:paraId="7A7170E8" w14:textId="77777777" w:rsidR="00C13213" w:rsidRDefault="00C13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32590"/>
      <w:docPartObj>
        <w:docPartGallery w:val="Page Numbers (Bottom of Page)"/>
        <w:docPartUnique/>
      </w:docPartObj>
    </w:sdtPr>
    <w:sdtEndPr>
      <w:rPr>
        <w:rFonts w:ascii="Arial" w:hAnsi="Arial" w:cs="Arial"/>
        <w:sz w:val="24"/>
        <w:szCs w:val="24"/>
      </w:rPr>
    </w:sdtEndPr>
    <w:sdtContent>
      <w:p w14:paraId="32817E4D" w14:textId="77777777" w:rsidR="00C13213" w:rsidRPr="00732DA3" w:rsidRDefault="00C13213">
        <w:pPr>
          <w:pStyle w:val="Footer"/>
          <w:jc w:val="center"/>
          <w:rPr>
            <w:rFonts w:ascii="Arial" w:hAnsi="Arial" w:cs="Arial"/>
            <w:sz w:val="24"/>
            <w:szCs w:val="24"/>
          </w:rPr>
        </w:pPr>
        <w:r w:rsidRPr="00732DA3">
          <w:rPr>
            <w:rFonts w:ascii="Arial" w:hAnsi="Arial" w:cs="Arial"/>
            <w:sz w:val="24"/>
            <w:szCs w:val="24"/>
          </w:rPr>
          <w:fldChar w:fldCharType="begin"/>
        </w:r>
        <w:r w:rsidRPr="00732DA3">
          <w:rPr>
            <w:rFonts w:ascii="Arial" w:hAnsi="Arial" w:cs="Arial"/>
            <w:sz w:val="24"/>
            <w:szCs w:val="24"/>
          </w:rPr>
          <w:instrText xml:space="preserve"> PAGE   \* MERGEFORMAT </w:instrText>
        </w:r>
        <w:r w:rsidRPr="00732DA3">
          <w:rPr>
            <w:rFonts w:ascii="Arial" w:hAnsi="Arial" w:cs="Arial"/>
            <w:sz w:val="24"/>
            <w:szCs w:val="24"/>
          </w:rPr>
          <w:fldChar w:fldCharType="separate"/>
        </w:r>
        <w:r w:rsidR="00D44FE5">
          <w:rPr>
            <w:rFonts w:ascii="Arial" w:hAnsi="Arial" w:cs="Arial"/>
            <w:noProof/>
            <w:sz w:val="24"/>
            <w:szCs w:val="24"/>
          </w:rPr>
          <w:t>5</w:t>
        </w:r>
        <w:r w:rsidRPr="00732DA3">
          <w:rPr>
            <w:rFonts w:ascii="Arial" w:hAnsi="Arial" w:cs="Arial"/>
            <w:noProof/>
            <w:sz w:val="24"/>
            <w:szCs w:val="24"/>
          </w:rPr>
          <w:fldChar w:fldCharType="end"/>
        </w:r>
      </w:p>
    </w:sdtContent>
  </w:sdt>
  <w:p w14:paraId="2CD72DB6" w14:textId="77777777" w:rsidR="00C13213" w:rsidRDefault="00C132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E9" w14:textId="77777777" w:rsidR="00C13213" w:rsidRDefault="00C13213">
    <w:pPr>
      <w:pStyle w:val="Footer"/>
      <w:jc w:val="center"/>
    </w:pPr>
  </w:p>
  <w:p w14:paraId="7A7170EA" w14:textId="77777777" w:rsidR="00C13213" w:rsidRDefault="00C132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EF" w14:textId="77777777" w:rsidR="00C13213" w:rsidRDefault="00C13213">
    <w:pPr>
      <w:pStyle w:val="Footer"/>
      <w:jc w:val="center"/>
    </w:pPr>
  </w:p>
  <w:p w14:paraId="7A7170F0" w14:textId="77777777" w:rsidR="00C13213" w:rsidRDefault="00C132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2" w14:textId="77777777" w:rsidR="00C13213" w:rsidRDefault="00C13213" w:rsidP="009F79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170F3" w14:textId="77777777" w:rsidR="00C13213" w:rsidRDefault="00C1321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6" w14:textId="77777777" w:rsidR="00C13213" w:rsidRDefault="00C13213" w:rsidP="009F79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170F7" w14:textId="77777777" w:rsidR="00C13213" w:rsidRDefault="00C1321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8" w14:textId="77777777" w:rsidR="00C13213" w:rsidRPr="00B97E3E" w:rsidRDefault="00C13213" w:rsidP="00B97E3E">
    <w:pPr>
      <w:pStyle w:val="Footer"/>
      <w:rPr>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B" w14:textId="77777777" w:rsidR="00C13213" w:rsidRDefault="00C13213" w:rsidP="00B84F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170FC" w14:textId="77777777" w:rsidR="00C13213" w:rsidRDefault="00C1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6E8D" w14:textId="77777777" w:rsidR="002142F6" w:rsidRDefault="002142F6" w:rsidP="008D33B9">
      <w:r>
        <w:separator/>
      </w:r>
    </w:p>
  </w:footnote>
  <w:footnote w:type="continuationSeparator" w:id="0">
    <w:p w14:paraId="691A8B77" w14:textId="77777777" w:rsidR="002142F6" w:rsidRDefault="002142F6" w:rsidP="008D33B9">
      <w:r>
        <w:continuationSeparator/>
      </w:r>
    </w:p>
  </w:footnote>
  <w:footnote w:id="1">
    <w:p w14:paraId="1D3CE1A1" w14:textId="159A432D" w:rsidR="00C13213" w:rsidRDefault="00C13213">
      <w:pPr>
        <w:pStyle w:val="FootnoteText"/>
      </w:pPr>
      <w:r>
        <w:rPr>
          <w:rStyle w:val="FootnoteReference"/>
        </w:rPr>
        <w:footnoteRef/>
      </w:r>
      <w:r>
        <w:t xml:space="preserve"> </w:t>
      </w:r>
      <w:r w:rsidRPr="00E7466D">
        <w:t xml:space="preserve">  High = Harm could happen at any time; Moderate = Harm could happen occaisionally; Low = Harm could happen, but would be rare; Limited = Unique occurrence that is not representative of routine/regular practice; Pattern = Multiple occurrences with potential to impact few/some patients, vistiors, staff and/or settings; Widespread = Multiple occurrences with potential to impact most/all patients, visitors, staff and/or settings.</w:t>
      </w:r>
    </w:p>
  </w:footnote>
  <w:footnote w:id="2">
    <w:p w14:paraId="63ADA394" w14:textId="3C2421DC" w:rsidR="00C13213" w:rsidRPr="00B06649" w:rsidRDefault="00C13213" w:rsidP="00692AAF">
      <w:pPr>
        <w:pStyle w:val="FootnoteText"/>
        <w:rPr>
          <w:rFonts w:ascii="Arial" w:hAnsi="Arial" w:cs="Arial"/>
          <w:sz w:val="16"/>
          <w:szCs w:val="16"/>
        </w:rPr>
      </w:pPr>
      <w:r w:rsidRPr="00B06649">
        <w:rPr>
          <w:rStyle w:val="FootnoteReference"/>
          <w:rFonts w:ascii="Arial" w:hAnsi="Arial" w:cs="Arial"/>
          <w:sz w:val="16"/>
          <w:szCs w:val="16"/>
        </w:rPr>
        <w:footnoteRef/>
      </w:r>
      <w:r w:rsidRPr="00B06649">
        <w:rPr>
          <w:rFonts w:ascii="Arial" w:hAnsi="Arial" w:cs="Arial"/>
          <w:sz w:val="16"/>
          <w:szCs w:val="16"/>
        </w:rPr>
        <w:t xml:space="preserve"> SMARTER:  </w:t>
      </w:r>
      <w:r w:rsidRPr="00B06649">
        <w:rPr>
          <w:rFonts w:ascii="Arial" w:hAnsi="Arial" w:cs="Arial"/>
          <w:b/>
          <w:sz w:val="16"/>
          <w:szCs w:val="16"/>
        </w:rPr>
        <w:t>Specific</w:t>
      </w:r>
      <w:r w:rsidRPr="00B06649">
        <w:rPr>
          <w:rFonts w:ascii="Arial" w:hAnsi="Arial" w:cs="Arial"/>
          <w:sz w:val="16"/>
          <w:szCs w:val="16"/>
        </w:rPr>
        <w:t xml:space="preserve"> (What do you want to accomplish? Why? Who is involved?), </w:t>
      </w:r>
      <w:r w:rsidRPr="00B06649">
        <w:rPr>
          <w:rFonts w:ascii="Arial" w:hAnsi="Arial" w:cs="Arial"/>
          <w:b/>
          <w:sz w:val="16"/>
          <w:szCs w:val="16"/>
        </w:rPr>
        <w:t>Measurable</w:t>
      </w:r>
      <w:r w:rsidRPr="00B06649">
        <w:rPr>
          <w:rFonts w:ascii="Arial" w:hAnsi="Arial" w:cs="Arial"/>
          <w:sz w:val="16"/>
          <w:szCs w:val="16"/>
        </w:rPr>
        <w:t xml:space="preserve"> (quantifiable), </w:t>
      </w:r>
      <w:r w:rsidRPr="00B06649">
        <w:rPr>
          <w:rFonts w:ascii="Arial" w:hAnsi="Arial" w:cs="Arial"/>
          <w:b/>
          <w:sz w:val="16"/>
          <w:szCs w:val="16"/>
        </w:rPr>
        <w:t>Attainable</w:t>
      </w:r>
      <w:r w:rsidRPr="00B06649">
        <w:rPr>
          <w:rFonts w:ascii="Arial" w:hAnsi="Arial" w:cs="Arial"/>
          <w:sz w:val="16"/>
          <w:szCs w:val="16"/>
        </w:rPr>
        <w:t xml:space="preserve"> (neither out of reach nor below standard performance), </w:t>
      </w:r>
      <w:r w:rsidRPr="00B06649">
        <w:rPr>
          <w:rFonts w:ascii="Arial" w:hAnsi="Arial" w:cs="Arial"/>
          <w:b/>
          <w:sz w:val="16"/>
          <w:szCs w:val="16"/>
        </w:rPr>
        <w:t>Relevant</w:t>
      </w:r>
      <w:r w:rsidRPr="00B06649">
        <w:rPr>
          <w:rFonts w:ascii="Arial" w:hAnsi="Arial" w:cs="Arial"/>
          <w:sz w:val="16"/>
          <w:szCs w:val="16"/>
        </w:rPr>
        <w:t xml:space="preserve"> (worthwhile), </w:t>
      </w:r>
      <w:r w:rsidRPr="00B06649">
        <w:rPr>
          <w:rFonts w:ascii="Arial" w:hAnsi="Arial" w:cs="Arial"/>
          <w:b/>
          <w:sz w:val="16"/>
          <w:szCs w:val="16"/>
        </w:rPr>
        <w:t>Time-Bound</w:t>
      </w:r>
      <w:r w:rsidRPr="00B06649">
        <w:rPr>
          <w:rFonts w:ascii="Arial" w:hAnsi="Arial" w:cs="Arial"/>
          <w:sz w:val="16"/>
          <w:szCs w:val="16"/>
        </w:rPr>
        <w:t xml:space="preserve"> (assigned a target completion date), </w:t>
      </w:r>
      <w:r w:rsidRPr="00B06649">
        <w:rPr>
          <w:rFonts w:ascii="Arial" w:hAnsi="Arial" w:cs="Arial"/>
          <w:b/>
          <w:sz w:val="16"/>
          <w:szCs w:val="16"/>
        </w:rPr>
        <w:t>Explainable</w:t>
      </w:r>
      <w:r w:rsidRPr="00B06649">
        <w:rPr>
          <w:rFonts w:ascii="Arial" w:hAnsi="Arial" w:cs="Arial"/>
          <w:sz w:val="16"/>
          <w:szCs w:val="16"/>
        </w:rPr>
        <w:t xml:space="preserve"> (easy to understand so that everybody knows what is being measured) and </w:t>
      </w:r>
      <w:r w:rsidRPr="00B06649">
        <w:rPr>
          <w:rFonts w:ascii="Arial" w:hAnsi="Arial" w:cs="Arial"/>
          <w:b/>
          <w:sz w:val="16"/>
          <w:szCs w:val="16"/>
        </w:rPr>
        <w:t>Relative</w:t>
      </w:r>
      <w:r w:rsidRPr="00B06649">
        <w:rPr>
          <w:rFonts w:ascii="Arial" w:hAnsi="Arial" w:cs="Arial"/>
          <w:sz w:val="16"/>
          <w:szCs w:val="16"/>
        </w:rPr>
        <w:t xml:space="preserve"> (allows for comparison of values over time)</w:t>
      </w:r>
    </w:p>
  </w:footnote>
  <w:footnote w:id="3">
    <w:p w14:paraId="64DD5072" w14:textId="595EDB9F" w:rsidR="00C13213" w:rsidRDefault="00C13213">
      <w:pPr>
        <w:pStyle w:val="FootnoteText"/>
      </w:pPr>
      <w:r>
        <w:rPr>
          <w:rStyle w:val="FootnoteReference"/>
        </w:rPr>
        <w:footnoteRef/>
      </w:r>
      <w:r>
        <w:t xml:space="preserve"> </w:t>
      </w:r>
      <w:r w:rsidRPr="00E7466D">
        <w:t xml:space="preserve">  High = Harm could happen at any time; Moderate = Harm could happen occaisionally; Low = Harm could happen, but would be rare; Limited = Unique occurrence that is not representative of routine/regular practice; Pattern = Multiple occurrences with potential to impact few/some patients, vistiors, staff and/or settings; Widespread = Multiple occurrences with potential to impact most/all patients, visitors, staff and/or settings.</w:t>
      </w:r>
    </w:p>
  </w:footnote>
  <w:footnote w:id="4">
    <w:p w14:paraId="690F104E" w14:textId="77777777" w:rsidR="00C13213" w:rsidRPr="00AA5D0C" w:rsidRDefault="00C13213" w:rsidP="00664A6F">
      <w:pPr>
        <w:pStyle w:val="FootnoteText"/>
        <w:rPr>
          <w:rFonts w:ascii="Arial" w:hAnsi="Arial" w:cs="Arial"/>
          <w:sz w:val="16"/>
          <w:szCs w:val="16"/>
        </w:rPr>
      </w:pPr>
      <w:r w:rsidRPr="00AA5D0C">
        <w:rPr>
          <w:rStyle w:val="FootnoteReference"/>
          <w:rFonts w:ascii="Arial" w:hAnsi="Arial" w:cs="Arial"/>
          <w:sz w:val="16"/>
          <w:szCs w:val="16"/>
        </w:rPr>
        <w:footnoteRef/>
      </w:r>
      <w:r w:rsidRPr="00AA5D0C">
        <w:rPr>
          <w:rFonts w:ascii="Arial" w:hAnsi="Arial" w:cs="Arial"/>
          <w:sz w:val="16"/>
          <w:szCs w:val="16"/>
        </w:rPr>
        <w:t xml:space="preserve"> SMARTER:  </w:t>
      </w:r>
      <w:r w:rsidRPr="00AA5D0C">
        <w:rPr>
          <w:rFonts w:ascii="Arial" w:hAnsi="Arial" w:cs="Arial"/>
          <w:b/>
          <w:sz w:val="16"/>
          <w:szCs w:val="16"/>
        </w:rPr>
        <w:t>Specific</w:t>
      </w:r>
      <w:r w:rsidRPr="00AA5D0C">
        <w:rPr>
          <w:rFonts w:ascii="Arial" w:hAnsi="Arial" w:cs="Arial"/>
          <w:sz w:val="16"/>
          <w:szCs w:val="16"/>
        </w:rPr>
        <w:t xml:space="preserve"> (What do you want to accomplish? Why? Who is involved?), </w:t>
      </w:r>
      <w:r w:rsidRPr="00AA5D0C">
        <w:rPr>
          <w:rFonts w:ascii="Arial" w:hAnsi="Arial" w:cs="Arial"/>
          <w:b/>
          <w:sz w:val="16"/>
          <w:szCs w:val="16"/>
        </w:rPr>
        <w:t>Measurable</w:t>
      </w:r>
      <w:r w:rsidRPr="00AA5D0C">
        <w:rPr>
          <w:rFonts w:ascii="Arial" w:hAnsi="Arial" w:cs="Arial"/>
          <w:sz w:val="16"/>
          <w:szCs w:val="16"/>
        </w:rPr>
        <w:t xml:space="preserve"> (quantifiable), </w:t>
      </w:r>
      <w:r w:rsidRPr="00AA5D0C">
        <w:rPr>
          <w:rFonts w:ascii="Arial" w:hAnsi="Arial" w:cs="Arial"/>
          <w:b/>
          <w:sz w:val="16"/>
          <w:szCs w:val="16"/>
        </w:rPr>
        <w:t>Attainable</w:t>
      </w:r>
      <w:r w:rsidRPr="00AA5D0C">
        <w:rPr>
          <w:rFonts w:ascii="Arial" w:hAnsi="Arial" w:cs="Arial"/>
          <w:sz w:val="16"/>
          <w:szCs w:val="16"/>
        </w:rPr>
        <w:t xml:space="preserve"> (neither out of reach nor below standard performance), </w:t>
      </w:r>
      <w:r w:rsidRPr="00AA5D0C">
        <w:rPr>
          <w:rFonts w:ascii="Arial" w:hAnsi="Arial" w:cs="Arial"/>
          <w:b/>
          <w:sz w:val="16"/>
          <w:szCs w:val="16"/>
        </w:rPr>
        <w:t>Relevant</w:t>
      </w:r>
      <w:r w:rsidRPr="00AA5D0C">
        <w:rPr>
          <w:rFonts w:ascii="Arial" w:hAnsi="Arial" w:cs="Arial"/>
          <w:sz w:val="16"/>
          <w:szCs w:val="16"/>
        </w:rPr>
        <w:t xml:space="preserve"> (worthwhile), </w:t>
      </w:r>
      <w:r w:rsidRPr="00AA5D0C">
        <w:rPr>
          <w:rFonts w:ascii="Arial" w:hAnsi="Arial" w:cs="Arial"/>
          <w:b/>
          <w:sz w:val="16"/>
          <w:szCs w:val="16"/>
        </w:rPr>
        <w:t>Time-Bound</w:t>
      </w:r>
      <w:r w:rsidRPr="00AA5D0C">
        <w:rPr>
          <w:rFonts w:ascii="Arial" w:hAnsi="Arial" w:cs="Arial"/>
          <w:sz w:val="16"/>
          <w:szCs w:val="16"/>
        </w:rPr>
        <w:t xml:space="preserve"> (assigned a target completion date), </w:t>
      </w:r>
      <w:r w:rsidRPr="00AA5D0C">
        <w:rPr>
          <w:rFonts w:ascii="Arial" w:hAnsi="Arial" w:cs="Arial"/>
          <w:b/>
          <w:sz w:val="16"/>
          <w:szCs w:val="16"/>
        </w:rPr>
        <w:t>Explainable</w:t>
      </w:r>
      <w:r w:rsidRPr="00AA5D0C">
        <w:rPr>
          <w:rFonts w:ascii="Arial" w:hAnsi="Arial" w:cs="Arial"/>
          <w:sz w:val="16"/>
          <w:szCs w:val="16"/>
        </w:rPr>
        <w:t xml:space="preserve"> (easy to understand so that everybody knows what is being measured) and </w:t>
      </w:r>
      <w:r w:rsidRPr="00AA5D0C">
        <w:rPr>
          <w:rFonts w:ascii="Arial" w:hAnsi="Arial" w:cs="Arial"/>
          <w:b/>
          <w:sz w:val="16"/>
          <w:szCs w:val="16"/>
        </w:rPr>
        <w:t>Relative</w:t>
      </w:r>
      <w:r w:rsidRPr="00AA5D0C">
        <w:rPr>
          <w:rFonts w:ascii="Arial" w:hAnsi="Arial" w:cs="Arial"/>
          <w:sz w:val="16"/>
          <w:szCs w:val="16"/>
        </w:rPr>
        <w:t xml:space="preserve"> (allows for comparison of values over time)</w:t>
      </w:r>
    </w:p>
    <w:p w14:paraId="4CE7D6DA" w14:textId="425F9CCC" w:rsidR="00C13213" w:rsidRPr="00250522" w:rsidRDefault="00C13213">
      <w:pPr>
        <w:pStyle w:val="FootnoteText"/>
        <w:rPr>
          <w:rFonts w:ascii="Times New Roman" w:hAnsi="Times New Roman"/>
          <w:sz w:val="16"/>
          <w:szCs w:val="16"/>
        </w:rPr>
      </w:pPr>
    </w:p>
  </w:footnote>
  <w:footnote w:id="5">
    <w:p w14:paraId="33F4504A" w14:textId="651710FF" w:rsidR="00C13213" w:rsidRDefault="00C13213">
      <w:pPr>
        <w:pStyle w:val="FootnoteText"/>
      </w:pPr>
      <w:r>
        <w:rPr>
          <w:rStyle w:val="FootnoteReference"/>
        </w:rPr>
        <w:footnoteRef/>
      </w:r>
      <w:r>
        <w:t xml:space="preserve"> </w:t>
      </w:r>
      <w:r w:rsidRPr="00E7466D">
        <w:t xml:space="preserve">  High = Harm could happen at any time; Moderate = Harm could happen occaisionally; Low = Harm could happen, but would be rare; Limited = Unique occurrence that is not representative of routine/regular practice; Pattern = Multiple occurrences with potential to impact few/some patients, vistiors, staff and/or settings; Widespread = Multiple occurrences with potential to impact most/all patients, visitors, staff and/or settings.</w:t>
      </w:r>
    </w:p>
  </w:footnote>
  <w:footnote w:id="6">
    <w:p w14:paraId="7781F577" w14:textId="1ACB1FFD" w:rsidR="00C13213" w:rsidRPr="00B06649" w:rsidRDefault="00C13213">
      <w:pPr>
        <w:pStyle w:val="FootnoteText"/>
        <w:rPr>
          <w:rFonts w:ascii="Arial" w:hAnsi="Arial" w:cs="Arial"/>
          <w:sz w:val="16"/>
          <w:szCs w:val="16"/>
        </w:rPr>
      </w:pPr>
      <w:r w:rsidRPr="00250522">
        <w:rPr>
          <w:rStyle w:val="FootnoteReference"/>
          <w:rFonts w:ascii="Times New Roman" w:hAnsi="Times New Roman"/>
          <w:sz w:val="16"/>
          <w:szCs w:val="16"/>
        </w:rPr>
        <w:footnoteRef/>
      </w:r>
      <w:r w:rsidRPr="00250522">
        <w:rPr>
          <w:rFonts w:ascii="Times New Roman" w:hAnsi="Times New Roman"/>
          <w:sz w:val="16"/>
          <w:szCs w:val="16"/>
        </w:rPr>
        <w:t xml:space="preserve"> </w:t>
      </w:r>
      <w:r w:rsidRPr="00B06649">
        <w:rPr>
          <w:rFonts w:ascii="Arial" w:hAnsi="Arial" w:cs="Arial"/>
          <w:sz w:val="16"/>
          <w:szCs w:val="16"/>
        </w:rPr>
        <w:t xml:space="preserve">SMARTER:  </w:t>
      </w:r>
      <w:r w:rsidRPr="001A0453">
        <w:rPr>
          <w:rFonts w:ascii="Arial" w:hAnsi="Arial" w:cs="Arial"/>
          <w:b/>
          <w:sz w:val="16"/>
          <w:szCs w:val="16"/>
        </w:rPr>
        <w:t>Specific</w:t>
      </w:r>
      <w:r w:rsidRPr="00B06649">
        <w:rPr>
          <w:rFonts w:ascii="Arial" w:hAnsi="Arial" w:cs="Arial"/>
          <w:sz w:val="16"/>
          <w:szCs w:val="16"/>
        </w:rPr>
        <w:t xml:space="preserve"> (What do you want to accomplish? Why? Who is involved?), </w:t>
      </w:r>
      <w:r w:rsidRPr="001A0453">
        <w:rPr>
          <w:rFonts w:ascii="Arial" w:hAnsi="Arial" w:cs="Arial"/>
          <w:b/>
          <w:sz w:val="16"/>
          <w:szCs w:val="16"/>
        </w:rPr>
        <w:t>Measurable</w:t>
      </w:r>
      <w:r w:rsidRPr="00B06649">
        <w:rPr>
          <w:rFonts w:ascii="Arial" w:hAnsi="Arial" w:cs="Arial"/>
          <w:sz w:val="16"/>
          <w:szCs w:val="16"/>
        </w:rPr>
        <w:t xml:space="preserve"> (quantifiable), </w:t>
      </w:r>
      <w:r w:rsidRPr="001A0453">
        <w:rPr>
          <w:rFonts w:ascii="Arial" w:hAnsi="Arial" w:cs="Arial"/>
          <w:b/>
          <w:sz w:val="16"/>
          <w:szCs w:val="16"/>
        </w:rPr>
        <w:t>Attainable</w:t>
      </w:r>
      <w:r w:rsidRPr="00B06649">
        <w:rPr>
          <w:rFonts w:ascii="Arial" w:hAnsi="Arial" w:cs="Arial"/>
          <w:sz w:val="16"/>
          <w:szCs w:val="16"/>
        </w:rPr>
        <w:t xml:space="preserve"> (neither out of reach nor below standard performance), </w:t>
      </w:r>
      <w:r w:rsidRPr="001A0453">
        <w:rPr>
          <w:rFonts w:ascii="Arial" w:hAnsi="Arial" w:cs="Arial"/>
          <w:b/>
          <w:sz w:val="16"/>
          <w:szCs w:val="16"/>
        </w:rPr>
        <w:t>Relevant</w:t>
      </w:r>
      <w:r w:rsidRPr="00B06649">
        <w:rPr>
          <w:rFonts w:ascii="Arial" w:hAnsi="Arial" w:cs="Arial"/>
          <w:sz w:val="16"/>
          <w:szCs w:val="16"/>
        </w:rPr>
        <w:t xml:space="preserve"> (worthwhile), </w:t>
      </w:r>
      <w:r w:rsidRPr="001A0453">
        <w:rPr>
          <w:rFonts w:ascii="Arial" w:hAnsi="Arial" w:cs="Arial"/>
          <w:b/>
          <w:sz w:val="16"/>
          <w:szCs w:val="16"/>
        </w:rPr>
        <w:t>Time-Bound</w:t>
      </w:r>
      <w:r w:rsidRPr="00B06649">
        <w:rPr>
          <w:rFonts w:ascii="Arial" w:hAnsi="Arial" w:cs="Arial"/>
          <w:sz w:val="16"/>
          <w:szCs w:val="16"/>
        </w:rPr>
        <w:t xml:space="preserve"> (assigned a target completion date), </w:t>
      </w:r>
      <w:r w:rsidRPr="001A0453">
        <w:rPr>
          <w:rFonts w:ascii="Arial" w:hAnsi="Arial" w:cs="Arial"/>
          <w:b/>
          <w:sz w:val="16"/>
          <w:szCs w:val="16"/>
        </w:rPr>
        <w:t>Explainable</w:t>
      </w:r>
      <w:r w:rsidRPr="00B06649">
        <w:rPr>
          <w:rFonts w:ascii="Arial" w:hAnsi="Arial" w:cs="Arial"/>
          <w:sz w:val="16"/>
          <w:szCs w:val="16"/>
        </w:rPr>
        <w:t xml:space="preserve"> (easy to understand so that everybody knows what is being measured) and </w:t>
      </w:r>
      <w:r w:rsidRPr="001A0453">
        <w:rPr>
          <w:rFonts w:ascii="Arial" w:hAnsi="Arial" w:cs="Arial"/>
          <w:b/>
          <w:sz w:val="16"/>
          <w:szCs w:val="16"/>
        </w:rPr>
        <w:t>Relative</w:t>
      </w:r>
      <w:r w:rsidRPr="00B06649">
        <w:rPr>
          <w:rFonts w:ascii="Arial" w:hAnsi="Arial" w:cs="Arial"/>
          <w:sz w:val="16"/>
          <w:szCs w:val="16"/>
        </w:rPr>
        <w:t xml:space="preserve"> (allows for comparison of values over time)</w:t>
      </w:r>
    </w:p>
  </w:footnote>
  <w:footnote w:id="7">
    <w:p w14:paraId="01A653B1" w14:textId="453748DA" w:rsidR="00C13213" w:rsidRPr="00442F45" w:rsidRDefault="00C13213">
      <w:pPr>
        <w:pStyle w:val="FootnoteText"/>
      </w:pPr>
      <w:r w:rsidRPr="00442F45">
        <w:rPr>
          <w:rStyle w:val="FootnoteReference"/>
        </w:rPr>
        <w:footnoteRef/>
      </w:r>
      <w:r w:rsidRPr="00442F45">
        <w:t xml:space="preserve"> High = Harm could happen at any time; Moderate = Harm could happen occaisionally; Low = Harm could happen, but would be rare; Limited = Unique occurrence that is not representative of routine/regular practice; Pattern = Multiple occurrences with potential to impact few/some patients, vistiors, staff and/or settings; Widespread = Multiple occurrences with potential to impact most/all patients, visitors, staff and/or settings.</w:t>
      </w:r>
    </w:p>
  </w:footnote>
  <w:footnote w:id="8">
    <w:p w14:paraId="7222A824" w14:textId="77777777" w:rsidR="00C13213" w:rsidRPr="0098310A" w:rsidRDefault="00C13213" w:rsidP="0098310A">
      <w:pPr>
        <w:pStyle w:val="FootnoteText"/>
        <w:rPr>
          <w:rFonts w:ascii="Arial" w:hAnsi="Arial" w:cs="Arial"/>
          <w:sz w:val="16"/>
          <w:szCs w:val="16"/>
        </w:rPr>
      </w:pPr>
      <w:r w:rsidRPr="0098310A">
        <w:rPr>
          <w:rStyle w:val="FootnoteReference"/>
          <w:rFonts w:ascii="Arial" w:hAnsi="Arial" w:cs="Arial"/>
          <w:sz w:val="16"/>
          <w:szCs w:val="16"/>
        </w:rPr>
        <w:footnoteRef/>
      </w:r>
      <w:r w:rsidRPr="0098310A">
        <w:rPr>
          <w:rFonts w:ascii="Arial" w:hAnsi="Arial" w:cs="Arial"/>
          <w:sz w:val="16"/>
          <w:szCs w:val="16"/>
        </w:rPr>
        <w:t xml:space="preserve"> SMARTER:  </w:t>
      </w:r>
      <w:r w:rsidRPr="001A0453">
        <w:rPr>
          <w:rFonts w:ascii="Arial" w:hAnsi="Arial" w:cs="Arial"/>
          <w:b/>
          <w:sz w:val="16"/>
          <w:szCs w:val="16"/>
        </w:rPr>
        <w:t>Specific</w:t>
      </w:r>
      <w:r w:rsidRPr="0098310A">
        <w:rPr>
          <w:rFonts w:ascii="Arial" w:hAnsi="Arial" w:cs="Arial"/>
          <w:sz w:val="16"/>
          <w:szCs w:val="16"/>
        </w:rPr>
        <w:t xml:space="preserve"> (What do you want to accomplish? Why? Who is involved?), </w:t>
      </w:r>
      <w:r w:rsidRPr="001A0453">
        <w:rPr>
          <w:rFonts w:ascii="Arial" w:hAnsi="Arial" w:cs="Arial"/>
          <w:b/>
          <w:sz w:val="16"/>
          <w:szCs w:val="16"/>
        </w:rPr>
        <w:t>Measurable</w:t>
      </w:r>
      <w:r w:rsidRPr="0098310A">
        <w:rPr>
          <w:rFonts w:ascii="Arial" w:hAnsi="Arial" w:cs="Arial"/>
          <w:sz w:val="16"/>
          <w:szCs w:val="16"/>
        </w:rPr>
        <w:t xml:space="preserve"> (quantifiable), </w:t>
      </w:r>
      <w:r w:rsidRPr="001A0453">
        <w:rPr>
          <w:rFonts w:ascii="Arial" w:hAnsi="Arial" w:cs="Arial"/>
          <w:b/>
          <w:sz w:val="16"/>
          <w:szCs w:val="16"/>
        </w:rPr>
        <w:t>Attainable</w:t>
      </w:r>
      <w:r w:rsidRPr="0098310A">
        <w:rPr>
          <w:rFonts w:ascii="Arial" w:hAnsi="Arial" w:cs="Arial"/>
          <w:sz w:val="16"/>
          <w:szCs w:val="16"/>
        </w:rPr>
        <w:t xml:space="preserve"> (neither out of reach nor below standard performance), </w:t>
      </w:r>
      <w:r w:rsidRPr="001A0453">
        <w:rPr>
          <w:rFonts w:ascii="Arial" w:hAnsi="Arial" w:cs="Arial"/>
          <w:b/>
          <w:sz w:val="16"/>
          <w:szCs w:val="16"/>
        </w:rPr>
        <w:t>Relevant</w:t>
      </w:r>
      <w:r w:rsidRPr="0098310A">
        <w:rPr>
          <w:rFonts w:ascii="Arial" w:hAnsi="Arial" w:cs="Arial"/>
          <w:sz w:val="16"/>
          <w:szCs w:val="16"/>
        </w:rPr>
        <w:t xml:space="preserve"> (worthwhile), </w:t>
      </w:r>
      <w:r w:rsidRPr="001A0453">
        <w:rPr>
          <w:rFonts w:ascii="Arial" w:hAnsi="Arial" w:cs="Arial"/>
          <w:b/>
          <w:sz w:val="16"/>
          <w:szCs w:val="16"/>
        </w:rPr>
        <w:t>Time-Bound</w:t>
      </w:r>
      <w:r w:rsidRPr="0098310A">
        <w:rPr>
          <w:rFonts w:ascii="Arial" w:hAnsi="Arial" w:cs="Arial"/>
          <w:sz w:val="16"/>
          <w:szCs w:val="16"/>
        </w:rPr>
        <w:t xml:space="preserve"> (assigned a target completion date), </w:t>
      </w:r>
      <w:r w:rsidRPr="001A0453">
        <w:rPr>
          <w:rFonts w:ascii="Arial" w:hAnsi="Arial" w:cs="Arial"/>
          <w:b/>
          <w:sz w:val="16"/>
          <w:szCs w:val="16"/>
        </w:rPr>
        <w:t>Explainable</w:t>
      </w:r>
      <w:r w:rsidRPr="0098310A">
        <w:rPr>
          <w:rFonts w:ascii="Arial" w:hAnsi="Arial" w:cs="Arial"/>
          <w:sz w:val="16"/>
          <w:szCs w:val="16"/>
        </w:rPr>
        <w:t xml:space="preserve"> (easy to understand so that everybody knows what is being measured) and </w:t>
      </w:r>
      <w:r w:rsidRPr="001A0453">
        <w:rPr>
          <w:rFonts w:ascii="Arial" w:hAnsi="Arial" w:cs="Arial"/>
          <w:b/>
          <w:sz w:val="16"/>
          <w:szCs w:val="16"/>
        </w:rPr>
        <w:t>Relative</w:t>
      </w:r>
      <w:r w:rsidRPr="0098310A">
        <w:rPr>
          <w:rFonts w:ascii="Arial" w:hAnsi="Arial" w:cs="Arial"/>
          <w:sz w:val="16"/>
          <w:szCs w:val="16"/>
        </w:rPr>
        <w:t xml:space="preserve"> (allows for comparison of values over time)</w:t>
      </w:r>
    </w:p>
    <w:p w14:paraId="187A1A10" w14:textId="31324F8D" w:rsidR="00C13213" w:rsidRPr="00250522" w:rsidRDefault="00C13213">
      <w:pPr>
        <w:pStyle w:val="FootnoteText"/>
        <w:rPr>
          <w:rFonts w:ascii="Times New Roman" w:hAnsi="Times New Roman"/>
          <w:sz w:val="16"/>
          <w:szCs w:val="16"/>
        </w:rPr>
      </w:pPr>
    </w:p>
  </w:footnote>
  <w:footnote w:id="9">
    <w:p w14:paraId="79E350E8" w14:textId="2799740B" w:rsidR="00C13213" w:rsidRDefault="00C13213">
      <w:pPr>
        <w:pStyle w:val="FootnoteText"/>
      </w:pPr>
      <w:r>
        <w:rPr>
          <w:rStyle w:val="FootnoteReference"/>
        </w:rPr>
        <w:footnoteRef/>
      </w:r>
      <w:r>
        <w:t xml:space="preserve"> </w:t>
      </w:r>
      <w:r w:rsidRPr="00E7466D">
        <w:t xml:space="preserve">  High = Harm could happen at any time; Moderate = Harm could happen occaisionally; Low = Harm could happen, but would be rare; Limited = Unique occurrence that is not representative of routine/regular practice; Pattern = Multiple occurrences with potential to impact few/some patients, vistiors, staff and/or settings; Widespread = Multiple occurrences with potential to impact most/all patients, visitors, staff and/or settings.</w:t>
      </w:r>
    </w:p>
  </w:footnote>
  <w:footnote w:id="10">
    <w:p w14:paraId="33C65A26" w14:textId="77777777" w:rsidR="00C13213" w:rsidRPr="0098310A" w:rsidRDefault="00C13213" w:rsidP="0098310A">
      <w:pPr>
        <w:pStyle w:val="FootnoteText"/>
        <w:rPr>
          <w:rFonts w:ascii="Arial" w:hAnsi="Arial" w:cs="Arial"/>
          <w:sz w:val="16"/>
          <w:szCs w:val="16"/>
        </w:rPr>
      </w:pPr>
      <w:r w:rsidRPr="0098310A">
        <w:rPr>
          <w:rStyle w:val="FootnoteReference"/>
          <w:rFonts w:ascii="Arial" w:hAnsi="Arial" w:cs="Arial"/>
          <w:sz w:val="16"/>
          <w:szCs w:val="16"/>
        </w:rPr>
        <w:footnoteRef/>
      </w:r>
      <w:r w:rsidRPr="0098310A">
        <w:rPr>
          <w:rFonts w:ascii="Arial" w:hAnsi="Arial" w:cs="Arial"/>
          <w:sz w:val="16"/>
          <w:szCs w:val="16"/>
        </w:rPr>
        <w:t xml:space="preserve"> SMARTER:  </w:t>
      </w:r>
      <w:r w:rsidRPr="00BB2F33">
        <w:rPr>
          <w:rFonts w:ascii="Arial" w:hAnsi="Arial" w:cs="Arial"/>
          <w:b/>
          <w:sz w:val="16"/>
          <w:szCs w:val="16"/>
        </w:rPr>
        <w:t>Specific</w:t>
      </w:r>
      <w:r w:rsidRPr="0098310A">
        <w:rPr>
          <w:rFonts w:ascii="Arial" w:hAnsi="Arial" w:cs="Arial"/>
          <w:sz w:val="16"/>
          <w:szCs w:val="16"/>
        </w:rPr>
        <w:t xml:space="preserve"> (What do you want to accomplish? Why? Who is involved?), </w:t>
      </w:r>
      <w:r w:rsidRPr="00BB2F33">
        <w:rPr>
          <w:rFonts w:ascii="Arial" w:hAnsi="Arial" w:cs="Arial"/>
          <w:b/>
          <w:sz w:val="16"/>
          <w:szCs w:val="16"/>
        </w:rPr>
        <w:t>Measurable</w:t>
      </w:r>
      <w:r w:rsidRPr="0098310A">
        <w:rPr>
          <w:rFonts w:ascii="Arial" w:hAnsi="Arial" w:cs="Arial"/>
          <w:sz w:val="16"/>
          <w:szCs w:val="16"/>
        </w:rPr>
        <w:t xml:space="preserve"> (quantifiable), </w:t>
      </w:r>
      <w:r w:rsidRPr="00BB2F33">
        <w:rPr>
          <w:rFonts w:ascii="Arial" w:hAnsi="Arial" w:cs="Arial"/>
          <w:b/>
          <w:sz w:val="16"/>
          <w:szCs w:val="16"/>
        </w:rPr>
        <w:t>Attainable</w:t>
      </w:r>
      <w:r w:rsidRPr="0098310A">
        <w:rPr>
          <w:rFonts w:ascii="Arial" w:hAnsi="Arial" w:cs="Arial"/>
          <w:sz w:val="16"/>
          <w:szCs w:val="16"/>
        </w:rPr>
        <w:t xml:space="preserve"> (neither out of reach nor below standard performance), </w:t>
      </w:r>
      <w:r w:rsidRPr="00BB2F33">
        <w:rPr>
          <w:rFonts w:ascii="Arial" w:hAnsi="Arial" w:cs="Arial"/>
          <w:b/>
          <w:sz w:val="16"/>
          <w:szCs w:val="16"/>
        </w:rPr>
        <w:t>Relevant</w:t>
      </w:r>
      <w:r w:rsidRPr="0098310A">
        <w:rPr>
          <w:rFonts w:ascii="Arial" w:hAnsi="Arial" w:cs="Arial"/>
          <w:sz w:val="16"/>
          <w:szCs w:val="16"/>
        </w:rPr>
        <w:t xml:space="preserve"> (worthwhile), </w:t>
      </w:r>
      <w:r w:rsidRPr="00BB2F33">
        <w:rPr>
          <w:rFonts w:ascii="Arial" w:hAnsi="Arial" w:cs="Arial"/>
          <w:b/>
          <w:sz w:val="16"/>
          <w:szCs w:val="16"/>
        </w:rPr>
        <w:t>Time-Bound</w:t>
      </w:r>
      <w:r w:rsidRPr="0098310A">
        <w:rPr>
          <w:rFonts w:ascii="Arial" w:hAnsi="Arial" w:cs="Arial"/>
          <w:sz w:val="16"/>
          <w:szCs w:val="16"/>
        </w:rPr>
        <w:t xml:space="preserve"> (assigned a target completion date), </w:t>
      </w:r>
      <w:r w:rsidRPr="00BB2F33">
        <w:rPr>
          <w:rFonts w:ascii="Arial" w:hAnsi="Arial" w:cs="Arial"/>
          <w:b/>
          <w:sz w:val="16"/>
          <w:szCs w:val="16"/>
        </w:rPr>
        <w:t>Explainable</w:t>
      </w:r>
      <w:r w:rsidRPr="0098310A">
        <w:rPr>
          <w:rFonts w:ascii="Arial" w:hAnsi="Arial" w:cs="Arial"/>
          <w:sz w:val="16"/>
          <w:szCs w:val="16"/>
        </w:rPr>
        <w:t xml:space="preserve"> (easy to understand so that everybody knows what is being measured) and </w:t>
      </w:r>
      <w:r w:rsidRPr="00BB2F33">
        <w:rPr>
          <w:rFonts w:ascii="Arial" w:hAnsi="Arial" w:cs="Arial"/>
          <w:b/>
          <w:sz w:val="16"/>
          <w:szCs w:val="16"/>
        </w:rPr>
        <w:t>Relative</w:t>
      </w:r>
      <w:r w:rsidRPr="0098310A">
        <w:rPr>
          <w:rFonts w:ascii="Arial" w:hAnsi="Arial" w:cs="Arial"/>
          <w:sz w:val="16"/>
          <w:szCs w:val="16"/>
        </w:rPr>
        <w:t xml:space="preserve"> (allows for comparison of values over time)</w:t>
      </w:r>
    </w:p>
    <w:p w14:paraId="55BB8EBF" w14:textId="369957B4" w:rsidR="00C13213" w:rsidRPr="00250522" w:rsidRDefault="00C13213">
      <w:pPr>
        <w:pStyle w:val="FootnoteText"/>
        <w:rPr>
          <w:rFonts w:ascii="Times New Roman" w:hAnsi="Times New Roman"/>
          <w:sz w:val="16"/>
          <w:szCs w:val="16"/>
        </w:rPr>
      </w:pPr>
    </w:p>
  </w:footnote>
  <w:footnote w:id="11">
    <w:p w14:paraId="5F3A1D26" w14:textId="1AB94E65" w:rsidR="00C13213" w:rsidRDefault="00C13213">
      <w:pPr>
        <w:pStyle w:val="FootnoteText"/>
      </w:pPr>
      <w:r>
        <w:rPr>
          <w:rStyle w:val="FootnoteReference"/>
        </w:rPr>
        <w:footnoteRef/>
      </w:r>
      <w:r>
        <w:t xml:space="preserve"> </w:t>
      </w:r>
      <w:r w:rsidRPr="00E7466D">
        <w:t xml:space="preserve">  High = Harm could happen at any time; Moderate = Harm could happen occaisionally; Low = Harm could happen, but would be rare; Limited = Unique occurrence that is not representative of routine/regular practice; Pattern = Multiple occurrences with potential to impact few/some patients, vistiors, staff and/or settings; Widespread = Multiple occurrences with potential to impact most/all patients, visitors, staff and/or settings.</w:t>
      </w:r>
    </w:p>
  </w:footnote>
  <w:footnote w:id="12">
    <w:p w14:paraId="6F50CD7F" w14:textId="77777777" w:rsidR="00C13213" w:rsidRPr="0098310A" w:rsidRDefault="00C13213" w:rsidP="0098310A">
      <w:pPr>
        <w:pStyle w:val="FootnoteText"/>
        <w:rPr>
          <w:rFonts w:ascii="Arial" w:hAnsi="Arial" w:cs="Arial"/>
          <w:sz w:val="16"/>
          <w:szCs w:val="16"/>
        </w:rPr>
      </w:pPr>
      <w:r w:rsidRPr="0098310A">
        <w:rPr>
          <w:rStyle w:val="FootnoteReference"/>
          <w:rFonts w:ascii="Arial" w:hAnsi="Arial" w:cs="Arial"/>
          <w:sz w:val="16"/>
          <w:szCs w:val="16"/>
        </w:rPr>
        <w:footnoteRef/>
      </w:r>
      <w:r w:rsidRPr="0098310A">
        <w:rPr>
          <w:rFonts w:ascii="Arial" w:hAnsi="Arial" w:cs="Arial"/>
          <w:sz w:val="16"/>
          <w:szCs w:val="16"/>
        </w:rPr>
        <w:t xml:space="preserve"> SMARTER:  </w:t>
      </w:r>
      <w:r w:rsidRPr="009D02C2">
        <w:rPr>
          <w:rFonts w:ascii="Arial" w:hAnsi="Arial" w:cs="Arial"/>
          <w:b/>
          <w:sz w:val="16"/>
          <w:szCs w:val="16"/>
        </w:rPr>
        <w:t>Specific</w:t>
      </w:r>
      <w:r w:rsidRPr="0098310A">
        <w:rPr>
          <w:rFonts w:ascii="Arial" w:hAnsi="Arial" w:cs="Arial"/>
          <w:sz w:val="16"/>
          <w:szCs w:val="16"/>
        </w:rPr>
        <w:t xml:space="preserve"> (What do you want to accomplish? Why? Who is involved?), </w:t>
      </w:r>
      <w:r w:rsidRPr="009D02C2">
        <w:rPr>
          <w:rFonts w:ascii="Arial" w:hAnsi="Arial" w:cs="Arial"/>
          <w:b/>
          <w:sz w:val="16"/>
          <w:szCs w:val="16"/>
        </w:rPr>
        <w:t>Measurable</w:t>
      </w:r>
      <w:r w:rsidRPr="0098310A">
        <w:rPr>
          <w:rFonts w:ascii="Arial" w:hAnsi="Arial" w:cs="Arial"/>
          <w:sz w:val="16"/>
          <w:szCs w:val="16"/>
        </w:rPr>
        <w:t xml:space="preserve"> (quantifiable), </w:t>
      </w:r>
      <w:r w:rsidRPr="009D02C2">
        <w:rPr>
          <w:rFonts w:ascii="Arial" w:hAnsi="Arial" w:cs="Arial"/>
          <w:b/>
          <w:sz w:val="16"/>
          <w:szCs w:val="16"/>
        </w:rPr>
        <w:t>Attainable</w:t>
      </w:r>
      <w:r w:rsidRPr="0098310A">
        <w:rPr>
          <w:rFonts w:ascii="Arial" w:hAnsi="Arial" w:cs="Arial"/>
          <w:sz w:val="16"/>
          <w:szCs w:val="16"/>
        </w:rPr>
        <w:t xml:space="preserve"> (neither out of reach nor below standard performance), </w:t>
      </w:r>
      <w:r w:rsidRPr="009D02C2">
        <w:rPr>
          <w:rFonts w:ascii="Arial" w:hAnsi="Arial" w:cs="Arial"/>
          <w:b/>
          <w:sz w:val="16"/>
          <w:szCs w:val="16"/>
        </w:rPr>
        <w:t>Relevant</w:t>
      </w:r>
      <w:r w:rsidRPr="0098310A">
        <w:rPr>
          <w:rFonts w:ascii="Arial" w:hAnsi="Arial" w:cs="Arial"/>
          <w:sz w:val="16"/>
          <w:szCs w:val="16"/>
        </w:rPr>
        <w:t xml:space="preserve"> (worthwhile), </w:t>
      </w:r>
      <w:r w:rsidRPr="009D02C2">
        <w:rPr>
          <w:rFonts w:ascii="Arial" w:hAnsi="Arial" w:cs="Arial"/>
          <w:b/>
          <w:sz w:val="16"/>
          <w:szCs w:val="16"/>
        </w:rPr>
        <w:t>Time-Bound</w:t>
      </w:r>
      <w:r w:rsidRPr="0098310A">
        <w:rPr>
          <w:rFonts w:ascii="Arial" w:hAnsi="Arial" w:cs="Arial"/>
          <w:sz w:val="16"/>
          <w:szCs w:val="16"/>
        </w:rPr>
        <w:t xml:space="preserve"> (assigned a target completion date), </w:t>
      </w:r>
      <w:r w:rsidRPr="009D02C2">
        <w:rPr>
          <w:rFonts w:ascii="Arial" w:hAnsi="Arial" w:cs="Arial"/>
          <w:b/>
          <w:sz w:val="16"/>
          <w:szCs w:val="16"/>
        </w:rPr>
        <w:t>Explainable</w:t>
      </w:r>
      <w:r w:rsidRPr="0098310A">
        <w:rPr>
          <w:rFonts w:ascii="Arial" w:hAnsi="Arial" w:cs="Arial"/>
          <w:sz w:val="16"/>
          <w:szCs w:val="16"/>
        </w:rPr>
        <w:t xml:space="preserve"> (easy to understand so that everybody knows what is being measured) and </w:t>
      </w:r>
      <w:r w:rsidRPr="009D02C2">
        <w:rPr>
          <w:rFonts w:ascii="Arial" w:hAnsi="Arial" w:cs="Arial"/>
          <w:b/>
          <w:sz w:val="16"/>
          <w:szCs w:val="16"/>
        </w:rPr>
        <w:t>Relative</w:t>
      </w:r>
      <w:r w:rsidRPr="0098310A">
        <w:rPr>
          <w:rFonts w:ascii="Arial" w:hAnsi="Arial" w:cs="Arial"/>
          <w:sz w:val="16"/>
          <w:szCs w:val="16"/>
        </w:rPr>
        <w:t xml:space="preserve"> (allows for comparison of values over time)</w:t>
      </w:r>
    </w:p>
    <w:p w14:paraId="5341043B" w14:textId="5B7D41C3" w:rsidR="00C13213" w:rsidRPr="0098310A" w:rsidRDefault="00C13213">
      <w:pPr>
        <w:pStyle w:val="FootnoteText"/>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0778" w14:textId="77777777" w:rsidR="00C13213" w:rsidRPr="00317497" w:rsidRDefault="00C13213" w:rsidP="00317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1" w14:textId="77777777" w:rsidR="00C13213" w:rsidRPr="00A86DC8" w:rsidRDefault="00C13213" w:rsidP="009F7980">
    <w:pPr>
      <w:pStyle w:val="Body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4" w14:textId="77777777" w:rsidR="00C13213" w:rsidRDefault="00C13213" w:rsidP="009F7980">
    <w:pPr>
      <w:pStyle w:val="Header"/>
      <w:rPr>
        <w:sz w:val="22"/>
        <w:szCs w:val="22"/>
      </w:rPr>
    </w:pPr>
  </w:p>
  <w:p w14:paraId="7A7170F5" w14:textId="77777777" w:rsidR="00C13213" w:rsidRPr="00F95028" w:rsidRDefault="00C13213" w:rsidP="009F7980">
    <w:pPr>
      <w:pStyle w:val="Header"/>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70F9" w14:textId="77777777" w:rsidR="00C13213" w:rsidRDefault="00C13213" w:rsidP="00B84F2E">
    <w:pPr>
      <w:pStyle w:val="Header"/>
    </w:pPr>
  </w:p>
  <w:p w14:paraId="7A7170FA" w14:textId="77777777" w:rsidR="00C13213" w:rsidRDefault="00C13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43"/>
    <w:multiLevelType w:val="hybridMultilevel"/>
    <w:tmpl w:val="9B8CC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952C5"/>
    <w:multiLevelType w:val="hybridMultilevel"/>
    <w:tmpl w:val="084A4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F50E6"/>
    <w:multiLevelType w:val="hybridMultilevel"/>
    <w:tmpl w:val="B96CD6C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6C5C52"/>
    <w:multiLevelType w:val="hybridMultilevel"/>
    <w:tmpl w:val="1CBA6DF4"/>
    <w:lvl w:ilvl="0" w:tplc="75549D8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7B7D50"/>
    <w:multiLevelType w:val="hybridMultilevel"/>
    <w:tmpl w:val="9A8A4C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6855DC"/>
    <w:multiLevelType w:val="hybridMultilevel"/>
    <w:tmpl w:val="0A2C8D5A"/>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6875B58"/>
    <w:multiLevelType w:val="hybridMultilevel"/>
    <w:tmpl w:val="E8D83E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B7620F"/>
    <w:multiLevelType w:val="hybridMultilevel"/>
    <w:tmpl w:val="6AF6FC98"/>
    <w:lvl w:ilvl="0" w:tplc="2BF006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EE15449"/>
    <w:multiLevelType w:val="hybridMultilevel"/>
    <w:tmpl w:val="97D68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06ED6"/>
    <w:multiLevelType w:val="hybridMultilevel"/>
    <w:tmpl w:val="5CFE0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55A96"/>
    <w:multiLevelType w:val="hybridMultilevel"/>
    <w:tmpl w:val="208E4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82C4A"/>
    <w:multiLevelType w:val="hybridMultilevel"/>
    <w:tmpl w:val="64E65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A40C4"/>
    <w:multiLevelType w:val="hybridMultilevel"/>
    <w:tmpl w:val="C54A3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528C2"/>
    <w:multiLevelType w:val="hybridMultilevel"/>
    <w:tmpl w:val="B318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EC0628"/>
    <w:multiLevelType w:val="hybridMultilevel"/>
    <w:tmpl w:val="ACFA9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AC40B2"/>
    <w:multiLevelType w:val="hybridMultilevel"/>
    <w:tmpl w:val="812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92890"/>
    <w:multiLevelType w:val="hybridMultilevel"/>
    <w:tmpl w:val="C702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453021"/>
    <w:multiLevelType w:val="hybridMultilevel"/>
    <w:tmpl w:val="7234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C66A03"/>
    <w:multiLevelType w:val="hybridMultilevel"/>
    <w:tmpl w:val="B2EA4F0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B71959"/>
    <w:multiLevelType w:val="hybridMultilevel"/>
    <w:tmpl w:val="3C70F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680FBF"/>
    <w:multiLevelType w:val="hybridMultilevel"/>
    <w:tmpl w:val="64F22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04975"/>
    <w:multiLevelType w:val="hybridMultilevel"/>
    <w:tmpl w:val="7DA6E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D6A8F"/>
    <w:multiLevelType w:val="hybridMultilevel"/>
    <w:tmpl w:val="5C28E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D5E5FF5"/>
    <w:multiLevelType w:val="hybridMultilevel"/>
    <w:tmpl w:val="F0FED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935BD"/>
    <w:multiLevelType w:val="hybridMultilevel"/>
    <w:tmpl w:val="C4E4D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13495F"/>
    <w:multiLevelType w:val="hybridMultilevel"/>
    <w:tmpl w:val="2A183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77A32"/>
    <w:multiLevelType w:val="hybridMultilevel"/>
    <w:tmpl w:val="1F86C2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EE3FE9"/>
    <w:multiLevelType w:val="hybridMultilevel"/>
    <w:tmpl w:val="0700CA8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6659274B"/>
    <w:multiLevelType w:val="hybridMultilevel"/>
    <w:tmpl w:val="69487D60"/>
    <w:lvl w:ilvl="0" w:tplc="A4F013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3F31C2"/>
    <w:multiLevelType w:val="hybridMultilevel"/>
    <w:tmpl w:val="532E5E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DFF0EF7"/>
    <w:multiLevelType w:val="hybridMultilevel"/>
    <w:tmpl w:val="97BA53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A51DE4"/>
    <w:multiLevelType w:val="hybridMultilevel"/>
    <w:tmpl w:val="10EA60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FF6F21"/>
    <w:multiLevelType w:val="hybridMultilevel"/>
    <w:tmpl w:val="2A183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957B9"/>
    <w:multiLevelType w:val="hybridMultilevel"/>
    <w:tmpl w:val="30360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2E6585"/>
    <w:multiLevelType w:val="hybridMultilevel"/>
    <w:tmpl w:val="E8127E50"/>
    <w:lvl w:ilvl="0" w:tplc="04090019">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7"/>
  </w:num>
  <w:num w:numId="7">
    <w:abstractNumId w:val="31"/>
  </w:num>
  <w:num w:numId="8">
    <w:abstractNumId w:val="24"/>
  </w:num>
  <w:num w:numId="9">
    <w:abstractNumId w:val="26"/>
  </w:num>
  <w:num w:numId="10">
    <w:abstractNumId w:val="0"/>
  </w:num>
  <w:num w:numId="11">
    <w:abstractNumId w:val="35"/>
  </w:num>
  <w:num w:numId="12">
    <w:abstractNumId w:val="3"/>
  </w:num>
  <w:num w:numId="13">
    <w:abstractNumId w:val="13"/>
  </w:num>
  <w:num w:numId="14">
    <w:abstractNumId w:val="22"/>
  </w:num>
  <w:num w:numId="15">
    <w:abstractNumId w:val="17"/>
  </w:num>
  <w:num w:numId="16">
    <w:abstractNumId w:val="14"/>
  </w:num>
  <w:num w:numId="17">
    <w:abstractNumId w:val="27"/>
  </w:num>
  <w:num w:numId="18">
    <w:abstractNumId w:val="1"/>
  </w:num>
  <w:num w:numId="19">
    <w:abstractNumId w:val="16"/>
  </w:num>
  <w:num w:numId="20">
    <w:abstractNumId w:val="19"/>
  </w:num>
  <w:num w:numId="21">
    <w:abstractNumId w:val="30"/>
  </w:num>
  <w:num w:numId="22">
    <w:abstractNumId w:val="29"/>
  </w:num>
  <w:num w:numId="23">
    <w:abstractNumId w:val="8"/>
  </w:num>
  <w:num w:numId="24">
    <w:abstractNumId w:val="2"/>
  </w:num>
  <w:num w:numId="25">
    <w:abstractNumId w:val="5"/>
  </w:num>
  <w:num w:numId="26">
    <w:abstractNumId w:val="28"/>
  </w:num>
  <w:num w:numId="27">
    <w:abstractNumId w:val="21"/>
  </w:num>
  <w:num w:numId="28">
    <w:abstractNumId w:val="32"/>
  </w:num>
  <w:num w:numId="29">
    <w:abstractNumId w:val="11"/>
  </w:num>
  <w:num w:numId="30">
    <w:abstractNumId w:val="4"/>
  </w:num>
  <w:num w:numId="31">
    <w:abstractNumId w:val="9"/>
  </w:num>
  <w:num w:numId="32">
    <w:abstractNumId w:val="12"/>
  </w:num>
  <w:num w:numId="33">
    <w:abstractNumId w:val="20"/>
  </w:num>
  <w:num w:numId="34">
    <w:abstractNumId w:val="10"/>
  </w:num>
  <w:num w:numId="35">
    <w:abstractNumId w:val="33"/>
  </w:num>
  <w:num w:numId="36">
    <w:abstractNumId w:val="6"/>
  </w:num>
  <w:num w:numId="37">
    <w:abstractNumId w:val="18"/>
  </w:num>
  <w:num w:numId="38">
    <w:abstractNumId w:val="36"/>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88"/>
    <w:rsid w:val="00002281"/>
    <w:rsid w:val="0000266B"/>
    <w:rsid w:val="00006C9A"/>
    <w:rsid w:val="00016112"/>
    <w:rsid w:val="0002562E"/>
    <w:rsid w:val="00025FC9"/>
    <w:rsid w:val="00030378"/>
    <w:rsid w:val="0003499F"/>
    <w:rsid w:val="000374E5"/>
    <w:rsid w:val="000439BD"/>
    <w:rsid w:val="00053536"/>
    <w:rsid w:val="00054BB2"/>
    <w:rsid w:val="00055589"/>
    <w:rsid w:val="000666BF"/>
    <w:rsid w:val="00067302"/>
    <w:rsid w:val="0007676F"/>
    <w:rsid w:val="0008042C"/>
    <w:rsid w:val="00081DBD"/>
    <w:rsid w:val="000920CF"/>
    <w:rsid w:val="0009348A"/>
    <w:rsid w:val="00096C89"/>
    <w:rsid w:val="000A0C67"/>
    <w:rsid w:val="000A1CAF"/>
    <w:rsid w:val="000A3F75"/>
    <w:rsid w:val="000A75EB"/>
    <w:rsid w:val="000A78F8"/>
    <w:rsid w:val="000B401E"/>
    <w:rsid w:val="000C5F2A"/>
    <w:rsid w:val="000C6F3D"/>
    <w:rsid w:val="000D47E9"/>
    <w:rsid w:val="000E1F53"/>
    <w:rsid w:val="000E3AE4"/>
    <w:rsid w:val="000F363F"/>
    <w:rsid w:val="00100CC8"/>
    <w:rsid w:val="0012387C"/>
    <w:rsid w:val="0012671D"/>
    <w:rsid w:val="0013163E"/>
    <w:rsid w:val="00133252"/>
    <w:rsid w:val="00136087"/>
    <w:rsid w:val="0014195A"/>
    <w:rsid w:val="00143971"/>
    <w:rsid w:val="00146F13"/>
    <w:rsid w:val="00147BF2"/>
    <w:rsid w:val="00161959"/>
    <w:rsid w:val="00167848"/>
    <w:rsid w:val="001746C3"/>
    <w:rsid w:val="00174745"/>
    <w:rsid w:val="001759A3"/>
    <w:rsid w:val="00177DEA"/>
    <w:rsid w:val="00184732"/>
    <w:rsid w:val="00186139"/>
    <w:rsid w:val="001876B9"/>
    <w:rsid w:val="0019216D"/>
    <w:rsid w:val="001A0453"/>
    <w:rsid w:val="001A1B63"/>
    <w:rsid w:val="001A3541"/>
    <w:rsid w:val="001B095F"/>
    <w:rsid w:val="001B5CF0"/>
    <w:rsid w:val="001C0D4E"/>
    <w:rsid w:val="001D05E8"/>
    <w:rsid w:val="001D4607"/>
    <w:rsid w:val="001D6A4C"/>
    <w:rsid w:val="001E01A7"/>
    <w:rsid w:val="001E3EE3"/>
    <w:rsid w:val="001E7E1E"/>
    <w:rsid w:val="001F219C"/>
    <w:rsid w:val="00201C97"/>
    <w:rsid w:val="002142F6"/>
    <w:rsid w:val="00222FAE"/>
    <w:rsid w:val="002272B1"/>
    <w:rsid w:val="00227D05"/>
    <w:rsid w:val="00236556"/>
    <w:rsid w:val="002478EF"/>
    <w:rsid w:val="002500F3"/>
    <w:rsid w:val="00250522"/>
    <w:rsid w:val="0025336E"/>
    <w:rsid w:val="002565BE"/>
    <w:rsid w:val="00256850"/>
    <w:rsid w:val="00260E37"/>
    <w:rsid w:val="002638B5"/>
    <w:rsid w:val="00270E00"/>
    <w:rsid w:val="00274772"/>
    <w:rsid w:val="0027667C"/>
    <w:rsid w:val="00287119"/>
    <w:rsid w:val="00297911"/>
    <w:rsid w:val="002A2AF1"/>
    <w:rsid w:val="002A3664"/>
    <w:rsid w:val="002A4D3C"/>
    <w:rsid w:val="002A7C2F"/>
    <w:rsid w:val="002B13B2"/>
    <w:rsid w:val="002B1F4A"/>
    <w:rsid w:val="002B21E9"/>
    <w:rsid w:val="002B2A33"/>
    <w:rsid w:val="002B3904"/>
    <w:rsid w:val="002B4516"/>
    <w:rsid w:val="002B4C8F"/>
    <w:rsid w:val="002B6244"/>
    <w:rsid w:val="002B7129"/>
    <w:rsid w:val="002C6644"/>
    <w:rsid w:val="002C6F85"/>
    <w:rsid w:val="002D54CB"/>
    <w:rsid w:val="002D5B62"/>
    <w:rsid w:val="002E049D"/>
    <w:rsid w:val="002E2CE2"/>
    <w:rsid w:val="002F05F3"/>
    <w:rsid w:val="002F373F"/>
    <w:rsid w:val="002F41F9"/>
    <w:rsid w:val="002F75E1"/>
    <w:rsid w:val="00301589"/>
    <w:rsid w:val="00305A20"/>
    <w:rsid w:val="003075DB"/>
    <w:rsid w:val="00310FFE"/>
    <w:rsid w:val="0031659F"/>
    <w:rsid w:val="00317497"/>
    <w:rsid w:val="0031796D"/>
    <w:rsid w:val="00320306"/>
    <w:rsid w:val="003213E2"/>
    <w:rsid w:val="00343518"/>
    <w:rsid w:val="00345327"/>
    <w:rsid w:val="00345F31"/>
    <w:rsid w:val="00347990"/>
    <w:rsid w:val="00350843"/>
    <w:rsid w:val="0035299F"/>
    <w:rsid w:val="00353A1B"/>
    <w:rsid w:val="00363596"/>
    <w:rsid w:val="003655DC"/>
    <w:rsid w:val="00365AFB"/>
    <w:rsid w:val="00366EFD"/>
    <w:rsid w:val="00372D57"/>
    <w:rsid w:val="0037548F"/>
    <w:rsid w:val="0038340D"/>
    <w:rsid w:val="0038772C"/>
    <w:rsid w:val="00393002"/>
    <w:rsid w:val="003A19D3"/>
    <w:rsid w:val="003A2FC8"/>
    <w:rsid w:val="003A6C63"/>
    <w:rsid w:val="003A7AC8"/>
    <w:rsid w:val="003B23D6"/>
    <w:rsid w:val="003B7863"/>
    <w:rsid w:val="003C38FF"/>
    <w:rsid w:val="003C43CF"/>
    <w:rsid w:val="003C4D31"/>
    <w:rsid w:val="003C751F"/>
    <w:rsid w:val="003E24DC"/>
    <w:rsid w:val="003E509D"/>
    <w:rsid w:val="003E6013"/>
    <w:rsid w:val="003E6CD9"/>
    <w:rsid w:val="003F11F8"/>
    <w:rsid w:val="003F1C0F"/>
    <w:rsid w:val="003F2836"/>
    <w:rsid w:val="003F3F1B"/>
    <w:rsid w:val="0041780C"/>
    <w:rsid w:val="004179A6"/>
    <w:rsid w:val="0042224E"/>
    <w:rsid w:val="0042416D"/>
    <w:rsid w:val="00432474"/>
    <w:rsid w:val="004354A7"/>
    <w:rsid w:val="00440919"/>
    <w:rsid w:val="00440B36"/>
    <w:rsid w:val="004422FC"/>
    <w:rsid w:val="00442F45"/>
    <w:rsid w:val="004472A7"/>
    <w:rsid w:val="004477E1"/>
    <w:rsid w:val="0044792C"/>
    <w:rsid w:val="00447965"/>
    <w:rsid w:val="00447EE3"/>
    <w:rsid w:val="00454232"/>
    <w:rsid w:val="004557F2"/>
    <w:rsid w:val="00455EC1"/>
    <w:rsid w:val="004564B8"/>
    <w:rsid w:val="004566AA"/>
    <w:rsid w:val="00457901"/>
    <w:rsid w:val="00464188"/>
    <w:rsid w:val="0046607E"/>
    <w:rsid w:val="0047193E"/>
    <w:rsid w:val="0047449F"/>
    <w:rsid w:val="004820A1"/>
    <w:rsid w:val="00486DF5"/>
    <w:rsid w:val="004A0BD3"/>
    <w:rsid w:val="004A7290"/>
    <w:rsid w:val="004B193E"/>
    <w:rsid w:val="004B277F"/>
    <w:rsid w:val="004C5E2F"/>
    <w:rsid w:val="004C6BB1"/>
    <w:rsid w:val="004C7641"/>
    <w:rsid w:val="004D12D5"/>
    <w:rsid w:val="004D56FC"/>
    <w:rsid w:val="004E46D5"/>
    <w:rsid w:val="004F3F2B"/>
    <w:rsid w:val="004F4CF1"/>
    <w:rsid w:val="004F65C8"/>
    <w:rsid w:val="0050133B"/>
    <w:rsid w:val="0050203D"/>
    <w:rsid w:val="00503C83"/>
    <w:rsid w:val="00504114"/>
    <w:rsid w:val="00504BCF"/>
    <w:rsid w:val="00506E9A"/>
    <w:rsid w:val="005117F2"/>
    <w:rsid w:val="00512866"/>
    <w:rsid w:val="00514A98"/>
    <w:rsid w:val="005164DE"/>
    <w:rsid w:val="00523001"/>
    <w:rsid w:val="00523B9B"/>
    <w:rsid w:val="005261C2"/>
    <w:rsid w:val="0052735E"/>
    <w:rsid w:val="00535AC0"/>
    <w:rsid w:val="00543786"/>
    <w:rsid w:val="005458C9"/>
    <w:rsid w:val="00545DB8"/>
    <w:rsid w:val="00546582"/>
    <w:rsid w:val="00546DE3"/>
    <w:rsid w:val="00553592"/>
    <w:rsid w:val="00554720"/>
    <w:rsid w:val="00560181"/>
    <w:rsid w:val="005613EB"/>
    <w:rsid w:val="00561D77"/>
    <w:rsid w:val="00564E8A"/>
    <w:rsid w:val="005709AF"/>
    <w:rsid w:val="0057118B"/>
    <w:rsid w:val="00577AD9"/>
    <w:rsid w:val="005804F8"/>
    <w:rsid w:val="00585013"/>
    <w:rsid w:val="0058518A"/>
    <w:rsid w:val="00587615"/>
    <w:rsid w:val="00590D20"/>
    <w:rsid w:val="00590DFA"/>
    <w:rsid w:val="005926CD"/>
    <w:rsid w:val="00592AC7"/>
    <w:rsid w:val="00597F5C"/>
    <w:rsid w:val="005B4D8C"/>
    <w:rsid w:val="005C0894"/>
    <w:rsid w:val="005C58E4"/>
    <w:rsid w:val="005D11BC"/>
    <w:rsid w:val="005D11C7"/>
    <w:rsid w:val="005D2AAD"/>
    <w:rsid w:val="005D2D6F"/>
    <w:rsid w:val="005D6E3B"/>
    <w:rsid w:val="005E018F"/>
    <w:rsid w:val="005E4C73"/>
    <w:rsid w:val="005E63C9"/>
    <w:rsid w:val="005F24A5"/>
    <w:rsid w:val="005F2B80"/>
    <w:rsid w:val="005F6C86"/>
    <w:rsid w:val="00600216"/>
    <w:rsid w:val="00604BEA"/>
    <w:rsid w:val="00613E8D"/>
    <w:rsid w:val="0061780A"/>
    <w:rsid w:val="00621E94"/>
    <w:rsid w:val="006271EB"/>
    <w:rsid w:val="00646E14"/>
    <w:rsid w:val="006501A1"/>
    <w:rsid w:val="00653AFC"/>
    <w:rsid w:val="00655DD0"/>
    <w:rsid w:val="00657F9A"/>
    <w:rsid w:val="0066005D"/>
    <w:rsid w:val="00663498"/>
    <w:rsid w:val="00664677"/>
    <w:rsid w:val="00664A6F"/>
    <w:rsid w:val="0067206E"/>
    <w:rsid w:val="00675815"/>
    <w:rsid w:val="00677295"/>
    <w:rsid w:val="0068027C"/>
    <w:rsid w:val="00681C1D"/>
    <w:rsid w:val="00686A8A"/>
    <w:rsid w:val="00692AAF"/>
    <w:rsid w:val="00695F31"/>
    <w:rsid w:val="0069757D"/>
    <w:rsid w:val="006A6745"/>
    <w:rsid w:val="006A7E3A"/>
    <w:rsid w:val="006B199F"/>
    <w:rsid w:val="006B28C6"/>
    <w:rsid w:val="006B2E79"/>
    <w:rsid w:val="006B3147"/>
    <w:rsid w:val="006B7091"/>
    <w:rsid w:val="006B7708"/>
    <w:rsid w:val="006C0D5C"/>
    <w:rsid w:val="006C59A5"/>
    <w:rsid w:val="006D3ED8"/>
    <w:rsid w:val="006D6FF1"/>
    <w:rsid w:val="006E108D"/>
    <w:rsid w:val="006E2435"/>
    <w:rsid w:val="007036C5"/>
    <w:rsid w:val="00703A8A"/>
    <w:rsid w:val="007136C8"/>
    <w:rsid w:val="00720A47"/>
    <w:rsid w:val="00732DA3"/>
    <w:rsid w:val="00732F92"/>
    <w:rsid w:val="007341A5"/>
    <w:rsid w:val="007418FE"/>
    <w:rsid w:val="007426D8"/>
    <w:rsid w:val="00744E73"/>
    <w:rsid w:val="007472D8"/>
    <w:rsid w:val="007511FF"/>
    <w:rsid w:val="007542F1"/>
    <w:rsid w:val="00754605"/>
    <w:rsid w:val="00756A72"/>
    <w:rsid w:val="00771120"/>
    <w:rsid w:val="00782B8D"/>
    <w:rsid w:val="00793B2E"/>
    <w:rsid w:val="007A1719"/>
    <w:rsid w:val="007A1A25"/>
    <w:rsid w:val="007B23BB"/>
    <w:rsid w:val="007B308B"/>
    <w:rsid w:val="007B3E57"/>
    <w:rsid w:val="007C530F"/>
    <w:rsid w:val="007C5D29"/>
    <w:rsid w:val="007D23F7"/>
    <w:rsid w:val="007D2616"/>
    <w:rsid w:val="007E07FA"/>
    <w:rsid w:val="007E2873"/>
    <w:rsid w:val="007E2EBB"/>
    <w:rsid w:val="007E5309"/>
    <w:rsid w:val="007F0205"/>
    <w:rsid w:val="007F588C"/>
    <w:rsid w:val="007F735B"/>
    <w:rsid w:val="00801863"/>
    <w:rsid w:val="00805CFC"/>
    <w:rsid w:val="008061B1"/>
    <w:rsid w:val="00806ED2"/>
    <w:rsid w:val="00810234"/>
    <w:rsid w:val="008109CA"/>
    <w:rsid w:val="008123DA"/>
    <w:rsid w:val="008137E6"/>
    <w:rsid w:val="0081555E"/>
    <w:rsid w:val="0081658F"/>
    <w:rsid w:val="0082063F"/>
    <w:rsid w:val="00820E7A"/>
    <w:rsid w:val="008227D4"/>
    <w:rsid w:val="00823495"/>
    <w:rsid w:val="00826230"/>
    <w:rsid w:val="00833318"/>
    <w:rsid w:val="0083450A"/>
    <w:rsid w:val="008358DF"/>
    <w:rsid w:val="00835EB2"/>
    <w:rsid w:val="008362F5"/>
    <w:rsid w:val="008375E8"/>
    <w:rsid w:val="0084204C"/>
    <w:rsid w:val="0084330E"/>
    <w:rsid w:val="00845611"/>
    <w:rsid w:val="008478E4"/>
    <w:rsid w:val="00870AD4"/>
    <w:rsid w:val="008718C4"/>
    <w:rsid w:val="00871BEC"/>
    <w:rsid w:val="00877D5D"/>
    <w:rsid w:val="008811E5"/>
    <w:rsid w:val="0088616B"/>
    <w:rsid w:val="00893DA8"/>
    <w:rsid w:val="008960C1"/>
    <w:rsid w:val="00897BFB"/>
    <w:rsid w:val="008A026D"/>
    <w:rsid w:val="008A2A9A"/>
    <w:rsid w:val="008A38EA"/>
    <w:rsid w:val="008B38F6"/>
    <w:rsid w:val="008B7888"/>
    <w:rsid w:val="008C1A7D"/>
    <w:rsid w:val="008C615C"/>
    <w:rsid w:val="008D227C"/>
    <w:rsid w:val="008D33B9"/>
    <w:rsid w:val="008D4E99"/>
    <w:rsid w:val="008E567B"/>
    <w:rsid w:val="008F4C47"/>
    <w:rsid w:val="00900ABB"/>
    <w:rsid w:val="0090435A"/>
    <w:rsid w:val="00904DF4"/>
    <w:rsid w:val="009072FE"/>
    <w:rsid w:val="0091057C"/>
    <w:rsid w:val="00925CC1"/>
    <w:rsid w:val="0093011E"/>
    <w:rsid w:val="00930579"/>
    <w:rsid w:val="0093394E"/>
    <w:rsid w:val="00934631"/>
    <w:rsid w:val="00937554"/>
    <w:rsid w:val="0094003F"/>
    <w:rsid w:val="009451FF"/>
    <w:rsid w:val="00945961"/>
    <w:rsid w:val="00952711"/>
    <w:rsid w:val="009615B6"/>
    <w:rsid w:val="009617E8"/>
    <w:rsid w:val="0096355E"/>
    <w:rsid w:val="00963A95"/>
    <w:rsid w:val="00972445"/>
    <w:rsid w:val="00980DD3"/>
    <w:rsid w:val="0098310A"/>
    <w:rsid w:val="00987E63"/>
    <w:rsid w:val="00994223"/>
    <w:rsid w:val="009A7203"/>
    <w:rsid w:val="009D02C2"/>
    <w:rsid w:val="009D2F64"/>
    <w:rsid w:val="009D5AAC"/>
    <w:rsid w:val="009D7301"/>
    <w:rsid w:val="009E29C1"/>
    <w:rsid w:val="009E2E5C"/>
    <w:rsid w:val="009E4DC7"/>
    <w:rsid w:val="009E521E"/>
    <w:rsid w:val="009F1E7D"/>
    <w:rsid w:val="009F4D81"/>
    <w:rsid w:val="009F683E"/>
    <w:rsid w:val="009F6ABB"/>
    <w:rsid w:val="009F7980"/>
    <w:rsid w:val="00A01667"/>
    <w:rsid w:val="00A07A91"/>
    <w:rsid w:val="00A21F43"/>
    <w:rsid w:val="00A33DFD"/>
    <w:rsid w:val="00A408A9"/>
    <w:rsid w:val="00A412CD"/>
    <w:rsid w:val="00A476FD"/>
    <w:rsid w:val="00A5124F"/>
    <w:rsid w:val="00A52A6E"/>
    <w:rsid w:val="00A53A97"/>
    <w:rsid w:val="00A70E5E"/>
    <w:rsid w:val="00A711A1"/>
    <w:rsid w:val="00A71CF4"/>
    <w:rsid w:val="00A71E97"/>
    <w:rsid w:val="00A72614"/>
    <w:rsid w:val="00A80857"/>
    <w:rsid w:val="00A86362"/>
    <w:rsid w:val="00A92B62"/>
    <w:rsid w:val="00AA4F77"/>
    <w:rsid w:val="00AA5D0C"/>
    <w:rsid w:val="00AB6F0A"/>
    <w:rsid w:val="00AC3CA7"/>
    <w:rsid w:val="00AC426D"/>
    <w:rsid w:val="00AC46E2"/>
    <w:rsid w:val="00AC5050"/>
    <w:rsid w:val="00AC621C"/>
    <w:rsid w:val="00AC7A71"/>
    <w:rsid w:val="00AD50C7"/>
    <w:rsid w:val="00AF14F1"/>
    <w:rsid w:val="00AF209F"/>
    <w:rsid w:val="00AF6067"/>
    <w:rsid w:val="00B0416C"/>
    <w:rsid w:val="00B06634"/>
    <w:rsid w:val="00B06649"/>
    <w:rsid w:val="00B17B4C"/>
    <w:rsid w:val="00B202D3"/>
    <w:rsid w:val="00B2457B"/>
    <w:rsid w:val="00B26E6E"/>
    <w:rsid w:val="00B33446"/>
    <w:rsid w:val="00B34B38"/>
    <w:rsid w:val="00B41564"/>
    <w:rsid w:val="00B50AF1"/>
    <w:rsid w:val="00B526D6"/>
    <w:rsid w:val="00B52ACB"/>
    <w:rsid w:val="00B53C8F"/>
    <w:rsid w:val="00B55DFF"/>
    <w:rsid w:val="00B57302"/>
    <w:rsid w:val="00B60E4E"/>
    <w:rsid w:val="00B611EB"/>
    <w:rsid w:val="00B6542E"/>
    <w:rsid w:val="00B70D1A"/>
    <w:rsid w:val="00B84F2E"/>
    <w:rsid w:val="00B91B34"/>
    <w:rsid w:val="00B97E3E"/>
    <w:rsid w:val="00BA4EF0"/>
    <w:rsid w:val="00BB2F33"/>
    <w:rsid w:val="00BC510B"/>
    <w:rsid w:val="00BC6E4B"/>
    <w:rsid w:val="00BC7D96"/>
    <w:rsid w:val="00BD4C26"/>
    <w:rsid w:val="00BD5DFA"/>
    <w:rsid w:val="00BD74B9"/>
    <w:rsid w:val="00BE19E1"/>
    <w:rsid w:val="00BF1BCC"/>
    <w:rsid w:val="00BF38F4"/>
    <w:rsid w:val="00BF3E7C"/>
    <w:rsid w:val="00C13213"/>
    <w:rsid w:val="00C134F3"/>
    <w:rsid w:val="00C21BCD"/>
    <w:rsid w:val="00C2442B"/>
    <w:rsid w:val="00C323F9"/>
    <w:rsid w:val="00C32CDB"/>
    <w:rsid w:val="00C350C9"/>
    <w:rsid w:val="00C364B7"/>
    <w:rsid w:val="00C426DA"/>
    <w:rsid w:val="00C5573A"/>
    <w:rsid w:val="00C7279D"/>
    <w:rsid w:val="00C73818"/>
    <w:rsid w:val="00C8645D"/>
    <w:rsid w:val="00C90A84"/>
    <w:rsid w:val="00C91598"/>
    <w:rsid w:val="00C916C2"/>
    <w:rsid w:val="00C92FA0"/>
    <w:rsid w:val="00C95520"/>
    <w:rsid w:val="00C96680"/>
    <w:rsid w:val="00CA3A86"/>
    <w:rsid w:val="00CB0A3A"/>
    <w:rsid w:val="00CB412D"/>
    <w:rsid w:val="00CB500B"/>
    <w:rsid w:val="00CC6177"/>
    <w:rsid w:val="00CD530E"/>
    <w:rsid w:val="00CF2B76"/>
    <w:rsid w:val="00D00192"/>
    <w:rsid w:val="00D00DD3"/>
    <w:rsid w:val="00D036D0"/>
    <w:rsid w:val="00D04ECF"/>
    <w:rsid w:val="00D052D0"/>
    <w:rsid w:val="00D13E1B"/>
    <w:rsid w:val="00D221CA"/>
    <w:rsid w:val="00D2282F"/>
    <w:rsid w:val="00D32F44"/>
    <w:rsid w:val="00D35C23"/>
    <w:rsid w:val="00D36656"/>
    <w:rsid w:val="00D44FE5"/>
    <w:rsid w:val="00D45457"/>
    <w:rsid w:val="00D46CD0"/>
    <w:rsid w:val="00D47DC0"/>
    <w:rsid w:val="00D53E81"/>
    <w:rsid w:val="00D56F08"/>
    <w:rsid w:val="00D56F7D"/>
    <w:rsid w:val="00D627E5"/>
    <w:rsid w:val="00D63CE6"/>
    <w:rsid w:val="00D67207"/>
    <w:rsid w:val="00DA0DC0"/>
    <w:rsid w:val="00DA7968"/>
    <w:rsid w:val="00DB3F14"/>
    <w:rsid w:val="00DB42AD"/>
    <w:rsid w:val="00DB42CD"/>
    <w:rsid w:val="00DB436D"/>
    <w:rsid w:val="00DC0E84"/>
    <w:rsid w:val="00DC7D86"/>
    <w:rsid w:val="00DD0A3C"/>
    <w:rsid w:val="00DD105B"/>
    <w:rsid w:val="00DD29ED"/>
    <w:rsid w:val="00DD4981"/>
    <w:rsid w:val="00DE1FB7"/>
    <w:rsid w:val="00DE33A6"/>
    <w:rsid w:val="00DE39FD"/>
    <w:rsid w:val="00DE40C2"/>
    <w:rsid w:val="00DF23B3"/>
    <w:rsid w:val="00DF51A9"/>
    <w:rsid w:val="00E02351"/>
    <w:rsid w:val="00E05BB6"/>
    <w:rsid w:val="00E108D9"/>
    <w:rsid w:val="00E14A7E"/>
    <w:rsid w:val="00E16C83"/>
    <w:rsid w:val="00E207A6"/>
    <w:rsid w:val="00E23731"/>
    <w:rsid w:val="00E23869"/>
    <w:rsid w:val="00E24C1C"/>
    <w:rsid w:val="00E269FE"/>
    <w:rsid w:val="00E33976"/>
    <w:rsid w:val="00E37702"/>
    <w:rsid w:val="00E44236"/>
    <w:rsid w:val="00E5277C"/>
    <w:rsid w:val="00E5418E"/>
    <w:rsid w:val="00E56022"/>
    <w:rsid w:val="00E60260"/>
    <w:rsid w:val="00E64359"/>
    <w:rsid w:val="00E66C60"/>
    <w:rsid w:val="00E7095C"/>
    <w:rsid w:val="00E7466D"/>
    <w:rsid w:val="00E751D3"/>
    <w:rsid w:val="00E84C51"/>
    <w:rsid w:val="00E933EB"/>
    <w:rsid w:val="00E94011"/>
    <w:rsid w:val="00E9484E"/>
    <w:rsid w:val="00EA1F98"/>
    <w:rsid w:val="00EA4B78"/>
    <w:rsid w:val="00EB03AB"/>
    <w:rsid w:val="00EB625C"/>
    <w:rsid w:val="00EC62A5"/>
    <w:rsid w:val="00EC6AE4"/>
    <w:rsid w:val="00EE2D1B"/>
    <w:rsid w:val="00EF05B7"/>
    <w:rsid w:val="00EF4C59"/>
    <w:rsid w:val="00F00621"/>
    <w:rsid w:val="00F016E5"/>
    <w:rsid w:val="00F01D35"/>
    <w:rsid w:val="00F02116"/>
    <w:rsid w:val="00F04990"/>
    <w:rsid w:val="00F04BD2"/>
    <w:rsid w:val="00F21875"/>
    <w:rsid w:val="00F25E5E"/>
    <w:rsid w:val="00F36682"/>
    <w:rsid w:val="00F50652"/>
    <w:rsid w:val="00F5620E"/>
    <w:rsid w:val="00F610C0"/>
    <w:rsid w:val="00F64AE0"/>
    <w:rsid w:val="00F713B8"/>
    <w:rsid w:val="00F7190F"/>
    <w:rsid w:val="00F71ECE"/>
    <w:rsid w:val="00F76CE3"/>
    <w:rsid w:val="00F842B8"/>
    <w:rsid w:val="00F876F8"/>
    <w:rsid w:val="00F924B1"/>
    <w:rsid w:val="00FA05DA"/>
    <w:rsid w:val="00FA4388"/>
    <w:rsid w:val="00FB0665"/>
    <w:rsid w:val="00FB1082"/>
    <w:rsid w:val="00FB22C5"/>
    <w:rsid w:val="00FB6491"/>
    <w:rsid w:val="00FC020E"/>
    <w:rsid w:val="00FD3711"/>
    <w:rsid w:val="00FD3735"/>
    <w:rsid w:val="00FD4D34"/>
    <w:rsid w:val="00FD5D2E"/>
    <w:rsid w:val="00FD6C48"/>
    <w:rsid w:val="00FD6DD2"/>
    <w:rsid w:val="00FD70AB"/>
    <w:rsid w:val="00FE2428"/>
    <w:rsid w:val="00FF1F25"/>
    <w:rsid w:val="00FF4D5C"/>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3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A72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33B9"/>
    <w:rPr>
      <w:rFonts w:ascii="Calibri" w:eastAsia="Calibri" w:hAnsi="Calibri"/>
    </w:rPr>
  </w:style>
  <w:style w:type="character" w:customStyle="1" w:styleId="FootnoteTextChar">
    <w:name w:val="Footnote Text Char"/>
    <w:basedOn w:val="DefaultParagraphFont"/>
    <w:link w:val="FootnoteText"/>
    <w:uiPriority w:val="99"/>
    <w:semiHidden/>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iPriority w:val="99"/>
    <w:semiHidden/>
    <w:unhideWhenUsed/>
    <w:rsid w:val="008D33B9"/>
    <w:rPr>
      <w:vertAlign w:val="superscript"/>
    </w:rPr>
  </w:style>
  <w:style w:type="paragraph" w:styleId="BalloonText">
    <w:name w:val="Balloon Text"/>
    <w:basedOn w:val="Normal"/>
    <w:link w:val="BalloonTextChar"/>
    <w:uiPriority w:val="99"/>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EndnoteText">
    <w:name w:val="endnote text"/>
    <w:basedOn w:val="Normal"/>
    <w:link w:val="EndnoteTextChar"/>
    <w:uiPriority w:val="99"/>
    <w:semiHidden/>
    <w:unhideWhenUsed/>
    <w:rsid w:val="00E16C83"/>
  </w:style>
  <w:style w:type="character" w:customStyle="1" w:styleId="EndnoteTextChar">
    <w:name w:val="Endnote Text Char"/>
    <w:basedOn w:val="DefaultParagraphFont"/>
    <w:link w:val="EndnoteText"/>
    <w:uiPriority w:val="99"/>
    <w:semiHidden/>
    <w:rsid w:val="00E16C8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16C83"/>
    <w:rPr>
      <w:vertAlign w:val="superscript"/>
    </w:rPr>
  </w:style>
  <w:style w:type="character" w:customStyle="1" w:styleId="Heading1Char">
    <w:name w:val="Heading 1 Char"/>
    <w:basedOn w:val="DefaultParagraphFont"/>
    <w:link w:val="Heading1"/>
    <w:uiPriority w:val="9"/>
    <w:rsid w:val="009A72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0ABB"/>
    <w:pPr>
      <w:ind w:left="720"/>
      <w:contextualSpacing/>
    </w:pPr>
  </w:style>
  <w:style w:type="character" w:styleId="CommentReference">
    <w:name w:val="annotation reference"/>
    <w:basedOn w:val="DefaultParagraphFont"/>
    <w:uiPriority w:val="99"/>
    <w:semiHidden/>
    <w:unhideWhenUsed/>
    <w:rsid w:val="004A7290"/>
    <w:rPr>
      <w:sz w:val="16"/>
      <w:szCs w:val="16"/>
    </w:rPr>
  </w:style>
  <w:style w:type="paragraph" w:styleId="CommentText">
    <w:name w:val="annotation text"/>
    <w:basedOn w:val="Normal"/>
    <w:link w:val="CommentTextChar"/>
    <w:uiPriority w:val="99"/>
    <w:semiHidden/>
    <w:unhideWhenUsed/>
    <w:rsid w:val="004A7290"/>
  </w:style>
  <w:style w:type="character" w:customStyle="1" w:styleId="CommentTextChar">
    <w:name w:val="Comment Text Char"/>
    <w:basedOn w:val="DefaultParagraphFont"/>
    <w:link w:val="CommentText"/>
    <w:uiPriority w:val="99"/>
    <w:semiHidden/>
    <w:rsid w:val="004A7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290"/>
    <w:rPr>
      <w:b/>
      <w:bCs/>
    </w:rPr>
  </w:style>
  <w:style w:type="character" w:customStyle="1" w:styleId="CommentSubjectChar">
    <w:name w:val="Comment Subject Char"/>
    <w:basedOn w:val="CommentTextChar"/>
    <w:link w:val="CommentSubject"/>
    <w:uiPriority w:val="99"/>
    <w:semiHidden/>
    <w:rsid w:val="004A7290"/>
    <w:rPr>
      <w:rFonts w:ascii="Times New Roman" w:eastAsia="Times New Roman" w:hAnsi="Times New Roman" w:cs="Times New Roman"/>
      <w:b/>
      <w:bCs/>
      <w:sz w:val="20"/>
      <w:szCs w:val="20"/>
    </w:rPr>
  </w:style>
  <w:style w:type="paragraph" w:styleId="Revision">
    <w:name w:val="Revision"/>
    <w:hidden/>
    <w:uiPriority w:val="99"/>
    <w:semiHidden/>
    <w:rsid w:val="004A72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3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A72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33B9"/>
    <w:rPr>
      <w:rFonts w:ascii="Calibri" w:eastAsia="Calibri" w:hAnsi="Calibri"/>
    </w:rPr>
  </w:style>
  <w:style w:type="character" w:customStyle="1" w:styleId="FootnoteTextChar">
    <w:name w:val="Footnote Text Char"/>
    <w:basedOn w:val="DefaultParagraphFont"/>
    <w:link w:val="FootnoteText"/>
    <w:uiPriority w:val="99"/>
    <w:semiHidden/>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iPriority w:val="99"/>
    <w:semiHidden/>
    <w:unhideWhenUsed/>
    <w:rsid w:val="008D33B9"/>
    <w:rPr>
      <w:vertAlign w:val="superscript"/>
    </w:rPr>
  </w:style>
  <w:style w:type="paragraph" w:styleId="BalloonText">
    <w:name w:val="Balloon Text"/>
    <w:basedOn w:val="Normal"/>
    <w:link w:val="BalloonTextChar"/>
    <w:uiPriority w:val="99"/>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EndnoteText">
    <w:name w:val="endnote text"/>
    <w:basedOn w:val="Normal"/>
    <w:link w:val="EndnoteTextChar"/>
    <w:uiPriority w:val="99"/>
    <w:semiHidden/>
    <w:unhideWhenUsed/>
    <w:rsid w:val="00E16C83"/>
  </w:style>
  <w:style w:type="character" w:customStyle="1" w:styleId="EndnoteTextChar">
    <w:name w:val="Endnote Text Char"/>
    <w:basedOn w:val="DefaultParagraphFont"/>
    <w:link w:val="EndnoteText"/>
    <w:uiPriority w:val="99"/>
    <w:semiHidden/>
    <w:rsid w:val="00E16C8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16C83"/>
    <w:rPr>
      <w:vertAlign w:val="superscript"/>
    </w:rPr>
  </w:style>
  <w:style w:type="character" w:customStyle="1" w:styleId="Heading1Char">
    <w:name w:val="Heading 1 Char"/>
    <w:basedOn w:val="DefaultParagraphFont"/>
    <w:link w:val="Heading1"/>
    <w:uiPriority w:val="9"/>
    <w:rsid w:val="009A72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0ABB"/>
    <w:pPr>
      <w:ind w:left="720"/>
      <w:contextualSpacing/>
    </w:pPr>
  </w:style>
  <w:style w:type="character" w:styleId="CommentReference">
    <w:name w:val="annotation reference"/>
    <w:basedOn w:val="DefaultParagraphFont"/>
    <w:uiPriority w:val="99"/>
    <w:semiHidden/>
    <w:unhideWhenUsed/>
    <w:rsid w:val="004A7290"/>
    <w:rPr>
      <w:sz w:val="16"/>
      <w:szCs w:val="16"/>
    </w:rPr>
  </w:style>
  <w:style w:type="paragraph" w:styleId="CommentText">
    <w:name w:val="annotation text"/>
    <w:basedOn w:val="Normal"/>
    <w:link w:val="CommentTextChar"/>
    <w:uiPriority w:val="99"/>
    <w:semiHidden/>
    <w:unhideWhenUsed/>
    <w:rsid w:val="004A7290"/>
  </w:style>
  <w:style w:type="character" w:customStyle="1" w:styleId="CommentTextChar">
    <w:name w:val="Comment Text Char"/>
    <w:basedOn w:val="DefaultParagraphFont"/>
    <w:link w:val="CommentText"/>
    <w:uiPriority w:val="99"/>
    <w:semiHidden/>
    <w:rsid w:val="004A7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290"/>
    <w:rPr>
      <w:b/>
      <w:bCs/>
    </w:rPr>
  </w:style>
  <w:style w:type="character" w:customStyle="1" w:styleId="CommentSubjectChar">
    <w:name w:val="Comment Subject Char"/>
    <w:basedOn w:val="CommentTextChar"/>
    <w:link w:val="CommentSubject"/>
    <w:uiPriority w:val="99"/>
    <w:semiHidden/>
    <w:rsid w:val="004A7290"/>
    <w:rPr>
      <w:rFonts w:ascii="Times New Roman" w:eastAsia="Times New Roman" w:hAnsi="Times New Roman" w:cs="Times New Roman"/>
      <w:b/>
      <w:bCs/>
      <w:sz w:val="20"/>
      <w:szCs w:val="20"/>
    </w:rPr>
  </w:style>
  <w:style w:type="paragraph" w:styleId="Revision">
    <w:name w:val="Revision"/>
    <w:hidden/>
    <w:uiPriority w:val="99"/>
    <w:semiHidden/>
    <w:rsid w:val="004A729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chart" Target="charts/chart6.xm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verturfrm\Desktop\2012%20Annual%20Evaluations\2011%20Safety%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verturfrm\Desktop\2012%20Annual%20Evaluations\2011%20Security%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overturfrm\Desktop\FY13%20Projects\MS%20Web%20Site\2012%20Annual%20Evaluations\2012%20Fire%20Safety%20Cha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verturfrm\Desktop\FY14%20Projects\FY13%20Projects\MS%20Web%20Site\2012%20Annual%20Evaluations\2012%20Medical%20Equipment%20Cha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verturfrm\Desktop\FY14%20Projects\FY13%20Projects\MS%20Web%20Site\2012%20Annual%20Evaluations\2012%20Utility%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 On Time Mishap Reports</a:t>
            </a:r>
          </a:p>
        </c:rich>
      </c:tx>
      <c:overlay val="0"/>
    </c:title>
    <c:autoTitleDeleted val="0"/>
    <c:plotArea>
      <c:layout/>
      <c:lineChart>
        <c:grouping val="standard"/>
        <c:varyColors val="0"/>
        <c:ser>
          <c:idx val="0"/>
          <c:order val="0"/>
          <c:tx>
            <c:strRef>
              <c:f>Sheet1!$A$2</c:f>
              <c:strCache>
                <c:ptCount val="1"/>
                <c:pt idx="0">
                  <c:v>Goal</c:v>
                </c:pt>
              </c:strCache>
            </c:strRef>
          </c:tx>
          <c:marker>
            <c:symbol val="none"/>
          </c:marker>
          <c:cat>
            <c:strRef>
              <c:f>Sheet1!$B$1:$E$1</c:f>
              <c:strCache>
                <c:ptCount val="4"/>
                <c:pt idx="0">
                  <c:v>1st Qtr</c:v>
                </c:pt>
                <c:pt idx="1">
                  <c:v>2nd Qtr</c:v>
                </c:pt>
                <c:pt idx="2">
                  <c:v>3rd Qtr</c:v>
                </c:pt>
                <c:pt idx="3">
                  <c:v>4th Qtr</c:v>
                </c:pt>
              </c:strCache>
            </c:strRef>
          </c:cat>
          <c:val>
            <c:numRef>
              <c:f>Sheet1!$B$2:$E$2</c:f>
              <c:numCache>
                <c:formatCode>General</c:formatCode>
                <c:ptCount val="4"/>
                <c:pt idx="0">
                  <c:v>95</c:v>
                </c:pt>
                <c:pt idx="1">
                  <c:v>95</c:v>
                </c:pt>
                <c:pt idx="2">
                  <c:v>95</c:v>
                </c:pt>
                <c:pt idx="3">
                  <c:v>95</c:v>
                </c:pt>
              </c:numCache>
            </c:numRef>
          </c:val>
          <c:smooth val="0"/>
        </c:ser>
        <c:ser>
          <c:idx val="1"/>
          <c:order val="1"/>
          <c:tx>
            <c:strRef>
              <c:f>Sheet1!$A$3</c:f>
              <c:strCache>
                <c:ptCount val="1"/>
                <c:pt idx="0">
                  <c:v>Results</c:v>
                </c:pt>
              </c:strCache>
            </c:strRef>
          </c:tx>
          <c:marker>
            <c:symbol val="none"/>
          </c:marker>
          <c:cat>
            <c:strRef>
              <c:f>Sheet1!$B$1:$E$1</c:f>
              <c:strCache>
                <c:ptCount val="4"/>
                <c:pt idx="0">
                  <c:v>1st Qtr</c:v>
                </c:pt>
                <c:pt idx="1">
                  <c:v>2nd Qtr</c:v>
                </c:pt>
                <c:pt idx="2">
                  <c:v>3rd Qtr</c:v>
                </c:pt>
                <c:pt idx="3">
                  <c:v>4th Qtr</c:v>
                </c:pt>
              </c:strCache>
            </c:strRef>
          </c:cat>
          <c:val>
            <c:numRef>
              <c:f>Sheet1!$B$3:$E$3</c:f>
              <c:numCache>
                <c:formatCode>General</c:formatCode>
                <c:ptCount val="4"/>
                <c:pt idx="0">
                  <c:v>78</c:v>
                </c:pt>
                <c:pt idx="1">
                  <c:v>89</c:v>
                </c:pt>
                <c:pt idx="2">
                  <c:v>98</c:v>
                </c:pt>
                <c:pt idx="3">
                  <c:v>97</c:v>
                </c:pt>
              </c:numCache>
            </c:numRef>
          </c:val>
          <c:smooth val="0"/>
        </c:ser>
        <c:dLbls>
          <c:showLegendKey val="0"/>
          <c:showVal val="0"/>
          <c:showCatName val="0"/>
          <c:showSerName val="0"/>
          <c:showPercent val="0"/>
          <c:showBubbleSize val="0"/>
        </c:dLbls>
        <c:marker val="1"/>
        <c:smooth val="0"/>
        <c:axId val="93483392"/>
        <c:axId val="181957760"/>
      </c:lineChart>
      <c:catAx>
        <c:axId val="93483392"/>
        <c:scaling>
          <c:orientation val="minMax"/>
        </c:scaling>
        <c:delete val="0"/>
        <c:axPos val="b"/>
        <c:majorTickMark val="none"/>
        <c:minorTickMark val="none"/>
        <c:tickLblPos val="nextTo"/>
        <c:crossAx val="181957760"/>
        <c:crosses val="autoZero"/>
        <c:auto val="1"/>
        <c:lblAlgn val="ctr"/>
        <c:lblOffset val="100"/>
        <c:noMultiLvlLbl val="0"/>
      </c:catAx>
      <c:valAx>
        <c:axId val="181957760"/>
        <c:scaling>
          <c:orientation val="minMax"/>
          <c:max val="100"/>
          <c:min val="0"/>
        </c:scaling>
        <c:delete val="0"/>
        <c:axPos val="l"/>
        <c:majorGridlines/>
        <c:numFmt formatCode="General" sourceLinked="1"/>
        <c:majorTickMark val="none"/>
        <c:minorTickMark val="none"/>
        <c:tickLblPos val="nextTo"/>
        <c:crossAx val="93483392"/>
        <c:crosses val="autoZero"/>
        <c:crossBetween val="between"/>
      </c:valAx>
      <c:dTable>
        <c:showHorzBorder val="1"/>
        <c:showVertBorder val="1"/>
        <c:showOutline val="1"/>
        <c:showKeys val="0"/>
      </c:dTable>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Background Checks Completed</a:t>
            </a:r>
            <a:r>
              <a:rPr lang="en-US" baseline="0"/>
              <a:t> </a:t>
            </a:r>
          </a:p>
          <a:p>
            <a:pPr>
              <a:defRPr/>
            </a:pPr>
            <a:r>
              <a:rPr lang="en-US"/>
              <a:t>On Time</a:t>
            </a:r>
          </a:p>
        </c:rich>
      </c:tx>
      <c:overlay val="0"/>
    </c:title>
    <c:autoTitleDeleted val="0"/>
    <c:plotArea>
      <c:layout/>
      <c:lineChart>
        <c:grouping val="standard"/>
        <c:varyColors val="0"/>
        <c:ser>
          <c:idx val="0"/>
          <c:order val="0"/>
          <c:tx>
            <c:strRef>
              <c:f>Sheet1!$A$2</c:f>
              <c:strCache>
                <c:ptCount val="1"/>
                <c:pt idx="0">
                  <c:v>Goal</c:v>
                </c:pt>
              </c:strCache>
            </c:strRef>
          </c:tx>
          <c:marker>
            <c:symbol val="none"/>
          </c:marker>
          <c:cat>
            <c:strRef>
              <c:f>Sheet1!$B$1:$E$1</c:f>
              <c:strCache>
                <c:ptCount val="4"/>
                <c:pt idx="0">
                  <c:v>1st Qtr</c:v>
                </c:pt>
                <c:pt idx="1">
                  <c:v>2nd Qtr</c:v>
                </c:pt>
                <c:pt idx="2">
                  <c:v>3rd Qtr</c:v>
                </c:pt>
                <c:pt idx="3">
                  <c:v>4th Qtr</c:v>
                </c:pt>
              </c:strCache>
            </c:strRef>
          </c:cat>
          <c:val>
            <c:numRef>
              <c:f>Sheet1!$B$2:$E$2</c:f>
              <c:numCache>
                <c:formatCode>General</c:formatCode>
                <c:ptCount val="4"/>
                <c:pt idx="0">
                  <c:v>98</c:v>
                </c:pt>
                <c:pt idx="1">
                  <c:v>98</c:v>
                </c:pt>
                <c:pt idx="2">
                  <c:v>98</c:v>
                </c:pt>
                <c:pt idx="3">
                  <c:v>98</c:v>
                </c:pt>
              </c:numCache>
            </c:numRef>
          </c:val>
          <c:smooth val="0"/>
        </c:ser>
        <c:ser>
          <c:idx val="1"/>
          <c:order val="1"/>
          <c:tx>
            <c:strRef>
              <c:f>Sheet1!$A$3</c:f>
              <c:strCache>
                <c:ptCount val="1"/>
                <c:pt idx="0">
                  <c:v>Results</c:v>
                </c:pt>
              </c:strCache>
            </c:strRef>
          </c:tx>
          <c:marker>
            <c:symbol val="none"/>
          </c:marker>
          <c:cat>
            <c:strRef>
              <c:f>Sheet1!$B$1:$E$1</c:f>
              <c:strCache>
                <c:ptCount val="4"/>
                <c:pt idx="0">
                  <c:v>1st Qtr</c:v>
                </c:pt>
                <c:pt idx="1">
                  <c:v>2nd Qtr</c:v>
                </c:pt>
                <c:pt idx="2">
                  <c:v>3rd Qtr</c:v>
                </c:pt>
                <c:pt idx="3">
                  <c:v>4th Qtr</c:v>
                </c:pt>
              </c:strCache>
            </c:strRef>
          </c:cat>
          <c:val>
            <c:numRef>
              <c:f>Sheet1!$B$3:$E$3</c:f>
              <c:numCache>
                <c:formatCode>General</c:formatCode>
                <c:ptCount val="4"/>
                <c:pt idx="0">
                  <c:v>78</c:v>
                </c:pt>
                <c:pt idx="1">
                  <c:v>89</c:v>
                </c:pt>
                <c:pt idx="2">
                  <c:v>84</c:v>
                </c:pt>
                <c:pt idx="3">
                  <c:v>85</c:v>
                </c:pt>
              </c:numCache>
            </c:numRef>
          </c:val>
          <c:smooth val="0"/>
        </c:ser>
        <c:dLbls>
          <c:showLegendKey val="0"/>
          <c:showVal val="0"/>
          <c:showCatName val="0"/>
          <c:showSerName val="0"/>
          <c:showPercent val="0"/>
          <c:showBubbleSize val="0"/>
        </c:dLbls>
        <c:marker val="1"/>
        <c:smooth val="0"/>
        <c:axId val="178939392"/>
        <c:axId val="178940928"/>
      </c:lineChart>
      <c:catAx>
        <c:axId val="178939392"/>
        <c:scaling>
          <c:orientation val="minMax"/>
        </c:scaling>
        <c:delete val="0"/>
        <c:axPos val="b"/>
        <c:majorTickMark val="none"/>
        <c:minorTickMark val="none"/>
        <c:tickLblPos val="nextTo"/>
        <c:crossAx val="178940928"/>
        <c:crosses val="autoZero"/>
        <c:auto val="1"/>
        <c:lblAlgn val="ctr"/>
        <c:lblOffset val="100"/>
        <c:noMultiLvlLbl val="0"/>
      </c:catAx>
      <c:valAx>
        <c:axId val="178940928"/>
        <c:scaling>
          <c:orientation val="minMax"/>
          <c:max val="100"/>
          <c:min val="0"/>
        </c:scaling>
        <c:delete val="0"/>
        <c:axPos val="l"/>
        <c:majorGridlines/>
        <c:numFmt formatCode="General" sourceLinked="1"/>
        <c:majorTickMark val="none"/>
        <c:minorTickMark val="none"/>
        <c:tickLblPos val="nextTo"/>
        <c:crossAx val="178939392"/>
        <c:crosses val="autoZero"/>
        <c:crossBetween val="between"/>
      </c:valAx>
      <c:dTable>
        <c:showHorzBorder val="1"/>
        <c:showVertBorder val="1"/>
        <c:showOutline val="1"/>
        <c:showKeys val="0"/>
      </c:dTable>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of SDS Readily</a:t>
            </a:r>
            <a:r>
              <a:rPr lang="en-US" baseline="0"/>
              <a:t> Available in Work Areas</a:t>
            </a:r>
            <a:endParaRPr lang="en-US"/>
          </a:p>
        </c:rich>
      </c:tx>
      <c:overlay val="1"/>
    </c:title>
    <c:autoTitleDeleted val="0"/>
    <c:plotArea>
      <c:layout>
        <c:manualLayout>
          <c:layoutTarget val="inner"/>
          <c:xMode val="edge"/>
          <c:yMode val="edge"/>
          <c:x val="0.2945728346456693"/>
          <c:y val="0.26851851851851855"/>
          <c:w val="0.50881714785651788"/>
          <c:h val="0.61550160396617093"/>
        </c:manualLayout>
      </c:layout>
      <c:barChart>
        <c:barDir val="bar"/>
        <c:grouping val="clustered"/>
        <c:varyColors val="0"/>
        <c:ser>
          <c:idx val="0"/>
          <c:order val="0"/>
          <c:tx>
            <c:v>January</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Sheet1!$B$1:$B$6</c:f>
              <c:numCache>
                <c:formatCode>General</c:formatCode>
                <c:ptCount val="6"/>
                <c:pt idx="0">
                  <c:v>75</c:v>
                </c:pt>
                <c:pt idx="1">
                  <c:v>100</c:v>
                </c:pt>
                <c:pt idx="2">
                  <c:v>67</c:v>
                </c:pt>
                <c:pt idx="3">
                  <c:v>78</c:v>
                </c:pt>
                <c:pt idx="4">
                  <c:v>88</c:v>
                </c:pt>
                <c:pt idx="5">
                  <c:v>40</c:v>
                </c:pt>
              </c:numCache>
            </c:numRef>
          </c:val>
        </c:ser>
        <c:ser>
          <c:idx val="1"/>
          <c:order val="1"/>
          <c:tx>
            <c:v>April</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Sheet1!$C$1:$C$6</c:f>
              <c:numCache>
                <c:formatCode>General</c:formatCode>
                <c:ptCount val="6"/>
                <c:pt idx="0">
                  <c:v>88</c:v>
                </c:pt>
                <c:pt idx="1">
                  <c:v>100</c:v>
                </c:pt>
                <c:pt idx="2">
                  <c:v>99</c:v>
                </c:pt>
                <c:pt idx="3">
                  <c:v>79</c:v>
                </c:pt>
                <c:pt idx="4">
                  <c:v>90</c:v>
                </c:pt>
                <c:pt idx="5">
                  <c:v>56</c:v>
                </c:pt>
              </c:numCache>
            </c:numRef>
          </c:val>
        </c:ser>
        <c:ser>
          <c:idx val="2"/>
          <c:order val="2"/>
          <c:tx>
            <c:v>July</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Sheet1!$D$1:$D$6</c:f>
              <c:numCache>
                <c:formatCode>General</c:formatCode>
                <c:ptCount val="6"/>
                <c:pt idx="0">
                  <c:v>99</c:v>
                </c:pt>
                <c:pt idx="1">
                  <c:v>100</c:v>
                </c:pt>
                <c:pt idx="2">
                  <c:v>99</c:v>
                </c:pt>
                <c:pt idx="3">
                  <c:v>85</c:v>
                </c:pt>
                <c:pt idx="4">
                  <c:v>95</c:v>
                </c:pt>
                <c:pt idx="5">
                  <c:v>57</c:v>
                </c:pt>
              </c:numCache>
            </c:numRef>
          </c:val>
        </c:ser>
        <c:ser>
          <c:idx val="3"/>
          <c:order val="3"/>
          <c:tx>
            <c:v>October</c:v>
          </c:tx>
          <c:invertIfNegative val="0"/>
          <c:cat>
            <c:strRef>
              <c:f>Sheet1!$A$1:$A$6</c:f>
              <c:strCache>
                <c:ptCount val="6"/>
                <c:pt idx="0">
                  <c:v>Admin</c:v>
                </c:pt>
                <c:pt idx="1">
                  <c:v>Behavioral Health</c:v>
                </c:pt>
                <c:pt idx="2">
                  <c:v>Nutrition Care</c:v>
                </c:pt>
                <c:pt idx="3">
                  <c:v>Pathology</c:v>
                </c:pt>
                <c:pt idx="4">
                  <c:v>Pharmacy</c:v>
                </c:pt>
                <c:pt idx="5">
                  <c:v>Surgery</c:v>
                </c:pt>
              </c:strCache>
            </c:strRef>
          </c:cat>
          <c:val>
            <c:numRef>
              <c:f>Sheet1!$E$1:$E$6</c:f>
              <c:numCache>
                <c:formatCode>General</c:formatCode>
                <c:ptCount val="6"/>
                <c:pt idx="0">
                  <c:v>99</c:v>
                </c:pt>
                <c:pt idx="1">
                  <c:v>100</c:v>
                </c:pt>
                <c:pt idx="2">
                  <c:v>100</c:v>
                </c:pt>
                <c:pt idx="3">
                  <c:v>92</c:v>
                </c:pt>
                <c:pt idx="4">
                  <c:v>96</c:v>
                </c:pt>
                <c:pt idx="5">
                  <c:v>80</c:v>
                </c:pt>
              </c:numCache>
            </c:numRef>
          </c:val>
        </c:ser>
        <c:dLbls>
          <c:showLegendKey val="0"/>
          <c:showVal val="0"/>
          <c:showCatName val="0"/>
          <c:showSerName val="0"/>
          <c:showPercent val="0"/>
          <c:showBubbleSize val="0"/>
        </c:dLbls>
        <c:gapWidth val="150"/>
        <c:axId val="178970624"/>
        <c:axId val="178972160"/>
      </c:barChart>
      <c:catAx>
        <c:axId val="178970624"/>
        <c:scaling>
          <c:orientation val="minMax"/>
        </c:scaling>
        <c:delete val="0"/>
        <c:axPos val="l"/>
        <c:majorTickMark val="out"/>
        <c:minorTickMark val="none"/>
        <c:tickLblPos val="nextTo"/>
        <c:crossAx val="178972160"/>
        <c:crosses val="autoZero"/>
        <c:auto val="1"/>
        <c:lblAlgn val="ctr"/>
        <c:lblOffset val="100"/>
        <c:noMultiLvlLbl val="0"/>
      </c:catAx>
      <c:valAx>
        <c:axId val="178972160"/>
        <c:scaling>
          <c:orientation val="minMax"/>
          <c:max val="100"/>
        </c:scaling>
        <c:delete val="0"/>
        <c:axPos val="b"/>
        <c:majorGridlines/>
        <c:numFmt formatCode="General" sourceLinked="1"/>
        <c:majorTickMark val="out"/>
        <c:minorTickMark val="none"/>
        <c:tickLblPos val="nextTo"/>
        <c:crossAx val="178970624"/>
        <c:crosses val="autoZero"/>
        <c:crossBetween val="between"/>
        <c:majorUnit val="10"/>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en-US"/>
              <a:t>% LSC Deficiencies Corrected/PFI</a:t>
            </a:r>
            <a:r>
              <a:rPr lang="en-US" baseline="0"/>
              <a:t> initiated</a:t>
            </a:r>
            <a:r>
              <a:rPr lang="en-US"/>
              <a:t> ≤ 45 Days</a:t>
            </a:r>
          </a:p>
        </c:rich>
      </c:tx>
      <c:overlay val="0"/>
    </c:title>
    <c:autoTitleDeleted val="0"/>
    <c:plotArea>
      <c:layout/>
      <c:barChart>
        <c:barDir val="col"/>
        <c:grouping val="clustered"/>
        <c:varyColors val="0"/>
        <c:ser>
          <c:idx val="1"/>
          <c:order val="1"/>
          <c:tx>
            <c:strRef>
              <c:f>Sheet1!$A$3</c:f>
              <c:strCache>
                <c:ptCount val="1"/>
                <c:pt idx="0">
                  <c:v>Year 1</c:v>
                </c:pt>
              </c:strCache>
            </c:strRef>
          </c:tx>
          <c:invertIfNegative val="0"/>
          <c:dLbls>
            <c:dLblPos val="inEnd"/>
            <c:showLegendKey val="0"/>
            <c:showVal val="1"/>
            <c:showCatName val="0"/>
            <c:showSerName val="0"/>
            <c:showPercent val="0"/>
            <c:showBubbleSize val="0"/>
            <c:showLeaderLines val="0"/>
          </c:dLbls>
          <c:cat>
            <c:strRef>
              <c:f>Sheet1!$B$1:$E$1</c:f>
              <c:strCache>
                <c:ptCount val="4"/>
                <c:pt idx="0">
                  <c:v>1st Qtr</c:v>
                </c:pt>
                <c:pt idx="1">
                  <c:v>2nd Qtr</c:v>
                </c:pt>
                <c:pt idx="2">
                  <c:v>3rd Qtr</c:v>
                </c:pt>
                <c:pt idx="3">
                  <c:v>4th Qtr</c:v>
                </c:pt>
              </c:strCache>
            </c:strRef>
          </c:cat>
          <c:val>
            <c:numRef>
              <c:f>Sheet1!$B$3:$E$3</c:f>
              <c:numCache>
                <c:formatCode>General</c:formatCode>
                <c:ptCount val="4"/>
                <c:pt idx="0">
                  <c:v>78</c:v>
                </c:pt>
                <c:pt idx="1">
                  <c:v>89</c:v>
                </c:pt>
                <c:pt idx="2">
                  <c:v>84</c:v>
                </c:pt>
                <c:pt idx="3">
                  <c:v>85</c:v>
                </c:pt>
              </c:numCache>
            </c:numRef>
          </c:val>
        </c:ser>
        <c:ser>
          <c:idx val="2"/>
          <c:order val="2"/>
          <c:tx>
            <c:strRef>
              <c:f>Sheet1!$A$4</c:f>
              <c:strCache>
                <c:ptCount val="1"/>
                <c:pt idx="0">
                  <c:v>Year 2</c:v>
                </c:pt>
              </c:strCache>
            </c:strRef>
          </c:tx>
          <c:invertIfNegative val="0"/>
          <c:dLbls>
            <c:dLblPos val="inEnd"/>
            <c:showLegendKey val="0"/>
            <c:showVal val="1"/>
            <c:showCatName val="0"/>
            <c:showSerName val="0"/>
            <c:showPercent val="0"/>
            <c:showBubbleSize val="0"/>
            <c:showLeaderLines val="0"/>
          </c:dLbls>
          <c:cat>
            <c:strRef>
              <c:f>Sheet1!$B$1:$E$1</c:f>
              <c:strCache>
                <c:ptCount val="4"/>
                <c:pt idx="0">
                  <c:v>1st Qtr</c:v>
                </c:pt>
                <c:pt idx="1">
                  <c:v>2nd Qtr</c:v>
                </c:pt>
                <c:pt idx="2">
                  <c:v>3rd Qtr</c:v>
                </c:pt>
                <c:pt idx="3">
                  <c:v>4th Qtr</c:v>
                </c:pt>
              </c:strCache>
            </c:strRef>
          </c:cat>
          <c:val>
            <c:numRef>
              <c:f>Sheet1!$B$4:$E$4</c:f>
              <c:numCache>
                <c:formatCode>General</c:formatCode>
                <c:ptCount val="4"/>
                <c:pt idx="0">
                  <c:v>94</c:v>
                </c:pt>
                <c:pt idx="1">
                  <c:v>93</c:v>
                </c:pt>
                <c:pt idx="2">
                  <c:v>95</c:v>
                </c:pt>
                <c:pt idx="3">
                  <c:v>96</c:v>
                </c:pt>
              </c:numCache>
            </c:numRef>
          </c:val>
        </c:ser>
        <c:dLbls>
          <c:showLegendKey val="0"/>
          <c:showVal val="0"/>
          <c:showCatName val="0"/>
          <c:showSerName val="0"/>
          <c:showPercent val="0"/>
          <c:showBubbleSize val="0"/>
        </c:dLbls>
        <c:gapWidth val="150"/>
        <c:axId val="180982912"/>
        <c:axId val="180984448"/>
      </c:barChart>
      <c:lineChart>
        <c:grouping val="standard"/>
        <c:varyColors val="0"/>
        <c:ser>
          <c:idx val="0"/>
          <c:order val="0"/>
          <c:tx>
            <c:strRef>
              <c:f>Sheet1!$A$2</c:f>
              <c:strCache>
                <c:ptCount val="1"/>
                <c:pt idx="0">
                  <c:v>Goal 98%</c:v>
                </c:pt>
              </c:strCache>
            </c:strRef>
          </c:tx>
          <c:marker>
            <c:symbol val="none"/>
          </c:marker>
          <c:cat>
            <c:strRef>
              <c:f>Sheet1!$B$1:$E$1</c:f>
              <c:strCache>
                <c:ptCount val="4"/>
                <c:pt idx="0">
                  <c:v>1st Qtr</c:v>
                </c:pt>
                <c:pt idx="1">
                  <c:v>2nd Qtr</c:v>
                </c:pt>
                <c:pt idx="2">
                  <c:v>3rd Qtr</c:v>
                </c:pt>
                <c:pt idx="3">
                  <c:v>4th Qtr</c:v>
                </c:pt>
              </c:strCache>
            </c:strRef>
          </c:cat>
          <c:val>
            <c:numRef>
              <c:f>Sheet1!$B$2:$E$2</c:f>
              <c:numCache>
                <c:formatCode>General</c:formatCode>
                <c:ptCount val="4"/>
                <c:pt idx="0">
                  <c:v>98</c:v>
                </c:pt>
                <c:pt idx="1">
                  <c:v>98</c:v>
                </c:pt>
                <c:pt idx="2">
                  <c:v>98</c:v>
                </c:pt>
                <c:pt idx="3">
                  <c:v>98</c:v>
                </c:pt>
              </c:numCache>
            </c:numRef>
          </c:val>
          <c:smooth val="0"/>
        </c:ser>
        <c:dLbls>
          <c:showLegendKey val="0"/>
          <c:showVal val="0"/>
          <c:showCatName val="0"/>
          <c:showSerName val="0"/>
          <c:showPercent val="0"/>
          <c:showBubbleSize val="0"/>
        </c:dLbls>
        <c:marker val="1"/>
        <c:smooth val="0"/>
        <c:axId val="180982912"/>
        <c:axId val="180984448"/>
      </c:lineChart>
      <c:catAx>
        <c:axId val="180982912"/>
        <c:scaling>
          <c:orientation val="minMax"/>
        </c:scaling>
        <c:delete val="0"/>
        <c:axPos val="b"/>
        <c:majorTickMark val="out"/>
        <c:minorTickMark val="none"/>
        <c:tickLblPos val="nextTo"/>
        <c:crossAx val="180984448"/>
        <c:crosses val="autoZero"/>
        <c:auto val="1"/>
        <c:lblAlgn val="ctr"/>
        <c:lblOffset val="100"/>
        <c:noMultiLvlLbl val="0"/>
      </c:catAx>
      <c:valAx>
        <c:axId val="180984448"/>
        <c:scaling>
          <c:orientation val="minMax"/>
          <c:max val="100"/>
        </c:scaling>
        <c:delete val="0"/>
        <c:axPos val="l"/>
        <c:majorGridlines/>
        <c:numFmt formatCode="General" sourceLinked="1"/>
        <c:majorTickMark val="out"/>
        <c:minorTickMark val="none"/>
        <c:tickLblPos val="nextTo"/>
        <c:crossAx val="1809829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a:t>% Medical Equipment with Valid 2163s</a:t>
            </a:r>
          </a:p>
        </c:rich>
      </c:tx>
      <c:overlay val="0"/>
    </c:title>
    <c:autoTitleDeleted val="0"/>
    <c:plotArea>
      <c:layout/>
      <c:lineChart>
        <c:grouping val="standard"/>
        <c:varyColors val="0"/>
        <c:ser>
          <c:idx val="0"/>
          <c:order val="0"/>
          <c:tx>
            <c:strRef>
              <c:f>Sheet1!$A$2</c:f>
              <c:strCache>
                <c:ptCount val="1"/>
                <c:pt idx="0">
                  <c:v>Goal </c:v>
                </c:pt>
              </c:strCache>
            </c:strRef>
          </c:tx>
          <c:marker>
            <c:symbol val="none"/>
          </c:marker>
          <c:cat>
            <c:strRef>
              <c:f>Sheet1!$B$1:$M$1</c:f>
              <c:strCache>
                <c:ptCount val="12"/>
                <c:pt idx="0">
                  <c:v>Jan</c:v>
                </c:pt>
                <c:pt idx="1">
                  <c:v>Feb</c:v>
                </c:pt>
                <c:pt idx="2">
                  <c:v>Mar</c:v>
                </c:pt>
                <c:pt idx="3">
                  <c:v>Apr</c:v>
                </c:pt>
                <c:pt idx="4">
                  <c:v>May</c:v>
                </c:pt>
                <c:pt idx="5">
                  <c:v>Jun</c:v>
                </c:pt>
                <c:pt idx="6">
                  <c:v>Jul</c:v>
                </c:pt>
                <c:pt idx="7">
                  <c:v> Aug </c:v>
                </c:pt>
                <c:pt idx="8">
                  <c:v>Sep</c:v>
                </c:pt>
                <c:pt idx="9">
                  <c:v>Oct</c:v>
                </c:pt>
                <c:pt idx="10">
                  <c:v>Nov</c:v>
                </c:pt>
                <c:pt idx="11">
                  <c:v>Dec</c:v>
                </c:pt>
              </c:strCache>
            </c:strRef>
          </c:cat>
          <c:val>
            <c:numRef>
              <c:f>Sheet1!$B$2:$M$2</c:f>
              <c:numCache>
                <c:formatCode>General</c:formatCode>
                <c:ptCount val="12"/>
                <c:pt idx="0">
                  <c:v>95</c:v>
                </c:pt>
                <c:pt idx="1">
                  <c:v>95</c:v>
                </c:pt>
                <c:pt idx="2">
                  <c:v>95</c:v>
                </c:pt>
                <c:pt idx="3">
                  <c:v>95</c:v>
                </c:pt>
                <c:pt idx="4">
                  <c:v>95</c:v>
                </c:pt>
                <c:pt idx="5">
                  <c:v>95</c:v>
                </c:pt>
                <c:pt idx="6">
                  <c:v>95</c:v>
                </c:pt>
                <c:pt idx="7">
                  <c:v>95</c:v>
                </c:pt>
                <c:pt idx="8">
                  <c:v>95</c:v>
                </c:pt>
                <c:pt idx="9">
                  <c:v>95</c:v>
                </c:pt>
                <c:pt idx="10">
                  <c:v>95</c:v>
                </c:pt>
                <c:pt idx="11">
                  <c:v>95</c:v>
                </c:pt>
              </c:numCache>
            </c:numRef>
          </c:val>
          <c:smooth val="0"/>
        </c:ser>
        <c:ser>
          <c:idx val="1"/>
          <c:order val="1"/>
          <c:tx>
            <c:strRef>
              <c:f>Sheet1!$A$3</c:f>
              <c:strCache>
                <c:ptCount val="1"/>
                <c:pt idx="0">
                  <c:v>Year 1</c:v>
                </c:pt>
              </c:strCache>
            </c:strRef>
          </c:tx>
          <c:spPr>
            <a:ln w="25400" cap="flat" cmpd="sng" algn="ctr">
              <a:solidFill>
                <a:schemeClr val="dk1"/>
              </a:solidFill>
              <a:prstDash val="solid"/>
            </a:ln>
            <a:effectLst/>
          </c:spPr>
          <c:marker>
            <c:symbol val="none"/>
          </c:marker>
          <c:cat>
            <c:strRef>
              <c:f>Sheet1!$B$1:$M$1</c:f>
              <c:strCache>
                <c:ptCount val="12"/>
                <c:pt idx="0">
                  <c:v>Jan</c:v>
                </c:pt>
                <c:pt idx="1">
                  <c:v>Feb</c:v>
                </c:pt>
                <c:pt idx="2">
                  <c:v>Mar</c:v>
                </c:pt>
                <c:pt idx="3">
                  <c:v>Apr</c:v>
                </c:pt>
                <c:pt idx="4">
                  <c:v>May</c:v>
                </c:pt>
                <c:pt idx="5">
                  <c:v>Jun</c:v>
                </c:pt>
                <c:pt idx="6">
                  <c:v>Jul</c:v>
                </c:pt>
                <c:pt idx="7">
                  <c:v> Aug </c:v>
                </c:pt>
                <c:pt idx="8">
                  <c:v>Sep</c:v>
                </c:pt>
                <c:pt idx="9">
                  <c:v>Oct</c:v>
                </c:pt>
                <c:pt idx="10">
                  <c:v>Nov</c:v>
                </c:pt>
                <c:pt idx="11">
                  <c:v>Dec</c:v>
                </c:pt>
              </c:strCache>
            </c:strRef>
          </c:cat>
          <c:val>
            <c:numRef>
              <c:f>Sheet1!$B$3:$M$3</c:f>
              <c:numCache>
                <c:formatCode>General</c:formatCode>
                <c:ptCount val="12"/>
                <c:pt idx="0">
                  <c:v>78</c:v>
                </c:pt>
                <c:pt idx="1">
                  <c:v>89</c:v>
                </c:pt>
                <c:pt idx="2">
                  <c:v>84</c:v>
                </c:pt>
                <c:pt idx="3">
                  <c:v>85</c:v>
                </c:pt>
                <c:pt idx="4">
                  <c:v>87</c:v>
                </c:pt>
                <c:pt idx="5">
                  <c:v>88</c:v>
                </c:pt>
                <c:pt idx="6">
                  <c:v>91</c:v>
                </c:pt>
                <c:pt idx="7">
                  <c:v>91</c:v>
                </c:pt>
                <c:pt idx="8">
                  <c:v>84</c:v>
                </c:pt>
                <c:pt idx="9">
                  <c:v>87</c:v>
                </c:pt>
                <c:pt idx="10">
                  <c:v>92</c:v>
                </c:pt>
                <c:pt idx="11">
                  <c:v>93</c:v>
                </c:pt>
              </c:numCache>
            </c:numRef>
          </c:val>
          <c:smooth val="0"/>
        </c:ser>
        <c:ser>
          <c:idx val="2"/>
          <c:order val="2"/>
          <c:tx>
            <c:strRef>
              <c:f>Sheet1!$A$4</c:f>
              <c:strCache>
                <c:ptCount val="1"/>
                <c:pt idx="0">
                  <c:v>Year 2</c:v>
                </c:pt>
              </c:strCache>
            </c:strRef>
          </c:tx>
          <c:marker>
            <c:symbol val="none"/>
          </c:marker>
          <c:cat>
            <c:strRef>
              <c:f>Sheet1!$B$1:$M$1</c:f>
              <c:strCache>
                <c:ptCount val="12"/>
                <c:pt idx="0">
                  <c:v>Jan</c:v>
                </c:pt>
                <c:pt idx="1">
                  <c:v>Feb</c:v>
                </c:pt>
                <c:pt idx="2">
                  <c:v>Mar</c:v>
                </c:pt>
                <c:pt idx="3">
                  <c:v>Apr</c:v>
                </c:pt>
                <c:pt idx="4">
                  <c:v>May</c:v>
                </c:pt>
                <c:pt idx="5">
                  <c:v>Jun</c:v>
                </c:pt>
                <c:pt idx="6">
                  <c:v>Jul</c:v>
                </c:pt>
                <c:pt idx="7">
                  <c:v> Aug </c:v>
                </c:pt>
                <c:pt idx="8">
                  <c:v>Sep</c:v>
                </c:pt>
                <c:pt idx="9">
                  <c:v>Oct</c:v>
                </c:pt>
                <c:pt idx="10">
                  <c:v>Nov</c:v>
                </c:pt>
                <c:pt idx="11">
                  <c:v>Dec</c:v>
                </c:pt>
              </c:strCache>
            </c:strRef>
          </c:cat>
          <c:val>
            <c:numRef>
              <c:f>Sheet1!$B$4:$M$4</c:f>
              <c:numCache>
                <c:formatCode>General</c:formatCode>
                <c:ptCount val="12"/>
                <c:pt idx="0">
                  <c:v>94</c:v>
                </c:pt>
                <c:pt idx="1">
                  <c:v>93</c:v>
                </c:pt>
                <c:pt idx="2">
                  <c:v>95</c:v>
                </c:pt>
                <c:pt idx="3">
                  <c:v>96</c:v>
                </c:pt>
                <c:pt idx="4">
                  <c:v>97</c:v>
                </c:pt>
                <c:pt idx="5">
                  <c:v>98</c:v>
                </c:pt>
                <c:pt idx="6">
                  <c:v>99</c:v>
                </c:pt>
                <c:pt idx="7">
                  <c:v>98</c:v>
                </c:pt>
                <c:pt idx="8">
                  <c:v>99</c:v>
                </c:pt>
                <c:pt idx="9">
                  <c:v>99</c:v>
                </c:pt>
                <c:pt idx="10">
                  <c:v>98</c:v>
                </c:pt>
                <c:pt idx="11">
                  <c:v>99</c:v>
                </c:pt>
              </c:numCache>
            </c:numRef>
          </c:val>
          <c:smooth val="0"/>
        </c:ser>
        <c:dLbls>
          <c:showLegendKey val="0"/>
          <c:showVal val="0"/>
          <c:showCatName val="0"/>
          <c:showSerName val="0"/>
          <c:showPercent val="0"/>
          <c:showBubbleSize val="0"/>
        </c:dLbls>
        <c:marker val="1"/>
        <c:smooth val="0"/>
        <c:axId val="181351552"/>
        <c:axId val="181353088"/>
      </c:lineChart>
      <c:catAx>
        <c:axId val="181351552"/>
        <c:scaling>
          <c:orientation val="minMax"/>
        </c:scaling>
        <c:delete val="0"/>
        <c:axPos val="b"/>
        <c:majorTickMark val="out"/>
        <c:minorTickMark val="none"/>
        <c:tickLblPos val="nextTo"/>
        <c:crossAx val="181353088"/>
        <c:crosses val="autoZero"/>
        <c:auto val="1"/>
        <c:lblAlgn val="ctr"/>
        <c:lblOffset val="100"/>
        <c:noMultiLvlLbl val="0"/>
      </c:catAx>
      <c:valAx>
        <c:axId val="181353088"/>
        <c:scaling>
          <c:orientation val="minMax"/>
          <c:max val="100"/>
          <c:min val="75"/>
        </c:scaling>
        <c:delete val="0"/>
        <c:axPos val="l"/>
        <c:majorGridlines/>
        <c:numFmt formatCode="General" sourceLinked="1"/>
        <c:majorTickMark val="out"/>
        <c:minorTickMark val="none"/>
        <c:tickLblPos val="nextTo"/>
        <c:crossAx val="181351552"/>
        <c:crosses val="autoZero"/>
        <c:crossBetween val="between"/>
      </c:valAx>
      <c:dTable>
        <c:showHorzBorder val="1"/>
        <c:showVertBorder val="1"/>
        <c:showOutline val="1"/>
        <c:showKeys val="0"/>
      </c:dTable>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 Utility Alarms with ≤ 5 Minute Response Time</a:t>
            </a:r>
          </a:p>
        </c:rich>
      </c:tx>
      <c:overlay val="0"/>
    </c:title>
    <c:autoTitleDeleted val="0"/>
    <c:plotArea>
      <c:layout/>
      <c:barChart>
        <c:barDir val="col"/>
        <c:grouping val="clustered"/>
        <c:varyColors val="0"/>
        <c:ser>
          <c:idx val="0"/>
          <c:order val="0"/>
          <c:tx>
            <c:strRef>
              <c:f>Sheet1!$A$2</c:f>
              <c:strCache>
                <c:ptCount val="1"/>
                <c:pt idx="0">
                  <c:v>Year 1</c:v>
                </c:pt>
              </c:strCache>
            </c:strRef>
          </c:tx>
          <c:invertIfNegative val="0"/>
          <c:dLbls>
            <c:dLblPos val="outEnd"/>
            <c:showLegendKey val="0"/>
            <c:showVal val="1"/>
            <c:showCatName val="0"/>
            <c:showSerName val="0"/>
            <c:showPercent val="0"/>
            <c:showBubbleSize val="0"/>
            <c:showLeaderLines val="0"/>
          </c:dLbls>
          <c:cat>
            <c:numLit>
              <c:formatCode>General</c:formatCode>
              <c:ptCount val="1"/>
              <c:pt idx="0">
                <c:v>2012</c:v>
              </c:pt>
            </c:numLit>
          </c:cat>
          <c:val>
            <c:numRef>
              <c:f>Sheet1!$B$2:$E$2</c:f>
              <c:numCache>
                <c:formatCode>General</c:formatCode>
                <c:ptCount val="4"/>
                <c:pt idx="0">
                  <c:v>89</c:v>
                </c:pt>
                <c:pt idx="1">
                  <c:v>88</c:v>
                </c:pt>
                <c:pt idx="2">
                  <c:v>86</c:v>
                </c:pt>
                <c:pt idx="3">
                  <c:v>87</c:v>
                </c:pt>
              </c:numCache>
            </c:numRef>
          </c:val>
        </c:ser>
        <c:ser>
          <c:idx val="1"/>
          <c:order val="1"/>
          <c:tx>
            <c:strRef>
              <c:f>Sheet1!$A$3</c:f>
              <c:strCache>
                <c:ptCount val="1"/>
                <c:pt idx="0">
                  <c:v>Year 2</c:v>
                </c:pt>
              </c:strCache>
            </c:strRef>
          </c:tx>
          <c:invertIfNegative val="0"/>
          <c:dLbls>
            <c:dLblPos val="outEnd"/>
            <c:showLegendKey val="0"/>
            <c:showVal val="1"/>
            <c:showCatName val="0"/>
            <c:showSerName val="0"/>
            <c:showPercent val="0"/>
            <c:showBubbleSize val="0"/>
            <c:showLeaderLines val="0"/>
          </c:dLbls>
          <c:cat>
            <c:numLit>
              <c:formatCode>General</c:formatCode>
              <c:ptCount val="1"/>
              <c:pt idx="0">
                <c:v>2012</c:v>
              </c:pt>
            </c:numLit>
          </c:cat>
          <c:val>
            <c:numRef>
              <c:f>Sheet1!$B$3:$E$3</c:f>
              <c:numCache>
                <c:formatCode>General</c:formatCode>
                <c:ptCount val="4"/>
                <c:pt idx="0">
                  <c:v>80</c:v>
                </c:pt>
                <c:pt idx="1">
                  <c:v>85</c:v>
                </c:pt>
                <c:pt idx="2">
                  <c:v>87</c:v>
                </c:pt>
                <c:pt idx="3">
                  <c:v>87</c:v>
                </c:pt>
              </c:numCache>
            </c:numRef>
          </c:val>
        </c:ser>
        <c:dLbls>
          <c:showLegendKey val="0"/>
          <c:showVal val="0"/>
          <c:showCatName val="0"/>
          <c:showSerName val="0"/>
          <c:showPercent val="0"/>
          <c:showBubbleSize val="0"/>
        </c:dLbls>
        <c:gapWidth val="150"/>
        <c:axId val="181383168"/>
        <c:axId val="181385088"/>
      </c:barChart>
      <c:lineChart>
        <c:grouping val="standard"/>
        <c:varyColors val="0"/>
        <c:ser>
          <c:idx val="2"/>
          <c:order val="2"/>
          <c:tx>
            <c:strRef>
              <c:f>Sheet1!$A$4</c:f>
              <c:strCache>
                <c:ptCount val="1"/>
                <c:pt idx="0">
                  <c:v>Goal</c:v>
                </c:pt>
              </c:strCache>
            </c:strRef>
          </c:tx>
          <c:marker>
            <c:symbol val="none"/>
          </c:marker>
          <c:val>
            <c:numRef>
              <c:f>Sheet1!$B$4:$E$4</c:f>
              <c:numCache>
                <c:formatCode>General</c:formatCode>
                <c:ptCount val="4"/>
                <c:pt idx="0">
                  <c:v>98</c:v>
                </c:pt>
                <c:pt idx="1">
                  <c:v>98</c:v>
                </c:pt>
                <c:pt idx="2">
                  <c:v>98</c:v>
                </c:pt>
                <c:pt idx="3">
                  <c:v>98</c:v>
                </c:pt>
              </c:numCache>
            </c:numRef>
          </c:val>
          <c:smooth val="0"/>
        </c:ser>
        <c:dLbls>
          <c:showLegendKey val="0"/>
          <c:showVal val="0"/>
          <c:showCatName val="0"/>
          <c:showSerName val="0"/>
          <c:showPercent val="0"/>
          <c:showBubbleSize val="0"/>
        </c:dLbls>
        <c:marker val="1"/>
        <c:smooth val="0"/>
        <c:axId val="181383168"/>
        <c:axId val="181385088"/>
      </c:lineChart>
      <c:catAx>
        <c:axId val="181383168"/>
        <c:scaling>
          <c:orientation val="minMax"/>
        </c:scaling>
        <c:delete val="1"/>
        <c:axPos val="b"/>
        <c:title>
          <c:tx>
            <c:rich>
              <a:bodyPr/>
              <a:lstStyle/>
              <a:p>
                <a:pPr>
                  <a:defRPr/>
                </a:pPr>
                <a:r>
                  <a:rPr lang="en-US"/>
                  <a:t>Quarter</a:t>
                </a:r>
              </a:p>
            </c:rich>
          </c:tx>
          <c:overlay val="0"/>
        </c:title>
        <c:numFmt formatCode="General" sourceLinked="1"/>
        <c:majorTickMark val="out"/>
        <c:minorTickMark val="none"/>
        <c:tickLblPos val="none"/>
        <c:crossAx val="181385088"/>
        <c:crosses val="autoZero"/>
        <c:auto val="1"/>
        <c:lblAlgn val="ctr"/>
        <c:lblOffset val="100"/>
        <c:noMultiLvlLbl val="0"/>
      </c:catAx>
      <c:valAx>
        <c:axId val="181385088"/>
        <c:scaling>
          <c:orientation val="minMax"/>
          <c:max val="100"/>
          <c:min val="75"/>
        </c:scaling>
        <c:delete val="0"/>
        <c:axPos val="l"/>
        <c:majorGridlines>
          <c:spPr>
            <a:ln>
              <a:solidFill>
                <a:schemeClr val="tx1"/>
              </a:solidFill>
            </a:ln>
          </c:spPr>
        </c:majorGridlines>
        <c:numFmt formatCode="General" sourceLinked="1"/>
        <c:majorTickMark val="out"/>
        <c:minorTickMark val="none"/>
        <c:tickLblPos val="nextTo"/>
        <c:crossAx val="181383168"/>
        <c:crosses val="autoZero"/>
        <c:crossBetween val="between"/>
      </c:valAx>
    </c:plotArea>
    <c:legend>
      <c:legendPos val="b"/>
      <c:overlay val="0"/>
    </c:legend>
    <c:plotVisOnly val="0"/>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A7A92271944CFFAE401AB9A53397A4"/>
        <w:category>
          <w:name w:val="General"/>
          <w:gallery w:val="placeholder"/>
        </w:category>
        <w:types>
          <w:type w:val="bbPlcHdr"/>
        </w:types>
        <w:behaviors>
          <w:behavior w:val="content"/>
        </w:behaviors>
        <w:guid w:val="{8A3F551A-A01B-4F51-866E-FFA7658FBEA1}"/>
      </w:docPartPr>
      <w:docPartBody>
        <w:p w:rsidR="0089045B" w:rsidRDefault="00C86160">
          <w:pPr>
            <w:pStyle w:val="DFA7A92271944CFFAE401AB9A53397A4"/>
          </w:pPr>
          <w:r w:rsidRPr="00400D8A">
            <w:rPr>
              <w:rStyle w:val="PlaceholderText"/>
            </w:rPr>
            <w:t>Click here to enter text.</w:t>
          </w:r>
        </w:p>
      </w:docPartBody>
    </w:docPart>
    <w:docPart>
      <w:docPartPr>
        <w:name w:val="EBB04D6BCE424284B0EF5A24A2983E21"/>
        <w:category>
          <w:name w:val="General"/>
          <w:gallery w:val="placeholder"/>
        </w:category>
        <w:types>
          <w:type w:val="bbPlcHdr"/>
        </w:types>
        <w:behaviors>
          <w:behavior w:val="content"/>
        </w:behaviors>
        <w:guid w:val="{5F69D800-099F-4ADA-AB05-DD4D3816B611}"/>
      </w:docPartPr>
      <w:docPartBody>
        <w:p w:rsidR="0089045B" w:rsidRDefault="00C86160">
          <w:pPr>
            <w:pStyle w:val="EBB04D6BCE424284B0EF5A24A2983E21"/>
          </w:pPr>
          <w:r w:rsidRPr="00400D8A">
            <w:rPr>
              <w:rStyle w:val="PlaceholderText"/>
            </w:rPr>
            <w:t>Click here to enter a date.</w:t>
          </w:r>
        </w:p>
      </w:docPartBody>
    </w:docPart>
    <w:docPart>
      <w:docPartPr>
        <w:name w:val="4DA4D08F3F1B414AB5B73F0FEC6B658F"/>
        <w:category>
          <w:name w:val="General"/>
          <w:gallery w:val="placeholder"/>
        </w:category>
        <w:types>
          <w:type w:val="bbPlcHdr"/>
        </w:types>
        <w:behaviors>
          <w:behavior w:val="content"/>
        </w:behaviors>
        <w:guid w:val="{4D31A27B-1F67-4961-B6E2-AAE6E8137553}"/>
      </w:docPartPr>
      <w:docPartBody>
        <w:p w:rsidR="0089045B" w:rsidRDefault="00665547" w:rsidP="00665547">
          <w:pPr>
            <w:pStyle w:val="4DA4D08F3F1B414AB5B73F0FEC6B658F18"/>
          </w:pPr>
          <w:r w:rsidRPr="00655DD0">
            <w:rPr>
              <w:rFonts w:ascii="Arial" w:hAnsi="Arial" w:cs="Arial"/>
              <w:sz w:val="24"/>
              <w:szCs w:val="24"/>
            </w:rPr>
            <w:t>SELECT REFERENCE</w:t>
          </w:r>
        </w:p>
      </w:docPartBody>
    </w:docPart>
    <w:docPart>
      <w:docPartPr>
        <w:name w:val="F8564449EDEA4269A4215FC67DE0FEF7"/>
        <w:category>
          <w:name w:val="General"/>
          <w:gallery w:val="placeholder"/>
        </w:category>
        <w:types>
          <w:type w:val="bbPlcHdr"/>
        </w:types>
        <w:behaviors>
          <w:behavior w:val="content"/>
        </w:behaviors>
        <w:guid w:val="{B1641838-8F6B-4742-8DAE-8A026B492EB7}"/>
      </w:docPartPr>
      <w:docPartBody>
        <w:p w:rsidR="0089045B" w:rsidRDefault="00C86160">
          <w:pPr>
            <w:pStyle w:val="F8564449EDEA4269A4215FC67DE0FEF7"/>
          </w:pPr>
          <w:r w:rsidRPr="00400D8A">
            <w:rPr>
              <w:rStyle w:val="PlaceholderText"/>
              <w:rFonts w:eastAsiaTheme="minorHAnsi"/>
            </w:rPr>
            <w:t>Click here to enter a date.</w:t>
          </w:r>
        </w:p>
      </w:docPartBody>
    </w:docPart>
    <w:docPart>
      <w:docPartPr>
        <w:name w:val="431F24EBE959473193D75DF6D0C7A611"/>
        <w:category>
          <w:name w:val="General"/>
          <w:gallery w:val="placeholder"/>
        </w:category>
        <w:types>
          <w:type w:val="bbPlcHdr"/>
        </w:types>
        <w:behaviors>
          <w:behavior w:val="content"/>
        </w:behaviors>
        <w:guid w:val="{1E884FE7-745C-4A20-B6B6-96550CF6B01E}"/>
      </w:docPartPr>
      <w:docPartBody>
        <w:p w:rsidR="0089045B" w:rsidRDefault="00665547" w:rsidP="00665547">
          <w:pPr>
            <w:pStyle w:val="431F24EBE959473193D75DF6D0C7A61117"/>
          </w:pPr>
          <w:r w:rsidRPr="00655DD0">
            <w:rPr>
              <w:rFonts w:ascii="Arial" w:hAnsi="Arial" w:cs="Arial"/>
            </w:rPr>
            <w:t>CHOOSE FREQUENCY.</w:t>
          </w:r>
        </w:p>
      </w:docPartBody>
    </w:docPart>
    <w:docPart>
      <w:docPartPr>
        <w:name w:val="6819550142F74B7FACBFEE633EAADC1B"/>
        <w:category>
          <w:name w:val="General"/>
          <w:gallery w:val="placeholder"/>
        </w:category>
        <w:types>
          <w:type w:val="bbPlcHdr"/>
        </w:types>
        <w:behaviors>
          <w:behavior w:val="content"/>
        </w:behaviors>
        <w:guid w:val="{C8DB90BE-F313-495E-8C62-DF71A6F71863}"/>
      </w:docPartPr>
      <w:docPartBody>
        <w:p w:rsidR="0089045B" w:rsidRDefault="00C86160">
          <w:pPr>
            <w:pStyle w:val="6819550142F74B7FACBFEE633EAADC1B"/>
          </w:pPr>
          <w:r w:rsidRPr="00400D8A">
            <w:rPr>
              <w:rStyle w:val="PlaceholderText"/>
              <w:rFonts w:eastAsiaTheme="minorHAnsi"/>
            </w:rPr>
            <w:t>Click here to enter a date.</w:t>
          </w:r>
        </w:p>
      </w:docPartBody>
    </w:docPart>
    <w:docPart>
      <w:docPartPr>
        <w:name w:val="3D46530F369F41BAB095F3CD0EE3B6A7"/>
        <w:category>
          <w:name w:val="General"/>
          <w:gallery w:val="placeholder"/>
        </w:category>
        <w:types>
          <w:type w:val="bbPlcHdr"/>
        </w:types>
        <w:behaviors>
          <w:behavior w:val="content"/>
        </w:behaviors>
        <w:guid w:val="{E313BE82-C190-47F3-99A6-FDE7F5813F76}"/>
      </w:docPartPr>
      <w:docPartBody>
        <w:p w:rsidR="0089045B" w:rsidRDefault="005C1C9E" w:rsidP="005C1C9E">
          <w:pPr>
            <w:pStyle w:val="3D46530F369F41BAB095F3CD0EE3B6A7"/>
          </w:pPr>
          <w:r w:rsidRPr="00400D8A">
            <w:rPr>
              <w:rStyle w:val="PlaceholderText"/>
            </w:rPr>
            <w:t>Click here to enter text.</w:t>
          </w:r>
        </w:p>
      </w:docPartBody>
    </w:docPart>
    <w:docPart>
      <w:docPartPr>
        <w:name w:val="EE09AB881C824F1F8E8B039F3E2531E1"/>
        <w:category>
          <w:name w:val="General"/>
          <w:gallery w:val="placeholder"/>
        </w:category>
        <w:types>
          <w:type w:val="bbPlcHdr"/>
        </w:types>
        <w:behaviors>
          <w:behavior w:val="content"/>
        </w:behaviors>
        <w:guid w:val="{6D4ED172-7D27-4A41-A7AB-74AFDC7180F8}"/>
      </w:docPartPr>
      <w:docPartBody>
        <w:p w:rsidR="0089045B" w:rsidRDefault="005C1C9E" w:rsidP="005C1C9E">
          <w:pPr>
            <w:pStyle w:val="EE09AB881C824F1F8E8B039F3E2531E1"/>
          </w:pPr>
          <w:r w:rsidRPr="00400D8A">
            <w:rPr>
              <w:rStyle w:val="PlaceholderText"/>
            </w:rPr>
            <w:t>Click here to enter a date.</w:t>
          </w:r>
        </w:p>
      </w:docPartBody>
    </w:docPart>
    <w:docPart>
      <w:docPartPr>
        <w:name w:val="C933C4C4105B4E81A22815C26F18E1DE"/>
        <w:category>
          <w:name w:val="General"/>
          <w:gallery w:val="placeholder"/>
        </w:category>
        <w:types>
          <w:type w:val="bbPlcHdr"/>
        </w:types>
        <w:behaviors>
          <w:behavior w:val="content"/>
        </w:behaviors>
        <w:guid w:val="{E0A2CE43-6A0C-46CF-B2AC-427D9D27C39D}"/>
      </w:docPartPr>
      <w:docPartBody>
        <w:p w:rsidR="0089045B" w:rsidRDefault="00665547" w:rsidP="00665547">
          <w:pPr>
            <w:pStyle w:val="C933C4C4105B4E81A22815C26F18E1DE18"/>
          </w:pPr>
          <w:r w:rsidRPr="00655DD0">
            <w:rPr>
              <w:rFonts w:ascii="Arial" w:hAnsi="Arial" w:cs="Arial"/>
              <w:sz w:val="24"/>
              <w:szCs w:val="24"/>
            </w:rPr>
            <w:t>SELECT REFERENCE</w:t>
          </w:r>
        </w:p>
      </w:docPartBody>
    </w:docPart>
    <w:docPart>
      <w:docPartPr>
        <w:name w:val="A2C6CC79DE95446CBA7E4A7E087649D7"/>
        <w:category>
          <w:name w:val="General"/>
          <w:gallery w:val="placeholder"/>
        </w:category>
        <w:types>
          <w:type w:val="bbPlcHdr"/>
        </w:types>
        <w:behaviors>
          <w:behavior w:val="content"/>
        </w:behaviors>
        <w:guid w:val="{EA9A3881-B964-4E1A-821F-01A5F3087FC1}"/>
      </w:docPartPr>
      <w:docPartBody>
        <w:p w:rsidR="0089045B" w:rsidRDefault="005C1C9E" w:rsidP="005C1C9E">
          <w:pPr>
            <w:pStyle w:val="A2C6CC79DE95446CBA7E4A7E087649D7"/>
          </w:pPr>
          <w:r w:rsidRPr="00400D8A">
            <w:rPr>
              <w:rStyle w:val="PlaceholderText"/>
              <w:rFonts w:eastAsiaTheme="minorHAnsi"/>
            </w:rPr>
            <w:t>Click here to enter a date.</w:t>
          </w:r>
        </w:p>
      </w:docPartBody>
    </w:docPart>
    <w:docPart>
      <w:docPartPr>
        <w:name w:val="56683BDEF0A7417E8F8B9FC543A7819E"/>
        <w:category>
          <w:name w:val="General"/>
          <w:gallery w:val="placeholder"/>
        </w:category>
        <w:types>
          <w:type w:val="bbPlcHdr"/>
        </w:types>
        <w:behaviors>
          <w:behavior w:val="content"/>
        </w:behaviors>
        <w:guid w:val="{D21F65F9-B321-4189-85FA-14BDFCB66C5C}"/>
      </w:docPartPr>
      <w:docPartBody>
        <w:p w:rsidR="0089045B" w:rsidRDefault="00665547" w:rsidP="00665547">
          <w:pPr>
            <w:pStyle w:val="56683BDEF0A7417E8F8B9FC543A7819E17"/>
          </w:pPr>
          <w:r w:rsidRPr="00655DD0">
            <w:rPr>
              <w:rFonts w:ascii="Arial" w:hAnsi="Arial" w:cs="Arial"/>
            </w:rPr>
            <w:t>CHOOSE FREQUENCY.</w:t>
          </w:r>
        </w:p>
      </w:docPartBody>
    </w:docPart>
    <w:docPart>
      <w:docPartPr>
        <w:name w:val="F1F8DBDEA7B74BD9AD2F99ECCE5CCEA3"/>
        <w:category>
          <w:name w:val="General"/>
          <w:gallery w:val="placeholder"/>
        </w:category>
        <w:types>
          <w:type w:val="bbPlcHdr"/>
        </w:types>
        <w:behaviors>
          <w:behavior w:val="content"/>
        </w:behaviors>
        <w:guid w:val="{2800F87D-27B6-4423-A201-072C8B7C7488}"/>
      </w:docPartPr>
      <w:docPartBody>
        <w:p w:rsidR="0089045B" w:rsidRDefault="005C1C9E" w:rsidP="005C1C9E">
          <w:pPr>
            <w:pStyle w:val="F1F8DBDEA7B74BD9AD2F99ECCE5CCEA3"/>
          </w:pPr>
          <w:r w:rsidRPr="00400D8A">
            <w:rPr>
              <w:rStyle w:val="PlaceholderText"/>
              <w:rFonts w:eastAsiaTheme="minorHAnsi"/>
            </w:rPr>
            <w:t>Click here to enter a date.</w:t>
          </w:r>
        </w:p>
      </w:docPartBody>
    </w:docPart>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96B5AA29-F6AC-4F09-8A35-317F5938BBE7}"/>
      </w:docPartPr>
      <w:docPartBody>
        <w:p w:rsidR="0089045B" w:rsidRDefault="0089045B">
          <w:r w:rsidRPr="008E7E28">
            <w:rPr>
              <w:rStyle w:val="PlaceholderText"/>
            </w:rPr>
            <w:t>Click here to enter a date.</w:t>
          </w:r>
        </w:p>
      </w:docPartBody>
    </w:docPart>
    <w:docPart>
      <w:docPartPr>
        <w:name w:val="FA2DBA3A09B94BB3B6824AC9BE643590"/>
        <w:category>
          <w:name w:val="General"/>
          <w:gallery w:val="placeholder"/>
        </w:category>
        <w:types>
          <w:type w:val="bbPlcHdr"/>
        </w:types>
        <w:behaviors>
          <w:behavior w:val="content"/>
        </w:behaviors>
        <w:guid w:val="{37B3E462-7454-4414-BD89-6F00955924A5}"/>
      </w:docPartPr>
      <w:docPartBody>
        <w:p w:rsidR="00B9757F" w:rsidRDefault="00665547" w:rsidP="00665547">
          <w:pPr>
            <w:pStyle w:val="FA2DBA3A09B94BB3B6824AC9BE64359016"/>
          </w:pPr>
          <w:r w:rsidRPr="00655DD0">
            <w:rPr>
              <w:rFonts w:ascii="Arial" w:hAnsi="Arial" w:cs="Arial"/>
              <w:sz w:val="24"/>
              <w:szCs w:val="24"/>
            </w:rPr>
            <w:t>SELECT REFERENCE</w:t>
          </w:r>
        </w:p>
      </w:docPartBody>
    </w:docPart>
    <w:docPart>
      <w:docPartPr>
        <w:name w:val="92A8E90DFAD5497FAC50A33A2F3E17DA"/>
        <w:category>
          <w:name w:val="General"/>
          <w:gallery w:val="placeholder"/>
        </w:category>
        <w:types>
          <w:type w:val="bbPlcHdr"/>
        </w:types>
        <w:behaviors>
          <w:behavior w:val="content"/>
        </w:behaviors>
        <w:guid w:val="{C52FBD4C-E2BA-40BF-B075-5D4CF50B956E}"/>
      </w:docPartPr>
      <w:docPartBody>
        <w:p w:rsidR="00B9757F" w:rsidRDefault="0089045B" w:rsidP="0089045B">
          <w:pPr>
            <w:pStyle w:val="92A8E90DFAD5497FAC50A33A2F3E17DA"/>
          </w:pPr>
          <w:r w:rsidRPr="00400D8A">
            <w:rPr>
              <w:rStyle w:val="PlaceholderText"/>
            </w:rPr>
            <w:t>Click here to enter text.</w:t>
          </w:r>
        </w:p>
      </w:docPartBody>
    </w:docPart>
    <w:docPart>
      <w:docPartPr>
        <w:name w:val="A3FCE81F0C1E47CE845FFA9A0AD51495"/>
        <w:category>
          <w:name w:val="General"/>
          <w:gallery w:val="placeholder"/>
        </w:category>
        <w:types>
          <w:type w:val="bbPlcHdr"/>
        </w:types>
        <w:behaviors>
          <w:behavior w:val="content"/>
        </w:behaviors>
        <w:guid w:val="{24BC1A46-6B9D-4991-B44A-142AA2C69C59}"/>
      </w:docPartPr>
      <w:docPartBody>
        <w:p w:rsidR="00B9757F" w:rsidRDefault="0089045B" w:rsidP="0089045B">
          <w:pPr>
            <w:pStyle w:val="A3FCE81F0C1E47CE845FFA9A0AD51495"/>
          </w:pPr>
          <w:r w:rsidRPr="00400D8A">
            <w:rPr>
              <w:rStyle w:val="PlaceholderText"/>
            </w:rPr>
            <w:t>Click here to enter text.</w:t>
          </w:r>
        </w:p>
      </w:docPartBody>
    </w:docPart>
    <w:docPart>
      <w:docPartPr>
        <w:name w:val="A1FE7E21C19F4076B6438C058B710AFB"/>
        <w:category>
          <w:name w:val="General"/>
          <w:gallery w:val="placeholder"/>
        </w:category>
        <w:types>
          <w:type w:val="bbPlcHdr"/>
        </w:types>
        <w:behaviors>
          <w:behavior w:val="content"/>
        </w:behaviors>
        <w:guid w:val="{B21D3478-BB41-4EC6-A332-2D1A1389DDFE}"/>
      </w:docPartPr>
      <w:docPartBody>
        <w:p w:rsidR="00B9757F" w:rsidRDefault="0089045B" w:rsidP="0089045B">
          <w:pPr>
            <w:pStyle w:val="A1FE7E21C19F4076B6438C058B710AFB"/>
          </w:pPr>
          <w:r w:rsidRPr="00400D8A">
            <w:rPr>
              <w:rStyle w:val="PlaceholderText"/>
            </w:rPr>
            <w:t>Click here to enter text.</w:t>
          </w:r>
        </w:p>
      </w:docPartBody>
    </w:docPart>
    <w:docPart>
      <w:docPartPr>
        <w:name w:val="6568D003615D4AA19F1C313E6B119D66"/>
        <w:category>
          <w:name w:val="General"/>
          <w:gallery w:val="placeholder"/>
        </w:category>
        <w:types>
          <w:type w:val="bbPlcHdr"/>
        </w:types>
        <w:behaviors>
          <w:behavior w:val="content"/>
        </w:behaviors>
        <w:guid w:val="{97F2FE0F-13F1-45C6-9C5B-E50FCC7BF8E3}"/>
      </w:docPartPr>
      <w:docPartBody>
        <w:p w:rsidR="00B9757F" w:rsidRDefault="0089045B" w:rsidP="0089045B">
          <w:pPr>
            <w:pStyle w:val="6568D003615D4AA19F1C313E6B119D66"/>
          </w:pPr>
          <w:r w:rsidRPr="00400D8A">
            <w:rPr>
              <w:rStyle w:val="PlaceholderText"/>
            </w:rPr>
            <w:t>Click here to enter text.</w:t>
          </w:r>
        </w:p>
      </w:docPartBody>
    </w:docPart>
    <w:docPart>
      <w:docPartPr>
        <w:name w:val="0AD796B6AF7B4227923F23EE2DF36D74"/>
        <w:category>
          <w:name w:val="General"/>
          <w:gallery w:val="placeholder"/>
        </w:category>
        <w:types>
          <w:type w:val="bbPlcHdr"/>
        </w:types>
        <w:behaviors>
          <w:behavior w:val="content"/>
        </w:behaviors>
        <w:guid w:val="{280AADB3-5CED-4B34-BD9D-66A377F7482A}"/>
      </w:docPartPr>
      <w:docPartBody>
        <w:p w:rsidR="00B9757F" w:rsidRDefault="0089045B" w:rsidP="0089045B">
          <w:pPr>
            <w:pStyle w:val="0AD796B6AF7B4227923F23EE2DF36D74"/>
          </w:pPr>
          <w:r w:rsidRPr="00400D8A">
            <w:rPr>
              <w:rStyle w:val="PlaceholderText"/>
            </w:rPr>
            <w:t>Click here to enter text.</w:t>
          </w:r>
        </w:p>
      </w:docPartBody>
    </w:docPart>
    <w:docPart>
      <w:docPartPr>
        <w:name w:val="E3C5E9E01BEF4ED48A7C1BD9AC29B0A0"/>
        <w:category>
          <w:name w:val="General"/>
          <w:gallery w:val="placeholder"/>
        </w:category>
        <w:types>
          <w:type w:val="bbPlcHdr"/>
        </w:types>
        <w:behaviors>
          <w:behavior w:val="content"/>
        </w:behaviors>
        <w:guid w:val="{38C831EE-6666-446E-9ECD-1CDD4829ED40}"/>
      </w:docPartPr>
      <w:docPartBody>
        <w:p w:rsidR="00B9757F" w:rsidRDefault="0089045B" w:rsidP="0089045B">
          <w:pPr>
            <w:pStyle w:val="E3C5E9E01BEF4ED48A7C1BD9AC29B0A0"/>
          </w:pPr>
          <w:r w:rsidRPr="00400D8A">
            <w:rPr>
              <w:rStyle w:val="PlaceholderText"/>
            </w:rPr>
            <w:t>Click here to enter text.</w:t>
          </w:r>
        </w:p>
      </w:docPartBody>
    </w:docPart>
    <w:docPart>
      <w:docPartPr>
        <w:name w:val="AADB115AAE244E74A906F5F32228A391"/>
        <w:category>
          <w:name w:val="General"/>
          <w:gallery w:val="placeholder"/>
        </w:category>
        <w:types>
          <w:type w:val="bbPlcHdr"/>
        </w:types>
        <w:behaviors>
          <w:behavior w:val="content"/>
        </w:behaviors>
        <w:guid w:val="{29B0963F-637B-4CEB-A9CD-EDEF4C179061}"/>
      </w:docPartPr>
      <w:docPartBody>
        <w:p w:rsidR="00B9757F" w:rsidRDefault="0089045B" w:rsidP="0089045B">
          <w:pPr>
            <w:pStyle w:val="AADB115AAE244E74A906F5F32228A391"/>
          </w:pPr>
          <w:r w:rsidRPr="00400D8A">
            <w:rPr>
              <w:rStyle w:val="PlaceholderText"/>
            </w:rPr>
            <w:t>Click here to enter text.</w:t>
          </w:r>
        </w:p>
      </w:docPartBody>
    </w:docPart>
    <w:docPart>
      <w:docPartPr>
        <w:name w:val="16A216723EF243FB965C116C278DE218"/>
        <w:category>
          <w:name w:val="General"/>
          <w:gallery w:val="placeholder"/>
        </w:category>
        <w:types>
          <w:type w:val="bbPlcHdr"/>
        </w:types>
        <w:behaviors>
          <w:behavior w:val="content"/>
        </w:behaviors>
        <w:guid w:val="{4E907838-EA81-4BED-8631-7044F64FE473}"/>
      </w:docPartPr>
      <w:docPartBody>
        <w:p w:rsidR="00B9757F" w:rsidRDefault="0089045B" w:rsidP="0089045B">
          <w:pPr>
            <w:pStyle w:val="16A216723EF243FB965C116C278DE218"/>
          </w:pPr>
          <w:r w:rsidRPr="00400D8A">
            <w:rPr>
              <w:rStyle w:val="PlaceholderText"/>
            </w:rPr>
            <w:t>Click here to enter text.</w:t>
          </w:r>
        </w:p>
      </w:docPartBody>
    </w:docPart>
    <w:docPart>
      <w:docPartPr>
        <w:name w:val="A83150D3176E4D5BACE5741CCB3D895A"/>
        <w:category>
          <w:name w:val="General"/>
          <w:gallery w:val="placeholder"/>
        </w:category>
        <w:types>
          <w:type w:val="bbPlcHdr"/>
        </w:types>
        <w:behaviors>
          <w:behavior w:val="content"/>
        </w:behaviors>
        <w:guid w:val="{C46A2A9F-8738-41CC-8166-99A4402C21A3}"/>
      </w:docPartPr>
      <w:docPartBody>
        <w:p w:rsidR="00B9757F" w:rsidRDefault="0089045B" w:rsidP="0089045B">
          <w:pPr>
            <w:pStyle w:val="A83150D3176E4D5BACE5741CCB3D895A"/>
          </w:pPr>
          <w:r w:rsidRPr="00400D8A">
            <w:rPr>
              <w:rStyle w:val="PlaceholderText"/>
            </w:rPr>
            <w:t>Click here to enter text.</w:t>
          </w:r>
        </w:p>
      </w:docPartBody>
    </w:docPart>
    <w:docPart>
      <w:docPartPr>
        <w:name w:val="CF3490CE6EF84A8E86004770D09D96A7"/>
        <w:category>
          <w:name w:val="General"/>
          <w:gallery w:val="placeholder"/>
        </w:category>
        <w:types>
          <w:type w:val="bbPlcHdr"/>
        </w:types>
        <w:behaviors>
          <w:behavior w:val="content"/>
        </w:behaviors>
        <w:guid w:val="{3D18AD51-2CDA-4AE4-B9AD-02387331E20B}"/>
      </w:docPartPr>
      <w:docPartBody>
        <w:p w:rsidR="00B9757F" w:rsidRDefault="0089045B" w:rsidP="0089045B">
          <w:pPr>
            <w:pStyle w:val="CF3490CE6EF84A8E86004770D09D96A7"/>
          </w:pPr>
          <w:r w:rsidRPr="008E7E28">
            <w:rPr>
              <w:rStyle w:val="PlaceholderText"/>
            </w:rPr>
            <w:t>Click here to enter text.</w:t>
          </w:r>
        </w:p>
      </w:docPartBody>
    </w:docPart>
    <w:docPart>
      <w:docPartPr>
        <w:name w:val="DAEFB6A9C5DE44F98D8BC2EDA5732697"/>
        <w:category>
          <w:name w:val="General"/>
          <w:gallery w:val="placeholder"/>
        </w:category>
        <w:types>
          <w:type w:val="bbPlcHdr"/>
        </w:types>
        <w:behaviors>
          <w:behavior w:val="content"/>
        </w:behaviors>
        <w:guid w:val="{10707705-E393-41EC-B190-15A11F958676}"/>
      </w:docPartPr>
      <w:docPartBody>
        <w:p w:rsidR="00B9757F" w:rsidRDefault="00665547" w:rsidP="00665547">
          <w:pPr>
            <w:pStyle w:val="DAEFB6A9C5DE44F98D8BC2EDA573269712"/>
          </w:pPr>
          <w:r w:rsidRPr="00655DD0">
            <w:rPr>
              <w:rFonts w:ascii="Arial" w:hAnsi="Arial" w:cs="Arial"/>
            </w:rPr>
            <w:t>CHOOSE FREQUENCY.</w:t>
          </w:r>
        </w:p>
      </w:docPartBody>
    </w:docPart>
    <w:docPart>
      <w:docPartPr>
        <w:name w:val="1E2B29F83FF94273A674591070E78A39"/>
        <w:category>
          <w:name w:val="General"/>
          <w:gallery w:val="placeholder"/>
        </w:category>
        <w:types>
          <w:type w:val="bbPlcHdr"/>
        </w:types>
        <w:behaviors>
          <w:behavior w:val="content"/>
        </w:behaviors>
        <w:guid w:val="{F3F74E45-0A4D-4F0F-8D07-FA1FAE3F6418}"/>
      </w:docPartPr>
      <w:docPartBody>
        <w:p w:rsidR="00B9757F" w:rsidRDefault="0089045B" w:rsidP="0089045B">
          <w:pPr>
            <w:pStyle w:val="1E2B29F83FF94273A674591070E78A39"/>
          </w:pPr>
          <w:r w:rsidRPr="00400D8A">
            <w:rPr>
              <w:rStyle w:val="PlaceholderText"/>
            </w:rPr>
            <w:t>Click here to enter text.</w:t>
          </w:r>
        </w:p>
      </w:docPartBody>
    </w:docPart>
    <w:docPart>
      <w:docPartPr>
        <w:name w:val="A7B9D6D4138F4FD997BDF142547D1EBA"/>
        <w:category>
          <w:name w:val="General"/>
          <w:gallery w:val="placeholder"/>
        </w:category>
        <w:types>
          <w:type w:val="bbPlcHdr"/>
        </w:types>
        <w:behaviors>
          <w:behavior w:val="content"/>
        </w:behaviors>
        <w:guid w:val="{7381F5DC-FFB6-46FF-A4D5-377351D30EC9}"/>
      </w:docPartPr>
      <w:docPartBody>
        <w:p w:rsidR="00B9757F" w:rsidRDefault="0089045B" w:rsidP="0089045B">
          <w:pPr>
            <w:pStyle w:val="A7B9D6D4138F4FD997BDF142547D1EBA"/>
          </w:pPr>
          <w:r w:rsidRPr="00400D8A">
            <w:rPr>
              <w:rStyle w:val="PlaceholderText"/>
              <w:rFonts w:eastAsiaTheme="minorHAnsi"/>
            </w:rPr>
            <w:t>Click here to enter a date.</w:t>
          </w:r>
        </w:p>
      </w:docPartBody>
    </w:docPart>
    <w:docPart>
      <w:docPartPr>
        <w:name w:val="32D3154D554E458CBA4A7F6EB5740810"/>
        <w:category>
          <w:name w:val="General"/>
          <w:gallery w:val="placeholder"/>
        </w:category>
        <w:types>
          <w:type w:val="bbPlcHdr"/>
        </w:types>
        <w:behaviors>
          <w:behavior w:val="content"/>
        </w:behaviors>
        <w:guid w:val="{19108278-3F21-48C9-B8CD-460CFD6DE8AD}"/>
      </w:docPartPr>
      <w:docPartBody>
        <w:p w:rsidR="00B9757F" w:rsidRDefault="00B9757F" w:rsidP="00B9757F">
          <w:pPr>
            <w:pStyle w:val="32D3154D554E458CBA4A7F6EB5740810"/>
          </w:pPr>
          <w:r w:rsidRPr="008E7E28">
            <w:rPr>
              <w:rStyle w:val="PlaceholderText"/>
            </w:rPr>
            <w:t>Click here to enter text.</w:t>
          </w:r>
        </w:p>
      </w:docPartBody>
    </w:docPart>
    <w:docPart>
      <w:docPartPr>
        <w:name w:val="E4E3A0878C9B4A5581A102AE6B66CF60"/>
        <w:category>
          <w:name w:val="General"/>
          <w:gallery w:val="placeholder"/>
        </w:category>
        <w:types>
          <w:type w:val="bbPlcHdr"/>
        </w:types>
        <w:behaviors>
          <w:behavior w:val="content"/>
        </w:behaviors>
        <w:guid w:val="{9148232C-E044-4019-82CA-FC0FBCF5FE60}"/>
      </w:docPartPr>
      <w:docPartBody>
        <w:p w:rsidR="00B9757F" w:rsidRDefault="00B9757F" w:rsidP="00B9757F">
          <w:pPr>
            <w:pStyle w:val="E4E3A0878C9B4A5581A102AE6B66CF60"/>
          </w:pPr>
          <w:r w:rsidRPr="008E7E28">
            <w:rPr>
              <w:rStyle w:val="PlaceholderText"/>
            </w:rPr>
            <w:t>Click here to enter a date.</w:t>
          </w:r>
        </w:p>
      </w:docPartBody>
    </w:docPart>
    <w:docPart>
      <w:docPartPr>
        <w:name w:val="8BE1216F89224FB2B0551C3EC81DBFFF"/>
        <w:category>
          <w:name w:val="General"/>
          <w:gallery w:val="placeholder"/>
        </w:category>
        <w:types>
          <w:type w:val="bbPlcHdr"/>
        </w:types>
        <w:behaviors>
          <w:behavior w:val="content"/>
        </w:behaviors>
        <w:guid w:val="{AF633EC9-81D8-485E-9B6E-73928D3D61AC}"/>
      </w:docPartPr>
      <w:docPartBody>
        <w:p w:rsidR="00B9757F" w:rsidRDefault="00B9757F" w:rsidP="00B9757F">
          <w:pPr>
            <w:pStyle w:val="8BE1216F89224FB2B0551C3EC81DBFFF"/>
          </w:pPr>
          <w:r w:rsidRPr="00400D8A">
            <w:rPr>
              <w:rStyle w:val="PlaceholderText"/>
            </w:rPr>
            <w:t>Click here to enter text.</w:t>
          </w:r>
        </w:p>
      </w:docPartBody>
    </w:docPart>
    <w:docPart>
      <w:docPartPr>
        <w:name w:val="8113938E7FF94BE2966A6523A99BA9D9"/>
        <w:category>
          <w:name w:val="General"/>
          <w:gallery w:val="placeholder"/>
        </w:category>
        <w:types>
          <w:type w:val="bbPlcHdr"/>
        </w:types>
        <w:behaviors>
          <w:behavior w:val="content"/>
        </w:behaviors>
        <w:guid w:val="{2BFC3FF6-DADB-4B94-8770-3925A657AEAA}"/>
      </w:docPartPr>
      <w:docPartBody>
        <w:p w:rsidR="00B9757F" w:rsidRDefault="00B9757F" w:rsidP="00B9757F">
          <w:pPr>
            <w:pStyle w:val="8113938E7FF94BE2966A6523A99BA9D9"/>
          </w:pPr>
          <w:r w:rsidRPr="00400D8A">
            <w:rPr>
              <w:rStyle w:val="PlaceholderText"/>
            </w:rPr>
            <w:t>Click here to enter text.</w:t>
          </w:r>
        </w:p>
      </w:docPartBody>
    </w:docPart>
    <w:docPart>
      <w:docPartPr>
        <w:name w:val="A5696F3EDC2B4598824EE9C6C80BF6CB"/>
        <w:category>
          <w:name w:val="General"/>
          <w:gallery w:val="placeholder"/>
        </w:category>
        <w:types>
          <w:type w:val="bbPlcHdr"/>
        </w:types>
        <w:behaviors>
          <w:behavior w:val="content"/>
        </w:behaviors>
        <w:guid w:val="{F5B91137-B1D6-4113-A57C-20307D977822}"/>
      </w:docPartPr>
      <w:docPartBody>
        <w:p w:rsidR="00B9757F" w:rsidRDefault="00B9757F" w:rsidP="00B9757F">
          <w:pPr>
            <w:pStyle w:val="A5696F3EDC2B4598824EE9C6C80BF6CB"/>
          </w:pPr>
          <w:r w:rsidRPr="00400D8A">
            <w:rPr>
              <w:rStyle w:val="PlaceholderText"/>
            </w:rPr>
            <w:t>Click here to enter text.</w:t>
          </w:r>
        </w:p>
      </w:docPartBody>
    </w:docPart>
    <w:docPart>
      <w:docPartPr>
        <w:name w:val="1E1F860A40634C48BBFD16877E0EB329"/>
        <w:category>
          <w:name w:val="General"/>
          <w:gallery w:val="placeholder"/>
        </w:category>
        <w:types>
          <w:type w:val="bbPlcHdr"/>
        </w:types>
        <w:behaviors>
          <w:behavior w:val="content"/>
        </w:behaviors>
        <w:guid w:val="{D609134F-4025-4A2F-BCB0-AB577932BD4F}"/>
      </w:docPartPr>
      <w:docPartBody>
        <w:p w:rsidR="00B9757F" w:rsidRDefault="00B9757F" w:rsidP="00B9757F">
          <w:pPr>
            <w:pStyle w:val="1E1F860A40634C48BBFD16877E0EB329"/>
          </w:pPr>
          <w:r w:rsidRPr="00400D8A">
            <w:rPr>
              <w:rStyle w:val="PlaceholderText"/>
            </w:rPr>
            <w:t>Click here to enter text.</w:t>
          </w:r>
        </w:p>
      </w:docPartBody>
    </w:docPart>
    <w:docPart>
      <w:docPartPr>
        <w:name w:val="C76EC0D3856C41109FAE3FDB0C0CEA5B"/>
        <w:category>
          <w:name w:val="General"/>
          <w:gallery w:val="placeholder"/>
        </w:category>
        <w:types>
          <w:type w:val="bbPlcHdr"/>
        </w:types>
        <w:behaviors>
          <w:behavior w:val="content"/>
        </w:behaviors>
        <w:guid w:val="{D91CB465-FB9A-450F-82DC-680B1CE138B9}"/>
      </w:docPartPr>
      <w:docPartBody>
        <w:p w:rsidR="00B9757F" w:rsidRDefault="00B9757F" w:rsidP="00B9757F">
          <w:pPr>
            <w:pStyle w:val="C76EC0D3856C41109FAE3FDB0C0CEA5B"/>
          </w:pPr>
          <w:r w:rsidRPr="00400D8A">
            <w:rPr>
              <w:rStyle w:val="PlaceholderText"/>
            </w:rPr>
            <w:t>Click here to enter text.</w:t>
          </w:r>
        </w:p>
      </w:docPartBody>
    </w:docPart>
    <w:docPart>
      <w:docPartPr>
        <w:name w:val="4F31DF8288DD4549804D50DBCD9AFCCA"/>
        <w:category>
          <w:name w:val="General"/>
          <w:gallery w:val="placeholder"/>
        </w:category>
        <w:types>
          <w:type w:val="bbPlcHdr"/>
        </w:types>
        <w:behaviors>
          <w:behavior w:val="content"/>
        </w:behaviors>
        <w:guid w:val="{E5338355-78FF-4DCF-9E98-88E2DA644DEA}"/>
      </w:docPartPr>
      <w:docPartBody>
        <w:p w:rsidR="00B9757F" w:rsidRDefault="00B9757F" w:rsidP="00B9757F">
          <w:pPr>
            <w:pStyle w:val="4F31DF8288DD4549804D50DBCD9AFCCA"/>
          </w:pPr>
          <w:r w:rsidRPr="00400D8A">
            <w:rPr>
              <w:rStyle w:val="PlaceholderText"/>
            </w:rPr>
            <w:t>Click here to enter text.</w:t>
          </w:r>
        </w:p>
      </w:docPartBody>
    </w:docPart>
    <w:docPart>
      <w:docPartPr>
        <w:name w:val="1553B4FD7C88416FB1DF479D6C34738E"/>
        <w:category>
          <w:name w:val="General"/>
          <w:gallery w:val="placeholder"/>
        </w:category>
        <w:types>
          <w:type w:val="bbPlcHdr"/>
        </w:types>
        <w:behaviors>
          <w:behavior w:val="content"/>
        </w:behaviors>
        <w:guid w:val="{15D9F323-CA86-4961-8155-7A34A7E7870E}"/>
      </w:docPartPr>
      <w:docPartBody>
        <w:p w:rsidR="00B9757F" w:rsidRDefault="00665547" w:rsidP="00665547">
          <w:pPr>
            <w:pStyle w:val="1553B4FD7C88416FB1DF479D6C34738E13"/>
          </w:pPr>
          <w:r w:rsidRPr="00655DD0">
            <w:rPr>
              <w:rFonts w:ascii="Arial" w:hAnsi="Arial" w:cs="Arial"/>
              <w:sz w:val="24"/>
              <w:szCs w:val="24"/>
            </w:rPr>
            <w:t>SELECT REFERENCE</w:t>
          </w:r>
        </w:p>
      </w:docPartBody>
    </w:docPart>
    <w:docPart>
      <w:docPartPr>
        <w:name w:val="BE5EFB1D3889403B8A25B3363C4226D9"/>
        <w:category>
          <w:name w:val="General"/>
          <w:gallery w:val="placeholder"/>
        </w:category>
        <w:types>
          <w:type w:val="bbPlcHdr"/>
        </w:types>
        <w:behaviors>
          <w:behavior w:val="content"/>
        </w:behaviors>
        <w:guid w:val="{522429C3-0C0E-4301-A9DF-45430A958365}"/>
      </w:docPartPr>
      <w:docPartBody>
        <w:p w:rsidR="00B9757F" w:rsidRDefault="00B9757F" w:rsidP="00B9757F">
          <w:pPr>
            <w:pStyle w:val="BE5EFB1D3889403B8A25B3363C4226D9"/>
          </w:pPr>
          <w:r w:rsidRPr="00400D8A">
            <w:rPr>
              <w:rStyle w:val="PlaceholderText"/>
            </w:rPr>
            <w:t>Click here to enter text.</w:t>
          </w:r>
        </w:p>
      </w:docPartBody>
    </w:docPart>
    <w:docPart>
      <w:docPartPr>
        <w:name w:val="93B84E60FADD4CB5BD9D8CCDD5B714F8"/>
        <w:category>
          <w:name w:val="General"/>
          <w:gallery w:val="placeholder"/>
        </w:category>
        <w:types>
          <w:type w:val="bbPlcHdr"/>
        </w:types>
        <w:behaviors>
          <w:behavior w:val="content"/>
        </w:behaviors>
        <w:guid w:val="{53B95280-9F7E-4933-BB3A-180BDB4804CB}"/>
      </w:docPartPr>
      <w:docPartBody>
        <w:p w:rsidR="00B9757F" w:rsidRDefault="00B9757F" w:rsidP="00B9757F">
          <w:pPr>
            <w:pStyle w:val="93B84E60FADD4CB5BD9D8CCDD5B714F8"/>
          </w:pPr>
          <w:r w:rsidRPr="00400D8A">
            <w:rPr>
              <w:rStyle w:val="PlaceholderText"/>
            </w:rPr>
            <w:t>Click here to enter text.</w:t>
          </w:r>
        </w:p>
      </w:docPartBody>
    </w:docPart>
    <w:docPart>
      <w:docPartPr>
        <w:name w:val="F088A8FCB54F4970A8E402DBAFBBBE35"/>
        <w:category>
          <w:name w:val="General"/>
          <w:gallery w:val="placeholder"/>
        </w:category>
        <w:types>
          <w:type w:val="bbPlcHdr"/>
        </w:types>
        <w:behaviors>
          <w:behavior w:val="content"/>
        </w:behaviors>
        <w:guid w:val="{9C9D5634-EC90-475E-A8C2-217FA4F82B37}"/>
      </w:docPartPr>
      <w:docPartBody>
        <w:p w:rsidR="00B9757F" w:rsidRDefault="00B9757F" w:rsidP="00B9757F">
          <w:pPr>
            <w:pStyle w:val="F088A8FCB54F4970A8E402DBAFBBBE35"/>
          </w:pPr>
          <w:r w:rsidRPr="00400D8A">
            <w:rPr>
              <w:rStyle w:val="PlaceholderText"/>
            </w:rPr>
            <w:t>Click here to enter text.</w:t>
          </w:r>
        </w:p>
      </w:docPartBody>
    </w:docPart>
    <w:docPart>
      <w:docPartPr>
        <w:name w:val="E81C01CE1A3C4C269BE9B0AA996B09A0"/>
        <w:category>
          <w:name w:val="General"/>
          <w:gallery w:val="placeholder"/>
        </w:category>
        <w:types>
          <w:type w:val="bbPlcHdr"/>
        </w:types>
        <w:behaviors>
          <w:behavior w:val="content"/>
        </w:behaviors>
        <w:guid w:val="{48F29E57-1309-4896-A142-BBAC2711C937}"/>
      </w:docPartPr>
      <w:docPartBody>
        <w:p w:rsidR="00B9757F" w:rsidRDefault="00B9757F" w:rsidP="00B9757F">
          <w:pPr>
            <w:pStyle w:val="E81C01CE1A3C4C269BE9B0AA996B09A0"/>
          </w:pPr>
          <w:r w:rsidRPr="00400D8A">
            <w:rPr>
              <w:rStyle w:val="PlaceholderText"/>
            </w:rPr>
            <w:t>Click here to enter text.</w:t>
          </w:r>
        </w:p>
      </w:docPartBody>
    </w:docPart>
    <w:docPart>
      <w:docPartPr>
        <w:name w:val="831C2AB714CF42DCB8BA24FD4824E589"/>
        <w:category>
          <w:name w:val="General"/>
          <w:gallery w:val="placeholder"/>
        </w:category>
        <w:types>
          <w:type w:val="bbPlcHdr"/>
        </w:types>
        <w:behaviors>
          <w:behavior w:val="content"/>
        </w:behaviors>
        <w:guid w:val="{7FECC29D-F0B0-4317-BFF8-90F7D41809E5}"/>
      </w:docPartPr>
      <w:docPartBody>
        <w:p w:rsidR="00B9757F" w:rsidRDefault="00B9757F" w:rsidP="00B9757F">
          <w:pPr>
            <w:pStyle w:val="831C2AB714CF42DCB8BA24FD4824E589"/>
          </w:pPr>
          <w:r w:rsidRPr="00400D8A">
            <w:rPr>
              <w:rStyle w:val="PlaceholderText"/>
            </w:rPr>
            <w:t>Click here to enter text.</w:t>
          </w:r>
        </w:p>
      </w:docPartBody>
    </w:docPart>
    <w:docPart>
      <w:docPartPr>
        <w:name w:val="9D772B98C91A46E4A7324D9A245F2F07"/>
        <w:category>
          <w:name w:val="General"/>
          <w:gallery w:val="placeholder"/>
        </w:category>
        <w:types>
          <w:type w:val="bbPlcHdr"/>
        </w:types>
        <w:behaviors>
          <w:behavior w:val="content"/>
        </w:behaviors>
        <w:guid w:val="{20978842-097C-4EAA-A14A-D9A34EFDFBD6}"/>
      </w:docPartPr>
      <w:docPartBody>
        <w:p w:rsidR="00B9757F" w:rsidRDefault="00B9757F" w:rsidP="00B9757F">
          <w:pPr>
            <w:pStyle w:val="9D772B98C91A46E4A7324D9A245F2F07"/>
          </w:pPr>
          <w:r w:rsidRPr="00400D8A">
            <w:rPr>
              <w:rStyle w:val="PlaceholderText"/>
            </w:rPr>
            <w:t>Click here to enter text.</w:t>
          </w:r>
        </w:p>
      </w:docPartBody>
    </w:docPart>
    <w:docPart>
      <w:docPartPr>
        <w:name w:val="1E8D307D2825442794D5492F6D10E4DC"/>
        <w:category>
          <w:name w:val="General"/>
          <w:gallery w:val="placeholder"/>
        </w:category>
        <w:types>
          <w:type w:val="bbPlcHdr"/>
        </w:types>
        <w:behaviors>
          <w:behavior w:val="content"/>
        </w:behaviors>
        <w:guid w:val="{F1F349B0-4CF7-427C-9673-82D028B1580F}"/>
      </w:docPartPr>
      <w:docPartBody>
        <w:p w:rsidR="00B9757F" w:rsidRDefault="00B9757F" w:rsidP="00B9757F">
          <w:pPr>
            <w:pStyle w:val="1E8D307D2825442794D5492F6D10E4DC"/>
          </w:pPr>
          <w:r w:rsidRPr="00400D8A">
            <w:rPr>
              <w:rStyle w:val="PlaceholderText"/>
            </w:rPr>
            <w:t>Click here to enter text.</w:t>
          </w:r>
        </w:p>
      </w:docPartBody>
    </w:docPart>
    <w:docPart>
      <w:docPartPr>
        <w:name w:val="40ED8FF68C2B46BE94AF539F69D75DC4"/>
        <w:category>
          <w:name w:val="General"/>
          <w:gallery w:val="placeholder"/>
        </w:category>
        <w:types>
          <w:type w:val="bbPlcHdr"/>
        </w:types>
        <w:behaviors>
          <w:behavior w:val="content"/>
        </w:behaviors>
        <w:guid w:val="{7D5CDC2A-8F05-4087-8097-205228CF171D}"/>
      </w:docPartPr>
      <w:docPartBody>
        <w:p w:rsidR="00B9757F" w:rsidRDefault="00665547" w:rsidP="00665547">
          <w:pPr>
            <w:pStyle w:val="40ED8FF68C2B46BE94AF539F69D75DC410"/>
          </w:pPr>
          <w:r w:rsidRPr="00655DD0">
            <w:rPr>
              <w:rFonts w:ascii="Arial" w:hAnsi="Arial" w:cs="Arial"/>
            </w:rPr>
            <w:t>CHOOSE FREQUENCY.</w:t>
          </w:r>
        </w:p>
      </w:docPartBody>
    </w:docPart>
    <w:docPart>
      <w:docPartPr>
        <w:name w:val="3A16E526F7454E04B9887CE265BB7DF6"/>
        <w:category>
          <w:name w:val="General"/>
          <w:gallery w:val="placeholder"/>
        </w:category>
        <w:types>
          <w:type w:val="bbPlcHdr"/>
        </w:types>
        <w:behaviors>
          <w:behavior w:val="content"/>
        </w:behaviors>
        <w:guid w:val="{D3293303-46DB-4387-B8F9-628B5142EA6A}"/>
      </w:docPartPr>
      <w:docPartBody>
        <w:p w:rsidR="00B9757F" w:rsidRDefault="00B9757F" w:rsidP="00B9757F">
          <w:pPr>
            <w:pStyle w:val="3A16E526F7454E04B9887CE265BB7DF6"/>
          </w:pPr>
          <w:r w:rsidRPr="00400D8A">
            <w:rPr>
              <w:rStyle w:val="PlaceholderText"/>
            </w:rPr>
            <w:t>Click here to enter text.</w:t>
          </w:r>
        </w:p>
      </w:docPartBody>
    </w:docPart>
    <w:docPart>
      <w:docPartPr>
        <w:name w:val="9F3AE23B9CD74B8094E5BA5746169FC7"/>
        <w:category>
          <w:name w:val="General"/>
          <w:gallery w:val="placeholder"/>
        </w:category>
        <w:types>
          <w:type w:val="bbPlcHdr"/>
        </w:types>
        <w:behaviors>
          <w:behavior w:val="content"/>
        </w:behaviors>
        <w:guid w:val="{4FC579A3-C52C-4629-959E-EFC19DDD66AC}"/>
      </w:docPartPr>
      <w:docPartBody>
        <w:p w:rsidR="00B9757F" w:rsidRDefault="00B9757F" w:rsidP="00B9757F">
          <w:pPr>
            <w:pStyle w:val="9F3AE23B9CD74B8094E5BA5746169FC7"/>
          </w:pPr>
          <w:r w:rsidRPr="00400D8A">
            <w:rPr>
              <w:rStyle w:val="PlaceholderText"/>
              <w:rFonts w:eastAsiaTheme="minorHAnsi"/>
            </w:rPr>
            <w:t>Click here to enter a date.</w:t>
          </w:r>
        </w:p>
      </w:docPartBody>
    </w:docPart>
    <w:docPart>
      <w:docPartPr>
        <w:name w:val="38F04E186A0D47768418619B8BA043B9"/>
        <w:category>
          <w:name w:val="General"/>
          <w:gallery w:val="placeholder"/>
        </w:category>
        <w:types>
          <w:type w:val="bbPlcHdr"/>
        </w:types>
        <w:behaviors>
          <w:behavior w:val="content"/>
        </w:behaviors>
        <w:guid w:val="{24D233E7-309C-4C88-B9D3-2A90FE21DC10}"/>
      </w:docPartPr>
      <w:docPartBody>
        <w:p w:rsidR="00B9757F" w:rsidRDefault="00B9757F" w:rsidP="00B9757F">
          <w:pPr>
            <w:pStyle w:val="38F04E186A0D47768418619B8BA043B9"/>
          </w:pPr>
          <w:r w:rsidRPr="008E7E28">
            <w:rPr>
              <w:rStyle w:val="PlaceholderText"/>
            </w:rPr>
            <w:t>Click here to enter text.</w:t>
          </w:r>
        </w:p>
      </w:docPartBody>
    </w:docPart>
    <w:docPart>
      <w:docPartPr>
        <w:name w:val="2057B749555444E4BF1627873B940D8E"/>
        <w:category>
          <w:name w:val="General"/>
          <w:gallery w:val="placeholder"/>
        </w:category>
        <w:types>
          <w:type w:val="bbPlcHdr"/>
        </w:types>
        <w:behaviors>
          <w:behavior w:val="content"/>
        </w:behaviors>
        <w:guid w:val="{54261C54-975A-4887-9D8E-F3E49CE35C4B}"/>
      </w:docPartPr>
      <w:docPartBody>
        <w:p w:rsidR="00B9757F" w:rsidRDefault="00B9757F" w:rsidP="00B9757F">
          <w:pPr>
            <w:pStyle w:val="2057B749555444E4BF1627873B940D8E"/>
          </w:pPr>
          <w:r w:rsidRPr="008E7E28">
            <w:rPr>
              <w:rStyle w:val="PlaceholderText"/>
            </w:rPr>
            <w:t>Click here to enter a date.</w:t>
          </w:r>
        </w:p>
      </w:docPartBody>
    </w:docPart>
    <w:docPart>
      <w:docPartPr>
        <w:name w:val="24DAF26FF54F4B30849D996D09AAB5D8"/>
        <w:category>
          <w:name w:val="General"/>
          <w:gallery w:val="placeholder"/>
        </w:category>
        <w:types>
          <w:type w:val="bbPlcHdr"/>
        </w:types>
        <w:behaviors>
          <w:behavior w:val="content"/>
        </w:behaviors>
        <w:guid w:val="{5425DD1F-D083-4C37-9EF1-9B2CD417BBA8}"/>
      </w:docPartPr>
      <w:docPartBody>
        <w:p w:rsidR="00B9757F" w:rsidRDefault="00665547" w:rsidP="00665547">
          <w:pPr>
            <w:pStyle w:val="24DAF26FF54F4B30849D996D09AAB5D810"/>
          </w:pPr>
          <w:r w:rsidRPr="00655DD0">
            <w:rPr>
              <w:rFonts w:ascii="Arial" w:hAnsi="Arial" w:cs="Arial"/>
              <w:sz w:val="24"/>
              <w:szCs w:val="24"/>
            </w:rPr>
            <w:t>SELECT REFERENCE</w:t>
          </w:r>
        </w:p>
      </w:docPartBody>
    </w:docPart>
    <w:docPart>
      <w:docPartPr>
        <w:name w:val="A013513D281F48F3BFF6D0F481DCF86F"/>
        <w:category>
          <w:name w:val="General"/>
          <w:gallery w:val="placeholder"/>
        </w:category>
        <w:types>
          <w:type w:val="bbPlcHdr"/>
        </w:types>
        <w:behaviors>
          <w:behavior w:val="content"/>
        </w:behaviors>
        <w:guid w:val="{09C4FA7F-7DAE-4F97-A02A-FBD48B509282}"/>
      </w:docPartPr>
      <w:docPartBody>
        <w:p w:rsidR="00B9757F" w:rsidRDefault="00B9757F" w:rsidP="00B9757F">
          <w:pPr>
            <w:pStyle w:val="A013513D281F48F3BFF6D0F481DCF86F"/>
          </w:pPr>
          <w:r w:rsidRPr="00400D8A">
            <w:rPr>
              <w:rStyle w:val="PlaceholderText"/>
            </w:rPr>
            <w:t>Click here to enter text.</w:t>
          </w:r>
        </w:p>
      </w:docPartBody>
    </w:docPart>
    <w:docPart>
      <w:docPartPr>
        <w:name w:val="19B64F3FD1F14EE98917F88B3709F831"/>
        <w:category>
          <w:name w:val="General"/>
          <w:gallery w:val="placeholder"/>
        </w:category>
        <w:types>
          <w:type w:val="bbPlcHdr"/>
        </w:types>
        <w:behaviors>
          <w:behavior w:val="content"/>
        </w:behaviors>
        <w:guid w:val="{28D0612B-0E70-44CC-B941-B3DF06B42CED}"/>
      </w:docPartPr>
      <w:docPartBody>
        <w:p w:rsidR="00B9757F" w:rsidRDefault="00B9757F" w:rsidP="00B9757F">
          <w:pPr>
            <w:pStyle w:val="19B64F3FD1F14EE98917F88B3709F831"/>
          </w:pPr>
          <w:r w:rsidRPr="00400D8A">
            <w:rPr>
              <w:rStyle w:val="PlaceholderText"/>
            </w:rPr>
            <w:t>Click here to enter text.</w:t>
          </w:r>
        </w:p>
      </w:docPartBody>
    </w:docPart>
    <w:docPart>
      <w:docPartPr>
        <w:name w:val="11DE38CB1BD049F4985B930A20E5913A"/>
        <w:category>
          <w:name w:val="General"/>
          <w:gallery w:val="placeholder"/>
        </w:category>
        <w:types>
          <w:type w:val="bbPlcHdr"/>
        </w:types>
        <w:behaviors>
          <w:behavior w:val="content"/>
        </w:behaviors>
        <w:guid w:val="{EF6B582D-5317-4187-9E0F-30E1E2C55A30}"/>
      </w:docPartPr>
      <w:docPartBody>
        <w:p w:rsidR="00B9757F" w:rsidRDefault="00B9757F" w:rsidP="00B9757F">
          <w:pPr>
            <w:pStyle w:val="11DE38CB1BD049F4985B930A20E5913A"/>
          </w:pPr>
          <w:r w:rsidRPr="00400D8A">
            <w:rPr>
              <w:rStyle w:val="PlaceholderText"/>
            </w:rPr>
            <w:t>Click here to enter text.</w:t>
          </w:r>
        </w:p>
      </w:docPartBody>
    </w:docPart>
    <w:docPart>
      <w:docPartPr>
        <w:name w:val="7C6C2B9D475746368CC27746FF3C24EE"/>
        <w:category>
          <w:name w:val="General"/>
          <w:gallery w:val="placeholder"/>
        </w:category>
        <w:types>
          <w:type w:val="bbPlcHdr"/>
        </w:types>
        <w:behaviors>
          <w:behavior w:val="content"/>
        </w:behaviors>
        <w:guid w:val="{F9846B39-830D-4F55-8028-F6CC7DD5D902}"/>
      </w:docPartPr>
      <w:docPartBody>
        <w:p w:rsidR="00B9757F" w:rsidRDefault="00B9757F" w:rsidP="00B9757F">
          <w:pPr>
            <w:pStyle w:val="7C6C2B9D475746368CC27746FF3C24EE"/>
          </w:pPr>
          <w:r w:rsidRPr="00400D8A">
            <w:rPr>
              <w:rStyle w:val="PlaceholderText"/>
            </w:rPr>
            <w:t>Click here to enter text.</w:t>
          </w:r>
        </w:p>
      </w:docPartBody>
    </w:docPart>
    <w:docPart>
      <w:docPartPr>
        <w:name w:val="F69095FCAE8D4ABABE81FBAFEF2367CF"/>
        <w:category>
          <w:name w:val="General"/>
          <w:gallery w:val="placeholder"/>
        </w:category>
        <w:types>
          <w:type w:val="bbPlcHdr"/>
        </w:types>
        <w:behaviors>
          <w:behavior w:val="content"/>
        </w:behaviors>
        <w:guid w:val="{1E902057-A907-49AE-8516-E3EBBF608147}"/>
      </w:docPartPr>
      <w:docPartBody>
        <w:p w:rsidR="00B9757F" w:rsidRDefault="00B9757F" w:rsidP="00B9757F">
          <w:pPr>
            <w:pStyle w:val="F69095FCAE8D4ABABE81FBAFEF2367CF"/>
          </w:pPr>
          <w:r w:rsidRPr="00400D8A">
            <w:rPr>
              <w:rStyle w:val="PlaceholderText"/>
            </w:rPr>
            <w:t>Click here to enter text.</w:t>
          </w:r>
        </w:p>
      </w:docPartBody>
    </w:docPart>
    <w:docPart>
      <w:docPartPr>
        <w:name w:val="00F906AB78EB46A2A148838412482E7E"/>
        <w:category>
          <w:name w:val="General"/>
          <w:gallery w:val="placeholder"/>
        </w:category>
        <w:types>
          <w:type w:val="bbPlcHdr"/>
        </w:types>
        <w:behaviors>
          <w:behavior w:val="content"/>
        </w:behaviors>
        <w:guid w:val="{1ED4E49D-5AD6-4714-BEE4-953C5505F74F}"/>
      </w:docPartPr>
      <w:docPartBody>
        <w:p w:rsidR="00B9757F" w:rsidRDefault="00B9757F" w:rsidP="00B9757F">
          <w:pPr>
            <w:pStyle w:val="00F906AB78EB46A2A148838412482E7E"/>
          </w:pPr>
          <w:r w:rsidRPr="00400D8A">
            <w:rPr>
              <w:rStyle w:val="PlaceholderText"/>
            </w:rPr>
            <w:t>Click here to enter text.</w:t>
          </w:r>
        </w:p>
      </w:docPartBody>
    </w:docPart>
    <w:docPart>
      <w:docPartPr>
        <w:name w:val="AE84D540B92E49CAA422E76DE1E014C6"/>
        <w:category>
          <w:name w:val="General"/>
          <w:gallery w:val="placeholder"/>
        </w:category>
        <w:types>
          <w:type w:val="bbPlcHdr"/>
        </w:types>
        <w:behaviors>
          <w:behavior w:val="content"/>
        </w:behaviors>
        <w:guid w:val="{AFD3023B-D55B-45DA-BEC4-A56EFC5937FD}"/>
      </w:docPartPr>
      <w:docPartBody>
        <w:p w:rsidR="00B9757F" w:rsidRDefault="00B9757F" w:rsidP="00B9757F">
          <w:pPr>
            <w:pStyle w:val="AE84D540B92E49CAA422E76DE1E014C6"/>
          </w:pPr>
          <w:r w:rsidRPr="00400D8A">
            <w:rPr>
              <w:rStyle w:val="PlaceholderText"/>
            </w:rPr>
            <w:t>Click here to enter text.</w:t>
          </w:r>
        </w:p>
      </w:docPartBody>
    </w:docPart>
    <w:docPart>
      <w:docPartPr>
        <w:name w:val="24BAEF49B66C4E88BAD67EC4CDF793BB"/>
        <w:category>
          <w:name w:val="General"/>
          <w:gallery w:val="placeholder"/>
        </w:category>
        <w:types>
          <w:type w:val="bbPlcHdr"/>
        </w:types>
        <w:behaviors>
          <w:behavior w:val="content"/>
        </w:behaviors>
        <w:guid w:val="{46B67029-BF8A-49A9-8DE0-4D51FC59C804}"/>
      </w:docPartPr>
      <w:docPartBody>
        <w:p w:rsidR="00B9757F" w:rsidRDefault="00B9757F" w:rsidP="00B9757F">
          <w:pPr>
            <w:pStyle w:val="24BAEF49B66C4E88BAD67EC4CDF793BB"/>
          </w:pPr>
          <w:r w:rsidRPr="00400D8A">
            <w:rPr>
              <w:rStyle w:val="PlaceholderText"/>
            </w:rPr>
            <w:t>Click here to enter text.</w:t>
          </w:r>
        </w:p>
      </w:docPartBody>
    </w:docPart>
    <w:docPart>
      <w:docPartPr>
        <w:name w:val="DE8B48B98E854AFA9F8FFCCB5F953FB2"/>
        <w:category>
          <w:name w:val="General"/>
          <w:gallery w:val="placeholder"/>
        </w:category>
        <w:types>
          <w:type w:val="bbPlcHdr"/>
        </w:types>
        <w:behaviors>
          <w:behavior w:val="content"/>
        </w:behaviors>
        <w:guid w:val="{DE65A542-CB5E-42C8-98CB-E40C1101D493}"/>
      </w:docPartPr>
      <w:docPartBody>
        <w:p w:rsidR="00B9757F" w:rsidRDefault="00B9757F" w:rsidP="00B9757F">
          <w:pPr>
            <w:pStyle w:val="DE8B48B98E854AFA9F8FFCCB5F953FB2"/>
          </w:pPr>
          <w:r w:rsidRPr="00400D8A">
            <w:rPr>
              <w:rStyle w:val="PlaceholderText"/>
            </w:rPr>
            <w:t>Click here to enter text.</w:t>
          </w:r>
        </w:p>
      </w:docPartBody>
    </w:docPart>
    <w:docPart>
      <w:docPartPr>
        <w:name w:val="53606EB0E2854697BA74AA22448959D3"/>
        <w:category>
          <w:name w:val="General"/>
          <w:gallery w:val="placeholder"/>
        </w:category>
        <w:types>
          <w:type w:val="bbPlcHdr"/>
        </w:types>
        <w:behaviors>
          <w:behavior w:val="content"/>
        </w:behaviors>
        <w:guid w:val="{83310274-DE95-4C41-932A-0D48CE429906}"/>
      </w:docPartPr>
      <w:docPartBody>
        <w:p w:rsidR="00B9757F" w:rsidRDefault="00B9757F" w:rsidP="00B9757F">
          <w:pPr>
            <w:pStyle w:val="53606EB0E2854697BA74AA22448959D3"/>
          </w:pPr>
          <w:r w:rsidRPr="00400D8A">
            <w:rPr>
              <w:rStyle w:val="PlaceholderText"/>
            </w:rPr>
            <w:t>Click here to enter text.</w:t>
          </w:r>
        </w:p>
      </w:docPartBody>
    </w:docPart>
    <w:docPart>
      <w:docPartPr>
        <w:name w:val="286660CC9E824FCFB35CD9E2F2AF9D1A"/>
        <w:category>
          <w:name w:val="General"/>
          <w:gallery w:val="placeholder"/>
        </w:category>
        <w:types>
          <w:type w:val="bbPlcHdr"/>
        </w:types>
        <w:behaviors>
          <w:behavior w:val="content"/>
        </w:behaviors>
        <w:guid w:val="{1BD9F1E1-BBAB-499D-B97B-6757CE4DE0D8}"/>
      </w:docPartPr>
      <w:docPartBody>
        <w:p w:rsidR="00B9757F" w:rsidRDefault="00B9757F" w:rsidP="00B9757F">
          <w:pPr>
            <w:pStyle w:val="286660CC9E824FCFB35CD9E2F2AF9D1A"/>
          </w:pPr>
          <w:r w:rsidRPr="00400D8A">
            <w:rPr>
              <w:rStyle w:val="PlaceholderText"/>
            </w:rPr>
            <w:t>Click here to enter text.</w:t>
          </w:r>
        </w:p>
      </w:docPartBody>
    </w:docPart>
    <w:docPart>
      <w:docPartPr>
        <w:name w:val="539806A469D543F4B5FB2F19347EF9D6"/>
        <w:category>
          <w:name w:val="General"/>
          <w:gallery w:val="placeholder"/>
        </w:category>
        <w:types>
          <w:type w:val="bbPlcHdr"/>
        </w:types>
        <w:behaviors>
          <w:behavior w:val="content"/>
        </w:behaviors>
        <w:guid w:val="{8F2CFD61-9127-4D7F-88A1-E71EDEDA6193}"/>
      </w:docPartPr>
      <w:docPartBody>
        <w:p w:rsidR="009358C0" w:rsidRDefault="00B9757F" w:rsidP="00B9757F">
          <w:pPr>
            <w:pStyle w:val="539806A469D543F4B5FB2F19347EF9D6"/>
          </w:pPr>
          <w:r w:rsidRPr="00400D8A">
            <w:rPr>
              <w:rStyle w:val="PlaceholderText"/>
            </w:rPr>
            <w:t>Click here to enter text.</w:t>
          </w:r>
        </w:p>
      </w:docPartBody>
    </w:docPart>
    <w:docPart>
      <w:docPartPr>
        <w:name w:val="212E5426F484428191EB9CE9731E6DB4"/>
        <w:category>
          <w:name w:val="General"/>
          <w:gallery w:val="placeholder"/>
        </w:category>
        <w:types>
          <w:type w:val="bbPlcHdr"/>
        </w:types>
        <w:behaviors>
          <w:behavior w:val="content"/>
        </w:behaviors>
        <w:guid w:val="{75B34AD0-9395-42B7-9A7A-E5CC384B4969}"/>
      </w:docPartPr>
      <w:docPartBody>
        <w:p w:rsidR="009358C0" w:rsidRDefault="00665547" w:rsidP="00665547">
          <w:pPr>
            <w:pStyle w:val="212E5426F484428191EB9CE9731E6DB47"/>
          </w:pPr>
          <w:r w:rsidRPr="00655DD0">
            <w:rPr>
              <w:rFonts w:ascii="Arial" w:hAnsi="Arial" w:cs="Arial"/>
            </w:rPr>
            <w:t>CHOOSE FREQUENCY.</w:t>
          </w:r>
        </w:p>
      </w:docPartBody>
    </w:docPart>
    <w:docPart>
      <w:docPartPr>
        <w:name w:val="E9AA4E3AD727427B8BEB3BA401CE2BCD"/>
        <w:category>
          <w:name w:val="General"/>
          <w:gallery w:val="placeholder"/>
        </w:category>
        <w:types>
          <w:type w:val="bbPlcHdr"/>
        </w:types>
        <w:behaviors>
          <w:behavior w:val="content"/>
        </w:behaviors>
        <w:guid w:val="{FE02B885-A24C-4F72-BEA0-9AC22A0A23D6}"/>
      </w:docPartPr>
      <w:docPartBody>
        <w:p w:rsidR="009358C0" w:rsidRDefault="00B9757F" w:rsidP="00B9757F">
          <w:pPr>
            <w:pStyle w:val="E9AA4E3AD727427B8BEB3BA401CE2BCD"/>
          </w:pPr>
          <w:r w:rsidRPr="00400D8A">
            <w:rPr>
              <w:rStyle w:val="PlaceholderText"/>
            </w:rPr>
            <w:t>Click here to enter text.</w:t>
          </w:r>
        </w:p>
      </w:docPartBody>
    </w:docPart>
    <w:docPart>
      <w:docPartPr>
        <w:name w:val="0B48A8DD176F456AA24C52C8964002FE"/>
        <w:category>
          <w:name w:val="General"/>
          <w:gallery w:val="placeholder"/>
        </w:category>
        <w:types>
          <w:type w:val="bbPlcHdr"/>
        </w:types>
        <w:behaviors>
          <w:behavior w:val="content"/>
        </w:behaviors>
        <w:guid w:val="{3C6FC13E-07E8-4E5D-AABF-106E8766B816}"/>
      </w:docPartPr>
      <w:docPartBody>
        <w:p w:rsidR="009358C0" w:rsidRDefault="00B9757F" w:rsidP="00B9757F">
          <w:pPr>
            <w:pStyle w:val="0B48A8DD176F456AA24C52C8964002FE"/>
          </w:pPr>
          <w:r w:rsidRPr="00400D8A">
            <w:rPr>
              <w:rStyle w:val="PlaceholderText"/>
              <w:rFonts w:eastAsiaTheme="minorHAnsi"/>
            </w:rPr>
            <w:t>Click here to enter a date.</w:t>
          </w:r>
        </w:p>
      </w:docPartBody>
    </w:docPart>
    <w:docPart>
      <w:docPartPr>
        <w:name w:val="A1A1F910EA1247E4B9474D7F5CAE8316"/>
        <w:category>
          <w:name w:val="General"/>
          <w:gallery w:val="placeholder"/>
        </w:category>
        <w:types>
          <w:type w:val="bbPlcHdr"/>
        </w:types>
        <w:behaviors>
          <w:behavior w:val="content"/>
        </w:behaviors>
        <w:guid w:val="{A9C7CB4F-9EFF-4181-891F-2EF452E76445}"/>
      </w:docPartPr>
      <w:docPartBody>
        <w:p w:rsidR="009358C0" w:rsidRDefault="009358C0" w:rsidP="009358C0">
          <w:pPr>
            <w:pStyle w:val="A1A1F910EA1247E4B9474D7F5CAE8316"/>
          </w:pPr>
          <w:r w:rsidRPr="00400D8A">
            <w:rPr>
              <w:rStyle w:val="PlaceholderText"/>
            </w:rPr>
            <w:t>Click here to enter text.</w:t>
          </w:r>
        </w:p>
      </w:docPartBody>
    </w:docPart>
    <w:docPart>
      <w:docPartPr>
        <w:name w:val="EB02E10CC346408BA43F72C5D7374857"/>
        <w:category>
          <w:name w:val="General"/>
          <w:gallery w:val="placeholder"/>
        </w:category>
        <w:types>
          <w:type w:val="bbPlcHdr"/>
        </w:types>
        <w:behaviors>
          <w:behavior w:val="content"/>
        </w:behaviors>
        <w:guid w:val="{C034D040-588D-409D-BF17-EC6C884B1574}"/>
      </w:docPartPr>
      <w:docPartBody>
        <w:p w:rsidR="009358C0" w:rsidRDefault="009358C0" w:rsidP="009358C0">
          <w:pPr>
            <w:pStyle w:val="EB02E10CC346408BA43F72C5D7374857"/>
          </w:pPr>
          <w:r w:rsidRPr="00400D8A">
            <w:rPr>
              <w:rStyle w:val="PlaceholderText"/>
            </w:rPr>
            <w:t>Click here to enter a date.</w:t>
          </w:r>
        </w:p>
      </w:docPartBody>
    </w:docPart>
    <w:docPart>
      <w:docPartPr>
        <w:name w:val="29C2838968B24AB98D8B90E08002AB0F"/>
        <w:category>
          <w:name w:val="General"/>
          <w:gallery w:val="placeholder"/>
        </w:category>
        <w:types>
          <w:type w:val="bbPlcHdr"/>
        </w:types>
        <w:behaviors>
          <w:behavior w:val="content"/>
        </w:behaviors>
        <w:guid w:val="{2F4DFF7D-D3D9-4690-A3B8-DF87E6B2E773}"/>
      </w:docPartPr>
      <w:docPartBody>
        <w:p w:rsidR="00531683" w:rsidRDefault="00665547" w:rsidP="00665547">
          <w:pPr>
            <w:pStyle w:val="29C2838968B24AB98D8B90E08002AB0F7"/>
          </w:pPr>
          <w:r w:rsidRPr="00655DD0">
            <w:rPr>
              <w:rFonts w:ascii="Arial" w:hAnsi="Arial" w:cs="Arial"/>
              <w:sz w:val="24"/>
              <w:szCs w:val="24"/>
            </w:rPr>
            <w:t>SELECT REFERENCE</w:t>
          </w:r>
        </w:p>
      </w:docPartBody>
    </w:docPart>
    <w:docPart>
      <w:docPartPr>
        <w:name w:val="0CDF86A3D2C549DD8227FAF1E8A43B45"/>
        <w:category>
          <w:name w:val="General"/>
          <w:gallery w:val="placeholder"/>
        </w:category>
        <w:types>
          <w:type w:val="bbPlcHdr"/>
        </w:types>
        <w:behaviors>
          <w:behavior w:val="content"/>
        </w:behaviors>
        <w:guid w:val="{928AC04C-6F0E-46C9-9628-6331429F0F32}"/>
      </w:docPartPr>
      <w:docPartBody>
        <w:p w:rsidR="00531683" w:rsidRDefault="009358C0" w:rsidP="009358C0">
          <w:pPr>
            <w:pStyle w:val="0CDF86A3D2C549DD8227FAF1E8A43B45"/>
          </w:pPr>
          <w:r w:rsidRPr="00400D8A">
            <w:rPr>
              <w:rStyle w:val="PlaceholderText"/>
            </w:rPr>
            <w:t>Click here to enter text.</w:t>
          </w:r>
        </w:p>
      </w:docPartBody>
    </w:docPart>
    <w:docPart>
      <w:docPartPr>
        <w:name w:val="841B27646EE84CED8AF325F223DCAFAA"/>
        <w:category>
          <w:name w:val="General"/>
          <w:gallery w:val="placeholder"/>
        </w:category>
        <w:types>
          <w:type w:val="bbPlcHdr"/>
        </w:types>
        <w:behaviors>
          <w:behavior w:val="content"/>
        </w:behaviors>
        <w:guid w:val="{805FD4DC-5077-42DA-B10A-ADC5C462927D}"/>
      </w:docPartPr>
      <w:docPartBody>
        <w:p w:rsidR="00531683" w:rsidRDefault="009358C0" w:rsidP="009358C0">
          <w:pPr>
            <w:pStyle w:val="841B27646EE84CED8AF325F223DCAFAA"/>
          </w:pPr>
          <w:r w:rsidRPr="00400D8A">
            <w:rPr>
              <w:rStyle w:val="PlaceholderText"/>
            </w:rPr>
            <w:t>Click here to enter text.</w:t>
          </w:r>
        </w:p>
      </w:docPartBody>
    </w:docPart>
    <w:docPart>
      <w:docPartPr>
        <w:name w:val="D54B79A900604C55A1C4D75B9A336943"/>
        <w:category>
          <w:name w:val="General"/>
          <w:gallery w:val="placeholder"/>
        </w:category>
        <w:types>
          <w:type w:val="bbPlcHdr"/>
        </w:types>
        <w:behaviors>
          <w:behavior w:val="content"/>
        </w:behaviors>
        <w:guid w:val="{E3C4CC2E-51AC-4157-B918-2272E075087A}"/>
      </w:docPartPr>
      <w:docPartBody>
        <w:p w:rsidR="00531683" w:rsidRDefault="009358C0" w:rsidP="009358C0">
          <w:pPr>
            <w:pStyle w:val="D54B79A900604C55A1C4D75B9A336943"/>
          </w:pPr>
          <w:r w:rsidRPr="00400D8A">
            <w:rPr>
              <w:rStyle w:val="PlaceholderText"/>
            </w:rPr>
            <w:t>Click here to enter text.</w:t>
          </w:r>
        </w:p>
      </w:docPartBody>
    </w:docPart>
    <w:docPart>
      <w:docPartPr>
        <w:name w:val="C6A63BCDBF4F42DE8B9258AABF1CF81A"/>
        <w:category>
          <w:name w:val="General"/>
          <w:gallery w:val="placeholder"/>
        </w:category>
        <w:types>
          <w:type w:val="bbPlcHdr"/>
        </w:types>
        <w:behaviors>
          <w:behavior w:val="content"/>
        </w:behaviors>
        <w:guid w:val="{77C9CD6E-3EB1-4B63-A686-94D8B2CEA081}"/>
      </w:docPartPr>
      <w:docPartBody>
        <w:p w:rsidR="00531683" w:rsidRDefault="009358C0" w:rsidP="009358C0">
          <w:pPr>
            <w:pStyle w:val="C6A63BCDBF4F42DE8B9258AABF1CF81A"/>
          </w:pPr>
          <w:r w:rsidRPr="00400D8A">
            <w:rPr>
              <w:rStyle w:val="PlaceholderText"/>
            </w:rPr>
            <w:t>Click here to enter text.</w:t>
          </w:r>
        </w:p>
      </w:docPartBody>
    </w:docPart>
    <w:docPart>
      <w:docPartPr>
        <w:name w:val="44EEB921CE244B309A71A4D8B95580E0"/>
        <w:category>
          <w:name w:val="General"/>
          <w:gallery w:val="placeholder"/>
        </w:category>
        <w:types>
          <w:type w:val="bbPlcHdr"/>
        </w:types>
        <w:behaviors>
          <w:behavior w:val="content"/>
        </w:behaviors>
        <w:guid w:val="{0FC5FC34-C5F0-47AD-AB25-D6FC7805EF0E}"/>
      </w:docPartPr>
      <w:docPartBody>
        <w:p w:rsidR="00531683" w:rsidRDefault="009358C0" w:rsidP="009358C0">
          <w:pPr>
            <w:pStyle w:val="44EEB921CE244B309A71A4D8B95580E0"/>
          </w:pPr>
          <w:r w:rsidRPr="00400D8A">
            <w:rPr>
              <w:rStyle w:val="PlaceholderText"/>
            </w:rPr>
            <w:t>Click here to enter text.</w:t>
          </w:r>
        </w:p>
      </w:docPartBody>
    </w:docPart>
    <w:docPart>
      <w:docPartPr>
        <w:name w:val="B45CC8468DCF4DD6A5D0D101F9CAB1DA"/>
        <w:category>
          <w:name w:val="General"/>
          <w:gallery w:val="placeholder"/>
        </w:category>
        <w:types>
          <w:type w:val="bbPlcHdr"/>
        </w:types>
        <w:behaviors>
          <w:behavior w:val="content"/>
        </w:behaviors>
        <w:guid w:val="{F1BC89D8-50B4-4328-88D1-FBE0C97E4EBD}"/>
      </w:docPartPr>
      <w:docPartBody>
        <w:p w:rsidR="00531683" w:rsidRDefault="009358C0" w:rsidP="009358C0">
          <w:pPr>
            <w:pStyle w:val="B45CC8468DCF4DD6A5D0D101F9CAB1DA"/>
          </w:pPr>
          <w:r w:rsidRPr="00400D8A">
            <w:rPr>
              <w:rStyle w:val="PlaceholderText"/>
            </w:rPr>
            <w:t>Click here to enter text.</w:t>
          </w:r>
        </w:p>
      </w:docPartBody>
    </w:docPart>
    <w:docPart>
      <w:docPartPr>
        <w:name w:val="736A9DFF6F3E4FE0A4A9D7D374776804"/>
        <w:category>
          <w:name w:val="General"/>
          <w:gallery w:val="placeholder"/>
        </w:category>
        <w:types>
          <w:type w:val="bbPlcHdr"/>
        </w:types>
        <w:behaviors>
          <w:behavior w:val="content"/>
        </w:behaviors>
        <w:guid w:val="{D700B74C-DF2B-489A-B9D2-5B36C487083C}"/>
      </w:docPartPr>
      <w:docPartBody>
        <w:p w:rsidR="00531683" w:rsidRDefault="009358C0" w:rsidP="009358C0">
          <w:pPr>
            <w:pStyle w:val="736A9DFF6F3E4FE0A4A9D7D374776804"/>
          </w:pPr>
          <w:r w:rsidRPr="00400D8A">
            <w:rPr>
              <w:rStyle w:val="PlaceholderText"/>
            </w:rPr>
            <w:t>Click here to enter text.</w:t>
          </w:r>
        </w:p>
      </w:docPartBody>
    </w:docPart>
    <w:docPart>
      <w:docPartPr>
        <w:name w:val="36B70E1B3CA848358444896CF18D57F4"/>
        <w:category>
          <w:name w:val="General"/>
          <w:gallery w:val="placeholder"/>
        </w:category>
        <w:types>
          <w:type w:val="bbPlcHdr"/>
        </w:types>
        <w:behaviors>
          <w:behavior w:val="content"/>
        </w:behaviors>
        <w:guid w:val="{0606E8EE-5FEA-418D-8116-460B13892A39}"/>
      </w:docPartPr>
      <w:docPartBody>
        <w:p w:rsidR="00531683" w:rsidRDefault="009358C0" w:rsidP="009358C0">
          <w:pPr>
            <w:pStyle w:val="36B70E1B3CA848358444896CF18D57F4"/>
          </w:pPr>
          <w:r w:rsidRPr="00400D8A">
            <w:rPr>
              <w:rStyle w:val="PlaceholderText"/>
            </w:rPr>
            <w:t>Click here to enter text.</w:t>
          </w:r>
        </w:p>
      </w:docPartBody>
    </w:docPart>
    <w:docPart>
      <w:docPartPr>
        <w:name w:val="FE502458A5E245BE9C677F0A0AA8D2E9"/>
        <w:category>
          <w:name w:val="General"/>
          <w:gallery w:val="placeholder"/>
        </w:category>
        <w:types>
          <w:type w:val="bbPlcHdr"/>
        </w:types>
        <w:behaviors>
          <w:behavior w:val="content"/>
        </w:behaviors>
        <w:guid w:val="{E97E1B34-4D3A-421E-8FC0-7574E16645A2}"/>
      </w:docPartPr>
      <w:docPartBody>
        <w:p w:rsidR="00531683" w:rsidRDefault="009358C0" w:rsidP="009358C0">
          <w:pPr>
            <w:pStyle w:val="FE502458A5E245BE9C677F0A0AA8D2E9"/>
          </w:pPr>
          <w:r w:rsidRPr="00400D8A">
            <w:rPr>
              <w:rStyle w:val="PlaceholderText"/>
            </w:rPr>
            <w:t>Click here to enter text.</w:t>
          </w:r>
        </w:p>
      </w:docPartBody>
    </w:docPart>
    <w:docPart>
      <w:docPartPr>
        <w:name w:val="F9F23195BC734C52B3AA9D47F82C1BCC"/>
        <w:category>
          <w:name w:val="General"/>
          <w:gallery w:val="placeholder"/>
        </w:category>
        <w:types>
          <w:type w:val="bbPlcHdr"/>
        </w:types>
        <w:behaviors>
          <w:behavior w:val="content"/>
        </w:behaviors>
        <w:guid w:val="{ADF0A7DD-1709-4794-91D5-014B9624A843}"/>
      </w:docPartPr>
      <w:docPartBody>
        <w:p w:rsidR="00531683" w:rsidRDefault="009358C0" w:rsidP="009358C0">
          <w:pPr>
            <w:pStyle w:val="F9F23195BC734C52B3AA9D47F82C1BCC"/>
          </w:pPr>
          <w:r w:rsidRPr="00400D8A">
            <w:rPr>
              <w:rStyle w:val="PlaceholderText"/>
            </w:rPr>
            <w:t>Click here to enter text.</w:t>
          </w:r>
        </w:p>
      </w:docPartBody>
    </w:docPart>
    <w:docPart>
      <w:docPartPr>
        <w:name w:val="F380049984A74F2C81E7F9BE18CC4894"/>
        <w:category>
          <w:name w:val="General"/>
          <w:gallery w:val="placeholder"/>
        </w:category>
        <w:types>
          <w:type w:val="bbPlcHdr"/>
        </w:types>
        <w:behaviors>
          <w:behavior w:val="content"/>
        </w:behaviors>
        <w:guid w:val="{3CF8C3FC-E96F-4B3E-AE34-C7AD131B61D3}"/>
      </w:docPartPr>
      <w:docPartBody>
        <w:p w:rsidR="00531683" w:rsidRDefault="009358C0" w:rsidP="009358C0">
          <w:pPr>
            <w:pStyle w:val="F380049984A74F2C81E7F9BE18CC4894"/>
          </w:pPr>
          <w:r w:rsidRPr="00400D8A">
            <w:rPr>
              <w:rStyle w:val="PlaceholderText"/>
            </w:rPr>
            <w:t>Click here to enter text.</w:t>
          </w:r>
        </w:p>
      </w:docPartBody>
    </w:docPart>
    <w:docPart>
      <w:docPartPr>
        <w:name w:val="6D3A7C9CAC8F4C9695D355BAD344E348"/>
        <w:category>
          <w:name w:val="General"/>
          <w:gallery w:val="placeholder"/>
        </w:category>
        <w:types>
          <w:type w:val="bbPlcHdr"/>
        </w:types>
        <w:behaviors>
          <w:behavior w:val="content"/>
        </w:behaviors>
        <w:guid w:val="{00BC3052-6FE0-4CBC-AAC6-C83FD61FC221}"/>
      </w:docPartPr>
      <w:docPartBody>
        <w:p w:rsidR="00531683" w:rsidRDefault="009358C0" w:rsidP="009358C0">
          <w:pPr>
            <w:pStyle w:val="6D3A7C9CAC8F4C9695D355BAD344E348"/>
          </w:pPr>
          <w:r w:rsidRPr="00400D8A">
            <w:rPr>
              <w:rStyle w:val="PlaceholderText"/>
            </w:rPr>
            <w:t>Click here to enter text.</w:t>
          </w:r>
        </w:p>
      </w:docPartBody>
    </w:docPart>
    <w:docPart>
      <w:docPartPr>
        <w:name w:val="79358C1D438C4A9EA909AB9E9253340C"/>
        <w:category>
          <w:name w:val="General"/>
          <w:gallery w:val="placeholder"/>
        </w:category>
        <w:types>
          <w:type w:val="bbPlcHdr"/>
        </w:types>
        <w:behaviors>
          <w:behavior w:val="content"/>
        </w:behaviors>
        <w:guid w:val="{A18E0635-4FE5-46E1-B913-81ECD193AB2E}"/>
      </w:docPartPr>
      <w:docPartBody>
        <w:p w:rsidR="00531683" w:rsidRDefault="009358C0" w:rsidP="009358C0">
          <w:pPr>
            <w:pStyle w:val="79358C1D438C4A9EA909AB9E9253340C"/>
          </w:pPr>
          <w:r w:rsidRPr="00400D8A">
            <w:rPr>
              <w:rStyle w:val="PlaceholderText"/>
              <w:rFonts w:eastAsiaTheme="minorHAnsi"/>
            </w:rPr>
            <w:t>Click here to enter a date.</w:t>
          </w:r>
        </w:p>
      </w:docPartBody>
    </w:docPart>
    <w:docPart>
      <w:docPartPr>
        <w:name w:val="26D6F188C3D145C7AFFC284C63EA0E3C"/>
        <w:category>
          <w:name w:val="General"/>
          <w:gallery w:val="placeholder"/>
        </w:category>
        <w:types>
          <w:type w:val="bbPlcHdr"/>
        </w:types>
        <w:behaviors>
          <w:behavior w:val="content"/>
        </w:behaviors>
        <w:guid w:val="{004B40C4-E447-441E-A795-0E821909A0DA}"/>
      </w:docPartPr>
      <w:docPartBody>
        <w:p w:rsidR="00531683" w:rsidRDefault="00665547" w:rsidP="00665547">
          <w:pPr>
            <w:pStyle w:val="26D6F188C3D145C7AFFC284C63EA0E3C6"/>
          </w:pPr>
          <w:r w:rsidRPr="00655DD0">
            <w:rPr>
              <w:rFonts w:ascii="Arial" w:hAnsi="Arial" w:cs="Arial"/>
            </w:rPr>
            <w:t>CHOOSE FREQUENCY.</w:t>
          </w:r>
        </w:p>
      </w:docPartBody>
    </w:docPart>
    <w:docPart>
      <w:docPartPr>
        <w:name w:val="EB33F63382CE485DBDC609F2344AE44E"/>
        <w:category>
          <w:name w:val="General"/>
          <w:gallery w:val="placeholder"/>
        </w:category>
        <w:types>
          <w:type w:val="bbPlcHdr"/>
        </w:types>
        <w:behaviors>
          <w:behavior w:val="content"/>
        </w:behaviors>
        <w:guid w:val="{714385EA-7CE1-46DA-8898-E9F66173B5A5}"/>
      </w:docPartPr>
      <w:docPartBody>
        <w:p w:rsidR="00531683" w:rsidRDefault="009358C0" w:rsidP="009358C0">
          <w:pPr>
            <w:pStyle w:val="EB33F63382CE485DBDC609F2344AE44E"/>
          </w:pPr>
          <w:r w:rsidRPr="00400D8A">
            <w:rPr>
              <w:rStyle w:val="PlaceholderText"/>
            </w:rPr>
            <w:t>Click here to enter text.</w:t>
          </w:r>
        </w:p>
      </w:docPartBody>
    </w:docPart>
    <w:docPart>
      <w:docPartPr>
        <w:name w:val="501507294D40415680442F53CDF781BB"/>
        <w:category>
          <w:name w:val="General"/>
          <w:gallery w:val="placeholder"/>
        </w:category>
        <w:types>
          <w:type w:val="bbPlcHdr"/>
        </w:types>
        <w:behaviors>
          <w:behavior w:val="content"/>
        </w:behaviors>
        <w:guid w:val="{E000952E-7A22-4956-A361-DCEDAC99D152}"/>
      </w:docPartPr>
      <w:docPartBody>
        <w:p w:rsidR="0082384C" w:rsidRDefault="0082384C" w:rsidP="0082384C">
          <w:pPr>
            <w:pStyle w:val="501507294D40415680442F53CDF781BB"/>
          </w:pPr>
          <w:r w:rsidRPr="00400D8A">
            <w:rPr>
              <w:rStyle w:val="PlaceholderText"/>
            </w:rPr>
            <w:t>Click here to enter text.</w:t>
          </w:r>
        </w:p>
      </w:docPartBody>
    </w:docPart>
    <w:docPart>
      <w:docPartPr>
        <w:name w:val="DB16440326DA40DFBE2D9C58D46873F8"/>
        <w:category>
          <w:name w:val="General"/>
          <w:gallery w:val="placeholder"/>
        </w:category>
        <w:types>
          <w:type w:val="bbPlcHdr"/>
        </w:types>
        <w:behaviors>
          <w:behavior w:val="content"/>
        </w:behaviors>
        <w:guid w:val="{E0059130-FF06-49CA-965D-4AD53D86E670}"/>
      </w:docPartPr>
      <w:docPartBody>
        <w:p w:rsidR="0082384C" w:rsidRDefault="0082384C" w:rsidP="0082384C">
          <w:pPr>
            <w:pStyle w:val="DB16440326DA40DFBE2D9C58D46873F8"/>
          </w:pPr>
          <w:r w:rsidRPr="00400D8A">
            <w:rPr>
              <w:rStyle w:val="PlaceholderText"/>
            </w:rPr>
            <w:t>Click here to enter text.</w:t>
          </w:r>
        </w:p>
      </w:docPartBody>
    </w:docPart>
    <w:docPart>
      <w:docPartPr>
        <w:name w:val="8D06E627B60B4FC799DA02490643557F"/>
        <w:category>
          <w:name w:val="General"/>
          <w:gallery w:val="placeholder"/>
        </w:category>
        <w:types>
          <w:type w:val="bbPlcHdr"/>
        </w:types>
        <w:behaviors>
          <w:behavior w:val="content"/>
        </w:behaviors>
        <w:guid w:val="{BF8FD4F7-1709-432A-9AC2-077512E8F2F7}"/>
      </w:docPartPr>
      <w:docPartBody>
        <w:p w:rsidR="0082384C" w:rsidRDefault="0082384C" w:rsidP="0082384C">
          <w:pPr>
            <w:pStyle w:val="8D06E627B60B4FC799DA02490643557F"/>
          </w:pPr>
          <w:r w:rsidRPr="00400D8A">
            <w:rPr>
              <w:rStyle w:val="PlaceholderText"/>
            </w:rPr>
            <w:t>Click here to enter text.</w:t>
          </w:r>
        </w:p>
      </w:docPartBody>
    </w:docPart>
    <w:docPart>
      <w:docPartPr>
        <w:name w:val="4D79756FB78E4450B0829BB982A2156C"/>
        <w:category>
          <w:name w:val="General"/>
          <w:gallery w:val="placeholder"/>
        </w:category>
        <w:types>
          <w:type w:val="bbPlcHdr"/>
        </w:types>
        <w:behaviors>
          <w:behavior w:val="content"/>
        </w:behaviors>
        <w:guid w:val="{DD7BAD8F-4D6F-4C44-96B0-2C61C1AA545C}"/>
      </w:docPartPr>
      <w:docPartBody>
        <w:p w:rsidR="0082384C" w:rsidRDefault="0082384C" w:rsidP="0082384C">
          <w:pPr>
            <w:pStyle w:val="4D79756FB78E4450B0829BB982A2156C"/>
          </w:pPr>
          <w:r w:rsidRPr="00400D8A">
            <w:rPr>
              <w:rStyle w:val="PlaceholderText"/>
            </w:rPr>
            <w:t>Click here to enter text.</w:t>
          </w:r>
        </w:p>
      </w:docPartBody>
    </w:docPart>
    <w:docPart>
      <w:docPartPr>
        <w:name w:val="C2C68EE99E954A7B812C734135AFACB2"/>
        <w:category>
          <w:name w:val="General"/>
          <w:gallery w:val="placeholder"/>
        </w:category>
        <w:types>
          <w:type w:val="bbPlcHdr"/>
        </w:types>
        <w:behaviors>
          <w:behavior w:val="content"/>
        </w:behaviors>
        <w:guid w:val="{9310B418-0EBF-45AC-8ACC-DE8FE7EB7516}"/>
      </w:docPartPr>
      <w:docPartBody>
        <w:p w:rsidR="0082384C" w:rsidRDefault="0082384C" w:rsidP="0082384C">
          <w:pPr>
            <w:pStyle w:val="C2C68EE99E954A7B812C734135AFACB2"/>
          </w:pPr>
          <w:r w:rsidRPr="00400D8A">
            <w:rPr>
              <w:rStyle w:val="PlaceholderText"/>
            </w:rPr>
            <w:t>Click here to enter text.</w:t>
          </w:r>
        </w:p>
      </w:docPartBody>
    </w:docPart>
    <w:docPart>
      <w:docPartPr>
        <w:name w:val="015D4A2467C947E89BFAD6131641F217"/>
        <w:category>
          <w:name w:val="General"/>
          <w:gallery w:val="placeholder"/>
        </w:category>
        <w:types>
          <w:type w:val="bbPlcHdr"/>
        </w:types>
        <w:behaviors>
          <w:behavior w:val="content"/>
        </w:behaviors>
        <w:guid w:val="{CABEBF22-543D-4FCE-979C-523C77B6C422}"/>
      </w:docPartPr>
      <w:docPartBody>
        <w:p w:rsidR="0082384C" w:rsidRDefault="0082384C" w:rsidP="0082384C">
          <w:pPr>
            <w:pStyle w:val="015D4A2467C947E89BFAD6131641F217"/>
          </w:pPr>
          <w:r w:rsidRPr="00400D8A">
            <w:rPr>
              <w:rStyle w:val="PlaceholderText"/>
            </w:rPr>
            <w:t>Click here to enter text.</w:t>
          </w:r>
        </w:p>
      </w:docPartBody>
    </w:docPart>
    <w:docPart>
      <w:docPartPr>
        <w:name w:val="28825A3E27714F88A66087BE185A541D"/>
        <w:category>
          <w:name w:val="General"/>
          <w:gallery w:val="placeholder"/>
        </w:category>
        <w:types>
          <w:type w:val="bbPlcHdr"/>
        </w:types>
        <w:behaviors>
          <w:behavior w:val="content"/>
        </w:behaviors>
        <w:guid w:val="{2803ACAF-E9F8-427E-A883-66EB9F3D250F}"/>
      </w:docPartPr>
      <w:docPartBody>
        <w:p w:rsidR="0082384C" w:rsidRDefault="0082384C" w:rsidP="0082384C">
          <w:pPr>
            <w:pStyle w:val="28825A3E27714F88A66087BE185A541D"/>
          </w:pPr>
          <w:r w:rsidRPr="00400D8A">
            <w:rPr>
              <w:rStyle w:val="PlaceholderText"/>
            </w:rPr>
            <w:t>Click here to enter text.</w:t>
          </w:r>
        </w:p>
      </w:docPartBody>
    </w:docPart>
    <w:docPart>
      <w:docPartPr>
        <w:name w:val="919D11FA064A4482BF5D8E43612A8BB7"/>
        <w:category>
          <w:name w:val="General"/>
          <w:gallery w:val="placeholder"/>
        </w:category>
        <w:types>
          <w:type w:val="bbPlcHdr"/>
        </w:types>
        <w:behaviors>
          <w:behavior w:val="content"/>
        </w:behaviors>
        <w:guid w:val="{4CF612E0-F021-43DD-B976-DD5FA5D0C22D}"/>
      </w:docPartPr>
      <w:docPartBody>
        <w:p w:rsidR="0082384C" w:rsidRDefault="0082384C" w:rsidP="0082384C">
          <w:pPr>
            <w:pStyle w:val="919D11FA064A4482BF5D8E43612A8BB7"/>
          </w:pPr>
          <w:r w:rsidRPr="00400D8A">
            <w:rPr>
              <w:rStyle w:val="PlaceholderText"/>
            </w:rPr>
            <w:t>Click here to enter text.</w:t>
          </w:r>
        </w:p>
      </w:docPartBody>
    </w:docPart>
    <w:docPart>
      <w:docPartPr>
        <w:name w:val="D9AEB955E87F4D909017D2C155BD9356"/>
        <w:category>
          <w:name w:val="General"/>
          <w:gallery w:val="placeholder"/>
        </w:category>
        <w:types>
          <w:type w:val="bbPlcHdr"/>
        </w:types>
        <w:behaviors>
          <w:behavior w:val="content"/>
        </w:behaviors>
        <w:guid w:val="{43784BFB-9960-4033-964C-EAAEEEFF42BF}"/>
      </w:docPartPr>
      <w:docPartBody>
        <w:p w:rsidR="0082384C" w:rsidRDefault="0082384C" w:rsidP="0082384C">
          <w:pPr>
            <w:pStyle w:val="D9AEB955E87F4D909017D2C155BD9356"/>
          </w:pPr>
          <w:r w:rsidRPr="00400D8A">
            <w:rPr>
              <w:rStyle w:val="PlaceholderText"/>
            </w:rPr>
            <w:t>Click here to enter text.</w:t>
          </w:r>
        </w:p>
      </w:docPartBody>
    </w:docPart>
    <w:docPart>
      <w:docPartPr>
        <w:name w:val="06D75DBB0FA94A9A812651DD8366B690"/>
        <w:category>
          <w:name w:val="General"/>
          <w:gallery w:val="placeholder"/>
        </w:category>
        <w:types>
          <w:type w:val="bbPlcHdr"/>
        </w:types>
        <w:behaviors>
          <w:behavior w:val="content"/>
        </w:behaviors>
        <w:guid w:val="{F32FEE69-C92D-467D-9E53-7A04766238F4}"/>
      </w:docPartPr>
      <w:docPartBody>
        <w:p w:rsidR="0082384C" w:rsidRDefault="0082384C" w:rsidP="0082384C">
          <w:pPr>
            <w:pStyle w:val="06D75DBB0FA94A9A812651DD8366B690"/>
          </w:pPr>
          <w:r w:rsidRPr="00400D8A">
            <w:rPr>
              <w:rStyle w:val="PlaceholderText"/>
            </w:rPr>
            <w:t>Click here to enter text.</w:t>
          </w:r>
        </w:p>
      </w:docPartBody>
    </w:docPart>
    <w:docPart>
      <w:docPartPr>
        <w:name w:val="23AFF1A6C4584D5094DD47E6D2A6052D"/>
        <w:category>
          <w:name w:val="General"/>
          <w:gallery w:val="placeholder"/>
        </w:category>
        <w:types>
          <w:type w:val="bbPlcHdr"/>
        </w:types>
        <w:behaviors>
          <w:behavior w:val="content"/>
        </w:behaviors>
        <w:guid w:val="{D1E1DD42-33C5-4149-99F8-5B00380421BE}"/>
      </w:docPartPr>
      <w:docPartBody>
        <w:p w:rsidR="0082384C" w:rsidRDefault="0082384C" w:rsidP="0082384C">
          <w:pPr>
            <w:pStyle w:val="23AFF1A6C4584D5094DD47E6D2A6052D"/>
          </w:pPr>
          <w:r w:rsidRPr="00400D8A">
            <w:rPr>
              <w:rStyle w:val="PlaceholderText"/>
            </w:rPr>
            <w:t>Click here to enter text.</w:t>
          </w:r>
        </w:p>
      </w:docPartBody>
    </w:docPart>
    <w:docPart>
      <w:docPartPr>
        <w:name w:val="D7299626C0FF454DAE6A22D2ACDC400F"/>
        <w:category>
          <w:name w:val="General"/>
          <w:gallery w:val="placeholder"/>
        </w:category>
        <w:types>
          <w:type w:val="bbPlcHdr"/>
        </w:types>
        <w:behaviors>
          <w:behavior w:val="content"/>
        </w:behaviors>
        <w:guid w:val="{8B9E3AF3-72E3-423A-A614-CF9290E9DA1D}"/>
      </w:docPartPr>
      <w:docPartBody>
        <w:p w:rsidR="0082384C" w:rsidRDefault="0082384C" w:rsidP="0082384C">
          <w:pPr>
            <w:pStyle w:val="D7299626C0FF454DAE6A22D2ACDC400F"/>
          </w:pPr>
          <w:r w:rsidRPr="00400D8A">
            <w:rPr>
              <w:rStyle w:val="PlaceholderText"/>
            </w:rPr>
            <w:t>Click here to enter text.</w:t>
          </w:r>
        </w:p>
      </w:docPartBody>
    </w:docPart>
    <w:docPart>
      <w:docPartPr>
        <w:name w:val="D6630A0205D74CC4B157C86958451D09"/>
        <w:category>
          <w:name w:val="General"/>
          <w:gallery w:val="placeholder"/>
        </w:category>
        <w:types>
          <w:type w:val="bbPlcHdr"/>
        </w:types>
        <w:behaviors>
          <w:behavior w:val="content"/>
        </w:behaviors>
        <w:guid w:val="{E2DD2BAE-793A-4900-A1E1-70FDB4DBC6FF}"/>
      </w:docPartPr>
      <w:docPartBody>
        <w:p w:rsidR="0082384C" w:rsidRDefault="0082384C" w:rsidP="0082384C">
          <w:pPr>
            <w:pStyle w:val="D6630A0205D74CC4B157C86958451D09"/>
          </w:pPr>
          <w:r w:rsidRPr="00400D8A">
            <w:rPr>
              <w:rStyle w:val="PlaceholderText"/>
            </w:rPr>
            <w:t>Click here to enter text.</w:t>
          </w:r>
        </w:p>
      </w:docPartBody>
    </w:docPart>
    <w:docPart>
      <w:docPartPr>
        <w:name w:val="A88DD759762243E49C09401EDAAB7081"/>
        <w:category>
          <w:name w:val="General"/>
          <w:gallery w:val="placeholder"/>
        </w:category>
        <w:types>
          <w:type w:val="bbPlcHdr"/>
        </w:types>
        <w:behaviors>
          <w:behavior w:val="content"/>
        </w:behaviors>
        <w:guid w:val="{E9A7F31A-396D-4185-A337-744F1AE60748}"/>
      </w:docPartPr>
      <w:docPartBody>
        <w:p w:rsidR="0082384C" w:rsidRDefault="0082384C" w:rsidP="0082384C">
          <w:pPr>
            <w:pStyle w:val="A88DD759762243E49C09401EDAAB7081"/>
          </w:pPr>
          <w:r w:rsidRPr="00400D8A">
            <w:rPr>
              <w:rStyle w:val="PlaceholderText"/>
            </w:rPr>
            <w:t>Click here to enter text.</w:t>
          </w:r>
        </w:p>
      </w:docPartBody>
    </w:docPart>
    <w:docPart>
      <w:docPartPr>
        <w:name w:val="59299700C6B34F33AE119A174E626B66"/>
        <w:category>
          <w:name w:val="General"/>
          <w:gallery w:val="placeholder"/>
        </w:category>
        <w:types>
          <w:type w:val="bbPlcHdr"/>
        </w:types>
        <w:behaviors>
          <w:behavior w:val="content"/>
        </w:behaviors>
        <w:guid w:val="{B4598055-4C85-4D7B-8ADE-E0DA17D89E32}"/>
      </w:docPartPr>
      <w:docPartBody>
        <w:p w:rsidR="0082384C" w:rsidRDefault="0082384C" w:rsidP="0082384C">
          <w:pPr>
            <w:pStyle w:val="59299700C6B34F33AE119A174E626B66"/>
          </w:pPr>
          <w:r w:rsidRPr="00400D8A">
            <w:rPr>
              <w:rStyle w:val="PlaceholderText"/>
            </w:rPr>
            <w:t>Click here to enter text.</w:t>
          </w:r>
        </w:p>
      </w:docPartBody>
    </w:docPart>
    <w:docPart>
      <w:docPartPr>
        <w:name w:val="EA5D8045CA2E4659BA57A8A5787C84FA"/>
        <w:category>
          <w:name w:val="General"/>
          <w:gallery w:val="placeholder"/>
        </w:category>
        <w:types>
          <w:type w:val="bbPlcHdr"/>
        </w:types>
        <w:behaviors>
          <w:behavior w:val="content"/>
        </w:behaviors>
        <w:guid w:val="{814703C1-9EBE-4057-B9E6-76DC9F9E9865}"/>
      </w:docPartPr>
      <w:docPartBody>
        <w:p w:rsidR="0082384C" w:rsidRDefault="0082384C" w:rsidP="0082384C">
          <w:pPr>
            <w:pStyle w:val="EA5D8045CA2E4659BA57A8A5787C84FA"/>
          </w:pPr>
          <w:r w:rsidRPr="008E7E28">
            <w:rPr>
              <w:rStyle w:val="PlaceholderText"/>
            </w:rPr>
            <w:t>Click here to enter text.</w:t>
          </w:r>
        </w:p>
      </w:docPartBody>
    </w:docPart>
    <w:docPart>
      <w:docPartPr>
        <w:name w:val="1B68FC4A820848DA919E16E6A3A1B1FD"/>
        <w:category>
          <w:name w:val="General"/>
          <w:gallery w:val="placeholder"/>
        </w:category>
        <w:types>
          <w:type w:val="bbPlcHdr"/>
        </w:types>
        <w:behaviors>
          <w:behavior w:val="content"/>
        </w:behaviors>
        <w:guid w:val="{8DB8E933-9340-4475-A9AF-B3063F3153CF}"/>
      </w:docPartPr>
      <w:docPartBody>
        <w:p w:rsidR="0082384C" w:rsidRDefault="0082384C" w:rsidP="0082384C">
          <w:pPr>
            <w:pStyle w:val="1B68FC4A820848DA919E16E6A3A1B1FD"/>
          </w:pPr>
          <w:r w:rsidRPr="00400D8A">
            <w:rPr>
              <w:rStyle w:val="PlaceholderText"/>
            </w:rPr>
            <w:t>Click here to enter text.</w:t>
          </w:r>
        </w:p>
      </w:docPartBody>
    </w:docPart>
    <w:docPart>
      <w:docPartPr>
        <w:name w:val="642EE50DD53D44BAB0E47880A7D679C8"/>
        <w:category>
          <w:name w:val="General"/>
          <w:gallery w:val="placeholder"/>
        </w:category>
        <w:types>
          <w:type w:val="bbPlcHdr"/>
        </w:types>
        <w:behaviors>
          <w:behavior w:val="content"/>
        </w:behaviors>
        <w:guid w:val="{C0E99145-A713-4CDE-B670-54A535E9DCE1}"/>
      </w:docPartPr>
      <w:docPartBody>
        <w:p w:rsidR="0082384C" w:rsidRDefault="0082384C" w:rsidP="0082384C">
          <w:pPr>
            <w:pStyle w:val="642EE50DD53D44BAB0E47880A7D679C8"/>
          </w:pPr>
          <w:r w:rsidRPr="008E7E28">
            <w:rPr>
              <w:rStyle w:val="PlaceholderText"/>
            </w:rPr>
            <w:t>Click here to enter text.</w:t>
          </w:r>
        </w:p>
      </w:docPartBody>
    </w:docPart>
    <w:docPart>
      <w:docPartPr>
        <w:name w:val="904F4A2E3D114C24B79CF1163A149739"/>
        <w:category>
          <w:name w:val="General"/>
          <w:gallery w:val="placeholder"/>
        </w:category>
        <w:types>
          <w:type w:val="bbPlcHdr"/>
        </w:types>
        <w:behaviors>
          <w:behavior w:val="content"/>
        </w:behaviors>
        <w:guid w:val="{84338F82-4A79-47AE-9FF0-6070EFBCB185}"/>
      </w:docPartPr>
      <w:docPartBody>
        <w:p w:rsidR="0082384C" w:rsidRDefault="0082384C" w:rsidP="0082384C">
          <w:pPr>
            <w:pStyle w:val="904F4A2E3D114C24B79CF1163A149739"/>
          </w:pPr>
          <w:r w:rsidRPr="008E7E28">
            <w:rPr>
              <w:rStyle w:val="PlaceholderText"/>
            </w:rPr>
            <w:t>Click here to enter text.</w:t>
          </w:r>
        </w:p>
      </w:docPartBody>
    </w:docPart>
    <w:docPart>
      <w:docPartPr>
        <w:name w:val="99CC1AD9A73742438479F16ABC7CFA5E"/>
        <w:category>
          <w:name w:val="General"/>
          <w:gallery w:val="placeholder"/>
        </w:category>
        <w:types>
          <w:type w:val="bbPlcHdr"/>
        </w:types>
        <w:behaviors>
          <w:behavior w:val="content"/>
        </w:behaviors>
        <w:guid w:val="{1B950FEF-4DB3-409F-B68E-73F235DB8AFD}"/>
      </w:docPartPr>
      <w:docPartBody>
        <w:p w:rsidR="0082384C" w:rsidRDefault="0082384C" w:rsidP="0082384C">
          <w:pPr>
            <w:pStyle w:val="99CC1AD9A73742438479F16ABC7CFA5E"/>
          </w:pPr>
          <w:r w:rsidRPr="008E7E28">
            <w:rPr>
              <w:rStyle w:val="PlaceholderText"/>
            </w:rPr>
            <w:t>Click here to enter text.</w:t>
          </w:r>
        </w:p>
      </w:docPartBody>
    </w:docPart>
    <w:docPart>
      <w:docPartPr>
        <w:name w:val="835A5F9B1B204C66A2D74E210B032C32"/>
        <w:category>
          <w:name w:val="General"/>
          <w:gallery w:val="placeholder"/>
        </w:category>
        <w:types>
          <w:type w:val="bbPlcHdr"/>
        </w:types>
        <w:behaviors>
          <w:behavior w:val="content"/>
        </w:behaviors>
        <w:guid w:val="{2EE88B7E-A518-406F-BC1D-AF29869C76E5}"/>
      </w:docPartPr>
      <w:docPartBody>
        <w:p w:rsidR="0082384C" w:rsidRDefault="0082384C" w:rsidP="0082384C">
          <w:pPr>
            <w:pStyle w:val="835A5F9B1B204C66A2D74E210B032C32"/>
          </w:pPr>
          <w:r w:rsidRPr="008E7E28">
            <w:rPr>
              <w:rStyle w:val="PlaceholderText"/>
            </w:rPr>
            <w:t>Click here to enter text.</w:t>
          </w:r>
        </w:p>
      </w:docPartBody>
    </w:docPart>
    <w:docPart>
      <w:docPartPr>
        <w:name w:val="F8FC951FB4544EF2AC7E89AB83F77873"/>
        <w:category>
          <w:name w:val="General"/>
          <w:gallery w:val="placeholder"/>
        </w:category>
        <w:types>
          <w:type w:val="bbPlcHdr"/>
        </w:types>
        <w:behaviors>
          <w:behavior w:val="content"/>
        </w:behaviors>
        <w:guid w:val="{E2BB8BF7-9CA9-4748-9404-B415C0E81598}"/>
      </w:docPartPr>
      <w:docPartBody>
        <w:p w:rsidR="0082384C" w:rsidRDefault="0082384C" w:rsidP="0082384C">
          <w:pPr>
            <w:pStyle w:val="F8FC951FB4544EF2AC7E89AB83F77873"/>
          </w:pPr>
          <w:r w:rsidRPr="008E7E28">
            <w:rPr>
              <w:rStyle w:val="PlaceholderText"/>
            </w:rPr>
            <w:t>Click here to enter text.</w:t>
          </w:r>
        </w:p>
      </w:docPartBody>
    </w:docPart>
    <w:docPart>
      <w:docPartPr>
        <w:name w:val="3D7E682899144567BBD6AEE37E3035E9"/>
        <w:category>
          <w:name w:val="General"/>
          <w:gallery w:val="placeholder"/>
        </w:category>
        <w:types>
          <w:type w:val="bbPlcHdr"/>
        </w:types>
        <w:behaviors>
          <w:behavior w:val="content"/>
        </w:behaviors>
        <w:guid w:val="{786957D3-F8EA-44AF-8BAC-0BA369B97AE5}"/>
      </w:docPartPr>
      <w:docPartBody>
        <w:p w:rsidR="0082384C" w:rsidRDefault="0082384C" w:rsidP="0082384C">
          <w:pPr>
            <w:pStyle w:val="3D7E682899144567BBD6AEE37E3035E9"/>
          </w:pPr>
          <w:r w:rsidRPr="008E7E28">
            <w:rPr>
              <w:rStyle w:val="PlaceholderText"/>
            </w:rPr>
            <w:t>Click here to enter text.</w:t>
          </w:r>
        </w:p>
      </w:docPartBody>
    </w:docPart>
    <w:docPart>
      <w:docPartPr>
        <w:name w:val="3E465A7BBE9342F3B2320DA1B059F2E1"/>
        <w:category>
          <w:name w:val="General"/>
          <w:gallery w:val="placeholder"/>
        </w:category>
        <w:types>
          <w:type w:val="bbPlcHdr"/>
        </w:types>
        <w:behaviors>
          <w:behavior w:val="content"/>
        </w:behaviors>
        <w:guid w:val="{5DC87234-B71E-41A6-8844-FA04783A5367}"/>
      </w:docPartPr>
      <w:docPartBody>
        <w:p w:rsidR="0082384C" w:rsidRDefault="0082384C" w:rsidP="0082384C">
          <w:pPr>
            <w:pStyle w:val="3E465A7BBE9342F3B2320DA1B059F2E1"/>
          </w:pPr>
          <w:r w:rsidRPr="008E7E28">
            <w:rPr>
              <w:rStyle w:val="PlaceholderText"/>
            </w:rPr>
            <w:t>Click here to enter text.</w:t>
          </w:r>
        </w:p>
      </w:docPartBody>
    </w:docPart>
    <w:docPart>
      <w:docPartPr>
        <w:name w:val="F19F2C6F35DD4D2092C492C88F67603A"/>
        <w:category>
          <w:name w:val="General"/>
          <w:gallery w:val="placeholder"/>
        </w:category>
        <w:types>
          <w:type w:val="bbPlcHdr"/>
        </w:types>
        <w:behaviors>
          <w:behavior w:val="content"/>
        </w:behaviors>
        <w:guid w:val="{74817690-C7B2-410F-AC39-8616A4CA655C}"/>
      </w:docPartPr>
      <w:docPartBody>
        <w:p w:rsidR="0082384C" w:rsidRDefault="0082384C" w:rsidP="0082384C">
          <w:pPr>
            <w:pStyle w:val="F19F2C6F35DD4D2092C492C88F67603A"/>
          </w:pPr>
          <w:r w:rsidRPr="00400D8A">
            <w:rPr>
              <w:rStyle w:val="PlaceholderText"/>
            </w:rPr>
            <w:t>Click here to enter text.</w:t>
          </w:r>
        </w:p>
      </w:docPartBody>
    </w:docPart>
    <w:docPart>
      <w:docPartPr>
        <w:name w:val="37203CB15706415290E8E690BB34D1FB"/>
        <w:category>
          <w:name w:val="General"/>
          <w:gallery w:val="placeholder"/>
        </w:category>
        <w:types>
          <w:type w:val="bbPlcHdr"/>
        </w:types>
        <w:behaviors>
          <w:behavior w:val="content"/>
        </w:behaviors>
        <w:guid w:val="{9A3D36DA-E724-48B1-9B24-DEABB1D8D8D6}"/>
      </w:docPartPr>
      <w:docPartBody>
        <w:p w:rsidR="00CA79EE" w:rsidRDefault="0082384C" w:rsidP="0082384C">
          <w:pPr>
            <w:pStyle w:val="37203CB15706415290E8E690BB34D1FB"/>
          </w:pPr>
          <w:r w:rsidRPr="008E7E28">
            <w:rPr>
              <w:rStyle w:val="PlaceholderText"/>
            </w:rPr>
            <w:t>Click here to enter text.</w:t>
          </w:r>
        </w:p>
      </w:docPartBody>
    </w:docPart>
    <w:docPart>
      <w:docPartPr>
        <w:name w:val="3461A11FC84E467F90BA3AF211134832"/>
        <w:category>
          <w:name w:val="General"/>
          <w:gallery w:val="placeholder"/>
        </w:category>
        <w:types>
          <w:type w:val="bbPlcHdr"/>
        </w:types>
        <w:behaviors>
          <w:behavior w:val="content"/>
        </w:behaviors>
        <w:guid w:val="{A453FDFD-F4A4-43BA-BCE0-45266625A21A}"/>
      </w:docPartPr>
      <w:docPartBody>
        <w:p w:rsidR="00CA79EE" w:rsidRDefault="0082384C" w:rsidP="0082384C">
          <w:pPr>
            <w:pStyle w:val="3461A11FC84E467F90BA3AF211134832"/>
          </w:pPr>
          <w:r w:rsidRPr="008E7E28">
            <w:rPr>
              <w:rStyle w:val="PlaceholderText"/>
            </w:rPr>
            <w:t>Click here to enter text.</w:t>
          </w:r>
        </w:p>
      </w:docPartBody>
    </w:docPart>
    <w:docPart>
      <w:docPartPr>
        <w:name w:val="5A822B38130E49FBBB270BF97966EF01"/>
        <w:category>
          <w:name w:val="General"/>
          <w:gallery w:val="placeholder"/>
        </w:category>
        <w:types>
          <w:type w:val="bbPlcHdr"/>
        </w:types>
        <w:behaviors>
          <w:behavior w:val="content"/>
        </w:behaviors>
        <w:guid w:val="{DDE0D10D-C593-43DC-B644-B80C8EC75686}"/>
      </w:docPartPr>
      <w:docPartBody>
        <w:p w:rsidR="00CA79EE" w:rsidRDefault="0082384C" w:rsidP="0082384C">
          <w:pPr>
            <w:pStyle w:val="5A822B38130E49FBBB270BF97966EF01"/>
          </w:pPr>
          <w:r w:rsidRPr="008E7E28">
            <w:rPr>
              <w:rStyle w:val="PlaceholderText"/>
            </w:rPr>
            <w:t>Click here to enter text.</w:t>
          </w:r>
        </w:p>
      </w:docPartBody>
    </w:docPart>
    <w:docPart>
      <w:docPartPr>
        <w:name w:val="978AC4EEB04C49CFBB658B731A6D2E64"/>
        <w:category>
          <w:name w:val="General"/>
          <w:gallery w:val="placeholder"/>
        </w:category>
        <w:types>
          <w:type w:val="bbPlcHdr"/>
        </w:types>
        <w:behaviors>
          <w:behavior w:val="content"/>
        </w:behaviors>
        <w:guid w:val="{19BA317F-9193-4E55-9867-5CA59E6BAB95}"/>
      </w:docPartPr>
      <w:docPartBody>
        <w:p w:rsidR="00CA79EE" w:rsidRDefault="0082384C" w:rsidP="0082384C">
          <w:pPr>
            <w:pStyle w:val="978AC4EEB04C49CFBB658B731A6D2E64"/>
          </w:pPr>
          <w:r w:rsidRPr="008E7E28">
            <w:rPr>
              <w:rStyle w:val="PlaceholderText"/>
            </w:rPr>
            <w:t>Click here to enter text.</w:t>
          </w:r>
        </w:p>
      </w:docPartBody>
    </w:docPart>
    <w:docPart>
      <w:docPartPr>
        <w:name w:val="017AD9D6A4EB46B7AF82E4CC990232F9"/>
        <w:category>
          <w:name w:val="General"/>
          <w:gallery w:val="placeholder"/>
        </w:category>
        <w:types>
          <w:type w:val="bbPlcHdr"/>
        </w:types>
        <w:behaviors>
          <w:behavior w:val="content"/>
        </w:behaviors>
        <w:guid w:val="{832FD260-FA4C-4114-9D4E-33EB67BA1669}"/>
      </w:docPartPr>
      <w:docPartBody>
        <w:p w:rsidR="00CA79EE" w:rsidRDefault="0082384C" w:rsidP="0082384C">
          <w:pPr>
            <w:pStyle w:val="017AD9D6A4EB46B7AF82E4CC990232F9"/>
          </w:pPr>
          <w:r w:rsidRPr="008E7E28">
            <w:rPr>
              <w:rStyle w:val="PlaceholderText"/>
            </w:rPr>
            <w:t>Click here to enter text.</w:t>
          </w:r>
        </w:p>
      </w:docPartBody>
    </w:docPart>
    <w:docPart>
      <w:docPartPr>
        <w:name w:val="41875D70CA484347AAEA4D5E55B75D23"/>
        <w:category>
          <w:name w:val="General"/>
          <w:gallery w:val="placeholder"/>
        </w:category>
        <w:types>
          <w:type w:val="bbPlcHdr"/>
        </w:types>
        <w:behaviors>
          <w:behavior w:val="content"/>
        </w:behaviors>
        <w:guid w:val="{3BB0F83D-311A-451E-892F-AD8FE15A2675}"/>
      </w:docPartPr>
      <w:docPartBody>
        <w:p w:rsidR="00CA79EE" w:rsidRDefault="0082384C" w:rsidP="0082384C">
          <w:pPr>
            <w:pStyle w:val="41875D70CA484347AAEA4D5E55B75D23"/>
          </w:pPr>
          <w:r w:rsidRPr="008E7E28">
            <w:rPr>
              <w:rStyle w:val="PlaceholderText"/>
            </w:rPr>
            <w:t>Click here to enter text.</w:t>
          </w:r>
        </w:p>
      </w:docPartBody>
    </w:docPart>
    <w:docPart>
      <w:docPartPr>
        <w:name w:val="D830840532DA4366B933B368C838C177"/>
        <w:category>
          <w:name w:val="General"/>
          <w:gallery w:val="placeholder"/>
        </w:category>
        <w:types>
          <w:type w:val="bbPlcHdr"/>
        </w:types>
        <w:behaviors>
          <w:behavior w:val="content"/>
        </w:behaviors>
        <w:guid w:val="{E41775C9-5B75-4095-811C-3DBD361FACE6}"/>
      </w:docPartPr>
      <w:docPartBody>
        <w:p w:rsidR="00CA79EE" w:rsidRDefault="0082384C" w:rsidP="0082384C">
          <w:pPr>
            <w:pStyle w:val="D830840532DA4366B933B368C838C177"/>
          </w:pPr>
          <w:r w:rsidRPr="008E7E28">
            <w:rPr>
              <w:rStyle w:val="PlaceholderText"/>
            </w:rPr>
            <w:t>Click here to enter text.</w:t>
          </w:r>
        </w:p>
      </w:docPartBody>
    </w:docPart>
    <w:docPart>
      <w:docPartPr>
        <w:name w:val="7676242247754A7788C56535CAC5EAE5"/>
        <w:category>
          <w:name w:val="General"/>
          <w:gallery w:val="placeholder"/>
        </w:category>
        <w:types>
          <w:type w:val="bbPlcHdr"/>
        </w:types>
        <w:behaviors>
          <w:behavior w:val="content"/>
        </w:behaviors>
        <w:guid w:val="{C8C97742-99DE-4C8E-BAD2-668DC7BCD4CC}"/>
      </w:docPartPr>
      <w:docPartBody>
        <w:p w:rsidR="00CA79EE" w:rsidRDefault="0082384C" w:rsidP="0082384C">
          <w:pPr>
            <w:pStyle w:val="7676242247754A7788C56535CAC5EAE5"/>
          </w:pPr>
          <w:r w:rsidRPr="00400D8A">
            <w:rPr>
              <w:rStyle w:val="PlaceholderText"/>
            </w:rPr>
            <w:t>Click here to enter text.</w:t>
          </w:r>
        </w:p>
      </w:docPartBody>
    </w:docPart>
    <w:docPart>
      <w:docPartPr>
        <w:name w:val="AB5DB4343A0A43D483EDDD27F24A933E"/>
        <w:category>
          <w:name w:val="General"/>
          <w:gallery w:val="placeholder"/>
        </w:category>
        <w:types>
          <w:type w:val="bbPlcHdr"/>
        </w:types>
        <w:behaviors>
          <w:behavior w:val="content"/>
        </w:behaviors>
        <w:guid w:val="{C2C1D70F-F75A-4F68-B3F3-1A74E51254EE}"/>
      </w:docPartPr>
      <w:docPartBody>
        <w:p w:rsidR="00CA79EE" w:rsidRDefault="0082384C" w:rsidP="0082384C">
          <w:pPr>
            <w:pStyle w:val="AB5DB4343A0A43D483EDDD27F24A933E"/>
          </w:pPr>
          <w:r w:rsidRPr="008E7E28">
            <w:rPr>
              <w:rStyle w:val="PlaceholderText"/>
            </w:rPr>
            <w:t>Click here to enter text.</w:t>
          </w:r>
        </w:p>
      </w:docPartBody>
    </w:docPart>
    <w:docPart>
      <w:docPartPr>
        <w:name w:val="B8051113FF0249738EBE5ECA05087DD1"/>
        <w:category>
          <w:name w:val="General"/>
          <w:gallery w:val="placeholder"/>
        </w:category>
        <w:types>
          <w:type w:val="bbPlcHdr"/>
        </w:types>
        <w:behaviors>
          <w:behavior w:val="content"/>
        </w:behaviors>
        <w:guid w:val="{79259B72-14A6-4F21-A0DB-8BD0D1C50505}"/>
      </w:docPartPr>
      <w:docPartBody>
        <w:p w:rsidR="00CA79EE" w:rsidRDefault="0082384C" w:rsidP="0082384C">
          <w:pPr>
            <w:pStyle w:val="B8051113FF0249738EBE5ECA05087DD1"/>
          </w:pPr>
          <w:r w:rsidRPr="008E7E28">
            <w:rPr>
              <w:rStyle w:val="PlaceholderText"/>
            </w:rPr>
            <w:t>Click here to enter text.</w:t>
          </w:r>
        </w:p>
      </w:docPartBody>
    </w:docPart>
    <w:docPart>
      <w:docPartPr>
        <w:name w:val="818B2C01BC904F5F9744EAD3487F54EE"/>
        <w:category>
          <w:name w:val="General"/>
          <w:gallery w:val="placeholder"/>
        </w:category>
        <w:types>
          <w:type w:val="bbPlcHdr"/>
        </w:types>
        <w:behaviors>
          <w:behavior w:val="content"/>
        </w:behaviors>
        <w:guid w:val="{323D5836-CBD4-4EBC-9A80-318C3EF37438}"/>
      </w:docPartPr>
      <w:docPartBody>
        <w:p w:rsidR="00CA79EE" w:rsidRDefault="0082384C" w:rsidP="0082384C">
          <w:pPr>
            <w:pStyle w:val="818B2C01BC904F5F9744EAD3487F54EE"/>
          </w:pPr>
          <w:r w:rsidRPr="008E7E28">
            <w:rPr>
              <w:rStyle w:val="PlaceholderText"/>
            </w:rPr>
            <w:t>Click here to enter text.</w:t>
          </w:r>
        </w:p>
      </w:docPartBody>
    </w:docPart>
    <w:docPart>
      <w:docPartPr>
        <w:name w:val="6824AE028EF4401B98551B716230CF0D"/>
        <w:category>
          <w:name w:val="General"/>
          <w:gallery w:val="placeholder"/>
        </w:category>
        <w:types>
          <w:type w:val="bbPlcHdr"/>
        </w:types>
        <w:behaviors>
          <w:behavior w:val="content"/>
        </w:behaviors>
        <w:guid w:val="{7EC6453C-E615-4B14-97EB-EC596B8E232C}"/>
      </w:docPartPr>
      <w:docPartBody>
        <w:p w:rsidR="00CA79EE" w:rsidRDefault="0082384C" w:rsidP="0082384C">
          <w:pPr>
            <w:pStyle w:val="6824AE028EF4401B98551B716230CF0D"/>
          </w:pPr>
          <w:r w:rsidRPr="008E7E28">
            <w:rPr>
              <w:rStyle w:val="PlaceholderText"/>
            </w:rPr>
            <w:t>Click here to enter text.</w:t>
          </w:r>
        </w:p>
      </w:docPartBody>
    </w:docPart>
    <w:docPart>
      <w:docPartPr>
        <w:name w:val="4E2D90ADD780455583BA072234E1BABD"/>
        <w:category>
          <w:name w:val="General"/>
          <w:gallery w:val="placeholder"/>
        </w:category>
        <w:types>
          <w:type w:val="bbPlcHdr"/>
        </w:types>
        <w:behaviors>
          <w:behavior w:val="content"/>
        </w:behaviors>
        <w:guid w:val="{96C84E9E-F80F-45BB-B9C0-2DCD99EF001E}"/>
      </w:docPartPr>
      <w:docPartBody>
        <w:p w:rsidR="00CA79EE" w:rsidRDefault="0082384C" w:rsidP="0082384C">
          <w:pPr>
            <w:pStyle w:val="4E2D90ADD780455583BA072234E1BABD"/>
          </w:pPr>
          <w:r w:rsidRPr="008E7E28">
            <w:rPr>
              <w:rStyle w:val="PlaceholderText"/>
            </w:rPr>
            <w:t>Click here to enter text.</w:t>
          </w:r>
        </w:p>
      </w:docPartBody>
    </w:docPart>
    <w:docPart>
      <w:docPartPr>
        <w:name w:val="9DF1DA98AECD4B388C9A037322416EE9"/>
        <w:category>
          <w:name w:val="General"/>
          <w:gallery w:val="placeholder"/>
        </w:category>
        <w:types>
          <w:type w:val="bbPlcHdr"/>
        </w:types>
        <w:behaviors>
          <w:behavior w:val="content"/>
        </w:behaviors>
        <w:guid w:val="{FF15EB3E-60CF-4CBF-8D46-646DBB070F36}"/>
      </w:docPartPr>
      <w:docPartBody>
        <w:p w:rsidR="00CA79EE" w:rsidRDefault="0082384C" w:rsidP="0082384C">
          <w:pPr>
            <w:pStyle w:val="9DF1DA98AECD4B388C9A037322416EE9"/>
          </w:pPr>
          <w:r w:rsidRPr="008E7E28">
            <w:rPr>
              <w:rStyle w:val="PlaceholderText"/>
            </w:rPr>
            <w:t>Click here to enter text.</w:t>
          </w:r>
        </w:p>
      </w:docPartBody>
    </w:docPart>
    <w:docPart>
      <w:docPartPr>
        <w:name w:val="82F6F0D867E645A4B8C07DEE22055763"/>
        <w:category>
          <w:name w:val="General"/>
          <w:gallery w:val="placeholder"/>
        </w:category>
        <w:types>
          <w:type w:val="bbPlcHdr"/>
        </w:types>
        <w:behaviors>
          <w:behavior w:val="content"/>
        </w:behaviors>
        <w:guid w:val="{05CF357D-D84A-47B5-A0AC-79EA0F482B75}"/>
      </w:docPartPr>
      <w:docPartBody>
        <w:p w:rsidR="00CA79EE" w:rsidRDefault="0082384C" w:rsidP="0082384C">
          <w:pPr>
            <w:pStyle w:val="82F6F0D867E645A4B8C07DEE22055763"/>
          </w:pPr>
          <w:r w:rsidRPr="008E7E28">
            <w:rPr>
              <w:rStyle w:val="PlaceholderText"/>
            </w:rPr>
            <w:t>Click here to enter text.</w:t>
          </w:r>
        </w:p>
      </w:docPartBody>
    </w:docPart>
    <w:docPart>
      <w:docPartPr>
        <w:name w:val="CD95AD2BFBE64A20BCB5FAB692021958"/>
        <w:category>
          <w:name w:val="General"/>
          <w:gallery w:val="placeholder"/>
        </w:category>
        <w:types>
          <w:type w:val="bbPlcHdr"/>
        </w:types>
        <w:behaviors>
          <w:behavior w:val="content"/>
        </w:behaviors>
        <w:guid w:val="{6CAC4B92-AA79-4F67-977D-33D68EAA8099}"/>
      </w:docPartPr>
      <w:docPartBody>
        <w:p w:rsidR="00CA79EE" w:rsidRDefault="0082384C" w:rsidP="0082384C">
          <w:pPr>
            <w:pStyle w:val="CD95AD2BFBE64A20BCB5FAB692021958"/>
          </w:pPr>
          <w:r w:rsidRPr="00400D8A">
            <w:rPr>
              <w:rStyle w:val="PlaceholderText"/>
            </w:rPr>
            <w:t>Click here to enter text.</w:t>
          </w:r>
        </w:p>
      </w:docPartBody>
    </w:docPart>
    <w:docPart>
      <w:docPartPr>
        <w:name w:val="618E9E95D8054F709FBE747823EB0251"/>
        <w:category>
          <w:name w:val="General"/>
          <w:gallery w:val="placeholder"/>
        </w:category>
        <w:types>
          <w:type w:val="bbPlcHdr"/>
        </w:types>
        <w:behaviors>
          <w:behavior w:val="content"/>
        </w:behaviors>
        <w:guid w:val="{5682F790-E53A-4C2A-9FBA-6A6FBE1F0B6E}"/>
      </w:docPartPr>
      <w:docPartBody>
        <w:p w:rsidR="00CA79EE" w:rsidRDefault="0082384C" w:rsidP="0082384C">
          <w:pPr>
            <w:pStyle w:val="618E9E95D8054F709FBE747823EB0251"/>
          </w:pPr>
          <w:r w:rsidRPr="008E7E28">
            <w:rPr>
              <w:rStyle w:val="PlaceholderText"/>
            </w:rPr>
            <w:t>Click here to enter text.</w:t>
          </w:r>
        </w:p>
      </w:docPartBody>
    </w:docPart>
    <w:docPart>
      <w:docPartPr>
        <w:name w:val="7C0E7C5B148D4E3788326CF569D888F4"/>
        <w:category>
          <w:name w:val="General"/>
          <w:gallery w:val="placeholder"/>
        </w:category>
        <w:types>
          <w:type w:val="bbPlcHdr"/>
        </w:types>
        <w:behaviors>
          <w:behavior w:val="content"/>
        </w:behaviors>
        <w:guid w:val="{142A8D9E-0152-4D64-B68A-BAB0D278F74C}"/>
      </w:docPartPr>
      <w:docPartBody>
        <w:p w:rsidR="00CA79EE" w:rsidRDefault="0082384C" w:rsidP="0082384C">
          <w:pPr>
            <w:pStyle w:val="7C0E7C5B148D4E3788326CF569D888F4"/>
          </w:pPr>
          <w:r w:rsidRPr="008E7E28">
            <w:rPr>
              <w:rStyle w:val="PlaceholderText"/>
            </w:rPr>
            <w:t>Click here to enter text.</w:t>
          </w:r>
        </w:p>
      </w:docPartBody>
    </w:docPart>
    <w:docPart>
      <w:docPartPr>
        <w:name w:val="C99345C2B2204BC5A40F75ADF4200E82"/>
        <w:category>
          <w:name w:val="General"/>
          <w:gallery w:val="placeholder"/>
        </w:category>
        <w:types>
          <w:type w:val="bbPlcHdr"/>
        </w:types>
        <w:behaviors>
          <w:behavior w:val="content"/>
        </w:behaviors>
        <w:guid w:val="{96296A41-7228-4140-9582-1B2B4E58CFEA}"/>
      </w:docPartPr>
      <w:docPartBody>
        <w:p w:rsidR="00CA79EE" w:rsidRDefault="0082384C" w:rsidP="0082384C">
          <w:pPr>
            <w:pStyle w:val="C99345C2B2204BC5A40F75ADF4200E82"/>
          </w:pPr>
          <w:r w:rsidRPr="008E7E28">
            <w:rPr>
              <w:rStyle w:val="PlaceholderText"/>
            </w:rPr>
            <w:t>Click here to enter text.</w:t>
          </w:r>
        </w:p>
      </w:docPartBody>
    </w:docPart>
    <w:docPart>
      <w:docPartPr>
        <w:name w:val="93314DA4D06C4915B4D01B938D09684F"/>
        <w:category>
          <w:name w:val="General"/>
          <w:gallery w:val="placeholder"/>
        </w:category>
        <w:types>
          <w:type w:val="bbPlcHdr"/>
        </w:types>
        <w:behaviors>
          <w:behavior w:val="content"/>
        </w:behaviors>
        <w:guid w:val="{BFDF166E-FBE6-417C-BC4B-4D3FF5B103F2}"/>
      </w:docPartPr>
      <w:docPartBody>
        <w:p w:rsidR="00CA79EE" w:rsidRDefault="0082384C" w:rsidP="0082384C">
          <w:pPr>
            <w:pStyle w:val="93314DA4D06C4915B4D01B938D09684F"/>
          </w:pPr>
          <w:r w:rsidRPr="008E7E28">
            <w:rPr>
              <w:rStyle w:val="PlaceholderText"/>
            </w:rPr>
            <w:t>Click here to enter text.</w:t>
          </w:r>
        </w:p>
      </w:docPartBody>
    </w:docPart>
    <w:docPart>
      <w:docPartPr>
        <w:name w:val="663D2116883340C68A02AB0F85681BC7"/>
        <w:category>
          <w:name w:val="General"/>
          <w:gallery w:val="placeholder"/>
        </w:category>
        <w:types>
          <w:type w:val="bbPlcHdr"/>
        </w:types>
        <w:behaviors>
          <w:behavior w:val="content"/>
        </w:behaviors>
        <w:guid w:val="{44CD6237-EE6A-4CD5-AA45-470E1A4BA420}"/>
      </w:docPartPr>
      <w:docPartBody>
        <w:p w:rsidR="00CA79EE" w:rsidRDefault="0082384C" w:rsidP="0082384C">
          <w:pPr>
            <w:pStyle w:val="663D2116883340C68A02AB0F85681BC7"/>
          </w:pPr>
          <w:r w:rsidRPr="008E7E28">
            <w:rPr>
              <w:rStyle w:val="PlaceholderText"/>
            </w:rPr>
            <w:t>Click here to enter text.</w:t>
          </w:r>
        </w:p>
      </w:docPartBody>
    </w:docPart>
    <w:docPart>
      <w:docPartPr>
        <w:name w:val="0F3AEE4CFD554A7E8AC2B6992F9353D8"/>
        <w:category>
          <w:name w:val="General"/>
          <w:gallery w:val="placeholder"/>
        </w:category>
        <w:types>
          <w:type w:val="bbPlcHdr"/>
        </w:types>
        <w:behaviors>
          <w:behavior w:val="content"/>
        </w:behaviors>
        <w:guid w:val="{B9E39B0F-62A8-4A24-801E-A0B729BE9294}"/>
      </w:docPartPr>
      <w:docPartBody>
        <w:p w:rsidR="00CA79EE" w:rsidRDefault="0082384C" w:rsidP="0082384C">
          <w:pPr>
            <w:pStyle w:val="0F3AEE4CFD554A7E8AC2B6992F9353D8"/>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3439FF45-7A5B-4E89-84C9-8A79E48FD728}"/>
      </w:docPartPr>
      <w:docPartBody>
        <w:p w:rsidR="00553B13" w:rsidRDefault="00553B13">
          <w:r w:rsidRPr="00376E83">
            <w:rPr>
              <w:rStyle w:val="PlaceholderText"/>
            </w:rPr>
            <w:t>Click here to enter text.</w:t>
          </w:r>
        </w:p>
      </w:docPartBody>
    </w:docPart>
    <w:docPart>
      <w:docPartPr>
        <w:name w:val="700C8BE7DF8140949D305FD2C5C0FE88"/>
        <w:category>
          <w:name w:val="General"/>
          <w:gallery w:val="placeholder"/>
        </w:category>
        <w:types>
          <w:type w:val="bbPlcHdr"/>
        </w:types>
        <w:behaviors>
          <w:behavior w:val="content"/>
        </w:behaviors>
        <w:guid w:val="{1EB311DD-56E7-4DF1-9D7D-BE6C4FD9E441}"/>
      </w:docPartPr>
      <w:docPartBody>
        <w:p w:rsidR="004B274A" w:rsidRDefault="00883944" w:rsidP="00883944">
          <w:pPr>
            <w:pStyle w:val="700C8BE7DF8140949D305FD2C5C0FE88"/>
          </w:pPr>
          <w:r w:rsidRPr="00400D8A">
            <w:rPr>
              <w:rStyle w:val="PlaceholderText"/>
            </w:rPr>
            <w:t>Click here to enter text.</w:t>
          </w:r>
        </w:p>
      </w:docPartBody>
    </w:docPart>
    <w:docPart>
      <w:docPartPr>
        <w:name w:val="2FCFEDB1C53949539D7E6C626FF374F4"/>
        <w:category>
          <w:name w:val="General"/>
          <w:gallery w:val="placeholder"/>
        </w:category>
        <w:types>
          <w:type w:val="bbPlcHdr"/>
        </w:types>
        <w:behaviors>
          <w:behavior w:val="content"/>
        </w:behaviors>
        <w:guid w:val="{E3C25B41-3DD2-4428-A853-D585BB1AC43A}"/>
      </w:docPartPr>
      <w:docPartBody>
        <w:p w:rsidR="004B274A" w:rsidRDefault="00883944" w:rsidP="00883944">
          <w:pPr>
            <w:pStyle w:val="2FCFEDB1C53949539D7E6C626FF374F4"/>
          </w:pPr>
          <w:r w:rsidRPr="00400D8A">
            <w:rPr>
              <w:rStyle w:val="PlaceholderText"/>
            </w:rPr>
            <w:t>Click here to enter text.</w:t>
          </w:r>
        </w:p>
      </w:docPartBody>
    </w:docPart>
    <w:docPart>
      <w:docPartPr>
        <w:name w:val="323EFD0C5C0A4C8CBD1DD8977E40C9CB"/>
        <w:category>
          <w:name w:val="General"/>
          <w:gallery w:val="placeholder"/>
        </w:category>
        <w:types>
          <w:type w:val="bbPlcHdr"/>
        </w:types>
        <w:behaviors>
          <w:behavior w:val="content"/>
        </w:behaviors>
        <w:guid w:val="{7CB74F4D-1BB8-4FFE-9EB8-0C5B21B7DBEF}"/>
      </w:docPartPr>
      <w:docPartBody>
        <w:p w:rsidR="004B274A" w:rsidRDefault="00883944" w:rsidP="00883944">
          <w:pPr>
            <w:pStyle w:val="323EFD0C5C0A4C8CBD1DD8977E40C9CB"/>
          </w:pPr>
          <w:r w:rsidRPr="00376E83">
            <w:rPr>
              <w:rStyle w:val="PlaceholderText"/>
            </w:rPr>
            <w:t>Click here to enter text.</w:t>
          </w:r>
        </w:p>
      </w:docPartBody>
    </w:docPart>
    <w:docPart>
      <w:docPartPr>
        <w:name w:val="E7FD3BF33CC540429FD9F938D1A2E88D"/>
        <w:category>
          <w:name w:val="General"/>
          <w:gallery w:val="placeholder"/>
        </w:category>
        <w:types>
          <w:type w:val="bbPlcHdr"/>
        </w:types>
        <w:behaviors>
          <w:behavior w:val="content"/>
        </w:behaviors>
        <w:guid w:val="{EAECB303-55D5-407E-BF34-3177A36536F2}"/>
      </w:docPartPr>
      <w:docPartBody>
        <w:p w:rsidR="004B274A" w:rsidRDefault="004B274A" w:rsidP="004B274A">
          <w:pPr>
            <w:pStyle w:val="E7FD3BF33CC540429FD9F938D1A2E88D"/>
          </w:pPr>
          <w:r w:rsidRPr="00400D8A">
            <w:rPr>
              <w:rStyle w:val="PlaceholderText"/>
            </w:rPr>
            <w:t>Click here to enter text.</w:t>
          </w:r>
        </w:p>
      </w:docPartBody>
    </w:docPart>
    <w:docPart>
      <w:docPartPr>
        <w:name w:val="677D3B510A0A404D9B1499234F7DC94D"/>
        <w:category>
          <w:name w:val="General"/>
          <w:gallery w:val="placeholder"/>
        </w:category>
        <w:types>
          <w:type w:val="bbPlcHdr"/>
        </w:types>
        <w:behaviors>
          <w:behavior w:val="content"/>
        </w:behaviors>
        <w:guid w:val="{91FB1FAB-A5FB-4D89-80BE-F48D8C1AB8F2}"/>
      </w:docPartPr>
      <w:docPartBody>
        <w:p w:rsidR="004B274A" w:rsidRDefault="004B274A" w:rsidP="004B274A">
          <w:pPr>
            <w:pStyle w:val="677D3B510A0A404D9B1499234F7DC94D"/>
          </w:pPr>
          <w:r w:rsidRPr="00376E83">
            <w:rPr>
              <w:rStyle w:val="PlaceholderText"/>
            </w:rPr>
            <w:t>Click here to enter text.</w:t>
          </w:r>
        </w:p>
      </w:docPartBody>
    </w:docPart>
    <w:docPart>
      <w:docPartPr>
        <w:name w:val="02CE1BCCD9914CB9A1E2E373F702857C"/>
        <w:category>
          <w:name w:val="General"/>
          <w:gallery w:val="placeholder"/>
        </w:category>
        <w:types>
          <w:type w:val="bbPlcHdr"/>
        </w:types>
        <w:behaviors>
          <w:behavior w:val="content"/>
        </w:behaviors>
        <w:guid w:val="{4E3A9614-2F9C-43FC-978A-EE9E7F43A97E}"/>
      </w:docPartPr>
      <w:docPartBody>
        <w:p w:rsidR="004B274A" w:rsidRDefault="004B274A" w:rsidP="004B274A">
          <w:pPr>
            <w:pStyle w:val="02CE1BCCD9914CB9A1E2E373F702857C"/>
          </w:pPr>
          <w:r w:rsidRPr="00400D8A">
            <w:rPr>
              <w:rStyle w:val="PlaceholderText"/>
            </w:rPr>
            <w:t>Click here to enter text.</w:t>
          </w:r>
        </w:p>
      </w:docPartBody>
    </w:docPart>
    <w:docPart>
      <w:docPartPr>
        <w:name w:val="3EB8D04AB61A4BF4B6B3ED218F43CAD4"/>
        <w:category>
          <w:name w:val="General"/>
          <w:gallery w:val="placeholder"/>
        </w:category>
        <w:types>
          <w:type w:val="bbPlcHdr"/>
        </w:types>
        <w:behaviors>
          <w:behavior w:val="content"/>
        </w:behaviors>
        <w:guid w:val="{042427A5-FF5D-456F-BE25-8A0EA3653C34}"/>
      </w:docPartPr>
      <w:docPartBody>
        <w:p w:rsidR="004B274A" w:rsidRDefault="004B274A" w:rsidP="004B274A">
          <w:pPr>
            <w:pStyle w:val="3EB8D04AB61A4BF4B6B3ED218F43CAD4"/>
          </w:pPr>
          <w:r w:rsidRPr="00376E83">
            <w:rPr>
              <w:rStyle w:val="PlaceholderText"/>
            </w:rPr>
            <w:t>Click here to enter text.</w:t>
          </w:r>
        </w:p>
      </w:docPartBody>
    </w:docPart>
    <w:docPart>
      <w:docPartPr>
        <w:name w:val="43718D1F2D56480D854291C3A8FB5502"/>
        <w:category>
          <w:name w:val="General"/>
          <w:gallery w:val="placeholder"/>
        </w:category>
        <w:types>
          <w:type w:val="bbPlcHdr"/>
        </w:types>
        <w:behaviors>
          <w:behavior w:val="content"/>
        </w:behaviors>
        <w:guid w:val="{A464BC2D-6FD7-4F5D-92FE-C4B59417C27D}"/>
      </w:docPartPr>
      <w:docPartBody>
        <w:p w:rsidR="004B274A" w:rsidRDefault="004B274A" w:rsidP="004B274A">
          <w:pPr>
            <w:pStyle w:val="43718D1F2D56480D854291C3A8FB5502"/>
          </w:pPr>
          <w:r w:rsidRPr="00400D8A">
            <w:rPr>
              <w:rStyle w:val="PlaceholderText"/>
            </w:rPr>
            <w:t>Click here to enter text.</w:t>
          </w:r>
        </w:p>
      </w:docPartBody>
    </w:docPart>
    <w:docPart>
      <w:docPartPr>
        <w:name w:val="8DA7E6FD33B64746A07D76238E174C9B"/>
        <w:category>
          <w:name w:val="General"/>
          <w:gallery w:val="placeholder"/>
        </w:category>
        <w:types>
          <w:type w:val="bbPlcHdr"/>
        </w:types>
        <w:behaviors>
          <w:behavior w:val="content"/>
        </w:behaviors>
        <w:guid w:val="{63FFAB2D-AB41-4D97-BA8B-FDD05D522871}"/>
      </w:docPartPr>
      <w:docPartBody>
        <w:p w:rsidR="004B274A" w:rsidRDefault="004B274A" w:rsidP="004B274A">
          <w:pPr>
            <w:pStyle w:val="8DA7E6FD33B64746A07D76238E174C9B"/>
          </w:pPr>
          <w:r w:rsidRPr="00400D8A">
            <w:rPr>
              <w:rStyle w:val="PlaceholderText"/>
            </w:rPr>
            <w:t>Click here to enter text.</w:t>
          </w:r>
        </w:p>
      </w:docPartBody>
    </w:docPart>
    <w:docPart>
      <w:docPartPr>
        <w:name w:val="8097D1F7B4EB44DBB062755ED02B594C"/>
        <w:category>
          <w:name w:val="General"/>
          <w:gallery w:val="placeholder"/>
        </w:category>
        <w:types>
          <w:type w:val="bbPlcHdr"/>
        </w:types>
        <w:behaviors>
          <w:behavior w:val="content"/>
        </w:behaviors>
        <w:guid w:val="{7487347E-8BE3-4FAA-B856-AFF2382EDB07}"/>
      </w:docPartPr>
      <w:docPartBody>
        <w:p w:rsidR="004B274A" w:rsidRDefault="004B274A" w:rsidP="004B274A">
          <w:pPr>
            <w:pStyle w:val="8097D1F7B4EB44DBB062755ED02B594C"/>
          </w:pPr>
          <w:r w:rsidRPr="00400D8A">
            <w:rPr>
              <w:rStyle w:val="PlaceholderText"/>
            </w:rPr>
            <w:t>Click here to enter text.</w:t>
          </w:r>
        </w:p>
      </w:docPartBody>
    </w:docPart>
    <w:docPart>
      <w:docPartPr>
        <w:name w:val="949D8C2A115441FDBCB6DDF8EB5BFF27"/>
        <w:category>
          <w:name w:val="General"/>
          <w:gallery w:val="placeholder"/>
        </w:category>
        <w:types>
          <w:type w:val="bbPlcHdr"/>
        </w:types>
        <w:behaviors>
          <w:behavior w:val="content"/>
        </w:behaviors>
        <w:guid w:val="{E9A29C14-64EA-4DB2-A1BE-3C63FD6B0653}"/>
      </w:docPartPr>
      <w:docPartBody>
        <w:p w:rsidR="004B274A" w:rsidRDefault="004B274A" w:rsidP="004B274A">
          <w:pPr>
            <w:pStyle w:val="949D8C2A115441FDBCB6DDF8EB5BFF27"/>
          </w:pPr>
          <w:r w:rsidRPr="00400D8A">
            <w:rPr>
              <w:rStyle w:val="PlaceholderText"/>
            </w:rPr>
            <w:t>Click here to enter text.</w:t>
          </w:r>
        </w:p>
      </w:docPartBody>
    </w:docPart>
    <w:docPart>
      <w:docPartPr>
        <w:name w:val="F27FE43A2BE3490DA0A7C94C23537778"/>
        <w:category>
          <w:name w:val="General"/>
          <w:gallery w:val="placeholder"/>
        </w:category>
        <w:types>
          <w:type w:val="bbPlcHdr"/>
        </w:types>
        <w:behaviors>
          <w:behavior w:val="content"/>
        </w:behaviors>
        <w:guid w:val="{A1C86794-D37D-4244-8C93-4D0DA3EA813F}"/>
      </w:docPartPr>
      <w:docPartBody>
        <w:p w:rsidR="004B274A" w:rsidRDefault="004B274A" w:rsidP="004B274A">
          <w:pPr>
            <w:pStyle w:val="F27FE43A2BE3490DA0A7C94C23537778"/>
          </w:pPr>
          <w:r w:rsidRPr="00400D8A">
            <w:rPr>
              <w:rStyle w:val="PlaceholderText"/>
            </w:rPr>
            <w:t>Click here to enter text.</w:t>
          </w:r>
        </w:p>
      </w:docPartBody>
    </w:docPart>
    <w:docPart>
      <w:docPartPr>
        <w:name w:val="5044C6CB27B44592AA40BB66CD27DA18"/>
        <w:category>
          <w:name w:val="General"/>
          <w:gallery w:val="placeholder"/>
        </w:category>
        <w:types>
          <w:type w:val="bbPlcHdr"/>
        </w:types>
        <w:behaviors>
          <w:behavior w:val="content"/>
        </w:behaviors>
        <w:guid w:val="{686AD5FA-73A9-4BEF-9BB5-C13A30A51E0C}"/>
      </w:docPartPr>
      <w:docPartBody>
        <w:p w:rsidR="004B274A" w:rsidRDefault="004B274A" w:rsidP="004B274A">
          <w:pPr>
            <w:pStyle w:val="5044C6CB27B44592AA40BB66CD27DA18"/>
          </w:pPr>
          <w:r w:rsidRPr="00400D8A">
            <w:rPr>
              <w:rStyle w:val="PlaceholderText"/>
            </w:rPr>
            <w:t>Click here to enter text.</w:t>
          </w:r>
        </w:p>
      </w:docPartBody>
    </w:docPart>
    <w:docPart>
      <w:docPartPr>
        <w:name w:val="A01583EEDE4340469C659D3492C1D7BB"/>
        <w:category>
          <w:name w:val="General"/>
          <w:gallery w:val="placeholder"/>
        </w:category>
        <w:types>
          <w:type w:val="bbPlcHdr"/>
        </w:types>
        <w:behaviors>
          <w:behavior w:val="content"/>
        </w:behaviors>
        <w:guid w:val="{B8B16282-4D73-41FA-8AC5-27E4E7A8CF54}"/>
      </w:docPartPr>
      <w:docPartBody>
        <w:p w:rsidR="004B274A" w:rsidRDefault="004B274A" w:rsidP="004B274A">
          <w:pPr>
            <w:pStyle w:val="A01583EEDE4340469C659D3492C1D7BB"/>
          </w:pPr>
          <w:r w:rsidRPr="00376E83">
            <w:rPr>
              <w:rStyle w:val="PlaceholderText"/>
            </w:rPr>
            <w:t>Click here to enter text.</w:t>
          </w:r>
        </w:p>
      </w:docPartBody>
    </w:docPart>
    <w:docPart>
      <w:docPartPr>
        <w:name w:val="A553D71FA3A7478F859C513B232DB5E8"/>
        <w:category>
          <w:name w:val="General"/>
          <w:gallery w:val="placeholder"/>
        </w:category>
        <w:types>
          <w:type w:val="bbPlcHdr"/>
        </w:types>
        <w:behaviors>
          <w:behavior w:val="content"/>
        </w:behaviors>
        <w:guid w:val="{9496F76B-6535-4762-B8C0-0E812CF966C0}"/>
      </w:docPartPr>
      <w:docPartBody>
        <w:p w:rsidR="004B274A" w:rsidRDefault="004B274A" w:rsidP="004B274A">
          <w:pPr>
            <w:pStyle w:val="A553D71FA3A7478F859C513B232DB5E8"/>
          </w:pPr>
          <w:r w:rsidRPr="00400D8A">
            <w:rPr>
              <w:rStyle w:val="PlaceholderText"/>
            </w:rPr>
            <w:t>Click here to enter text.</w:t>
          </w:r>
        </w:p>
      </w:docPartBody>
    </w:docPart>
    <w:docPart>
      <w:docPartPr>
        <w:name w:val="91C7FBC6B6CA4887B96916E00048338F"/>
        <w:category>
          <w:name w:val="General"/>
          <w:gallery w:val="placeholder"/>
        </w:category>
        <w:types>
          <w:type w:val="bbPlcHdr"/>
        </w:types>
        <w:behaviors>
          <w:behavior w:val="content"/>
        </w:behaviors>
        <w:guid w:val="{B3513534-1E83-416F-B7B0-9F2B118C6F49}"/>
      </w:docPartPr>
      <w:docPartBody>
        <w:p w:rsidR="004B274A" w:rsidRDefault="004B274A" w:rsidP="004B274A">
          <w:pPr>
            <w:pStyle w:val="91C7FBC6B6CA4887B96916E00048338F"/>
          </w:pPr>
          <w:r w:rsidRPr="00376E83">
            <w:rPr>
              <w:rStyle w:val="PlaceholderText"/>
            </w:rPr>
            <w:t>Click here to enter text.</w:t>
          </w:r>
        </w:p>
      </w:docPartBody>
    </w:docPart>
    <w:docPart>
      <w:docPartPr>
        <w:name w:val="196E6656107E4B4A8F6754EA26AA118C"/>
        <w:category>
          <w:name w:val="General"/>
          <w:gallery w:val="placeholder"/>
        </w:category>
        <w:types>
          <w:type w:val="bbPlcHdr"/>
        </w:types>
        <w:behaviors>
          <w:behavior w:val="content"/>
        </w:behaviors>
        <w:guid w:val="{B5638064-7230-4060-B031-70294E7A4308}"/>
      </w:docPartPr>
      <w:docPartBody>
        <w:p w:rsidR="00322031" w:rsidRDefault="00354797" w:rsidP="00354797">
          <w:pPr>
            <w:pStyle w:val="196E6656107E4B4A8F6754EA26AA118C"/>
          </w:pPr>
          <w:r w:rsidRPr="00400D8A">
            <w:rPr>
              <w:rStyle w:val="PlaceholderText"/>
            </w:rPr>
            <w:t>Click here to enter text.</w:t>
          </w:r>
        </w:p>
      </w:docPartBody>
    </w:docPart>
    <w:docPart>
      <w:docPartPr>
        <w:name w:val="E7205C3859FA406D99667862322890EF"/>
        <w:category>
          <w:name w:val="General"/>
          <w:gallery w:val="placeholder"/>
        </w:category>
        <w:types>
          <w:type w:val="bbPlcHdr"/>
        </w:types>
        <w:behaviors>
          <w:behavior w:val="content"/>
        </w:behaviors>
        <w:guid w:val="{DA47EA5A-675E-4011-B5DD-84EE362662F2}"/>
      </w:docPartPr>
      <w:docPartBody>
        <w:p w:rsidR="00665547" w:rsidRDefault="00665547" w:rsidP="00665547">
          <w:pPr>
            <w:pStyle w:val="E7205C3859FA406D99667862322890EF"/>
          </w:pPr>
          <w:r w:rsidRPr="00376E83">
            <w:rPr>
              <w:rStyle w:val="PlaceholderText"/>
            </w:rPr>
            <w:t>Click here to enter text.</w:t>
          </w:r>
        </w:p>
      </w:docPartBody>
    </w:docPart>
    <w:docPart>
      <w:docPartPr>
        <w:name w:val="518C6B469C9549B9B5F4DFF4FA60EFB3"/>
        <w:category>
          <w:name w:val="General"/>
          <w:gallery w:val="placeholder"/>
        </w:category>
        <w:types>
          <w:type w:val="bbPlcHdr"/>
        </w:types>
        <w:behaviors>
          <w:behavior w:val="content"/>
        </w:behaviors>
        <w:guid w:val="{4AD957E1-4B14-42E9-9DD2-A79C1DF009B4}"/>
      </w:docPartPr>
      <w:docPartBody>
        <w:p w:rsidR="00665547" w:rsidRDefault="00665547" w:rsidP="00665547">
          <w:pPr>
            <w:pStyle w:val="518C6B469C9549B9B5F4DFF4FA60EFB3"/>
          </w:pPr>
          <w:r w:rsidRPr="00A92642">
            <w:rPr>
              <w:rStyle w:val="PlaceholderText"/>
            </w:rPr>
            <w:t>Choose an item.</w:t>
          </w:r>
        </w:p>
      </w:docPartBody>
    </w:docPart>
    <w:docPart>
      <w:docPartPr>
        <w:name w:val="16A5462B287E4F1DA3D34F81FA240C95"/>
        <w:category>
          <w:name w:val="General"/>
          <w:gallery w:val="placeholder"/>
        </w:category>
        <w:types>
          <w:type w:val="bbPlcHdr"/>
        </w:types>
        <w:behaviors>
          <w:behavior w:val="content"/>
        </w:behaviors>
        <w:guid w:val="{D4A7310B-6CA1-418D-AC0E-DA793E29BDC5}"/>
      </w:docPartPr>
      <w:docPartBody>
        <w:p w:rsidR="00665547" w:rsidRDefault="00665547" w:rsidP="00665547">
          <w:pPr>
            <w:pStyle w:val="16A5462B287E4F1DA3D34F81FA240C95"/>
          </w:pPr>
          <w:r w:rsidRPr="00376E83">
            <w:rPr>
              <w:rStyle w:val="PlaceholderText"/>
            </w:rPr>
            <w:t>Click here to enter text.</w:t>
          </w:r>
        </w:p>
      </w:docPartBody>
    </w:docPart>
    <w:docPart>
      <w:docPartPr>
        <w:name w:val="8293CD643C4A401A8336AE65CEC3AA67"/>
        <w:category>
          <w:name w:val="General"/>
          <w:gallery w:val="placeholder"/>
        </w:category>
        <w:types>
          <w:type w:val="bbPlcHdr"/>
        </w:types>
        <w:behaviors>
          <w:behavior w:val="content"/>
        </w:behaviors>
        <w:guid w:val="{C2A70872-CEC0-48A9-B8C6-700494F357B1}"/>
      </w:docPartPr>
      <w:docPartBody>
        <w:p w:rsidR="00665547" w:rsidRDefault="00665547" w:rsidP="00665547">
          <w:pPr>
            <w:pStyle w:val="8293CD643C4A401A8336AE65CEC3AA67"/>
          </w:pPr>
          <w:r w:rsidRPr="00A92642">
            <w:rPr>
              <w:rStyle w:val="PlaceholderText"/>
            </w:rPr>
            <w:t>Choose an item.</w:t>
          </w:r>
        </w:p>
      </w:docPartBody>
    </w:docPart>
    <w:docPart>
      <w:docPartPr>
        <w:name w:val="B78C3A6A43434D828FC5660D897FACEE"/>
        <w:category>
          <w:name w:val="General"/>
          <w:gallery w:val="placeholder"/>
        </w:category>
        <w:types>
          <w:type w:val="bbPlcHdr"/>
        </w:types>
        <w:behaviors>
          <w:behavior w:val="content"/>
        </w:behaviors>
        <w:guid w:val="{77DBC7F5-0F38-4E91-A49E-6D48BAEA9790}"/>
      </w:docPartPr>
      <w:docPartBody>
        <w:p w:rsidR="00665547" w:rsidRDefault="00665547">
          <w:r w:rsidRPr="00376E83">
            <w:rPr>
              <w:rStyle w:val="PlaceholderText"/>
            </w:rPr>
            <w:t>Click here to enter text.</w:t>
          </w:r>
        </w:p>
      </w:docPartBody>
    </w:docPart>
    <w:docPart>
      <w:docPartPr>
        <w:name w:val="CE619008399C48EFB50ED6532E760CCC"/>
        <w:category>
          <w:name w:val="General"/>
          <w:gallery w:val="placeholder"/>
        </w:category>
        <w:types>
          <w:type w:val="bbPlcHdr"/>
        </w:types>
        <w:behaviors>
          <w:behavior w:val="content"/>
        </w:behaviors>
        <w:guid w:val="{4AA89618-2E37-4213-813F-9B0F4BC56816}"/>
      </w:docPartPr>
      <w:docPartBody>
        <w:p w:rsidR="00665547" w:rsidRDefault="00665547">
          <w:r w:rsidRPr="00A92642">
            <w:rPr>
              <w:rStyle w:val="PlaceholderText"/>
            </w:rPr>
            <w:t>Choose an item.</w:t>
          </w:r>
        </w:p>
      </w:docPartBody>
    </w:docPart>
    <w:docPart>
      <w:docPartPr>
        <w:name w:val="6F74566444404E80A711C4934136847F"/>
        <w:category>
          <w:name w:val="General"/>
          <w:gallery w:val="placeholder"/>
        </w:category>
        <w:types>
          <w:type w:val="bbPlcHdr"/>
        </w:types>
        <w:behaviors>
          <w:behavior w:val="content"/>
        </w:behaviors>
        <w:guid w:val="{EC759031-9A50-412C-9577-E7DA86288298}"/>
      </w:docPartPr>
      <w:docPartBody>
        <w:p w:rsidR="00665547" w:rsidRDefault="00665547">
          <w:r w:rsidRPr="00376E83">
            <w:rPr>
              <w:rStyle w:val="PlaceholderText"/>
            </w:rPr>
            <w:t>Click here to enter text.</w:t>
          </w:r>
        </w:p>
      </w:docPartBody>
    </w:docPart>
    <w:docPart>
      <w:docPartPr>
        <w:name w:val="DACFC4388E8C45F08573AE1D2649E284"/>
        <w:category>
          <w:name w:val="General"/>
          <w:gallery w:val="placeholder"/>
        </w:category>
        <w:types>
          <w:type w:val="bbPlcHdr"/>
        </w:types>
        <w:behaviors>
          <w:behavior w:val="content"/>
        </w:behaviors>
        <w:guid w:val="{E53A3DBB-A3B1-4D1B-8D0F-66E3305E34C6}"/>
      </w:docPartPr>
      <w:docPartBody>
        <w:p w:rsidR="00665547" w:rsidRDefault="00665547">
          <w:r w:rsidRPr="00A92642">
            <w:rPr>
              <w:rStyle w:val="PlaceholderText"/>
            </w:rPr>
            <w:t>Choose an item.</w:t>
          </w:r>
        </w:p>
      </w:docPartBody>
    </w:docPart>
    <w:docPart>
      <w:docPartPr>
        <w:name w:val="7E4C4B728D894409A57C7C37D38E9E70"/>
        <w:category>
          <w:name w:val="General"/>
          <w:gallery w:val="placeholder"/>
        </w:category>
        <w:types>
          <w:type w:val="bbPlcHdr"/>
        </w:types>
        <w:behaviors>
          <w:behavior w:val="content"/>
        </w:behaviors>
        <w:guid w:val="{818FCEF6-99EE-43FD-88C2-34FC54A33ED6}"/>
      </w:docPartPr>
      <w:docPartBody>
        <w:p w:rsidR="00665547" w:rsidRDefault="00665547">
          <w:r w:rsidRPr="00376E83">
            <w:rPr>
              <w:rStyle w:val="PlaceholderText"/>
            </w:rPr>
            <w:t>Click here to enter text.</w:t>
          </w:r>
        </w:p>
      </w:docPartBody>
    </w:docPart>
    <w:docPart>
      <w:docPartPr>
        <w:name w:val="AAFF67D6D57B4CB48338F540C2BF4391"/>
        <w:category>
          <w:name w:val="General"/>
          <w:gallery w:val="placeholder"/>
        </w:category>
        <w:types>
          <w:type w:val="bbPlcHdr"/>
        </w:types>
        <w:behaviors>
          <w:behavior w:val="content"/>
        </w:behaviors>
        <w:guid w:val="{188EAECA-56D6-4655-9486-E2A71C51DD71}"/>
      </w:docPartPr>
      <w:docPartBody>
        <w:p w:rsidR="00665547" w:rsidRDefault="00665547">
          <w:r w:rsidRPr="00A92642">
            <w:rPr>
              <w:rStyle w:val="PlaceholderText"/>
            </w:rPr>
            <w:t>Choose an item.</w:t>
          </w:r>
        </w:p>
      </w:docPartBody>
    </w:docPart>
    <w:docPart>
      <w:docPartPr>
        <w:name w:val="BB7E0043884C46A1B487D1D319A87644"/>
        <w:category>
          <w:name w:val="General"/>
          <w:gallery w:val="placeholder"/>
        </w:category>
        <w:types>
          <w:type w:val="bbPlcHdr"/>
        </w:types>
        <w:behaviors>
          <w:behavior w:val="content"/>
        </w:behaviors>
        <w:guid w:val="{5C638434-5B3C-4160-9B41-6AC31F44052D}"/>
      </w:docPartPr>
      <w:docPartBody>
        <w:p w:rsidR="00665547" w:rsidRDefault="00665547">
          <w:r w:rsidRPr="00376E83">
            <w:rPr>
              <w:rStyle w:val="PlaceholderText"/>
            </w:rPr>
            <w:t>Click here to enter text.</w:t>
          </w:r>
        </w:p>
      </w:docPartBody>
    </w:docPart>
    <w:docPart>
      <w:docPartPr>
        <w:name w:val="6E66C3B2C4C14C949B6248C0128AAA78"/>
        <w:category>
          <w:name w:val="General"/>
          <w:gallery w:val="placeholder"/>
        </w:category>
        <w:types>
          <w:type w:val="bbPlcHdr"/>
        </w:types>
        <w:behaviors>
          <w:behavior w:val="content"/>
        </w:behaviors>
        <w:guid w:val="{3246ADA1-7E4D-44B0-B961-A4BE45B7CD8B}"/>
      </w:docPartPr>
      <w:docPartBody>
        <w:p w:rsidR="00665547" w:rsidRDefault="00665547">
          <w:r w:rsidRPr="00A92642">
            <w:rPr>
              <w:rStyle w:val="PlaceholderText"/>
            </w:rPr>
            <w:t>Choose an item.</w:t>
          </w:r>
        </w:p>
      </w:docPartBody>
    </w:docPart>
    <w:docPart>
      <w:docPartPr>
        <w:name w:val="9A7C19BE764C4E3CB89A0038B3E21E93"/>
        <w:category>
          <w:name w:val="General"/>
          <w:gallery w:val="placeholder"/>
        </w:category>
        <w:types>
          <w:type w:val="bbPlcHdr"/>
        </w:types>
        <w:behaviors>
          <w:behavior w:val="content"/>
        </w:behaviors>
        <w:guid w:val="{A437A164-F7CC-495B-B728-DD490F21BB8D}"/>
      </w:docPartPr>
      <w:docPartBody>
        <w:p w:rsidR="00665547" w:rsidRDefault="00665547">
          <w:r w:rsidRPr="00376E83">
            <w:rPr>
              <w:rStyle w:val="PlaceholderText"/>
            </w:rPr>
            <w:t>Click here to enter text.</w:t>
          </w:r>
        </w:p>
      </w:docPartBody>
    </w:docPart>
    <w:docPart>
      <w:docPartPr>
        <w:name w:val="A48D492AC336457CB15E0FB5DA8BA1B1"/>
        <w:category>
          <w:name w:val="General"/>
          <w:gallery w:val="placeholder"/>
        </w:category>
        <w:types>
          <w:type w:val="bbPlcHdr"/>
        </w:types>
        <w:behaviors>
          <w:behavior w:val="content"/>
        </w:behaviors>
        <w:guid w:val="{A08A6175-72E5-4FEE-8C65-40077E99541B}"/>
      </w:docPartPr>
      <w:docPartBody>
        <w:p w:rsidR="00665547" w:rsidRDefault="00665547">
          <w:r w:rsidRPr="00A92642">
            <w:rPr>
              <w:rStyle w:val="PlaceholderText"/>
            </w:rPr>
            <w:t>Choose an item.</w:t>
          </w:r>
        </w:p>
      </w:docPartBody>
    </w:docPart>
    <w:docPart>
      <w:docPartPr>
        <w:name w:val="5B20DE38A2DF437D9604609AA2C4C06F"/>
        <w:category>
          <w:name w:val="General"/>
          <w:gallery w:val="placeholder"/>
        </w:category>
        <w:types>
          <w:type w:val="bbPlcHdr"/>
        </w:types>
        <w:behaviors>
          <w:behavior w:val="content"/>
        </w:behaviors>
        <w:guid w:val="{68341EFC-0963-44EB-9717-6969CAA9C165}"/>
      </w:docPartPr>
      <w:docPartBody>
        <w:p w:rsidR="00665547" w:rsidRDefault="00665547">
          <w:r w:rsidRPr="00376E83">
            <w:rPr>
              <w:rStyle w:val="PlaceholderText"/>
            </w:rPr>
            <w:t>Click here to enter text.</w:t>
          </w:r>
        </w:p>
      </w:docPartBody>
    </w:docPart>
    <w:docPart>
      <w:docPartPr>
        <w:name w:val="23196E9868924CF887172FAD316DC689"/>
        <w:category>
          <w:name w:val="General"/>
          <w:gallery w:val="placeholder"/>
        </w:category>
        <w:types>
          <w:type w:val="bbPlcHdr"/>
        </w:types>
        <w:behaviors>
          <w:behavior w:val="content"/>
        </w:behaviors>
        <w:guid w:val="{39F14502-25EC-45A1-889C-F58E664C4BF6}"/>
      </w:docPartPr>
      <w:docPartBody>
        <w:p w:rsidR="00665547" w:rsidRDefault="00665547">
          <w:r w:rsidRPr="00A92642">
            <w:rPr>
              <w:rStyle w:val="PlaceholderText"/>
            </w:rPr>
            <w:t>Choose an item.</w:t>
          </w:r>
        </w:p>
      </w:docPartBody>
    </w:docPart>
    <w:docPart>
      <w:docPartPr>
        <w:name w:val="DEADFAA3EC5C4330978EE6844A1F5B24"/>
        <w:category>
          <w:name w:val="General"/>
          <w:gallery w:val="placeholder"/>
        </w:category>
        <w:types>
          <w:type w:val="bbPlcHdr"/>
        </w:types>
        <w:behaviors>
          <w:behavior w:val="content"/>
        </w:behaviors>
        <w:guid w:val="{739C0062-C165-4E98-94D1-07668585418E}"/>
      </w:docPartPr>
      <w:docPartBody>
        <w:p w:rsidR="00665547" w:rsidRDefault="00665547">
          <w:r w:rsidRPr="00376E83">
            <w:rPr>
              <w:rStyle w:val="PlaceholderText"/>
            </w:rPr>
            <w:t>Click here to enter text.</w:t>
          </w:r>
        </w:p>
      </w:docPartBody>
    </w:docPart>
    <w:docPart>
      <w:docPartPr>
        <w:name w:val="B7BA2B0D97DB4FAEA72C19DD00F2F6F0"/>
        <w:category>
          <w:name w:val="General"/>
          <w:gallery w:val="placeholder"/>
        </w:category>
        <w:types>
          <w:type w:val="bbPlcHdr"/>
        </w:types>
        <w:behaviors>
          <w:behavior w:val="content"/>
        </w:behaviors>
        <w:guid w:val="{984E05E5-83B3-46A1-8DB1-A18A2B82DFDB}"/>
      </w:docPartPr>
      <w:docPartBody>
        <w:p w:rsidR="00665547" w:rsidRDefault="00665547">
          <w:r w:rsidRPr="00A92642">
            <w:rPr>
              <w:rStyle w:val="PlaceholderText"/>
            </w:rPr>
            <w:t>Choose an item.</w:t>
          </w:r>
        </w:p>
      </w:docPartBody>
    </w:docPart>
    <w:docPart>
      <w:docPartPr>
        <w:name w:val="1496D0178E4E4C979DCCD00F9C21B8B8"/>
        <w:category>
          <w:name w:val="General"/>
          <w:gallery w:val="placeholder"/>
        </w:category>
        <w:types>
          <w:type w:val="bbPlcHdr"/>
        </w:types>
        <w:behaviors>
          <w:behavior w:val="content"/>
        </w:behaviors>
        <w:guid w:val="{4FF29F10-6D9E-472E-BF28-BAEC12251040}"/>
      </w:docPartPr>
      <w:docPartBody>
        <w:p w:rsidR="00665547" w:rsidRDefault="00665547">
          <w:r w:rsidRPr="00376E83">
            <w:rPr>
              <w:rStyle w:val="PlaceholderText"/>
            </w:rPr>
            <w:t>Click here to enter text.</w:t>
          </w:r>
        </w:p>
      </w:docPartBody>
    </w:docPart>
    <w:docPart>
      <w:docPartPr>
        <w:name w:val="ACE78A5A45F54E7DAD7B5FAC249FD13D"/>
        <w:category>
          <w:name w:val="General"/>
          <w:gallery w:val="placeholder"/>
        </w:category>
        <w:types>
          <w:type w:val="bbPlcHdr"/>
        </w:types>
        <w:behaviors>
          <w:behavior w:val="content"/>
        </w:behaviors>
        <w:guid w:val="{D70FD746-B0FD-4971-A00B-4F95C0AD16EC}"/>
      </w:docPartPr>
      <w:docPartBody>
        <w:p w:rsidR="00665547" w:rsidRDefault="00665547">
          <w:r w:rsidRPr="00A92642">
            <w:rPr>
              <w:rStyle w:val="PlaceholderText"/>
            </w:rPr>
            <w:t>Choose an item.</w:t>
          </w:r>
        </w:p>
      </w:docPartBody>
    </w:docPart>
    <w:docPart>
      <w:docPartPr>
        <w:name w:val="20806989E64D4292AA13086729DE8159"/>
        <w:category>
          <w:name w:val="General"/>
          <w:gallery w:val="placeholder"/>
        </w:category>
        <w:types>
          <w:type w:val="bbPlcHdr"/>
        </w:types>
        <w:behaviors>
          <w:behavior w:val="content"/>
        </w:behaviors>
        <w:guid w:val="{43F015B5-ADEC-43C6-ADF2-78BA5FB9856B}"/>
      </w:docPartPr>
      <w:docPartBody>
        <w:p w:rsidR="00665547" w:rsidRDefault="00665547">
          <w:r w:rsidRPr="00376E83">
            <w:rPr>
              <w:rStyle w:val="PlaceholderText"/>
            </w:rPr>
            <w:t>Click here to enter text.</w:t>
          </w:r>
        </w:p>
      </w:docPartBody>
    </w:docPart>
    <w:docPart>
      <w:docPartPr>
        <w:name w:val="E48E729E75D8439FA772905B056CC4F4"/>
        <w:category>
          <w:name w:val="General"/>
          <w:gallery w:val="placeholder"/>
        </w:category>
        <w:types>
          <w:type w:val="bbPlcHdr"/>
        </w:types>
        <w:behaviors>
          <w:behavior w:val="content"/>
        </w:behaviors>
        <w:guid w:val="{BA733CC1-6AD1-4167-982F-A506C9173D73}"/>
      </w:docPartPr>
      <w:docPartBody>
        <w:p w:rsidR="00665547" w:rsidRDefault="00665547">
          <w:r w:rsidRPr="00A92642">
            <w:rPr>
              <w:rStyle w:val="PlaceholderText"/>
            </w:rPr>
            <w:t>Choose an item.</w:t>
          </w:r>
        </w:p>
      </w:docPartBody>
    </w:docPart>
    <w:docPart>
      <w:docPartPr>
        <w:name w:val="0BD3CBA3B59144D98B7E89E10C02DEDA"/>
        <w:category>
          <w:name w:val="General"/>
          <w:gallery w:val="placeholder"/>
        </w:category>
        <w:types>
          <w:type w:val="bbPlcHdr"/>
        </w:types>
        <w:behaviors>
          <w:behavior w:val="content"/>
        </w:behaviors>
        <w:guid w:val="{F5870625-8564-4578-B425-DA32E5F682E1}"/>
      </w:docPartPr>
      <w:docPartBody>
        <w:p w:rsidR="00665547" w:rsidRDefault="00665547">
          <w:r w:rsidRPr="00376E83">
            <w:rPr>
              <w:rStyle w:val="PlaceholderText"/>
            </w:rPr>
            <w:t>Click here to enter text.</w:t>
          </w:r>
        </w:p>
      </w:docPartBody>
    </w:docPart>
    <w:docPart>
      <w:docPartPr>
        <w:name w:val="6D77B4E8B81645B685ED411A4F8A8861"/>
        <w:category>
          <w:name w:val="General"/>
          <w:gallery w:val="placeholder"/>
        </w:category>
        <w:types>
          <w:type w:val="bbPlcHdr"/>
        </w:types>
        <w:behaviors>
          <w:behavior w:val="content"/>
        </w:behaviors>
        <w:guid w:val="{1D2A314F-B085-4670-8FAB-C68F2DBF3745}"/>
      </w:docPartPr>
      <w:docPartBody>
        <w:p w:rsidR="00665547" w:rsidRDefault="00665547">
          <w:r w:rsidRPr="00A92642">
            <w:rPr>
              <w:rStyle w:val="PlaceholderText"/>
            </w:rPr>
            <w:t>Choose an item.</w:t>
          </w:r>
        </w:p>
      </w:docPartBody>
    </w:docPart>
    <w:docPart>
      <w:docPartPr>
        <w:name w:val="7BBBCE64D4204A0CB1E24A38669DF595"/>
        <w:category>
          <w:name w:val="General"/>
          <w:gallery w:val="placeholder"/>
        </w:category>
        <w:types>
          <w:type w:val="bbPlcHdr"/>
        </w:types>
        <w:behaviors>
          <w:behavior w:val="content"/>
        </w:behaviors>
        <w:guid w:val="{1CC12A03-9A4E-4968-9A9E-9FB0ECB5FC54}"/>
      </w:docPartPr>
      <w:docPartBody>
        <w:p w:rsidR="00665547" w:rsidRDefault="00665547">
          <w:r w:rsidRPr="00376E83">
            <w:rPr>
              <w:rStyle w:val="PlaceholderText"/>
            </w:rPr>
            <w:t>Click here to enter text.</w:t>
          </w:r>
        </w:p>
      </w:docPartBody>
    </w:docPart>
    <w:docPart>
      <w:docPartPr>
        <w:name w:val="09886C2E3EF4412F9833FB5E2DEBF680"/>
        <w:category>
          <w:name w:val="General"/>
          <w:gallery w:val="placeholder"/>
        </w:category>
        <w:types>
          <w:type w:val="bbPlcHdr"/>
        </w:types>
        <w:behaviors>
          <w:behavior w:val="content"/>
        </w:behaviors>
        <w:guid w:val="{C8664094-5CE7-4384-A222-C2A3E001FA80}"/>
      </w:docPartPr>
      <w:docPartBody>
        <w:p w:rsidR="00665547" w:rsidRDefault="00665547">
          <w:r w:rsidRPr="00A92642">
            <w:rPr>
              <w:rStyle w:val="PlaceholderText"/>
            </w:rPr>
            <w:t>Choose an item.</w:t>
          </w:r>
        </w:p>
      </w:docPartBody>
    </w:docPart>
    <w:docPart>
      <w:docPartPr>
        <w:name w:val="0FF09D793EE642D8A4F82A3A3653C408"/>
        <w:category>
          <w:name w:val="General"/>
          <w:gallery w:val="placeholder"/>
        </w:category>
        <w:types>
          <w:type w:val="bbPlcHdr"/>
        </w:types>
        <w:behaviors>
          <w:behavior w:val="content"/>
        </w:behaviors>
        <w:guid w:val="{8E4A0856-9DE2-4795-99B0-D5E6953302C8}"/>
      </w:docPartPr>
      <w:docPartBody>
        <w:p w:rsidR="00665547" w:rsidRDefault="00665547">
          <w:r w:rsidRPr="00376E83">
            <w:rPr>
              <w:rStyle w:val="PlaceholderText"/>
            </w:rPr>
            <w:t>Click here to enter text.</w:t>
          </w:r>
        </w:p>
      </w:docPartBody>
    </w:docPart>
    <w:docPart>
      <w:docPartPr>
        <w:name w:val="61F85423A1174708AE4603601DF55D0B"/>
        <w:category>
          <w:name w:val="General"/>
          <w:gallery w:val="placeholder"/>
        </w:category>
        <w:types>
          <w:type w:val="bbPlcHdr"/>
        </w:types>
        <w:behaviors>
          <w:behavior w:val="content"/>
        </w:behaviors>
        <w:guid w:val="{191C4765-1C0D-444D-802C-E252719F003F}"/>
      </w:docPartPr>
      <w:docPartBody>
        <w:p w:rsidR="00665547" w:rsidRDefault="00665547">
          <w:r w:rsidRPr="00A92642">
            <w:rPr>
              <w:rStyle w:val="PlaceholderText"/>
            </w:rPr>
            <w:t>Choose an item.</w:t>
          </w:r>
        </w:p>
      </w:docPartBody>
    </w:docPart>
    <w:docPart>
      <w:docPartPr>
        <w:name w:val="A106054492A644CE919068E3B22812CD"/>
        <w:category>
          <w:name w:val="General"/>
          <w:gallery w:val="placeholder"/>
        </w:category>
        <w:types>
          <w:type w:val="bbPlcHdr"/>
        </w:types>
        <w:behaviors>
          <w:behavior w:val="content"/>
        </w:behaviors>
        <w:guid w:val="{062A6BE4-BB27-4265-95FD-B0C19057C3C6}"/>
      </w:docPartPr>
      <w:docPartBody>
        <w:p w:rsidR="00665547" w:rsidRDefault="00665547">
          <w:r w:rsidRPr="00376E83">
            <w:rPr>
              <w:rStyle w:val="PlaceholderText"/>
            </w:rPr>
            <w:t>Click here to enter text.</w:t>
          </w:r>
        </w:p>
      </w:docPartBody>
    </w:docPart>
    <w:docPart>
      <w:docPartPr>
        <w:name w:val="3CB0DF88DDD142E0A77A362AEF1B932C"/>
        <w:category>
          <w:name w:val="General"/>
          <w:gallery w:val="placeholder"/>
        </w:category>
        <w:types>
          <w:type w:val="bbPlcHdr"/>
        </w:types>
        <w:behaviors>
          <w:behavior w:val="content"/>
        </w:behaviors>
        <w:guid w:val="{2AC9F22C-A3FA-403F-A364-8EAFC67771BE}"/>
      </w:docPartPr>
      <w:docPartBody>
        <w:p w:rsidR="00665547" w:rsidRDefault="00665547">
          <w:r w:rsidRPr="00A92642">
            <w:rPr>
              <w:rStyle w:val="PlaceholderText"/>
            </w:rPr>
            <w:t>Choose an item.</w:t>
          </w:r>
        </w:p>
      </w:docPartBody>
    </w:docPart>
    <w:docPart>
      <w:docPartPr>
        <w:name w:val="E584D5EA8C34478688A97D436593EAB2"/>
        <w:category>
          <w:name w:val="General"/>
          <w:gallery w:val="placeholder"/>
        </w:category>
        <w:types>
          <w:type w:val="bbPlcHdr"/>
        </w:types>
        <w:behaviors>
          <w:behavior w:val="content"/>
        </w:behaviors>
        <w:guid w:val="{4237C5AD-71C9-46F4-BA40-5D30F6999A91}"/>
      </w:docPartPr>
      <w:docPartBody>
        <w:p w:rsidR="00665547" w:rsidRDefault="00665547">
          <w:r w:rsidRPr="00376E83">
            <w:rPr>
              <w:rStyle w:val="PlaceholderText"/>
            </w:rPr>
            <w:t>Click here to enter text.</w:t>
          </w:r>
        </w:p>
      </w:docPartBody>
    </w:docPart>
    <w:docPart>
      <w:docPartPr>
        <w:name w:val="BFD8320F467347D2AE63D9C0B56676F2"/>
        <w:category>
          <w:name w:val="General"/>
          <w:gallery w:val="placeholder"/>
        </w:category>
        <w:types>
          <w:type w:val="bbPlcHdr"/>
        </w:types>
        <w:behaviors>
          <w:behavior w:val="content"/>
        </w:behaviors>
        <w:guid w:val="{D6627496-85DF-4E31-9C9E-58CD9739FD53}"/>
      </w:docPartPr>
      <w:docPartBody>
        <w:p w:rsidR="00665547" w:rsidRDefault="00665547">
          <w:r w:rsidRPr="00A92642">
            <w:rPr>
              <w:rStyle w:val="PlaceholderText"/>
            </w:rPr>
            <w:t>Choose an item.</w:t>
          </w:r>
        </w:p>
      </w:docPartBody>
    </w:docPart>
    <w:docPart>
      <w:docPartPr>
        <w:name w:val="946DF1D23E9241EEA19E15739D155EBD"/>
        <w:category>
          <w:name w:val="General"/>
          <w:gallery w:val="placeholder"/>
        </w:category>
        <w:types>
          <w:type w:val="bbPlcHdr"/>
        </w:types>
        <w:behaviors>
          <w:behavior w:val="content"/>
        </w:behaviors>
        <w:guid w:val="{1EB989B7-D503-43D1-AF3B-132EF78467F5}"/>
      </w:docPartPr>
      <w:docPartBody>
        <w:p w:rsidR="00665547" w:rsidRDefault="00665547">
          <w:r w:rsidRPr="00376E83">
            <w:rPr>
              <w:rStyle w:val="PlaceholderText"/>
            </w:rPr>
            <w:t>Click here to enter text.</w:t>
          </w:r>
        </w:p>
      </w:docPartBody>
    </w:docPart>
    <w:docPart>
      <w:docPartPr>
        <w:name w:val="82CE645D8A7C4C91A76AA2C1B33A8CEF"/>
        <w:category>
          <w:name w:val="General"/>
          <w:gallery w:val="placeholder"/>
        </w:category>
        <w:types>
          <w:type w:val="bbPlcHdr"/>
        </w:types>
        <w:behaviors>
          <w:behavior w:val="content"/>
        </w:behaviors>
        <w:guid w:val="{ABCFD419-1CEC-4AB7-8606-A98116B74C64}"/>
      </w:docPartPr>
      <w:docPartBody>
        <w:p w:rsidR="00665547" w:rsidRDefault="00665547">
          <w:r w:rsidRPr="00A92642">
            <w:rPr>
              <w:rStyle w:val="PlaceholderText"/>
            </w:rPr>
            <w:t>Choose an item.</w:t>
          </w:r>
        </w:p>
      </w:docPartBody>
    </w:docPart>
    <w:docPart>
      <w:docPartPr>
        <w:name w:val="047420532CBB490EB965AC0DC8EA26F8"/>
        <w:category>
          <w:name w:val="General"/>
          <w:gallery w:val="placeholder"/>
        </w:category>
        <w:types>
          <w:type w:val="bbPlcHdr"/>
        </w:types>
        <w:behaviors>
          <w:behavior w:val="content"/>
        </w:behaviors>
        <w:guid w:val="{4D2F5404-7F5E-4EDE-A018-4A2F1923F4EB}"/>
      </w:docPartPr>
      <w:docPartBody>
        <w:p w:rsidR="00665547" w:rsidRDefault="00665547">
          <w:r w:rsidRPr="00376E83">
            <w:rPr>
              <w:rStyle w:val="PlaceholderText"/>
            </w:rPr>
            <w:t>Click here to enter text.</w:t>
          </w:r>
        </w:p>
      </w:docPartBody>
    </w:docPart>
    <w:docPart>
      <w:docPartPr>
        <w:name w:val="8F820B092F3F41CD9FB28B475A9AC000"/>
        <w:category>
          <w:name w:val="General"/>
          <w:gallery w:val="placeholder"/>
        </w:category>
        <w:types>
          <w:type w:val="bbPlcHdr"/>
        </w:types>
        <w:behaviors>
          <w:behavior w:val="content"/>
        </w:behaviors>
        <w:guid w:val="{657F1F12-E8B9-41B1-A93B-52421B13DBAB}"/>
      </w:docPartPr>
      <w:docPartBody>
        <w:p w:rsidR="00665547" w:rsidRDefault="00665547">
          <w:r w:rsidRPr="00A92642">
            <w:rPr>
              <w:rStyle w:val="PlaceholderText"/>
            </w:rPr>
            <w:t>Choose an item.</w:t>
          </w:r>
        </w:p>
      </w:docPartBody>
    </w:docPart>
    <w:docPart>
      <w:docPartPr>
        <w:name w:val="A7E5900826AF4F72A64D710C787B474E"/>
        <w:category>
          <w:name w:val="General"/>
          <w:gallery w:val="placeholder"/>
        </w:category>
        <w:types>
          <w:type w:val="bbPlcHdr"/>
        </w:types>
        <w:behaviors>
          <w:behavior w:val="content"/>
        </w:behaviors>
        <w:guid w:val="{EE5F35D4-B75A-425E-B68A-66C01BB0A2B1}"/>
      </w:docPartPr>
      <w:docPartBody>
        <w:p w:rsidR="00665547" w:rsidRDefault="00665547">
          <w:r w:rsidRPr="00376E83">
            <w:rPr>
              <w:rStyle w:val="PlaceholderText"/>
            </w:rPr>
            <w:t>Click here to enter text.</w:t>
          </w:r>
        </w:p>
      </w:docPartBody>
    </w:docPart>
    <w:docPart>
      <w:docPartPr>
        <w:name w:val="0195EF599F6D4871A056BABBAAD492BC"/>
        <w:category>
          <w:name w:val="General"/>
          <w:gallery w:val="placeholder"/>
        </w:category>
        <w:types>
          <w:type w:val="bbPlcHdr"/>
        </w:types>
        <w:behaviors>
          <w:behavior w:val="content"/>
        </w:behaviors>
        <w:guid w:val="{BFC8D3F0-1B44-4BDC-82A9-62872F7638A1}"/>
      </w:docPartPr>
      <w:docPartBody>
        <w:p w:rsidR="00665547" w:rsidRDefault="00665547">
          <w:r w:rsidRPr="00A92642">
            <w:rPr>
              <w:rStyle w:val="PlaceholderText"/>
            </w:rPr>
            <w:t>Choose an item.</w:t>
          </w:r>
        </w:p>
      </w:docPartBody>
    </w:docPart>
    <w:docPart>
      <w:docPartPr>
        <w:name w:val="B99EA845E20D4D04B3CAF09AF9B55288"/>
        <w:category>
          <w:name w:val="General"/>
          <w:gallery w:val="placeholder"/>
        </w:category>
        <w:types>
          <w:type w:val="bbPlcHdr"/>
        </w:types>
        <w:behaviors>
          <w:behavior w:val="content"/>
        </w:behaviors>
        <w:guid w:val="{171894C0-9C16-432F-9FAF-2C0DB35F0B7C}"/>
      </w:docPartPr>
      <w:docPartBody>
        <w:p w:rsidR="00665547" w:rsidRDefault="00665547">
          <w:r w:rsidRPr="00376E83">
            <w:rPr>
              <w:rStyle w:val="PlaceholderText"/>
            </w:rPr>
            <w:t>Click here to enter text.</w:t>
          </w:r>
        </w:p>
      </w:docPartBody>
    </w:docPart>
    <w:docPart>
      <w:docPartPr>
        <w:name w:val="5F1A96A42C0A4C7F806593BA93940D4D"/>
        <w:category>
          <w:name w:val="General"/>
          <w:gallery w:val="placeholder"/>
        </w:category>
        <w:types>
          <w:type w:val="bbPlcHdr"/>
        </w:types>
        <w:behaviors>
          <w:behavior w:val="content"/>
        </w:behaviors>
        <w:guid w:val="{7480DF42-E4E2-4AD3-8B77-2C3F90D9C57B}"/>
      </w:docPartPr>
      <w:docPartBody>
        <w:p w:rsidR="00665547" w:rsidRDefault="00665547">
          <w:r w:rsidRPr="00A92642">
            <w:rPr>
              <w:rStyle w:val="PlaceholderText"/>
            </w:rPr>
            <w:t>Choose an item.</w:t>
          </w:r>
        </w:p>
      </w:docPartBody>
    </w:docPart>
    <w:docPart>
      <w:docPartPr>
        <w:name w:val="F22CCF8CF27A49BAA91568C84E40F6F8"/>
        <w:category>
          <w:name w:val="General"/>
          <w:gallery w:val="placeholder"/>
        </w:category>
        <w:types>
          <w:type w:val="bbPlcHdr"/>
        </w:types>
        <w:behaviors>
          <w:behavior w:val="content"/>
        </w:behaviors>
        <w:guid w:val="{4C8F1BEE-3643-4DE3-92C5-1542C29D8DF1}"/>
      </w:docPartPr>
      <w:docPartBody>
        <w:p w:rsidR="00665547" w:rsidRDefault="00665547">
          <w:r w:rsidRPr="00376E83">
            <w:rPr>
              <w:rStyle w:val="PlaceholderText"/>
            </w:rPr>
            <w:t>Click here to enter text.</w:t>
          </w:r>
        </w:p>
      </w:docPartBody>
    </w:docPart>
    <w:docPart>
      <w:docPartPr>
        <w:name w:val="3CDAC93AD5CE44F594E74F6025D9710F"/>
        <w:category>
          <w:name w:val="General"/>
          <w:gallery w:val="placeholder"/>
        </w:category>
        <w:types>
          <w:type w:val="bbPlcHdr"/>
        </w:types>
        <w:behaviors>
          <w:behavior w:val="content"/>
        </w:behaviors>
        <w:guid w:val="{7BEF16FB-FD3E-44C3-A7D2-D91FD4569F50}"/>
      </w:docPartPr>
      <w:docPartBody>
        <w:p w:rsidR="00665547" w:rsidRDefault="00665547">
          <w:r w:rsidRPr="00A92642">
            <w:rPr>
              <w:rStyle w:val="PlaceholderText"/>
            </w:rPr>
            <w:t>Choose an item.</w:t>
          </w:r>
        </w:p>
      </w:docPartBody>
    </w:docPart>
    <w:docPart>
      <w:docPartPr>
        <w:name w:val="89CE80A190AF41E8BB9DF4C54A1CA5B6"/>
        <w:category>
          <w:name w:val="General"/>
          <w:gallery w:val="placeholder"/>
        </w:category>
        <w:types>
          <w:type w:val="bbPlcHdr"/>
        </w:types>
        <w:behaviors>
          <w:behavior w:val="content"/>
        </w:behaviors>
        <w:guid w:val="{E6A34644-2B08-49D0-B94E-0020ED7BB59A}"/>
      </w:docPartPr>
      <w:docPartBody>
        <w:p w:rsidR="00665547" w:rsidRDefault="00665547">
          <w:r w:rsidRPr="00376E83">
            <w:rPr>
              <w:rStyle w:val="PlaceholderText"/>
            </w:rPr>
            <w:t>Click here to enter text.</w:t>
          </w:r>
        </w:p>
      </w:docPartBody>
    </w:docPart>
    <w:docPart>
      <w:docPartPr>
        <w:name w:val="6AF0D894BD06424F9E46AE347C7E0440"/>
        <w:category>
          <w:name w:val="General"/>
          <w:gallery w:val="placeholder"/>
        </w:category>
        <w:types>
          <w:type w:val="bbPlcHdr"/>
        </w:types>
        <w:behaviors>
          <w:behavior w:val="content"/>
        </w:behaviors>
        <w:guid w:val="{A7CEE63C-2E3D-4630-A3B5-F21DB05EB1EF}"/>
      </w:docPartPr>
      <w:docPartBody>
        <w:p w:rsidR="00665547" w:rsidRDefault="00665547">
          <w:r w:rsidRPr="00A92642">
            <w:rPr>
              <w:rStyle w:val="PlaceholderText"/>
            </w:rPr>
            <w:t>Choose an item.</w:t>
          </w:r>
        </w:p>
      </w:docPartBody>
    </w:docPart>
    <w:docPart>
      <w:docPartPr>
        <w:name w:val="1B92C91E953742358680F0B3F3207962"/>
        <w:category>
          <w:name w:val="General"/>
          <w:gallery w:val="placeholder"/>
        </w:category>
        <w:types>
          <w:type w:val="bbPlcHdr"/>
        </w:types>
        <w:behaviors>
          <w:behavior w:val="content"/>
        </w:behaviors>
        <w:guid w:val="{F800AD25-D2B7-4050-BF1E-A691F9683434}"/>
      </w:docPartPr>
      <w:docPartBody>
        <w:p w:rsidR="00665547" w:rsidRDefault="00665547">
          <w:r w:rsidRPr="00376E83">
            <w:rPr>
              <w:rStyle w:val="PlaceholderText"/>
            </w:rPr>
            <w:t>Click here to enter text.</w:t>
          </w:r>
        </w:p>
      </w:docPartBody>
    </w:docPart>
    <w:docPart>
      <w:docPartPr>
        <w:name w:val="5A146472E58C4C14AA538F8394DEC302"/>
        <w:category>
          <w:name w:val="General"/>
          <w:gallery w:val="placeholder"/>
        </w:category>
        <w:types>
          <w:type w:val="bbPlcHdr"/>
        </w:types>
        <w:behaviors>
          <w:behavior w:val="content"/>
        </w:behaviors>
        <w:guid w:val="{B75FD28D-E86A-43B8-83F6-4FC042EA61D2}"/>
      </w:docPartPr>
      <w:docPartBody>
        <w:p w:rsidR="00665547" w:rsidRDefault="00665547">
          <w:r w:rsidRPr="00A92642">
            <w:rPr>
              <w:rStyle w:val="PlaceholderText"/>
            </w:rPr>
            <w:t>Choose an item.</w:t>
          </w:r>
        </w:p>
      </w:docPartBody>
    </w:docPart>
    <w:docPart>
      <w:docPartPr>
        <w:name w:val="59B0CCE0FA144C40AABB98E2CD9C42BD"/>
        <w:category>
          <w:name w:val="General"/>
          <w:gallery w:val="placeholder"/>
        </w:category>
        <w:types>
          <w:type w:val="bbPlcHdr"/>
        </w:types>
        <w:behaviors>
          <w:behavior w:val="content"/>
        </w:behaviors>
        <w:guid w:val="{DE647FE1-0685-4F97-A5BE-1A035294D132}"/>
      </w:docPartPr>
      <w:docPartBody>
        <w:p w:rsidR="00665547" w:rsidRDefault="00665547">
          <w:r w:rsidRPr="00376E83">
            <w:rPr>
              <w:rStyle w:val="PlaceholderText"/>
            </w:rPr>
            <w:t>Click here to enter text.</w:t>
          </w:r>
        </w:p>
      </w:docPartBody>
    </w:docPart>
    <w:docPart>
      <w:docPartPr>
        <w:name w:val="F3F0681B7DA341FFB7C6A63B8864139D"/>
        <w:category>
          <w:name w:val="General"/>
          <w:gallery w:val="placeholder"/>
        </w:category>
        <w:types>
          <w:type w:val="bbPlcHdr"/>
        </w:types>
        <w:behaviors>
          <w:behavior w:val="content"/>
        </w:behaviors>
        <w:guid w:val="{6CBA2634-342D-4940-A259-446B3F739232}"/>
      </w:docPartPr>
      <w:docPartBody>
        <w:p w:rsidR="00665547" w:rsidRDefault="00665547">
          <w:r w:rsidRPr="00A92642">
            <w:rPr>
              <w:rStyle w:val="PlaceholderText"/>
            </w:rPr>
            <w:t>Choose an item.</w:t>
          </w:r>
        </w:p>
      </w:docPartBody>
    </w:docPart>
    <w:docPart>
      <w:docPartPr>
        <w:name w:val="9649D39EB66743BD9334074DD3166F0B"/>
        <w:category>
          <w:name w:val="General"/>
          <w:gallery w:val="placeholder"/>
        </w:category>
        <w:types>
          <w:type w:val="bbPlcHdr"/>
        </w:types>
        <w:behaviors>
          <w:behavior w:val="content"/>
        </w:behaviors>
        <w:guid w:val="{4F5A5D9D-2934-4B00-9D66-B0C21F44963A}"/>
      </w:docPartPr>
      <w:docPartBody>
        <w:p w:rsidR="00665547" w:rsidRDefault="00665547">
          <w:r w:rsidRPr="00376E83">
            <w:rPr>
              <w:rStyle w:val="PlaceholderText"/>
            </w:rPr>
            <w:t>Click here to enter text.</w:t>
          </w:r>
        </w:p>
      </w:docPartBody>
    </w:docPart>
    <w:docPart>
      <w:docPartPr>
        <w:name w:val="F7AFE86F07474BA1874EF894344B1DBF"/>
        <w:category>
          <w:name w:val="General"/>
          <w:gallery w:val="placeholder"/>
        </w:category>
        <w:types>
          <w:type w:val="bbPlcHdr"/>
        </w:types>
        <w:behaviors>
          <w:behavior w:val="content"/>
        </w:behaviors>
        <w:guid w:val="{B8B18033-B61A-49C7-A399-95DD08D66BC0}"/>
      </w:docPartPr>
      <w:docPartBody>
        <w:p w:rsidR="00665547" w:rsidRDefault="00665547">
          <w:r w:rsidRPr="00A92642">
            <w:rPr>
              <w:rStyle w:val="PlaceholderText"/>
            </w:rPr>
            <w:t>Choose an item.</w:t>
          </w:r>
        </w:p>
      </w:docPartBody>
    </w:docPart>
    <w:docPart>
      <w:docPartPr>
        <w:name w:val="8904F1A20A6241F5B2A4D345891FBC60"/>
        <w:category>
          <w:name w:val="General"/>
          <w:gallery w:val="placeholder"/>
        </w:category>
        <w:types>
          <w:type w:val="bbPlcHdr"/>
        </w:types>
        <w:behaviors>
          <w:behavior w:val="content"/>
        </w:behaviors>
        <w:guid w:val="{527243AE-1D0A-43A5-AA32-B179AE0F9490}"/>
      </w:docPartPr>
      <w:docPartBody>
        <w:p w:rsidR="00665547" w:rsidRDefault="00665547">
          <w:r w:rsidRPr="00376E83">
            <w:rPr>
              <w:rStyle w:val="PlaceholderText"/>
            </w:rPr>
            <w:t>Click here to enter text.</w:t>
          </w:r>
        </w:p>
      </w:docPartBody>
    </w:docPart>
    <w:docPart>
      <w:docPartPr>
        <w:name w:val="72B0E575F2654565BD98B17E177D8AC5"/>
        <w:category>
          <w:name w:val="General"/>
          <w:gallery w:val="placeholder"/>
        </w:category>
        <w:types>
          <w:type w:val="bbPlcHdr"/>
        </w:types>
        <w:behaviors>
          <w:behavior w:val="content"/>
        </w:behaviors>
        <w:guid w:val="{E6333CBC-B2A1-4323-8D11-86E25334E276}"/>
      </w:docPartPr>
      <w:docPartBody>
        <w:p w:rsidR="00665547" w:rsidRDefault="00665547">
          <w:r w:rsidRPr="00A92642">
            <w:rPr>
              <w:rStyle w:val="PlaceholderText"/>
            </w:rPr>
            <w:t>Choose an item.</w:t>
          </w:r>
        </w:p>
      </w:docPartBody>
    </w:docPart>
    <w:docPart>
      <w:docPartPr>
        <w:name w:val="5ECB1038B4F249EC8A28C3B09FFE08BB"/>
        <w:category>
          <w:name w:val="General"/>
          <w:gallery w:val="placeholder"/>
        </w:category>
        <w:types>
          <w:type w:val="bbPlcHdr"/>
        </w:types>
        <w:behaviors>
          <w:behavior w:val="content"/>
        </w:behaviors>
        <w:guid w:val="{BE433658-2C7E-441D-BACC-22BC02A10023}"/>
      </w:docPartPr>
      <w:docPartBody>
        <w:p w:rsidR="00665547" w:rsidRDefault="00665547">
          <w:r w:rsidRPr="00376E83">
            <w:rPr>
              <w:rStyle w:val="PlaceholderText"/>
            </w:rPr>
            <w:t>Click here to enter text.</w:t>
          </w:r>
        </w:p>
      </w:docPartBody>
    </w:docPart>
    <w:docPart>
      <w:docPartPr>
        <w:name w:val="4E45AFF78ECF41359D46B83F0E2961E9"/>
        <w:category>
          <w:name w:val="General"/>
          <w:gallery w:val="placeholder"/>
        </w:category>
        <w:types>
          <w:type w:val="bbPlcHdr"/>
        </w:types>
        <w:behaviors>
          <w:behavior w:val="content"/>
        </w:behaviors>
        <w:guid w:val="{24916E83-A307-48DC-AE34-465A2C78279E}"/>
      </w:docPartPr>
      <w:docPartBody>
        <w:p w:rsidR="00665547" w:rsidRDefault="00665547">
          <w:r w:rsidRPr="00A92642">
            <w:rPr>
              <w:rStyle w:val="PlaceholderText"/>
            </w:rPr>
            <w:t>Choose an item.</w:t>
          </w:r>
        </w:p>
      </w:docPartBody>
    </w:docPart>
    <w:docPart>
      <w:docPartPr>
        <w:name w:val="8DEAFB803DC04713A66E9555B26C4D0E"/>
        <w:category>
          <w:name w:val="General"/>
          <w:gallery w:val="placeholder"/>
        </w:category>
        <w:types>
          <w:type w:val="bbPlcHdr"/>
        </w:types>
        <w:behaviors>
          <w:behavior w:val="content"/>
        </w:behaviors>
        <w:guid w:val="{65D9EAC6-839A-4020-8328-D1A166D43E20}"/>
      </w:docPartPr>
      <w:docPartBody>
        <w:p w:rsidR="00665547" w:rsidRDefault="00665547">
          <w:r w:rsidRPr="00376E83">
            <w:rPr>
              <w:rStyle w:val="PlaceholderText"/>
            </w:rPr>
            <w:t>Click here to enter text.</w:t>
          </w:r>
        </w:p>
      </w:docPartBody>
    </w:docPart>
    <w:docPart>
      <w:docPartPr>
        <w:name w:val="84E29F61DD3E4509AE8655B09EE33882"/>
        <w:category>
          <w:name w:val="General"/>
          <w:gallery w:val="placeholder"/>
        </w:category>
        <w:types>
          <w:type w:val="bbPlcHdr"/>
        </w:types>
        <w:behaviors>
          <w:behavior w:val="content"/>
        </w:behaviors>
        <w:guid w:val="{EA1DC563-A48E-4141-BEAC-317979748CBF}"/>
      </w:docPartPr>
      <w:docPartBody>
        <w:p w:rsidR="00665547" w:rsidRDefault="00665547">
          <w:r w:rsidRPr="00A92642">
            <w:rPr>
              <w:rStyle w:val="PlaceholderText"/>
            </w:rPr>
            <w:t>Choose an item.</w:t>
          </w:r>
        </w:p>
      </w:docPartBody>
    </w:docPart>
    <w:docPart>
      <w:docPartPr>
        <w:name w:val="5D0080AC343249A4AD7865568A6F2B8C"/>
        <w:category>
          <w:name w:val="General"/>
          <w:gallery w:val="placeholder"/>
        </w:category>
        <w:types>
          <w:type w:val="bbPlcHdr"/>
        </w:types>
        <w:behaviors>
          <w:behavior w:val="content"/>
        </w:behaviors>
        <w:guid w:val="{247297DB-41D3-4654-B559-F444437F1AE4}"/>
      </w:docPartPr>
      <w:docPartBody>
        <w:p w:rsidR="00665547" w:rsidRDefault="00665547">
          <w:r w:rsidRPr="00376E83">
            <w:rPr>
              <w:rStyle w:val="PlaceholderText"/>
            </w:rPr>
            <w:t>Click here to enter text.</w:t>
          </w:r>
        </w:p>
      </w:docPartBody>
    </w:docPart>
    <w:docPart>
      <w:docPartPr>
        <w:name w:val="E1B892AFDD1C4907862A5D10111EFED8"/>
        <w:category>
          <w:name w:val="General"/>
          <w:gallery w:val="placeholder"/>
        </w:category>
        <w:types>
          <w:type w:val="bbPlcHdr"/>
        </w:types>
        <w:behaviors>
          <w:behavior w:val="content"/>
        </w:behaviors>
        <w:guid w:val="{AFEA8CBB-7AF3-4165-B678-B2B139C1E947}"/>
      </w:docPartPr>
      <w:docPartBody>
        <w:p w:rsidR="00665547" w:rsidRDefault="00665547">
          <w:r w:rsidRPr="00A92642">
            <w:rPr>
              <w:rStyle w:val="PlaceholderText"/>
            </w:rPr>
            <w:t>Choose an item.</w:t>
          </w:r>
        </w:p>
      </w:docPartBody>
    </w:docPart>
    <w:docPart>
      <w:docPartPr>
        <w:name w:val="E302980B162244B883D5D078E6683FD6"/>
        <w:category>
          <w:name w:val="General"/>
          <w:gallery w:val="placeholder"/>
        </w:category>
        <w:types>
          <w:type w:val="bbPlcHdr"/>
        </w:types>
        <w:behaviors>
          <w:behavior w:val="content"/>
        </w:behaviors>
        <w:guid w:val="{D72849DD-4B79-4E34-8733-7F35775483C8}"/>
      </w:docPartPr>
      <w:docPartBody>
        <w:p w:rsidR="00665547" w:rsidRDefault="00665547">
          <w:r w:rsidRPr="00376E83">
            <w:rPr>
              <w:rStyle w:val="PlaceholderText"/>
            </w:rPr>
            <w:t>Click here to enter text.</w:t>
          </w:r>
        </w:p>
      </w:docPartBody>
    </w:docPart>
    <w:docPart>
      <w:docPartPr>
        <w:name w:val="4AD4F4C04C614F01B65F6743B3B8405F"/>
        <w:category>
          <w:name w:val="General"/>
          <w:gallery w:val="placeholder"/>
        </w:category>
        <w:types>
          <w:type w:val="bbPlcHdr"/>
        </w:types>
        <w:behaviors>
          <w:behavior w:val="content"/>
        </w:behaviors>
        <w:guid w:val="{72F53791-0FB8-4DAC-BC60-641FA4CE97C0}"/>
      </w:docPartPr>
      <w:docPartBody>
        <w:p w:rsidR="00665547" w:rsidRDefault="00665547">
          <w:r w:rsidRPr="00A92642">
            <w:rPr>
              <w:rStyle w:val="PlaceholderText"/>
            </w:rPr>
            <w:t>Choose an item.</w:t>
          </w:r>
        </w:p>
      </w:docPartBody>
    </w:docPart>
    <w:docPart>
      <w:docPartPr>
        <w:name w:val="DD96F02653CD43D5B360D771AE6D091C"/>
        <w:category>
          <w:name w:val="General"/>
          <w:gallery w:val="placeholder"/>
        </w:category>
        <w:types>
          <w:type w:val="bbPlcHdr"/>
        </w:types>
        <w:behaviors>
          <w:behavior w:val="content"/>
        </w:behaviors>
        <w:guid w:val="{32CA9FBC-571A-49C0-B1B2-4AF9178A4DBB}"/>
      </w:docPartPr>
      <w:docPartBody>
        <w:p w:rsidR="00665547" w:rsidRDefault="00665547">
          <w:r w:rsidRPr="00376E83">
            <w:rPr>
              <w:rStyle w:val="PlaceholderText"/>
            </w:rPr>
            <w:t>Click here to enter text.</w:t>
          </w:r>
        </w:p>
      </w:docPartBody>
    </w:docPart>
    <w:docPart>
      <w:docPartPr>
        <w:name w:val="BEC84B3498FA46919E54BEB11711DB08"/>
        <w:category>
          <w:name w:val="General"/>
          <w:gallery w:val="placeholder"/>
        </w:category>
        <w:types>
          <w:type w:val="bbPlcHdr"/>
        </w:types>
        <w:behaviors>
          <w:behavior w:val="content"/>
        </w:behaviors>
        <w:guid w:val="{21D5B4BD-AE52-4B28-A3D1-1AA5B2D0231C}"/>
      </w:docPartPr>
      <w:docPartBody>
        <w:p w:rsidR="00665547" w:rsidRDefault="00665547">
          <w:r w:rsidRPr="00A92642">
            <w:rPr>
              <w:rStyle w:val="PlaceholderText"/>
            </w:rPr>
            <w:t>Choose an item.</w:t>
          </w:r>
        </w:p>
      </w:docPartBody>
    </w:docPart>
    <w:docPart>
      <w:docPartPr>
        <w:name w:val="8909AD861DF64139B521742D1193B768"/>
        <w:category>
          <w:name w:val="General"/>
          <w:gallery w:val="placeholder"/>
        </w:category>
        <w:types>
          <w:type w:val="bbPlcHdr"/>
        </w:types>
        <w:behaviors>
          <w:behavior w:val="content"/>
        </w:behaviors>
        <w:guid w:val="{72BCED0D-905C-4D5C-8F33-4FDEFBFB12A4}"/>
      </w:docPartPr>
      <w:docPartBody>
        <w:p w:rsidR="00665547" w:rsidRDefault="00665547">
          <w:r w:rsidRPr="00376E83">
            <w:rPr>
              <w:rStyle w:val="PlaceholderText"/>
            </w:rPr>
            <w:t>Click here to enter text.</w:t>
          </w:r>
        </w:p>
      </w:docPartBody>
    </w:docPart>
    <w:docPart>
      <w:docPartPr>
        <w:name w:val="1839EBB4F4704B13A831C35247FA0BBA"/>
        <w:category>
          <w:name w:val="General"/>
          <w:gallery w:val="placeholder"/>
        </w:category>
        <w:types>
          <w:type w:val="bbPlcHdr"/>
        </w:types>
        <w:behaviors>
          <w:behavior w:val="content"/>
        </w:behaviors>
        <w:guid w:val="{0B8A6B18-1241-4A9E-98B2-887D6196C53E}"/>
      </w:docPartPr>
      <w:docPartBody>
        <w:p w:rsidR="00665547" w:rsidRDefault="00665547">
          <w:r w:rsidRPr="00A92642">
            <w:rPr>
              <w:rStyle w:val="PlaceholderText"/>
            </w:rPr>
            <w:t>Choose an item.</w:t>
          </w:r>
        </w:p>
      </w:docPartBody>
    </w:docPart>
    <w:docPart>
      <w:docPartPr>
        <w:name w:val="561CF01A079443E8943D0B56311B4CB5"/>
        <w:category>
          <w:name w:val="General"/>
          <w:gallery w:val="placeholder"/>
        </w:category>
        <w:types>
          <w:type w:val="bbPlcHdr"/>
        </w:types>
        <w:behaviors>
          <w:behavior w:val="content"/>
        </w:behaviors>
        <w:guid w:val="{C76132A3-43AB-46AF-AFBF-874B9D290008}"/>
      </w:docPartPr>
      <w:docPartBody>
        <w:p w:rsidR="00665547" w:rsidRDefault="00665547">
          <w:r w:rsidRPr="00376E83">
            <w:rPr>
              <w:rStyle w:val="PlaceholderText"/>
            </w:rPr>
            <w:t>Click here to enter text.</w:t>
          </w:r>
        </w:p>
      </w:docPartBody>
    </w:docPart>
    <w:docPart>
      <w:docPartPr>
        <w:name w:val="0B09C1986185460E9B87E50B5B7D1626"/>
        <w:category>
          <w:name w:val="General"/>
          <w:gallery w:val="placeholder"/>
        </w:category>
        <w:types>
          <w:type w:val="bbPlcHdr"/>
        </w:types>
        <w:behaviors>
          <w:behavior w:val="content"/>
        </w:behaviors>
        <w:guid w:val="{AB872F88-414A-4F62-9780-0BE9C6504990}"/>
      </w:docPartPr>
      <w:docPartBody>
        <w:p w:rsidR="00665547" w:rsidRDefault="00665547">
          <w:r w:rsidRPr="00A92642">
            <w:rPr>
              <w:rStyle w:val="PlaceholderText"/>
            </w:rPr>
            <w:t>Choose an item.</w:t>
          </w:r>
        </w:p>
      </w:docPartBody>
    </w:docPart>
    <w:docPart>
      <w:docPartPr>
        <w:name w:val="ED7E77C22B874CE3B3A5BE1676A4D5F3"/>
        <w:category>
          <w:name w:val="General"/>
          <w:gallery w:val="placeholder"/>
        </w:category>
        <w:types>
          <w:type w:val="bbPlcHdr"/>
        </w:types>
        <w:behaviors>
          <w:behavior w:val="content"/>
        </w:behaviors>
        <w:guid w:val="{DA91C5D2-BA53-41A1-8254-A32AD0815887}"/>
      </w:docPartPr>
      <w:docPartBody>
        <w:p w:rsidR="00665547" w:rsidRDefault="00665547">
          <w:r w:rsidRPr="00376E83">
            <w:rPr>
              <w:rStyle w:val="PlaceholderText"/>
            </w:rPr>
            <w:t>Click here to enter text.</w:t>
          </w:r>
        </w:p>
      </w:docPartBody>
    </w:docPart>
    <w:docPart>
      <w:docPartPr>
        <w:name w:val="17CD95DE64F44C468EEB941E5478CA33"/>
        <w:category>
          <w:name w:val="General"/>
          <w:gallery w:val="placeholder"/>
        </w:category>
        <w:types>
          <w:type w:val="bbPlcHdr"/>
        </w:types>
        <w:behaviors>
          <w:behavior w:val="content"/>
        </w:behaviors>
        <w:guid w:val="{452BA8BD-172B-454C-ADF7-2C6EDB848C2E}"/>
      </w:docPartPr>
      <w:docPartBody>
        <w:p w:rsidR="00665547" w:rsidRDefault="00665547">
          <w:r w:rsidRPr="00A92642">
            <w:rPr>
              <w:rStyle w:val="PlaceholderText"/>
            </w:rPr>
            <w:t>Choose an item.</w:t>
          </w:r>
        </w:p>
      </w:docPartBody>
    </w:docPart>
    <w:docPart>
      <w:docPartPr>
        <w:name w:val="0EC0FF96551348A6820955F3D8BBB1FB"/>
        <w:category>
          <w:name w:val="General"/>
          <w:gallery w:val="placeholder"/>
        </w:category>
        <w:types>
          <w:type w:val="bbPlcHdr"/>
        </w:types>
        <w:behaviors>
          <w:behavior w:val="content"/>
        </w:behaviors>
        <w:guid w:val="{0100619E-BC6A-4B19-B460-9251473842CE}"/>
      </w:docPartPr>
      <w:docPartBody>
        <w:p w:rsidR="00665547" w:rsidRDefault="00665547">
          <w:r w:rsidRPr="00376E83">
            <w:rPr>
              <w:rStyle w:val="PlaceholderText"/>
            </w:rPr>
            <w:t>Click here to enter text.</w:t>
          </w:r>
        </w:p>
      </w:docPartBody>
    </w:docPart>
    <w:docPart>
      <w:docPartPr>
        <w:name w:val="C49AF763C6184E2784081EB54C3AFE2C"/>
        <w:category>
          <w:name w:val="General"/>
          <w:gallery w:val="placeholder"/>
        </w:category>
        <w:types>
          <w:type w:val="bbPlcHdr"/>
        </w:types>
        <w:behaviors>
          <w:behavior w:val="content"/>
        </w:behaviors>
        <w:guid w:val="{A835A599-6049-4A5D-A02A-C2197D96A6B0}"/>
      </w:docPartPr>
      <w:docPartBody>
        <w:p w:rsidR="00665547" w:rsidRDefault="00665547">
          <w:r w:rsidRPr="00A92642">
            <w:rPr>
              <w:rStyle w:val="PlaceholderText"/>
            </w:rPr>
            <w:t>Choose an item.</w:t>
          </w:r>
        </w:p>
      </w:docPartBody>
    </w:docPart>
    <w:docPart>
      <w:docPartPr>
        <w:name w:val="91ABBEBD96F14DD7849B859AE61DDBDE"/>
        <w:category>
          <w:name w:val="General"/>
          <w:gallery w:val="placeholder"/>
        </w:category>
        <w:types>
          <w:type w:val="bbPlcHdr"/>
        </w:types>
        <w:behaviors>
          <w:behavior w:val="content"/>
        </w:behaviors>
        <w:guid w:val="{57F90EB9-AE03-45D1-A1E2-F89F3FC16E57}"/>
      </w:docPartPr>
      <w:docPartBody>
        <w:p w:rsidR="00665547" w:rsidRDefault="00665547">
          <w:r w:rsidRPr="00376E83">
            <w:rPr>
              <w:rStyle w:val="PlaceholderText"/>
            </w:rPr>
            <w:t>Click here to enter text.</w:t>
          </w:r>
        </w:p>
      </w:docPartBody>
    </w:docPart>
    <w:docPart>
      <w:docPartPr>
        <w:name w:val="81583E4C45A74472AD6DDDBD4483FA53"/>
        <w:category>
          <w:name w:val="General"/>
          <w:gallery w:val="placeholder"/>
        </w:category>
        <w:types>
          <w:type w:val="bbPlcHdr"/>
        </w:types>
        <w:behaviors>
          <w:behavior w:val="content"/>
        </w:behaviors>
        <w:guid w:val="{518B7FC5-325E-4F21-9E72-107A04AAC796}"/>
      </w:docPartPr>
      <w:docPartBody>
        <w:p w:rsidR="00665547" w:rsidRDefault="00665547">
          <w:r w:rsidRPr="00A92642">
            <w:rPr>
              <w:rStyle w:val="PlaceholderText"/>
            </w:rPr>
            <w:t>Choose an item.</w:t>
          </w:r>
        </w:p>
      </w:docPartBody>
    </w:docPart>
    <w:docPart>
      <w:docPartPr>
        <w:name w:val="146AC776764140DE960B7511D3C1C11C"/>
        <w:category>
          <w:name w:val="General"/>
          <w:gallery w:val="placeholder"/>
        </w:category>
        <w:types>
          <w:type w:val="bbPlcHdr"/>
        </w:types>
        <w:behaviors>
          <w:behavior w:val="content"/>
        </w:behaviors>
        <w:guid w:val="{A08728AA-1859-41A1-AD14-09B7AAE27E68}"/>
      </w:docPartPr>
      <w:docPartBody>
        <w:p w:rsidR="00665547" w:rsidRDefault="00665547">
          <w:r w:rsidRPr="00376E83">
            <w:rPr>
              <w:rStyle w:val="PlaceholderText"/>
            </w:rPr>
            <w:t>Click here to enter text.</w:t>
          </w:r>
        </w:p>
      </w:docPartBody>
    </w:docPart>
    <w:docPart>
      <w:docPartPr>
        <w:name w:val="271D5B77FE724BEA9BE94343ADC15CDC"/>
        <w:category>
          <w:name w:val="General"/>
          <w:gallery w:val="placeholder"/>
        </w:category>
        <w:types>
          <w:type w:val="bbPlcHdr"/>
        </w:types>
        <w:behaviors>
          <w:behavior w:val="content"/>
        </w:behaviors>
        <w:guid w:val="{0A350DD0-BE2F-475B-A263-1FED15237C87}"/>
      </w:docPartPr>
      <w:docPartBody>
        <w:p w:rsidR="00665547" w:rsidRDefault="00665547">
          <w:r w:rsidRPr="00A92642">
            <w:rPr>
              <w:rStyle w:val="PlaceholderText"/>
            </w:rPr>
            <w:t>Choose an item.</w:t>
          </w:r>
        </w:p>
      </w:docPartBody>
    </w:docPart>
    <w:docPart>
      <w:docPartPr>
        <w:name w:val="FF888C70563A4DDEA0921209DBD72416"/>
        <w:category>
          <w:name w:val="General"/>
          <w:gallery w:val="placeholder"/>
        </w:category>
        <w:types>
          <w:type w:val="bbPlcHdr"/>
        </w:types>
        <w:behaviors>
          <w:behavior w:val="content"/>
        </w:behaviors>
        <w:guid w:val="{5390784B-AAE0-42D7-AB82-E628E14E1250}"/>
      </w:docPartPr>
      <w:docPartBody>
        <w:p w:rsidR="00665547" w:rsidRDefault="00665547">
          <w:r w:rsidRPr="00376E83">
            <w:rPr>
              <w:rStyle w:val="PlaceholderText"/>
            </w:rPr>
            <w:t>Click here to enter text.</w:t>
          </w:r>
        </w:p>
      </w:docPartBody>
    </w:docPart>
    <w:docPart>
      <w:docPartPr>
        <w:name w:val="AEE63E4FAB174141A76F214308853ECF"/>
        <w:category>
          <w:name w:val="General"/>
          <w:gallery w:val="placeholder"/>
        </w:category>
        <w:types>
          <w:type w:val="bbPlcHdr"/>
        </w:types>
        <w:behaviors>
          <w:behavior w:val="content"/>
        </w:behaviors>
        <w:guid w:val="{F6AC38D5-A90F-4F65-87BD-DF91E9A7BA17}"/>
      </w:docPartPr>
      <w:docPartBody>
        <w:p w:rsidR="00665547" w:rsidRDefault="00665547">
          <w:r w:rsidRPr="00A92642">
            <w:rPr>
              <w:rStyle w:val="PlaceholderText"/>
            </w:rPr>
            <w:t>Choose an item.</w:t>
          </w:r>
        </w:p>
      </w:docPartBody>
    </w:docPart>
    <w:docPart>
      <w:docPartPr>
        <w:name w:val="CC47A82A045247C2AB84B0353BDF87F8"/>
        <w:category>
          <w:name w:val="General"/>
          <w:gallery w:val="placeholder"/>
        </w:category>
        <w:types>
          <w:type w:val="bbPlcHdr"/>
        </w:types>
        <w:behaviors>
          <w:behavior w:val="content"/>
        </w:behaviors>
        <w:guid w:val="{3A349AE6-B108-4346-B551-A2753D2BD333}"/>
      </w:docPartPr>
      <w:docPartBody>
        <w:p w:rsidR="00665547" w:rsidRDefault="00665547">
          <w:r w:rsidRPr="00376E83">
            <w:rPr>
              <w:rStyle w:val="PlaceholderText"/>
            </w:rPr>
            <w:t>Click here to enter text.</w:t>
          </w:r>
        </w:p>
      </w:docPartBody>
    </w:docPart>
    <w:docPart>
      <w:docPartPr>
        <w:name w:val="657679BBAA064410B4677065E12F622C"/>
        <w:category>
          <w:name w:val="General"/>
          <w:gallery w:val="placeholder"/>
        </w:category>
        <w:types>
          <w:type w:val="bbPlcHdr"/>
        </w:types>
        <w:behaviors>
          <w:behavior w:val="content"/>
        </w:behaviors>
        <w:guid w:val="{7C159B43-E54C-48A9-AFF3-A208746C21F2}"/>
      </w:docPartPr>
      <w:docPartBody>
        <w:p w:rsidR="00665547" w:rsidRDefault="00665547">
          <w:r w:rsidRPr="00A92642">
            <w:rPr>
              <w:rStyle w:val="PlaceholderText"/>
            </w:rPr>
            <w:t>Choose an item.</w:t>
          </w:r>
        </w:p>
      </w:docPartBody>
    </w:docPart>
    <w:docPart>
      <w:docPartPr>
        <w:name w:val="3C89DE8A389C43D8A74338D70CC23437"/>
        <w:category>
          <w:name w:val="General"/>
          <w:gallery w:val="placeholder"/>
        </w:category>
        <w:types>
          <w:type w:val="bbPlcHdr"/>
        </w:types>
        <w:behaviors>
          <w:behavior w:val="content"/>
        </w:behaviors>
        <w:guid w:val="{23F04FCC-D4A2-481F-AE07-FFE3DA6359C5}"/>
      </w:docPartPr>
      <w:docPartBody>
        <w:p w:rsidR="00665547" w:rsidRDefault="00665547">
          <w:r w:rsidRPr="00376E83">
            <w:rPr>
              <w:rStyle w:val="PlaceholderText"/>
            </w:rPr>
            <w:t>Click here to enter text.</w:t>
          </w:r>
        </w:p>
      </w:docPartBody>
    </w:docPart>
    <w:docPart>
      <w:docPartPr>
        <w:name w:val="2E966612B9994CC3B1B79FA2CD527C97"/>
        <w:category>
          <w:name w:val="General"/>
          <w:gallery w:val="placeholder"/>
        </w:category>
        <w:types>
          <w:type w:val="bbPlcHdr"/>
        </w:types>
        <w:behaviors>
          <w:behavior w:val="content"/>
        </w:behaviors>
        <w:guid w:val="{134C7F2B-1E3F-47CD-86A4-092886AC28DF}"/>
      </w:docPartPr>
      <w:docPartBody>
        <w:p w:rsidR="00665547" w:rsidRDefault="00665547">
          <w:r w:rsidRPr="00A92642">
            <w:rPr>
              <w:rStyle w:val="PlaceholderText"/>
            </w:rPr>
            <w:t>Choose an item.</w:t>
          </w:r>
        </w:p>
      </w:docPartBody>
    </w:docPart>
    <w:docPart>
      <w:docPartPr>
        <w:name w:val="118C00AB8A4A4E8E86A8B334ED171CC7"/>
        <w:category>
          <w:name w:val="General"/>
          <w:gallery w:val="placeholder"/>
        </w:category>
        <w:types>
          <w:type w:val="bbPlcHdr"/>
        </w:types>
        <w:behaviors>
          <w:behavior w:val="content"/>
        </w:behaviors>
        <w:guid w:val="{A5E9E534-D049-4F2D-9945-47F008F4DD2D}"/>
      </w:docPartPr>
      <w:docPartBody>
        <w:p w:rsidR="00665547" w:rsidRDefault="00665547">
          <w:r w:rsidRPr="00376E83">
            <w:rPr>
              <w:rStyle w:val="PlaceholderText"/>
            </w:rPr>
            <w:t>Click here to enter text.</w:t>
          </w:r>
        </w:p>
      </w:docPartBody>
    </w:docPart>
    <w:docPart>
      <w:docPartPr>
        <w:name w:val="92D5975AC3274B1ABA4ADE908F0CF4C3"/>
        <w:category>
          <w:name w:val="General"/>
          <w:gallery w:val="placeholder"/>
        </w:category>
        <w:types>
          <w:type w:val="bbPlcHdr"/>
        </w:types>
        <w:behaviors>
          <w:behavior w:val="content"/>
        </w:behaviors>
        <w:guid w:val="{EF6543AD-F80E-4284-8D66-EC3D051DC887}"/>
      </w:docPartPr>
      <w:docPartBody>
        <w:p w:rsidR="00665547" w:rsidRDefault="00665547">
          <w:r w:rsidRPr="00A92642">
            <w:rPr>
              <w:rStyle w:val="PlaceholderText"/>
            </w:rPr>
            <w:t>Choose an item.</w:t>
          </w:r>
        </w:p>
      </w:docPartBody>
    </w:docPart>
    <w:docPart>
      <w:docPartPr>
        <w:name w:val="B3E15643FE304290AC40B6CBC48869CD"/>
        <w:category>
          <w:name w:val="General"/>
          <w:gallery w:val="placeholder"/>
        </w:category>
        <w:types>
          <w:type w:val="bbPlcHdr"/>
        </w:types>
        <w:behaviors>
          <w:behavior w:val="content"/>
        </w:behaviors>
        <w:guid w:val="{D6A52240-03E1-477F-868D-21EB45611DAA}"/>
      </w:docPartPr>
      <w:docPartBody>
        <w:p w:rsidR="00665547" w:rsidRDefault="00665547">
          <w:r w:rsidRPr="00376E83">
            <w:rPr>
              <w:rStyle w:val="PlaceholderText"/>
            </w:rPr>
            <w:t>Click here to enter text.</w:t>
          </w:r>
        </w:p>
      </w:docPartBody>
    </w:docPart>
    <w:docPart>
      <w:docPartPr>
        <w:name w:val="D8F186E060C8483F819AF06557F7D95D"/>
        <w:category>
          <w:name w:val="General"/>
          <w:gallery w:val="placeholder"/>
        </w:category>
        <w:types>
          <w:type w:val="bbPlcHdr"/>
        </w:types>
        <w:behaviors>
          <w:behavior w:val="content"/>
        </w:behaviors>
        <w:guid w:val="{ED6F55CD-9324-4726-B7FC-94EA11C9BF8E}"/>
      </w:docPartPr>
      <w:docPartBody>
        <w:p w:rsidR="00665547" w:rsidRDefault="00665547">
          <w:r w:rsidRPr="00A92642">
            <w:rPr>
              <w:rStyle w:val="PlaceholderText"/>
            </w:rPr>
            <w:t>Choose an item.</w:t>
          </w:r>
        </w:p>
      </w:docPartBody>
    </w:docPart>
    <w:docPart>
      <w:docPartPr>
        <w:name w:val="A754CC3EAD5D4A1BB97C443933A6B4C2"/>
        <w:category>
          <w:name w:val="General"/>
          <w:gallery w:val="placeholder"/>
        </w:category>
        <w:types>
          <w:type w:val="bbPlcHdr"/>
        </w:types>
        <w:behaviors>
          <w:behavior w:val="content"/>
        </w:behaviors>
        <w:guid w:val="{4581BE2E-CE44-488F-860C-E2397F273634}"/>
      </w:docPartPr>
      <w:docPartBody>
        <w:p w:rsidR="00665547" w:rsidRDefault="00665547">
          <w:r w:rsidRPr="00376E83">
            <w:rPr>
              <w:rStyle w:val="PlaceholderText"/>
            </w:rPr>
            <w:t>Click here to enter text.</w:t>
          </w:r>
        </w:p>
      </w:docPartBody>
    </w:docPart>
    <w:docPart>
      <w:docPartPr>
        <w:name w:val="0E7A82BFAC78477AB21B95F2BCC95B70"/>
        <w:category>
          <w:name w:val="General"/>
          <w:gallery w:val="placeholder"/>
        </w:category>
        <w:types>
          <w:type w:val="bbPlcHdr"/>
        </w:types>
        <w:behaviors>
          <w:behavior w:val="content"/>
        </w:behaviors>
        <w:guid w:val="{4963ACFF-1E49-4DCE-95E9-ACE90DBE81D4}"/>
      </w:docPartPr>
      <w:docPartBody>
        <w:p w:rsidR="00665547" w:rsidRDefault="00665547">
          <w:r w:rsidRPr="00A92642">
            <w:rPr>
              <w:rStyle w:val="PlaceholderText"/>
            </w:rPr>
            <w:t>Choose an item.</w:t>
          </w:r>
        </w:p>
      </w:docPartBody>
    </w:docPart>
    <w:docPart>
      <w:docPartPr>
        <w:name w:val="75B04E1518094366BBC186B2CD625F57"/>
        <w:category>
          <w:name w:val="General"/>
          <w:gallery w:val="placeholder"/>
        </w:category>
        <w:types>
          <w:type w:val="bbPlcHdr"/>
        </w:types>
        <w:behaviors>
          <w:behavior w:val="content"/>
        </w:behaviors>
        <w:guid w:val="{3955A978-542F-4282-BA03-86F5D4AAFD3D}"/>
      </w:docPartPr>
      <w:docPartBody>
        <w:p w:rsidR="00665547" w:rsidRDefault="00665547">
          <w:r w:rsidRPr="00376E83">
            <w:rPr>
              <w:rStyle w:val="PlaceholderText"/>
            </w:rPr>
            <w:t>Click here to enter text.</w:t>
          </w:r>
        </w:p>
      </w:docPartBody>
    </w:docPart>
    <w:docPart>
      <w:docPartPr>
        <w:name w:val="DD9A9B66B696465EBB5203A3BCCC0983"/>
        <w:category>
          <w:name w:val="General"/>
          <w:gallery w:val="placeholder"/>
        </w:category>
        <w:types>
          <w:type w:val="bbPlcHdr"/>
        </w:types>
        <w:behaviors>
          <w:behavior w:val="content"/>
        </w:behaviors>
        <w:guid w:val="{673B720C-C079-4702-8C66-D847D91F73A0}"/>
      </w:docPartPr>
      <w:docPartBody>
        <w:p w:rsidR="00665547" w:rsidRDefault="00665547">
          <w:r w:rsidRPr="00A92642">
            <w:rPr>
              <w:rStyle w:val="PlaceholderText"/>
            </w:rPr>
            <w:t>Choose an item.</w:t>
          </w:r>
        </w:p>
      </w:docPartBody>
    </w:docPart>
    <w:docPart>
      <w:docPartPr>
        <w:name w:val="D669861A2C9D403FA2E515ABC88FD78D"/>
        <w:category>
          <w:name w:val="General"/>
          <w:gallery w:val="placeholder"/>
        </w:category>
        <w:types>
          <w:type w:val="bbPlcHdr"/>
        </w:types>
        <w:behaviors>
          <w:behavior w:val="content"/>
        </w:behaviors>
        <w:guid w:val="{4D3F3FD2-370B-443B-889D-AA86FFE159FC}"/>
      </w:docPartPr>
      <w:docPartBody>
        <w:p w:rsidR="00665547" w:rsidRDefault="00665547">
          <w:r w:rsidRPr="00376E83">
            <w:rPr>
              <w:rStyle w:val="PlaceholderText"/>
            </w:rPr>
            <w:t>Click here to enter text.</w:t>
          </w:r>
        </w:p>
      </w:docPartBody>
    </w:docPart>
    <w:docPart>
      <w:docPartPr>
        <w:name w:val="EE5794A715F747C2A689AF3B4AB70B5E"/>
        <w:category>
          <w:name w:val="General"/>
          <w:gallery w:val="placeholder"/>
        </w:category>
        <w:types>
          <w:type w:val="bbPlcHdr"/>
        </w:types>
        <w:behaviors>
          <w:behavior w:val="content"/>
        </w:behaviors>
        <w:guid w:val="{D11890AC-5EF4-4244-B629-9837CF510E94}"/>
      </w:docPartPr>
      <w:docPartBody>
        <w:p w:rsidR="00665547" w:rsidRDefault="00665547">
          <w:r w:rsidRPr="00A92642">
            <w:rPr>
              <w:rStyle w:val="PlaceholderText"/>
            </w:rPr>
            <w:t>Choose an item.</w:t>
          </w:r>
        </w:p>
      </w:docPartBody>
    </w:docPart>
    <w:docPart>
      <w:docPartPr>
        <w:name w:val="31CF99EE58D445E98E35E14EC7D42D95"/>
        <w:category>
          <w:name w:val="General"/>
          <w:gallery w:val="placeholder"/>
        </w:category>
        <w:types>
          <w:type w:val="bbPlcHdr"/>
        </w:types>
        <w:behaviors>
          <w:behavior w:val="content"/>
        </w:behaviors>
        <w:guid w:val="{ABA84ADF-2515-499F-9583-DC2F96AEC818}"/>
      </w:docPartPr>
      <w:docPartBody>
        <w:p w:rsidR="00665547" w:rsidRDefault="00665547">
          <w:r w:rsidRPr="00376E83">
            <w:rPr>
              <w:rStyle w:val="PlaceholderText"/>
            </w:rPr>
            <w:t>Click here to enter text.</w:t>
          </w:r>
        </w:p>
      </w:docPartBody>
    </w:docPart>
    <w:docPart>
      <w:docPartPr>
        <w:name w:val="F50BF584057F4B86AA3135BC0FB0ACB4"/>
        <w:category>
          <w:name w:val="General"/>
          <w:gallery w:val="placeholder"/>
        </w:category>
        <w:types>
          <w:type w:val="bbPlcHdr"/>
        </w:types>
        <w:behaviors>
          <w:behavior w:val="content"/>
        </w:behaviors>
        <w:guid w:val="{7279246D-DF27-4C2E-908A-E941D852B537}"/>
      </w:docPartPr>
      <w:docPartBody>
        <w:p w:rsidR="00665547" w:rsidRDefault="00665547">
          <w:r w:rsidRPr="00A92642">
            <w:rPr>
              <w:rStyle w:val="PlaceholderText"/>
            </w:rPr>
            <w:t>Choose an item.</w:t>
          </w:r>
        </w:p>
      </w:docPartBody>
    </w:docPart>
    <w:docPart>
      <w:docPartPr>
        <w:name w:val="B761EE91367E4205B4A60EE0185A1AEB"/>
        <w:category>
          <w:name w:val="General"/>
          <w:gallery w:val="placeholder"/>
        </w:category>
        <w:types>
          <w:type w:val="bbPlcHdr"/>
        </w:types>
        <w:behaviors>
          <w:behavior w:val="content"/>
        </w:behaviors>
        <w:guid w:val="{4D9C5E1D-89BF-4CCE-B128-7C0F8FA99F6F}"/>
      </w:docPartPr>
      <w:docPartBody>
        <w:p w:rsidR="00665547" w:rsidRDefault="00665547">
          <w:r w:rsidRPr="00376E83">
            <w:rPr>
              <w:rStyle w:val="PlaceholderText"/>
            </w:rPr>
            <w:t>Click here to enter text.</w:t>
          </w:r>
        </w:p>
      </w:docPartBody>
    </w:docPart>
    <w:docPart>
      <w:docPartPr>
        <w:name w:val="3E499015614741D6AE863D1E22137AC4"/>
        <w:category>
          <w:name w:val="General"/>
          <w:gallery w:val="placeholder"/>
        </w:category>
        <w:types>
          <w:type w:val="bbPlcHdr"/>
        </w:types>
        <w:behaviors>
          <w:behavior w:val="content"/>
        </w:behaviors>
        <w:guid w:val="{98BECB60-8A2E-473F-B6A3-B52E3CC8E10B}"/>
      </w:docPartPr>
      <w:docPartBody>
        <w:p w:rsidR="00665547" w:rsidRDefault="00665547">
          <w:r w:rsidRPr="00A92642">
            <w:rPr>
              <w:rStyle w:val="PlaceholderText"/>
            </w:rPr>
            <w:t>Choose an item.</w:t>
          </w:r>
        </w:p>
      </w:docPartBody>
    </w:docPart>
    <w:docPart>
      <w:docPartPr>
        <w:name w:val="28418C038F714E2E92A0F8DA19A569F4"/>
        <w:category>
          <w:name w:val="General"/>
          <w:gallery w:val="placeholder"/>
        </w:category>
        <w:types>
          <w:type w:val="bbPlcHdr"/>
        </w:types>
        <w:behaviors>
          <w:behavior w:val="content"/>
        </w:behaviors>
        <w:guid w:val="{8F81D04D-18D3-4CFF-A704-75CC69DA1C3D}"/>
      </w:docPartPr>
      <w:docPartBody>
        <w:p w:rsidR="00665547" w:rsidRDefault="00665547">
          <w:r w:rsidRPr="00376E83">
            <w:rPr>
              <w:rStyle w:val="PlaceholderText"/>
            </w:rPr>
            <w:t>Click here to enter text.</w:t>
          </w:r>
        </w:p>
      </w:docPartBody>
    </w:docPart>
    <w:docPart>
      <w:docPartPr>
        <w:name w:val="040FC947F9A3452D84B7CC626A4BE339"/>
        <w:category>
          <w:name w:val="General"/>
          <w:gallery w:val="placeholder"/>
        </w:category>
        <w:types>
          <w:type w:val="bbPlcHdr"/>
        </w:types>
        <w:behaviors>
          <w:behavior w:val="content"/>
        </w:behaviors>
        <w:guid w:val="{BE928BE2-0021-4151-96CA-DAB9AEFA7B5E}"/>
      </w:docPartPr>
      <w:docPartBody>
        <w:p w:rsidR="00665547" w:rsidRDefault="00665547">
          <w:r w:rsidRPr="00A92642">
            <w:rPr>
              <w:rStyle w:val="PlaceholderText"/>
            </w:rPr>
            <w:t>Choose an item.</w:t>
          </w:r>
        </w:p>
      </w:docPartBody>
    </w:docPart>
    <w:docPart>
      <w:docPartPr>
        <w:name w:val="099161983212457394ED0E1DC31EAE58"/>
        <w:category>
          <w:name w:val="General"/>
          <w:gallery w:val="placeholder"/>
        </w:category>
        <w:types>
          <w:type w:val="bbPlcHdr"/>
        </w:types>
        <w:behaviors>
          <w:behavior w:val="content"/>
        </w:behaviors>
        <w:guid w:val="{FB2B3F95-A73B-43C8-B971-3C7D2DC84BA3}"/>
      </w:docPartPr>
      <w:docPartBody>
        <w:p w:rsidR="00665547" w:rsidRDefault="00665547">
          <w:r w:rsidRPr="00376E83">
            <w:rPr>
              <w:rStyle w:val="PlaceholderText"/>
            </w:rPr>
            <w:t>Click here to enter text.</w:t>
          </w:r>
        </w:p>
      </w:docPartBody>
    </w:docPart>
    <w:docPart>
      <w:docPartPr>
        <w:name w:val="17A6AD16797C469487BEFA772D53FB7A"/>
        <w:category>
          <w:name w:val="General"/>
          <w:gallery w:val="placeholder"/>
        </w:category>
        <w:types>
          <w:type w:val="bbPlcHdr"/>
        </w:types>
        <w:behaviors>
          <w:behavior w:val="content"/>
        </w:behaviors>
        <w:guid w:val="{3D05C7E8-55EE-4298-8215-96D2E207861B}"/>
      </w:docPartPr>
      <w:docPartBody>
        <w:p w:rsidR="00665547" w:rsidRDefault="00665547">
          <w:r w:rsidRPr="00A92642">
            <w:rPr>
              <w:rStyle w:val="PlaceholderText"/>
            </w:rPr>
            <w:t>Choose an item.</w:t>
          </w:r>
        </w:p>
      </w:docPartBody>
    </w:docPart>
    <w:docPart>
      <w:docPartPr>
        <w:name w:val="EAD7DB3760154CA98234E36F0C41A843"/>
        <w:category>
          <w:name w:val="General"/>
          <w:gallery w:val="placeholder"/>
        </w:category>
        <w:types>
          <w:type w:val="bbPlcHdr"/>
        </w:types>
        <w:behaviors>
          <w:behavior w:val="content"/>
        </w:behaviors>
        <w:guid w:val="{F1ADB0B6-317F-468A-9A66-A1DDA3F59312}"/>
      </w:docPartPr>
      <w:docPartBody>
        <w:p w:rsidR="00665547" w:rsidRDefault="00665547">
          <w:r w:rsidRPr="00376E83">
            <w:rPr>
              <w:rStyle w:val="PlaceholderText"/>
            </w:rPr>
            <w:t>Click here to enter text.</w:t>
          </w:r>
        </w:p>
      </w:docPartBody>
    </w:docPart>
    <w:docPart>
      <w:docPartPr>
        <w:name w:val="9F4F64BAEDC942A79773569CC0C0B6EF"/>
        <w:category>
          <w:name w:val="General"/>
          <w:gallery w:val="placeholder"/>
        </w:category>
        <w:types>
          <w:type w:val="bbPlcHdr"/>
        </w:types>
        <w:behaviors>
          <w:behavior w:val="content"/>
        </w:behaviors>
        <w:guid w:val="{2C8BB4CE-85DD-4E64-A326-39A5C4513115}"/>
      </w:docPartPr>
      <w:docPartBody>
        <w:p w:rsidR="00665547" w:rsidRDefault="00665547">
          <w:r w:rsidRPr="00A92642">
            <w:rPr>
              <w:rStyle w:val="PlaceholderText"/>
            </w:rPr>
            <w:t>Choose an item.</w:t>
          </w:r>
        </w:p>
      </w:docPartBody>
    </w:docPart>
    <w:docPart>
      <w:docPartPr>
        <w:name w:val="67716B7739C34A6E8F758267445FA9FD"/>
        <w:category>
          <w:name w:val="General"/>
          <w:gallery w:val="placeholder"/>
        </w:category>
        <w:types>
          <w:type w:val="bbPlcHdr"/>
        </w:types>
        <w:behaviors>
          <w:behavior w:val="content"/>
        </w:behaviors>
        <w:guid w:val="{5C0DD934-A96E-4E78-ADEF-07ACAA9D958D}"/>
      </w:docPartPr>
      <w:docPartBody>
        <w:p w:rsidR="00665547" w:rsidRDefault="00665547">
          <w:r w:rsidRPr="00376E83">
            <w:rPr>
              <w:rStyle w:val="PlaceholderText"/>
            </w:rPr>
            <w:t>Click here to enter text.</w:t>
          </w:r>
        </w:p>
      </w:docPartBody>
    </w:docPart>
    <w:docPart>
      <w:docPartPr>
        <w:name w:val="369CBCCDD2614DA2925F3C6507216F4C"/>
        <w:category>
          <w:name w:val="General"/>
          <w:gallery w:val="placeholder"/>
        </w:category>
        <w:types>
          <w:type w:val="bbPlcHdr"/>
        </w:types>
        <w:behaviors>
          <w:behavior w:val="content"/>
        </w:behaviors>
        <w:guid w:val="{EF6F8499-6363-47FA-9657-54BC92EA067F}"/>
      </w:docPartPr>
      <w:docPartBody>
        <w:p w:rsidR="00665547" w:rsidRDefault="00665547">
          <w:r w:rsidRPr="00A92642">
            <w:rPr>
              <w:rStyle w:val="PlaceholderText"/>
            </w:rPr>
            <w:t>Choose an item.</w:t>
          </w:r>
        </w:p>
      </w:docPartBody>
    </w:docPart>
    <w:docPart>
      <w:docPartPr>
        <w:name w:val="55EBC513020F47C195E87CBECA50797B"/>
        <w:category>
          <w:name w:val="General"/>
          <w:gallery w:val="placeholder"/>
        </w:category>
        <w:types>
          <w:type w:val="bbPlcHdr"/>
        </w:types>
        <w:behaviors>
          <w:behavior w:val="content"/>
        </w:behaviors>
        <w:guid w:val="{696AB1CC-6B03-46C8-B307-462B26D28223}"/>
      </w:docPartPr>
      <w:docPartBody>
        <w:p w:rsidR="00665547" w:rsidRDefault="00665547">
          <w:r w:rsidRPr="00376E83">
            <w:rPr>
              <w:rStyle w:val="PlaceholderText"/>
            </w:rPr>
            <w:t>Click here to enter text.</w:t>
          </w:r>
        </w:p>
      </w:docPartBody>
    </w:docPart>
    <w:docPart>
      <w:docPartPr>
        <w:name w:val="9A3E034C59114E5CBD32EE14084483F2"/>
        <w:category>
          <w:name w:val="General"/>
          <w:gallery w:val="placeholder"/>
        </w:category>
        <w:types>
          <w:type w:val="bbPlcHdr"/>
        </w:types>
        <w:behaviors>
          <w:behavior w:val="content"/>
        </w:behaviors>
        <w:guid w:val="{80C0AE62-CEA3-4166-BC36-CD8B0156C721}"/>
      </w:docPartPr>
      <w:docPartBody>
        <w:p w:rsidR="00665547" w:rsidRDefault="00665547">
          <w:r w:rsidRPr="00A92642">
            <w:rPr>
              <w:rStyle w:val="PlaceholderText"/>
            </w:rPr>
            <w:t>Choose an item.</w:t>
          </w:r>
        </w:p>
      </w:docPartBody>
    </w:docPart>
    <w:docPart>
      <w:docPartPr>
        <w:name w:val="1E0DAAED7D3140D798206D78BB63E41D"/>
        <w:category>
          <w:name w:val="General"/>
          <w:gallery w:val="placeholder"/>
        </w:category>
        <w:types>
          <w:type w:val="bbPlcHdr"/>
        </w:types>
        <w:behaviors>
          <w:behavior w:val="content"/>
        </w:behaviors>
        <w:guid w:val="{17F55ADC-9517-4E88-A247-B58794B63062}"/>
      </w:docPartPr>
      <w:docPartBody>
        <w:p w:rsidR="00665547" w:rsidRDefault="00665547">
          <w:r w:rsidRPr="00376E83">
            <w:rPr>
              <w:rStyle w:val="PlaceholderText"/>
            </w:rPr>
            <w:t>Click here to enter text.</w:t>
          </w:r>
        </w:p>
      </w:docPartBody>
    </w:docPart>
    <w:docPart>
      <w:docPartPr>
        <w:name w:val="1A609AE068424D089DC77800D08D7939"/>
        <w:category>
          <w:name w:val="General"/>
          <w:gallery w:val="placeholder"/>
        </w:category>
        <w:types>
          <w:type w:val="bbPlcHdr"/>
        </w:types>
        <w:behaviors>
          <w:behavior w:val="content"/>
        </w:behaviors>
        <w:guid w:val="{2392EDB2-B6CB-4786-8E30-9B18673FB47D}"/>
      </w:docPartPr>
      <w:docPartBody>
        <w:p w:rsidR="00665547" w:rsidRDefault="00665547">
          <w:r w:rsidRPr="00A92642">
            <w:rPr>
              <w:rStyle w:val="PlaceholderText"/>
            </w:rPr>
            <w:t>Choose an item.</w:t>
          </w:r>
        </w:p>
      </w:docPartBody>
    </w:docPart>
    <w:docPart>
      <w:docPartPr>
        <w:name w:val="1BFF7D8A43D341918A87FD79F88C6BD9"/>
        <w:category>
          <w:name w:val="General"/>
          <w:gallery w:val="placeholder"/>
        </w:category>
        <w:types>
          <w:type w:val="bbPlcHdr"/>
        </w:types>
        <w:behaviors>
          <w:behavior w:val="content"/>
        </w:behaviors>
        <w:guid w:val="{C159264B-35E8-4BC5-A65D-C54AE3BAFA3A}"/>
      </w:docPartPr>
      <w:docPartBody>
        <w:p w:rsidR="00665547" w:rsidRDefault="00665547">
          <w:r w:rsidRPr="00376E83">
            <w:rPr>
              <w:rStyle w:val="PlaceholderText"/>
            </w:rPr>
            <w:t>Click here to enter text.</w:t>
          </w:r>
        </w:p>
      </w:docPartBody>
    </w:docPart>
    <w:docPart>
      <w:docPartPr>
        <w:name w:val="581E8B8AF5F74B998A61969722CF16C4"/>
        <w:category>
          <w:name w:val="General"/>
          <w:gallery w:val="placeholder"/>
        </w:category>
        <w:types>
          <w:type w:val="bbPlcHdr"/>
        </w:types>
        <w:behaviors>
          <w:behavior w:val="content"/>
        </w:behaviors>
        <w:guid w:val="{94EC870A-0C7E-4A74-8803-81C59BEED1A3}"/>
      </w:docPartPr>
      <w:docPartBody>
        <w:p w:rsidR="00665547" w:rsidRDefault="00665547">
          <w:r w:rsidRPr="00A92642">
            <w:rPr>
              <w:rStyle w:val="PlaceholderText"/>
            </w:rPr>
            <w:t>Choose an item.</w:t>
          </w:r>
        </w:p>
      </w:docPartBody>
    </w:docPart>
    <w:docPart>
      <w:docPartPr>
        <w:name w:val="B8F1A293C1874D259453987B519537DA"/>
        <w:category>
          <w:name w:val="General"/>
          <w:gallery w:val="placeholder"/>
        </w:category>
        <w:types>
          <w:type w:val="bbPlcHdr"/>
        </w:types>
        <w:behaviors>
          <w:behavior w:val="content"/>
        </w:behaviors>
        <w:guid w:val="{B325ADD4-21BD-4265-8FBF-456A0BFEBBE8}"/>
      </w:docPartPr>
      <w:docPartBody>
        <w:p w:rsidR="00665547" w:rsidRDefault="00665547">
          <w:r w:rsidRPr="00376E83">
            <w:rPr>
              <w:rStyle w:val="PlaceholderText"/>
            </w:rPr>
            <w:t>Click here to enter text.</w:t>
          </w:r>
        </w:p>
      </w:docPartBody>
    </w:docPart>
    <w:docPart>
      <w:docPartPr>
        <w:name w:val="F86BC7DBDF1F4A83953F5C74E68852CC"/>
        <w:category>
          <w:name w:val="General"/>
          <w:gallery w:val="placeholder"/>
        </w:category>
        <w:types>
          <w:type w:val="bbPlcHdr"/>
        </w:types>
        <w:behaviors>
          <w:behavior w:val="content"/>
        </w:behaviors>
        <w:guid w:val="{8499AE58-3C92-495D-8071-5CADD9851D2C}"/>
      </w:docPartPr>
      <w:docPartBody>
        <w:p w:rsidR="00665547" w:rsidRDefault="00665547">
          <w:r w:rsidRPr="00A92642">
            <w:rPr>
              <w:rStyle w:val="PlaceholderText"/>
            </w:rPr>
            <w:t>Choose an item.</w:t>
          </w:r>
        </w:p>
      </w:docPartBody>
    </w:docPart>
    <w:docPart>
      <w:docPartPr>
        <w:name w:val="24D9DF6A5133429E9F1B1CE94E1F8080"/>
        <w:category>
          <w:name w:val="General"/>
          <w:gallery w:val="placeholder"/>
        </w:category>
        <w:types>
          <w:type w:val="bbPlcHdr"/>
        </w:types>
        <w:behaviors>
          <w:behavior w:val="content"/>
        </w:behaviors>
        <w:guid w:val="{995ECFE2-B08D-495A-AAF2-5670BB7861F1}"/>
      </w:docPartPr>
      <w:docPartBody>
        <w:p w:rsidR="00665547" w:rsidRDefault="00665547">
          <w:r w:rsidRPr="00376E83">
            <w:rPr>
              <w:rStyle w:val="PlaceholderText"/>
            </w:rPr>
            <w:t>Click here to enter text.</w:t>
          </w:r>
        </w:p>
      </w:docPartBody>
    </w:docPart>
    <w:docPart>
      <w:docPartPr>
        <w:name w:val="7B988028BAB043CB8BA698525ACB361F"/>
        <w:category>
          <w:name w:val="General"/>
          <w:gallery w:val="placeholder"/>
        </w:category>
        <w:types>
          <w:type w:val="bbPlcHdr"/>
        </w:types>
        <w:behaviors>
          <w:behavior w:val="content"/>
        </w:behaviors>
        <w:guid w:val="{F666CB3A-9E07-4055-ACD9-23DA99199ECD}"/>
      </w:docPartPr>
      <w:docPartBody>
        <w:p w:rsidR="00665547" w:rsidRDefault="00665547">
          <w:r w:rsidRPr="00A92642">
            <w:rPr>
              <w:rStyle w:val="PlaceholderText"/>
            </w:rPr>
            <w:t>Choose an item.</w:t>
          </w:r>
        </w:p>
      </w:docPartBody>
    </w:docPart>
    <w:docPart>
      <w:docPartPr>
        <w:name w:val="69E8BA0AF63C448F9D47CDCE57F82CFF"/>
        <w:category>
          <w:name w:val="General"/>
          <w:gallery w:val="placeholder"/>
        </w:category>
        <w:types>
          <w:type w:val="bbPlcHdr"/>
        </w:types>
        <w:behaviors>
          <w:behavior w:val="content"/>
        </w:behaviors>
        <w:guid w:val="{5665BB40-3ABE-4D74-BF0F-D71CDD962B59}"/>
      </w:docPartPr>
      <w:docPartBody>
        <w:p w:rsidR="00665547" w:rsidRDefault="00665547">
          <w:r w:rsidRPr="00376E83">
            <w:rPr>
              <w:rStyle w:val="PlaceholderText"/>
            </w:rPr>
            <w:t>Click here to enter text.</w:t>
          </w:r>
        </w:p>
      </w:docPartBody>
    </w:docPart>
    <w:docPart>
      <w:docPartPr>
        <w:name w:val="AC63AB767DEE463CBA0C44E49023C45E"/>
        <w:category>
          <w:name w:val="General"/>
          <w:gallery w:val="placeholder"/>
        </w:category>
        <w:types>
          <w:type w:val="bbPlcHdr"/>
        </w:types>
        <w:behaviors>
          <w:behavior w:val="content"/>
        </w:behaviors>
        <w:guid w:val="{7D6D7695-4678-4B54-8B7A-4E23900A2B37}"/>
      </w:docPartPr>
      <w:docPartBody>
        <w:p w:rsidR="00665547" w:rsidRDefault="00665547">
          <w:r w:rsidRPr="00A92642">
            <w:rPr>
              <w:rStyle w:val="PlaceholderText"/>
            </w:rPr>
            <w:t>Choose an item.</w:t>
          </w:r>
        </w:p>
      </w:docPartBody>
    </w:docPart>
    <w:docPart>
      <w:docPartPr>
        <w:name w:val="56FBD85017D34A91BE891EBC20DACF51"/>
        <w:category>
          <w:name w:val="General"/>
          <w:gallery w:val="placeholder"/>
        </w:category>
        <w:types>
          <w:type w:val="bbPlcHdr"/>
        </w:types>
        <w:behaviors>
          <w:behavior w:val="content"/>
        </w:behaviors>
        <w:guid w:val="{0137B98A-A732-4D22-AB89-4EF170C63E08}"/>
      </w:docPartPr>
      <w:docPartBody>
        <w:p w:rsidR="00665547" w:rsidRDefault="00665547">
          <w:r w:rsidRPr="00376E83">
            <w:rPr>
              <w:rStyle w:val="PlaceholderText"/>
            </w:rPr>
            <w:t>Click here to enter text.</w:t>
          </w:r>
        </w:p>
      </w:docPartBody>
    </w:docPart>
    <w:docPart>
      <w:docPartPr>
        <w:name w:val="6408E77D867B4B459460CA9A8D66DBEC"/>
        <w:category>
          <w:name w:val="General"/>
          <w:gallery w:val="placeholder"/>
        </w:category>
        <w:types>
          <w:type w:val="bbPlcHdr"/>
        </w:types>
        <w:behaviors>
          <w:behavior w:val="content"/>
        </w:behaviors>
        <w:guid w:val="{7E0E63B2-8A22-49FC-A563-19972A5BEB5F}"/>
      </w:docPartPr>
      <w:docPartBody>
        <w:p w:rsidR="00665547" w:rsidRDefault="00665547">
          <w:r w:rsidRPr="00A92642">
            <w:rPr>
              <w:rStyle w:val="PlaceholderText"/>
            </w:rPr>
            <w:t>Choose an item.</w:t>
          </w:r>
        </w:p>
      </w:docPartBody>
    </w:docPart>
    <w:docPart>
      <w:docPartPr>
        <w:name w:val="AA245990908F43FFAD0E6C0018D0CA75"/>
        <w:category>
          <w:name w:val="General"/>
          <w:gallery w:val="placeholder"/>
        </w:category>
        <w:types>
          <w:type w:val="bbPlcHdr"/>
        </w:types>
        <w:behaviors>
          <w:behavior w:val="content"/>
        </w:behaviors>
        <w:guid w:val="{115B9AA5-D35D-458B-816B-3D89E7FB9F71}"/>
      </w:docPartPr>
      <w:docPartBody>
        <w:p w:rsidR="00665547" w:rsidRDefault="00665547">
          <w:r w:rsidRPr="00376E83">
            <w:rPr>
              <w:rStyle w:val="PlaceholderText"/>
            </w:rPr>
            <w:t>Click here to enter text.</w:t>
          </w:r>
        </w:p>
      </w:docPartBody>
    </w:docPart>
    <w:docPart>
      <w:docPartPr>
        <w:name w:val="7CF2DD1D77934BFF8BEDB234B7872B5F"/>
        <w:category>
          <w:name w:val="General"/>
          <w:gallery w:val="placeholder"/>
        </w:category>
        <w:types>
          <w:type w:val="bbPlcHdr"/>
        </w:types>
        <w:behaviors>
          <w:behavior w:val="content"/>
        </w:behaviors>
        <w:guid w:val="{CE821D65-B8A4-453F-9F1D-63D286C01AE2}"/>
      </w:docPartPr>
      <w:docPartBody>
        <w:p w:rsidR="00665547" w:rsidRDefault="00665547">
          <w:r w:rsidRPr="00A92642">
            <w:rPr>
              <w:rStyle w:val="PlaceholderText"/>
            </w:rPr>
            <w:t>Choose an item.</w:t>
          </w:r>
        </w:p>
      </w:docPartBody>
    </w:docPart>
    <w:docPart>
      <w:docPartPr>
        <w:name w:val="B9564550090643F68469EC22CD13AFE6"/>
        <w:category>
          <w:name w:val="General"/>
          <w:gallery w:val="placeholder"/>
        </w:category>
        <w:types>
          <w:type w:val="bbPlcHdr"/>
        </w:types>
        <w:behaviors>
          <w:behavior w:val="content"/>
        </w:behaviors>
        <w:guid w:val="{05A4D9A1-68D8-4DA7-9E5B-68A2B618E693}"/>
      </w:docPartPr>
      <w:docPartBody>
        <w:p w:rsidR="00665547" w:rsidRDefault="00665547">
          <w:r w:rsidRPr="00376E83">
            <w:rPr>
              <w:rStyle w:val="PlaceholderText"/>
            </w:rPr>
            <w:t>Click here to enter text.</w:t>
          </w:r>
        </w:p>
      </w:docPartBody>
    </w:docPart>
    <w:docPart>
      <w:docPartPr>
        <w:name w:val="EFA293B7B0D041A9BE91D252AE84E1E6"/>
        <w:category>
          <w:name w:val="General"/>
          <w:gallery w:val="placeholder"/>
        </w:category>
        <w:types>
          <w:type w:val="bbPlcHdr"/>
        </w:types>
        <w:behaviors>
          <w:behavior w:val="content"/>
        </w:behaviors>
        <w:guid w:val="{BF9A0C85-CAEF-47CB-882D-4055D0D97AD2}"/>
      </w:docPartPr>
      <w:docPartBody>
        <w:p w:rsidR="00665547" w:rsidRDefault="00665547">
          <w:r w:rsidRPr="00A92642">
            <w:rPr>
              <w:rStyle w:val="PlaceholderText"/>
            </w:rPr>
            <w:t>Choose an item.</w:t>
          </w:r>
        </w:p>
      </w:docPartBody>
    </w:docPart>
    <w:docPart>
      <w:docPartPr>
        <w:name w:val="E3F3999477CF43F899339C485534564F"/>
        <w:category>
          <w:name w:val="General"/>
          <w:gallery w:val="placeholder"/>
        </w:category>
        <w:types>
          <w:type w:val="bbPlcHdr"/>
        </w:types>
        <w:behaviors>
          <w:behavior w:val="content"/>
        </w:behaviors>
        <w:guid w:val="{BBB8205C-C3EA-4044-896A-3974441A674E}"/>
      </w:docPartPr>
      <w:docPartBody>
        <w:p w:rsidR="00665547" w:rsidRDefault="00665547">
          <w:r w:rsidRPr="00376E83">
            <w:rPr>
              <w:rStyle w:val="PlaceholderText"/>
            </w:rPr>
            <w:t>Click here to enter text.</w:t>
          </w:r>
        </w:p>
      </w:docPartBody>
    </w:docPart>
    <w:docPart>
      <w:docPartPr>
        <w:name w:val="FE5789BDE6ED46B697F690DE2381BA84"/>
        <w:category>
          <w:name w:val="General"/>
          <w:gallery w:val="placeholder"/>
        </w:category>
        <w:types>
          <w:type w:val="bbPlcHdr"/>
        </w:types>
        <w:behaviors>
          <w:behavior w:val="content"/>
        </w:behaviors>
        <w:guid w:val="{7595429C-A830-48E3-A28C-4A9D86D01B67}"/>
      </w:docPartPr>
      <w:docPartBody>
        <w:p w:rsidR="00665547" w:rsidRDefault="00665547">
          <w:r w:rsidRPr="00A92642">
            <w:rPr>
              <w:rStyle w:val="PlaceholderText"/>
            </w:rPr>
            <w:t>Choose an item.</w:t>
          </w:r>
        </w:p>
      </w:docPartBody>
    </w:docPart>
    <w:docPart>
      <w:docPartPr>
        <w:name w:val="EC82D9BD477D42C3998703B8A61168F9"/>
        <w:category>
          <w:name w:val="General"/>
          <w:gallery w:val="placeholder"/>
        </w:category>
        <w:types>
          <w:type w:val="bbPlcHdr"/>
        </w:types>
        <w:behaviors>
          <w:behavior w:val="content"/>
        </w:behaviors>
        <w:guid w:val="{173581A4-5866-45FC-AD0B-F9F069484124}"/>
      </w:docPartPr>
      <w:docPartBody>
        <w:p w:rsidR="00665547" w:rsidRDefault="00665547">
          <w:r w:rsidRPr="00376E83">
            <w:rPr>
              <w:rStyle w:val="PlaceholderText"/>
            </w:rPr>
            <w:t>Click here to enter text.</w:t>
          </w:r>
        </w:p>
      </w:docPartBody>
    </w:docPart>
    <w:docPart>
      <w:docPartPr>
        <w:name w:val="6FD047DC66E44FB8B1118F61B247F9B9"/>
        <w:category>
          <w:name w:val="General"/>
          <w:gallery w:val="placeholder"/>
        </w:category>
        <w:types>
          <w:type w:val="bbPlcHdr"/>
        </w:types>
        <w:behaviors>
          <w:behavior w:val="content"/>
        </w:behaviors>
        <w:guid w:val="{7590B3DB-C03E-442B-BF63-788D90E26E07}"/>
      </w:docPartPr>
      <w:docPartBody>
        <w:p w:rsidR="00665547" w:rsidRDefault="00665547">
          <w:r w:rsidRPr="00A92642">
            <w:rPr>
              <w:rStyle w:val="PlaceholderText"/>
            </w:rPr>
            <w:t>Choose an item.</w:t>
          </w:r>
        </w:p>
      </w:docPartBody>
    </w:docPart>
    <w:docPart>
      <w:docPartPr>
        <w:name w:val="B3ADD00EF3EE4169A45CD8F604FDA838"/>
        <w:category>
          <w:name w:val="General"/>
          <w:gallery w:val="placeholder"/>
        </w:category>
        <w:types>
          <w:type w:val="bbPlcHdr"/>
        </w:types>
        <w:behaviors>
          <w:behavior w:val="content"/>
        </w:behaviors>
        <w:guid w:val="{73402FB2-EEE4-47CA-9658-7FD94B92C979}"/>
      </w:docPartPr>
      <w:docPartBody>
        <w:p w:rsidR="00665547" w:rsidRDefault="00665547">
          <w:r w:rsidRPr="00376E83">
            <w:rPr>
              <w:rStyle w:val="PlaceholderText"/>
            </w:rPr>
            <w:t>Click here to enter text.</w:t>
          </w:r>
        </w:p>
      </w:docPartBody>
    </w:docPart>
    <w:docPart>
      <w:docPartPr>
        <w:name w:val="3B25D61920B145D9AA51EAE3E1536C1D"/>
        <w:category>
          <w:name w:val="General"/>
          <w:gallery w:val="placeholder"/>
        </w:category>
        <w:types>
          <w:type w:val="bbPlcHdr"/>
        </w:types>
        <w:behaviors>
          <w:behavior w:val="content"/>
        </w:behaviors>
        <w:guid w:val="{EB680333-C6BF-44C3-ABD5-9B932C2E62D3}"/>
      </w:docPartPr>
      <w:docPartBody>
        <w:p w:rsidR="00665547" w:rsidRDefault="00665547">
          <w:r w:rsidRPr="00A92642">
            <w:rPr>
              <w:rStyle w:val="PlaceholderText"/>
            </w:rPr>
            <w:t>Choose an item.</w:t>
          </w:r>
        </w:p>
      </w:docPartBody>
    </w:docPart>
    <w:docPart>
      <w:docPartPr>
        <w:name w:val="5B4D62445EBF4384A6FC4C8334823492"/>
        <w:category>
          <w:name w:val="General"/>
          <w:gallery w:val="placeholder"/>
        </w:category>
        <w:types>
          <w:type w:val="bbPlcHdr"/>
        </w:types>
        <w:behaviors>
          <w:behavior w:val="content"/>
        </w:behaviors>
        <w:guid w:val="{393C9C89-B771-4618-BAF9-B8B91091A6AD}"/>
      </w:docPartPr>
      <w:docPartBody>
        <w:p w:rsidR="00665547" w:rsidRDefault="00665547">
          <w:r w:rsidRPr="00376E83">
            <w:rPr>
              <w:rStyle w:val="PlaceholderText"/>
            </w:rPr>
            <w:t>Click here to enter text.</w:t>
          </w:r>
        </w:p>
      </w:docPartBody>
    </w:docPart>
    <w:docPart>
      <w:docPartPr>
        <w:name w:val="AC9D74FEAA774F2A9227ECE326683DCF"/>
        <w:category>
          <w:name w:val="General"/>
          <w:gallery w:val="placeholder"/>
        </w:category>
        <w:types>
          <w:type w:val="bbPlcHdr"/>
        </w:types>
        <w:behaviors>
          <w:behavior w:val="content"/>
        </w:behaviors>
        <w:guid w:val="{B9F81800-BE1F-4A75-95A4-E6A3E168F2CB}"/>
      </w:docPartPr>
      <w:docPartBody>
        <w:p w:rsidR="00665547" w:rsidRDefault="00665547">
          <w:r w:rsidRPr="00A92642">
            <w:rPr>
              <w:rStyle w:val="PlaceholderText"/>
            </w:rPr>
            <w:t>Choose an item.</w:t>
          </w:r>
        </w:p>
      </w:docPartBody>
    </w:docPart>
    <w:docPart>
      <w:docPartPr>
        <w:name w:val="15ADC560F5F04115B42D9B27A647D7E9"/>
        <w:category>
          <w:name w:val="General"/>
          <w:gallery w:val="placeholder"/>
        </w:category>
        <w:types>
          <w:type w:val="bbPlcHdr"/>
        </w:types>
        <w:behaviors>
          <w:behavior w:val="content"/>
        </w:behaviors>
        <w:guid w:val="{11CEEA05-9523-4875-B8C5-EE5D62C5B6FA}"/>
      </w:docPartPr>
      <w:docPartBody>
        <w:p w:rsidR="00665547" w:rsidRDefault="00665547">
          <w:r w:rsidRPr="00376E83">
            <w:rPr>
              <w:rStyle w:val="PlaceholderText"/>
            </w:rPr>
            <w:t>Click here to enter text.</w:t>
          </w:r>
        </w:p>
      </w:docPartBody>
    </w:docPart>
    <w:docPart>
      <w:docPartPr>
        <w:name w:val="56A4E6D134CF481F8E1585936D34D5BE"/>
        <w:category>
          <w:name w:val="General"/>
          <w:gallery w:val="placeholder"/>
        </w:category>
        <w:types>
          <w:type w:val="bbPlcHdr"/>
        </w:types>
        <w:behaviors>
          <w:behavior w:val="content"/>
        </w:behaviors>
        <w:guid w:val="{2E67BB62-DE71-4CBC-8F38-0EC706E5819D}"/>
      </w:docPartPr>
      <w:docPartBody>
        <w:p w:rsidR="00665547" w:rsidRDefault="00665547">
          <w:r w:rsidRPr="00A92642">
            <w:rPr>
              <w:rStyle w:val="PlaceholderText"/>
            </w:rPr>
            <w:t>Choose an item.</w:t>
          </w:r>
        </w:p>
      </w:docPartBody>
    </w:docPart>
    <w:docPart>
      <w:docPartPr>
        <w:name w:val="07B29F54398D4032903D90DD0B56A64D"/>
        <w:category>
          <w:name w:val="General"/>
          <w:gallery w:val="placeholder"/>
        </w:category>
        <w:types>
          <w:type w:val="bbPlcHdr"/>
        </w:types>
        <w:behaviors>
          <w:behavior w:val="content"/>
        </w:behaviors>
        <w:guid w:val="{D7D180AF-D667-41F3-B55C-B220AF671738}"/>
      </w:docPartPr>
      <w:docPartBody>
        <w:p w:rsidR="00665547" w:rsidRDefault="00665547">
          <w:r w:rsidRPr="00376E83">
            <w:rPr>
              <w:rStyle w:val="PlaceholderText"/>
            </w:rPr>
            <w:t>Click here to enter text.</w:t>
          </w:r>
        </w:p>
      </w:docPartBody>
    </w:docPart>
    <w:docPart>
      <w:docPartPr>
        <w:name w:val="C24A6E492CE94879B80235B2D6A093DD"/>
        <w:category>
          <w:name w:val="General"/>
          <w:gallery w:val="placeholder"/>
        </w:category>
        <w:types>
          <w:type w:val="bbPlcHdr"/>
        </w:types>
        <w:behaviors>
          <w:behavior w:val="content"/>
        </w:behaviors>
        <w:guid w:val="{53660C01-96AF-49B5-8A42-CAF970B701BF}"/>
      </w:docPartPr>
      <w:docPartBody>
        <w:p w:rsidR="00665547" w:rsidRDefault="00665547">
          <w:r w:rsidRPr="00A92642">
            <w:rPr>
              <w:rStyle w:val="PlaceholderText"/>
            </w:rPr>
            <w:t>Choose an item.</w:t>
          </w:r>
        </w:p>
      </w:docPartBody>
    </w:docPart>
    <w:docPart>
      <w:docPartPr>
        <w:name w:val="B8E0DBCEAB074E2AB00C453387CBE2F2"/>
        <w:category>
          <w:name w:val="General"/>
          <w:gallery w:val="placeholder"/>
        </w:category>
        <w:types>
          <w:type w:val="bbPlcHdr"/>
        </w:types>
        <w:behaviors>
          <w:behavior w:val="content"/>
        </w:behaviors>
        <w:guid w:val="{3B6AAE8E-76FB-4451-ADFC-149875B6F847}"/>
      </w:docPartPr>
      <w:docPartBody>
        <w:p w:rsidR="00665547" w:rsidRDefault="00665547">
          <w:r w:rsidRPr="00376E83">
            <w:rPr>
              <w:rStyle w:val="PlaceholderText"/>
            </w:rPr>
            <w:t>Click here to enter text.</w:t>
          </w:r>
        </w:p>
      </w:docPartBody>
    </w:docPart>
    <w:docPart>
      <w:docPartPr>
        <w:name w:val="74ED3A8A8F2940B387FE41DF90DDC9A1"/>
        <w:category>
          <w:name w:val="General"/>
          <w:gallery w:val="placeholder"/>
        </w:category>
        <w:types>
          <w:type w:val="bbPlcHdr"/>
        </w:types>
        <w:behaviors>
          <w:behavior w:val="content"/>
        </w:behaviors>
        <w:guid w:val="{E3E71175-EC07-459B-A0E4-9D7B503D10AC}"/>
      </w:docPartPr>
      <w:docPartBody>
        <w:p w:rsidR="00665547" w:rsidRDefault="00665547">
          <w:r w:rsidRPr="00A92642">
            <w:rPr>
              <w:rStyle w:val="PlaceholderText"/>
            </w:rPr>
            <w:t>Choose an item.</w:t>
          </w:r>
        </w:p>
      </w:docPartBody>
    </w:docPart>
    <w:docPart>
      <w:docPartPr>
        <w:name w:val="7BB06FF178B542D8892DC45656E88050"/>
        <w:category>
          <w:name w:val="General"/>
          <w:gallery w:val="placeholder"/>
        </w:category>
        <w:types>
          <w:type w:val="bbPlcHdr"/>
        </w:types>
        <w:behaviors>
          <w:behavior w:val="content"/>
        </w:behaviors>
        <w:guid w:val="{74B00DEF-F46D-4782-B1C5-3C7C6D80F883}"/>
      </w:docPartPr>
      <w:docPartBody>
        <w:p w:rsidR="00665547" w:rsidRDefault="00665547">
          <w:r w:rsidRPr="00376E83">
            <w:rPr>
              <w:rStyle w:val="PlaceholderText"/>
            </w:rPr>
            <w:t>Click here to enter text.</w:t>
          </w:r>
        </w:p>
      </w:docPartBody>
    </w:docPart>
    <w:docPart>
      <w:docPartPr>
        <w:name w:val="46BE44C6DE2D42A8A47D916B55D43C52"/>
        <w:category>
          <w:name w:val="General"/>
          <w:gallery w:val="placeholder"/>
        </w:category>
        <w:types>
          <w:type w:val="bbPlcHdr"/>
        </w:types>
        <w:behaviors>
          <w:behavior w:val="content"/>
        </w:behaviors>
        <w:guid w:val="{82A610EB-450C-45AD-9388-8BF6309BD10A}"/>
      </w:docPartPr>
      <w:docPartBody>
        <w:p w:rsidR="00665547" w:rsidRDefault="00665547">
          <w:r w:rsidRPr="00A92642">
            <w:rPr>
              <w:rStyle w:val="PlaceholderText"/>
            </w:rPr>
            <w:t>Choose an item.</w:t>
          </w:r>
        </w:p>
      </w:docPartBody>
    </w:docPart>
    <w:docPart>
      <w:docPartPr>
        <w:name w:val="C9614392AB624F1390FB0EFA4CDF7BBB"/>
        <w:category>
          <w:name w:val="General"/>
          <w:gallery w:val="placeholder"/>
        </w:category>
        <w:types>
          <w:type w:val="bbPlcHdr"/>
        </w:types>
        <w:behaviors>
          <w:behavior w:val="content"/>
        </w:behaviors>
        <w:guid w:val="{77E8B800-0689-4960-BE57-9CC1E8A0FDFA}"/>
      </w:docPartPr>
      <w:docPartBody>
        <w:p w:rsidR="00665547" w:rsidRDefault="00665547">
          <w:r w:rsidRPr="00376E83">
            <w:rPr>
              <w:rStyle w:val="PlaceholderText"/>
            </w:rPr>
            <w:t>Click here to enter text.</w:t>
          </w:r>
        </w:p>
      </w:docPartBody>
    </w:docPart>
    <w:docPart>
      <w:docPartPr>
        <w:name w:val="0AAC4BD52A9B4D73BFF6B018C94A92C8"/>
        <w:category>
          <w:name w:val="General"/>
          <w:gallery w:val="placeholder"/>
        </w:category>
        <w:types>
          <w:type w:val="bbPlcHdr"/>
        </w:types>
        <w:behaviors>
          <w:behavior w:val="content"/>
        </w:behaviors>
        <w:guid w:val="{A45A65D9-893A-4A3F-A720-09AB54EEE9E9}"/>
      </w:docPartPr>
      <w:docPartBody>
        <w:p w:rsidR="00665547" w:rsidRDefault="00665547">
          <w:r w:rsidRPr="00A92642">
            <w:rPr>
              <w:rStyle w:val="PlaceholderText"/>
            </w:rPr>
            <w:t>Choose an item.</w:t>
          </w:r>
        </w:p>
      </w:docPartBody>
    </w:docPart>
    <w:docPart>
      <w:docPartPr>
        <w:name w:val="7615E0775C4940D9A7368C11A8C7AE15"/>
        <w:category>
          <w:name w:val="General"/>
          <w:gallery w:val="placeholder"/>
        </w:category>
        <w:types>
          <w:type w:val="bbPlcHdr"/>
        </w:types>
        <w:behaviors>
          <w:behavior w:val="content"/>
        </w:behaviors>
        <w:guid w:val="{15E4FAF2-CFE9-4B33-B36E-F08F444407C5}"/>
      </w:docPartPr>
      <w:docPartBody>
        <w:p w:rsidR="00665547" w:rsidRDefault="00665547">
          <w:r w:rsidRPr="00376E83">
            <w:rPr>
              <w:rStyle w:val="PlaceholderText"/>
            </w:rPr>
            <w:t>Click here to enter text.</w:t>
          </w:r>
        </w:p>
      </w:docPartBody>
    </w:docPart>
    <w:docPart>
      <w:docPartPr>
        <w:name w:val="29BBFD3B17154E8AA4FB132DA3E33EEE"/>
        <w:category>
          <w:name w:val="General"/>
          <w:gallery w:val="placeholder"/>
        </w:category>
        <w:types>
          <w:type w:val="bbPlcHdr"/>
        </w:types>
        <w:behaviors>
          <w:behavior w:val="content"/>
        </w:behaviors>
        <w:guid w:val="{0FD68035-2AE9-4430-9C86-E482009201BB}"/>
      </w:docPartPr>
      <w:docPartBody>
        <w:p w:rsidR="00665547" w:rsidRDefault="00665547">
          <w:r w:rsidRPr="00A92642">
            <w:rPr>
              <w:rStyle w:val="PlaceholderText"/>
            </w:rPr>
            <w:t>Choose an item.</w:t>
          </w:r>
        </w:p>
      </w:docPartBody>
    </w:docPart>
    <w:docPart>
      <w:docPartPr>
        <w:name w:val="81AA8B801A2F4B5E88625CF734627183"/>
        <w:category>
          <w:name w:val="General"/>
          <w:gallery w:val="placeholder"/>
        </w:category>
        <w:types>
          <w:type w:val="bbPlcHdr"/>
        </w:types>
        <w:behaviors>
          <w:behavior w:val="content"/>
        </w:behaviors>
        <w:guid w:val="{B728339B-7893-49CB-A12E-6B6E7C27B868}"/>
      </w:docPartPr>
      <w:docPartBody>
        <w:p w:rsidR="00665547" w:rsidRDefault="00665547">
          <w:r w:rsidRPr="00376E83">
            <w:rPr>
              <w:rStyle w:val="PlaceholderText"/>
            </w:rPr>
            <w:t>Click here to enter text.</w:t>
          </w:r>
        </w:p>
      </w:docPartBody>
    </w:docPart>
    <w:docPart>
      <w:docPartPr>
        <w:name w:val="A9571EBB0CDD4F198649A24DB705C3D3"/>
        <w:category>
          <w:name w:val="General"/>
          <w:gallery w:val="placeholder"/>
        </w:category>
        <w:types>
          <w:type w:val="bbPlcHdr"/>
        </w:types>
        <w:behaviors>
          <w:behavior w:val="content"/>
        </w:behaviors>
        <w:guid w:val="{BEEE07BB-5D15-4135-AC34-2843662DB816}"/>
      </w:docPartPr>
      <w:docPartBody>
        <w:p w:rsidR="00665547" w:rsidRDefault="00665547">
          <w:r w:rsidRPr="00A92642">
            <w:rPr>
              <w:rStyle w:val="PlaceholderText"/>
            </w:rPr>
            <w:t>Choose an item.</w:t>
          </w:r>
        </w:p>
      </w:docPartBody>
    </w:docPart>
    <w:docPart>
      <w:docPartPr>
        <w:name w:val="9D85B23E69B44B0792F9C97C690225CA"/>
        <w:category>
          <w:name w:val="General"/>
          <w:gallery w:val="placeholder"/>
        </w:category>
        <w:types>
          <w:type w:val="bbPlcHdr"/>
        </w:types>
        <w:behaviors>
          <w:behavior w:val="content"/>
        </w:behaviors>
        <w:guid w:val="{0A06E8B3-0B56-4DA2-BCFB-F3FCAC728C5E}"/>
      </w:docPartPr>
      <w:docPartBody>
        <w:p w:rsidR="00665547" w:rsidRDefault="00665547">
          <w:r w:rsidRPr="00376E83">
            <w:rPr>
              <w:rStyle w:val="PlaceholderText"/>
            </w:rPr>
            <w:t>Click here to enter text.</w:t>
          </w:r>
        </w:p>
      </w:docPartBody>
    </w:docPart>
    <w:docPart>
      <w:docPartPr>
        <w:name w:val="87030D4A38E1476E96E8DB2159F3E97D"/>
        <w:category>
          <w:name w:val="General"/>
          <w:gallery w:val="placeholder"/>
        </w:category>
        <w:types>
          <w:type w:val="bbPlcHdr"/>
        </w:types>
        <w:behaviors>
          <w:behavior w:val="content"/>
        </w:behaviors>
        <w:guid w:val="{4BB8DA34-9B45-48EE-8DA8-9DA1ECE721C0}"/>
      </w:docPartPr>
      <w:docPartBody>
        <w:p w:rsidR="00665547" w:rsidRDefault="00665547">
          <w:r w:rsidRPr="00A92642">
            <w:rPr>
              <w:rStyle w:val="PlaceholderText"/>
            </w:rPr>
            <w:t>Choose an item.</w:t>
          </w:r>
        </w:p>
      </w:docPartBody>
    </w:docPart>
    <w:docPart>
      <w:docPartPr>
        <w:name w:val="08FF5DDE789449D4BEF65487F6854497"/>
        <w:category>
          <w:name w:val="General"/>
          <w:gallery w:val="placeholder"/>
        </w:category>
        <w:types>
          <w:type w:val="bbPlcHdr"/>
        </w:types>
        <w:behaviors>
          <w:behavior w:val="content"/>
        </w:behaviors>
        <w:guid w:val="{55C07924-9187-4BA2-A0F9-D7644FD706A1}"/>
      </w:docPartPr>
      <w:docPartBody>
        <w:p w:rsidR="00665547" w:rsidRDefault="00665547">
          <w:r w:rsidRPr="00376E83">
            <w:rPr>
              <w:rStyle w:val="PlaceholderText"/>
            </w:rPr>
            <w:t>Click here to enter text.</w:t>
          </w:r>
        </w:p>
      </w:docPartBody>
    </w:docPart>
    <w:docPart>
      <w:docPartPr>
        <w:name w:val="DA45EC4A2DFB4518AB4C141CE8383DBC"/>
        <w:category>
          <w:name w:val="General"/>
          <w:gallery w:val="placeholder"/>
        </w:category>
        <w:types>
          <w:type w:val="bbPlcHdr"/>
        </w:types>
        <w:behaviors>
          <w:behavior w:val="content"/>
        </w:behaviors>
        <w:guid w:val="{AFA26989-2116-491D-96B8-132C031C7820}"/>
      </w:docPartPr>
      <w:docPartBody>
        <w:p w:rsidR="00665547" w:rsidRDefault="00665547">
          <w:r w:rsidRPr="00A92642">
            <w:rPr>
              <w:rStyle w:val="PlaceholderText"/>
            </w:rPr>
            <w:t>Choose an item.</w:t>
          </w:r>
        </w:p>
      </w:docPartBody>
    </w:docPart>
    <w:docPart>
      <w:docPartPr>
        <w:name w:val="1CCC761FDDCB4DA7B2F291C1C4119E55"/>
        <w:category>
          <w:name w:val="General"/>
          <w:gallery w:val="placeholder"/>
        </w:category>
        <w:types>
          <w:type w:val="bbPlcHdr"/>
        </w:types>
        <w:behaviors>
          <w:behavior w:val="content"/>
        </w:behaviors>
        <w:guid w:val="{954FAB40-ACF9-4C94-A23A-50D60DBA25D9}"/>
      </w:docPartPr>
      <w:docPartBody>
        <w:p w:rsidR="00665547" w:rsidRDefault="00665547">
          <w:r w:rsidRPr="00376E83">
            <w:rPr>
              <w:rStyle w:val="PlaceholderText"/>
            </w:rPr>
            <w:t>Click here to enter text.</w:t>
          </w:r>
        </w:p>
      </w:docPartBody>
    </w:docPart>
    <w:docPart>
      <w:docPartPr>
        <w:name w:val="0A69FE680AEB427E8987131C4E1EF552"/>
        <w:category>
          <w:name w:val="General"/>
          <w:gallery w:val="placeholder"/>
        </w:category>
        <w:types>
          <w:type w:val="bbPlcHdr"/>
        </w:types>
        <w:behaviors>
          <w:behavior w:val="content"/>
        </w:behaviors>
        <w:guid w:val="{17473E2B-77CD-437F-A537-5322B09F0B42}"/>
      </w:docPartPr>
      <w:docPartBody>
        <w:p w:rsidR="00665547" w:rsidRDefault="00665547">
          <w:r w:rsidRPr="00A92642">
            <w:rPr>
              <w:rStyle w:val="PlaceholderText"/>
            </w:rPr>
            <w:t>Choose an item.</w:t>
          </w:r>
        </w:p>
      </w:docPartBody>
    </w:docPart>
    <w:docPart>
      <w:docPartPr>
        <w:name w:val="C0068D6F20AA4338851DD63335F2CCBE"/>
        <w:category>
          <w:name w:val="General"/>
          <w:gallery w:val="placeholder"/>
        </w:category>
        <w:types>
          <w:type w:val="bbPlcHdr"/>
        </w:types>
        <w:behaviors>
          <w:behavior w:val="content"/>
        </w:behaviors>
        <w:guid w:val="{4618443B-763E-44F1-8F77-387CA4EC4D3C}"/>
      </w:docPartPr>
      <w:docPartBody>
        <w:p w:rsidR="00665547" w:rsidRDefault="00665547">
          <w:r w:rsidRPr="00376E83">
            <w:rPr>
              <w:rStyle w:val="PlaceholderText"/>
            </w:rPr>
            <w:t>Click here to enter text.</w:t>
          </w:r>
        </w:p>
      </w:docPartBody>
    </w:docPart>
    <w:docPart>
      <w:docPartPr>
        <w:name w:val="CE48A8819699432FA1F2451A6AB9B7EE"/>
        <w:category>
          <w:name w:val="General"/>
          <w:gallery w:val="placeholder"/>
        </w:category>
        <w:types>
          <w:type w:val="bbPlcHdr"/>
        </w:types>
        <w:behaviors>
          <w:behavior w:val="content"/>
        </w:behaviors>
        <w:guid w:val="{6F2BA5DD-2387-4890-A1AC-67D85F4BCA3B}"/>
      </w:docPartPr>
      <w:docPartBody>
        <w:p w:rsidR="00665547" w:rsidRDefault="00665547">
          <w:r w:rsidRPr="00A92642">
            <w:rPr>
              <w:rStyle w:val="PlaceholderText"/>
            </w:rPr>
            <w:t>Choose an item.</w:t>
          </w:r>
        </w:p>
      </w:docPartBody>
    </w:docPart>
    <w:docPart>
      <w:docPartPr>
        <w:name w:val="B0873DD78F8B4F11B1A3D06545185BB0"/>
        <w:category>
          <w:name w:val="General"/>
          <w:gallery w:val="placeholder"/>
        </w:category>
        <w:types>
          <w:type w:val="bbPlcHdr"/>
        </w:types>
        <w:behaviors>
          <w:behavior w:val="content"/>
        </w:behaviors>
        <w:guid w:val="{1B89C5BF-A248-47E4-9563-FCF7399BAF66}"/>
      </w:docPartPr>
      <w:docPartBody>
        <w:p w:rsidR="00665547" w:rsidRDefault="00665547">
          <w:r w:rsidRPr="00376E83">
            <w:rPr>
              <w:rStyle w:val="PlaceholderText"/>
            </w:rPr>
            <w:t>Click here to enter text.</w:t>
          </w:r>
        </w:p>
      </w:docPartBody>
    </w:docPart>
    <w:docPart>
      <w:docPartPr>
        <w:name w:val="D4E6B9F7AD8C467A80A604F7FCFE68DB"/>
        <w:category>
          <w:name w:val="General"/>
          <w:gallery w:val="placeholder"/>
        </w:category>
        <w:types>
          <w:type w:val="bbPlcHdr"/>
        </w:types>
        <w:behaviors>
          <w:behavior w:val="content"/>
        </w:behaviors>
        <w:guid w:val="{477C2364-1DB9-4258-886B-CBDE34FF75D9}"/>
      </w:docPartPr>
      <w:docPartBody>
        <w:p w:rsidR="00665547" w:rsidRDefault="00665547">
          <w:r w:rsidRPr="00A92642">
            <w:rPr>
              <w:rStyle w:val="PlaceholderText"/>
            </w:rPr>
            <w:t>Choose an item.</w:t>
          </w:r>
        </w:p>
      </w:docPartBody>
    </w:docPart>
    <w:docPart>
      <w:docPartPr>
        <w:name w:val="E4DA216E3B9343AE8C8E13791A64AEC0"/>
        <w:category>
          <w:name w:val="General"/>
          <w:gallery w:val="placeholder"/>
        </w:category>
        <w:types>
          <w:type w:val="bbPlcHdr"/>
        </w:types>
        <w:behaviors>
          <w:behavior w:val="content"/>
        </w:behaviors>
        <w:guid w:val="{60CF3CF9-AD34-4ADD-9F7D-5E8C1373FAF9}"/>
      </w:docPartPr>
      <w:docPartBody>
        <w:p w:rsidR="00665547" w:rsidRDefault="00665547">
          <w:r w:rsidRPr="00376E83">
            <w:rPr>
              <w:rStyle w:val="PlaceholderText"/>
            </w:rPr>
            <w:t>Click here to enter text.</w:t>
          </w:r>
        </w:p>
      </w:docPartBody>
    </w:docPart>
    <w:docPart>
      <w:docPartPr>
        <w:name w:val="7E2DAC6D22384BF5A44C56F2A7CE248C"/>
        <w:category>
          <w:name w:val="General"/>
          <w:gallery w:val="placeholder"/>
        </w:category>
        <w:types>
          <w:type w:val="bbPlcHdr"/>
        </w:types>
        <w:behaviors>
          <w:behavior w:val="content"/>
        </w:behaviors>
        <w:guid w:val="{B378B1BB-E8CB-46F9-A171-2440241CDE44}"/>
      </w:docPartPr>
      <w:docPartBody>
        <w:p w:rsidR="00665547" w:rsidRDefault="00665547">
          <w:r w:rsidRPr="00A92642">
            <w:rPr>
              <w:rStyle w:val="PlaceholderText"/>
            </w:rPr>
            <w:t>Choose an item.</w:t>
          </w:r>
        </w:p>
      </w:docPartBody>
    </w:docPart>
    <w:docPart>
      <w:docPartPr>
        <w:name w:val="A29F8DD4895346369472645E1892ADCA"/>
        <w:category>
          <w:name w:val="General"/>
          <w:gallery w:val="placeholder"/>
        </w:category>
        <w:types>
          <w:type w:val="bbPlcHdr"/>
        </w:types>
        <w:behaviors>
          <w:behavior w:val="content"/>
        </w:behaviors>
        <w:guid w:val="{5FC43CF9-CFAE-4912-939E-174FCDEEF90A}"/>
      </w:docPartPr>
      <w:docPartBody>
        <w:p w:rsidR="00665547" w:rsidRDefault="00665547">
          <w:r w:rsidRPr="00376E83">
            <w:rPr>
              <w:rStyle w:val="PlaceholderText"/>
            </w:rPr>
            <w:t>Click here to enter text.</w:t>
          </w:r>
        </w:p>
      </w:docPartBody>
    </w:docPart>
    <w:docPart>
      <w:docPartPr>
        <w:name w:val="C34FCA43911341B2BE5088577E356A51"/>
        <w:category>
          <w:name w:val="General"/>
          <w:gallery w:val="placeholder"/>
        </w:category>
        <w:types>
          <w:type w:val="bbPlcHdr"/>
        </w:types>
        <w:behaviors>
          <w:behavior w:val="content"/>
        </w:behaviors>
        <w:guid w:val="{D5F90C86-9452-4EA5-A12F-5B16F741455E}"/>
      </w:docPartPr>
      <w:docPartBody>
        <w:p w:rsidR="00665547" w:rsidRDefault="00665547">
          <w:r w:rsidRPr="00A92642">
            <w:rPr>
              <w:rStyle w:val="PlaceholderText"/>
            </w:rPr>
            <w:t>Choose an item.</w:t>
          </w:r>
        </w:p>
      </w:docPartBody>
    </w:docPart>
    <w:docPart>
      <w:docPartPr>
        <w:name w:val="14A0AF8269F1408881B6545C126E427B"/>
        <w:category>
          <w:name w:val="General"/>
          <w:gallery w:val="placeholder"/>
        </w:category>
        <w:types>
          <w:type w:val="bbPlcHdr"/>
        </w:types>
        <w:behaviors>
          <w:behavior w:val="content"/>
        </w:behaviors>
        <w:guid w:val="{AB69B6E7-9495-4CDB-9D91-858E06E01DE0}"/>
      </w:docPartPr>
      <w:docPartBody>
        <w:p w:rsidR="00665547" w:rsidRDefault="00665547">
          <w:r w:rsidRPr="00376E83">
            <w:rPr>
              <w:rStyle w:val="PlaceholderText"/>
            </w:rPr>
            <w:t>Click here to enter text.</w:t>
          </w:r>
        </w:p>
      </w:docPartBody>
    </w:docPart>
    <w:docPart>
      <w:docPartPr>
        <w:name w:val="831EF34A69E147C88CC806BE8903DFF9"/>
        <w:category>
          <w:name w:val="General"/>
          <w:gallery w:val="placeholder"/>
        </w:category>
        <w:types>
          <w:type w:val="bbPlcHdr"/>
        </w:types>
        <w:behaviors>
          <w:behavior w:val="content"/>
        </w:behaviors>
        <w:guid w:val="{3001FD6C-FF70-476F-AC85-D6D91BBA8C86}"/>
      </w:docPartPr>
      <w:docPartBody>
        <w:p w:rsidR="00665547" w:rsidRDefault="00665547">
          <w:r w:rsidRPr="00A92642">
            <w:rPr>
              <w:rStyle w:val="PlaceholderText"/>
            </w:rPr>
            <w:t>Choose an item.</w:t>
          </w:r>
        </w:p>
      </w:docPartBody>
    </w:docPart>
    <w:docPart>
      <w:docPartPr>
        <w:name w:val="6B67F5FBCDBF4B7D8F93DC615CA34735"/>
        <w:category>
          <w:name w:val="General"/>
          <w:gallery w:val="placeholder"/>
        </w:category>
        <w:types>
          <w:type w:val="bbPlcHdr"/>
        </w:types>
        <w:behaviors>
          <w:behavior w:val="content"/>
        </w:behaviors>
        <w:guid w:val="{618956E5-1060-4C8F-A5D7-92DAE1D0D438}"/>
      </w:docPartPr>
      <w:docPartBody>
        <w:p w:rsidR="00665547" w:rsidRDefault="00665547">
          <w:r w:rsidRPr="00376E83">
            <w:rPr>
              <w:rStyle w:val="PlaceholderText"/>
            </w:rPr>
            <w:t>Click here to enter text.</w:t>
          </w:r>
        </w:p>
      </w:docPartBody>
    </w:docPart>
    <w:docPart>
      <w:docPartPr>
        <w:name w:val="B36532ADC0C14DE0A6764A09225C8330"/>
        <w:category>
          <w:name w:val="General"/>
          <w:gallery w:val="placeholder"/>
        </w:category>
        <w:types>
          <w:type w:val="bbPlcHdr"/>
        </w:types>
        <w:behaviors>
          <w:behavior w:val="content"/>
        </w:behaviors>
        <w:guid w:val="{7573BB69-0E2E-4D6D-8ABB-6A3377E71542}"/>
      </w:docPartPr>
      <w:docPartBody>
        <w:p w:rsidR="00665547" w:rsidRDefault="00665547">
          <w:r w:rsidRPr="00A92642">
            <w:rPr>
              <w:rStyle w:val="PlaceholderText"/>
            </w:rPr>
            <w:t>Choose an item.</w:t>
          </w:r>
        </w:p>
      </w:docPartBody>
    </w:docPart>
    <w:docPart>
      <w:docPartPr>
        <w:name w:val="C43750F3C5754C98AC6DE95623A74618"/>
        <w:category>
          <w:name w:val="General"/>
          <w:gallery w:val="placeholder"/>
        </w:category>
        <w:types>
          <w:type w:val="bbPlcHdr"/>
        </w:types>
        <w:behaviors>
          <w:behavior w:val="content"/>
        </w:behaviors>
        <w:guid w:val="{3074E56D-58F8-4BFF-AD7E-02228861EEA7}"/>
      </w:docPartPr>
      <w:docPartBody>
        <w:p w:rsidR="00665547" w:rsidRDefault="00665547">
          <w:r w:rsidRPr="00376E83">
            <w:rPr>
              <w:rStyle w:val="PlaceholderText"/>
            </w:rPr>
            <w:t>Click here to enter text.</w:t>
          </w:r>
        </w:p>
      </w:docPartBody>
    </w:docPart>
    <w:docPart>
      <w:docPartPr>
        <w:name w:val="AF3C61AC5DA14913BC74B5E368A56EFB"/>
        <w:category>
          <w:name w:val="General"/>
          <w:gallery w:val="placeholder"/>
        </w:category>
        <w:types>
          <w:type w:val="bbPlcHdr"/>
        </w:types>
        <w:behaviors>
          <w:behavior w:val="content"/>
        </w:behaviors>
        <w:guid w:val="{CF408A9F-9800-4AE6-B293-CB55EA868F5C}"/>
      </w:docPartPr>
      <w:docPartBody>
        <w:p w:rsidR="00665547" w:rsidRDefault="00665547">
          <w:r w:rsidRPr="00A92642">
            <w:rPr>
              <w:rStyle w:val="PlaceholderText"/>
            </w:rPr>
            <w:t>Choose an item.</w:t>
          </w:r>
        </w:p>
      </w:docPartBody>
    </w:docPart>
    <w:docPart>
      <w:docPartPr>
        <w:name w:val="30AF08158C4846EABA12910D01CF6A40"/>
        <w:category>
          <w:name w:val="General"/>
          <w:gallery w:val="placeholder"/>
        </w:category>
        <w:types>
          <w:type w:val="bbPlcHdr"/>
        </w:types>
        <w:behaviors>
          <w:behavior w:val="content"/>
        </w:behaviors>
        <w:guid w:val="{82EE7ED1-C755-4FC2-89FD-474FC3327959}"/>
      </w:docPartPr>
      <w:docPartBody>
        <w:p w:rsidR="00665547" w:rsidRDefault="00665547">
          <w:r w:rsidRPr="00376E83">
            <w:rPr>
              <w:rStyle w:val="PlaceholderText"/>
            </w:rPr>
            <w:t>Click here to enter text.</w:t>
          </w:r>
        </w:p>
      </w:docPartBody>
    </w:docPart>
    <w:docPart>
      <w:docPartPr>
        <w:name w:val="3A29F7CCC04C44BD8245D55EB18C16D7"/>
        <w:category>
          <w:name w:val="General"/>
          <w:gallery w:val="placeholder"/>
        </w:category>
        <w:types>
          <w:type w:val="bbPlcHdr"/>
        </w:types>
        <w:behaviors>
          <w:behavior w:val="content"/>
        </w:behaviors>
        <w:guid w:val="{D50589B9-30ED-41D2-85A9-A02A8260B3DF}"/>
      </w:docPartPr>
      <w:docPartBody>
        <w:p w:rsidR="00665547" w:rsidRDefault="00665547">
          <w:r w:rsidRPr="00A92642">
            <w:rPr>
              <w:rStyle w:val="PlaceholderText"/>
            </w:rPr>
            <w:t>Choose an item.</w:t>
          </w:r>
        </w:p>
      </w:docPartBody>
    </w:docPart>
    <w:docPart>
      <w:docPartPr>
        <w:name w:val="F6C49047C5DA4391A6AD7EE0AFD60CE6"/>
        <w:category>
          <w:name w:val="General"/>
          <w:gallery w:val="placeholder"/>
        </w:category>
        <w:types>
          <w:type w:val="bbPlcHdr"/>
        </w:types>
        <w:behaviors>
          <w:behavior w:val="content"/>
        </w:behaviors>
        <w:guid w:val="{7ACBD91A-19F5-43FD-A672-84108C374345}"/>
      </w:docPartPr>
      <w:docPartBody>
        <w:p w:rsidR="00665547" w:rsidRDefault="00665547">
          <w:r w:rsidRPr="00376E83">
            <w:rPr>
              <w:rStyle w:val="PlaceholderText"/>
            </w:rPr>
            <w:t>Click here to enter text.</w:t>
          </w:r>
        </w:p>
      </w:docPartBody>
    </w:docPart>
    <w:docPart>
      <w:docPartPr>
        <w:name w:val="CA0451D1801C4B35B15D3E2EA58A27EF"/>
        <w:category>
          <w:name w:val="General"/>
          <w:gallery w:val="placeholder"/>
        </w:category>
        <w:types>
          <w:type w:val="bbPlcHdr"/>
        </w:types>
        <w:behaviors>
          <w:behavior w:val="content"/>
        </w:behaviors>
        <w:guid w:val="{D6EDF6A1-E0CA-4B6E-B0F2-F22C1399EAFE}"/>
      </w:docPartPr>
      <w:docPartBody>
        <w:p w:rsidR="00665547" w:rsidRDefault="00665547">
          <w:r w:rsidRPr="00A92642">
            <w:rPr>
              <w:rStyle w:val="PlaceholderText"/>
            </w:rPr>
            <w:t>Choose an item.</w:t>
          </w:r>
        </w:p>
      </w:docPartBody>
    </w:docPart>
    <w:docPart>
      <w:docPartPr>
        <w:name w:val="F9371CE180C84BF3A0672EFC6F78B1CD"/>
        <w:category>
          <w:name w:val="General"/>
          <w:gallery w:val="placeholder"/>
        </w:category>
        <w:types>
          <w:type w:val="bbPlcHdr"/>
        </w:types>
        <w:behaviors>
          <w:behavior w:val="content"/>
        </w:behaviors>
        <w:guid w:val="{5C958718-6EDB-44BD-B634-61EF8BA3F98B}"/>
      </w:docPartPr>
      <w:docPartBody>
        <w:p w:rsidR="00665547" w:rsidRDefault="00665547">
          <w:r w:rsidRPr="00376E83">
            <w:rPr>
              <w:rStyle w:val="PlaceholderText"/>
            </w:rPr>
            <w:t>Click here to enter text.</w:t>
          </w:r>
        </w:p>
      </w:docPartBody>
    </w:docPart>
    <w:docPart>
      <w:docPartPr>
        <w:name w:val="4BB84BD3B6F240888E6FBB4148D35C59"/>
        <w:category>
          <w:name w:val="General"/>
          <w:gallery w:val="placeholder"/>
        </w:category>
        <w:types>
          <w:type w:val="bbPlcHdr"/>
        </w:types>
        <w:behaviors>
          <w:behavior w:val="content"/>
        </w:behaviors>
        <w:guid w:val="{2E6922C8-4556-440A-A204-39AA93AF5C3E}"/>
      </w:docPartPr>
      <w:docPartBody>
        <w:p w:rsidR="00665547" w:rsidRDefault="00665547">
          <w:r w:rsidRPr="00A92642">
            <w:rPr>
              <w:rStyle w:val="PlaceholderText"/>
            </w:rPr>
            <w:t>Choose an item.</w:t>
          </w:r>
        </w:p>
      </w:docPartBody>
    </w:docPart>
    <w:docPart>
      <w:docPartPr>
        <w:name w:val="9B3F5CD7C9794204950C63BBD85A0241"/>
        <w:category>
          <w:name w:val="General"/>
          <w:gallery w:val="placeholder"/>
        </w:category>
        <w:types>
          <w:type w:val="bbPlcHdr"/>
        </w:types>
        <w:behaviors>
          <w:behavior w:val="content"/>
        </w:behaviors>
        <w:guid w:val="{F01BE8B2-FD4D-4740-A107-4567C2CF72DF}"/>
      </w:docPartPr>
      <w:docPartBody>
        <w:p w:rsidR="00665547" w:rsidRDefault="00665547">
          <w:r w:rsidRPr="00376E83">
            <w:rPr>
              <w:rStyle w:val="PlaceholderText"/>
            </w:rPr>
            <w:t>Click here to enter text.</w:t>
          </w:r>
        </w:p>
      </w:docPartBody>
    </w:docPart>
    <w:docPart>
      <w:docPartPr>
        <w:name w:val="2A8C9A38C8CE4525A94D6F9ECD061DEB"/>
        <w:category>
          <w:name w:val="General"/>
          <w:gallery w:val="placeholder"/>
        </w:category>
        <w:types>
          <w:type w:val="bbPlcHdr"/>
        </w:types>
        <w:behaviors>
          <w:behavior w:val="content"/>
        </w:behaviors>
        <w:guid w:val="{65592926-9314-4022-9C89-8AA28C17DA3F}"/>
      </w:docPartPr>
      <w:docPartBody>
        <w:p w:rsidR="00665547" w:rsidRDefault="00665547">
          <w:r w:rsidRPr="00A92642">
            <w:rPr>
              <w:rStyle w:val="PlaceholderText"/>
            </w:rPr>
            <w:t>Choose an item.</w:t>
          </w:r>
        </w:p>
      </w:docPartBody>
    </w:docPart>
    <w:docPart>
      <w:docPartPr>
        <w:name w:val="111E634C626B46768003F48F7BE9DB7F"/>
        <w:category>
          <w:name w:val="General"/>
          <w:gallery w:val="placeholder"/>
        </w:category>
        <w:types>
          <w:type w:val="bbPlcHdr"/>
        </w:types>
        <w:behaviors>
          <w:behavior w:val="content"/>
        </w:behaviors>
        <w:guid w:val="{94B26C50-60D1-4815-822A-C460F1449742}"/>
      </w:docPartPr>
      <w:docPartBody>
        <w:p w:rsidR="00665547" w:rsidRDefault="00665547">
          <w:r w:rsidRPr="00376E83">
            <w:rPr>
              <w:rStyle w:val="PlaceholderText"/>
            </w:rPr>
            <w:t>Click here to enter text.</w:t>
          </w:r>
        </w:p>
      </w:docPartBody>
    </w:docPart>
    <w:docPart>
      <w:docPartPr>
        <w:name w:val="399DA48829CD493DBAA741F9C2843877"/>
        <w:category>
          <w:name w:val="General"/>
          <w:gallery w:val="placeholder"/>
        </w:category>
        <w:types>
          <w:type w:val="bbPlcHdr"/>
        </w:types>
        <w:behaviors>
          <w:behavior w:val="content"/>
        </w:behaviors>
        <w:guid w:val="{FBEBE7A3-8C9A-4B03-9D27-18051DC54EF6}"/>
      </w:docPartPr>
      <w:docPartBody>
        <w:p w:rsidR="00665547" w:rsidRDefault="00665547">
          <w:r w:rsidRPr="00A92642">
            <w:rPr>
              <w:rStyle w:val="PlaceholderText"/>
            </w:rPr>
            <w:t>Choose an item.</w:t>
          </w:r>
        </w:p>
      </w:docPartBody>
    </w:docPart>
    <w:docPart>
      <w:docPartPr>
        <w:name w:val="56D0585EC0564352A24CF878D325B6E8"/>
        <w:category>
          <w:name w:val="General"/>
          <w:gallery w:val="placeholder"/>
        </w:category>
        <w:types>
          <w:type w:val="bbPlcHdr"/>
        </w:types>
        <w:behaviors>
          <w:behavior w:val="content"/>
        </w:behaviors>
        <w:guid w:val="{E9893EE9-D7C0-4238-B12F-DBC400F1BF39}"/>
      </w:docPartPr>
      <w:docPartBody>
        <w:p w:rsidR="00665547" w:rsidRDefault="00665547">
          <w:r w:rsidRPr="00376E83">
            <w:rPr>
              <w:rStyle w:val="PlaceholderText"/>
            </w:rPr>
            <w:t>Click here to enter text.</w:t>
          </w:r>
        </w:p>
      </w:docPartBody>
    </w:docPart>
    <w:docPart>
      <w:docPartPr>
        <w:name w:val="53C95906B8CD42C8B45F55FF25877411"/>
        <w:category>
          <w:name w:val="General"/>
          <w:gallery w:val="placeholder"/>
        </w:category>
        <w:types>
          <w:type w:val="bbPlcHdr"/>
        </w:types>
        <w:behaviors>
          <w:behavior w:val="content"/>
        </w:behaviors>
        <w:guid w:val="{F0431EC0-D96E-4DCD-9AB7-0763B386ADBA}"/>
      </w:docPartPr>
      <w:docPartBody>
        <w:p w:rsidR="00665547" w:rsidRDefault="00665547">
          <w:r w:rsidRPr="00A92642">
            <w:rPr>
              <w:rStyle w:val="PlaceholderText"/>
            </w:rPr>
            <w:t>Choose an item.</w:t>
          </w:r>
        </w:p>
      </w:docPartBody>
    </w:docPart>
    <w:docPart>
      <w:docPartPr>
        <w:name w:val="D04109D882C6461E8F9AD2095388F2F2"/>
        <w:category>
          <w:name w:val="General"/>
          <w:gallery w:val="placeholder"/>
        </w:category>
        <w:types>
          <w:type w:val="bbPlcHdr"/>
        </w:types>
        <w:behaviors>
          <w:behavior w:val="content"/>
        </w:behaviors>
        <w:guid w:val="{70AA023F-7FC2-4E3D-AE76-8863F9AF96E8}"/>
      </w:docPartPr>
      <w:docPartBody>
        <w:p w:rsidR="00665547" w:rsidRDefault="00665547">
          <w:r w:rsidRPr="00376E83">
            <w:rPr>
              <w:rStyle w:val="PlaceholderText"/>
            </w:rPr>
            <w:t>Click here to enter text.</w:t>
          </w:r>
        </w:p>
      </w:docPartBody>
    </w:docPart>
    <w:docPart>
      <w:docPartPr>
        <w:name w:val="AAF425186CBE493B8862AA237770BD98"/>
        <w:category>
          <w:name w:val="General"/>
          <w:gallery w:val="placeholder"/>
        </w:category>
        <w:types>
          <w:type w:val="bbPlcHdr"/>
        </w:types>
        <w:behaviors>
          <w:behavior w:val="content"/>
        </w:behaviors>
        <w:guid w:val="{9D49CE4C-8127-4A55-9AF4-4888F2BAB3CC}"/>
      </w:docPartPr>
      <w:docPartBody>
        <w:p w:rsidR="00665547" w:rsidRDefault="00665547">
          <w:r w:rsidRPr="00A92642">
            <w:rPr>
              <w:rStyle w:val="PlaceholderText"/>
            </w:rPr>
            <w:t>Choose an item.</w:t>
          </w:r>
        </w:p>
      </w:docPartBody>
    </w:docPart>
    <w:docPart>
      <w:docPartPr>
        <w:name w:val="44B49372F0474D1CA405AFE9A42720A8"/>
        <w:category>
          <w:name w:val="General"/>
          <w:gallery w:val="placeholder"/>
        </w:category>
        <w:types>
          <w:type w:val="bbPlcHdr"/>
        </w:types>
        <w:behaviors>
          <w:behavior w:val="content"/>
        </w:behaviors>
        <w:guid w:val="{B037D22E-3100-4950-B43E-E999B5C3E26F}"/>
      </w:docPartPr>
      <w:docPartBody>
        <w:p w:rsidR="00665547" w:rsidRDefault="00665547">
          <w:r w:rsidRPr="00376E83">
            <w:rPr>
              <w:rStyle w:val="PlaceholderText"/>
            </w:rPr>
            <w:t>Click here to enter text.</w:t>
          </w:r>
        </w:p>
      </w:docPartBody>
    </w:docPart>
    <w:docPart>
      <w:docPartPr>
        <w:name w:val="977C426A38624039AE2A31B1985FA731"/>
        <w:category>
          <w:name w:val="General"/>
          <w:gallery w:val="placeholder"/>
        </w:category>
        <w:types>
          <w:type w:val="bbPlcHdr"/>
        </w:types>
        <w:behaviors>
          <w:behavior w:val="content"/>
        </w:behaviors>
        <w:guid w:val="{F240F5F1-212E-4317-AA4D-18DC2FA0FB35}"/>
      </w:docPartPr>
      <w:docPartBody>
        <w:p w:rsidR="00665547" w:rsidRDefault="00665547">
          <w:r w:rsidRPr="00A92642">
            <w:rPr>
              <w:rStyle w:val="PlaceholderText"/>
            </w:rPr>
            <w:t>Choose an item.</w:t>
          </w:r>
        </w:p>
      </w:docPartBody>
    </w:docPart>
    <w:docPart>
      <w:docPartPr>
        <w:name w:val="CA9237D62DE94B1E813E18A54FECAE63"/>
        <w:category>
          <w:name w:val="General"/>
          <w:gallery w:val="placeholder"/>
        </w:category>
        <w:types>
          <w:type w:val="bbPlcHdr"/>
        </w:types>
        <w:behaviors>
          <w:behavior w:val="content"/>
        </w:behaviors>
        <w:guid w:val="{6AA28137-300A-4F60-BB64-385CAAE92C7D}"/>
      </w:docPartPr>
      <w:docPartBody>
        <w:p w:rsidR="00665547" w:rsidRDefault="00665547">
          <w:r w:rsidRPr="00376E83">
            <w:rPr>
              <w:rStyle w:val="PlaceholderText"/>
            </w:rPr>
            <w:t>Click here to enter text.</w:t>
          </w:r>
        </w:p>
      </w:docPartBody>
    </w:docPart>
    <w:docPart>
      <w:docPartPr>
        <w:name w:val="3302B2C7549A4D1FA892B3128BB05A7F"/>
        <w:category>
          <w:name w:val="General"/>
          <w:gallery w:val="placeholder"/>
        </w:category>
        <w:types>
          <w:type w:val="bbPlcHdr"/>
        </w:types>
        <w:behaviors>
          <w:behavior w:val="content"/>
        </w:behaviors>
        <w:guid w:val="{42955FB9-1726-4449-9848-1B329392C7D8}"/>
      </w:docPartPr>
      <w:docPartBody>
        <w:p w:rsidR="00665547" w:rsidRDefault="00665547">
          <w:r w:rsidRPr="00A92642">
            <w:rPr>
              <w:rStyle w:val="PlaceholderText"/>
            </w:rPr>
            <w:t>Choose an item.</w:t>
          </w:r>
        </w:p>
      </w:docPartBody>
    </w:docPart>
    <w:docPart>
      <w:docPartPr>
        <w:name w:val="853EA0D6A5DD46F1B1BFDBD39238B95C"/>
        <w:category>
          <w:name w:val="General"/>
          <w:gallery w:val="placeholder"/>
        </w:category>
        <w:types>
          <w:type w:val="bbPlcHdr"/>
        </w:types>
        <w:behaviors>
          <w:behavior w:val="content"/>
        </w:behaviors>
        <w:guid w:val="{8835CD32-4541-4664-946E-91BB906FB7EA}"/>
      </w:docPartPr>
      <w:docPartBody>
        <w:p w:rsidR="00665547" w:rsidRDefault="00665547">
          <w:r w:rsidRPr="00376E83">
            <w:rPr>
              <w:rStyle w:val="PlaceholderText"/>
            </w:rPr>
            <w:t>Click here to enter text.</w:t>
          </w:r>
        </w:p>
      </w:docPartBody>
    </w:docPart>
    <w:docPart>
      <w:docPartPr>
        <w:name w:val="576767B4913F4D7E9B0A67A74493F20D"/>
        <w:category>
          <w:name w:val="General"/>
          <w:gallery w:val="placeholder"/>
        </w:category>
        <w:types>
          <w:type w:val="bbPlcHdr"/>
        </w:types>
        <w:behaviors>
          <w:behavior w:val="content"/>
        </w:behaviors>
        <w:guid w:val="{1A5DDDB9-AF13-4F6A-9C2B-075FAEBFFE17}"/>
      </w:docPartPr>
      <w:docPartBody>
        <w:p w:rsidR="00665547" w:rsidRDefault="00665547">
          <w:r w:rsidRPr="00A92642">
            <w:rPr>
              <w:rStyle w:val="PlaceholderText"/>
            </w:rPr>
            <w:t>Choose an item.</w:t>
          </w:r>
        </w:p>
      </w:docPartBody>
    </w:docPart>
    <w:docPart>
      <w:docPartPr>
        <w:name w:val="7DF2D2788686438EA47E42EB9AD609E7"/>
        <w:category>
          <w:name w:val="General"/>
          <w:gallery w:val="placeholder"/>
        </w:category>
        <w:types>
          <w:type w:val="bbPlcHdr"/>
        </w:types>
        <w:behaviors>
          <w:behavior w:val="content"/>
        </w:behaviors>
        <w:guid w:val="{5C35E30E-C989-4045-AAF9-3C151987FA52}"/>
      </w:docPartPr>
      <w:docPartBody>
        <w:p w:rsidR="00665547" w:rsidRDefault="00665547">
          <w:r w:rsidRPr="00376E83">
            <w:rPr>
              <w:rStyle w:val="PlaceholderText"/>
            </w:rPr>
            <w:t>Click here to enter text.</w:t>
          </w:r>
        </w:p>
      </w:docPartBody>
    </w:docPart>
    <w:docPart>
      <w:docPartPr>
        <w:name w:val="EB39A92A06524AA9A700B398EFCB7774"/>
        <w:category>
          <w:name w:val="General"/>
          <w:gallery w:val="placeholder"/>
        </w:category>
        <w:types>
          <w:type w:val="bbPlcHdr"/>
        </w:types>
        <w:behaviors>
          <w:behavior w:val="content"/>
        </w:behaviors>
        <w:guid w:val="{61CBEED5-AF8A-44B0-8E41-6005B54D050E}"/>
      </w:docPartPr>
      <w:docPartBody>
        <w:p w:rsidR="00665547" w:rsidRDefault="00665547">
          <w:r w:rsidRPr="00A92642">
            <w:rPr>
              <w:rStyle w:val="PlaceholderText"/>
            </w:rPr>
            <w:t>Choose an item.</w:t>
          </w:r>
        </w:p>
      </w:docPartBody>
    </w:docPart>
    <w:docPart>
      <w:docPartPr>
        <w:name w:val="E30710AD850843FDA439E2FFF7138846"/>
        <w:category>
          <w:name w:val="General"/>
          <w:gallery w:val="placeholder"/>
        </w:category>
        <w:types>
          <w:type w:val="bbPlcHdr"/>
        </w:types>
        <w:behaviors>
          <w:behavior w:val="content"/>
        </w:behaviors>
        <w:guid w:val="{7003BA96-B7EC-47DE-A15B-34F31FD60914}"/>
      </w:docPartPr>
      <w:docPartBody>
        <w:p w:rsidR="00665547" w:rsidRDefault="00665547">
          <w:r w:rsidRPr="00376E83">
            <w:rPr>
              <w:rStyle w:val="PlaceholderText"/>
            </w:rPr>
            <w:t>Click here to enter text.</w:t>
          </w:r>
        </w:p>
      </w:docPartBody>
    </w:docPart>
    <w:docPart>
      <w:docPartPr>
        <w:name w:val="9DE01CFC6BB442EFB42C2A7FD1872F85"/>
        <w:category>
          <w:name w:val="General"/>
          <w:gallery w:val="placeholder"/>
        </w:category>
        <w:types>
          <w:type w:val="bbPlcHdr"/>
        </w:types>
        <w:behaviors>
          <w:behavior w:val="content"/>
        </w:behaviors>
        <w:guid w:val="{C49DB44A-04A4-4B4F-B36C-BAEE0CBA5953}"/>
      </w:docPartPr>
      <w:docPartBody>
        <w:p w:rsidR="00665547" w:rsidRDefault="00665547">
          <w:r w:rsidRPr="00A92642">
            <w:rPr>
              <w:rStyle w:val="PlaceholderText"/>
            </w:rPr>
            <w:t>Choose an item.</w:t>
          </w:r>
        </w:p>
      </w:docPartBody>
    </w:docPart>
    <w:docPart>
      <w:docPartPr>
        <w:name w:val="7FD028CA687E45618D7A4A5547F18E67"/>
        <w:category>
          <w:name w:val="General"/>
          <w:gallery w:val="placeholder"/>
        </w:category>
        <w:types>
          <w:type w:val="bbPlcHdr"/>
        </w:types>
        <w:behaviors>
          <w:behavior w:val="content"/>
        </w:behaviors>
        <w:guid w:val="{4C2EF922-AAA9-41A7-9371-4664CDB850F0}"/>
      </w:docPartPr>
      <w:docPartBody>
        <w:p w:rsidR="00665547" w:rsidRDefault="00665547">
          <w:r w:rsidRPr="00376E83">
            <w:rPr>
              <w:rStyle w:val="PlaceholderText"/>
            </w:rPr>
            <w:t>Click here to enter text.</w:t>
          </w:r>
        </w:p>
      </w:docPartBody>
    </w:docPart>
    <w:docPart>
      <w:docPartPr>
        <w:name w:val="959BEECF1B6447E6B13B1AA2E5338145"/>
        <w:category>
          <w:name w:val="General"/>
          <w:gallery w:val="placeholder"/>
        </w:category>
        <w:types>
          <w:type w:val="bbPlcHdr"/>
        </w:types>
        <w:behaviors>
          <w:behavior w:val="content"/>
        </w:behaviors>
        <w:guid w:val="{02A90F74-3480-4092-83FC-E12DC507E1B6}"/>
      </w:docPartPr>
      <w:docPartBody>
        <w:p w:rsidR="00665547" w:rsidRDefault="00665547">
          <w:r w:rsidRPr="00A92642">
            <w:rPr>
              <w:rStyle w:val="PlaceholderText"/>
            </w:rPr>
            <w:t>Choose an item.</w:t>
          </w:r>
        </w:p>
      </w:docPartBody>
    </w:docPart>
    <w:docPart>
      <w:docPartPr>
        <w:name w:val="37C48107F67D4279A0EE68721334C3AD"/>
        <w:category>
          <w:name w:val="General"/>
          <w:gallery w:val="placeholder"/>
        </w:category>
        <w:types>
          <w:type w:val="bbPlcHdr"/>
        </w:types>
        <w:behaviors>
          <w:behavior w:val="content"/>
        </w:behaviors>
        <w:guid w:val="{5EDF3746-C9B3-4138-80AE-255FBA5ADC4C}"/>
      </w:docPartPr>
      <w:docPartBody>
        <w:p w:rsidR="00665547" w:rsidRDefault="00665547">
          <w:r w:rsidRPr="00376E83">
            <w:rPr>
              <w:rStyle w:val="PlaceholderText"/>
            </w:rPr>
            <w:t>Click here to enter text.</w:t>
          </w:r>
        </w:p>
      </w:docPartBody>
    </w:docPart>
    <w:docPart>
      <w:docPartPr>
        <w:name w:val="7E9B28E6A2304E21867090D720B2924B"/>
        <w:category>
          <w:name w:val="General"/>
          <w:gallery w:val="placeholder"/>
        </w:category>
        <w:types>
          <w:type w:val="bbPlcHdr"/>
        </w:types>
        <w:behaviors>
          <w:behavior w:val="content"/>
        </w:behaviors>
        <w:guid w:val="{68FD1024-29CF-4952-A0C0-26F71CFF2619}"/>
      </w:docPartPr>
      <w:docPartBody>
        <w:p w:rsidR="00665547" w:rsidRDefault="00665547">
          <w:r w:rsidRPr="00A92642">
            <w:rPr>
              <w:rStyle w:val="PlaceholderText"/>
            </w:rPr>
            <w:t>Choose an item.</w:t>
          </w:r>
        </w:p>
      </w:docPartBody>
    </w:docPart>
    <w:docPart>
      <w:docPartPr>
        <w:name w:val="B7081993E11047519398674814972832"/>
        <w:category>
          <w:name w:val="General"/>
          <w:gallery w:val="placeholder"/>
        </w:category>
        <w:types>
          <w:type w:val="bbPlcHdr"/>
        </w:types>
        <w:behaviors>
          <w:behavior w:val="content"/>
        </w:behaviors>
        <w:guid w:val="{5F4B51E9-2A81-472A-B75E-F4CA8997ABD8}"/>
      </w:docPartPr>
      <w:docPartBody>
        <w:p w:rsidR="00665547" w:rsidRDefault="00665547">
          <w:r w:rsidRPr="00376E83">
            <w:rPr>
              <w:rStyle w:val="PlaceholderText"/>
            </w:rPr>
            <w:t>Click here to enter text.</w:t>
          </w:r>
        </w:p>
      </w:docPartBody>
    </w:docPart>
    <w:docPart>
      <w:docPartPr>
        <w:name w:val="F4312480EFA643E09983E9F94715122C"/>
        <w:category>
          <w:name w:val="General"/>
          <w:gallery w:val="placeholder"/>
        </w:category>
        <w:types>
          <w:type w:val="bbPlcHdr"/>
        </w:types>
        <w:behaviors>
          <w:behavior w:val="content"/>
        </w:behaviors>
        <w:guid w:val="{877EC003-6C45-4DC0-AAA2-54B49AF8A1AC}"/>
      </w:docPartPr>
      <w:docPartBody>
        <w:p w:rsidR="00665547" w:rsidRDefault="00665547">
          <w:r w:rsidRPr="00A92642">
            <w:rPr>
              <w:rStyle w:val="PlaceholderText"/>
            </w:rPr>
            <w:t>Choose an item.</w:t>
          </w:r>
        </w:p>
      </w:docPartBody>
    </w:docPart>
    <w:docPart>
      <w:docPartPr>
        <w:name w:val="C1DAF71EAC0D49969902EF694896C265"/>
        <w:category>
          <w:name w:val="General"/>
          <w:gallery w:val="placeholder"/>
        </w:category>
        <w:types>
          <w:type w:val="bbPlcHdr"/>
        </w:types>
        <w:behaviors>
          <w:behavior w:val="content"/>
        </w:behaviors>
        <w:guid w:val="{171C9B33-EB94-4F93-87C0-C2DEC5E7952C}"/>
      </w:docPartPr>
      <w:docPartBody>
        <w:p w:rsidR="00665547" w:rsidRDefault="00665547">
          <w:r w:rsidRPr="00376E83">
            <w:rPr>
              <w:rStyle w:val="PlaceholderText"/>
            </w:rPr>
            <w:t>Click here to enter text.</w:t>
          </w:r>
        </w:p>
      </w:docPartBody>
    </w:docPart>
    <w:docPart>
      <w:docPartPr>
        <w:name w:val="DB76FBBFAA4349F5932F542FF8A8F435"/>
        <w:category>
          <w:name w:val="General"/>
          <w:gallery w:val="placeholder"/>
        </w:category>
        <w:types>
          <w:type w:val="bbPlcHdr"/>
        </w:types>
        <w:behaviors>
          <w:behavior w:val="content"/>
        </w:behaviors>
        <w:guid w:val="{941675CB-5CEE-486C-A4EE-16F7C12DABA1}"/>
      </w:docPartPr>
      <w:docPartBody>
        <w:p w:rsidR="00665547" w:rsidRDefault="00665547">
          <w:r w:rsidRPr="00A92642">
            <w:rPr>
              <w:rStyle w:val="PlaceholderText"/>
            </w:rPr>
            <w:t>Choose an item.</w:t>
          </w:r>
        </w:p>
      </w:docPartBody>
    </w:docPart>
    <w:docPart>
      <w:docPartPr>
        <w:name w:val="434DC18CDFC742B8A266FEA66A9FD788"/>
        <w:category>
          <w:name w:val="General"/>
          <w:gallery w:val="placeholder"/>
        </w:category>
        <w:types>
          <w:type w:val="bbPlcHdr"/>
        </w:types>
        <w:behaviors>
          <w:behavior w:val="content"/>
        </w:behaviors>
        <w:guid w:val="{C745A1F7-C05A-4E6C-8A73-CF47E647C42A}"/>
      </w:docPartPr>
      <w:docPartBody>
        <w:p w:rsidR="00665547" w:rsidRDefault="00665547">
          <w:r w:rsidRPr="00376E83">
            <w:rPr>
              <w:rStyle w:val="PlaceholderText"/>
            </w:rPr>
            <w:t>Click here to enter text.</w:t>
          </w:r>
        </w:p>
      </w:docPartBody>
    </w:docPart>
    <w:docPart>
      <w:docPartPr>
        <w:name w:val="7EC97486A6E84A44881D9CD9B9B1CCFE"/>
        <w:category>
          <w:name w:val="General"/>
          <w:gallery w:val="placeholder"/>
        </w:category>
        <w:types>
          <w:type w:val="bbPlcHdr"/>
        </w:types>
        <w:behaviors>
          <w:behavior w:val="content"/>
        </w:behaviors>
        <w:guid w:val="{CB701FC2-A7B0-43C0-B943-D956524F7529}"/>
      </w:docPartPr>
      <w:docPartBody>
        <w:p w:rsidR="00665547" w:rsidRDefault="00665547">
          <w:r w:rsidRPr="00A92642">
            <w:rPr>
              <w:rStyle w:val="PlaceholderText"/>
            </w:rPr>
            <w:t>Choose an item.</w:t>
          </w:r>
        </w:p>
      </w:docPartBody>
    </w:docPart>
    <w:docPart>
      <w:docPartPr>
        <w:name w:val="027ABF61E5194AED82838736B64CE9C4"/>
        <w:category>
          <w:name w:val="General"/>
          <w:gallery w:val="placeholder"/>
        </w:category>
        <w:types>
          <w:type w:val="bbPlcHdr"/>
        </w:types>
        <w:behaviors>
          <w:behavior w:val="content"/>
        </w:behaviors>
        <w:guid w:val="{0E86A70E-E1FC-49FC-B9CB-63D76E17985C}"/>
      </w:docPartPr>
      <w:docPartBody>
        <w:p w:rsidR="00665547" w:rsidRDefault="00665547">
          <w:r w:rsidRPr="00376E83">
            <w:rPr>
              <w:rStyle w:val="PlaceholderText"/>
            </w:rPr>
            <w:t>Click here to enter text.</w:t>
          </w:r>
        </w:p>
      </w:docPartBody>
    </w:docPart>
    <w:docPart>
      <w:docPartPr>
        <w:name w:val="6CF1324CD2F74378A8AD9ABA3B79B817"/>
        <w:category>
          <w:name w:val="General"/>
          <w:gallery w:val="placeholder"/>
        </w:category>
        <w:types>
          <w:type w:val="bbPlcHdr"/>
        </w:types>
        <w:behaviors>
          <w:behavior w:val="content"/>
        </w:behaviors>
        <w:guid w:val="{6A839C76-0275-4D28-B0A0-B15FBE9DEC9A}"/>
      </w:docPartPr>
      <w:docPartBody>
        <w:p w:rsidR="00665547" w:rsidRDefault="00665547">
          <w:r w:rsidRPr="00A92642">
            <w:rPr>
              <w:rStyle w:val="PlaceholderText"/>
            </w:rPr>
            <w:t>Choose an item.</w:t>
          </w:r>
        </w:p>
      </w:docPartBody>
    </w:docPart>
    <w:docPart>
      <w:docPartPr>
        <w:name w:val="185A4368A5DF4D759D58A194C9D27CF7"/>
        <w:category>
          <w:name w:val="General"/>
          <w:gallery w:val="placeholder"/>
        </w:category>
        <w:types>
          <w:type w:val="bbPlcHdr"/>
        </w:types>
        <w:behaviors>
          <w:behavior w:val="content"/>
        </w:behaviors>
        <w:guid w:val="{E047C82E-9535-407B-A653-02244DFF529F}"/>
      </w:docPartPr>
      <w:docPartBody>
        <w:p w:rsidR="00665547" w:rsidRDefault="00665547">
          <w:r w:rsidRPr="00376E83">
            <w:rPr>
              <w:rStyle w:val="PlaceholderText"/>
            </w:rPr>
            <w:t>Click here to enter text.</w:t>
          </w:r>
        </w:p>
      </w:docPartBody>
    </w:docPart>
    <w:docPart>
      <w:docPartPr>
        <w:name w:val="9B6A13678C9A464DA2416732602FEDD7"/>
        <w:category>
          <w:name w:val="General"/>
          <w:gallery w:val="placeholder"/>
        </w:category>
        <w:types>
          <w:type w:val="bbPlcHdr"/>
        </w:types>
        <w:behaviors>
          <w:behavior w:val="content"/>
        </w:behaviors>
        <w:guid w:val="{6A5EEF6F-FE94-4178-BF70-0F8538D3E388}"/>
      </w:docPartPr>
      <w:docPartBody>
        <w:p w:rsidR="00665547" w:rsidRDefault="00665547">
          <w:r w:rsidRPr="00A92642">
            <w:rPr>
              <w:rStyle w:val="PlaceholderText"/>
            </w:rPr>
            <w:t>Choose an item.</w:t>
          </w:r>
        </w:p>
      </w:docPartBody>
    </w:docPart>
    <w:docPart>
      <w:docPartPr>
        <w:name w:val="FE0E135F8EAE498CB7255140F1555021"/>
        <w:category>
          <w:name w:val="General"/>
          <w:gallery w:val="placeholder"/>
        </w:category>
        <w:types>
          <w:type w:val="bbPlcHdr"/>
        </w:types>
        <w:behaviors>
          <w:behavior w:val="content"/>
        </w:behaviors>
        <w:guid w:val="{D08D7661-11A7-476E-97CB-211647DA892C}"/>
      </w:docPartPr>
      <w:docPartBody>
        <w:p w:rsidR="00665547" w:rsidRDefault="00665547">
          <w:r w:rsidRPr="00376E83">
            <w:rPr>
              <w:rStyle w:val="PlaceholderText"/>
            </w:rPr>
            <w:t>Click here to enter text.</w:t>
          </w:r>
        </w:p>
      </w:docPartBody>
    </w:docPart>
    <w:docPart>
      <w:docPartPr>
        <w:name w:val="30C0E876B0FE4FE3914E498075EF43BD"/>
        <w:category>
          <w:name w:val="General"/>
          <w:gallery w:val="placeholder"/>
        </w:category>
        <w:types>
          <w:type w:val="bbPlcHdr"/>
        </w:types>
        <w:behaviors>
          <w:behavior w:val="content"/>
        </w:behaviors>
        <w:guid w:val="{ECFB82F7-EAA2-4C5B-AEE9-5884FCABFFEA}"/>
      </w:docPartPr>
      <w:docPartBody>
        <w:p w:rsidR="00665547" w:rsidRDefault="00665547">
          <w:r w:rsidRPr="00A92642">
            <w:rPr>
              <w:rStyle w:val="PlaceholderText"/>
            </w:rPr>
            <w:t>Choose an item.</w:t>
          </w:r>
        </w:p>
      </w:docPartBody>
    </w:docPart>
    <w:docPart>
      <w:docPartPr>
        <w:name w:val="F0EE59014F5448D1BA5FF008A8002BA5"/>
        <w:category>
          <w:name w:val="General"/>
          <w:gallery w:val="placeholder"/>
        </w:category>
        <w:types>
          <w:type w:val="bbPlcHdr"/>
        </w:types>
        <w:behaviors>
          <w:behavior w:val="content"/>
        </w:behaviors>
        <w:guid w:val="{FCF93BF8-40B7-40E8-9BB1-DF95FF89764E}"/>
      </w:docPartPr>
      <w:docPartBody>
        <w:p w:rsidR="00665547" w:rsidRDefault="00665547">
          <w:r w:rsidRPr="00376E83">
            <w:rPr>
              <w:rStyle w:val="PlaceholderText"/>
            </w:rPr>
            <w:t>Click here to enter text.</w:t>
          </w:r>
        </w:p>
      </w:docPartBody>
    </w:docPart>
    <w:docPart>
      <w:docPartPr>
        <w:name w:val="983177F0ED784D7AB3716262C797A4F1"/>
        <w:category>
          <w:name w:val="General"/>
          <w:gallery w:val="placeholder"/>
        </w:category>
        <w:types>
          <w:type w:val="bbPlcHdr"/>
        </w:types>
        <w:behaviors>
          <w:behavior w:val="content"/>
        </w:behaviors>
        <w:guid w:val="{84770FDB-748E-486A-AD1D-A9F4E5F3C363}"/>
      </w:docPartPr>
      <w:docPartBody>
        <w:p w:rsidR="00665547" w:rsidRDefault="00665547">
          <w:r w:rsidRPr="00A92642">
            <w:rPr>
              <w:rStyle w:val="PlaceholderText"/>
            </w:rPr>
            <w:t>Choose an item.</w:t>
          </w:r>
        </w:p>
      </w:docPartBody>
    </w:docPart>
    <w:docPart>
      <w:docPartPr>
        <w:name w:val="C07DB62E950B4DDB939E8E4976FC634C"/>
        <w:category>
          <w:name w:val="General"/>
          <w:gallery w:val="placeholder"/>
        </w:category>
        <w:types>
          <w:type w:val="bbPlcHdr"/>
        </w:types>
        <w:behaviors>
          <w:behavior w:val="content"/>
        </w:behaviors>
        <w:guid w:val="{7AD196AF-8E3B-4EFF-BACA-8C7EEEDC63E1}"/>
      </w:docPartPr>
      <w:docPartBody>
        <w:p w:rsidR="00665547" w:rsidRDefault="00665547">
          <w:r w:rsidRPr="00376E83">
            <w:rPr>
              <w:rStyle w:val="PlaceholderText"/>
            </w:rPr>
            <w:t>Click here to enter text.</w:t>
          </w:r>
        </w:p>
      </w:docPartBody>
    </w:docPart>
    <w:docPart>
      <w:docPartPr>
        <w:name w:val="8804E9AD60864FC395880430448F9885"/>
        <w:category>
          <w:name w:val="General"/>
          <w:gallery w:val="placeholder"/>
        </w:category>
        <w:types>
          <w:type w:val="bbPlcHdr"/>
        </w:types>
        <w:behaviors>
          <w:behavior w:val="content"/>
        </w:behaviors>
        <w:guid w:val="{C9E7BBBC-60C2-42CA-9476-97B02226F5D1}"/>
      </w:docPartPr>
      <w:docPartBody>
        <w:p w:rsidR="00665547" w:rsidRDefault="00665547">
          <w:r w:rsidRPr="00A92642">
            <w:rPr>
              <w:rStyle w:val="PlaceholderText"/>
            </w:rPr>
            <w:t>Choose an item.</w:t>
          </w:r>
        </w:p>
      </w:docPartBody>
    </w:docPart>
    <w:docPart>
      <w:docPartPr>
        <w:name w:val="0BC78439060344EDB5DBE35FBA507C0A"/>
        <w:category>
          <w:name w:val="General"/>
          <w:gallery w:val="placeholder"/>
        </w:category>
        <w:types>
          <w:type w:val="bbPlcHdr"/>
        </w:types>
        <w:behaviors>
          <w:behavior w:val="content"/>
        </w:behaviors>
        <w:guid w:val="{1516181B-3745-4CCD-ABB3-FED8496BA812}"/>
      </w:docPartPr>
      <w:docPartBody>
        <w:p w:rsidR="00665547" w:rsidRDefault="00665547">
          <w:r w:rsidRPr="00376E83">
            <w:rPr>
              <w:rStyle w:val="PlaceholderText"/>
            </w:rPr>
            <w:t>Click here to enter text.</w:t>
          </w:r>
        </w:p>
      </w:docPartBody>
    </w:docPart>
    <w:docPart>
      <w:docPartPr>
        <w:name w:val="12C09AA7FC504528A37E0D9CD899BF05"/>
        <w:category>
          <w:name w:val="General"/>
          <w:gallery w:val="placeholder"/>
        </w:category>
        <w:types>
          <w:type w:val="bbPlcHdr"/>
        </w:types>
        <w:behaviors>
          <w:behavior w:val="content"/>
        </w:behaviors>
        <w:guid w:val="{FA09A9D0-E39B-4B32-AB2E-DB5EF5C49171}"/>
      </w:docPartPr>
      <w:docPartBody>
        <w:p w:rsidR="00665547" w:rsidRDefault="00665547">
          <w:r w:rsidRPr="00A92642">
            <w:rPr>
              <w:rStyle w:val="PlaceholderText"/>
            </w:rPr>
            <w:t>Choose an item.</w:t>
          </w:r>
        </w:p>
      </w:docPartBody>
    </w:docPart>
    <w:docPart>
      <w:docPartPr>
        <w:name w:val="EAE6C43C07BD4491B7721260F95675F6"/>
        <w:category>
          <w:name w:val="General"/>
          <w:gallery w:val="placeholder"/>
        </w:category>
        <w:types>
          <w:type w:val="bbPlcHdr"/>
        </w:types>
        <w:behaviors>
          <w:behavior w:val="content"/>
        </w:behaviors>
        <w:guid w:val="{89F82DD1-757D-4B95-AD17-7D1EFBEE4D4B}"/>
      </w:docPartPr>
      <w:docPartBody>
        <w:p w:rsidR="00665547" w:rsidRDefault="00665547">
          <w:r w:rsidRPr="00376E83">
            <w:rPr>
              <w:rStyle w:val="PlaceholderText"/>
            </w:rPr>
            <w:t>Click here to enter text.</w:t>
          </w:r>
        </w:p>
      </w:docPartBody>
    </w:docPart>
    <w:docPart>
      <w:docPartPr>
        <w:name w:val="6BE65742E4904129A56367F37DFCE6E9"/>
        <w:category>
          <w:name w:val="General"/>
          <w:gallery w:val="placeholder"/>
        </w:category>
        <w:types>
          <w:type w:val="bbPlcHdr"/>
        </w:types>
        <w:behaviors>
          <w:behavior w:val="content"/>
        </w:behaviors>
        <w:guid w:val="{532BD480-6E01-4B41-8D85-BE59F9E2148F}"/>
      </w:docPartPr>
      <w:docPartBody>
        <w:p w:rsidR="00665547" w:rsidRDefault="00665547">
          <w:r w:rsidRPr="00A92642">
            <w:rPr>
              <w:rStyle w:val="PlaceholderText"/>
            </w:rPr>
            <w:t>Choose an item.</w:t>
          </w:r>
        </w:p>
      </w:docPartBody>
    </w:docPart>
    <w:docPart>
      <w:docPartPr>
        <w:name w:val="1404AEB28C39424D9DF723B8CBE2FB04"/>
        <w:category>
          <w:name w:val="General"/>
          <w:gallery w:val="placeholder"/>
        </w:category>
        <w:types>
          <w:type w:val="bbPlcHdr"/>
        </w:types>
        <w:behaviors>
          <w:behavior w:val="content"/>
        </w:behaviors>
        <w:guid w:val="{24E8B3CE-5AA5-401E-9182-E0FB162FFFE2}"/>
      </w:docPartPr>
      <w:docPartBody>
        <w:p w:rsidR="00665547" w:rsidRDefault="00665547">
          <w:r w:rsidRPr="00376E83">
            <w:rPr>
              <w:rStyle w:val="PlaceholderText"/>
            </w:rPr>
            <w:t>Click here to enter text.</w:t>
          </w:r>
        </w:p>
      </w:docPartBody>
    </w:docPart>
    <w:docPart>
      <w:docPartPr>
        <w:name w:val="F70E69527CD749D2A74D78F4DA094B50"/>
        <w:category>
          <w:name w:val="General"/>
          <w:gallery w:val="placeholder"/>
        </w:category>
        <w:types>
          <w:type w:val="bbPlcHdr"/>
        </w:types>
        <w:behaviors>
          <w:behavior w:val="content"/>
        </w:behaviors>
        <w:guid w:val="{07BE9321-1E88-426E-8075-237AB4ECECB6}"/>
      </w:docPartPr>
      <w:docPartBody>
        <w:p w:rsidR="00665547" w:rsidRDefault="00665547">
          <w:r w:rsidRPr="00A92642">
            <w:rPr>
              <w:rStyle w:val="PlaceholderText"/>
            </w:rPr>
            <w:t>Choose an item.</w:t>
          </w:r>
        </w:p>
      </w:docPartBody>
    </w:docPart>
    <w:docPart>
      <w:docPartPr>
        <w:name w:val="2937999ABF66422CA3113A69C5A39557"/>
        <w:category>
          <w:name w:val="General"/>
          <w:gallery w:val="placeholder"/>
        </w:category>
        <w:types>
          <w:type w:val="bbPlcHdr"/>
        </w:types>
        <w:behaviors>
          <w:behavior w:val="content"/>
        </w:behaviors>
        <w:guid w:val="{D3916FDC-FF57-4B11-BDAB-C8D0140421AB}"/>
      </w:docPartPr>
      <w:docPartBody>
        <w:p w:rsidR="00665547" w:rsidRDefault="00665547">
          <w:r w:rsidRPr="00376E83">
            <w:rPr>
              <w:rStyle w:val="PlaceholderText"/>
            </w:rPr>
            <w:t>Click here to enter text.</w:t>
          </w:r>
        </w:p>
      </w:docPartBody>
    </w:docPart>
    <w:docPart>
      <w:docPartPr>
        <w:name w:val="8F72975F75D44434BC5DD774FF2EDD00"/>
        <w:category>
          <w:name w:val="General"/>
          <w:gallery w:val="placeholder"/>
        </w:category>
        <w:types>
          <w:type w:val="bbPlcHdr"/>
        </w:types>
        <w:behaviors>
          <w:behavior w:val="content"/>
        </w:behaviors>
        <w:guid w:val="{282FB4F5-A1D8-49C5-A0D6-DA16947E7D61}"/>
      </w:docPartPr>
      <w:docPartBody>
        <w:p w:rsidR="00665547" w:rsidRDefault="00665547">
          <w:r w:rsidRPr="00A92642">
            <w:rPr>
              <w:rStyle w:val="PlaceholderText"/>
            </w:rPr>
            <w:t>Choose an item.</w:t>
          </w:r>
        </w:p>
      </w:docPartBody>
    </w:docPart>
    <w:docPart>
      <w:docPartPr>
        <w:name w:val="B430E774363542C497DF31DDD3DF0DCA"/>
        <w:category>
          <w:name w:val="General"/>
          <w:gallery w:val="placeholder"/>
        </w:category>
        <w:types>
          <w:type w:val="bbPlcHdr"/>
        </w:types>
        <w:behaviors>
          <w:behavior w:val="content"/>
        </w:behaviors>
        <w:guid w:val="{328249FE-06A3-4E71-B4AA-8051BD428B2D}"/>
      </w:docPartPr>
      <w:docPartBody>
        <w:p w:rsidR="00665547" w:rsidRDefault="00665547">
          <w:r w:rsidRPr="00376E83">
            <w:rPr>
              <w:rStyle w:val="PlaceholderText"/>
            </w:rPr>
            <w:t>Click here to enter text.</w:t>
          </w:r>
        </w:p>
      </w:docPartBody>
    </w:docPart>
    <w:docPart>
      <w:docPartPr>
        <w:name w:val="ACCD71936306410E995C49176A06B962"/>
        <w:category>
          <w:name w:val="General"/>
          <w:gallery w:val="placeholder"/>
        </w:category>
        <w:types>
          <w:type w:val="bbPlcHdr"/>
        </w:types>
        <w:behaviors>
          <w:behavior w:val="content"/>
        </w:behaviors>
        <w:guid w:val="{86359825-4B90-44E5-8638-64D578A63E6C}"/>
      </w:docPartPr>
      <w:docPartBody>
        <w:p w:rsidR="00665547" w:rsidRDefault="00665547">
          <w:r w:rsidRPr="00A92642">
            <w:rPr>
              <w:rStyle w:val="PlaceholderText"/>
            </w:rPr>
            <w:t>Choose an item.</w:t>
          </w:r>
        </w:p>
      </w:docPartBody>
    </w:docPart>
    <w:docPart>
      <w:docPartPr>
        <w:name w:val="3B900B0977F34C118030FEF3F320C6FA"/>
        <w:category>
          <w:name w:val="General"/>
          <w:gallery w:val="placeholder"/>
        </w:category>
        <w:types>
          <w:type w:val="bbPlcHdr"/>
        </w:types>
        <w:behaviors>
          <w:behavior w:val="content"/>
        </w:behaviors>
        <w:guid w:val="{CB8741E9-420D-4404-89AA-72B5C6B8C960}"/>
      </w:docPartPr>
      <w:docPartBody>
        <w:p w:rsidR="00665547" w:rsidRDefault="00665547">
          <w:r w:rsidRPr="00376E83">
            <w:rPr>
              <w:rStyle w:val="PlaceholderText"/>
            </w:rPr>
            <w:t>Click here to enter text.</w:t>
          </w:r>
        </w:p>
      </w:docPartBody>
    </w:docPart>
    <w:docPart>
      <w:docPartPr>
        <w:name w:val="AB1AB5D9E19F480595ED7A43A7720EF5"/>
        <w:category>
          <w:name w:val="General"/>
          <w:gallery w:val="placeholder"/>
        </w:category>
        <w:types>
          <w:type w:val="bbPlcHdr"/>
        </w:types>
        <w:behaviors>
          <w:behavior w:val="content"/>
        </w:behaviors>
        <w:guid w:val="{DD098A5B-5E8F-4867-AA6F-734572D1CD9C}"/>
      </w:docPartPr>
      <w:docPartBody>
        <w:p w:rsidR="00665547" w:rsidRDefault="00665547">
          <w:r w:rsidRPr="00A92642">
            <w:rPr>
              <w:rStyle w:val="PlaceholderText"/>
            </w:rPr>
            <w:t>Choose an item.</w:t>
          </w:r>
        </w:p>
      </w:docPartBody>
    </w:docPart>
    <w:docPart>
      <w:docPartPr>
        <w:name w:val="32D9E33D9635471DBA7F5C9DA8FEA344"/>
        <w:category>
          <w:name w:val="General"/>
          <w:gallery w:val="placeholder"/>
        </w:category>
        <w:types>
          <w:type w:val="bbPlcHdr"/>
        </w:types>
        <w:behaviors>
          <w:behavior w:val="content"/>
        </w:behaviors>
        <w:guid w:val="{7A99994A-5D6D-44E2-97C5-90778D0D7FB5}"/>
      </w:docPartPr>
      <w:docPartBody>
        <w:p w:rsidR="00665547" w:rsidRDefault="00665547">
          <w:r w:rsidRPr="00376E83">
            <w:rPr>
              <w:rStyle w:val="PlaceholderText"/>
            </w:rPr>
            <w:t>Click here to enter text.</w:t>
          </w:r>
        </w:p>
      </w:docPartBody>
    </w:docPart>
    <w:docPart>
      <w:docPartPr>
        <w:name w:val="8FB818A474914FC19E0350EF64485F36"/>
        <w:category>
          <w:name w:val="General"/>
          <w:gallery w:val="placeholder"/>
        </w:category>
        <w:types>
          <w:type w:val="bbPlcHdr"/>
        </w:types>
        <w:behaviors>
          <w:behavior w:val="content"/>
        </w:behaviors>
        <w:guid w:val="{90035469-A686-40C8-AE6B-8F54FD68DC59}"/>
      </w:docPartPr>
      <w:docPartBody>
        <w:p w:rsidR="00665547" w:rsidRDefault="00665547">
          <w:r w:rsidRPr="00A92642">
            <w:rPr>
              <w:rStyle w:val="PlaceholderText"/>
            </w:rPr>
            <w:t>Choose an item.</w:t>
          </w:r>
        </w:p>
      </w:docPartBody>
    </w:docPart>
    <w:docPart>
      <w:docPartPr>
        <w:name w:val="80B7BF1CADAB4D0E85A9D0504CE11A51"/>
        <w:category>
          <w:name w:val="General"/>
          <w:gallery w:val="placeholder"/>
        </w:category>
        <w:types>
          <w:type w:val="bbPlcHdr"/>
        </w:types>
        <w:behaviors>
          <w:behavior w:val="content"/>
        </w:behaviors>
        <w:guid w:val="{50118ECA-76D3-4065-A417-9B35E682801D}"/>
      </w:docPartPr>
      <w:docPartBody>
        <w:p w:rsidR="00665547" w:rsidRDefault="00665547">
          <w:r w:rsidRPr="00376E83">
            <w:rPr>
              <w:rStyle w:val="PlaceholderText"/>
            </w:rPr>
            <w:t>Click here to enter text.</w:t>
          </w:r>
        </w:p>
      </w:docPartBody>
    </w:docPart>
    <w:docPart>
      <w:docPartPr>
        <w:name w:val="38A3B364A6CA4A8BB6DB742774AB0517"/>
        <w:category>
          <w:name w:val="General"/>
          <w:gallery w:val="placeholder"/>
        </w:category>
        <w:types>
          <w:type w:val="bbPlcHdr"/>
        </w:types>
        <w:behaviors>
          <w:behavior w:val="content"/>
        </w:behaviors>
        <w:guid w:val="{571F8609-50DD-4810-A36E-ADD5045CE7B0}"/>
      </w:docPartPr>
      <w:docPartBody>
        <w:p w:rsidR="00665547" w:rsidRDefault="00665547">
          <w:r w:rsidRPr="00A92642">
            <w:rPr>
              <w:rStyle w:val="PlaceholderText"/>
            </w:rPr>
            <w:t>Choose an item.</w:t>
          </w:r>
        </w:p>
      </w:docPartBody>
    </w:docPart>
    <w:docPart>
      <w:docPartPr>
        <w:name w:val="57F6F60252CB45A9A75974906668C92C"/>
        <w:category>
          <w:name w:val="General"/>
          <w:gallery w:val="placeholder"/>
        </w:category>
        <w:types>
          <w:type w:val="bbPlcHdr"/>
        </w:types>
        <w:behaviors>
          <w:behavior w:val="content"/>
        </w:behaviors>
        <w:guid w:val="{3EB28950-F2E0-47AD-9415-EC36BF19BCED}"/>
      </w:docPartPr>
      <w:docPartBody>
        <w:p w:rsidR="00665547" w:rsidRDefault="00665547">
          <w:r w:rsidRPr="00376E83">
            <w:rPr>
              <w:rStyle w:val="PlaceholderText"/>
            </w:rPr>
            <w:t>Click here to enter text.</w:t>
          </w:r>
        </w:p>
      </w:docPartBody>
    </w:docPart>
    <w:docPart>
      <w:docPartPr>
        <w:name w:val="BE14BAFFBF9249479879E686F7203C6E"/>
        <w:category>
          <w:name w:val="General"/>
          <w:gallery w:val="placeholder"/>
        </w:category>
        <w:types>
          <w:type w:val="bbPlcHdr"/>
        </w:types>
        <w:behaviors>
          <w:behavior w:val="content"/>
        </w:behaviors>
        <w:guid w:val="{B2F75433-22A4-49B1-8EE4-86DF6F572C91}"/>
      </w:docPartPr>
      <w:docPartBody>
        <w:p w:rsidR="00665547" w:rsidRDefault="00665547">
          <w:r w:rsidRPr="00A92642">
            <w:rPr>
              <w:rStyle w:val="PlaceholderText"/>
            </w:rPr>
            <w:t>Choose an item.</w:t>
          </w:r>
        </w:p>
      </w:docPartBody>
    </w:docPart>
    <w:docPart>
      <w:docPartPr>
        <w:name w:val="1692ECCFE4BF494EAC821A3B349AD2EE"/>
        <w:category>
          <w:name w:val="General"/>
          <w:gallery w:val="placeholder"/>
        </w:category>
        <w:types>
          <w:type w:val="bbPlcHdr"/>
        </w:types>
        <w:behaviors>
          <w:behavior w:val="content"/>
        </w:behaviors>
        <w:guid w:val="{95458EFC-CD14-4D24-A2AE-0727692172AC}"/>
      </w:docPartPr>
      <w:docPartBody>
        <w:p w:rsidR="00665547" w:rsidRDefault="00665547">
          <w:r w:rsidRPr="00376E83">
            <w:rPr>
              <w:rStyle w:val="PlaceholderText"/>
            </w:rPr>
            <w:t>Click here to enter text.</w:t>
          </w:r>
        </w:p>
      </w:docPartBody>
    </w:docPart>
    <w:docPart>
      <w:docPartPr>
        <w:name w:val="DCCDE02BCA184B2AA362D05D09D5D098"/>
        <w:category>
          <w:name w:val="General"/>
          <w:gallery w:val="placeholder"/>
        </w:category>
        <w:types>
          <w:type w:val="bbPlcHdr"/>
        </w:types>
        <w:behaviors>
          <w:behavior w:val="content"/>
        </w:behaviors>
        <w:guid w:val="{CA4534F4-161D-4600-AF82-F57AE67E4401}"/>
      </w:docPartPr>
      <w:docPartBody>
        <w:p w:rsidR="00665547" w:rsidRDefault="00665547">
          <w:r w:rsidRPr="00A92642">
            <w:rPr>
              <w:rStyle w:val="PlaceholderText"/>
            </w:rPr>
            <w:t>Choose an item.</w:t>
          </w:r>
        </w:p>
      </w:docPartBody>
    </w:docPart>
    <w:docPart>
      <w:docPartPr>
        <w:name w:val="906A82F751DC4C17BE2106231991E3F9"/>
        <w:category>
          <w:name w:val="General"/>
          <w:gallery w:val="placeholder"/>
        </w:category>
        <w:types>
          <w:type w:val="bbPlcHdr"/>
        </w:types>
        <w:behaviors>
          <w:behavior w:val="content"/>
        </w:behaviors>
        <w:guid w:val="{1FB91FFB-E2C7-4739-B5AF-AE6DD52575BA}"/>
      </w:docPartPr>
      <w:docPartBody>
        <w:p w:rsidR="00665547" w:rsidRDefault="00665547">
          <w:r w:rsidRPr="00376E83">
            <w:rPr>
              <w:rStyle w:val="PlaceholderText"/>
            </w:rPr>
            <w:t>Click here to enter text.</w:t>
          </w:r>
        </w:p>
      </w:docPartBody>
    </w:docPart>
    <w:docPart>
      <w:docPartPr>
        <w:name w:val="0451ED93F8A9432EBFDFC1BF00B1FF0D"/>
        <w:category>
          <w:name w:val="General"/>
          <w:gallery w:val="placeholder"/>
        </w:category>
        <w:types>
          <w:type w:val="bbPlcHdr"/>
        </w:types>
        <w:behaviors>
          <w:behavior w:val="content"/>
        </w:behaviors>
        <w:guid w:val="{159C54E2-B3B9-4670-BB25-56ED62688595}"/>
      </w:docPartPr>
      <w:docPartBody>
        <w:p w:rsidR="00665547" w:rsidRDefault="00665547">
          <w:r w:rsidRPr="00A92642">
            <w:rPr>
              <w:rStyle w:val="PlaceholderText"/>
            </w:rPr>
            <w:t>Choose an item.</w:t>
          </w:r>
        </w:p>
      </w:docPartBody>
    </w:docPart>
    <w:docPart>
      <w:docPartPr>
        <w:name w:val="4B4B045451544A33BD2D129979B54C79"/>
        <w:category>
          <w:name w:val="General"/>
          <w:gallery w:val="placeholder"/>
        </w:category>
        <w:types>
          <w:type w:val="bbPlcHdr"/>
        </w:types>
        <w:behaviors>
          <w:behavior w:val="content"/>
        </w:behaviors>
        <w:guid w:val="{AEE184EB-49DC-4A38-B2FA-011CF4FA2D22}"/>
      </w:docPartPr>
      <w:docPartBody>
        <w:p w:rsidR="00665547" w:rsidRDefault="00665547">
          <w:r w:rsidRPr="00376E83">
            <w:rPr>
              <w:rStyle w:val="PlaceholderText"/>
            </w:rPr>
            <w:t>Click here to enter text.</w:t>
          </w:r>
        </w:p>
      </w:docPartBody>
    </w:docPart>
    <w:docPart>
      <w:docPartPr>
        <w:name w:val="9268AF631012479F8A205E575AEFE547"/>
        <w:category>
          <w:name w:val="General"/>
          <w:gallery w:val="placeholder"/>
        </w:category>
        <w:types>
          <w:type w:val="bbPlcHdr"/>
        </w:types>
        <w:behaviors>
          <w:behavior w:val="content"/>
        </w:behaviors>
        <w:guid w:val="{401B19EB-3A93-4798-99F3-C4B5510714A6}"/>
      </w:docPartPr>
      <w:docPartBody>
        <w:p w:rsidR="00665547" w:rsidRDefault="00665547">
          <w:r w:rsidRPr="00A92642">
            <w:rPr>
              <w:rStyle w:val="PlaceholderText"/>
            </w:rPr>
            <w:t>Choose an item.</w:t>
          </w:r>
        </w:p>
      </w:docPartBody>
    </w:docPart>
    <w:docPart>
      <w:docPartPr>
        <w:name w:val="5B3B6458175A4AC1A35D1D73328158BC"/>
        <w:category>
          <w:name w:val="General"/>
          <w:gallery w:val="placeholder"/>
        </w:category>
        <w:types>
          <w:type w:val="bbPlcHdr"/>
        </w:types>
        <w:behaviors>
          <w:behavior w:val="content"/>
        </w:behaviors>
        <w:guid w:val="{BE2C1262-8B59-4579-A710-7EA1901A8694}"/>
      </w:docPartPr>
      <w:docPartBody>
        <w:p w:rsidR="00665547" w:rsidRDefault="00665547">
          <w:r w:rsidRPr="00376E83">
            <w:rPr>
              <w:rStyle w:val="PlaceholderText"/>
            </w:rPr>
            <w:t>Click here to enter text.</w:t>
          </w:r>
        </w:p>
      </w:docPartBody>
    </w:docPart>
    <w:docPart>
      <w:docPartPr>
        <w:name w:val="6512985B9E954E1D97402743486E0DF2"/>
        <w:category>
          <w:name w:val="General"/>
          <w:gallery w:val="placeholder"/>
        </w:category>
        <w:types>
          <w:type w:val="bbPlcHdr"/>
        </w:types>
        <w:behaviors>
          <w:behavior w:val="content"/>
        </w:behaviors>
        <w:guid w:val="{638B89CC-7DA7-4B95-9C21-99C355E9EC4B}"/>
      </w:docPartPr>
      <w:docPartBody>
        <w:p w:rsidR="00665547" w:rsidRDefault="00665547">
          <w:r w:rsidRPr="00A92642">
            <w:rPr>
              <w:rStyle w:val="PlaceholderText"/>
            </w:rPr>
            <w:t>Choose an item.</w:t>
          </w:r>
        </w:p>
      </w:docPartBody>
    </w:docPart>
    <w:docPart>
      <w:docPartPr>
        <w:name w:val="7E2DA563DC3D4509891902B74856EE29"/>
        <w:category>
          <w:name w:val="General"/>
          <w:gallery w:val="placeholder"/>
        </w:category>
        <w:types>
          <w:type w:val="bbPlcHdr"/>
        </w:types>
        <w:behaviors>
          <w:behavior w:val="content"/>
        </w:behaviors>
        <w:guid w:val="{A991FF0B-1B04-4795-BBBD-9858BBB63634}"/>
      </w:docPartPr>
      <w:docPartBody>
        <w:p w:rsidR="00665547" w:rsidRDefault="00665547">
          <w:r w:rsidRPr="00376E83">
            <w:rPr>
              <w:rStyle w:val="PlaceholderText"/>
            </w:rPr>
            <w:t>Click here to enter text.</w:t>
          </w:r>
        </w:p>
      </w:docPartBody>
    </w:docPart>
    <w:docPart>
      <w:docPartPr>
        <w:name w:val="66F762E95C7D401A81E8511019BD164A"/>
        <w:category>
          <w:name w:val="General"/>
          <w:gallery w:val="placeholder"/>
        </w:category>
        <w:types>
          <w:type w:val="bbPlcHdr"/>
        </w:types>
        <w:behaviors>
          <w:behavior w:val="content"/>
        </w:behaviors>
        <w:guid w:val="{E9085450-EFC8-40BE-9881-777FC0DC6D0F}"/>
      </w:docPartPr>
      <w:docPartBody>
        <w:p w:rsidR="00665547" w:rsidRDefault="00665547">
          <w:r w:rsidRPr="00A92642">
            <w:rPr>
              <w:rStyle w:val="PlaceholderText"/>
            </w:rPr>
            <w:t>Choose an item.</w:t>
          </w:r>
        </w:p>
      </w:docPartBody>
    </w:docPart>
    <w:docPart>
      <w:docPartPr>
        <w:name w:val="DE296B1FF89F4C2BAB948A57DC8C0C9D"/>
        <w:category>
          <w:name w:val="General"/>
          <w:gallery w:val="placeholder"/>
        </w:category>
        <w:types>
          <w:type w:val="bbPlcHdr"/>
        </w:types>
        <w:behaviors>
          <w:behavior w:val="content"/>
        </w:behaviors>
        <w:guid w:val="{B6C961EE-16A9-4814-AAAC-D933E96DA208}"/>
      </w:docPartPr>
      <w:docPartBody>
        <w:p w:rsidR="00665547" w:rsidRDefault="00665547">
          <w:r w:rsidRPr="00376E83">
            <w:rPr>
              <w:rStyle w:val="PlaceholderText"/>
            </w:rPr>
            <w:t>Click here to enter text.</w:t>
          </w:r>
        </w:p>
      </w:docPartBody>
    </w:docPart>
    <w:docPart>
      <w:docPartPr>
        <w:name w:val="F273A8C5D90D47FDAA34804520680A9C"/>
        <w:category>
          <w:name w:val="General"/>
          <w:gallery w:val="placeholder"/>
        </w:category>
        <w:types>
          <w:type w:val="bbPlcHdr"/>
        </w:types>
        <w:behaviors>
          <w:behavior w:val="content"/>
        </w:behaviors>
        <w:guid w:val="{369A6B10-6896-45E7-ABE1-BFAD097602A0}"/>
      </w:docPartPr>
      <w:docPartBody>
        <w:p w:rsidR="00665547" w:rsidRDefault="00665547">
          <w:r w:rsidRPr="00A92642">
            <w:rPr>
              <w:rStyle w:val="PlaceholderText"/>
            </w:rPr>
            <w:t>Choose an item.</w:t>
          </w:r>
        </w:p>
      </w:docPartBody>
    </w:docPart>
    <w:docPart>
      <w:docPartPr>
        <w:name w:val="6BA4C88DFF0A4BA2AE3A6D3AC006A734"/>
        <w:category>
          <w:name w:val="General"/>
          <w:gallery w:val="placeholder"/>
        </w:category>
        <w:types>
          <w:type w:val="bbPlcHdr"/>
        </w:types>
        <w:behaviors>
          <w:behavior w:val="content"/>
        </w:behaviors>
        <w:guid w:val="{C8AB9CC2-02AB-49E2-BB4C-28D51A6A2BC8}"/>
      </w:docPartPr>
      <w:docPartBody>
        <w:p w:rsidR="00665547" w:rsidRDefault="00665547">
          <w:r w:rsidRPr="00376E83">
            <w:rPr>
              <w:rStyle w:val="PlaceholderText"/>
            </w:rPr>
            <w:t>Click here to enter text.</w:t>
          </w:r>
        </w:p>
      </w:docPartBody>
    </w:docPart>
    <w:docPart>
      <w:docPartPr>
        <w:name w:val="107C39411ADE48A58038253C24B833EE"/>
        <w:category>
          <w:name w:val="General"/>
          <w:gallery w:val="placeholder"/>
        </w:category>
        <w:types>
          <w:type w:val="bbPlcHdr"/>
        </w:types>
        <w:behaviors>
          <w:behavior w:val="content"/>
        </w:behaviors>
        <w:guid w:val="{103AB3DB-74A3-4B15-80B2-823F95DE0152}"/>
      </w:docPartPr>
      <w:docPartBody>
        <w:p w:rsidR="00665547" w:rsidRDefault="00665547">
          <w:r w:rsidRPr="00A92642">
            <w:rPr>
              <w:rStyle w:val="PlaceholderText"/>
            </w:rPr>
            <w:t>Choose an item.</w:t>
          </w:r>
        </w:p>
      </w:docPartBody>
    </w:docPart>
    <w:docPart>
      <w:docPartPr>
        <w:name w:val="1B8CF75BB1344D32AB356E38FF97EBEB"/>
        <w:category>
          <w:name w:val="General"/>
          <w:gallery w:val="placeholder"/>
        </w:category>
        <w:types>
          <w:type w:val="bbPlcHdr"/>
        </w:types>
        <w:behaviors>
          <w:behavior w:val="content"/>
        </w:behaviors>
        <w:guid w:val="{8C99A6A5-4D35-4F9F-A7FA-12AAAE4A4144}"/>
      </w:docPartPr>
      <w:docPartBody>
        <w:p w:rsidR="00665547" w:rsidRDefault="00665547">
          <w:r w:rsidRPr="00376E83">
            <w:rPr>
              <w:rStyle w:val="PlaceholderText"/>
            </w:rPr>
            <w:t>Click here to enter text.</w:t>
          </w:r>
        </w:p>
      </w:docPartBody>
    </w:docPart>
    <w:docPart>
      <w:docPartPr>
        <w:name w:val="298285617F8941EFB1B6300CE88AD44D"/>
        <w:category>
          <w:name w:val="General"/>
          <w:gallery w:val="placeholder"/>
        </w:category>
        <w:types>
          <w:type w:val="bbPlcHdr"/>
        </w:types>
        <w:behaviors>
          <w:behavior w:val="content"/>
        </w:behaviors>
        <w:guid w:val="{FC7ED9E7-2F25-4F42-8AF7-154979441B43}"/>
      </w:docPartPr>
      <w:docPartBody>
        <w:p w:rsidR="00665547" w:rsidRDefault="00665547">
          <w:r w:rsidRPr="00A92642">
            <w:rPr>
              <w:rStyle w:val="PlaceholderText"/>
            </w:rPr>
            <w:t>Choose an item.</w:t>
          </w:r>
        </w:p>
      </w:docPartBody>
    </w:docPart>
    <w:docPart>
      <w:docPartPr>
        <w:name w:val="FB075098EBBC4B14A1AC5E8A05C9A8B1"/>
        <w:category>
          <w:name w:val="General"/>
          <w:gallery w:val="placeholder"/>
        </w:category>
        <w:types>
          <w:type w:val="bbPlcHdr"/>
        </w:types>
        <w:behaviors>
          <w:behavior w:val="content"/>
        </w:behaviors>
        <w:guid w:val="{82D2A8E2-5B2E-4785-B2C8-EC485734ECFE}"/>
      </w:docPartPr>
      <w:docPartBody>
        <w:p w:rsidR="00665547" w:rsidRDefault="00665547">
          <w:r w:rsidRPr="00376E83">
            <w:rPr>
              <w:rStyle w:val="PlaceholderText"/>
            </w:rPr>
            <w:t>Click here to enter text.</w:t>
          </w:r>
        </w:p>
      </w:docPartBody>
    </w:docPart>
    <w:docPart>
      <w:docPartPr>
        <w:name w:val="CA34B2EED58D4457BFA56B0EA8A48F6D"/>
        <w:category>
          <w:name w:val="General"/>
          <w:gallery w:val="placeholder"/>
        </w:category>
        <w:types>
          <w:type w:val="bbPlcHdr"/>
        </w:types>
        <w:behaviors>
          <w:behavior w:val="content"/>
        </w:behaviors>
        <w:guid w:val="{D52D4D9F-4E5F-498C-A312-5B271CB738B2}"/>
      </w:docPartPr>
      <w:docPartBody>
        <w:p w:rsidR="00665547" w:rsidRDefault="00665547">
          <w:r w:rsidRPr="00A92642">
            <w:rPr>
              <w:rStyle w:val="PlaceholderText"/>
            </w:rPr>
            <w:t>Choose an item.</w:t>
          </w:r>
        </w:p>
      </w:docPartBody>
    </w:docPart>
    <w:docPart>
      <w:docPartPr>
        <w:name w:val="F62B8C11E6AC4EF0A116554C4324E92C"/>
        <w:category>
          <w:name w:val="General"/>
          <w:gallery w:val="placeholder"/>
        </w:category>
        <w:types>
          <w:type w:val="bbPlcHdr"/>
        </w:types>
        <w:behaviors>
          <w:behavior w:val="content"/>
        </w:behaviors>
        <w:guid w:val="{4AA6A6CC-C03F-4A81-A75E-31274B950148}"/>
      </w:docPartPr>
      <w:docPartBody>
        <w:p w:rsidR="00665547" w:rsidRDefault="00665547">
          <w:r w:rsidRPr="00376E83">
            <w:rPr>
              <w:rStyle w:val="PlaceholderText"/>
            </w:rPr>
            <w:t>Click here to enter text.</w:t>
          </w:r>
        </w:p>
      </w:docPartBody>
    </w:docPart>
    <w:docPart>
      <w:docPartPr>
        <w:name w:val="8B7EE18639A544819AA0A1C0F05C57A0"/>
        <w:category>
          <w:name w:val="General"/>
          <w:gallery w:val="placeholder"/>
        </w:category>
        <w:types>
          <w:type w:val="bbPlcHdr"/>
        </w:types>
        <w:behaviors>
          <w:behavior w:val="content"/>
        </w:behaviors>
        <w:guid w:val="{6B9A2205-4000-46C7-A178-DF28AE39106F}"/>
      </w:docPartPr>
      <w:docPartBody>
        <w:p w:rsidR="00665547" w:rsidRDefault="00665547">
          <w:r w:rsidRPr="00A92642">
            <w:rPr>
              <w:rStyle w:val="PlaceholderText"/>
            </w:rPr>
            <w:t>Choose an item.</w:t>
          </w:r>
        </w:p>
      </w:docPartBody>
    </w:docPart>
    <w:docPart>
      <w:docPartPr>
        <w:name w:val="CB8B61A263FA40C89AF872DA4938C964"/>
        <w:category>
          <w:name w:val="General"/>
          <w:gallery w:val="placeholder"/>
        </w:category>
        <w:types>
          <w:type w:val="bbPlcHdr"/>
        </w:types>
        <w:behaviors>
          <w:behavior w:val="content"/>
        </w:behaviors>
        <w:guid w:val="{D7252329-49A6-4E5D-87A3-F81D769435E9}"/>
      </w:docPartPr>
      <w:docPartBody>
        <w:p w:rsidR="00665547" w:rsidRDefault="00665547">
          <w:r w:rsidRPr="00376E83">
            <w:rPr>
              <w:rStyle w:val="PlaceholderText"/>
            </w:rPr>
            <w:t>Click here to enter text.</w:t>
          </w:r>
        </w:p>
      </w:docPartBody>
    </w:docPart>
    <w:docPart>
      <w:docPartPr>
        <w:name w:val="48C2F89DD8B84EEF9C02A417F1066D19"/>
        <w:category>
          <w:name w:val="General"/>
          <w:gallery w:val="placeholder"/>
        </w:category>
        <w:types>
          <w:type w:val="bbPlcHdr"/>
        </w:types>
        <w:behaviors>
          <w:behavior w:val="content"/>
        </w:behaviors>
        <w:guid w:val="{9D59E40D-2112-4E10-BF71-0BB8312CC3C8}"/>
      </w:docPartPr>
      <w:docPartBody>
        <w:p w:rsidR="00665547" w:rsidRDefault="00665547">
          <w:r w:rsidRPr="00A92642">
            <w:rPr>
              <w:rStyle w:val="PlaceholderText"/>
            </w:rPr>
            <w:t>Choose an item.</w:t>
          </w:r>
        </w:p>
      </w:docPartBody>
    </w:docPart>
    <w:docPart>
      <w:docPartPr>
        <w:name w:val="646C498F5021415EA33C4CCA671C658C"/>
        <w:category>
          <w:name w:val="General"/>
          <w:gallery w:val="placeholder"/>
        </w:category>
        <w:types>
          <w:type w:val="bbPlcHdr"/>
        </w:types>
        <w:behaviors>
          <w:behavior w:val="content"/>
        </w:behaviors>
        <w:guid w:val="{73D2BD08-1962-4D03-811B-D9664CD3F04E}"/>
      </w:docPartPr>
      <w:docPartBody>
        <w:p w:rsidR="00665547" w:rsidRDefault="00665547">
          <w:r w:rsidRPr="00376E83">
            <w:rPr>
              <w:rStyle w:val="PlaceholderText"/>
            </w:rPr>
            <w:t>Click here to enter text.</w:t>
          </w:r>
        </w:p>
      </w:docPartBody>
    </w:docPart>
    <w:docPart>
      <w:docPartPr>
        <w:name w:val="9262F117809D436CAE2EFA6B4920FAE7"/>
        <w:category>
          <w:name w:val="General"/>
          <w:gallery w:val="placeholder"/>
        </w:category>
        <w:types>
          <w:type w:val="bbPlcHdr"/>
        </w:types>
        <w:behaviors>
          <w:behavior w:val="content"/>
        </w:behaviors>
        <w:guid w:val="{06EE6CE5-C98A-48EF-A489-AA15001E3353}"/>
      </w:docPartPr>
      <w:docPartBody>
        <w:p w:rsidR="00665547" w:rsidRDefault="00665547">
          <w:r w:rsidRPr="00A92642">
            <w:rPr>
              <w:rStyle w:val="PlaceholderText"/>
            </w:rPr>
            <w:t>Choose an item.</w:t>
          </w:r>
        </w:p>
      </w:docPartBody>
    </w:docPart>
    <w:docPart>
      <w:docPartPr>
        <w:name w:val="FD98EDD5E4D74A02A678A7BF8C944514"/>
        <w:category>
          <w:name w:val="General"/>
          <w:gallery w:val="placeholder"/>
        </w:category>
        <w:types>
          <w:type w:val="bbPlcHdr"/>
        </w:types>
        <w:behaviors>
          <w:behavior w:val="content"/>
        </w:behaviors>
        <w:guid w:val="{8709F0B0-87E7-4683-B2D9-FE53273A6371}"/>
      </w:docPartPr>
      <w:docPartBody>
        <w:p w:rsidR="00665547" w:rsidRDefault="00665547">
          <w:r w:rsidRPr="00376E83">
            <w:rPr>
              <w:rStyle w:val="PlaceholderText"/>
            </w:rPr>
            <w:t>Click here to enter text.</w:t>
          </w:r>
        </w:p>
      </w:docPartBody>
    </w:docPart>
    <w:docPart>
      <w:docPartPr>
        <w:name w:val="4CD6E8C4DAF04114B10C5CD5C66D75F0"/>
        <w:category>
          <w:name w:val="General"/>
          <w:gallery w:val="placeholder"/>
        </w:category>
        <w:types>
          <w:type w:val="bbPlcHdr"/>
        </w:types>
        <w:behaviors>
          <w:behavior w:val="content"/>
        </w:behaviors>
        <w:guid w:val="{DC35BF01-05C5-48D1-8CF7-99D4992845A6}"/>
      </w:docPartPr>
      <w:docPartBody>
        <w:p w:rsidR="00665547" w:rsidRDefault="00665547">
          <w:r w:rsidRPr="00A92642">
            <w:rPr>
              <w:rStyle w:val="PlaceholderText"/>
            </w:rPr>
            <w:t>Choose an item.</w:t>
          </w:r>
        </w:p>
      </w:docPartBody>
    </w:docPart>
    <w:docPart>
      <w:docPartPr>
        <w:name w:val="1E416F4609E14EDF955A4106540D9E26"/>
        <w:category>
          <w:name w:val="General"/>
          <w:gallery w:val="placeholder"/>
        </w:category>
        <w:types>
          <w:type w:val="bbPlcHdr"/>
        </w:types>
        <w:behaviors>
          <w:behavior w:val="content"/>
        </w:behaviors>
        <w:guid w:val="{8B731700-5BFB-4C1B-BFE5-A62269CD8F5D}"/>
      </w:docPartPr>
      <w:docPartBody>
        <w:p w:rsidR="00665547" w:rsidRDefault="00665547">
          <w:r w:rsidRPr="00376E83">
            <w:rPr>
              <w:rStyle w:val="PlaceholderText"/>
            </w:rPr>
            <w:t>Click here to enter text.</w:t>
          </w:r>
        </w:p>
      </w:docPartBody>
    </w:docPart>
    <w:docPart>
      <w:docPartPr>
        <w:name w:val="964BB0A765234519A8CFB812214A18D7"/>
        <w:category>
          <w:name w:val="General"/>
          <w:gallery w:val="placeholder"/>
        </w:category>
        <w:types>
          <w:type w:val="bbPlcHdr"/>
        </w:types>
        <w:behaviors>
          <w:behavior w:val="content"/>
        </w:behaviors>
        <w:guid w:val="{BE61E3F2-0AE2-4A90-BC2A-A67B9F59078E}"/>
      </w:docPartPr>
      <w:docPartBody>
        <w:p w:rsidR="00665547" w:rsidRDefault="00665547">
          <w:r w:rsidRPr="00A92642">
            <w:rPr>
              <w:rStyle w:val="PlaceholderText"/>
            </w:rPr>
            <w:t>Choose an item.</w:t>
          </w:r>
        </w:p>
      </w:docPartBody>
    </w:docPart>
    <w:docPart>
      <w:docPartPr>
        <w:name w:val="C09A0966BE044E30AC2431383F861605"/>
        <w:category>
          <w:name w:val="General"/>
          <w:gallery w:val="placeholder"/>
        </w:category>
        <w:types>
          <w:type w:val="bbPlcHdr"/>
        </w:types>
        <w:behaviors>
          <w:behavior w:val="content"/>
        </w:behaviors>
        <w:guid w:val="{FE51BA6F-BBB4-483E-96CF-3D8F03954FE3}"/>
      </w:docPartPr>
      <w:docPartBody>
        <w:p w:rsidR="00665547" w:rsidRDefault="00665547">
          <w:r w:rsidRPr="00376E83">
            <w:rPr>
              <w:rStyle w:val="PlaceholderText"/>
            </w:rPr>
            <w:t>Click here to enter text.</w:t>
          </w:r>
        </w:p>
      </w:docPartBody>
    </w:docPart>
    <w:docPart>
      <w:docPartPr>
        <w:name w:val="1960C6EA58CF4073B53353072765AE46"/>
        <w:category>
          <w:name w:val="General"/>
          <w:gallery w:val="placeholder"/>
        </w:category>
        <w:types>
          <w:type w:val="bbPlcHdr"/>
        </w:types>
        <w:behaviors>
          <w:behavior w:val="content"/>
        </w:behaviors>
        <w:guid w:val="{5BD02801-0C83-429B-AA99-9FFB875CDF64}"/>
      </w:docPartPr>
      <w:docPartBody>
        <w:p w:rsidR="00665547" w:rsidRDefault="00665547">
          <w:r w:rsidRPr="00A92642">
            <w:rPr>
              <w:rStyle w:val="PlaceholderText"/>
            </w:rPr>
            <w:t>Choose an item.</w:t>
          </w:r>
        </w:p>
      </w:docPartBody>
    </w:docPart>
    <w:docPart>
      <w:docPartPr>
        <w:name w:val="69846A6BB8A6488ABF142AB605C52C9D"/>
        <w:category>
          <w:name w:val="General"/>
          <w:gallery w:val="placeholder"/>
        </w:category>
        <w:types>
          <w:type w:val="bbPlcHdr"/>
        </w:types>
        <w:behaviors>
          <w:behavior w:val="content"/>
        </w:behaviors>
        <w:guid w:val="{86189309-2EAF-45ED-8977-AF5BBAFD3D8B}"/>
      </w:docPartPr>
      <w:docPartBody>
        <w:p w:rsidR="00665547" w:rsidRDefault="00665547">
          <w:r w:rsidRPr="00376E83">
            <w:rPr>
              <w:rStyle w:val="PlaceholderText"/>
            </w:rPr>
            <w:t>Click here to enter text.</w:t>
          </w:r>
        </w:p>
      </w:docPartBody>
    </w:docPart>
    <w:docPart>
      <w:docPartPr>
        <w:name w:val="5BCFF8F7362B4DB9A0654FF618D4B13F"/>
        <w:category>
          <w:name w:val="General"/>
          <w:gallery w:val="placeholder"/>
        </w:category>
        <w:types>
          <w:type w:val="bbPlcHdr"/>
        </w:types>
        <w:behaviors>
          <w:behavior w:val="content"/>
        </w:behaviors>
        <w:guid w:val="{53E3C0BD-D361-4637-ABCB-608F6D11792C}"/>
      </w:docPartPr>
      <w:docPartBody>
        <w:p w:rsidR="00665547" w:rsidRDefault="00665547">
          <w:r w:rsidRPr="00A92642">
            <w:rPr>
              <w:rStyle w:val="PlaceholderText"/>
            </w:rPr>
            <w:t>Choose an item.</w:t>
          </w:r>
        </w:p>
      </w:docPartBody>
    </w:docPart>
    <w:docPart>
      <w:docPartPr>
        <w:name w:val="42F777BC2B1941FBBC8D0282BB30C261"/>
        <w:category>
          <w:name w:val="General"/>
          <w:gallery w:val="placeholder"/>
        </w:category>
        <w:types>
          <w:type w:val="bbPlcHdr"/>
        </w:types>
        <w:behaviors>
          <w:behavior w:val="content"/>
        </w:behaviors>
        <w:guid w:val="{E81FA11C-6255-4C5A-8989-EDA4B6B43B7D}"/>
      </w:docPartPr>
      <w:docPartBody>
        <w:p w:rsidR="00665547" w:rsidRDefault="00665547">
          <w:r w:rsidRPr="00376E83">
            <w:rPr>
              <w:rStyle w:val="PlaceholderText"/>
            </w:rPr>
            <w:t>Click here to enter text.</w:t>
          </w:r>
        </w:p>
      </w:docPartBody>
    </w:docPart>
    <w:docPart>
      <w:docPartPr>
        <w:name w:val="37A717ACA34F4ABDAD399F637C6FD21F"/>
        <w:category>
          <w:name w:val="General"/>
          <w:gallery w:val="placeholder"/>
        </w:category>
        <w:types>
          <w:type w:val="bbPlcHdr"/>
        </w:types>
        <w:behaviors>
          <w:behavior w:val="content"/>
        </w:behaviors>
        <w:guid w:val="{118A4DB3-762B-498B-AD0A-0DF4F0CD2668}"/>
      </w:docPartPr>
      <w:docPartBody>
        <w:p w:rsidR="00665547" w:rsidRDefault="00665547">
          <w:r w:rsidRPr="00A92642">
            <w:rPr>
              <w:rStyle w:val="PlaceholderText"/>
            </w:rPr>
            <w:t>Choose an item.</w:t>
          </w:r>
        </w:p>
      </w:docPartBody>
    </w:docPart>
    <w:docPart>
      <w:docPartPr>
        <w:name w:val="8581ED6E39724C699A6DCBA8D8FE9912"/>
        <w:category>
          <w:name w:val="General"/>
          <w:gallery w:val="placeholder"/>
        </w:category>
        <w:types>
          <w:type w:val="bbPlcHdr"/>
        </w:types>
        <w:behaviors>
          <w:behavior w:val="content"/>
        </w:behaviors>
        <w:guid w:val="{532CEDFD-45D6-43ED-BBB1-40F875458184}"/>
      </w:docPartPr>
      <w:docPartBody>
        <w:p w:rsidR="00665547" w:rsidRDefault="00665547">
          <w:r w:rsidRPr="00376E83">
            <w:rPr>
              <w:rStyle w:val="PlaceholderText"/>
            </w:rPr>
            <w:t>Click here to enter text.</w:t>
          </w:r>
        </w:p>
      </w:docPartBody>
    </w:docPart>
    <w:docPart>
      <w:docPartPr>
        <w:name w:val="DB16CF93A9784CA999869E5B30F7BC64"/>
        <w:category>
          <w:name w:val="General"/>
          <w:gallery w:val="placeholder"/>
        </w:category>
        <w:types>
          <w:type w:val="bbPlcHdr"/>
        </w:types>
        <w:behaviors>
          <w:behavior w:val="content"/>
        </w:behaviors>
        <w:guid w:val="{62B20303-A099-4F92-B097-2A6FEA4226C3}"/>
      </w:docPartPr>
      <w:docPartBody>
        <w:p w:rsidR="00665547" w:rsidRDefault="00665547">
          <w:r w:rsidRPr="00A92642">
            <w:rPr>
              <w:rStyle w:val="PlaceholderText"/>
            </w:rPr>
            <w:t>Choose an item.</w:t>
          </w:r>
        </w:p>
      </w:docPartBody>
    </w:docPart>
    <w:docPart>
      <w:docPartPr>
        <w:name w:val="3242F107737D4900ABA462FBD1FE2024"/>
        <w:category>
          <w:name w:val="General"/>
          <w:gallery w:val="placeholder"/>
        </w:category>
        <w:types>
          <w:type w:val="bbPlcHdr"/>
        </w:types>
        <w:behaviors>
          <w:behavior w:val="content"/>
        </w:behaviors>
        <w:guid w:val="{B6AC571F-BC4F-4707-8875-0ACC85F7A4BE}"/>
      </w:docPartPr>
      <w:docPartBody>
        <w:p w:rsidR="00665547" w:rsidRDefault="00665547">
          <w:r w:rsidRPr="00376E83">
            <w:rPr>
              <w:rStyle w:val="PlaceholderText"/>
            </w:rPr>
            <w:t>Click here to enter text.</w:t>
          </w:r>
        </w:p>
      </w:docPartBody>
    </w:docPart>
    <w:docPart>
      <w:docPartPr>
        <w:name w:val="6C9660B5AA1244E5A39124508F311006"/>
        <w:category>
          <w:name w:val="General"/>
          <w:gallery w:val="placeholder"/>
        </w:category>
        <w:types>
          <w:type w:val="bbPlcHdr"/>
        </w:types>
        <w:behaviors>
          <w:behavior w:val="content"/>
        </w:behaviors>
        <w:guid w:val="{3C15E5ED-59E1-46DA-9F61-7D2653BE406F}"/>
      </w:docPartPr>
      <w:docPartBody>
        <w:p w:rsidR="00665547" w:rsidRDefault="00665547">
          <w:r w:rsidRPr="00A92642">
            <w:rPr>
              <w:rStyle w:val="PlaceholderText"/>
            </w:rPr>
            <w:t>Choose an item.</w:t>
          </w:r>
        </w:p>
      </w:docPartBody>
    </w:docPart>
    <w:docPart>
      <w:docPartPr>
        <w:name w:val="126EC28FE40C46EC97FA6F96F710555A"/>
        <w:category>
          <w:name w:val="General"/>
          <w:gallery w:val="placeholder"/>
        </w:category>
        <w:types>
          <w:type w:val="bbPlcHdr"/>
        </w:types>
        <w:behaviors>
          <w:behavior w:val="content"/>
        </w:behaviors>
        <w:guid w:val="{89C5F4B1-EDEB-46E5-B26D-EF0D96E75A3E}"/>
      </w:docPartPr>
      <w:docPartBody>
        <w:p w:rsidR="00665547" w:rsidRDefault="00665547">
          <w:r w:rsidRPr="00376E83">
            <w:rPr>
              <w:rStyle w:val="PlaceholderText"/>
            </w:rPr>
            <w:t>Click here to enter text.</w:t>
          </w:r>
        </w:p>
      </w:docPartBody>
    </w:docPart>
    <w:docPart>
      <w:docPartPr>
        <w:name w:val="B2A2D2280D4043519DC62EBD96041198"/>
        <w:category>
          <w:name w:val="General"/>
          <w:gallery w:val="placeholder"/>
        </w:category>
        <w:types>
          <w:type w:val="bbPlcHdr"/>
        </w:types>
        <w:behaviors>
          <w:behavior w:val="content"/>
        </w:behaviors>
        <w:guid w:val="{5DEC8A17-F98F-4F0E-B183-EBFF028FFBBF}"/>
      </w:docPartPr>
      <w:docPartBody>
        <w:p w:rsidR="00665547" w:rsidRDefault="00665547">
          <w:r w:rsidRPr="00A92642">
            <w:rPr>
              <w:rStyle w:val="PlaceholderText"/>
            </w:rPr>
            <w:t>Choose an item.</w:t>
          </w:r>
        </w:p>
      </w:docPartBody>
    </w:docPart>
    <w:docPart>
      <w:docPartPr>
        <w:name w:val="64040545C53A4DFA9BF91FDF3A1E0586"/>
        <w:category>
          <w:name w:val="General"/>
          <w:gallery w:val="placeholder"/>
        </w:category>
        <w:types>
          <w:type w:val="bbPlcHdr"/>
        </w:types>
        <w:behaviors>
          <w:behavior w:val="content"/>
        </w:behaviors>
        <w:guid w:val="{2FE2C57A-C60A-446F-BB06-B9CA5D82871A}"/>
      </w:docPartPr>
      <w:docPartBody>
        <w:p w:rsidR="00665547" w:rsidRDefault="00665547">
          <w:r w:rsidRPr="00376E83">
            <w:rPr>
              <w:rStyle w:val="PlaceholderText"/>
            </w:rPr>
            <w:t>Click here to enter text.</w:t>
          </w:r>
        </w:p>
      </w:docPartBody>
    </w:docPart>
    <w:docPart>
      <w:docPartPr>
        <w:name w:val="F7764FE40AE24DDD99C7514F5C70A24B"/>
        <w:category>
          <w:name w:val="General"/>
          <w:gallery w:val="placeholder"/>
        </w:category>
        <w:types>
          <w:type w:val="bbPlcHdr"/>
        </w:types>
        <w:behaviors>
          <w:behavior w:val="content"/>
        </w:behaviors>
        <w:guid w:val="{6970C8D4-A7F0-4906-B13F-77ABCC437C84}"/>
      </w:docPartPr>
      <w:docPartBody>
        <w:p w:rsidR="00665547" w:rsidRDefault="00665547">
          <w:r w:rsidRPr="00A92642">
            <w:rPr>
              <w:rStyle w:val="PlaceholderText"/>
            </w:rPr>
            <w:t>Choose an item.</w:t>
          </w:r>
        </w:p>
      </w:docPartBody>
    </w:docPart>
    <w:docPart>
      <w:docPartPr>
        <w:name w:val="1EBC529660B640BCA2D199C7E10474B7"/>
        <w:category>
          <w:name w:val="General"/>
          <w:gallery w:val="placeholder"/>
        </w:category>
        <w:types>
          <w:type w:val="bbPlcHdr"/>
        </w:types>
        <w:behaviors>
          <w:behavior w:val="content"/>
        </w:behaviors>
        <w:guid w:val="{A1311A7F-F902-40A7-9235-DB38C494C495}"/>
      </w:docPartPr>
      <w:docPartBody>
        <w:p w:rsidR="00665547" w:rsidRDefault="00665547">
          <w:r w:rsidRPr="00376E83">
            <w:rPr>
              <w:rStyle w:val="PlaceholderText"/>
            </w:rPr>
            <w:t>Click here to enter text.</w:t>
          </w:r>
        </w:p>
      </w:docPartBody>
    </w:docPart>
    <w:docPart>
      <w:docPartPr>
        <w:name w:val="89831D2296DF40CDA58AED3E9EDE8C37"/>
        <w:category>
          <w:name w:val="General"/>
          <w:gallery w:val="placeholder"/>
        </w:category>
        <w:types>
          <w:type w:val="bbPlcHdr"/>
        </w:types>
        <w:behaviors>
          <w:behavior w:val="content"/>
        </w:behaviors>
        <w:guid w:val="{006335B6-B737-4989-A5BD-02262A80F2AE}"/>
      </w:docPartPr>
      <w:docPartBody>
        <w:p w:rsidR="00665547" w:rsidRDefault="00665547">
          <w:r w:rsidRPr="00A92642">
            <w:rPr>
              <w:rStyle w:val="PlaceholderText"/>
            </w:rPr>
            <w:t>Choose an item.</w:t>
          </w:r>
        </w:p>
      </w:docPartBody>
    </w:docPart>
    <w:docPart>
      <w:docPartPr>
        <w:name w:val="204B56BE73D34F5BA9388457D4883376"/>
        <w:category>
          <w:name w:val="General"/>
          <w:gallery w:val="placeholder"/>
        </w:category>
        <w:types>
          <w:type w:val="bbPlcHdr"/>
        </w:types>
        <w:behaviors>
          <w:behavior w:val="content"/>
        </w:behaviors>
        <w:guid w:val="{7F0E9916-33DA-4533-B895-3995FE063D55}"/>
      </w:docPartPr>
      <w:docPartBody>
        <w:p w:rsidR="00665547" w:rsidRDefault="00665547">
          <w:r w:rsidRPr="00376E83">
            <w:rPr>
              <w:rStyle w:val="PlaceholderText"/>
            </w:rPr>
            <w:t>Click here to enter text.</w:t>
          </w:r>
        </w:p>
      </w:docPartBody>
    </w:docPart>
    <w:docPart>
      <w:docPartPr>
        <w:name w:val="D0F64B62D2834992B0B577865551AAFC"/>
        <w:category>
          <w:name w:val="General"/>
          <w:gallery w:val="placeholder"/>
        </w:category>
        <w:types>
          <w:type w:val="bbPlcHdr"/>
        </w:types>
        <w:behaviors>
          <w:behavior w:val="content"/>
        </w:behaviors>
        <w:guid w:val="{E8457855-CC52-483F-8201-B3117F6AF045}"/>
      </w:docPartPr>
      <w:docPartBody>
        <w:p w:rsidR="00665547" w:rsidRDefault="00665547">
          <w:r w:rsidRPr="00A92642">
            <w:rPr>
              <w:rStyle w:val="PlaceholderText"/>
            </w:rPr>
            <w:t>Choose an item.</w:t>
          </w:r>
        </w:p>
      </w:docPartBody>
    </w:docPart>
    <w:docPart>
      <w:docPartPr>
        <w:name w:val="1D6CE9BB86824CDBAA4CE062984F0799"/>
        <w:category>
          <w:name w:val="General"/>
          <w:gallery w:val="placeholder"/>
        </w:category>
        <w:types>
          <w:type w:val="bbPlcHdr"/>
        </w:types>
        <w:behaviors>
          <w:behavior w:val="content"/>
        </w:behaviors>
        <w:guid w:val="{4C8AC0EB-C406-43ED-90E7-F1674362A6C2}"/>
      </w:docPartPr>
      <w:docPartBody>
        <w:p w:rsidR="00665547" w:rsidRDefault="00665547">
          <w:r w:rsidRPr="00376E83">
            <w:rPr>
              <w:rStyle w:val="PlaceholderText"/>
            </w:rPr>
            <w:t>Click here to enter text.</w:t>
          </w:r>
        </w:p>
      </w:docPartBody>
    </w:docPart>
    <w:docPart>
      <w:docPartPr>
        <w:name w:val="69D048AC59AF46A7932A610FD19FD8E1"/>
        <w:category>
          <w:name w:val="General"/>
          <w:gallery w:val="placeholder"/>
        </w:category>
        <w:types>
          <w:type w:val="bbPlcHdr"/>
        </w:types>
        <w:behaviors>
          <w:behavior w:val="content"/>
        </w:behaviors>
        <w:guid w:val="{B1CED6F0-CCA7-4E96-BF78-F6068A45FD8F}"/>
      </w:docPartPr>
      <w:docPartBody>
        <w:p w:rsidR="00665547" w:rsidRDefault="00665547">
          <w:r w:rsidRPr="00A92642">
            <w:rPr>
              <w:rStyle w:val="PlaceholderText"/>
            </w:rPr>
            <w:t>Choose an item.</w:t>
          </w:r>
        </w:p>
      </w:docPartBody>
    </w:docPart>
    <w:docPart>
      <w:docPartPr>
        <w:name w:val="2F498597A3A041A2BDB6AFE9B34F063E"/>
        <w:category>
          <w:name w:val="General"/>
          <w:gallery w:val="placeholder"/>
        </w:category>
        <w:types>
          <w:type w:val="bbPlcHdr"/>
        </w:types>
        <w:behaviors>
          <w:behavior w:val="content"/>
        </w:behaviors>
        <w:guid w:val="{8F391A35-82D4-4645-BDE1-65886492D0D6}"/>
      </w:docPartPr>
      <w:docPartBody>
        <w:p w:rsidR="00665547" w:rsidRDefault="00665547">
          <w:r w:rsidRPr="00376E83">
            <w:rPr>
              <w:rStyle w:val="PlaceholderText"/>
            </w:rPr>
            <w:t>Click here to enter text.</w:t>
          </w:r>
        </w:p>
      </w:docPartBody>
    </w:docPart>
    <w:docPart>
      <w:docPartPr>
        <w:name w:val="BF4AC3ECDD964D22B2776DE6474AFE35"/>
        <w:category>
          <w:name w:val="General"/>
          <w:gallery w:val="placeholder"/>
        </w:category>
        <w:types>
          <w:type w:val="bbPlcHdr"/>
        </w:types>
        <w:behaviors>
          <w:behavior w:val="content"/>
        </w:behaviors>
        <w:guid w:val="{C9B73EF2-7B3A-44CE-B43E-F3695BA0756E}"/>
      </w:docPartPr>
      <w:docPartBody>
        <w:p w:rsidR="00665547" w:rsidRDefault="00665547">
          <w:r w:rsidRPr="00A92642">
            <w:rPr>
              <w:rStyle w:val="PlaceholderText"/>
            </w:rPr>
            <w:t>Choose an item.</w:t>
          </w:r>
        </w:p>
      </w:docPartBody>
    </w:docPart>
    <w:docPart>
      <w:docPartPr>
        <w:name w:val="4CE151D8A8DD4603B13782D503A5CAE3"/>
        <w:category>
          <w:name w:val="General"/>
          <w:gallery w:val="placeholder"/>
        </w:category>
        <w:types>
          <w:type w:val="bbPlcHdr"/>
        </w:types>
        <w:behaviors>
          <w:behavior w:val="content"/>
        </w:behaviors>
        <w:guid w:val="{5FC28849-FE5D-4454-A506-38C4CC1464BE}"/>
      </w:docPartPr>
      <w:docPartBody>
        <w:p w:rsidR="00665547" w:rsidRDefault="00665547">
          <w:r w:rsidRPr="00376E83">
            <w:rPr>
              <w:rStyle w:val="PlaceholderText"/>
            </w:rPr>
            <w:t>Click here to enter text.</w:t>
          </w:r>
        </w:p>
      </w:docPartBody>
    </w:docPart>
    <w:docPart>
      <w:docPartPr>
        <w:name w:val="850C840034A24F32B39C00D1987CDA89"/>
        <w:category>
          <w:name w:val="General"/>
          <w:gallery w:val="placeholder"/>
        </w:category>
        <w:types>
          <w:type w:val="bbPlcHdr"/>
        </w:types>
        <w:behaviors>
          <w:behavior w:val="content"/>
        </w:behaviors>
        <w:guid w:val="{DE6D3F6D-E907-446D-A949-D0928C1D6FA7}"/>
      </w:docPartPr>
      <w:docPartBody>
        <w:p w:rsidR="00665547" w:rsidRDefault="00665547">
          <w:r w:rsidRPr="00A92642">
            <w:rPr>
              <w:rStyle w:val="PlaceholderText"/>
            </w:rPr>
            <w:t>Choose an item.</w:t>
          </w:r>
        </w:p>
      </w:docPartBody>
    </w:docPart>
    <w:docPart>
      <w:docPartPr>
        <w:name w:val="008F8A3867AC427086AA38EBC834AD14"/>
        <w:category>
          <w:name w:val="General"/>
          <w:gallery w:val="placeholder"/>
        </w:category>
        <w:types>
          <w:type w:val="bbPlcHdr"/>
        </w:types>
        <w:behaviors>
          <w:behavior w:val="content"/>
        </w:behaviors>
        <w:guid w:val="{D5D1AE9D-62A2-411B-BD0F-C49209774502}"/>
      </w:docPartPr>
      <w:docPartBody>
        <w:p w:rsidR="00665547" w:rsidRDefault="00665547">
          <w:r w:rsidRPr="00376E83">
            <w:rPr>
              <w:rStyle w:val="PlaceholderText"/>
            </w:rPr>
            <w:t>Click here to enter text.</w:t>
          </w:r>
        </w:p>
      </w:docPartBody>
    </w:docPart>
    <w:docPart>
      <w:docPartPr>
        <w:name w:val="E088F74123154C2684F6F4624ECBCB59"/>
        <w:category>
          <w:name w:val="General"/>
          <w:gallery w:val="placeholder"/>
        </w:category>
        <w:types>
          <w:type w:val="bbPlcHdr"/>
        </w:types>
        <w:behaviors>
          <w:behavior w:val="content"/>
        </w:behaviors>
        <w:guid w:val="{20310220-74F5-44EB-9BDF-E969B10EE6AD}"/>
      </w:docPartPr>
      <w:docPartBody>
        <w:p w:rsidR="00665547" w:rsidRDefault="00665547">
          <w:r w:rsidRPr="00A92642">
            <w:rPr>
              <w:rStyle w:val="PlaceholderText"/>
            </w:rPr>
            <w:t>Choose an item.</w:t>
          </w:r>
        </w:p>
      </w:docPartBody>
    </w:docPart>
    <w:docPart>
      <w:docPartPr>
        <w:name w:val="EFA4C18C1E394B33AC076A7F79DDF540"/>
        <w:category>
          <w:name w:val="General"/>
          <w:gallery w:val="placeholder"/>
        </w:category>
        <w:types>
          <w:type w:val="bbPlcHdr"/>
        </w:types>
        <w:behaviors>
          <w:behavior w:val="content"/>
        </w:behaviors>
        <w:guid w:val="{2B3B5961-68A6-477C-8C0F-22C7FD35AFB0}"/>
      </w:docPartPr>
      <w:docPartBody>
        <w:p w:rsidR="00665547" w:rsidRDefault="00665547">
          <w:r w:rsidRPr="00376E83">
            <w:rPr>
              <w:rStyle w:val="PlaceholderText"/>
            </w:rPr>
            <w:t>Click here to enter text.</w:t>
          </w:r>
        </w:p>
      </w:docPartBody>
    </w:docPart>
    <w:docPart>
      <w:docPartPr>
        <w:name w:val="C6F4B1AF131E4FA18C9F0B530513039E"/>
        <w:category>
          <w:name w:val="General"/>
          <w:gallery w:val="placeholder"/>
        </w:category>
        <w:types>
          <w:type w:val="bbPlcHdr"/>
        </w:types>
        <w:behaviors>
          <w:behavior w:val="content"/>
        </w:behaviors>
        <w:guid w:val="{9DEC667A-8EBE-4D19-A6B6-67DA918F7644}"/>
      </w:docPartPr>
      <w:docPartBody>
        <w:p w:rsidR="00665547" w:rsidRDefault="00665547">
          <w:r w:rsidRPr="00A92642">
            <w:rPr>
              <w:rStyle w:val="PlaceholderText"/>
            </w:rPr>
            <w:t>Choose an item.</w:t>
          </w:r>
        </w:p>
      </w:docPartBody>
    </w:docPart>
    <w:docPart>
      <w:docPartPr>
        <w:name w:val="DC7F7B8D81B943D2AE489B3B6DB474DD"/>
        <w:category>
          <w:name w:val="General"/>
          <w:gallery w:val="placeholder"/>
        </w:category>
        <w:types>
          <w:type w:val="bbPlcHdr"/>
        </w:types>
        <w:behaviors>
          <w:behavior w:val="content"/>
        </w:behaviors>
        <w:guid w:val="{3A84F477-D786-4BEA-99D2-F7A9BE667BE1}"/>
      </w:docPartPr>
      <w:docPartBody>
        <w:p w:rsidR="00665547" w:rsidRDefault="00665547">
          <w:r w:rsidRPr="00376E83">
            <w:rPr>
              <w:rStyle w:val="PlaceholderText"/>
            </w:rPr>
            <w:t>Click here to enter text.</w:t>
          </w:r>
        </w:p>
      </w:docPartBody>
    </w:docPart>
    <w:docPart>
      <w:docPartPr>
        <w:name w:val="479AA235C9A04448AEF471D765AED6BE"/>
        <w:category>
          <w:name w:val="General"/>
          <w:gallery w:val="placeholder"/>
        </w:category>
        <w:types>
          <w:type w:val="bbPlcHdr"/>
        </w:types>
        <w:behaviors>
          <w:behavior w:val="content"/>
        </w:behaviors>
        <w:guid w:val="{384B3C38-124F-42B1-8465-C734ACBA0027}"/>
      </w:docPartPr>
      <w:docPartBody>
        <w:p w:rsidR="00665547" w:rsidRDefault="00665547">
          <w:r w:rsidRPr="00A92642">
            <w:rPr>
              <w:rStyle w:val="PlaceholderText"/>
            </w:rPr>
            <w:t>Choose an item.</w:t>
          </w:r>
        </w:p>
      </w:docPartBody>
    </w:docPart>
    <w:docPart>
      <w:docPartPr>
        <w:name w:val="43A6A82E25014326B6E04D5B883E1EA5"/>
        <w:category>
          <w:name w:val="General"/>
          <w:gallery w:val="placeholder"/>
        </w:category>
        <w:types>
          <w:type w:val="bbPlcHdr"/>
        </w:types>
        <w:behaviors>
          <w:behavior w:val="content"/>
        </w:behaviors>
        <w:guid w:val="{55DC4568-E829-4133-A62F-9E3607AD9BEF}"/>
      </w:docPartPr>
      <w:docPartBody>
        <w:p w:rsidR="00665547" w:rsidRDefault="00665547">
          <w:r w:rsidRPr="00376E83">
            <w:rPr>
              <w:rStyle w:val="PlaceholderText"/>
            </w:rPr>
            <w:t>Click here to enter text.</w:t>
          </w:r>
        </w:p>
      </w:docPartBody>
    </w:docPart>
    <w:docPart>
      <w:docPartPr>
        <w:name w:val="9D4961593D3F4D138D98992948529943"/>
        <w:category>
          <w:name w:val="General"/>
          <w:gallery w:val="placeholder"/>
        </w:category>
        <w:types>
          <w:type w:val="bbPlcHdr"/>
        </w:types>
        <w:behaviors>
          <w:behavior w:val="content"/>
        </w:behaviors>
        <w:guid w:val="{8CBFAF38-579F-48E8-AAE3-C10265F7D2DA}"/>
      </w:docPartPr>
      <w:docPartBody>
        <w:p w:rsidR="00665547" w:rsidRDefault="00665547">
          <w:r w:rsidRPr="00A92642">
            <w:rPr>
              <w:rStyle w:val="PlaceholderText"/>
            </w:rPr>
            <w:t>Choose an item.</w:t>
          </w:r>
        </w:p>
      </w:docPartBody>
    </w:docPart>
    <w:docPart>
      <w:docPartPr>
        <w:name w:val="2EBF3D1054C9412198C9B2AB99FB5797"/>
        <w:category>
          <w:name w:val="General"/>
          <w:gallery w:val="placeholder"/>
        </w:category>
        <w:types>
          <w:type w:val="bbPlcHdr"/>
        </w:types>
        <w:behaviors>
          <w:behavior w:val="content"/>
        </w:behaviors>
        <w:guid w:val="{259296B2-784A-49AC-8E0E-FA3C6CB423E3}"/>
      </w:docPartPr>
      <w:docPartBody>
        <w:p w:rsidR="00665547" w:rsidRDefault="00665547">
          <w:r w:rsidRPr="00376E83">
            <w:rPr>
              <w:rStyle w:val="PlaceholderText"/>
            </w:rPr>
            <w:t>Click here to enter text.</w:t>
          </w:r>
        </w:p>
      </w:docPartBody>
    </w:docPart>
    <w:docPart>
      <w:docPartPr>
        <w:name w:val="8F5DE0802EBE462DB7B9205B7CF4E388"/>
        <w:category>
          <w:name w:val="General"/>
          <w:gallery w:val="placeholder"/>
        </w:category>
        <w:types>
          <w:type w:val="bbPlcHdr"/>
        </w:types>
        <w:behaviors>
          <w:behavior w:val="content"/>
        </w:behaviors>
        <w:guid w:val="{F66BD1CF-9033-459A-A409-82BDDAE770C1}"/>
      </w:docPartPr>
      <w:docPartBody>
        <w:p w:rsidR="00665547" w:rsidRDefault="00665547">
          <w:r w:rsidRPr="00A92642">
            <w:rPr>
              <w:rStyle w:val="PlaceholderText"/>
            </w:rPr>
            <w:t>Choose an item.</w:t>
          </w:r>
        </w:p>
      </w:docPartBody>
    </w:docPart>
    <w:docPart>
      <w:docPartPr>
        <w:name w:val="47ECCCB475FF46E8964637DC142A5BD2"/>
        <w:category>
          <w:name w:val="General"/>
          <w:gallery w:val="placeholder"/>
        </w:category>
        <w:types>
          <w:type w:val="bbPlcHdr"/>
        </w:types>
        <w:behaviors>
          <w:behavior w:val="content"/>
        </w:behaviors>
        <w:guid w:val="{186F99B5-C744-4374-B4FB-2501C0020092}"/>
      </w:docPartPr>
      <w:docPartBody>
        <w:p w:rsidR="00665547" w:rsidRDefault="00665547">
          <w:r w:rsidRPr="00376E83">
            <w:rPr>
              <w:rStyle w:val="PlaceholderText"/>
            </w:rPr>
            <w:t>Click here to enter text.</w:t>
          </w:r>
        </w:p>
      </w:docPartBody>
    </w:docPart>
    <w:docPart>
      <w:docPartPr>
        <w:name w:val="56042AB5E85144AD86D38924342A6A12"/>
        <w:category>
          <w:name w:val="General"/>
          <w:gallery w:val="placeholder"/>
        </w:category>
        <w:types>
          <w:type w:val="bbPlcHdr"/>
        </w:types>
        <w:behaviors>
          <w:behavior w:val="content"/>
        </w:behaviors>
        <w:guid w:val="{48F2B60C-9F44-49F1-8165-FAEA3ACAEC2F}"/>
      </w:docPartPr>
      <w:docPartBody>
        <w:p w:rsidR="00665547" w:rsidRDefault="00665547">
          <w:r w:rsidRPr="00A92642">
            <w:rPr>
              <w:rStyle w:val="PlaceholderText"/>
            </w:rPr>
            <w:t>Choose an item.</w:t>
          </w:r>
        </w:p>
      </w:docPartBody>
    </w:docPart>
    <w:docPart>
      <w:docPartPr>
        <w:name w:val="950838A43E194FE1BFCD9DE9DA3F6B93"/>
        <w:category>
          <w:name w:val="General"/>
          <w:gallery w:val="placeholder"/>
        </w:category>
        <w:types>
          <w:type w:val="bbPlcHdr"/>
        </w:types>
        <w:behaviors>
          <w:behavior w:val="content"/>
        </w:behaviors>
        <w:guid w:val="{C06047F4-F48C-4914-A1AC-F36CE4D7D1A3}"/>
      </w:docPartPr>
      <w:docPartBody>
        <w:p w:rsidR="00665547" w:rsidRDefault="00665547">
          <w:r w:rsidRPr="00376E83">
            <w:rPr>
              <w:rStyle w:val="PlaceholderText"/>
            </w:rPr>
            <w:t>Click here to enter text.</w:t>
          </w:r>
        </w:p>
      </w:docPartBody>
    </w:docPart>
    <w:docPart>
      <w:docPartPr>
        <w:name w:val="FA686B13BD1E465CB51FFF55ED48120B"/>
        <w:category>
          <w:name w:val="General"/>
          <w:gallery w:val="placeholder"/>
        </w:category>
        <w:types>
          <w:type w:val="bbPlcHdr"/>
        </w:types>
        <w:behaviors>
          <w:behavior w:val="content"/>
        </w:behaviors>
        <w:guid w:val="{42E44B04-C4BB-474E-8A2B-2AC4D09E2174}"/>
      </w:docPartPr>
      <w:docPartBody>
        <w:p w:rsidR="00665547" w:rsidRDefault="00665547">
          <w:r w:rsidRPr="00A92642">
            <w:rPr>
              <w:rStyle w:val="PlaceholderText"/>
            </w:rPr>
            <w:t>Choose an item.</w:t>
          </w:r>
        </w:p>
      </w:docPartBody>
    </w:docPart>
    <w:docPart>
      <w:docPartPr>
        <w:name w:val="C5105C5B8F4C40C8882D75A0B37B56ED"/>
        <w:category>
          <w:name w:val="General"/>
          <w:gallery w:val="placeholder"/>
        </w:category>
        <w:types>
          <w:type w:val="bbPlcHdr"/>
        </w:types>
        <w:behaviors>
          <w:behavior w:val="content"/>
        </w:behaviors>
        <w:guid w:val="{8D909DFA-7633-4029-8E55-B48655D06AF2}"/>
      </w:docPartPr>
      <w:docPartBody>
        <w:p w:rsidR="00665547" w:rsidRDefault="00665547">
          <w:r w:rsidRPr="00376E83">
            <w:rPr>
              <w:rStyle w:val="PlaceholderText"/>
            </w:rPr>
            <w:t>Click here to enter text.</w:t>
          </w:r>
        </w:p>
      </w:docPartBody>
    </w:docPart>
    <w:docPart>
      <w:docPartPr>
        <w:name w:val="CDC4640B63EA4493A265EE11ADD9A40F"/>
        <w:category>
          <w:name w:val="General"/>
          <w:gallery w:val="placeholder"/>
        </w:category>
        <w:types>
          <w:type w:val="bbPlcHdr"/>
        </w:types>
        <w:behaviors>
          <w:behavior w:val="content"/>
        </w:behaviors>
        <w:guid w:val="{63CA742E-EE0A-445D-8176-0C8EE59723CF}"/>
      </w:docPartPr>
      <w:docPartBody>
        <w:p w:rsidR="00665547" w:rsidRDefault="00665547">
          <w:r w:rsidRPr="00A92642">
            <w:rPr>
              <w:rStyle w:val="PlaceholderText"/>
            </w:rPr>
            <w:t>Choose an item.</w:t>
          </w:r>
        </w:p>
      </w:docPartBody>
    </w:docPart>
    <w:docPart>
      <w:docPartPr>
        <w:name w:val="A83FAFE798664B0E8B2719D17958DC46"/>
        <w:category>
          <w:name w:val="General"/>
          <w:gallery w:val="placeholder"/>
        </w:category>
        <w:types>
          <w:type w:val="bbPlcHdr"/>
        </w:types>
        <w:behaviors>
          <w:behavior w:val="content"/>
        </w:behaviors>
        <w:guid w:val="{CFFCC298-306E-4DB0-8E0C-07C4390092C3}"/>
      </w:docPartPr>
      <w:docPartBody>
        <w:p w:rsidR="00665547" w:rsidRDefault="00665547">
          <w:r w:rsidRPr="00376E83">
            <w:rPr>
              <w:rStyle w:val="PlaceholderText"/>
            </w:rPr>
            <w:t>Click here to enter text.</w:t>
          </w:r>
        </w:p>
      </w:docPartBody>
    </w:docPart>
    <w:docPart>
      <w:docPartPr>
        <w:name w:val="2C092597188A4858AFCD694217E930A1"/>
        <w:category>
          <w:name w:val="General"/>
          <w:gallery w:val="placeholder"/>
        </w:category>
        <w:types>
          <w:type w:val="bbPlcHdr"/>
        </w:types>
        <w:behaviors>
          <w:behavior w:val="content"/>
        </w:behaviors>
        <w:guid w:val="{4DE3178D-F8DD-452E-81E7-E4E6F5C2753F}"/>
      </w:docPartPr>
      <w:docPartBody>
        <w:p w:rsidR="00665547" w:rsidRDefault="00665547">
          <w:r w:rsidRPr="00A92642">
            <w:rPr>
              <w:rStyle w:val="PlaceholderText"/>
            </w:rPr>
            <w:t>Choose an item.</w:t>
          </w:r>
        </w:p>
      </w:docPartBody>
    </w:docPart>
    <w:docPart>
      <w:docPartPr>
        <w:name w:val="F2633C33046445408ADB2EDC63A4426B"/>
        <w:category>
          <w:name w:val="General"/>
          <w:gallery w:val="placeholder"/>
        </w:category>
        <w:types>
          <w:type w:val="bbPlcHdr"/>
        </w:types>
        <w:behaviors>
          <w:behavior w:val="content"/>
        </w:behaviors>
        <w:guid w:val="{A04D0C57-0D4F-45E7-928B-C883C9F0C178}"/>
      </w:docPartPr>
      <w:docPartBody>
        <w:p w:rsidR="00665547" w:rsidRDefault="00665547">
          <w:r w:rsidRPr="00376E83">
            <w:rPr>
              <w:rStyle w:val="PlaceholderText"/>
            </w:rPr>
            <w:t>Click here to enter text.</w:t>
          </w:r>
        </w:p>
      </w:docPartBody>
    </w:docPart>
    <w:docPart>
      <w:docPartPr>
        <w:name w:val="D4D32C632AB14F73850D4BA707404C4A"/>
        <w:category>
          <w:name w:val="General"/>
          <w:gallery w:val="placeholder"/>
        </w:category>
        <w:types>
          <w:type w:val="bbPlcHdr"/>
        </w:types>
        <w:behaviors>
          <w:behavior w:val="content"/>
        </w:behaviors>
        <w:guid w:val="{B576FD48-011B-4FEF-A264-51EDD421429E}"/>
      </w:docPartPr>
      <w:docPartBody>
        <w:p w:rsidR="00665547" w:rsidRDefault="00665547">
          <w:r w:rsidRPr="00A92642">
            <w:rPr>
              <w:rStyle w:val="PlaceholderText"/>
            </w:rPr>
            <w:t>Choose an item.</w:t>
          </w:r>
        </w:p>
      </w:docPartBody>
    </w:docPart>
    <w:docPart>
      <w:docPartPr>
        <w:name w:val="7DAB61783E4C495285FF8849BEB96A3E"/>
        <w:category>
          <w:name w:val="General"/>
          <w:gallery w:val="placeholder"/>
        </w:category>
        <w:types>
          <w:type w:val="bbPlcHdr"/>
        </w:types>
        <w:behaviors>
          <w:behavior w:val="content"/>
        </w:behaviors>
        <w:guid w:val="{6240C1D2-C50B-4F39-99EE-4607FD168D03}"/>
      </w:docPartPr>
      <w:docPartBody>
        <w:p w:rsidR="00665547" w:rsidRDefault="00665547">
          <w:r w:rsidRPr="00376E83">
            <w:rPr>
              <w:rStyle w:val="PlaceholderText"/>
            </w:rPr>
            <w:t>Click here to enter text.</w:t>
          </w:r>
        </w:p>
      </w:docPartBody>
    </w:docPart>
    <w:docPart>
      <w:docPartPr>
        <w:name w:val="70B1C57EAF9848748B8A556B7A93DE23"/>
        <w:category>
          <w:name w:val="General"/>
          <w:gallery w:val="placeholder"/>
        </w:category>
        <w:types>
          <w:type w:val="bbPlcHdr"/>
        </w:types>
        <w:behaviors>
          <w:behavior w:val="content"/>
        </w:behaviors>
        <w:guid w:val="{5982B8A3-032B-4653-BDE3-ED2C449D303E}"/>
      </w:docPartPr>
      <w:docPartBody>
        <w:p w:rsidR="00665547" w:rsidRDefault="00665547">
          <w:r w:rsidRPr="00A92642">
            <w:rPr>
              <w:rStyle w:val="PlaceholderText"/>
            </w:rPr>
            <w:t>Choose an item.</w:t>
          </w:r>
        </w:p>
      </w:docPartBody>
    </w:docPart>
    <w:docPart>
      <w:docPartPr>
        <w:name w:val="BD7DCE2871D54EB1A33C7F47903916BB"/>
        <w:category>
          <w:name w:val="General"/>
          <w:gallery w:val="placeholder"/>
        </w:category>
        <w:types>
          <w:type w:val="bbPlcHdr"/>
        </w:types>
        <w:behaviors>
          <w:behavior w:val="content"/>
        </w:behaviors>
        <w:guid w:val="{88D199AD-DA8C-4C77-8328-E5A07E751FD9}"/>
      </w:docPartPr>
      <w:docPartBody>
        <w:p w:rsidR="00665547" w:rsidRDefault="00665547">
          <w:r w:rsidRPr="00376E83">
            <w:rPr>
              <w:rStyle w:val="PlaceholderText"/>
            </w:rPr>
            <w:t>Click here to enter text.</w:t>
          </w:r>
        </w:p>
      </w:docPartBody>
    </w:docPart>
    <w:docPart>
      <w:docPartPr>
        <w:name w:val="4AB2EED13C0347D4842AA8E3CA170080"/>
        <w:category>
          <w:name w:val="General"/>
          <w:gallery w:val="placeholder"/>
        </w:category>
        <w:types>
          <w:type w:val="bbPlcHdr"/>
        </w:types>
        <w:behaviors>
          <w:behavior w:val="content"/>
        </w:behaviors>
        <w:guid w:val="{A369E6D5-921B-4017-B921-B2D4F7B56E10}"/>
      </w:docPartPr>
      <w:docPartBody>
        <w:p w:rsidR="00665547" w:rsidRDefault="00665547">
          <w:r w:rsidRPr="00A92642">
            <w:rPr>
              <w:rStyle w:val="PlaceholderText"/>
            </w:rPr>
            <w:t>Choose an item.</w:t>
          </w:r>
        </w:p>
      </w:docPartBody>
    </w:docPart>
    <w:docPart>
      <w:docPartPr>
        <w:name w:val="E8E5E74FB20F45A59A850573BE8A509B"/>
        <w:category>
          <w:name w:val="General"/>
          <w:gallery w:val="placeholder"/>
        </w:category>
        <w:types>
          <w:type w:val="bbPlcHdr"/>
        </w:types>
        <w:behaviors>
          <w:behavior w:val="content"/>
        </w:behaviors>
        <w:guid w:val="{F0A598FF-554F-4EC6-B2C4-506F018FF607}"/>
      </w:docPartPr>
      <w:docPartBody>
        <w:p w:rsidR="00665547" w:rsidRDefault="00665547">
          <w:r w:rsidRPr="00376E83">
            <w:rPr>
              <w:rStyle w:val="PlaceholderText"/>
            </w:rPr>
            <w:t>Click here to enter text.</w:t>
          </w:r>
        </w:p>
      </w:docPartBody>
    </w:docPart>
    <w:docPart>
      <w:docPartPr>
        <w:name w:val="D863348623A04E5185B3049DB2697E0F"/>
        <w:category>
          <w:name w:val="General"/>
          <w:gallery w:val="placeholder"/>
        </w:category>
        <w:types>
          <w:type w:val="bbPlcHdr"/>
        </w:types>
        <w:behaviors>
          <w:behavior w:val="content"/>
        </w:behaviors>
        <w:guid w:val="{09278E1F-F287-4E8B-AEBC-B721F8FE53F3}"/>
      </w:docPartPr>
      <w:docPartBody>
        <w:p w:rsidR="00665547" w:rsidRDefault="00665547">
          <w:r w:rsidRPr="00A92642">
            <w:rPr>
              <w:rStyle w:val="PlaceholderText"/>
            </w:rPr>
            <w:t>Choose an item.</w:t>
          </w:r>
        </w:p>
      </w:docPartBody>
    </w:docPart>
    <w:docPart>
      <w:docPartPr>
        <w:name w:val="810D3F6C0FD74672B0E351A1E11A7374"/>
        <w:category>
          <w:name w:val="General"/>
          <w:gallery w:val="placeholder"/>
        </w:category>
        <w:types>
          <w:type w:val="bbPlcHdr"/>
        </w:types>
        <w:behaviors>
          <w:behavior w:val="content"/>
        </w:behaviors>
        <w:guid w:val="{37F2A127-6DA2-4BE6-8B46-794AC0E1919D}"/>
      </w:docPartPr>
      <w:docPartBody>
        <w:p w:rsidR="00665547" w:rsidRDefault="00665547">
          <w:r w:rsidRPr="00376E83">
            <w:rPr>
              <w:rStyle w:val="PlaceholderText"/>
            </w:rPr>
            <w:t>Click here to enter text.</w:t>
          </w:r>
        </w:p>
      </w:docPartBody>
    </w:docPart>
    <w:docPart>
      <w:docPartPr>
        <w:name w:val="D9BDB89D6F6243E1A7667E441DBC0774"/>
        <w:category>
          <w:name w:val="General"/>
          <w:gallery w:val="placeholder"/>
        </w:category>
        <w:types>
          <w:type w:val="bbPlcHdr"/>
        </w:types>
        <w:behaviors>
          <w:behavior w:val="content"/>
        </w:behaviors>
        <w:guid w:val="{1ABC516F-D1A2-49D8-A2BD-853438BD1651}"/>
      </w:docPartPr>
      <w:docPartBody>
        <w:p w:rsidR="00665547" w:rsidRDefault="00665547">
          <w:r w:rsidRPr="00A92642">
            <w:rPr>
              <w:rStyle w:val="PlaceholderText"/>
            </w:rPr>
            <w:t>Choose an item.</w:t>
          </w:r>
        </w:p>
      </w:docPartBody>
    </w:docPart>
    <w:docPart>
      <w:docPartPr>
        <w:name w:val="965983BE6D7C498E815D87E0BD0A2043"/>
        <w:category>
          <w:name w:val="General"/>
          <w:gallery w:val="placeholder"/>
        </w:category>
        <w:types>
          <w:type w:val="bbPlcHdr"/>
        </w:types>
        <w:behaviors>
          <w:behavior w:val="content"/>
        </w:behaviors>
        <w:guid w:val="{625090A8-7A59-4044-B84D-23C9DCFF84DB}"/>
      </w:docPartPr>
      <w:docPartBody>
        <w:p w:rsidR="00665547" w:rsidRDefault="00665547">
          <w:r w:rsidRPr="00376E83">
            <w:rPr>
              <w:rStyle w:val="PlaceholderText"/>
            </w:rPr>
            <w:t>Click here to enter text.</w:t>
          </w:r>
        </w:p>
      </w:docPartBody>
    </w:docPart>
    <w:docPart>
      <w:docPartPr>
        <w:name w:val="9539242AFD9642FC9733E065EEF8BFEC"/>
        <w:category>
          <w:name w:val="General"/>
          <w:gallery w:val="placeholder"/>
        </w:category>
        <w:types>
          <w:type w:val="bbPlcHdr"/>
        </w:types>
        <w:behaviors>
          <w:behavior w:val="content"/>
        </w:behaviors>
        <w:guid w:val="{5BB0E4E1-982E-43C8-AF8E-BFB1004365A0}"/>
      </w:docPartPr>
      <w:docPartBody>
        <w:p w:rsidR="00665547" w:rsidRDefault="00665547">
          <w:r w:rsidRPr="00A92642">
            <w:rPr>
              <w:rStyle w:val="PlaceholderText"/>
            </w:rPr>
            <w:t>Choose an item.</w:t>
          </w:r>
        </w:p>
      </w:docPartBody>
    </w:docPart>
    <w:docPart>
      <w:docPartPr>
        <w:name w:val="64B8C52C73A6474DBCAD314C66A62C5A"/>
        <w:category>
          <w:name w:val="General"/>
          <w:gallery w:val="placeholder"/>
        </w:category>
        <w:types>
          <w:type w:val="bbPlcHdr"/>
        </w:types>
        <w:behaviors>
          <w:behavior w:val="content"/>
        </w:behaviors>
        <w:guid w:val="{7745975E-3140-4DF0-BFEA-A54AFF069809}"/>
      </w:docPartPr>
      <w:docPartBody>
        <w:p w:rsidR="00665547" w:rsidRDefault="00665547">
          <w:r w:rsidRPr="00376E83">
            <w:rPr>
              <w:rStyle w:val="PlaceholderText"/>
            </w:rPr>
            <w:t>Click here to enter text.</w:t>
          </w:r>
        </w:p>
      </w:docPartBody>
    </w:docPart>
    <w:docPart>
      <w:docPartPr>
        <w:name w:val="164E924B6A98442D8AC176A73D78D10B"/>
        <w:category>
          <w:name w:val="General"/>
          <w:gallery w:val="placeholder"/>
        </w:category>
        <w:types>
          <w:type w:val="bbPlcHdr"/>
        </w:types>
        <w:behaviors>
          <w:behavior w:val="content"/>
        </w:behaviors>
        <w:guid w:val="{69E60C9F-FA1E-4B7F-9FF2-8F5292E65C6B}"/>
      </w:docPartPr>
      <w:docPartBody>
        <w:p w:rsidR="00665547" w:rsidRDefault="00665547">
          <w:r w:rsidRPr="00A92642">
            <w:rPr>
              <w:rStyle w:val="PlaceholderText"/>
            </w:rPr>
            <w:t>Choose an item.</w:t>
          </w:r>
        </w:p>
      </w:docPartBody>
    </w:docPart>
    <w:docPart>
      <w:docPartPr>
        <w:name w:val="F8E8F00B10464DCA9B8DEC23179551A1"/>
        <w:category>
          <w:name w:val="General"/>
          <w:gallery w:val="placeholder"/>
        </w:category>
        <w:types>
          <w:type w:val="bbPlcHdr"/>
        </w:types>
        <w:behaviors>
          <w:behavior w:val="content"/>
        </w:behaviors>
        <w:guid w:val="{8773748D-0DE9-44A2-BE49-7C5761074CEC}"/>
      </w:docPartPr>
      <w:docPartBody>
        <w:p w:rsidR="00665547" w:rsidRDefault="00665547">
          <w:r w:rsidRPr="00376E83">
            <w:rPr>
              <w:rStyle w:val="PlaceholderText"/>
            </w:rPr>
            <w:t>Click here to enter text.</w:t>
          </w:r>
        </w:p>
      </w:docPartBody>
    </w:docPart>
    <w:docPart>
      <w:docPartPr>
        <w:name w:val="914D84B7275E4AF8B91A1E7A2CB601D5"/>
        <w:category>
          <w:name w:val="General"/>
          <w:gallery w:val="placeholder"/>
        </w:category>
        <w:types>
          <w:type w:val="bbPlcHdr"/>
        </w:types>
        <w:behaviors>
          <w:behavior w:val="content"/>
        </w:behaviors>
        <w:guid w:val="{C83831FE-4F34-4865-B3DF-497D5919B6CE}"/>
      </w:docPartPr>
      <w:docPartBody>
        <w:p w:rsidR="00665547" w:rsidRDefault="00665547">
          <w:r w:rsidRPr="00A92642">
            <w:rPr>
              <w:rStyle w:val="PlaceholderText"/>
            </w:rPr>
            <w:t>Choose an item.</w:t>
          </w:r>
        </w:p>
      </w:docPartBody>
    </w:docPart>
    <w:docPart>
      <w:docPartPr>
        <w:name w:val="EF8CA43931394578B09141EA2106022B"/>
        <w:category>
          <w:name w:val="General"/>
          <w:gallery w:val="placeholder"/>
        </w:category>
        <w:types>
          <w:type w:val="bbPlcHdr"/>
        </w:types>
        <w:behaviors>
          <w:behavior w:val="content"/>
        </w:behaviors>
        <w:guid w:val="{97B2EE50-1B77-4657-8786-D44AF983EF4B}"/>
      </w:docPartPr>
      <w:docPartBody>
        <w:p w:rsidR="00665547" w:rsidRDefault="00665547">
          <w:r w:rsidRPr="00376E83">
            <w:rPr>
              <w:rStyle w:val="PlaceholderText"/>
            </w:rPr>
            <w:t>Click here to enter text.</w:t>
          </w:r>
        </w:p>
      </w:docPartBody>
    </w:docPart>
    <w:docPart>
      <w:docPartPr>
        <w:name w:val="1F9B06EBDE6044DD8AE13E722FA649A7"/>
        <w:category>
          <w:name w:val="General"/>
          <w:gallery w:val="placeholder"/>
        </w:category>
        <w:types>
          <w:type w:val="bbPlcHdr"/>
        </w:types>
        <w:behaviors>
          <w:behavior w:val="content"/>
        </w:behaviors>
        <w:guid w:val="{07D04846-A78B-4F1B-B210-2FA3CC360CDA}"/>
      </w:docPartPr>
      <w:docPartBody>
        <w:p w:rsidR="00665547" w:rsidRDefault="00665547">
          <w:r w:rsidRPr="00A92642">
            <w:rPr>
              <w:rStyle w:val="PlaceholderText"/>
            </w:rPr>
            <w:t>Choose an item.</w:t>
          </w:r>
        </w:p>
      </w:docPartBody>
    </w:docPart>
    <w:docPart>
      <w:docPartPr>
        <w:name w:val="CDBFA950D6624F679AD7D1638D1BADC9"/>
        <w:category>
          <w:name w:val="General"/>
          <w:gallery w:val="placeholder"/>
        </w:category>
        <w:types>
          <w:type w:val="bbPlcHdr"/>
        </w:types>
        <w:behaviors>
          <w:behavior w:val="content"/>
        </w:behaviors>
        <w:guid w:val="{C675D186-AEF1-420E-AF76-04858DC6A353}"/>
      </w:docPartPr>
      <w:docPartBody>
        <w:p w:rsidR="00665547" w:rsidRDefault="00665547">
          <w:r w:rsidRPr="00376E83">
            <w:rPr>
              <w:rStyle w:val="PlaceholderText"/>
            </w:rPr>
            <w:t>Click here to enter text.</w:t>
          </w:r>
        </w:p>
      </w:docPartBody>
    </w:docPart>
    <w:docPart>
      <w:docPartPr>
        <w:name w:val="E6324F9F8B184663BDB39FB89C63EB63"/>
        <w:category>
          <w:name w:val="General"/>
          <w:gallery w:val="placeholder"/>
        </w:category>
        <w:types>
          <w:type w:val="bbPlcHdr"/>
        </w:types>
        <w:behaviors>
          <w:behavior w:val="content"/>
        </w:behaviors>
        <w:guid w:val="{63C352F8-7705-4F7C-AA90-D0BBC27E8F6F}"/>
      </w:docPartPr>
      <w:docPartBody>
        <w:p w:rsidR="00665547" w:rsidRDefault="00665547">
          <w:r w:rsidRPr="00A92642">
            <w:rPr>
              <w:rStyle w:val="PlaceholderText"/>
            </w:rPr>
            <w:t>Choose an item.</w:t>
          </w:r>
        </w:p>
      </w:docPartBody>
    </w:docPart>
    <w:docPart>
      <w:docPartPr>
        <w:name w:val="C2CA174F710E4363B7068F281D5E58AC"/>
        <w:category>
          <w:name w:val="General"/>
          <w:gallery w:val="placeholder"/>
        </w:category>
        <w:types>
          <w:type w:val="bbPlcHdr"/>
        </w:types>
        <w:behaviors>
          <w:behavior w:val="content"/>
        </w:behaviors>
        <w:guid w:val="{9BF77896-5EE3-4A7B-BC06-61B3D95151D7}"/>
      </w:docPartPr>
      <w:docPartBody>
        <w:p w:rsidR="00665547" w:rsidRDefault="00665547">
          <w:r w:rsidRPr="008E7E28">
            <w:rPr>
              <w:rStyle w:val="PlaceholderText"/>
            </w:rPr>
            <w:t>Click here to enter text.</w:t>
          </w:r>
        </w:p>
      </w:docPartBody>
    </w:docPart>
    <w:docPart>
      <w:docPartPr>
        <w:name w:val="B3EDDFFB5C4A47948AB18866C454EFA6"/>
        <w:category>
          <w:name w:val="General"/>
          <w:gallery w:val="placeholder"/>
        </w:category>
        <w:types>
          <w:type w:val="bbPlcHdr"/>
        </w:types>
        <w:behaviors>
          <w:behavior w:val="content"/>
        </w:behaviors>
        <w:guid w:val="{93F02E02-EC79-4219-B495-D2089E0C566D}"/>
      </w:docPartPr>
      <w:docPartBody>
        <w:p w:rsidR="00422F85" w:rsidRDefault="00422F85">
          <w:r w:rsidRPr="00376E83">
            <w:rPr>
              <w:rStyle w:val="PlaceholderText"/>
            </w:rPr>
            <w:t>Click here to enter text.</w:t>
          </w:r>
        </w:p>
      </w:docPartBody>
    </w:docPart>
    <w:docPart>
      <w:docPartPr>
        <w:name w:val="7C0AD4763B7A48579749AB64A1D029D7"/>
        <w:category>
          <w:name w:val="General"/>
          <w:gallery w:val="placeholder"/>
        </w:category>
        <w:types>
          <w:type w:val="bbPlcHdr"/>
        </w:types>
        <w:behaviors>
          <w:behavior w:val="content"/>
        </w:behaviors>
        <w:guid w:val="{9426C58E-8ABB-4220-ACEE-93A180464B7D}"/>
      </w:docPartPr>
      <w:docPartBody>
        <w:p w:rsidR="00422F85" w:rsidRDefault="00422F85">
          <w:r w:rsidRPr="00A92642">
            <w:rPr>
              <w:rStyle w:val="PlaceholderText"/>
            </w:rPr>
            <w:t>Choose an item.</w:t>
          </w:r>
        </w:p>
      </w:docPartBody>
    </w:docPart>
    <w:docPart>
      <w:docPartPr>
        <w:name w:val="6DE2BD8709D84CAC8F444A09D9EFDBC4"/>
        <w:category>
          <w:name w:val="General"/>
          <w:gallery w:val="placeholder"/>
        </w:category>
        <w:types>
          <w:type w:val="bbPlcHdr"/>
        </w:types>
        <w:behaviors>
          <w:behavior w:val="content"/>
        </w:behaviors>
        <w:guid w:val="{D77D5CA6-0DC3-4826-94AE-44E4BA10600E}"/>
      </w:docPartPr>
      <w:docPartBody>
        <w:p w:rsidR="00422F85" w:rsidRDefault="00422F85">
          <w:r w:rsidRPr="00376E83">
            <w:rPr>
              <w:rStyle w:val="PlaceholderText"/>
            </w:rPr>
            <w:t>Click here to enter text.</w:t>
          </w:r>
        </w:p>
      </w:docPartBody>
    </w:docPart>
    <w:docPart>
      <w:docPartPr>
        <w:name w:val="3516AA376D1644F48C87B3508E7804FF"/>
        <w:category>
          <w:name w:val="General"/>
          <w:gallery w:val="placeholder"/>
        </w:category>
        <w:types>
          <w:type w:val="bbPlcHdr"/>
        </w:types>
        <w:behaviors>
          <w:behavior w:val="content"/>
        </w:behaviors>
        <w:guid w:val="{A7E741F7-BF24-4F5A-99C3-CBBC5D2307A5}"/>
      </w:docPartPr>
      <w:docPartBody>
        <w:p w:rsidR="00422F85" w:rsidRDefault="00422F85">
          <w:r w:rsidRPr="00A92642">
            <w:rPr>
              <w:rStyle w:val="PlaceholderText"/>
            </w:rPr>
            <w:t>Choose an item.</w:t>
          </w:r>
        </w:p>
      </w:docPartBody>
    </w:docPart>
    <w:docPart>
      <w:docPartPr>
        <w:name w:val="1818E466E2DD41C2BF2E7345F1D4D5F2"/>
        <w:category>
          <w:name w:val="General"/>
          <w:gallery w:val="placeholder"/>
        </w:category>
        <w:types>
          <w:type w:val="bbPlcHdr"/>
        </w:types>
        <w:behaviors>
          <w:behavior w:val="content"/>
        </w:behaviors>
        <w:guid w:val="{0B4EE7F7-D109-44CD-A2EB-E2817169D787}"/>
      </w:docPartPr>
      <w:docPartBody>
        <w:p w:rsidR="00422F85" w:rsidRDefault="00422F85">
          <w:r w:rsidRPr="00376E83">
            <w:rPr>
              <w:rStyle w:val="PlaceholderText"/>
            </w:rPr>
            <w:t>Click here to enter text.</w:t>
          </w:r>
        </w:p>
      </w:docPartBody>
    </w:docPart>
    <w:docPart>
      <w:docPartPr>
        <w:name w:val="1774F7FE13DB4B21866E9187197DC241"/>
        <w:category>
          <w:name w:val="General"/>
          <w:gallery w:val="placeholder"/>
        </w:category>
        <w:types>
          <w:type w:val="bbPlcHdr"/>
        </w:types>
        <w:behaviors>
          <w:behavior w:val="content"/>
        </w:behaviors>
        <w:guid w:val="{6E371CB7-FDB4-470E-BE02-DB897541BE44}"/>
      </w:docPartPr>
      <w:docPartBody>
        <w:p w:rsidR="00422F85" w:rsidRDefault="00422F85">
          <w:r w:rsidRPr="00A92642">
            <w:rPr>
              <w:rStyle w:val="PlaceholderText"/>
            </w:rPr>
            <w:t>Choose an item.</w:t>
          </w:r>
        </w:p>
      </w:docPartBody>
    </w:docPart>
    <w:docPart>
      <w:docPartPr>
        <w:name w:val="E2F1E4761C164ED085A00B36E922BE97"/>
        <w:category>
          <w:name w:val="General"/>
          <w:gallery w:val="placeholder"/>
        </w:category>
        <w:types>
          <w:type w:val="bbPlcHdr"/>
        </w:types>
        <w:behaviors>
          <w:behavior w:val="content"/>
        </w:behaviors>
        <w:guid w:val="{2B85DF17-F33B-4C77-9723-7A53ABC471EC}"/>
      </w:docPartPr>
      <w:docPartBody>
        <w:p w:rsidR="00422F85" w:rsidRDefault="00422F85">
          <w:r w:rsidRPr="00376E83">
            <w:rPr>
              <w:rStyle w:val="PlaceholderText"/>
            </w:rPr>
            <w:t>Click here to enter text.</w:t>
          </w:r>
        </w:p>
      </w:docPartBody>
    </w:docPart>
    <w:docPart>
      <w:docPartPr>
        <w:name w:val="B97B140968B644A9996E219FECCC2C1A"/>
        <w:category>
          <w:name w:val="General"/>
          <w:gallery w:val="placeholder"/>
        </w:category>
        <w:types>
          <w:type w:val="bbPlcHdr"/>
        </w:types>
        <w:behaviors>
          <w:behavior w:val="content"/>
        </w:behaviors>
        <w:guid w:val="{814D698A-4061-470A-BDA6-22A4F03D480B}"/>
      </w:docPartPr>
      <w:docPartBody>
        <w:p w:rsidR="00422F85" w:rsidRDefault="00422F85">
          <w:r w:rsidRPr="00A92642">
            <w:rPr>
              <w:rStyle w:val="PlaceholderText"/>
            </w:rPr>
            <w:t>Choose an item.</w:t>
          </w:r>
        </w:p>
      </w:docPartBody>
    </w:docPart>
    <w:docPart>
      <w:docPartPr>
        <w:name w:val="2FD35A285DD34547B2C03273CA2424C6"/>
        <w:category>
          <w:name w:val="General"/>
          <w:gallery w:val="placeholder"/>
        </w:category>
        <w:types>
          <w:type w:val="bbPlcHdr"/>
        </w:types>
        <w:behaviors>
          <w:behavior w:val="content"/>
        </w:behaviors>
        <w:guid w:val="{B2D5576A-9722-4E75-97F4-2D5950712F65}"/>
      </w:docPartPr>
      <w:docPartBody>
        <w:p w:rsidR="00422F85" w:rsidRDefault="00422F85">
          <w:r w:rsidRPr="00376E83">
            <w:rPr>
              <w:rStyle w:val="PlaceholderText"/>
            </w:rPr>
            <w:t>Click here to enter text.</w:t>
          </w:r>
        </w:p>
      </w:docPartBody>
    </w:docPart>
    <w:docPart>
      <w:docPartPr>
        <w:name w:val="3CF0859B73C6480497A6BBCCF83F8FB3"/>
        <w:category>
          <w:name w:val="General"/>
          <w:gallery w:val="placeholder"/>
        </w:category>
        <w:types>
          <w:type w:val="bbPlcHdr"/>
        </w:types>
        <w:behaviors>
          <w:behavior w:val="content"/>
        </w:behaviors>
        <w:guid w:val="{F53883B0-9D85-4DE3-BACA-673C72DCCC9B}"/>
      </w:docPartPr>
      <w:docPartBody>
        <w:p w:rsidR="00422F85" w:rsidRDefault="00422F85">
          <w:r w:rsidRPr="00A92642">
            <w:rPr>
              <w:rStyle w:val="PlaceholderText"/>
            </w:rPr>
            <w:t>Choose an item.</w:t>
          </w:r>
        </w:p>
      </w:docPartBody>
    </w:docPart>
    <w:docPart>
      <w:docPartPr>
        <w:name w:val="AC8896FF55CE4F2D85514A5792163A33"/>
        <w:category>
          <w:name w:val="General"/>
          <w:gallery w:val="placeholder"/>
        </w:category>
        <w:types>
          <w:type w:val="bbPlcHdr"/>
        </w:types>
        <w:behaviors>
          <w:behavior w:val="content"/>
        </w:behaviors>
        <w:guid w:val="{967EF2AE-24B2-47B8-8C7D-E95B3FC8173C}"/>
      </w:docPartPr>
      <w:docPartBody>
        <w:p w:rsidR="00422F85" w:rsidRDefault="00422F85">
          <w:r w:rsidRPr="00376E83">
            <w:rPr>
              <w:rStyle w:val="PlaceholderText"/>
            </w:rPr>
            <w:t>Click here to enter text.</w:t>
          </w:r>
        </w:p>
      </w:docPartBody>
    </w:docPart>
    <w:docPart>
      <w:docPartPr>
        <w:name w:val="983292B084524A42BABDF623A332A61B"/>
        <w:category>
          <w:name w:val="General"/>
          <w:gallery w:val="placeholder"/>
        </w:category>
        <w:types>
          <w:type w:val="bbPlcHdr"/>
        </w:types>
        <w:behaviors>
          <w:behavior w:val="content"/>
        </w:behaviors>
        <w:guid w:val="{957CF7E9-222F-47D6-A1DB-107D096D2438}"/>
      </w:docPartPr>
      <w:docPartBody>
        <w:p w:rsidR="00422F85" w:rsidRDefault="00422F85">
          <w:r w:rsidRPr="00A92642">
            <w:rPr>
              <w:rStyle w:val="PlaceholderText"/>
            </w:rPr>
            <w:t>Choose an item.</w:t>
          </w:r>
        </w:p>
      </w:docPartBody>
    </w:docPart>
    <w:docPart>
      <w:docPartPr>
        <w:name w:val="BCC3E5F4ABD84BAB84BA3C614AEA43E5"/>
        <w:category>
          <w:name w:val="General"/>
          <w:gallery w:val="placeholder"/>
        </w:category>
        <w:types>
          <w:type w:val="bbPlcHdr"/>
        </w:types>
        <w:behaviors>
          <w:behavior w:val="content"/>
        </w:behaviors>
        <w:guid w:val="{5F073CC7-7456-4AD5-92D6-520D5864AD98}"/>
      </w:docPartPr>
      <w:docPartBody>
        <w:p w:rsidR="00422F85" w:rsidRDefault="00422F85">
          <w:r w:rsidRPr="00376E83">
            <w:rPr>
              <w:rStyle w:val="PlaceholderText"/>
            </w:rPr>
            <w:t>Click here to enter text.</w:t>
          </w:r>
        </w:p>
      </w:docPartBody>
    </w:docPart>
    <w:docPart>
      <w:docPartPr>
        <w:name w:val="F01A7D5EA3C84533971A016B28EFB67B"/>
        <w:category>
          <w:name w:val="General"/>
          <w:gallery w:val="placeholder"/>
        </w:category>
        <w:types>
          <w:type w:val="bbPlcHdr"/>
        </w:types>
        <w:behaviors>
          <w:behavior w:val="content"/>
        </w:behaviors>
        <w:guid w:val="{EA4609F2-D8A8-4944-85D8-F75960B81350}"/>
      </w:docPartPr>
      <w:docPartBody>
        <w:p w:rsidR="00422F85" w:rsidRDefault="00422F85">
          <w:r w:rsidRPr="00A92642">
            <w:rPr>
              <w:rStyle w:val="PlaceholderText"/>
            </w:rPr>
            <w:t>Choose an item.</w:t>
          </w:r>
        </w:p>
      </w:docPartBody>
    </w:docPart>
    <w:docPart>
      <w:docPartPr>
        <w:name w:val="3B6834C5482D4653A2D8500F07C1C8E2"/>
        <w:category>
          <w:name w:val="General"/>
          <w:gallery w:val="placeholder"/>
        </w:category>
        <w:types>
          <w:type w:val="bbPlcHdr"/>
        </w:types>
        <w:behaviors>
          <w:behavior w:val="content"/>
        </w:behaviors>
        <w:guid w:val="{42A3FAE1-DC26-4D90-AAEC-E06C25683054}"/>
      </w:docPartPr>
      <w:docPartBody>
        <w:p w:rsidR="00422F85" w:rsidRDefault="00422F85">
          <w:r w:rsidRPr="00376E83">
            <w:rPr>
              <w:rStyle w:val="PlaceholderText"/>
            </w:rPr>
            <w:t>Click here to enter text.</w:t>
          </w:r>
        </w:p>
      </w:docPartBody>
    </w:docPart>
    <w:docPart>
      <w:docPartPr>
        <w:name w:val="5AF9E52D749D4C99991073C5191A5C5E"/>
        <w:category>
          <w:name w:val="General"/>
          <w:gallery w:val="placeholder"/>
        </w:category>
        <w:types>
          <w:type w:val="bbPlcHdr"/>
        </w:types>
        <w:behaviors>
          <w:behavior w:val="content"/>
        </w:behaviors>
        <w:guid w:val="{28A516A4-EE76-451F-8CD3-83645547F57C}"/>
      </w:docPartPr>
      <w:docPartBody>
        <w:p w:rsidR="00422F85" w:rsidRDefault="00422F85">
          <w:r w:rsidRPr="00A92642">
            <w:rPr>
              <w:rStyle w:val="PlaceholderText"/>
            </w:rPr>
            <w:t>Choose an item.</w:t>
          </w:r>
        </w:p>
      </w:docPartBody>
    </w:docPart>
    <w:docPart>
      <w:docPartPr>
        <w:name w:val="5BD8FBE36197458690F82AD3A9CAF0BE"/>
        <w:category>
          <w:name w:val="General"/>
          <w:gallery w:val="placeholder"/>
        </w:category>
        <w:types>
          <w:type w:val="bbPlcHdr"/>
        </w:types>
        <w:behaviors>
          <w:behavior w:val="content"/>
        </w:behaviors>
        <w:guid w:val="{15577DEF-3F1C-4B0B-A28B-929DC4AF0FC2}"/>
      </w:docPartPr>
      <w:docPartBody>
        <w:p w:rsidR="00422F85" w:rsidRDefault="00422F85">
          <w:r w:rsidRPr="00376E83">
            <w:rPr>
              <w:rStyle w:val="PlaceholderText"/>
            </w:rPr>
            <w:t>Click here to enter text.</w:t>
          </w:r>
        </w:p>
      </w:docPartBody>
    </w:docPart>
    <w:docPart>
      <w:docPartPr>
        <w:name w:val="C5B9C1377519498A8ECB11FDAF1D6D8B"/>
        <w:category>
          <w:name w:val="General"/>
          <w:gallery w:val="placeholder"/>
        </w:category>
        <w:types>
          <w:type w:val="bbPlcHdr"/>
        </w:types>
        <w:behaviors>
          <w:behavior w:val="content"/>
        </w:behaviors>
        <w:guid w:val="{7AB502E1-9D19-48B3-85A9-172E9589738C}"/>
      </w:docPartPr>
      <w:docPartBody>
        <w:p w:rsidR="00422F85" w:rsidRDefault="00422F85">
          <w:r w:rsidRPr="00A92642">
            <w:rPr>
              <w:rStyle w:val="PlaceholderText"/>
            </w:rPr>
            <w:t>Choose an item.</w:t>
          </w:r>
        </w:p>
      </w:docPartBody>
    </w:docPart>
    <w:docPart>
      <w:docPartPr>
        <w:name w:val="CC2C4E8269E14CC394F42EE1A69960DA"/>
        <w:category>
          <w:name w:val="General"/>
          <w:gallery w:val="placeholder"/>
        </w:category>
        <w:types>
          <w:type w:val="bbPlcHdr"/>
        </w:types>
        <w:behaviors>
          <w:behavior w:val="content"/>
        </w:behaviors>
        <w:guid w:val="{1AB48653-1DDC-4E36-BFA2-83674DCD77AD}"/>
      </w:docPartPr>
      <w:docPartBody>
        <w:p w:rsidR="00422F85" w:rsidRDefault="00422F85">
          <w:r w:rsidRPr="00376E83">
            <w:rPr>
              <w:rStyle w:val="PlaceholderText"/>
            </w:rPr>
            <w:t>Click here to enter text.</w:t>
          </w:r>
        </w:p>
      </w:docPartBody>
    </w:docPart>
    <w:docPart>
      <w:docPartPr>
        <w:name w:val="91537F42E6654DDBB2860B81A84E3251"/>
        <w:category>
          <w:name w:val="General"/>
          <w:gallery w:val="placeholder"/>
        </w:category>
        <w:types>
          <w:type w:val="bbPlcHdr"/>
        </w:types>
        <w:behaviors>
          <w:behavior w:val="content"/>
        </w:behaviors>
        <w:guid w:val="{3E6DC806-809C-49B9-90DE-1668656CC4C9}"/>
      </w:docPartPr>
      <w:docPartBody>
        <w:p w:rsidR="00422F85" w:rsidRDefault="00422F85">
          <w:r w:rsidRPr="00A92642">
            <w:rPr>
              <w:rStyle w:val="PlaceholderText"/>
            </w:rPr>
            <w:t>Choose an item.</w:t>
          </w:r>
        </w:p>
      </w:docPartBody>
    </w:docPart>
    <w:docPart>
      <w:docPartPr>
        <w:name w:val="4162734BD81443BBB047228987906D7F"/>
        <w:category>
          <w:name w:val="General"/>
          <w:gallery w:val="placeholder"/>
        </w:category>
        <w:types>
          <w:type w:val="bbPlcHdr"/>
        </w:types>
        <w:behaviors>
          <w:behavior w:val="content"/>
        </w:behaviors>
        <w:guid w:val="{72D9E122-E808-4B00-918C-DBC68449F368}"/>
      </w:docPartPr>
      <w:docPartBody>
        <w:p w:rsidR="00422F85" w:rsidRDefault="00422F85">
          <w:r w:rsidRPr="00376E83">
            <w:rPr>
              <w:rStyle w:val="PlaceholderText"/>
            </w:rPr>
            <w:t>Click here to enter text.</w:t>
          </w:r>
        </w:p>
      </w:docPartBody>
    </w:docPart>
    <w:docPart>
      <w:docPartPr>
        <w:name w:val="652116CDEE934391844E1A8DE2BD36AA"/>
        <w:category>
          <w:name w:val="General"/>
          <w:gallery w:val="placeholder"/>
        </w:category>
        <w:types>
          <w:type w:val="bbPlcHdr"/>
        </w:types>
        <w:behaviors>
          <w:behavior w:val="content"/>
        </w:behaviors>
        <w:guid w:val="{36F7965A-1C9C-42C8-B697-C0202A4F6EDC}"/>
      </w:docPartPr>
      <w:docPartBody>
        <w:p w:rsidR="00422F85" w:rsidRDefault="00422F85">
          <w:r w:rsidRPr="00A92642">
            <w:rPr>
              <w:rStyle w:val="PlaceholderText"/>
            </w:rPr>
            <w:t>Choose an item.</w:t>
          </w:r>
        </w:p>
      </w:docPartBody>
    </w:docPart>
    <w:docPart>
      <w:docPartPr>
        <w:name w:val="23CF7A8723EA4290881AE1ABB249AFEF"/>
        <w:category>
          <w:name w:val="General"/>
          <w:gallery w:val="placeholder"/>
        </w:category>
        <w:types>
          <w:type w:val="bbPlcHdr"/>
        </w:types>
        <w:behaviors>
          <w:behavior w:val="content"/>
        </w:behaviors>
        <w:guid w:val="{32786905-6CFF-4175-84B3-377AA97653A5}"/>
      </w:docPartPr>
      <w:docPartBody>
        <w:p w:rsidR="00422F85" w:rsidRDefault="00422F85">
          <w:r w:rsidRPr="00376E83">
            <w:rPr>
              <w:rStyle w:val="PlaceholderText"/>
            </w:rPr>
            <w:t>Click here to enter text.</w:t>
          </w:r>
        </w:p>
      </w:docPartBody>
    </w:docPart>
    <w:docPart>
      <w:docPartPr>
        <w:name w:val="8EF09EF0D8F84189A77E0F822FE55670"/>
        <w:category>
          <w:name w:val="General"/>
          <w:gallery w:val="placeholder"/>
        </w:category>
        <w:types>
          <w:type w:val="bbPlcHdr"/>
        </w:types>
        <w:behaviors>
          <w:behavior w:val="content"/>
        </w:behaviors>
        <w:guid w:val="{0EF25B04-0558-4F54-AFA5-23C65D93E4F9}"/>
      </w:docPartPr>
      <w:docPartBody>
        <w:p w:rsidR="00422F85" w:rsidRDefault="00422F85">
          <w:r w:rsidRPr="00A92642">
            <w:rPr>
              <w:rStyle w:val="PlaceholderText"/>
            </w:rPr>
            <w:t>Choose an item.</w:t>
          </w:r>
        </w:p>
      </w:docPartBody>
    </w:docPart>
    <w:docPart>
      <w:docPartPr>
        <w:name w:val="A705AAD8FF7D4B7DB41AFA40F496E963"/>
        <w:category>
          <w:name w:val="General"/>
          <w:gallery w:val="placeholder"/>
        </w:category>
        <w:types>
          <w:type w:val="bbPlcHdr"/>
        </w:types>
        <w:behaviors>
          <w:behavior w:val="content"/>
        </w:behaviors>
        <w:guid w:val="{F3701874-D072-4661-82E6-53F5E2924B73}"/>
      </w:docPartPr>
      <w:docPartBody>
        <w:p w:rsidR="00422F85" w:rsidRDefault="00422F85">
          <w:r w:rsidRPr="00376E83">
            <w:rPr>
              <w:rStyle w:val="PlaceholderText"/>
            </w:rPr>
            <w:t>Click here to enter text.</w:t>
          </w:r>
        </w:p>
      </w:docPartBody>
    </w:docPart>
    <w:docPart>
      <w:docPartPr>
        <w:name w:val="C390F4E1DEF04DA0AE9F9E66D146B04A"/>
        <w:category>
          <w:name w:val="General"/>
          <w:gallery w:val="placeholder"/>
        </w:category>
        <w:types>
          <w:type w:val="bbPlcHdr"/>
        </w:types>
        <w:behaviors>
          <w:behavior w:val="content"/>
        </w:behaviors>
        <w:guid w:val="{14DD1A24-4B46-428B-A75A-432058D97330}"/>
      </w:docPartPr>
      <w:docPartBody>
        <w:p w:rsidR="00422F85" w:rsidRDefault="00422F85">
          <w:r w:rsidRPr="00A92642">
            <w:rPr>
              <w:rStyle w:val="PlaceholderText"/>
            </w:rPr>
            <w:t>Choose an item.</w:t>
          </w:r>
        </w:p>
      </w:docPartBody>
    </w:docPart>
    <w:docPart>
      <w:docPartPr>
        <w:name w:val="BC6FEF28122B445EA58603DF39D9416E"/>
        <w:category>
          <w:name w:val="General"/>
          <w:gallery w:val="placeholder"/>
        </w:category>
        <w:types>
          <w:type w:val="bbPlcHdr"/>
        </w:types>
        <w:behaviors>
          <w:behavior w:val="content"/>
        </w:behaviors>
        <w:guid w:val="{EB6B7697-45B7-4C79-828A-82B40F945295}"/>
      </w:docPartPr>
      <w:docPartBody>
        <w:p w:rsidR="00422F85" w:rsidRDefault="00422F85">
          <w:r w:rsidRPr="00376E83">
            <w:rPr>
              <w:rStyle w:val="PlaceholderText"/>
            </w:rPr>
            <w:t>Click here to enter text.</w:t>
          </w:r>
        </w:p>
      </w:docPartBody>
    </w:docPart>
    <w:docPart>
      <w:docPartPr>
        <w:name w:val="555F2C5AB584427585CFD4D68F4BD9C4"/>
        <w:category>
          <w:name w:val="General"/>
          <w:gallery w:val="placeholder"/>
        </w:category>
        <w:types>
          <w:type w:val="bbPlcHdr"/>
        </w:types>
        <w:behaviors>
          <w:behavior w:val="content"/>
        </w:behaviors>
        <w:guid w:val="{4027EFC5-7A32-4F5D-91EE-0AD06667955E}"/>
      </w:docPartPr>
      <w:docPartBody>
        <w:p w:rsidR="00422F85" w:rsidRDefault="00422F85">
          <w:r w:rsidRPr="00A92642">
            <w:rPr>
              <w:rStyle w:val="PlaceholderText"/>
            </w:rPr>
            <w:t>Choose an item.</w:t>
          </w:r>
        </w:p>
      </w:docPartBody>
    </w:docPart>
    <w:docPart>
      <w:docPartPr>
        <w:name w:val="65E77B0283F74D999532DC2C2F758E02"/>
        <w:category>
          <w:name w:val="General"/>
          <w:gallery w:val="placeholder"/>
        </w:category>
        <w:types>
          <w:type w:val="bbPlcHdr"/>
        </w:types>
        <w:behaviors>
          <w:behavior w:val="content"/>
        </w:behaviors>
        <w:guid w:val="{7C780602-2199-4EA0-B516-3DDEAFD995F4}"/>
      </w:docPartPr>
      <w:docPartBody>
        <w:p w:rsidR="00422F85" w:rsidRDefault="00422F85">
          <w:r w:rsidRPr="00376E83">
            <w:rPr>
              <w:rStyle w:val="PlaceholderText"/>
            </w:rPr>
            <w:t>Click here to enter text.</w:t>
          </w:r>
        </w:p>
      </w:docPartBody>
    </w:docPart>
    <w:docPart>
      <w:docPartPr>
        <w:name w:val="F526F729D9A749C4B81E7DF0EE33AF4D"/>
        <w:category>
          <w:name w:val="General"/>
          <w:gallery w:val="placeholder"/>
        </w:category>
        <w:types>
          <w:type w:val="bbPlcHdr"/>
        </w:types>
        <w:behaviors>
          <w:behavior w:val="content"/>
        </w:behaviors>
        <w:guid w:val="{9CB292A2-A029-4B51-BD66-8B43173FC69C}"/>
      </w:docPartPr>
      <w:docPartBody>
        <w:p w:rsidR="00422F85" w:rsidRDefault="00422F85">
          <w:r w:rsidRPr="00A92642">
            <w:rPr>
              <w:rStyle w:val="PlaceholderText"/>
            </w:rPr>
            <w:t>Choose an item.</w:t>
          </w:r>
        </w:p>
      </w:docPartBody>
    </w:docPart>
    <w:docPart>
      <w:docPartPr>
        <w:name w:val="82147E92C25344109EBA76A908BE9244"/>
        <w:category>
          <w:name w:val="General"/>
          <w:gallery w:val="placeholder"/>
        </w:category>
        <w:types>
          <w:type w:val="bbPlcHdr"/>
        </w:types>
        <w:behaviors>
          <w:behavior w:val="content"/>
        </w:behaviors>
        <w:guid w:val="{2AEEA80F-2DB7-48DF-89E2-63E8441F3AA2}"/>
      </w:docPartPr>
      <w:docPartBody>
        <w:p w:rsidR="00422F85" w:rsidRDefault="00422F85">
          <w:r w:rsidRPr="00376E83">
            <w:rPr>
              <w:rStyle w:val="PlaceholderText"/>
            </w:rPr>
            <w:t>Click here to enter text.</w:t>
          </w:r>
        </w:p>
      </w:docPartBody>
    </w:docPart>
    <w:docPart>
      <w:docPartPr>
        <w:name w:val="6D69AADBC3664C038140DF5641B7CB3C"/>
        <w:category>
          <w:name w:val="General"/>
          <w:gallery w:val="placeholder"/>
        </w:category>
        <w:types>
          <w:type w:val="bbPlcHdr"/>
        </w:types>
        <w:behaviors>
          <w:behavior w:val="content"/>
        </w:behaviors>
        <w:guid w:val="{A9963305-DCBC-4C34-ACED-C1AB993ACE98}"/>
      </w:docPartPr>
      <w:docPartBody>
        <w:p w:rsidR="00422F85" w:rsidRDefault="00422F85">
          <w:r w:rsidRPr="00A92642">
            <w:rPr>
              <w:rStyle w:val="PlaceholderText"/>
            </w:rPr>
            <w:t>Choose an item.</w:t>
          </w:r>
        </w:p>
      </w:docPartBody>
    </w:docPart>
    <w:docPart>
      <w:docPartPr>
        <w:name w:val="EA0FE6AE271C49A1A2DD47FE34B36783"/>
        <w:category>
          <w:name w:val="General"/>
          <w:gallery w:val="placeholder"/>
        </w:category>
        <w:types>
          <w:type w:val="bbPlcHdr"/>
        </w:types>
        <w:behaviors>
          <w:behavior w:val="content"/>
        </w:behaviors>
        <w:guid w:val="{DD661B39-FC7E-4D92-A801-E1DEF0D55E0B}"/>
      </w:docPartPr>
      <w:docPartBody>
        <w:p w:rsidR="00422F85" w:rsidRDefault="00422F85">
          <w:r w:rsidRPr="00376E83">
            <w:rPr>
              <w:rStyle w:val="PlaceholderText"/>
            </w:rPr>
            <w:t>Click here to enter text.</w:t>
          </w:r>
        </w:p>
      </w:docPartBody>
    </w:docPart>
    <w:docPart>
      <w:docPartPr>
        <w:name w:val="EB8BC3BEF1B94523875681E269310760"/>
        <w:category>
          <w:name w:val="General"/>
          <w:gallery w:val="placeholder"/>
        </w:category>
        <w:types>
          <w:type w:val="bbPlcHdr"/>
        </w:types>
        <w:behaviors>
          <w:behavior w:val="content"/>
        </w:behaviors>
        <w:guid w:val="{74AE2072-76C9-472C-8C72-D1361B03CD62}"/>
      </w:docPartPr>
      <w:docPartBody>
        <w:p w:rsidR="00422F85" w:rsidRDefault="00422F85">
          <w:r w:rsidRPr="00A92642">
            <w:rPr>
              <w:rStyle w:val="PlaceholderText"/>
            </w:rPr>
            <w:t>Choose an item.</w:t>
          </w:r>
        </w:p>
      </w:docPartBody>
    </w:docPart>
    <w:docPart>
      <w:docPartPr>
        <w:name w:val="16E1127E4699476C82A0E8B1479178D7"/>
        <w:category>
          <w:name w:val="General"/>
          <w:gallery w:val="placeholder"/>
        </w:category>
        <w:types>
          <w:type w:val="bbPlcHdr"/>
        </w:types>
        <w:behaviors>
          <w:behavior w:val="content"/>
        </w:behaviors>
        <w:guid w:val="{63654062-72DD-4A38-8CBA-DFD7F0B508E8}"/>
      </w:docPartPr>
      <w:docPartBody>
        <w:p w:rsidR="00422F85" w:rsidRDefault="00422F85">
          <w:r w:rsidRPr="00376E83">
            <w:rPr>
              <w:rStyle w:val="PlaceholderText"/>
            </w:rPr>
            <w:t>Click here to enter text.</w:t>
          </w:r>
        </w:p>
      </w:docPartBody>
    </w:docPart>
    <w:docPart>
      <w:docPartPr>
        <w:name w:val="ADA354A3409A49C7B99494314C0F7CF8"/>
        <w:category>
          <w:name w:val="General"/>
          <w:gallery w:val="placeholder"/>
        </w:category>
        <w:types>
          <w:type w:val="bbPlcHdr"/>
        </w:types>
        <w:behaviors>
          <w:behavior w:val="content"/>
        </w:behaviors>
        <w:guid w:val="{BBAB9C72-82C2-45A7-90FB-2DDA59989ADB}"/>
      </w:docPartPr>
      <w:docPartBody>
        <w:p w:rsidR="00422F85" w:rsidRDefault="00422F85">
          <w:r w:rsidRPr="00A92642">
            <w:rPr>
              <w:rStyle w:val="PlaceholderText"/>
            </w:rPr>
            <w:t>Choose an item.</w:t>
          </w:r>
        </w:p>
      </w:docPartBody>
    </w:docPart>
    <w:docPart>
      <w:docPartPr>
        <w:name w:val="1794F1410F6640A0A9585EF4C1DF694E"/>
        <w:category>
          <w:name w:val="General"/>
          <w:gallery w:val="placeholder"/>
        </w:category>
        <w:types>
          <w:type w:val="bbPlcHdr"/>
        </w:types>
        <w:behaviors>
          <w:behavior w:val="content"/>
        </w:behaviors>
        <w:guid w:val="{7750FD69-8EDF-414B-B304-1FCC04A872C7}"/>
      </w:docPartPr>
      <w:docPartBody>
        <w:p w:rsidR="00422F85" w:rsidRDefault="00422F85">
          <w:r w:rsidRPr="00376E83">
            <w:rPr>
              <w:rStyle w:val="PlaceholderText"/>
            </w:rPr>
            <w:t>Click here to enter text.</w:t>
          </w:r>
        </w:p>
      </w:docPartBody>
    </w:docPart>
    <w:docPart>
      <w:docPartPr>
        <w:name w:val="8868FFBE27B941DAB240CF9D3A3EA3E8"/>
        <w:category>
          <w:name w:val="General"/>
          <w:gallery w:val="placeholder"/>
        </w:category>
        <w:types>
          <w:type w:val="bbPlcHdr"/>
        </w:types>
        <w:behaviors>
          <w:behavior w:val="content"/>
        </w:behaviors>
        <w:guid w:val="{9DA43417-F055-4E5A-B0F1-123626593EF8}"/>
      </w:docPartPr>
      <w:docPartBody>
        <w:p w:rsidR="00422F85" w:rsidRDefault="00422F85">
          <w:r w:rsidRPr="00A92642">
            <w:rPr>
              <w:rStyle w:val="PlaceholderText"/>
            </w:rPr>
            <w:t>Choose an item.</w:t>
          </w:r>
        </w:p>
      </w:docPartBody>
    </w:docPart>
    <w:docPart>
      <w:docPartPr>
        <w:name w:val="146DB683A1C047E2B2B610AC84D20C91"/>
        <w:category>
          <w:name w:val="General"/>
          <w:gallery w:val="placeholder"/>
        </w:category>
        <w:types>
          <w:type w:val="bbPlcHdr"/>
        </w:types>
        <w:behaviors>
          <w:behavior w:val="content"/>
        </w:behaviors>
        <w:guid w:val="{741F2AC4-DAB5-422B-A8D6-5929DC5A4298}"/>
      </w:docPartPr>
      <w:docPartBody>
        <w:p w:rsidR="00422F85" w:rsidRDefault="00422F85">
          <w:r w:rsidRPr="00376E83">
            <w:rPr>
              <w:rStyle w:val="PlaceholderText"/>
            </w:rPr>
            <w:t>Click here to enter text.</w:t>
          </w:r>
        </w:p>
      </w:docPartBody>
    </w:docPart>
    <w:docPart>
      <w:docPartPr>
        <w:name w:val="1F15212EB9814545ADE875E4A426F891"/>
        <w:category>
          <w:name w:val="General"/>
          <w:gallery w:val="placeholder"/>
        </w:category>
        <w:types>
          <w:type w:val="bbPlcHdr"/>
        </w:types>
        <w:behaviors>
          <w:behavior w:val="content"/>
        </w:behaviors>
        <w:guid w:val="{B1042CD7-CF03-489E-82C8-EE70CB0D20D2}"/>
      </w:docPartPr>
      <w:docPartBody>
        <w:p w:rsidR="00422F85" w:rsidRDefault="00422F85">
          <w:r w:rsidRPr="00A92642">
            <w:rPr>
              <w:rStyle w:val="PlaceholderText"/>
            </w:rPr>
            <w:t>Choose an item.</w:t>
          </w:r>
        </w:p>
      </w:docPartBody>
    </w:docPart>
    <w:docPart>
      <w:docPartPr>
        <w:name w:val="660691A4201E42F28ECCCD111B6CC6F9"/>
        <w:category>
          <w:name w:val="General"/>
          <w:gallery w:val="placeholder"/>
        </w:category>
        <w:types>
          <w:type w:val="bbPlcHdr"/>
        </w:types>
        <w:behaviors>
          <w:behavior w:val="content"/>
        </w:behaviors>
        <w:guid w:val="{CD64D785-C259-4D46-BB8C-4820B374D769}"/>
      </w:docPartPr>
      <w:docPartBody>
        <w:p w:rsidR="00422F85" w:rsidRDefault="00422F85">
          <w:r w:rsidRPr="00376E83">
            <w:rPr>
              <w:rStyle w:val="PlaceholderText"/>
            </w:rPr>
            <w:t>Click here to enter text.</w:t>
          </w:r>
        </w:p>
      </w:docPartBody>
    </w:docPart>
    <w:docPart>
      <w:docPartPr>
        <w:name w:val="2D7B6300029944E280CE172EBC4EB239"/>
        <w:category>
          <w:name w:val="General"/>
          <w:gallery w:val="placeholder"/>
        </w:category>
        <w:types>
          <w:type w:val="bbPlcHdr"/>
        </w:types>
        <w:behaviors>
          <w:behavior w:val="content"/>
        </w:behaviors>
        <w:guid w:val="{2DB69603-8BD9-4E3F-B3E3-3E4FB6C1BBD2}"/>
      </w:docPartPr>
      <w:docPartBody>
        <w:p w:rsidR="00422F85" w:rsidRDefault="00422F85">
          <w:r w:rsidRPr="00A92642">
            <w:rPr>
              <w:rStyle w:val="PlaceholderText"/>
            </w:rPr>
            <w:t>Choose an item.</w:t>
          </w:r>
        </w:p>
      </w:docPartBody>
    </w:docPart>
    <w:docPart>
      <w:docPartPr>
        <w:name w:val="699F97654EB145EEB46EE4118439AB2C"/>
        <w:category>
          <w:name w:val="General"/>
          <w:gallery w:val="placeholder"/>
        </w:category>
        <w:types>
          <w:type w:val="bbPlcHdr"/>
        </w:types>
        <w:behaviors>
          <w:behavior w:val="content"/>
        </w:behaviors>
        <w:guid w:val="{03861899-87C4-4B5A-B40D-4B41E7F61136}"/>
      </w:docPartPr>
      <w:docPartBody>
        <w:p w:rsidR="00422F85" w:rsidRDefault="00422F85">
          <w:r w:rsidRPr="00376E83">
            <w:rPr>
              <w:rStyle w:val="PlaceholderText"/>
            </w:rPr>
            <w:t>Click here to enter text.</w:t>
          </w:r>
        </w:p>
      </w:docPartBody>
    </w:docPart>
    <w:docPart>
      <w:docPartPr>
        <w:name w:val="3FD573AF9EA54AD4A7F50851320271FB"/>
        <w:category>
          <w:name w:val="General"/>
          <w:gallery w:val="placeholder"/>
        </w:category>
        <w:types>
          <w:type w:val="bbPlcHdr"/>
        </w:types>
        <w:behaviors>
          <w:behavior w:val="content"/>
        </w:behaviors>
        <w:guid w:val="{8A473593-56B2-4374-9C7E-F11EAEE58E90}"/>
      </w:docPartPr>
      <w:docPartBody>
        <w:p w:rsidR="00422F85" w:rsidRDefault="00422F85">
          <w:r w:rsidRPr="00A92642">
            <w:rPr>
              <w:rStyle w:val="PlaceholderText"/>
            </w:rPr>
            <w:t>Choose an item.</w:t>
          </w:r>
        </w:p>
      </w:docPartBody>
    </w:docPart>
    <w:docPart>
      <w:docPartPr>
        <w:name w:val="1160F0BC7D12493192D2202A14761B58"/>
        <w:category>
          <w:name w:val="General"/>
          <w:gallery w:val="placeholder"/>
        </w:category>
        <w:types>
          <w:type w:val="bbPlcHdr"/>
        </w:types>
        <w:behaviors>
          <w:behavior w:val="content"/>
        </w:behaviors>
        <w:guid w:val="{895656A9-B153-493D-BE96-0CC59D8BC269}"/>
      </w:docPartPr>
      <w:docPartBody>
        <w:p w:rsidR="00422F85" w:rsidRDefault="00422F85">
          <w:r w:rsidRPr="00376E83">
            <w:rPr>
              <w:rStyle w:val="PlaceholderText"/>
            </w:rPr>
            <w:t>Click here to enter text.</w:t>
          </w:r>
        </w:p>
      </w:docPartBody>
    </w:docPart>
    <w:docPart>
      <w:docPartPr>
        <w:name w:val="E4141A8578224566A81630B2398248E9"/>
        <w:category>
          <w:name w:val="General"/>
          <w:gallery w:val="placeholder"/>
        </w:category>
        <w:types>
          <w:type w:val="bbPlcHdr"/>
        </w:types>
        <w:behaviors>
          <w:behavior w:val="content"/>
        </w:behaviors>
        <w:guid w:val="{CE72035E-6510-4F91-BC89-88316F2F6104}"/>
      </w:docPartPr>
      <w:docPartBody>
        <w:p w:rsidR="00422F85" w:rsidRDefault="00422F85">
          <w:r w:rsidRPr="00A92642">
            <w:rPr>
              <w:rStyle w:val="PlaceholderText"/>
            </w:rPr>
            <w:t>Choose an item.</w:t>
          </w:r>
        </w:p>
      </w:docPartBody>
    </w:docPart>
    <w:docPart>
      <w:docPartPr>
        <w:name w:val="E88B1280C2DF41F6A30212C79462EC0A"/>
        <w:category>
          <w:name w:val="General"/>
          <w:gallery w:val="placeholder"/>
        </w:category>
        <w:types>
          <w:type w:val="bbPlcHdr"/>
        </w:types>
        <w:behaviors>
          <w:behavior w:val="content"/>
        </w:behaviors>
        <w:guid w:val="{F631CCF0-051C-4A3C-BCC9-6D989D62CEA5}"/>
      </w:docPartPr>
      <w:docPartBody>
        <w:p w:rsidR="00422F85" w:rsidRDefault="00422F85">
          <w:r w:rsidRPr="00376E83">
            <w:rPr>
              <w:rStyle w:val="PlaceholderText"/>
            </w:rPr>
            <w:t>Click here to enter text.</w:t>
          </w:r>
        </w:p>
      </w:docPartBody>
    </w:docPart>
    <w:docPart>
      <w:docPartPr>
        <w:name w:val="DF05521A3CAE465D9517EE6D35C1786D"/>
        <w:category>
          <w:name w:val="General"/>
          <w:gallery w:val="placeholder"/>
        </w:category>
        <w:types>
          <w:type w:val="bbPlcHdr"/>
        </w:types>
        <w:behaviors>
          <w:behavior w:val="content"/>
        </w:behaviors>
        <w:guid w:val="{E86B35BF-8A2B-4E90-BEF9-4A8456C505C8}"/>
      </w:docPartPr>
      <w:docPartBody>
        <w:p w:rsidR="00422F85" w:rsidRDefault="00422F85">
          <w:r w:rsidRPr="00A92642">
            <w:rPr>
              <w:rStyle w:val="PlaceholderText"/>
            </w:rPr>
            <w:t>Choose an item.</w:t>
          </w:r>
        </w:p>
      </w:docPartBody>
    </w:docPart>
    <w:docPart>
      <w:docPartPr>
        <w:name w:val="5A1B14A211ED4C9F8281E48D6581025B"/>
        <w:category>
          <w:name w:val="General"/>
          <w:gallery w:val="placeholder"/>
        </w:category>
        <w:types>
          <w:type w:val="bbPlcHdr"/>
        </w:types>
        <w:behaviors>
          <w:behavior w:val="content"/>
        </w:behaviors>
        <w:guid w:val="{4BEB2DF3-AD04-47CF-8C08-42427D206132}"/>
      </w:docPartPr>
      <w:docPartBody>
        <w:p w:rsidR="00422F85" w:rsidRDefault="00422F85">
          <w:r w:rsidRPr="00376E83">
            <w:rPr>
              <w:rStyle w:val="PlaceholderText"/>
            </w:rPr>
            <w:t>Click here to enter text.</w:t>
          </w:r>
        </w:p>
      </w:docPartBody>
    </w:docPart>
    <w:docPart>
      <w:docPartPr>
        <w:name w:val="E8274340F194431E9573282A4FC7CD70"/>
        <w:category>
          <w:name w:val="General"/>
          <w:gallery w:val="placeholder"/>
        </w:category>
        <w:types>
          <w:type w:val="bbPlcHdr"/>
        </w:types>
        <w:behaviors>
          <w:behavior w:val="content"/>
        </w:behaviors>
        <w:guid w:val="{D3F9A8BD-710F-4CD3-BB35-C8078316AD79}"/>
      </w:docPartPr>
      <w:docPartBody>
        <w:p w:rsidR="00422F85" w:rsidRDefault="00422F85">
          <w:r w:rsidRPr="00A92642">
            <w:rPr>
              <w:rStyle w:val="PlaceholderText"/>
            </w:rPr>
            <w:t>Choose an item.</w:t>
          </w:r>
        </w:p>
      </w:docPartBody>
    </w:docPart>
    <w:docPart>
      <w:docPartPr>
        <w:name w:val="0C3420BAD1754BCCBE71A19F0A0E4B4D"/>
        <w:category>
          <w:name w:val="General"/>
          <w:gallery w:val="placeholder"/>
        </w:category>
        <w:types>
          <w:type w:val="bbPlcHdr"/>
        </w:types>
        <w:behaviors>
          <w:behavior w:val="content"/>
        </w:behaviors>
        <w:guid w:val="{3335DD45-91DC-4746-9CEA-A06D0F64DB6D}"/>
      </w:docPartPr>
      <w:docPartBody>
        <w:p w:rsidR="00422F85" w:rsidRDefault="00422F85">
          <w:r w:rsidRPr="00376E83">
            <w:rPr>
              <w:rStyle w:val="PlaceholderText"/>
            </w:rPr>
            <w:t>Click here to enter text.</w:t>
          </w:r>
        </w:p>
      </w:docPartBody>
    </w:docPart>
    <w:docPart>
      <w:docPartPr>
        <w:name w:val="A1F325D5A7D546BE8392826C12DDE95C"/>
        <w:category>
          <w:name w:val="General"/>
          <w:gallery w:val="placeholder"/>
        </w:category>
        <w:types>
          <w:type w:val="bbPlcHdr"/>
        </w:types>
        <w:behaviors>
          <w:behavior w:val="content"/>
        </w:behaviors>
        <w:guid w:val="{1D43C17C-4BD9-4C1B-BA3E-48CDD84736C3}"/>
      </w:docPartPr>
      <w:docPartBody>
        <w:p w:rsidR="00422F85" w:rsidRDefault="00422F85">
          <w:r w:rsidRPr="00A92642">
            <w:rPr>
              <w:rStyle w:val="PlaceholderText"/>
            </w:rPr>
            <w:t>Choose an item.</w:t>
          </w:r>
        </w:p>
      </w:docPartBody>
    </w:docPart>
    <w:docPart>
      <w:docPartPr>
        <w:name w:val="E5816B23357D4839A51E1427351016D6"/>
        <w:category>
          <w:name w:val="General"/>
          <w:gallery w:val="placeholder"/>
        </w:category>
        <w:types>
          <w:type w:val="bbPlcHdr"/>
        </w:types>
        <w:behaviors>
          <w:behavior w:val="content"/>
        </w:behaviors>
        <w:guid w:val="{59A47708-2F2B-4C5A-84CF-D45773403133}"/>
      </w:docPartPr>
      <w:docPartBody>
        <w:p w:rsidR="00422F85" w:rsidRDefault="00422F85">
          <w:r w:rsidRPr="00376E83">
            <w:rPr>
              <w:rStyle w:val="PlaceholderText"/>
            </w:rPr>
            <w:t>Click here to enter text.</w:t>
          </w:r>
        </w:p>
      </w:docPartBody>
    </w:docPart>
    <w:docPart>
      <w:docPartPr>
        <w:name w:val="8177C3F5F02C4F9FB418096A48F9B5BD"/>
        <w:category>
          <w:name w:val="General"/>
          <w:gallery w:val="placeholder"/>
        </w:category>
        <w:types>
          <w:type w:val="bbPlcHdr"/>
        </w:types>
        <w:behaviors>
          <w:behavior w:val="content"/>
        </w:behaviors>
        <w:guid w:val="{4EE3D4FC-1E90-4B46-BF6B-F2D5AB7FB85F}"/>
      </w:docPartPr>
      <w:docPartBody>
        <w:p w:rsidR="00422F85" w:rsidRDefault="00422F85">
          <w:r w:rsidRPr="00A92642">
            <w:rPr>
              <w:rStyle w:val="PlaceholderText"/>
            </w:rPr>
            <w:t>Choose an item.</w:t>
          </w:r>
        </w:p>
      </w:docPartBody>
    </w:docPart>
    <w:docPart>
      <w:docPartPr>
        <w:name w:val="0AC53FE5B1D54EAC9407CF01DD061971"/>
        <w:category>
          <w:name w:val="General"/>
          <w:gallery w:val="placeholder"/>
        </w:category>
        <w:types>
          <w:type w:val="bbPlcHdr"/>
        </w:types>
        <w:behaviors>
          <w:behavior w:val="content"/>
        </w:behaviors>
        <w:guid w:val="{50D711C2-D959-473E-9745-269455BB668A}"/>
      </w:docPartPr>
      <w:docPartBody>
        <w:p w:rsidR="00422F85" w:rsidRDefault="00422F85">
          <w:r w:rsidRPr="00376E83">
            <w:rPr>
              <w:rStyle w:val="PlaceholderText"/>
            </w:rPr>
            <w:t>Click here to enter text.</w:t>
          </w:r>
        </w:p>
      </w:docPartBody>
    </w:docPart>
    <w:docPart>
      <w:docPartPr>
        <w:name w:val="ACEFF5ABD2294ECFB9CD2C430B00C84A"/>
        <w:category>
          <w:name w:val="General"/>
          <w:gallery w:val="placeholder"/>
        </w:category>
        <w:types>
          <w:type w:val="bbPlcHdr"/>
        </w:types>
        <w:behaviors>
          <w:behavior w:val="content"/>
        </w:behaviors>
        <w:guid w:val="{226B5431-8A4F-4685-9CD0-D89C6C753E48}"/>
      </w:docPartPr>
      <w:docPartBody>
        <w:p w:rsidR="00422F85" w:rsidRDefault="00422F85">
          <w:r w:rsidRPr="00A92642">
            <w:rPr>
              <w:rStyle w:val="PlaceholderText"/>
            </w:rPr>
            <w:t>Choose an item.</w:t>
          </w:r>
        </w:p>
      </w:docPartBody>
    </w:docPart>
    <w:docPart>
      <w:docPartPr>
        <w:name w:val="A49BF9F044944DC796A97581CC5C2714"/>
        <w:category>
          <w:name w:val="General"/>
          <w:gallery w:val="placeholder"/>
        </w:category>
        <w:types>
          <w:type w:val="bbPlcHdr"/>
        </w:types>
        <w:behaviors>
          <w:behavior w:val="content"/>
        </w:behaviors>
        <w:guid w:val="{896501DA-EA36-4C86-935F-509C2635F144}"/>
      </w:docPartPr>
      <w:docPartBody>
        <w:p w:rsidR="00422F85" w:rsidRDefault="00422F85">
          <w:r w:rsidRPr="00376E83">
            <w:rPr>
              <w:rStyle w:val="PlaceholderText"/>
            </w:rPr>
            <w:t>Click here to enter text.</w:t>
          </w:r>
        </w:p>
      </w:docPartBody>
    </w:docPart>
    <w:docPart>
      <w:docPartPr>
        <w:name w:val="CF61F69C43CA435CB9C7D76C4DA969B3"/>
        <w:category>
          <w:name w:val="General"/>
          <w:gallery w:val="placeholder"/>
        </w:category>
        <w:types>
          <w:type w:val="bbPlcHdr"/>
        </w:types>
        <w:behaviors>
          <w:behavior w:val="content"/>
        </w:behaviors>
        <w:guid w:val="{B1F4593B-9413-450E-93CD-CD439232F025}"/>
      </w:docPartPr>
      <w:docPartBody>
        <w:p w:rsidR="00422F85" w:rsidRDefault="00422F85">
          <w:r w:rsidRPr="00A92642">
            <w:rPr>
              <w:rStyle w:val="PlaceholderText"/>
            </w:rPr>
            <w:t>Choose an item.</w:t>
          </w:r>
        </w:p>
      </w:docPartBody>
    </w:docPart>
    <w:docPart>
      <w:docPartPr>
        <w:name w:val="3882E74F82C64DC58E0088B0257AB422"/>
        <w:category>
          <w:name w:val="General"/>
          <w:gallery w:val="placeholder"/>
        </w:category>
        <w:types>
          <w:type w:val="bbPlcHdr"/>
        </w:types>
        <w:behaviors>
          <w:behavior w:val="content"/>
        </w:behaviors>
        <w:guid w:val="{62F767A0-337A-4B5D-901F-D98E67A95329}"/>
      </w:docPartPr>
      <w:docPartBody>
        <w:p w:rsidR="00422F85" w:rsidRDefault="00422F85">
          <w:r w:rsidRPr="00376E83">
            <w:rPr>
              <w:rStyle w:val="PlaceholderText"/>
            </w:rPr>
            <w:t>Click here to enter text.</w:t>
          </w:r>
        </w:p>
      </w:docPartBody>
    </w:docPart>
    <w:docPart>
      <w:docPartPr>
        <w:name w:val="C19122B842AA482A9C441228B746308B"/>
        <w:category>
          <w:name w:val="General"/>
          <w:gallery w:val="placeholder"/>
        </w:category>
        <w:types>
          <w:type w:val="bbPlcHdr"/>
        </w:types>
        <w:behaviors>
          <w:behavior w:val="content"/>
        </w:behaviors>
        <w:guid w:val="{998B3364-46E5-459F-A8FA-9387CD6580C8}"/>
      </w:docPartPr>
      <w:docPartBody>
        <w:p w:rsidR="00422F85" w:rsidRDefault="00422F85">
          <w:r w:rsidRPr="00A92642">
            <w:rPr>
              <w:rStyle w:val="PlaceholderText"/>
            </w:rPr>
            <w:t>Choose an item.</w:t>
          </w:r>
        </w:p>
      </w:docPartBody>
    </w:docPart>
    <w:docPart>
      <w:docPartPr>
        <w:name w:val="84FC9F21DCA74593A06619DD26E7708D"/>
        <w:category>
          <w:name w:val="General"/>
          <w:gallery w:val="placeholder"/>
        </w:category>
        <w:types>
          <w:type w:val="bbPlcHdr"/>
        </w:types>
        <w:behaviors>
          <w:behavior w:val="content"/>
        </w:behaviors>
        <w:guid w:val="{322A4FAB-931D-4FB5-88F9-5A954A5D927E}"/>
      </w:docPartPr>
      <w:docPartBody>
        <w:p w:rsidR="00422F85" w:rsidRDefault="00422F85">
          <w:r w:rsidRPr="00376E83">
            <w:rPr>
              <w:rStyle w:val="PlaceholderText"/>
            </w:rPr>
            <w:t>Click here to enter text.</w:t>
          </w:r>
        </w:p>
      </w:docPartBody>
    </w:docPart>
    <w:docPart>
      <w:docPartPr>
        <w:name w:val="E4666097B9A34418B5F4DF0381AFA2D2"/>
        <w:category>
          <w:name w:val="General"/>
          <w:gallery w:val="placeholder"/>
        </w:category>
        <w:types>
          <w:type w:val="bbPlcHdr"/>
        </w:types>
        <w:behaviors>
          <w:behavior w:val="content"/>
        </w:behaviors>
        <w:guid w:val="{8ACEFDE8-2C47-437E-B483-B0FE741E72A2}"/>
      </w:docPartPr>
      <w:docPartBody>
        <w:p w:rsidR="00422F85" w:rsidRDefault="00422F85">
          <w:r w:rsidRPr="00A92642">
            <w:rPr>
              <w:rStyle w:val="PlaceholderText"/>
            </w:rPr>
            <w:t>Choose an item.</w:t>
          </w:r>
        </w:p>
      </w:docPartBody>
    </w:docPart>
    <w:docPart>
      <w:docPartPr>
        <w:name w:val="1EA675FDD6D74F3BB436480819252734"/>
        <w:category>
          <w:name w:val="General"/>
          <w:gallery w:val="placeholder"/>
        </w:category>
        <w:types>
          <w:type w:val="bbPlcHdr"/>
        </w:types>
        <w:behaviors>
          <w:behavior w:val="content"/>
        </w:behaviors>
        <w:guid w:val="{F76C03C8-5400-4750-B10C-01CA7455953B}"/>
      </w:docPartPr>
      <w:docPartBody>
        <w:p w:rsidR="00422F85" w:rsidRDefault="00422F85">
          <w:r w:rsidRPr="00376E83">
            <w:rPr>
              <w:rStyle w:val="PlaceholderText"/>
            </w:rPr>
            <w:t>Click here to enter text.</w:t>
          </w:r>
        </w:p>
      </w:docPartBody>
    </w:docPart>
    <w:docPart>
      <w:docPartPr>
        <w:name w:val="7FA91DF088CC4A98A024AAA2744286B5"/>
        <w:category>
          <w:name w:val="General"/>
          <w:gallery w:val="placeholder"/>
        </w:category>
        <w:types>
          <w:type w:val="bbPlcHdr"/>
        </w:types>
        <w:behaviors>
          <w:behavior w:val="content"/>
        </w:behaviors>
        <w:guid w:val="{AF09C86D-FE97-4A4C-A7D1-783A9B8A29E1}"/>
      </w:docPartPr>
      <w:docPartBody>
        <w:p w:rsidR="00422F85" w:rsidRDefault="00422F85">
          <w:r w:rsidRPr="00A92642">
            <w:rPr>
              <w:rStyle w:val="PlaceholderText"/>
            </w:rPr>
            <w:t>Choose an item.</w:t>
          </w:r>
        </w:p>
      </w:docPartBody>
    </w:docPart>
    <w:docPart>
      <w:docPartPr>
        <w:name w:val="BCFB3C9CD218449AADB96DDA5488DD6E"/>
        <w:category>
          <w:name w:val="General"/>
          <w:gallery w:val="placeholder"/>
        </w:category>
        <w:types>
          <w:type w:val="bbPlcHdr"/>
        </w:types>
        <w:behaviors>
          <w:behavior w:val="content"/>
        </w:behaviors>
        <w:guid w:val="{2A310BC4-3BA7-450B-A4A4-A3C6961D3C20}"/>
      </w:docPartPr>
      <w:docPartBody>
        <w:p w:rsidR="00422F85" w:rsidRDefault="00422F85">
          <w:r w:rsidRPr="00376E83">
            <w:rPr>
              <w:rStyle w:val="PlaceholderText"/>
            </w:rPr>
            <w:t>Click here to enter text.</w:t>
          </w:r>
        </w:p>
      </w:docPartBody>
    </w:docPart>
    <w:docPart>
      <w:docPartPr>
        <w:name w:val="EF52D49F04E6449A952F6FF9DED8B620"/>
        <w:category>
          <w:name w:val="General"/>
          <w:gallery w:val="placeholder"/>
        </w:category>
        <w:types>
          <w:type w:val="bbPlcHdr"/>
        </w:types>
        <w:behaviors>
          <w:behavior w:val="content"/>
        </w:behaviors>
        <w:guid w:val="{E0EAB6B9-B627-4DB6-A05C-AA26B1EB037D}"/>
      </w:docPartPr>
      <w:docPartBody>
        <w:p w:rsidR="00422F85" w:rsidRDefault="00422F85">
          <w:r w:rsidRPr="00A92642">
            <w:rPr>
              <w:rStyle w:val="PlaceholderText"/>
            </w:rPr>
            <w:t>Choose an item.</w:t>
          </w:r>
        </w:p>
      </w:docPartBody>
    </w:docPart>
    <w:docPart>
      <w:docPartPr>
        <w:name w:val="68E70535F08147408437AEACC5C2FC8F"/>
        <w:category>
          <w:name w:val="General"/>
          <w:gallery w:val="placeholder"/>
        </w:category>
        <w:types>
          <w:type w:val="bbPlcHdr"/>
        </w:types>
        <w:behaviors>
          <w:behavior w:val="content"/>
        </w:behaviors>
        <w:guid w:val="{4D0B7EF2-76AB-4261-9EDD-C21EDDD8A9BA}"/>
      </w:docPartPr>
      <w:docPartBody>
        <w:p w:rsidR="00422F85" w:rsidRDefault="00422F85">
          <w:r w:rsidRPr="00376E83">
            <w:rPr>
              <w:rStyle w:val="PlaceholderText"/>
            </w:rPr>
            <w:t>Click here to enter text.</w:t>
          </w:r>
        </w:p>
      </w:docPartBody>
    </w:docPart>
    <w:docPart>
      <w:docPartPr>
        <w:name w:val="0469CFB185E2413E8E7A45DF29024C05"/>
        <w:category>
          <w:name w:val="General"/>
          <w:gallery w:val="placeholder"/>
        </w:category>
        <w:types>
          <w:type w:val="bbPlcHdr"/>
        </w:types>
        <w:behaviors>
          <w:behavior w:val="content"/>
        </w:behaviors>
        <w:guid w:val="{5D9CD3D8-F94A-419A-9289-4801D4CDC4F6}"/>
      </w:docPartPr>
      <w:docPartBody>
        <w:p w:rsidR="00422F85" w:rsidRDefault="00422F85">
          <w:r w:rsidRPr="00A92642">
            <w:rPr>
              <w:rStyle w:val="PlaceholderText"/>
            </w:rPr>
            <w:t>Choose an item.</w:t>
          </w:r>
        </w:p>
      </w:docPartBody>
    </w:docPart>
    <w:docPart>
      <w:docPartPr>
        <w:name w:val="FAD3BBF50FF546219A15383BC03A3A23"/>
        <w:category>
          <w:name w:val="General"/>
          <w:gallery w:val="placeholder"/>
        </w:category>
        <w:types>
          <w:type w:val="bbPlcHdr"/>
        </w:types>
        <w:behaviors>
          <w:behavior w:val="content"/>
        </w:behaviors>
        <w:guid w:val="{D9BDDB12-2806-403E-A85F-370B5F4EA7B7}"/>
      </w:docPartPr>
      <w:docPartBody>
        <w:p w:rsidR="00422F85" w:rsidRDefault="00422F85">
          <w:r w:rsidRPr="00376E83">
            <w:rPr>
              <w:rStyle w:val="PlaceholderText"/>
            </w:rPr>
            <w:t>Click here to enter text.</w:t>
          </w:r>
        </w:p>
      </w:docPartBody>
    </w:docPart>
    <w:docPart>
      <w:docPartPr>
        <w:name w:val="76D473B489DA4281A2FE94E720F3539F"/>
        <w:category>
          <w:name w:val="General"/>
          <w:gallery w:val="placeholder"/>
        </w:category>
        <w:types>
          <w:type w:val="bbPlcHdr"/>
        </w:types>
        <w:behaviors>
          <w:behavior w:val="content"/>
        </w:behaviors>
        <w:guid w:val="{905D0547-7945-43F2-8EF0-0D226F6FBECA}"/>
      </w:docPartPr>
      <w:docPartBody>
        <w:p w:rsidR="00422F85" w:rsidRDefault="00422F85">
          <w:r w:rsidRPr="00A92642">
            <w:rPr>
              <w:rStyle w:val="PlaceholderText"/>
            </w:rPr>
            <w:t>Choose an item.</w:t>
          </w:r>
        </w:p>
      </w:docPartBody>
    </w:docPart>
    <w:docPart>
      <w:docPartPr>
        <w:name w:val="C47F3460AEB34DA1BB840EA5981F89FC"/>
        <w:category>
          <w:name w:val="General"/>
          <w:gallery w:val="placeholder"/>
        </w:category>
        <w:types>
          <w:type w:val="bbPlcHdr"/>
        </w:types>
        <w:behaviors>
          <w:behavior w:val="content"/>
        </w:behaviors>
        <w:guid w:val="{740FA505-0F9F-4EFD-86A3-874A6F1259EC}"/>
      </w:docPartPr>
      <w:docPartBody>
        <w:p w:rsidR="00422F85" w:rsidRDefault="00422F85">
          <w:r w:rsidRPr="00376E83">
            <w:rPr>
              <w:rStyle w:val="PlaceholderText"/>
            </w:rPr>
            <w:t>Click here to enter text.</w:t>
          </w:r>
        </w:p>
      </w:docPartBody>
    </w:docPart>
    <w:docPart>
      <w:docPartPr>
        <w:name w:val="4C2F26421B6F45B7A811175A8F303B5A"/>
        <w:category>
          <w:name w:val="General"/>
          <w:gallery w:val="placeholder"/>
        </w:category>
        <w:types>
          <w:type w:val="bbPlcHdr"/>
        </w:types>
        <w:behaviors>
          <w:behavior w:val="content"/>
        </w:behaviors>
        <w:guid w:val="{C992F835-1A3C-4BFD-B6D3-AAB1E9C82B68}"/>
      </w:docPartPr>
      <w:docPartBody>
        <w:p w:rsidR="00422F85" w:rsidRDefault="00422F85">
          <w:r w:rsidRPr="00A92642">
            <w:rPr>
              <w:rStyle w:val="PlaceholderText"/>
            </w:rPr>
            <w:t>Choose an item.</w:t>
          </w:r>
        </w:p>
      </w:docPartBody>
    </w:docPart>
    <w:docPart>
      <w:docPartPr>
        <w:name w:val="DB4E24EE52EA44D78FC4654EFF641841"/>
        <w:category>
          <w:name w:val="General"/>
          <w:gallery w:val="placeholder"/>
        </w:category>
        <w:types>
          <w:type w:val="bbPlcHdr"/>
        </w:types>
        <w:behaviors>
          <w:behavior w:val="content"/>
        </w:behaviors>
        <w:guid w:val="{0A23A30B-E539-400F-90B7-837DBFA5C9D4}"/>
      </w:docPartPr>
      <w:docPartBody>
        <w:p w:rsidR="00422F85" w:rsidRDefault="00422F85">
          <w:r w:rsidRPr="00376E83">
            <w:rPr>
              <w:rStyle w:val="PlaceholderText"/>
            </w:rPr>
            <w:t>Click here to enter text.</w:t>
          </w:r>
        </w:p>
      </w:docPartBody>
    </w:docPart>
    <w:docPart>
      <w:docPartPr>
        <w:name w:val="F3431007A28D430C8ECA7BEDC7A830E1"/>
        <w:category>
          <w:name w:val="General"/>
          <w:gallery w:val="placeholder"/>
        </w:category>
        <w:types>
          <w:type w:val="bbPlcHdr"/>
        </w:types>
        <w:behaviors>
          <w:behavior w:val="content"/>
        </w:behaviors>
        <w:guid w:val="{A32533FA-4C2E-4754-ADCF-C4D383A34E03}"/>
      </w:docPartPr>
      <w:docPartBody>
        <w:p w:rsidR="00422F85" w:rsidRDefault="00422F85">
          <w:r w:rsidRPr="00A92642">
            <w:rPr>
              <w:rStyle w:val="PlaceholderText"/>
            </w:rPr>
            <w:t>Choose an item.</w:t>
          </w:r>
        </w:p>
      </w:docPartBody>
    </w:docPart>
    <w:docPart>
      <w:docPartPr>
        <w:name w:val="C26A564B0EA2464381F1FF8D00CA5ECA"/>
        <w:category>
          <w:name w:val="General"/>
          <w:gallery w:val="placeholder"/>
        </w:category>
        <w:types>
          <w:type w:val="bbPlcHdr"/>
        </w:types>
        <w:behaviors>
          <w:behavior w:val="content"/>
        </w:behaviors>
        <w:guid w:val="{9D43178A-AA04-4AEE-AC03-6910076FB066}"/>
      </w:docPartPr>
      <w:docPartBody>
        <w:p w:rsidR="00422F85" w:rsidRDefault="00422F85">
          <w:r w:rsidRPr="00376E83">
            <w:rPr>
              <w:rStyle w:val="PlaceholderText"/>
            </w:rPr>
            <w:t>Click here to enter text.</w:t>
          </w:r>
        </w:p>
      </w:docPartBody>
    </w:docPart>
    <w:docPart>
      <w:docPartPr>
        <w:name w:val="0BEE96753DE24B70B68A7ABB37827015"/>
        <w:category>
          <w:name w:val="General"/>
          <w:gallery w:val="placeholder"/>
        </w:category>
        <w:types>
          <w:type w:val="bbPlcHdr"/>
        </w:types>
        <w:behaviors>
          <w:behavior w:val="content"/>
        </w:behaviors>
        <w:guid w:val="{A7624372-26AC-4612-84E0-A6435B6DF921}"/>
      </w:docPartPr>
      <w:docPartBody>
        <w:p w:rsidR="00422F85" w:rsidRDefault="00422F85">
          <w:r w:rsidRPr="00A92642">
            <w:rPr>
              <w:rStyle w:val="PlaceholderText"/>
            </w:rPr>
            <w:t>Choose an item.</w:t>
          </w:r>
        </w:p>
      </w:docPartBody>
    </w:docPart>
    <w:docPart>
      <w:docPartPr>
        <w:name w:val="0FAF9F2876064339840144084D6F5475"/>
        <w:category>
          <w:name w:val="General"/>
          <w:gallery w:val="placeholder"/>
        </w:category>
        <w:types>
          <w:type w:val="bbPlcHdr"/>
        </w:types>
        <w:behaviors>
          <w:behavior w:val="content"/>
        </w:behaviors>
        <w:guid w:val="{C4A87460-A8C1-4ADD-AEF7-1AF5FDE2B9D3}"/>
      </w:docPartPr>
      <w:docPartBody>
        <w:p w:rsidR="00422F85" w:rsidRDefault="00422F85">
          <w:r w:rsidRPr="00376E83">
            <w:rPr>
              <w:rStyle w:val="PlaceholderText"/>
            </w:rPr>
            <w:t>Click here to enter text.</w:t>
          </w:r>
        </w:p>
      </w:docPartBody>
    </w:docPart>
    <w:docPart>
      <w:docPartPr>
        <w:name w:val="B0FE23D9BE49433EB4E4C1EB145D418D"/>
        <w:category>
          <w:name w:val="General"/>
          <w:gallery w:val="placeholder"/>
        </w:category>
        <w:types>
          <w:type w:val="bbPlcHdr"/>
        </w:types>
        <w:behaviors>
          <w:behavior w:val="content"/>
        </w:behaviors>
        <w:guid w:val="{E392C396-1D76-4944-A8FB-45CED2F9297B}"/>
      </w:docPartPr>
      <w:docPartBody>
        <w:p w:rsidR="00422F85" w:rsidRDefault="00422F85">
          <w:r w:rsidRPr="00A92642">
            <w:rPr>
              <w:rStyle w:val="PlaceholderText"/>
            </w:rPr>
            <w:t>Choose an item.</w:t>
          </w:r>
        </w:p>
      </w:docPartBody>
    </w:docPart>
    <w:docPart>
      <w:docPartPr>
        <w:name w:val="00E37696CE6247358E5D0CB67807255B"/>
        <w:category>
          <w:name w:val="General"/>
          <w:gallery w:val="placeholder"/>
        </w:category>
        <w:types>
          <w:type w:val="bbPlcHdr"/>
        </w:types>
        <w:behaviors>
          <w:behavior w:val="content"/>
        </w:behaviors>
        <w:guid w:val="{359E4308-F865-4B2B-B80B-DB3B0C698C1B}"/>
      </w:docPartPr>
      <w:docPartBody>
        <w:p w:rsidR="00422F85" w:rsidRDefault="00422F85">
          <w:r w:rsidRPr="00376E83">
            <w:rPr>
              <w:rStyle w:val="PlaceholderText"/>
            </w:rPr>
            <w:t>Click here to enter text.</w:t>
          </w:r>
        </w:p>
      </w:docPartBody>
    </w:docPart>
    <w:docPart>
      <w:docPartPr>
        <w:name w:val="2BF951B6F1264327ADE94C9D426C7FDA"/>
        <w:category>
          <w:name w:val="General"/>
          <w:gallery w:val="placeholder"/>
        </w:category>
        <w:types>
          <w:type w:val="bbPlcHdr"/>
        </w:types>
        <w:behaviors>
          <w:behavior w:val="content"/>
        </w:behaviors>
        <w:guid w:val="{03D529AD-F574-4051-A328-B0B5F28FC46B}"/>
      </w:docPartPr>
      <w:docPartBody>
        <w:p w:rsidR="00422F85" w:rsidRDefault="00422F85">
          <w:r w:rsidRPr="00A92642">
            <w:rPr>
              <w:rStyle w:val="PlaceholderText"/>
            </w:rPr>
            <w:t>Choose an item.</w:t>
          </w:r>
        </w:p>
      </w:docPartBody>
    </w:docPart>
    <w:docPart>
      <w:docPartPr>
        <w:name w:val="1096EFE5E56B447380C73FE97E0AD0F6"/>
        <w:category>
          <w:name w:val="General"/>
          <w:gallery w:val="placeholder"/>
        </w:category>
        <w:types>
          <w:type w:val="bbPlcHdr"/>
        </w:types>
        <w:behaviors>
          <w:behavior w:val="content"/>
        </w:behaviors>
        <w:guid w:val="{CAF6D215-ADDA-4572-B96D-0C8CDDBF42A9}"/>
      </w:docPartPr>
      <w:docPartBody>
        <w:p w:rsidR="00422F85" w:rsidRDefault="00422F85">
          <w:r w:rsidRPr="00376E83">
            <w:rPr>
              <w:rStyle w:val="PlaceholderText"/>
            </w:rPr>
            <w:t>Click here to enter text.</w:t>
          </w:r>
        </w:p>
      </w:docPartBody>
    </w:docPart>
    <w:docPart>
      <w:docPartPr>
        <w:name w:val="D15457E7B3E54BC08B7631BF2E3D02CD"/>
        <w:category>
          <w:name w:val="General"/>
          <w:gallery w:val="placeholder"/>
        </w:category>
        <w:types>
          <w:type w:val="bbPlcHdr"/>
        </w:types>
        <w:behaviors>
          <w:behavior w:val="content"/>
        </w:behaviors>
        <w:guid w:val="{FE178FFF-A9CA-4674-B2B9-0887BB48FD03}"/>
      </w:docPartPr>
      <w:docPartBody>
        <w:p w:rsidR="00422F85" w:rsidRDefault="00422F85">
          <w:r w:rsidRPr="00A92642">
            <w:rPr>
              <w:rStyle w:val="PlaceholderText"/>
            </w:rPr>
            <w:t>Choose an item.</w:t>
          </w:r>
        </w:p>
      </w:docPartBody>
    </w:docPart>
    <w:docPart>
      <w:docPartPr>
        <w:name w:val="229F2E6BD9094E1F845A8CF44C0A08AC"/>
        <w:category>
          <w:name w:val="General"/>
          <w:gallery w:val="placeholder"/>
        </w:category>
        <w:types>
          <w:type w:val="bbPlcHdr"/>
        </w:types>
        <w:behaviors>
          <w:behavior w:val="content"/>
        </w:behaviors>
        <w:guid w:val="{B8D64280-9BC8-48C1-AE67-C171F5A622F3}"/>
      </w:docPartPr>
      <w:docPartBody>
        <w:p w:rsidR="00422F85" w:rsidRDefault="00422F85">
          <w:r w:rsidRPr="00376E83">
            <w:rPr>
              <w:rStyle w:val="PlaceholderText"/>
            </w:rPr>
            <w:t>Click here to enter text.</w:t>
          </w:r>
        </w:p>
      </w:docPartBody>
    </w:docPart>
    <w:docPart>
      <w:docPartPr>
        <w:name w:val="6774061A647E40BEB40F03F42FCED50A"/>
        <w:category>
          <w:name w:val="General"/>
          <w:gallery w:val="placeholder"/>
        </w:category>
        <w:types>
          <w:type w:val="bbPlcHdr"/>
        </w:types>
        <w:behaviors>
          <w:behavior w:val="content"/>
        </w:behaviors>
        <w:guid w:val="{F0E1AED0-EDD6-4C3E-BB1B-B538D84D2BB3}"/>
      </w:docPartPr>
      <w:docPartBody>
        <w:p w:rsidR="00422F85" w:rsidRDefault="00422F85">
          <w:r w:rsidRPr="00A92642">
            <w:rPr>
              <w:rStyle w:val="PlaceholderText"/>
            </w:rPr>
            <w:t>Choose an item.</w:t>
          </w:r>
        </w:p>
      </w:docPartBody>
    </w:docPart>
    <w:docPart>
      <w:docPartPr>
        <w:name w:val="874A79E866724EAEB65B8B91BFC1D745"/>
        <w:category>
          <w:name w:val="General"/>
          <w:gallery w:val="placeholder"/>
        </w:category>
        <w:types>
          <w:type w:val="bbPlcHdr"/>
        </w:types>
        <w:behaviors>
          <w:behavior w:val="content"/>
        </w:behaviors>
        <w:guid w:val="{994C7AD0-8261-49F3-9AFC-7CADEC5A5B0F}"/>
      </w:docPartPr>
      <w:docPartBody>
        <w:p w:rsidR="00422F85" w:rsidRDefault="00422F85">
          <w:r w:rsidRPr="00376E83">
            <w:rPr>
              <w:rStyle w:val="PlaceholderText"/>
            </w:rPr>
            <w:t>Click here to enter text.</w:t>
          </w:r>
        </w:p>
      </w:docPartBody>
    </w:docPart>
    <w:docPart>
      <w:docPartPr>
        <w:name w:val="70EF0EE04BF944EFAE0430C5ED405B8B"/>
        <w:category>
          <w:name w:val="General"/>
          <w:gallery w:val="placeholder"/>
        </w:category>
        <w:types>
          <w:type w:val="bbPlcHdr"/>
        </w:types>
        <w:behaviors>
          <w:behavior w:val="content"/>
        </w:behaviors>
        <w:guid w:val="{B5A65603-9BBC-471D-BA91-5AA20220D5A0}"/>
      </w:docPartPr>
      <w:docPartBody>
        <w:p w:rsidR="00422F85" w:rsidRDefault="00422F85">
          <w:r w:rsidRPr="00A92642">
            <w:rPr>
              <w:rStyle w:val="PlaceholderText"/>
            </w:rPr>
            <w:t>Choose an item.</w:t>
          </w:r>
        </w:p>
      </w:docPartBody>
    </w:docPart>
    <w:docPart>
      <w:docPartPr>
        <w:name w:val="FAE5D9FFFA2C4901912A3AD6B2C4D43D"/>
        <w:category>
          <w:name w:val="General"/>
          <w:gallery w:val="placeholder"/>
        </w:category>
        <w:types>
          <w:type w:val="bbPlcHdr"/>
        </w:types>
        <w:behaviors>
          <w:behavior w:val="content"/>
        </w:behaviors>
        <w:guid w:val="{213E3B3D-4C86-4306-8F51-489CCC11DB5D}"/>
      </w:docPartPr>
      <w:docPartBody>
        <w:p w:rsidR="00422F85" w:rsidRDefault="00422F85">
          <w:r w:rsidRPr="00376E83">
            <w:rPr>
              <w:rStyle w:val="PlaceholderText"/>
            </w:rPr>
            <w:t>Click here to enter text.</w:t>
          </w:r>
        </w:p>
      </w:docPartBody>
    </w:docPart>
    <w:docPart>
      <w:docPartPr>
        <w:name w:val="A258EFC40FF743FAAC42DBB9BDC1E981"/>
        <w:category>
          <w:name w:val="General"/>
          <w:gallery w:val="placeholder"/>
        </w:category>
        <w:types>
          <w:type w:val="bbPlcHdr"/>
        </w:types>
        <w:behaviors>
          <w:behavior w:val="content"/>
        </w:behaviors>
        <w:guid w:val="{D1784782-AFC0-42E0-BD17-49A110799FBB}"/>
      </w:docPartPr>
      <w:docPartBody>
        <w:p w:rsidR="00422F85" w:rsidRDefault="00422F85">
          <w:r w:rsidRPr="00A92642">
            <w:rPr>
              <w:rStyle w:val="PlaceholderText"/>
            </w:rPr>
            <w:t>Choose an item.</w:t>
          </w:r>
        </w:p>
      </w:docPartBody>
    </w:docPart>
    <w:docPart>
      <w:docPartPr>
        <w:name w:val="6D3BFD7E52634394953D47228DBCEFCD"/>
        <w:category>
          <w:name w:val="General"/>
          <w:gallery w:val="placeholder"/>
        </w:category>
        <w:types>
          <w:type w:val="bbPlcHdr"/>
        </w:types>
        <w:behaviors>
          <w:behavior w:val="content"/>
        </w:behaviors>
        <w:guid w:val="{27E251D9-7614-48BC-95B1-2F388FF25FBD}"/>
      </w:docPartPr>
      <w:docPartBody>
        <w:p w:rsidR="00422F85" w:rsidRDefault="00422F85">
          <w:r w:rsidRPr="00376E83">
            <w:rPr>
              <w:rStyle w:val="PlaceholderText"/>
            </w:rPr>
            <w:t>Click here to enter text.</w:t>
          </w:r>
        </w:p>
      </w:docPartBody>
    </w:docPart>
    <w:docPart>
      <w:docPartPr>
        <w:name w:val="C67F5292B32D44BA9F8BBDB0C7002759"/>
        <w:category>
          <w:name w:val="General"/>
          <w:gallery w:val="placeholder"/>
        </w:category>
        <w:types>
          <w:type w:val="bbPlcHdr"/>
        </w:types>
        <w:behaviors>
          <w:behavior w:val="content"/>
        </w:behaviors>
        <w:guid w:val="{1D9A9E69-0367-4B33-85DA-82D6A9061F67}"/>
      </w:docPartPr>
      <w:docPartBody>
        <w:p w:rsidR="00422F85" w:rsidRDefault="00422F85">
          <w:r w:rsidRPr="00A92642">
            <w:rPr>
              <w:rStyle w:val="PlaceholderText"/>
            </w:rPr>
            <w:t>Choose an item.</w:t>
          </w:r>
        </w:p>
      </w:docPartBody>
    </w:docPart>
    <w:docPart>
      <w:docPartPr>
        <w:name w:val="22A9FD72BFBE41579E8365C33FB4219E"/>
        <w:category>
          <w:name w:val="General"/>
          <w:gallery w:val="placeholder"/>
        </w:category>
        <w:types>
          <w:type w:val="bbPlcHdr"/>
        </w:types>
        <w:behaviors>
          <w:behavior w:val="content"/>
        </w:behaviors>
        <w:guid w:val="{3B76BA05-2217-465F-8CCA-EEFAB9BB1C82}"/>
      </w:docPartPr>
      <w:docPartBody>
        <w:p w:rsidR="00422F85" w:rsidRDefault="00422F85">
          <w:r w:rsidRPr="00376E83">
            <w:rPr>
              <w:rStyle w:val="PlaceholderText"/>
            </w:rPr>
            <w:t>Click here to enter text.</w:t>
          </w:r>
        </w:p>
      </w:docPartBody>
    </w:docPart>
    <w:docPart>
      <w:docPartPr>
        <w:name w:val="3527024DEA834260A2F1D27AD21C6FA1"/>
        <w:category>
          <w:name w:val="General"/>
          <w:gallery w:val="placeholder"/>
        </w:category>
        <w:types>
          <w:type w:val="bbPlcHdr"/>
        </w:types>
        <w:behaviors>
          <w:behavior w:val="content"/>
        </w:behaviors>
        <w:guid w:val="{97ECFDDC-5255-4995-A83E-9B10576C1C39}"/>
      </w:docPartPr>
      <w:docPartBody>
        <w:p w:rsidR="00422F85" w:rsidRDefault="00422F85">
          <w:r w:rsidRPr="00A92642">
            <w:rPr>
              <w:rStyle w:val="PlaceholderText"/>
            </w:rPr>
            <w:t>Choose an item.</w:t>
          </w:r>
        </w:p>
      </w:docPartBody>
    </w:docPart>
    <w:docPart>
      <w:docPartPr>
        <w:name w:val="0E2FA919B8D54F3483A74D1F0CFC8FFC"/>
        <w:category>
          <w:name w:val="General"/>
          <w:gallery w:val="placeholder"/>
        </w:category>
        <w:types>
          <w:type w:val="bbPlcHdr"/>
        </w:types>
        <w:behaviors>
          <w:behavior w:val="content"/>
        </w:behaviors>
        <w:guid w:val="{3E1E929D-4CF1-47DD-A2A5-E4541422CA60}"/>
      </w:docPartPr>
      <w:docPartBody>
        <w:p w:rsidR="00422F85" w:rsidRDefault="00422F85">
          <w:r w:rsidRPr="00376E83">
            <w:rPr>
              <w:rStyle w:val="PlaceholderText"/>
            </w:rPr>
            <w:t>Click here to enter text.</w:t>
          </w:r>
        </w:p>
      </w:docPartBody>
    </w:docPart>
    <w:docPart>
      <w:docPartPr>
        <w:name w:val="77ABA2E6C82B41B187EB82912D467DBF"/>
        <w:category>
          <w:name w:val="General"/>
          <w:gallery w:val="placeholder"/>
        </w:category>
        <w:types>
          <w:type w:val="bbPlcHdr"/>
        </w:types>
        <w:behaviors>
          <w:behavior w:val="content"/>
        </w:behaviors>
        <w:guid w:val="{DB248FC7-A07A-494D-81B7-9A3779C8A8D5}"/>
      </w:docPartPr>
      <w:docPartBody>
        <w:p w:rsidR="00422F85" w:rsidRDefault="00422F85">
          <w:r w:rsidRPr="00A92642">
            <w:rPr>
              <w:rStyle w:val="PlaceholderText"/>
            </w:rPr>
            <w:t>Choose an item.</w:t>
          </w:r>
        </w:p>
      </w:docPartBody>
    </w:docPart>
    <w:docPart>
      <w:docPartPr>
        <w:name w:val="8A62B3EE6E10443395DDF796F435A14F"/>
        <w:category>
          <w:name w:val="General"/>
          <w:gallery w:val="placeholder"/>
        </w:category>
        <w:types>
          <w:type w:val="bbPlcHdr"/>
        </w:types>
        <w:behaviors>
          <w:behavior w:val="content"/>
        </w:behaviors>
        <w:guid w:val="{8FC79492-91B7-403A-ABF1-2EBB42AB16A5}"/>
      </w:docPartPr>
      <w:docPartBody>
        <w:p w:rsidR="00422F85" w:rsidRDefault="00422F85">
          <w:r w:rsidRPr="00376E83">
            <w:rPr>
              <w:rStyle w:val="PlaceholderText"/>
            </w:rPr>
            <w:t>Click here to enter text.</w:t>
          </w:r>
        </w:p>
      </w:docPartBody>
    </w:docPart>
    <w:docPart>
      <w:docPartPr>
        <w:name w:val="44667A844ADF40A7A0BD2A1ACEEB99F8"/>
        <w:category>
          <w:name w:val="General"/>
          <w:gallery w:val="placeholder"/>
        </w:category>
        <w:types>
          <w:type w:val="bbPlcHdr"/>
        </w:types>
        <w:behaviors>
          <w:behavior w:val="content"/>
        </w:behaviors>
        <w:guid w:val="{F4A501CF-7C82-48E8-B52A-9D442A9D447A}"/>
      </w:docPartPr>
      <w:docPartBody>
        <w:p w:rsidR="00422F85" w:rsidRDefault="00422F85">
          <w:r w:rsidRPr="00A92642">
            <w:rPr>
              <w:rStyle w:val="PlaceholderText"/>
            </w:rPr>
            <w:t>Choose an item.</w:t>
          </w:r>
        </w:p>
      </w:docPartBody>
    </w:docPart>
    <w:docPart>
      <w:docPartPr>
        <w:name w:val="E56B80EE8BDF4635BEABA8F6395CF648"/>
        <w:category>
          <w:name w:val="General"/>
          <w:gallery w:val="placeholder"/>
        </w:category>
        <w:types>
          <w:type w:val="bbPlcHdr"/>
        </w:types>
        <w:behaviors>
          <w:behavior w:val="content"/>
        </w:behaviors>
        <w:guid w:val="{CD147F30-B8BE-4CE1-87BD-3E38130B362D}"/>
      </w:docPartPr>
      <w:docPartBody>
        <w:p w:rsidR="00422F85" w:rsidRDefault="00422F85">
          <w:r w:rsidRPr="00376E83">
            <w:rPr>
              <w:rStyle w:val="PlaceholderText"/>
            </w:rPr>
            <w:t>Click here to enter text.</w:t>
          </w:r>
        </w:p>
      </w:docPartBody>
    </w:docPart>
    <w:docPart>
      <w:docPartPr>
        <w:name w:val="0104EB76D7E540E4872B6F1EF92E4EB4"/>
        <w:category>
          <w:name w:val="General"/>
          <w:gallery w:val="placeholder"/>
        </w:category>
        <w:types>
          <w:type w:val="bbPlcHdr"/>
        </w:types>
        <w:behaviors>
          <w:behavior w:val="content"/>
        </w:behaviors>
        <w:guid w:val="{CCCB6DC9-7DE3-45CB-93E0-A971FC436785}"/>
      </w:docPartPr>
      <w:docPartBody>
        <w:p w:rsidR="00422F85" w:rsidRDefault="00422F85">
          <w:r w:rsidRPr="00A92642">
            <w:rPr>
              <w:rStyle w:val="PlaceholderText"/>
            </w:rPr>
            <w:t>Choose an item.</w:t>
          </w:r>
        </w:p>
      </w:docPartBody>
    </w:docPart>
    <w:docPart>
      <w:docPartPr>
        <w:name w:val="3B0B8E2BC6BA4AEB88CE5BEECE2B8B90"/>
        <w:category>
          <w:name w:val="General"/>
          <w:gallery w:val="placeholder"/>
        </w:category>
        <w:types>
          <w:type w:val="bbPlcHdr"/>
        </w:types>
        <w:behaviors>
          <w:behavior w:val="content"/>
        </w:behaviors>
        <w:guid w:val="{6939F6D9-1A97-4DC4-A762-1C803ED7C262}"/>
      </w:docPartPr>
      <w:docPartBody>
        <w:p w:rsidR="00422F85" w:rsidRDefault="00422F85">
          <w:r w:rsidRPr="00376E83">
            <w:rPr>
              <w:rStyle w:val="PlaceholderText"/>
            </w:rPr>
            <w:t>Click here to enter text.</w:t>
          </w:r>
        </w:p>
      </w:docPartBody>
    </w:docPart>
    <w:docPart>
      <w:docPartPr>
        <w:name w:val="455CB0DB9CEE40D09CB393C99AE4EAD3"/>
        <w:category>
          <w:name w:val="General"/>
          <w:gallery w:val="placeholder"/>
        </w:category>
        <w:types>
          <w:type w:val="bbPlcHdr"/>
        </w:types>
        <w:behaviors>
          <w:behavior w:val="content"/>
        </w:behaviors>
        <w:guid w:val="{B1FE098C-B4C5-4E8F-B9D8-BAAC1B28E686}"/>
      </w:docPartPr>
      <w:docPartBody>
        <w:p w:rsidR="00422F85" w:rsidRDefault="00422F85">
          <w:r w:rsidRPr="00A92642">
            <w:rPr>
              <w:rStyle w:val="PlaceholderText"/>
            </w:rPr>
            <w:t>Choose an item.</w:t>
          </w:r>
        </w:p>
      </w:docPartBody>
    </w:docPart>
    <w:docPart>
      <w:docPartPr>
        <w:name w:val="C543ECCA6F6B4B7B82851D5AA7926FB8"/>
        <w:category>
          <w:name w:val="General"/>
          <w:gallery w:val="placeholder"/>
        </w:category>
        <w:types>
          <w:type w:val="bbPlcHdr"/>
        </w:types>
        <w:behaviors>
          <w:behavior w:val="content"/>
        </w:behaviors>
        <w:guid w:val="{79AFD1B7-48C4-418D-A1E3-588186E545DB}"/>
      </w:docPartPr>
      <w:docPartBody>
        <w:p w:rsidR="00422F85" w:rsidRDefault="00422F85">
          <w:r w:rsidRPr="00376E83">
            <w:rPr>
              <w:rStyle w:val="PlaceholderText"/>
            </w:rPr>
            <w:t>Click here to enter text.</w:t>
          </w:r>
        </w:p>
      </w:docPartBody>
    </w:docPart>
    <w:docPart>
      <w:docPartPr>
        <w:name w:val="C20933D624E943AAB96437287C63134B"/>
        <w:category>
          <w:name w:val="General"/>
          <w:gallery w:val="placeholder"/>
        </w:category>
        <w:types>
          <w:type w:val="bbPlcHdr"/>
        </w:types>
        <w:behaviors>
          <w:behavior w:val="content"/>
        </w:behaviors>
        <w:guid w:val="{18BCB607-40D4-4255-9B50-A9BF6DE9D648}"/>
      </w:docPartPr>
      <w:docPartBody>
        <w:p w:rsidR="00422F85" w:rsidRDefault="00422F85">
          <w:r w:rsidRPr="00A92642">
            <w:rPr>
              <w:rStyle w:val="PlaceholderText"/>
            </w:rPr>
            <w:t>Choose an item.</w:t>
          </w:r>
        </w:p>
      </w:docPartBody>
    </w:docPart>
    <w:docPart>
      <w:docPartPr>
        <w:name w:val="04BE22D04F2646628D43E09E82DC35CD"/>
        <w:category>
          <w:name w:val="General"/>
          <w:gallery w:val="placeholder"/>
        </w:category>
        <w:types>
          <w:type w:val="bbPlcHdr"/>
        </w:types>
        <w:behaviors>
          <w:behavior w:val="content"/>
        </w:behaviors>
        <w:guid w:val="{8683BA33-FCD0-4C0E-B117-F372ABAC8847}"/>
      </w:docPartPr>
      <w:docPartBody>
        <w:p w:rsidR="00422F85" w:rsidRDefault="00422F85">
          <w:r w:rsidRPr="00376E83">
            <w:rPr>
              <w:rStyle w:val="PlaceholderText"/>
            </w:rPr>
            <w:t>Click here to enter text.</w:t>
          </w:r>
        </w:p>
      </w:docPartBody>
    </w:docPart>
    <w:docPart>
      <w:docPartPr>
        <w:name w:val="70FC9EA6370947B6BF410751783B7C3F"/>
        <w:category>
          <w:name w:val="General"/>
          <w:gallery w:val="placeholder"/>
        </w:category>
        <w:types>
          <w:type w:val="bbPlcHdr"/>
        </w:types>
        <w:behaviors>
          <w:behavior w:val="content"/>
        </w:behaviors>
        <w:guid w:val="{7076462D-6240-484B-AF35-EBDF38D34A08}"/>
      </w:docPartPr>
      <w:docPartBody>
        <w:p w:rsidR="00422F85" w:rsidRDefault="00422F85">
          <w:r w:rsidRPr="00A92642">
            <w:rPr>
              <w:rStyle w:val="PlaceholderText"/>
            </w:rPr>
            <w:t>Choose an item.</w:t>
          </w:r>
        </w:p>
      </w:docPartBody>
    </w:docPart>
    <w:docPart>
      <w:docPartPr>
        <w:name w:val="4C338A9A815A433FADCD2ADB19996F19"/>
        <w:category>
          <w:name w:val="General"/>
          <w:gallery w:val="placeholder"/>
        </w:category>
        <w:types>
          <w:type w:val="bbPlcHdr"/>
        </w:types>
        <w:behaviors>
          <w:behavior w:val="content"/>
        </w:behaviors>
        <w:guid w:val="{203DECE4-FB4C-41B3-8F0F-C759872888ED}"/>
      </w:docPartPr>
      <w:docPartBody>
        <w:p w:rsidR="00422F85" w:rsidRDefault="00422F85">
          <w:r w:rsidRPr="00376E83">
            <w:rPr>
              <w:rStyle w:val="PlaceholderText"/>
            </w:rPr>
            <w:t>Click here to enter text.</w:t>
          </w:r>
        </w:p>
      </w:docPartBody>
    </w:docPart>
    <w:docPart>
      <w:docPartPr>
        <w:name w:val="5AC7EBE443694AC4A88E4EFE6A58E34E"/>
        <w:category>
          <w:name w:val="General"/>
          <w:gallery w:val="placeholder"/>
        </w:category>
        <w:types>
          <w:type w:val="bbPlcHdr"/>
        </w:types>
        <w:behaviors>
          <w:behavior w:val="content"/>
        </w:behaviors>
        <w:guid w:val="{649DE94A-33A5-482B-9487-CF83ABC92D64}"/>
      </w:docPartPr>
      <w:docPartBody>
        <w:p w:rsidR="00422F85" w:rsidRDefault="00422F85">
          <w:r w:rsidRPr="00A92642">
            <w:rPr>
              <w:rStyle w:val="PlaceholderText"/>
            </w:rPr>
            <w:t>Choose an item.</w:t>
          </w:r>
        </w:p>
      </w:docPartBody>
    </w:docPart>
    <w:docPart>
      <w:docPartPr>
        <w:name w:val="040817F14C2A427E9864F6D352EB1E8A"/>
        <w:category>
          <w:name w:val="General"/>
          <w:gallery w:val="placeholder"/>
        </w:category>
        <w:types>
          <w:type w:val="bbPlcHdr"/>
        </w:types>
        <w:behaviors>
          <w:behavior w:val="content"/>
        </w:behaviors>
        <w:guid w:val="{354FF055-ACDE-4F48-9CE2-ED81F79556AF}"/>
      </w:docPartPr>
      <w:docPartBody>
        <w:p w:rsidR="00422F85" w:rsidRDefault="00422F85">
          <w:r w:rsidRPr="00376E83">
            <w:rPr>
              <w:rStyle w:val="PlaceholderText"/>
            </w:rPr>
            <w:t>Click here to enter text.</w:t>
          </w:r>
        </w:p>
      </w:docPartBody>
    </w:docPart>
    <w:docPart>
      <w:docPartPr>
        <w:name w:val="D514E16732CD483380BD973A9D32A2A2"/>
        <w:category>
          <w:name w:val="General"/>
          <w:gallery w:val="placeholder"/>
        </w:category>
        <w:types>
          <w:type w:val="bbPlcHdr"/>
        </w:types>
        <w:behaviors>
          <w:behavior w:val="content"/>
        </w:behaviors>
        <w:guid w:val="{F50EA011-62AE-48A2-9089-BD1EA9FC4F5C}"/>
      </w:docPartPr>
      <w:docPartBody>
        <w:p w:rsidR="00422F85" w:rsidRDefault="00422F85">
          <w:r w:rsidRPr="00A92642">
            <w:rPr>
              <w:rStyle w:val="PlaceholderText"/>
            </w:rPr>
            <w:t>Choose an item.</w:t>
          </w:r>
        </w:p>
      </w:docPartBody>
    </w:docPart>
    <w:docPart>
      <w:docPartPr>
        <w:name w:val="B42A9AF0A0894DDB83FC322F61BCB49C"/>
        <w:category>
          <w:name w:val="General"/>
          <w:gallery w:val="placeholder"/>
        </w:category>
        <w:types>
          <w:type w:val="bbPlcHdr"/>
        </w:types>
        <w:behaviors>
          <w:behavior w:val="content"/>
        </w:behaviors>
        <w:guid w:val="{D7265674-B377-47A4-A6A5-DE39B478F640}"/>
      </w:docPartPr>
      <w:docPartBody>
        <w:p w:rsidR="00422F85" w:rsidRDefault="00422F85">
          <w:r w:rsidRPr="00376E83">
            <w:rPr>
              <w:rStyle w:val="PlaceholderText"/>
            </w:rPr>
            <w:t>Click here to enter text.</w:t>
          </w:r>
        </w:p>
      </w:docPartBody>
    </w:docPart>
    <w:docPart>
      <w:docPartPr>
        <w:name w:val="1EA3D408D04E47659E238CB79242C4B3"/>
        <w:category>
          <w:name w:val="General"/>
          <w:gallery w:val="placeholder"/>
        </w:category>
        <w:types>
          <w:type w:val="bbPlcHdr"/>
        </w:types>
        <w:behaviors>
          <w:behavior w:val="content"/>
        </w:behaviors>
        <w:guid w:val="{B7B8567F-6C33-4532-A663-CD4FDE853964}"/>
      </w:docPartPr>
      <w:docPartBody>
        <w:p w:rsidR="00422F85" w:rsidRDefault="00422F85">
          <w:r w:rsidRPr="00A92642">
            <w:rPr>
              <w:rStyle w:val="PlaceholderText"/>
            </w:rPr>
            <w:t>Choose an item.</w:t>
          </w:r>
        </w:p>
      </w:docPartBody>
    </w:docPart>
    <w:docPart>
      <w:docPartPr>
        <w:name w:val="A8990CAB135749588F9C049BE38007AD"/>
        <w:category>
          <w:name w:val="General"/>
          <w:gallery w:val="placeholder"/>
        </w:category>
        <w:types>
          <w:type w:val="bbPlcHdr"/>
        </w:types>
        <w:behaviors>
          <w:behavior w:val="content"/>
        </w:behaviors>
        <w:guid w:val="{CB1B4903-AB7A-426D-BF0E-DC1D1612B110}"/>
      </w:docPartPr>
      <w:docPartBody>
        <w:p w:rsidR="00422F85" w:rsidRDefault="00422F85">
          <w:r w:rsidRPr="00376E83">
            <w:rPr>
              <w:rStyle w:val="PlaceholderText"/>
            </w:rPr>
            <w:t>Click here to enter text.</w:t>
          </w:r>
        </w:p>
      </w:docPartBody>
    </w:docPart>
    <w:docPart>
      <w:docPartPr>
        <w:name w:val="E19FDF08793D4F53B66A1C12C0619FD6"/>
        <w:category>
          <w:name w:val="General"/>
          <w:gallery w:val="placeholder"/>
        </w:category>
        <w:types>
          <w:type w:val="bbPlcHdr"/>
        </w:types>
        <w:behaviors>
          <w:behavior w:val="content"/>
        </w:behaviors>
        <w:guid w:val="{F1464D44-8E4D-4EC3-B3C4-DB434E689CD2}"/>
      </w:docPartPr>
      <w:docPartBody>
        <w:p w:rsidR="00422F85" w:rsidRDefault="00422F85">
          <w:r w:rsidRPr="00A92642">
            <w:rPr>
              <w:rStyle w:val="PlaceholderText"/>
            </w:rPr>
            <w:t>Choose an item.</w:t>
          </w:r>
        </w:p>
      </w:docPartBody>
    </w:docPart>
    <w:docPart>
      <w:docPartPr>
        <w:name w:val="439DEEFB1B7E4041AEEE818E98959DE8"/>
        <w:category>
          <w:name w:val="General"/>
          <w:gallery w:val="placeholder"/>
        </w:category>
        <w:types>
          <w:type w:val="bbPlcHdr"/>
        </w:types>
        <w:behaviors>
          <w:behavior w:val="content"/>
        </w:behaviors>
        <w:guid w:val="{72389184-3CE2-4366-9061-F95D93EAFE75}"/>
      </w:docPartPr>
      <w:docPartBody>
        <w:p w:rsidR="00422F85" w:rsidRDefault="00422F85">
          <w:r w:rsidRPr="00376E83">
            <w:rPr>
              <w:rStyle w:val="PlaceholderText"/>
            </w:rPr>
            <w:t>Click here to enter text.</w:t>
          </w:r>
        </w:p>
      </w:docPartBody>
    </w:docPart>
    <w:docPart>
      <w:docPartPr>
        <w:name w:val="3D5591366D13454EAB8954B735FCCE21"/>
        <w:category>
          <w:name w:val="General"/>
          <w:gallery w:val="placeholder"/>
        </w:category>
        <w:types>
          <w:type w:val="bbPlcHdr"/>
        </w:types>
        <w:behaviors>
          <w:behavior w:val="content"/>
        </w:behaviors>
        <w:guid w:val="{35C8978F-9ACC-4041-A2C0-71449574B7AF}"/>
      </w:docPartPr>
      <w:docPartBody>
        <w:p w:rsidR="00422F85" w:rsidRDefault="00422F85">
          <w:r w:rsidRPr="00A92642">
            <w:rPr>
              <w:rStyle w:val="PlaceholderText"/>
            </w:rPr>
            <w:t>Choose an item.</w:t>
          </w:r>
        </w:p>
      </w:docPartBody>
    </w:docPart>
    <w:docPart>
      <w:docPartPr>
        <w:name w:val="EB4B66C6874E476F945784053D1B17D9"/>
        <w:category>
          <w:name w:val="General"/>
          <w:gallery w:val="placeholder"/>
        </w:category>
        <w:types>
          <w:type w:val="bbPlcHdr"/>
        </w:types>
        <w:behaviors>
          <w:behavior w:val="content"/>
        </w:behaviors>
        <w:guid w:val="{23191B13-79F1-45F7-94E3-502BB09E6AD4}"/>
      </w:docPartPr>
      <w:docPartBody>
        <w:p w:rsidR="00422F85" w:rsidRDefault="00422F85">
          <w:r w:rsidRPr="00376E83">
            <w:rPr>
              <w:rStyle w:val="PlaceholderText"/>
            </w:rPr>
            <w:t>Click here to enter text.</w:t>
          </w:r>
        </w:p>
      </w:docPartBody>
    </w:docPart>
    <w:docPart>
      <w:docPartPr>
        <w:name w:val="F0121322A12E498EBD2C3585D1B8A2B5"/>
        <w:category>
          <w:name w:val="General"/>
          <w:gallery w:val="placeholder"/>
        </w:category>
        <w:types>
          <w:type w:val="bbPlcHdr"/>
        </w:types>
        <w:behaviors>
          <w:behavior w:val="content"/>
        </w:behaviors>
        <w:guid w:val="{8A639CA2-2E73-4031-BFC3-8CB09C8E76CB}"/>
      </w:docPartPr>
      <w:docPartBody>
        <w:p w:rsidR="00422F85" w:rsidRDefault="00422F85">
          <w:r w:rsidRPr="00A92642">
            <w:rPr>
              <w:rStyle w:val="PlaceholderText"/>
            </w:rPr>
            <w:t>Choose an item.</w:t>
          </w:r>
        </w:p>
      </w:docPartBody>
    </w:docPart>
    <w:docPart>
      <w:docPartPr>
        <w:name w:val="14049E17C76A4ECFA29C6431555A1376"/>
        <w:category>
          <w:name w:val="General"/>
          <w:gallery w:val="placeholder"/>
        </w:category>
        <w:types>
          <w:type w:val="bbPlcHdr"/>
        </w:types>
        <w:behaviors>
          <w:behavior w:val="content"/>
        </w:behaviors>
        <w:guid w:val="{8CEDD326-0789-49D5-BAF2-11FDB6841261}"/>
      </w:docPartPr>
      <w:docPartBody>
        <w:p w:rsidR="00422F85" w:rsidRDefault="00422F85">
          <w:r w:rsidRPr="00376E83">
            <w:rPr>
              <w:rStyle w:val="PlaceholderText"/>
            </w:rPr>
            <w:t>Click here to enter text.</w:t>
          </w:r>
        </w:p>
      </w:docPartBody>
    </w:docPart>
    <w:docPart>
      <w:docPartPr>
        <w:name w:val="CC0E2B46D5834574A76508C22ED83B16"/>
        <w:category>
          <w:name w:val="General"/>
          <w:gallery w:val="placeholder"/>
        </w:category>
        <w:types>
          <w:type w:val="bbPlcHdr"/>
        </w:types>
        <w:behaviors>
          <w:behavior w:val="content"/>
        </w:behaviors>
        <w:guid w:val="{3253BD51-E5F9-41F0-B03B-6DEA71124D77}"/>
      </w:docPartPr>
      <w:docPartBody>
        <w:p w:rsidR="00422F85" w:rsidRDefault="00422F85">
          <w:r w:rsidRPr="00A92642">
            <w:rPr>
              <w:rStyle w:val="PlaceholderText"/>
            </w:rPr>
            <w:t>Choose an item.</w:t>
          </w:r>
        </w:p>
      </w:docPartBody>
    </w:docPart>
    <w:docPart>
      <w:docPartPr>
        <w:name w:val="8D261658410B4428B1B1B3070D7E7FF4"/>
        <w:category>
          <w:name w:val="General"/>
          <w:gallery w:val="placeholder"/>
        </w:category>
        <w:types>
          <w:type w:val="bbPlcHdr"/>
        </w:types>
        <w:behaviors>
          <w:behavior w:val="content"/>
        </w:behaviors>
        <w:guid w:val="{CF79123C-92D1-4DB9-83BE-175F1EC74DFA}"/>
      </w:docPartPr>
      <w:docPartBody>
        <w:p w:rsidR="00422F85" w:rsidRDefault="00422F85">
          <w:r w:rsidRPr="00376E83">
            <w:rPr>
              <w:rStyle w:val="PlaceholderText"/>
            </w:rPr>
            <w:t>Click here to enter text.</w:t>
          </w:r>
        </w:p>
      </w:docPartBody>
    </w:docPart>
    <w:docPart>
      <w:docPartPr>
        <w:name w:val="789C9D8ABFA74EB4A8510346DE9E68E4"/>
        <w:category>
          <w:name w:val="General"/>
          <w:gallery w:val="placeholder"/>
        </w:category>
        <w:types>
          <w:type w:val="bbPlcHdr"/>
        </w:types>
        <w:behaviors>
          <w:behavior w:val="content"/>
        </w:behaviors>
        <w:guid w:val="{721FE644-4D57-44CE-9105-64840974DDF1}"/>
      </w:docPartPr>
      <w:docPartBody>
        <w:p w:rsidR="00422F85" w:rsidRDefault="00422F85">
          <w:r w:rsidRPr="00A92642">
            <w:rPr>
              <w:rStyle w:val="PlaceholderText"/>
            </w:rPr>
            <w:t>Choose an item.</w:t>
          </w:r>
        </w:p>
      </w:docPartBody>
    </w:docPart>
    <w:docPart>
      <w:docPartPr>
        <w:name w:val="7323F23D89714009AF808CAE13C70C1A"/>
        <w:category>
          <w:name w:val="General"/>
          <w:gallery w:val="placeholder"/>
        </w:category>
        <w:types>
          <w:type w:val="bbPlcHdr"/>
        </w:types>
        <w:behaviors>
          <w:behavior w:val="content"/>
        </w:behaviors>
        <w:guid w:val="{262351DD-A51F-4F36-9F0D-48636F321FB3}"/>
      </w:docPartPr>
      <w:docPartBody>
        <w:p w:rsidR="00422F85" w:rsidRDefault="00422F85">
          <w:r w:rsidRPr="00376E83">
            <w:rPr>
              <w:rStyle w:val="PlaceholderText"/>
            </w:rPr>
            <w:t>Click here to enter text.</w:t>
          </w:r>
        </w:p>
      </w:docPartBody>
    </w:docPart>
    <w:docPart>
      <w:docPartPr>
        <w:name w:val="565809FE05D9483E8EED055FF2EAC6D5"/>
        <w:category>
          <w:name w:val="General"/>
          <w:gallery w:val="placeholder"/>
        </w:category>
        <w:types>
          <w:type w:val="bbPlcHdr"/>
        </w:types>
        <w:behaviors>
          <w:behavior w:val="content"/>
        </w:behaviors>
        <w:guid w:val="{94D3CBC8-2AAA-4952-8F52-30C7323D22B9}"/>
      </w:docPartPr>
      <w:docPartBody>
        <w:p w:rsidR="00422F85" w:rsidRDefault="00422F85">
          <w:r w:rsidRPr="00A92642">
            <w:rPr>
              <w:rStyle w:val="PlaceholderText"/>
            </w:rPr>
            <w:t>Choose an item.</w:t>
          </w:r>
        </w:p>
      </w:docPartBody>
    </w:docPart>
    <w:docPart>
      <w:docPartPr>
        <w:name w:val="213381A6323F4279A4C33AAD42B2C687"/>
        <w:category>
          <w:name w:val="General"/>
          <w:gallery w:val="placeholder"/>
        </w:category>
        <w:types>
          <w:type w:val="bbPlcHdr"/>
        </w:types>
        <w:behaviors>
          <w:behavior w:val="content"/>
        </w:behaviors>
        <w:guid w:val="{B25003EF-0322-4552-9505-A1EA066A0FFC}"/>
      </w:docPartPr>
      <w:docPartBody>
        <w:p w:rsidR="00422F85" w:rsidRDefault="00422F85">
          <w:r w:rsidRPr="00376E83">
            <w:rPr>
              <w:rStyle w:val="PlaceholderText"/>
            </w:rPr>
            <w:t>Click here to enter text.</w:t>
          </w:r>
        </w:p>
      </w:docPartBody>
    </w:docPart>
    <w:docPart>
      <w:docPartPr>
        <w:name w:val="D3672A7640F74DD393BC1322E8CA91EE"/>
        <w:category>
          <w:name w:val="General"/>
          <w:gallery w:val="placeholder"/>
        </w:category>
        <w:types>
          <w:type w:val="bbPlcHdr"/>
        </w:types>
        <w:behaviors>
          <w:behavior w:val="content"/>
        </w:behaviors>
        <w:guid w:val="{E89612E6-0865-4902-9045-A0140AC2B478}"/>
      </w:docPartPr>
      <w:docPartBody>
        <w:p w:rsidR="00422F85" w:rsidRDefault="00422F85">
          <w:r w:rsidRPr="00A92642">
            <w:rPr>
              <w:rStyle w:val="PlaceholderText"/>
            </w:rPr>
            <w:t>Choose an item.</w:t>
          </w:r>
        </w:p>
      </w:docPartBody>
    </w:docPart>
    <w:docPart>
      <w:docPartPr>
        <w:name w:val="A1729263AC6844A4800CCEA7153AD7A0"/>
        <w:category>
          <w:name w:val="General"/>
          <w:gallery w:val="placeholder"/>
        </w:category>
        <w:types>
          <w:type w:val="bbPlcHdr"/>
        </w:types>
        <w:behaviors>
          <w:behavior w:val="content"/>
        </w:behaviors>
        <w:guid w:val="{9E3AE026-9DC0-4B6A-83B2-CB4A8F8D2ABA}"/>
      </w:docPartPr>
      <w:docPartBody>
        <w:p w:rsidR="00422F85" w:rsidRDefault="00422F85">
          <w:r w:rsidRPr="00376E83">
            <w:rPr>
              <w:rStyle w:val="PlaceholderText"/>
            </w:rPr>
            <w:t>Click here to enter text.</w:t>
          </w:r>
        </w:p>
      </w:docPartBody>
    </w:docPart>
    <w:docPart>
      <w:docPartPr>
        <w:name w:val="CF49DE7A89FF439291548830EEC118A3"/>
        <w:category>
          <w:name w:val="General"/>
          <w:gallery w:val="placeholder"/>
        </w:category>
        <w:types>
          <w:type w:val="bbPlcHdr"/>
        </w:types>
        <w:behaviors>
          <w:behavior w:val="content"/>
        </w:behaviors>
        <w:guid w:val="{98FFBAFB-9F84-4A19-87A3-B37916619C4F}"/>
      </w:docPartPr>
      <w:docPartBody>
        <w:p w:rsidR="00422F85" w:rsidRDefault="00422F85">
          <w:r w:rsidRPr="00A92642">
            <w:rPr>
              <w:rStyle w:val="PlaceholderText"/>
            </w:rPr>
            <w:t>Choose an item.</w:t>
          </w:r>
        </w:p>
      </w:docPartBody>
    </w:docPart>
    <w:docPart>
      <w:docPartPr>
        <w:name w:val="0F04A42F4F8147159DD4C24D629A556C"/>
        <w:category>
          <w:name w:val="General"/>
          <w:gallery w:val="placeholder"/>
        </w:category>
        <w:types>
          <w:type w:val="bbPlcHdr"/>
        </w:types>
        <w:behaviors>
          <w:behavior w:val="content"/>
        </w:behaviors>
        <w:guid w:val="{FA60AA8D-3895-41D9-9B4F-EE7D82ADEE2B}"/>
      </w:docPartPr>
      <w:docPartBody>
        <w:p w:rsidR="00422F85" w:rsidRDefault="00422F85">
          <w:r w:rsidRPr="00376E83">
            <w:rPr>
              <w:rStyle w:val="PlaceholderText"/>
            </w:rPr>
            <w:t>Click here to enter text.</w:t>
          </w:r>
        </w:p>
      </w:docPartBody>
    </w:docPart>
    <w:docPart>
      <w:docPartPr>
        <w:name w:val="54318C96EDA947479FE925D32F35E06F"/>
        <w:category>
          <w:name w:val="General"/>
          <w:gallery w:val="placeholder"/>
        </w:category>
        <w:types>
          <w:type w:val="bbPlcHdr"/>
        </w:types>
        <w:behaviors>
          <w:behavior w:val="content"/>
        </w:behaviors>
        <w:guid w:val="{87C55AAD-27BE-4417-9A1D-6CC3A037C514}"/>
      </w:docPartPr>
      <w:docPartBody>
        <w:p w:rsidR="00422F85" w:rsidRDefault="00422F85">
          <w:r w:rsidRPr="00A92642">
            <w:rPr>
              <w:rStyle w:val="PlaceholderText"/>
            </w:rPr>
            <w:t>Choose an item.</w:t>
          </w:r>
        </w:p>
      </w:docPartBody>
    </w:docPart>
    <w:docPart>
      <w:docPartPr>
        <w:name w:val="4A36C349E6BF427DA1A2D47C653932CF"/>
        <w:category>
          <w:name w:val="General"/>
          <w:gallery w:val="placeholder"/>
        </w:category>
        <w:types>
          <w:type w:val="bbPlcHdr"/>
        </w:types>
        <w:behaviors>
          <w:behavior w:val="content"/>
        </w:behaviors>
        <w:guid w:val="{8B0F2DCA-79B7-46DD-BF60-77AA65404C1B}"/>
      </w:docPartPr>
      <w:docPartBody>
        <w:p w:rsidR="00422F85" w:rsidRDefault="00422F85">
          <w:r w:rsidRPr="00376E83">
            <w:rPr>
              <w:rStyle w:val="PlaceholderText"/>
            </w:rPr>
            <w:t>Click here to enter text.</w:t>
          </w:r>
        </w:p>
      </w:docPartBody>
    </w:docPart>
    <w:docPart>
      <w:docPartPr>
        <w:name w:val="B74C3A7A29D34E04BC7E80F538D33368"/>
        <w:category>
          <w:name w:val="General"/>
          <w:gallery w:val="placeholder"/>
        </w:category>
        <w:types>
          <w:type w:val="bbPlcHdr"/>
        </w:types>
        <w:behaviors>
          <w:behavior w:val="content"/>
        </w:behaviors>
        <w:guid w:val="{8E832B76-C600-46D9-B81C-06E7D482BF7F}"/>
      </w:docPartPr>
      <w:docPartBody>
        <w:p w:rsidR="00422F85" w:rsidRDefault="00422F85">
          <w:r w:rsidRPr="00A92642">
            <w:rPr>
              <w:rStyle w:val="PlaceholderText"/>
            </w:rPr>
            <w:t>Choose an item.</w:t>
          </w:r>
        </w:p>
      </w:docPartBody>
    </w:docPart>
    <w:docPart>
      <w:docPartPr>
        <w:name w:val="9FCFEB87F7024DC0AA47658A26F79676"/>
        <w:category>
          <w:name w:val="General"/>
          <w:gallery w:val="placeholder"/>
        </w:category>
        <w:types>
          <w:type w:val="bbPlcHdr"/>
        </w:types>
        <w:behaviors>
          <w:behavior w:val="content"/>
        </w:behaviors>
        <w:guid w:val="{B6D14F84-BCF7-4195-BF3B-4713284FFC58}"/>
      </w:docPartPr>
      <w:docPartBody>
        <w:p w:rsidR="00422F85" w:rsidRDefault="00422F85">
          <w:r w:rsidRPr="00376E83">
            <w:rPr>
              <w:rStyle w:val="PlaceholderText"/>
            </w:rPr>
            <w:t>Click here to enter text.</w:t>
          </w:r>
        </w:p>
      </w:docPartBody>
    </w:docPart>
    <w:docPart>
      <w:docPartPr>
        <w:name w:val="0C13D84A70E84F5A92381F079F837007"/>
        <w:category>
          <w:name w:val="General"/>
          <w:gallery w:val="placeholder"/>
        </w:category>
        <w:types>
          <w:type w:val="bbPlcHdr"/>
        </w:types>
        <w:behaviors>
          <w:behavior w:val="content"/>
        </w:behaviors>
        <w:guid w:val="{FCD24366-9EB8-4F4E-9F4E-89378652A95E}"/>
      </w:docPartPr>
      <w:docPartBody>
        <w:p w:rsidR="00422F85" w:rsidRDefault="00422F85">
          <w:r w:rsidRPr="00A92642">
            <w:rPr>
              <w:rStyle w:val="PlaceholderText"/>
            </w:rPr>
            <w:t>Choose an item.</w:t>
          </w:r>
        </w:p>
      </w:docPartBody>
    </w:docPart>
    <w:docPart>
      <w:docPartPr>
        <w:name w:val="FC9AB174D95E471CA0C31BCD25E11510"/>
        <w:category>
          <w:name w:val="General"/>
          <w:gallery w:val="placeholder"/>
        </w:category>
        <w:types>
          <w:type w:val="bbPlcHdr"/>
        </w:types>
        <w:behaviors>
          <w:behavior w:val="content"/>
        </w:behaviors>
        <w:guid w:val="{F2119856-D81F-4256-B742-544093849DA5}"/>
      </w:docPartPr>
      <w:docPartBody>
        <w:p w:rsidR="00422F85" w:rsidRDefault="00422F85">
          <w:r w:rsidRPr="00376E83">
            <w:rPr>
              <w:rStyle w:val="PlaceholderText"/>
            </w:rPr>
            <w:t>Click here to enter text.</w:t>
          </w:r>
        </w:p>
      </w:docPartBody>
    </w:docPart>
    <w:docPart>
      <w:docPartPr>
        <w:name w:val="310998049ABA4E248541A01D8CC1553A"/>
        <w:category>
          <w:name w:val="General"/>
          <w:gallery w:val="placeholder"/>
        </w:category>
        <w:types>
          <w:type w:val="bbPlcHdr"/>
        </w:types>
        <w:behaviors>
          <w:behavior w:val="content"/>
        </w:behaviors>
        <w:guid w:val="{438222DC-4AA1-4440-B34E-EDC72D872F41}"/>
      </w:docPartPr>
      <w:docPartBody>
        <w:p w:rsidR="00422F85" w:rsidRDefault="00422F85">
          <w:r w:rsidRPr="00A92642">
            <w:rPr>
              <w:rStyle w:val="PlaceholderText"/>
            </w:rPr>
            <w:t>Choose an item.</w:t>
          </w:r>
        </w:p>
      </w:docPartBody>
    </w:docPart>
    <w:docPart>
      <w:docPartPr>
        <w:name w:val="B72E5AE274974EC2A73941D4CA24E38C"/>
        <w:category>
          <w:name w:val="General"/>
          <w:gallery w:val="placeholder"/>
        </w:category>
        <w:types>
          <w:type w:val="bbPlcHdr"/>
        </w:types>
        <w:behaviors>
          <w:behavior w:val="content"/>
        </w:behaviors>
        <w:guid w:val="{32C14E01-1B2E-4F0E-A9A0-05C41FC3A678}"/>
      </w:docPartPr>
      <w:docPartBody>
        <w:p w:rsidR="00422F85" w:rsidRDefault="00422F85">
          <w:r w:rsidRPr="00376E83">
            <w:rPr>
              <w:rStyle w:val="PlaceholderText"/>
            </w:rPr>
            <w:t>Click here to enter text.</w:t>
          </w:r>
        </w:p>
      </w:docPartBody>
    </w:docPart>
    <w:docPart>
      <w:docPartPr>
        <w:name w:val="E124121B7F9A4F1C92622B45B8B40B2F"/>
        <w:category>
          <w:name w:val="General"/>
          <w:gallery w:val="placeholder"/>
        </w:category>
        <w:types>
          <w:type w:val="bbPlcHdr"/>
        </w:types>
        <w:behaviors>
          <w:behavior w:val="content"/>
        </w:behaviors>
        <w:guid w:val="{44F43811-872D-4F51-951E-02C105798213}"/>
      </w:docPartPr>
      <w:docPartBody>
        <w:p w:rsidR="00422F85" w:rsidRDefault="00422F85">
          <w:r w:rsidRPr="00A92642">
            <w:rPr>
              <w:rStyle w:val="PlaceholderText"/>
            </w:rPr>
            <w:t>Choose an item.</w:t>
          </w:r>
        </w:p>
      </w:docPartBody>
    </w:docPart>
    <w:docPart>
      <w:docPartPr>
        <w:name w:val="93FE40B5C5B940E8BD4CDB1F7E90DE83"/>
        <w:category>
          <w:name w:val="General"/>
          <w:gallery w:val="placeholder"/>
        </w:category>
        <w:types>
          <w:type w:val="bbPlcHdr"/>
        </w:types>
        <w:behaviors>
          <w:behavior w:val="content"/>
        </w:behaviors>
        <w:guid w:val="{FBEF82AF-A7F0-403A-B1C7-0B8C6C9BEF9E}"/>
      </w:docPartPr>
      <w:docPartBody>
        <w:p w:rsidR="00422F85" w:rsidRDefault="00422F85">
          <w:r w:rsidRPr="00376E83">
            <w:rPr>
              <w:rStyle w:val="PlaceholderText"/>
            </w:rPr>
            <w:t>Click here to enter text.</w:t>
          </w:r>
        </w:p>
      </w:docPartBody>
    </w:docPart>
    <w:docPart>
      <w:docPartPr>
        <w:name w:val="395F8673CD274552980E443D9426E3B9"/>
        <w:category>
          <w:name w:val="General"/>
          <w:gallery w:val="placeholder"/>
        </w:category>
        <w:types>
          <w:type w:val="bbPlcHdr"/>
        </w:types>
        <w:behaviors>
          <w:behavior w:val="content"/>
        </w:behaviors>
        <w:guid w:val="{FADC2F63-2BAC-438C-8E03-27015AF9274E}"/>
      </w:docPartPr>
      <w:docPartBody>
        <w:p w:rsidR="00422F85" w:rsidRDefault="00422F85">
          <w:r w:rsidRPr="00A92642">
            <w:rPr>
              <w:rStyle w:val="PlaceholderText"/>
            </w:rPr>
            <w:t>Choose an item.</w:t>
          </w:r>
        </w:p>
      </w:docPartBody>
    </w:docPart>
    <w:docPart>
      <w:docPartPr>
        <w:name w:val="514E081432F04B38AE8E5095D2CF6D5C"/>
        <w:category>
          <w:name w:val="General"/>
          <w:gallery w:val="placeholder"/>
        </w:category>
        <w:types>
          <w:type w:val="bbPlcHdr"/>
        </w:types>
        <w:behaviors>
          <w:behavior w:val="content"/>
        </w:behaviors>
        <w:guid w:val="{2C1AD20D-6D10-4D6D-B73F-53293743BDAD}"/>
      </w:docPartPr>
      <w:docPartBody>
        <w:p w:rsidR="00422F85" w:rsidRDefault="00422F85">
          <w:r w:rsidRPr="00376E83">
            <w:rPr>
              <w:rStyle w:val="PlaceholderText"/>
            </w:rPr>
            <w:t>Click here to enter text.</w:t>
          </w:r>
        </w:p>
      </w:docPartBody>
    </w:docPart>
    <w:docPart>
      <w:docPartPr>
        <w:name w:val="A2364117D6674CCE94024529F997E280"/>
        <w:category>
          <w:name w:val="General"/>
          <w:gallery w:val="placeholder"/>
        </w:category>
        <w:types>
          <w:type w:val="bbPlcHdr"/>
        </w:types>
        <w:behaviors>
          <w:behavior w:val="content"/>
        </w:behaviors>
        <w:guid w:val="{BC4A4A06-3615-4476-8841-794ABA5F4C13}"/>
      </w:docPartPr>
      <w:docPartBody>
        <w:p w:rsidR="00422F85" w:rsidRDefault="00422F85">
          <w:r w:rsidRPr="00A92642">
            <w:rPr>
              <w:rStyle w:val="PlaceholderText"/>
            </w:rPr>
            <w:t>Choose an item.</w:t>
          </w:r>
        </w:p>
      </w:docPartBody>
    </w:docPart>
    <w:docPart>
      <w:docPartPr>
        <w:name w:val="7C85AD4CB78244E2A43B155FD719EDE7"/>
        <w:category>
          <w:name w:val="General"/>
          <w:gallery w:val="placeholder"/>
        </w:category>
        <w:types>
          <w:type w:val="bbPlcHdr"/>
        </w:types>
        <w:behaviors>
          <w:behavior w:val="content"/>
        </w:behaviors>
        <w:guid w:val="{2FCE4FC5-004A-4156-8F01-643FEAD1ECFE}"/>
      </w:docPartPr>
      <w:docPartBody>
        <w:p w:rsidR="00422F85" w:rsidRDefault="00422F85">
          <w:r w:rsidRPr="00376E83">
            <w:rPr>
              <w:rStyle w:val="PlaceholderText"/>
            </w:rPr>
            <w:t>Click here to enter text.</w:t>
          </w:r>
        </w:p>
      </w:docPartBody>
    </w:docPart>
    <w:docPart>
      <w:docPartPr>
        <w:name w:val="97FF2689047B42138E86BCA37A6E513D"/>
        <w:category>
          <w:name w:val="General"/>
          <w:gallery w:val="placeholder"/>
        </w:category>
        <w:types>
          <w:type w:val="bbPlcHdr"/>
        </w:types>
        <w:behaviors>
          <w:behavior w:val="content"/>
        </w:behaviors>
        <w:guid w:val="{07997E09-141D-481D-A85C-178453B2777A}"/>
      </w:docPartPr>
      <w:docPartBody>
        <w:p w:rsidR="00422F85" w:rsidRDefault="00422F85">
          <w:r w:rsidRPr="00A92642">
            <w:rPr>
              <w:rStyle w:val="PlaceholderText"/>
            </w:rPr>
            <w:t>Choose an item.</w:t>
          </w:r>
        </w:p>
      </w:docPartBody>
    </w:docPart>
    <w:docPart>
      <w:docPartPr>
        <w:name w:val="1E20F7678007450884CE8940325C31DB"/>
        <w:category>
          <w:name w:val="General"/>
          <w:gallery w:val="placeholder"/>
        </w:category>
        <w:types>
          <w:type w:val="bbPlcHdr"/>
        </w:types>
        <w:behaviors>
          <w:behavior w:val="content"/>
        </w:behaviors>
        <w:guid w:val="{0D33F989-3BEB-49D0-AB42-66362E149ED6}"/>
      </w:docPartPr>
      <w:docPartBody>
        <w:p w:rsidR="00422F85" w:rsidRDefault="00422F85">
          <w:r w:rsidRPr="00376E83">
            <w:rPr>
              <w:rStyle w:val="PlaceholderText"/>
            </w:rPr>
            <w:t>Click here to enter text.</w:t>
          </w:r>
        </w:p>
      </w:docPartBody>
    </w:docPart>
    <w:docPart>
      <w:docPartPr>
        <w:name w:val="C585569199784E0686CCCD2E00C8C0E1"/>
        <w:category>
          <w:name w:val="General"/>
          <w:gallery w:val="placeholder"/>
        </w:category>
        <w:types>
          <w:type w:val="bbPlcHdr"/>
        </w:types>
        <w:behaviors>
          <w:behavior w:val="content"/>
        </w:behaviors>
        <w:guid w:val="{E1F25893-487F-4943-A84E-BDBABB6E4B51}"/>
      </w:docPartPr>
      <w:docPartBody>
        <w:p w:rsidR="00422F85" w:rsidRDefault="00422F85">
          <w:r w:rsidRPr="00A92642">
            <w:rPr>
              <w:rStyle w:val="PlaceholderText"/>
            </w:rPr>
            <w:t>Choose an item.</w:t>
          </w:r>
        </w:p>
      </w:docPartBody>
    </w:docPart>
    <w:docPart>
      <w:docPartPr>
        <w:name w:val="B96A694175654D21820A1FAB75D32AAB"/>
        <w:category>
          <w:name w:val="General"/>
          <w:gallery w:val="placeholder"/>
        </w:category>
        <w:types>
          <w:type w:val="bbPlcHdr"/>
        </w:types>
        <w:behaviors>
          <w:behavior w:val="content"/>
        </w:behaviors>
        <w:guid w:val="{B47D70E3-C8D5-48A1-88FB-E81D36EEA1FC}"/>
      </w:docPartPr>
      <w:docPartBody>
        <w:p w:rsidR="00422F85" w:rsidRDefault="00422F85">
          <w:r w:rsidRPr="00376E83">
            <w:rPr>
              <w:rStyle w:val="PlaceholderText"/>
            </w:rPr>
            <w:t>Click here to enter text.</w:t>
          </w:r>
        </w:p>
      </w:docPartBody>
    </w:docPart>
    <w:docPart>
      <w:docPartPr>
        <w:name w:val="CA12E4CED4274F07869208A117767F91"/>
        <w:category>
          <w:name w:val="General"/>
          <w:gallery w:val="placeholder"/>
        </w:category>
        <w:types>
          <w:type w:val="bbPlcHdr"/>
        </w:types>
        <w:behaviors>
          <w:behavior w:val="content"/>
        </w:behaviors>
        <w:guid w:val="{906F15BB-63EC-45AA-81EB-28091CB713CD}"/>
      </w:docPartPr>
      <w:docPartBody>
        <w:p w:rsidR="00422F85" w:rsidRDefault="00422F85">
          <w:r w:rsidRPr="00A92642">
            <w:rPr>
              <w:rStyle w:val="PlaceholderText"/>
            </w:rPr>
            <w:t>Choose an item.</w:t>
          </w:r>
        </w:p>
      </w:docPartBody>
    </w:docPart>
    <w:docPart>
      <w:docPartPr>
        <w:name w:val="0A88E4A374484A0CA70DD4FC2C828967"/>
        <w:category>
          <w:name w:val="General"/>
          <w:gallery w:val="placeholder"/>
        </w:category>
        <w:types>
          <w:type w:val="bbPlcHdr"/>
        </w:types>
        <w:behaviors>
          <w:behavior w:val="content"/>
        </w:behaviors>
        <w:guid w:val="{5CA66502-4527-46DE-90D6-0BB0F13B4FB2}"/>
      </w:docPartPr>
      <w:docPartBody>
        <w:p w:rsidR="00422F85" w:rsidRDefault="00422F85">
          <w:r w:rsidRPr="00376E83">
            <w:rPr>
              <w:rStyle w:val="PlaceholderText"/>
            </w:rPr>
            <w:t>Click here to enter text.</w:t>
          </w:r>
        </w:p>
      </w:docPartBody>
    </w:docPart>
    <w:docPart>
      <w:docPartPr>
        <w:name w:val="1913E8F1E3ED4CA4BD40493A7F522474"/>
        <w:category>
          <w:name w:val="General"/>
          <w:gallery w:val="placeholder"/>
        </w:category>
        <w:types>
          <w:type w:val="bbPlcHdr"/>
        </w:types>
        <w:behaviors>
          <w:behavior w:val="content"/>
        </w:behaviors>
        <w:guid w:val="{F1F588C5-71E9-4361-811E-36154D267C7A}"/>
      </w:docPartPr>
      <w:docPartBody>
        <w:p w:rsidR="00422F85" w:rsidRDefault="00422F85">
          <w:r w:rsidRPr="00A92642">
            <w:rPr>
              <w:rStyle w:val="PlaceholderText"/>
            </w:rPr>
            <w:t>Choose an item.</w:t>
          </w:r>
        </w:p>
      </w:docPartBody>
    </w:docPart>
    <w:docPart>
      <w:docPartPr>
        <w:name w:val="381B60A9E11A41C488BBF78EF92CC64C"/>
        <w:category>
          <w:name w:val="General"/>
          <w:gallery w:val="placeholder"/>
        </w:category>
        <w:types>
          <w:type w:val="bbPlcHdr"/>
        </w:types>
        <w:behaviors>
          <w:behavior w:val="content"/>
        </w:behaviors>
        <w:guid w:val="{0E188B30-D7F6-47B2-AA06-9CD7B0FBF10D}"/>
      </w:docPartPr>
      <w:docPartBody>
        <w:p w:rsidR="00422F85" w:rsidRDefault="00422F85">
          <w:r w:rsidRPr="00376E83">
            <w:rPr>
              <w:rStyle w:val="PlaceholderText"/>
            </w:rPr>
            <w:t>Click here to enter text.</w:t>
          </w:r>
        </w:p>
      </w:docPartBody>
    </w:docPart>
    <w:docPart>
      <w:docPartPr>
        <w:name w:val="EDD92DC5107B42DBA9E4066068A99346"/>
        <w:category>
          <w:name w:val="General"/>
          <w:gallery w:val="placeholder"/>
        </w:category>
        <w:types>
          <w:type w:val="bbPlcHdr"/>
        </w:types>
        <w:behaviors>
          <w:behavior w:val="content"/>
        </w:behaviors>
        <w:guid w:val="{CB391DD4-9152-44F7-9C8A-D65EE215EDB1}"/>
      </w:docPartPr>
      <w:docPartBody>
        <w:p w:rsidR="00422F85" w:rsidRDefault="00422F85">
          <w:r w:rsidRPr="00A92642">
            <w:rPr>
              <w:rStyle w:val="PlaceholderText"/>
            </w:rPr>
            <w:t>Choose an item.</w:t>
          </w:r>
        </w:p>
      </w:docPartBody>
    </w:docPart>
    <w:docPart>
      <w:docPartPr>
        <w:name w:val="8BBE98358A4B4985B4559D066A55A862"/>
        <w:category>
          <w:name w:val="General"/>
          <w:gallery w:val="placeholder"/>
        </w:category>
        <w:types>
          <w:type w:val="bbPlcHdr"/>
        </w:types>
        <w:behaviors>
          <w:behavior w:val="content"/>
        </w:behaviors>
        <w:guid w:val="{216502FF-2133-49BA-AAD1-5D8981575A76}"/>
      </w:docPartPr>
      <w:docPartBody>
        <w:p w:rsidR="00422F85" w:rsidRDefault="00422F85">
          <w:r w:rsidRPr="00376E83">
            <w:rPr>
              <w:rStyle w:val="PlaceholderText"/>
            </w:rPr>
            <w:t>Click here to enter text.</w:t>
          </w:r>
        </w:p>
      </w:docPartBody>
    </w:docPart>
    <w:docPart>
      <w:docPartPr>
        <w:name w:val="0CFE98E8DEFC4AA6A2F795C017392486"/>
        <w:category>
          <w:name w:val="General"/>
          <w:gallery w:val="placeholder"/>
        </w:category>
        <w:types>
          <w:type w:val="bbPlcHdr"/>
        </w:types>
        <w:behaviors>
          <w:behavior w:val="content"/>
        </w:behaviors>
        <w:guid w:val="{E2DD8F86-4131-40A6-ADD1-1D0053651F26}"/>
      </w:docPartPr>
      <w:docPartBody>
        <w:p w:rsidR="00422F85" w:rsidRDefault="00422F85">
          <w:r w:rsidRPr="00A92642">
            <w:rPr>
              <w:rStyle w:val="PlaceholderText"/>
            </w:rPr>
            <w:t>Choose an item.</w:t>
          </w:r>
        </w:p>
      </w:docPartBody>
    </w:docPart>
    <w:docPart>
      <w:docPartPr>
        <w:name w:val="709FD0BBBDE948AB937B290A7EF40F8E"/>
        <w:category>
          <w:name w:val="General"/>
          <w:gallery w:val="placeholder"/>
        </w:category>
        <w:types>
          <w:type w:val="bbPlcHdr"/>
        </w:types>
        <w:behaviors>
          <w:behavior w:val="content"/>
        </w:behaviors>
        <w:guid w:val="{FF9763B2-90AD-482D-B6EB-6D3D5C9A98F1}"/>
      </w:docPartPr>
      <w:docPartBody>
        <w:p w:rsidR="00422F85" w:rsidRDefault="00422F85">
          <w:r w:rsidRPr="00376E83">
            <w:rPr>
              <w:rStyle w:val="PlaceholderText"/>
            </w:rPr>
            <w:t>Click here to enter text.</w:t>
          </w:r>
        </w:p>
      </w:docPartBody>
    </w:docPart>
    <w:docPart>
      <w:docPartPr>
        <w:name w:val="749E5E407A684484874632D97DEB69E4"/>
        <w:category>
          <w:name w:val="General"/>
          <w:gallery w:val="placeholder"/>
        </w:category>
        <w:types>
          <w:type w:val="bbPlcHdr"/>
        </w:types>
        <w:behaviors>
          <w:behavior w:val="content"/>
        </w:behaviors>
        <w:guid w:val="{A194A172-8299-4FE8-AB12-37B8602D7DFE}"/>
      </w:docPartPr>
      <w:docPartBody>
        <w:p w:rsidR="00422F85" w:rsidRDefault="00422F85">
          <w:r w:rsidRPr="00A92642">
            <w:rPr>
              <w:rStyle w:val="PlaceholderText"/>
            </w:rPr>
            <w:t>Choose an item.</w:t>
          </w:r>
        </w:p>
      </w:docPartBody>
    </w:docPart>
    <w:docPart>
      <w:docPartPr>
        <w:name w:val="322782EE81DB4EA9A6692C28FCAEF632"/>
        <w:category>
          <w:name w:val="General"/>
          <w:gallery w:val="placeholder"/>
        </w:category>
        <w:types>
          <w:type w:val="bbPlcHdr"/>
        </w:types>
        <w:behaviors>
          <w:behavior w:val="content"/>
        </w:behaviors>
        <w:guid w:val="{478666E5-21A4-4BAA-BC8F-A689E4AAD58E}"/>
      </w:docPartPr>
      <w:docPartBody>
        <w:p w:rsidR="00422F85" w:rsidRDefault="00422F85">
          <w:r w:rsidRPr="00376E83">
            <w:rPr>
              <w:rStyle w:val="PlaceholderText"/>
            </w:rPr>
            <w:t>Click here to enter text.</w:t>
          </w:r>
        </w:p>
      </w:docPartBody>
    </w:docPart>
    <w:docPart>
      <w:docPartPr>
        <w:name w:val="2F88853DBC53434CB77B3EB66F704604"/>
        <w:category>
          <w:name w:val="General"/>
          <w:gallery w:val="placeholder"/>
        </w:category>
        <w:types>
          <w:type w:val="bbPlcHdr"/>
        </w:types>
        <w:behaviors>
          <w:behavior w:val="content"/>
        </w:behaviors>
        <w:guid w:val="{D5C95088-0C84-47BF-9076-353B0D1F732F}"/>
      </w:docPartPr>
      <w:docPartBody>
        <w:p w:rsidR="00422F85" w:rsidRDefault="00422F85">
          <w:r w:rsidRPr="00A92642">
            <w:rPr>
              <w:rStyle w:val="PlaceholderText"/>
            </w:rPr>
            <w:t>Choose an item.</w:t>
          </w:r>
        </w:p>
      </w:docPartBody>
    </w:docPart>
    <w:docPart>
      <w:docPartPr>
        <w:name w:val="AD2E947B73B7472A82C47DE97E3F999A"/>
        <w:category>
          <w:name w:val="General"/>
          <w:gallery w:val="placeholder"/>
        </w:category>
        <w:types>
          <w:type w:val="bbPlcHdr"/>
        </w:types>
        <w:behaviors>
          <w:behavior w:val="content"/>
        </w:behaviors>
        <w:guid w:val="{3958B33C-077B-4856-BC36-B0625E9CD071}"/>
      </w:docPartPr>
      <w:docPartBody>
        <w:p w:rsidR="00422F85" w:rsidRDefault="00422F85">
          <w:r w:rsidRPr="00376E83">
            <w:rPr>
              <w:rStyle w:val="PlaceholderText"/>
            </w:rPr>
            <w:t>Click here to enter text.</w:t>
          </w:r>
        </w:p>
      </w:docPartBody>
    </w:docPart>
    <w:docPart>
      <w:docPartPr>
        <w:name w:val="321D941AE0B344878E326736480640E0"/>
        <w:category>
          <w:name w:val="General"/>
          <w:gallery w:val="placeholder"/>
        </w:category>
        <w:types>
          <w:type w:val="bbPlcHdr"/>
        </w:types>
        <w:behaviors>
          <w:behavior w:val="content"/>
        </w:behaviors>
        <w:guid w:val="{16D3576F-BB2E-4F09-AF5A-3AE2C166F858}"/>
      </w:docPartPr>
      <w:docPartBody>
        <w:p w:rsidR="00422F85" w:rsidRDefault="00422F85">
          <w:r w:rsidRPr="00A92642">
            <w:rPr>
              <w:rStyle w:val="PlaceholderText"/>
            </w:rPr>
            <w:t>Choose an item.</w:t>
          </w:r>
        </w:p>
      </w:docPartBody>
    </w:docPart>
    <w:docPart>
      <w:docPartPr>
        <w:name w:val="08323D37F93B4388995AEE524A5F51F2"/>
        <w:category>
          <w:name w:val="General"/>
          <w:gallery w:val="placeholder"/>
        </w:category>
        <w:types>
          <w:type w:val="bbPlcHdr"/>
        </w:types>
        <w:behaviors>
          <w:behavior w:val="content"/>
        </w:behaviors>
        <w:guid w:val="{4ED4AC11-8872-419A-97DC-9CCAD7E5F1EE}"/>
      </w:docPartPr>
      <w:docPartBody>
        <w:p w:rsidR="00422F85" w:rsidRDefault="00422F85">
          <w:r w:rsidRPr="00376E83">
            <w:rPr>
              <w:rStyle w:val="PlaceholderText"/>
            </w:rPr>
            <w:t>Click here to enter text.</w:t>
          </w:r>
        </w:p>
      </w:docPartBody>
    </w:docPart>
    <w:docPart>
      <w:docPartPr>
        <w:name w:val="148F5485720E4A5ABA63F06D5BB993ED"/>
        <w:category>
          <w:name w:val="General"/>
          <w:gallery w:val="placeholder"/>
        </w:category>
        <w:types>
          <w:type w:val="bbPlcHdr"/>
        </w:types>
        <w:behaviors>
          <w:behavior w:val="content"/>
        </w:behaviors>
        <w:guid w:val="{AB939720-EC25-4289-998F-BC0A2F9D6260}"/>
      </w:docPartPr>
      <w:docPartBody>
        <w:p w:rsidR="00422F85" w:rsidRDefault="00422F85">
          <w:r w:rsidRPr="00A92642">
            <w:rPr>
              <w:rStyle w:val="PlaceholderText"/>
            </w:rPr>
            <w:t>Choose an item.</w:t>
          </w:r>
        </w:p>
      </w:docPartBody>
    </w:docPart>
    <w:docPart>
      <w:docPartPr>
        <w:name w:val="7A069D040AE04EDA964A81366325A39D"/>
        <w:category>
          <w:name w:val="General"/>
          <w:gallery w:val="placeholder"/>
        </w:category>
        <w:types>
          <w:type w:val="bbPlcHdr"/>
        </w:types>
        <w:behaviors>
          <w:behavior w:val="content"/>
        </w:behaviors>
        <w:guid w:val="{6F9D73C4-C252-4A16-A43F-8C8F21B3D6E1}"/>
      </w:docPartPr>
      <w:docPartBody>
        <w:p w:rsidR="00422F85" w:rsidRDefault="00422F85">
          <w:r w:rsidRPr="00376E83">
            <w:rPr>
              <w:rStyle w:val="PlaceholderText"/>
            </w:rPr>
            <w:t>Click here to enter text.</w:t>
          </w:r>
        </w:p>
      </w:docPartBody>
    </w:docPart>
    <w:docPart>
      <w:docPartPr>
        <w:name w:val="46D845C21FF94F159DE867FE2A6A460A"/>
        <w:category>
          <w:name w:val="General"/>
          <w:gallery w:val="placeholder"/>
        </w:category>
        <w:types>
          <w:type w:val="bbPlcHdr"/>
        </w:types>
        <w:behaviors>
          <w:behavior w:val="content"/>
        </w:behaviors>
        <w:guid w:val="{CB8B8FD8-FCF6-4243-9C28-E42C6F274863}"/>
      </w:docPartPr>
      <w:docPartBody>
        <w:p w:rsidR="00422F85" w:rsidRDefault="00422F85">
          <w:r w:rsidRPr="00A92642">
            <w:rPr>
              <w:rStyle w:val="PlaceholderText"/>
            </w:rPr>
            <w:t>Choose an item.</w:t>
          </w:r>
        </w:p>
      </w:docPartBody>
    </w:docPart>
    <w:docPart>
      <w:docPartPr>
        <w:name w:val="B2BE3FE0D58044E6B7A22463789A1ED8"/>
        <w:category>
          <w:name w:val="General"/>
          <w:gallery w:val="placeholder"/>
        </w:category>
        <w:types>
          <w:type w:val="bbPlcHdr"/>
        </w:types>
        <w:behaviors>
          <w:behavior w:val="content"/>
        </w:behaviors>
        <w:guid w:val="{282F80DE-79EB-4ABA-9796-0114F57E4AE6}"/>
      </w:docPartPr>
      <w:docPartBody>
        <w:p w:rsidR="00422F85" w:rsidRDefault="00422F85">
          <w:r w:rsidRPr="00376E83">
            <w:rPr>
              <w:rStyle w:val="PlaceholderText"/>
            </w:rPr>
            <w:t>Click here to enter text.</w:t>
          </w:r>
        </w:p>
      </w:docPartBody>
    </w:docPart>
    <w:docPart>
      <w:docPartPr>
        <w:name w:val="CFEFFA5B3BAF4540B4CDCA6034FED4A1"/>
        <w:category>
          <w:name w:val="General"/>
          <w:gallery w:val="placeholder"/>
        </w:category>
        <w:types>
          <w:type w:val="bbPlcHdr"/>
        </w:types>
        <w:behaviors>
          <w:behavior w:val="content"/>
        </w:behaviors>
        <w:guid w:val="{413B5237-D6E4-4EC6-AAAB-8B07C3CCD74C}"/>
      </w:docPartPr>
      <w:docPartBody>
        <w:p w:rsidR="00422F85" w:rsidRDefault="00422F85">
          <w:r w:rsidRPr="00A92642">
            <w:rPr>
              <w:rStyle w:val="PlaceholderText"/>
            </w:rPr>
            <w:t>Choose an item.</w:t>
          </w:r>
        </w:p>
      </w:docPartBody>
    </w:docPart>
    <w:docPart>
      <w:docPartPr>
        <w:name w:val="DB112CE08C90411284B0719DF9475B8E"/>
        <w:category>
          <w:name w:val="General"/>
          <w:gallery w:val="placeholder"/>
        </w:category>
        <w:types>
          <w:type w:val="bbPlcHdr"/>
        </w:types>
        <w:behaviors>
          <w:behavior w:val="content"/>
        </w:behaviors>
        <w:guid w:val="{3F886743-B2D1-4BB8-AD49-4ED3D552F3FA}"/>
      </w:docPartPr>
      <w:docPartBody>
        <w:p w:rsidR="00422F85" w:rsidRDefault="00422F85">
          <w:r w:rsidRPr="00376E83">
            <w:rPr>
              <w:rStyle w:val="PlaceholderText"/>
            </w:rPr>
            <w:t>Click here to enter text.</w:t>
          </w:r>
        </w:p>
      </w:docPartBody>
    </w:docPart>
    <w:docPart>
      <w:docPartPr>
        <w:name w:val="E521EC3A4DF04F2FBB0C8C9FDE0C296B"/>
        <w:category>
          <w:name w:val="General"/>
          <w:gallery w:val="placeholder"/>
        </w:category>
        <w:types>
          <w:type w:val="bbPlcHdr"/>
        </w:types>
        <w:behaviors>
          <w:behavior w:val="content"/>
        </w:behaviors>
        <w:guid w:val="{2F93B933-BF43-4553-A831-8C09A889D6ED}"/>
      </w:docPartPr>
      <w:docPartBody>
        <w:p w:rsidR="00422F85" w:rsidRDefault="00422F85">
          <w:r w:rsidRPr="00A92642">
            <w:rPr>
              <w:rStyle w:val="PlaceholderText"/>
            </w:rPr>
            <w:t>Choose an item.</w:t>
          </w:r>
        </w:p>
      </w:docPartBody>
    </w:docPart>
    <w:docPart>
      <w:docPartPr>
        <w:name w:val="5935D588FF154990B203E487D50E8879"/>
        <w:category>
          <w:name w:val="General"/>
          <w:gallery w:val="placeholder"/>
        </w:category>
        <w:types>
          <w:type w:val="bbPlcHdr"/>
        </w:types>
        <w:behaviors>
          <w:behavior w:val="content"/>
        </w:behaviors>
        <w:guid w:val="{AF7A8F36-5116-4935-BEF9-758CDC112EAE}"/>
      </w:docPartPr>
      <w:docPartBody>
        <w:p w:rsidR="00422F85" w:rsidRDefault="00422F85">
          <w:r w:rsidRPr="00376E83">
            <w:rPr>
              <w:rStyle w:val="PlaceholderText"/>
            </w:rPr>
            <w:t>Click here to enter text.</w:t>
          </w:r>
        </w:p>
      </w:docPartBody>
    </w:docPart>
    <w:docPart>
      <w:docPartPr>
        <w:name w:val="0C68883ED2D44DD585DD88B1CAB05DBB"/>
        <w:category>
          <w:name w:val="General"/>
          <w:gallery w:val="placeholder"/>
        </w:category>
        <w:types>
          <w:type w:val="bbPlcHdr"/>
        </w:types>
        <w:behaviors>
          <w:behavior w:val="content"/>
        </w:behaviors>
        <w:guid w:val="{B2D5B7F1-D430-4719-A82A-D54AF64E199D}"/>
      </w:docPartPr>
      <w:docPartBody>
        <w:p w:rsidR="00422F85" w:rsidRDefault="00422F85">
          <w:r w:rsidRPr="00A92642">
            <w:rPr>
              <w:rStyle w:val="PlaceholderText"/>
            </w:rPr>
            <w:t>Choose an item.</w:t>
          </w:r>
        </w:p>
      </w:docPartBody>
    </w:docPart>
    <w:docPart>
      <w:docPartPr>
        <w:name w:val="667804C79F5A4B89AD5DDED58D52DF2B"/>
        <w:category>
          <w:name w:val="General"/>
          <w:gallery w:val="placeholder"/>
        </w:category>
        <w:types>
          <w:type w:val="bbPlcHdr"/>
        </w:types>
        <w:behaviors>
          <w:behavior w:val="content"/>
        </w:behaviors>
        <w:guid w:val="{339262A3-FADA-47C3-B3BD-E1BA4B4CE4EE}"/>
      </w:docPartPr>
      <w:docPartBody>
        <w:p w:rsidR="00422F85" w:rsidRDefault="00422F85">
          <w:r w:rsidRPr="00376E83">
            <w:rPr>
              <w:rStyle w:val="PlaceholderText"/>
            </w:rPr>
            <w:t>Click here to enter text.</w:t>
          </w:r>
        </w:p>
      </w:docPartBody>
    </w:docPart>
    <w:docPart>
      <w:docPartPr>
        <w:name w:val="D449F6A209AD41989B3369A4BE4CD2B4"/>
        <w:category>
          <w:name w:val="General"/>
          <w:gallery w:val="placeholder"/>
        </w:category>
        <w:types>
          <w:type w:val="bbPlcHdr"/>
        </w:types>
        <w:behaviors>
          <w:behavior w:val="content"/>
        </w:behaviors>
        <w:guid w:val="{A80DD35F-89A1-49E4-93D4-64B750A134BA}"/>
      </w:docPartPr>
      <w:docPartBody>
        <w:p w:rsidR="00422F85" w:rsidRDefault="00422F85">
          <w:r w:rsidRPr="00A92642">
            <w:rPr>
              <w:rStyle w:val="PlaceholderText"/>
            </w:rPr>
            <w:t>Choose an item.</w:t>
          </w:r>
        </w:p>
      </w:docPartBody>
    </w:docPart>
    <w:docPart>
      <w:docPartPr>
        <w:name w:val="FC7FD389506E41AF8698E7D6865260B6"/>
        <w:category>
          <w:name w:val="General"/>
          <w:gallery w:val="placeholder"/>
        </w:category>
        <w:types>
          <w:type w:val="bbPlcHdr"/>
        </w:types>
        <w:behaviors>
          <w:behavior w:val="content"/>
        </w:behaviors>
        <w:guid w:val="{46E37BCD-4C9C-4CF1-A9E3-D7E6684F6E67}"/>
      </w:docPartPr>
      <w:docPartBody>
        <w:p w:rsidR="00422F85" w:rsidRDefault="00422F85">
          <w:r w:rsidRPr="00376E83">
            <w:rPr>
              <w:rStyle w:val="PlaceholderText"/>
            </w:rPr>
            <w:t>Click here to enter text.</w:t>
          </w:r>
        </w:p>
      </w:docPartBody>
    </w:docPart>
    <w:docPart>
      <w:docPartPr>
        <w:name w:val="CEACE60206C34C57AD6AC74C6AB4039D"/>
        <w:category>
          <w:name w:val="General"/>
          <w:gallery w:val="placeholder"/>
        </w:category>
        <w:types>
          <w:type w:val="bbPlcHdr"/>
        </w:types>
        <w:behaviors>
          <w:behavior w:val="content"/>
        </w:behaviors>
        <w:guid w:val="{C9CABA90-1400-4885-8A9D-9379AC2C991C}"/>
      </w:docPartPr>
      <w:docPartBody>
        <w:p w:rsidR="00422F85" w:rsidRDefault="00422F85">
          <w:r w:rsidRPr="00A92642">
            <w:rPr>
              <w:rStyle w:val="PlaceholderText"/>
            </w:rPr>
            <w:t>Choose an item.</w:t>
          </w:r>
        </w:p>
      </w:docPartBody>
    </w:docPart>
    <w:docPart>
      <w:docPartPr>
        <w:name w:val="D94E21AAC118433AAB71E480478B57FA"/>
        <w:category>
          <w:name w:val="General"/>
          <w:gallery w:val="placeholder"/>
        </w:category>
        <w:types>
          <w:type w:val="bbPlcHdr"/>
        </w:types>
        <w:behaviors>
          <w:behavior w:val="content"/>
        </w:behaviors>
        <w:guid w:val="{ACAA6BDF-06B6-48AA-9271-2878315384AD}"/>
      </w:docPartPr>
      <w:docPartBody>
        <w:p w:rsidR="00422F85" w:rsidRDefault="00422F85">
          <w:r w:rsidRPr="00376E83">
            <w:rPr>
              <w:rStyle w:val="PlaceholderText"/>
            </w:rPr>
            <w:t>Click here to enter text.</w:t>
          </w:r>
        </w:p>
      </w:docPartBody>
    </w:docPart>
    <w:docPart>
      <w:docPartPr>
        <w:name w:val="84F6BFF6169B46A79258E77D9A0852E2"/>
        <w:category>
          <w:name w:val="General"/>
          <w:gallery w:val="placeholder"/>
        </w:category>
        <w:types>
          <w:type w:val="bbPlcHdr"/>
        </w:types>
        <w:behaviors>
          <w:behavior w:val="content"/>
        </w:behaviors>
        <w:guid w:val="{774E46EA-F248-4527-AC1A-47456E2314AD}"/>
      </w:docPartPr>
      <w:docPartBody>
        <w:p w:rsidR="00422F85" w:rsidRDefault="00422F85">
          <w:r w:rsidRPr="00A92642">
            <w:rPr>
              <w:rStyle w:val="PlaceholderText"/>
            </w:rPr>
            <w:t>Choose an item.</w:t>
          </w:r>
        </w:p>
      </w:docPartBody>
    </w:docPart>
    <w:docPart>
      <w:docPartPr>
        <w:name w:val="02B4CEFDC565457990CAA7E07BD4D777"/>
        <w:category>
          <w:name w:val="General"/>
          <w:gallery w:val="placeholder"/>
        </w:category>
        <w:types>
          <w:type w:val="bbPlcHdr"/>
        </w:types>
        <w:behaviors>
          <w:behavior w:val="content"/>
        </w:behaviors>
        <w:guid w:val="{AF13C365-2C89-4E5C-BCF0-3EA80AAA102B}"/>
      </w:docPartPr>
      <w:docPartBody>
        <w:p w:rsidR="00422F85" w:rsidRDefault="00422F85">
          <w:r w:rsidRPr="00376E83">
            <w:rPr>
              <w:rStyle w:val="PlaceholderText"/>
            </w:rPr>
            <w:t>Click here to enter text.</w:t>
          </w:r>
        </w:p>
      </w:docPartBody>
    </w:docPart>
    <w:docPart>
      <w:docPartPr>
        <w:name w:val="EF8E8DA595BC46EC8D8BA835338EB996"/>
        <w:category>
          <w:name w:val="General"/>
          <w:gallery w:val="placeholder"/>
        </w:category>
        <w:types>
          <w:type w:val="bbPlcHdr"/>
        </w:types>
        <w:behaviors>
          <w:behavior w:val="content"/>
        </w:behaviors>
        <w:guid w:val="{69F35FB6-F1BF-453F-8E5A-47CE07F63FFC}"/>
      </w:docPartPr>
      <w:docPartBody>
        <w:p w:rsidR="00422F85" w:rsidRDefault="00422F85">
          <w:r w:rsidRPr="00A92642">
            <w:rPr>
              <w:rStyle w:val="PlaceholderText"/>
            </w:rPr>
            <w:t>Choose an item.</w:t>
          </w:r>
        </w:p>
      </w:docPartBody>
    </w:docPart>
    <w:docPart>
      <w:docPartPr>
        <w:name w:val="A23EF5DB8E234FE28543023F285D29D3"/>
        <w:category>
          <w:name w:val="General"/>
          <w:gallery w:val="placeholder"/>
        </w:category>
        <w:types>
          <w:type w:val="bbPlcHdr"/>
        </w:types>
        <w:behaviors>
          <w:behavior w:val="content"/>
        </w:behaviors>
        <w:guid w:val="{E9C1D9E1-3962-4497-B233-D674BCA843C2}"/>
      </w:docPartPr>
      <w:docPartBody>
        <w:p w:rsidR="00422F85" w:rsidRDefault="00422F85">
          <w:r w:rsidRPr="00376E83">
            <w:rPr>
              <w:rStyle w:val="PlaceholderText"/>
            </w:rPr>
            <w:t>Click here to enter text.</w:t>
          </w:r>
        </w:p>
      </w:docPartBody>
    </w:docPart>
    <w:docPart>
      <w:docPartPr>
        <w:name w:val="2E12D29433044ADBB14102D8625A9918"/>
        <w:category>
          <w:name w:val="General"/>
          <w:gallery w:val="placeholder"/>
        </w:category>
        <w:types>
          <w:type w:val="bbPlcHdr"/>
        </w:types>
        <w:behaviors>
          <w:behavior w:val="content"/>
        </w:behaviors>
        <w:guid w:val="{25F6646D-524F-4E67-AF17-0A2ED99A7928}"/>
      </w:docPartPr>
      <w:docPartBody>
        <w:p w:rsidR="00422F85" w:rsidRDefault="00422F85">
          <w:r w:rsidRPr="00A92642">
            <w:rPr>
              <w:rStyle w:val="PlaceholderText"/>
            </w:rPr>
            <w:t>Choose an item.</w:t>
          </w:r>
        </w:p>
      </w:docPartBody>
    </w:docPart>
    <w:docPart>
      <w:docPartPr>
        <w:name w:val="5C379A150B4C4678939F959714DF98BC"/>
        <w:category>
          <w:name w:val="General"/>
          <w:gallery w:val="placeholder"/>
        </w:category>
        <w:types>
          <w:type w:val="bbPlcHdr"/>
        </w:types>
        <w:behaviors>
          <w:behavior w:val="content"/>
        </w:behaviors>
        <w:guid w:val="{3E7275DA-1EC9-4DCB-B83C-4ED153E5E567}"/>
      </w:docPartPr>
      <w:docPartBody>
        <w:p w:rsidR="00422F85" w:rsidRDefault="00422F85">
          <w:r w:rsidRPr="00376E83">
            <w:rPr>
              <w:rStyle w:val="PlaceholderText"/>
            </w:rPr>
            <w:t>Click here to enter text.</w:t>
          </w:r>
        </w:p>
      </w:docPartBody>
    </w:docPart>
    <w:docPart>
      <w:docPartPr>
        <w:name w:val="B8DF2F548A3B4EC38BB30716552C6061"/>
        <w:category>
          <w:name w:val="General"/>
          <w:gallery w:val="placeholder"/>
        </w:category>
        <w:types>
          <w:type w:val="bbPlcHdr"/>
        </w:types>
        <w:behaviors>
          <w:behavior w:val="content"/>
        </w:behaviors>
        <w:guid w:val="{FEA4F2BB-26AF-4A8C-A5D9-F725CC34E230}"/>
      </w:docPartPr>
      <w:docPartBody>
        <w:p w:rsidR="00422F85" w:rsidRDefault="00422F85">
          <w:r w:rsidRPr="00A92642">
            <w:rPr>
              <w:rStyle w:val="PlaceholderText"/>
            </w:rPr>
            <w:t>Choose an item.</w:t>
          </w:r>
        </w:p>
      </w:docPartBody>
    </w:docPart>
    <w:docPart>
      <w:docPartPr>
        <w:name w:val="BC74FD41C7B440519764473D2CB1832D"/>
        <w:category>
          <w:name w:val="General"/>
          <w:gallery w:val="placeholder"/>
        </w:category>
        <w:types>
          <w:type w:val="bbPlcHdr"/>
        </w:types>
        <w:behaviors>
          <w:behavior w:val="content"/>
        </w:behaviors>
        <w:guid w:val="{21FE671E-38D1-4A30-9614-A0B831E36401}"/>
      </w:docPartPr>
      <w:docPartBody>
        <w:p w:rsidR="00422F85" w:rsidRDefault="00422F85">
          <w:r w:rsidRPr="00376E83">
            <w:rPr>
              <w:rStyle w:val="PlaceholderText"/>
            </w:rPr>
            <w:t>Click here to enter text.</w:t>
          </w:r>
        </w:p>
      </w:docPartBody>
    </w:docPart>
    <w:docPart>
      <w:docPartPr>
        <w:name w:val="C62E471D7ED74D8E940B0F979B3E52DE"/>
        <w:category>
          <w:name w:val="General"/>
          <w:gallery w:val="placeholder"/>
        </w:category>
        <w:types>
          <w:type w:val="bbPlcHdr"/>
        </w:types>
        <w:behaviors>
          <w:behavior w:val="content"/>
        </w:behaviors>
        <w:guid w:val="{6497512A-1058-41D7-9E06-F2051F311909}"/>
      </w:docPartPr>
      <w:docPartBody>
        <w:p w:rsidR="00422F85" w:rsidRDefault="00422F85">
          <w:r w:rsidRPr="00A92642">
            <w:rPr>
              <w:rStyle w:val="PlaceholderText"/>
            </w:rPr>
            <w:t>Choose an item.</w:t>
          </w:r>
        </w:p>
      </w:docPartBody>
    </w:docPart>
    <w:docPart>
      <w:docPartPr>
        <w:name w:val="BB0F2885F88A401C9BCB2F923894350F"/>
        <w:category>
          <w:name w:val="General"/>
          <w:gallery w:val="placeholder"/>
        </w:category>
        <w:types>
          <w:type w:val="bbPlcHdr"/>
        </w:types>
        <w:behaviors>
          <w:behavior w:val="content"/>
        </w:behaviors>
        <w:guid w:val="{15FF5AB0-6975-4F84-9A68-713590015632}"/>
      </w:docPartPr>
      <w:docPartBody>
        <w:p w:rsidR="00422F85" w:rsidRDefault="00422F85">
          <w:r w:rsidRPr="00376E83">
            <w:rPr>
              <w:rStyle w:val="PlaceholderText"/>
            </w:rPr>
            <w:t>Click here to enter text.</w:t>
          </w:r>
        </w:p>
      </w:docPartBody>
    </w:docPart>
    <w:docPart>
      <w:docPartPr>
        <w:name w:val="FC4D759FC1F64AD9BDD6079D4012849B"/>
        <w:category>
          <w:name w:val="General"/>
          <w:gallery w:val="placeholder"/>
        </w:category>
        <w:types>
          <w:type w:val="bbPlcHdr"/>
        </w:types>
        <w:behaviors>
          <w:behavior w:val="content"/>
        </w:behaviors>
        <w:guid w:val="{1AC58CA5-0498-4928-AC1A-A281867FCB37}"/>
      </w:docPartPr>
      <w:docPartBody>
        <w:p w:rsidR="00422F85" w:rsidRDefault="00422F85">
          <w:r w:rsidRPr="00A92642">
            <w:rPr>
              <w:rStyle w:val="PlaceholderText"/>
            </w:rPr>
            <w:t>Choose an item.</w:t>
          </w:r>
        </w:p>
      </w:docPartBody>
    </w:docPart>
    <w:docPart>
      <w:docPartPr>
        <w:name w:val="88929C5900914425860DCDEC52ADF071"/>
        <w:category>
          <w:name w:val="General"/>
          <w:gallery w:val="placeholder"/>
        </w:category>
        <w:types>
          <w:type w:val="bbPlcHdr"/>
        </w:types>
        <w:behaviors>
          <w:behavior w:val="content"/>
        </w:behaviors>
        <w:guid w:val="{D97E10FA-2365-4DF9-A400-58E3D913A3EE}"/>
      </w:docPartPr>
      <w:docPartBody>
        <w:p w:rsidR="00422F85" w:rsidRDefault="00422F85">
          <w:r w:rsidRPr="00376E83">
            <w:rPr>
              <w:rStyle w:val="PlaceholderText"/>
            </w:rPr>
            <w:t>Click here to enter text.</w:t>
          </w:r>
        </w:p>
      </w:docPartBody>
    </w:docPart>
    <w:docPart>
      <w:docPartPr>
        <w:name w:val="2CECB8739DE949049759E27356E863AB"/>
        <w:category>
          <w:name w:val="General"/>
          <w:gallery w:val="placeholder"/>
        </w:category>
        <w:types>
          <w:type w:val="bbPlcHdr"/>
        </w:types>
        <w:behaviors>
          <w:behavior w:val="content"/>
        </w:behaviors>
        <w:guid w:val="{6FEAA1DE-41D2-4653-AE78-CF4E007F2A24}"/>
      </w:docPartPr>
      <w:docPartBody>
        <w:p w:rsidR="00422F85" w:rsidRDefault="00422F85">
          <w:r w:rsidRPr="00A92642">
            <w:rPr>
              <w:rStyle w:val="PlaceholderText"/>
            </w:rPr>
            <w:t>Choose an item.</w:t>
          </w:r>
        </w:p>
      </w:docPartBody>
    </w:docPart>
    <w:docPart>
      <w:docPartPr>
        <w:name w:val="06C7164999AE4417A7FEA23CCB36FF8E"/>
        <w:category>
          <w:name w:val="General"/>
          <w:gallery w:val="placeholder"/>
        </w:category>
        <w:types>
          <w:type w:val="bbPlcHdr"/>
        </w:types>
        <w:behaviors>
          <w:behavior w:val="content"/>
        </w:behaviors>
        <w:guid w:val="{CAD8C0C2-EE74-4971-916D-2D20DBDD8310}"/>
      </w:docPartPr>
      <w:docPartBody>
        <w:p w:rsidR="00422F85" w:rsidRDefault="00422F85">
          <w:r w:rsidRPr="00376E83">
            <w:rPr>
              <w:rStyle w:val="PlaceholderText"/>
            </w:rPr>
            <w:t>Click here to enter text.</w:t>
          </w:r>
        </w:p>
      </w:docPartBody>
    </w:docPart>
    <w:docPart>
      <w:docPartPr>
        <w:name w:val="1F8C379CF69E448EA175ECBE35A10874"/>
        <w:category>
          <w:name w:val="General"/>
          <w:gallery w:val="placeholder"/>
        </w:category>
        <w:types>
          <w:type w:val="bbPlcHdr"/>
        </w:types>
        <w:behaviors>
          <w:behavior w:val="content"/>
        </w:behaviors>
        <w:guid w:val="{58BEE059-503B-4806-BDAF-3FE36F2D1E8A}"/>
      </w:docPartPr>
      <w:docPartBody>
        <w:p w:rsidR="00422F85" w:rsidRDefault="00422F85">
          <w:r w:rsidRPr="00A92642">
            <w:rPr>
              <w:rStyle w:val="PlaceholderText"/>
            </w:rPr>
            <w:t>Choose an item.</w:t>
          </w:r>
        </w:p>
      </w:docPartBody>
    </w:docPart>
    <w:docPart>
      <w:docPartPr>
        <w:name w:val="B1FE74D4DEE54262B4929746F096262A"/>
        <w:category>
          <w:name w:val="General"/>
          <w:gallery w:val="placeholder"/>
        </w:category>
        <w:types>
          <w:type w:val="bbPlcHdr"/>
        </w:types>
        <w:behaviors>
          <w:behavior w:val="content"/>
        </w:behaviors>
        <w:guid w:val="{48182039-9824-4949-BFA1-A8DE16BA8274}"/>
      </w:docPartPr>
      <w:docPartBody>
        <w:p w:rsidR="00422F85" w:rsidRDefault="00422F85">
          <w:r w:rsidRPr="00376E83">
            <w:rPr>
              <w:rStyle w:val="PlaceholderText"/>
            </w:rPr>
            <w:t>Click here to enter text.</w:t>
          </w:r>
        </w:p>
      </w:docPartBody>
    </w:docPart>
    <w:docPart>
      <w:docPartPr>
        <w:name w:val="B5152ACC4A9D4892BD674DE9B895023D"/>
        <w:category>
          <w:name w:val="General"/>
          <w:gallery w:val="placeholder"/>
        </w:category>
        <w:types>
          <w:type w:val="bbPlcHdr"/>
        </w:types>
        <w:behaviors>
          <w:behavior w:val="content"/>
        </w:behaviors>
        <w:guid w:val="{2C74FB21-554C-47F5-87BC-D6628DCFD23E}"/>
      </w:docPartPr>
      <w:docPartBody>
        <w:p w:rsidR="00422F85" w:rsidRDefault="00422F85">
          <w:r w:rsidRPr="00A92642">
            <w:rPr>
              <w:rStyle w:val="PlaceholderText"/>
            </w:rPr>
            <w:t>Choose an item.</w:t>
          </w:r>
        </w:p>
      </w:docPartBody>
    </w:docPart>
    <w:docPart>
      <w:docPartPr>
        <w:name w:val="4B39FF81D93A43EF8433BA660014A7AF"/>
        <w:category>
          <w:name w:val="General"/>
          <w:gallery w:val="placeholder"/>
        </w:category>
        <w:types>
          <w:type w:val="bbPlcHdr"/>
        </w:types>
        <w:behaviors>
          <w:behavior w:val="content"/>
        </w:behaviors>
        <w:guid w:val="{E78447FC-EBD6-4C88-B442-3C874C37093D}"/>
      </w:docPartPr>
      <w:docPartBody>
        <w:p w:rsidR="00422F85" w:rsidRDefault="00422F85">
          <w:r w:rsidRPr="00376E83">
            <w:rPr>
              <w:rStyle w:val="PlaceholderText"/>
            </w:rPr>
            <w:t>Click here to enter text.</w:t>
          </w:r>
        </w:p>
      </w:docPartBody>
    </w:docPart>
    <w:docPart>
      <w:docPartPr>
        <w:name w:val="A0A08A8BD48E4C49A1D3FFB30FED1AA8"/>
        <w:category>
          <w:name w:val="General"/>
          <w:gallery w:val="placeholder"/>
        </w:category>
        <w:types>
          <w:type w:val="bbPlcHdr"/>
        </w:types>
        <w:behaviors>
          <w:behavior w:val="content"/>
        </w:behaviors>
        <w:guid w:val="{02E4DF4A-F463-4E79-BA34-7F7D267E31D6}"/>
      </w:docPartPr>
      <w:docPartBody>
        <w:p w:rsidR="00422F85" w:rsidRDefault="00422F85">
          <w:r w:rsidRPr="00A92642">
            <w:rPr>
              <w:rStyle w:val="PlaceholderText"/>
            </w:rPr>
            <w:t>Choose an item.</w:t>
          </w:r>
        </w:p>
      </w:docPartBody>
    </w:docPart>
    <w:docPart>
      <w:docPartPr>
        <w:name w:val="176440E0D63A4CAB94E468DF06BDCB02"/>
        <w:category>
          <w:name w:val="General"/>
          <w:gallery w:val="placeholder"/>
        </w:category>
        <w:types>
          <w:type w:val="bbPlcHdr"/>
        </w:types>
        <w:behaviors>
          <w:behavior w:val="content"/>
        </w:behaviors>
        <w:guid w:val="{901808CE-4D91-42D5-933B-B50F822A4EFA}"/>
      </w:docPartPr>
      <w:docPartBody>
        <w:p w:rsidR="00422F85" w:rsidRDefault="00422F85">
          <w:r w:rsidRPr="00376E83">
            <w:rPr>
              <w:rStyle w:val="PlaceholderText"/>
            </w:rPr>
            <w:t>Click here to enter text.</w:t>
          </w:r>
        </w:p>
      </w:docPartBody>
    </w:docPart>
    <w:docPart>
      <w:docPartPr>
        <w:name w:val="B2889F21DB224C9D876797E90B98B232"/>
        <w:category>
          <w:name w:val="General"/>
          <w:gallery w:val="placeholder"/>
        </w:category>
        <w:types>
          <w:type w:val="bbPlcHdr"/>
        </w:types>
        <w:behaviors>
          <w:behavior w:val="content"/>
        </w:behaviors>
        <w:guid w:val="{9766B3BB-F5AD-4D65-8920-62D8A0B57151}"/>
      </w:docPartPr>
      <w:docPartBody>
        <w:p w:rsidR="00422F85" w:rsidRDefault="00422F85">
          <w:r w:rsidRPr="00A92642">
            <w:rPr>
              <w:rStyle w:val="PlaceholderText"/>
            </w:rPr>
            <w:t>Choose an item.</w:t>
          </w:r>
        </w:p>
      </w:docPartBody>
    </w:docPart>
    <w:docPart>
      <w:docPartPr>
        <w:name w:val="DABA910A190547AEA31FC8B1434B2206"/>
        <w:category>
          <w:name w:val="General"/>
          <w:gallery w:val="placeholder"/>
        </w:category>
        <w:types>
          <w:type w:val="bbPlcHdr"/>
        </w:types>
        <w:behaviors>
          <w:behavior w:val="content"/>
        </w:behaviors>
        <w:guid w:val="{6993DED0-C3D2-49C6-ADCD-B7523BD597F0}"/>
      </w:docPartPr>
      <w:docPartBody>
        <w:p w:rsidR="00422F85" w:rsidRDefault="00422F85">
          <w:r w:rsidRPr="00376E83">
            <w:rPr>
              <w:rStyle w:val="PlaceholderText"/>
            </w:rPr>
            <w:t>Click here to enter text.</w:t>
          </w:r>
        </w:p>
      </w:docPartBody>
    </w:docPart>
    <w:docPart>
      <w:docPartPr>
        <w:name w:val="4C3C0330F77B4F65B5FEF716C9236CBF"/>
        <w:category>
          <w:name w:val="General"/>
          <w:gallery w:val="placeholder"/>
        </w:category>
        <w:types>
          <w:type w:val="bbPlcHdr"/>
        </w:types>
        <w:behaviors>
          <w:behavior w:val="content"/>
        </w:behaviors>
        <w:guid w:val="{B1F4DA36-FB4A-4E4B-98CA-CABC49F93587}"/>
      </w:docPartPr>
      <w:docPartBody>
        <w:p w:rsidR="00422F85" w:rsidRDefault="00422F85">
          <w:r w:rsidRPr="00A92642">
            <w:rPr>
              <w:rStyle w:val="PlaceholderText"/>
            </w:rPr>
            <w:t>Choose an item.</w:t>
          </w:r>
        </w:p>
      </w:docPartBody>
    </w:docPart>
    <w:docPart>
      <w:docPartPr>
        <w:name w:val="26A47B9ADA1644A78805601B29EFABCB"/>
        <w:category>
          <w:name w:val="General"/>
          <w:gallery w:val="placeholder"/>
        </w:category>
        <w:types>
          <w:type w:val="bbPlcHdr"/>
        </w:types>
        <w:behaviors>
          <w:behavior w:val="content"/>
        </w:behaviors>
        <w:guid w:val="{19E983BE-035F-4423-A934-DB8CBB4CBF18}"/>
      </w:docPartPr>
      <w:docPartBody>
        <w:p w:rsidR="00422F85" w:rsidRDefault="00422F85">
          <w:r w:rsidRPr="00376E83">
            <w:rPr>
              <w:rStyle w:val="PlaceholderText"/>
            </w:rPr>
            <w:t>Click here to enter text.</w:t>
          </w:r>
        </w:p>
      </w:docPartBody>
    </w:docPart>
    <w:docPart>
      <w:docPartPr>
        <w:name w:val="A0F154DAC8304808924E3DD79A5F4F40"/>
        <w:category>
          <w:name w:val="General"/>
          <w:gallery w:val="placeholder"/>
        </w:category>
        <w:types>
          <w:type w:val="bbPlcHdr"/>
        </w:types>
        <w:behaviors>
          <w:behavior w:val="content"/>
        </w:behaviors>
        <w:guid w:val="{2840D4DF-39FC-4223-96F8-7B0375A9D6DC}"/>
      </w:docPartPr>
      <w:docPartBody>
        <w:p w:rsidR="00422F85" w:rsidRDefault="00422F85">
          <w:r w:rsidRPr="00A92642">
            <w:rPr>
              <w:rStyle w:val="PlaceholderText"/>
            </w:rPr>
            <w:t>Choose an item.</w:t>
          </w:r>
        </w:p>
      </w:docPartBody>
    </w:docPart>
    <w:docPart>
      <w:docPartPr>
        <w:name w:val="1FA92BD474114311B6C5EB43B3DA82C5"/>
        <w:category>
          <w:name w:val="General"/>
          <w:gallery w:val="placeholder"/>
        </w:category>
        <w:types>
          <w:type w:val="bbPlcHdr"/>
        </w:types>
        <w:behaviors>
          <w:behavior w:val="content"/>
        </w:behaviors>
        <w:guid w:val="{C4AA806E-3152-4C8B-82DF-E207C149F51B}"/>
      </w:docPartPr>
      <w:docPartBody>
        <w:p w:rsidR="00422F85" w:rsidRDefault="00422F85">
          <w:r w:rsidRPr="00376E83">
            <w:rPr>
              <w:rStyle w:val="PlaceholderText"/>
            </w:rPr>
            <w:t>Click here to enter text.</w:t>
          </w:r>
        </w:p>
      </w:docPartBody>
    </w:docPart>
    <w:docPart>
      <w:docPartPr>
        <w:name w:val="6C9FE31CDE7548CEB9F2C03A0C1213BE"/>
        <w:category>
          <w:name w:val="General"/>
          <w:gallery w:val="placeholder"/>
        </w:category>
        <w:types>
          <w:type w:val="bbPlcHdr"/>
        </w:types>
        <w:behaviors>
          <w:behavior w:val="content"/>
        </w:behaviors>
        <w:guid w:val="{0C872AA4-4EDE-460B-A6CE-A848C86333E4}"/>
      </w:docPartPr>
      <w:docPartBody>
        <w:p w:rsidR="00422F85" w:rsidRDefault="00422F85">
          <w:r w:rsidRPr="00A92642">
            <w:rPr>
              <w:rStyle w:val="PlaceholderText"/>
            </w:rPr>
            <w:t>Choose an item.</w:t>
          </w:r>
        </w:p>
      </w:docPartBody>
    </w:docPart>
    <w:docPart>
      <w:docPartPr>
        <w:name w:val="ECB68C33FC2540909A5B63BE19841FBC"/>
        <w:category>
          <w:name w:val="General"/>
          <w:gallery w:val="placeholder"/>
        </w:category>
        <w:types>
          <w:type w:val="bbPlcHdr"/>
        </w:types>
        <w:behaviors>
          <w:behavior w:val="content"/>
        </w:behaviors>
        <w:guid w:val="{80A31335-0B45-46F6-BA42-160B6C6D8839}"/>
      </w:docPartPr>
      <w:docPartBody>
        <w:p w:rsidR="00422F85" w:rsidRDefault="00422F85">
          <w:r w:rsidRPr="00376E83">
            <w:rPr>
              <w:rStyle w:val="PlaceholderText"/>
            </w:rPr>
            <w:t>Click here to enter text.</w:t>
          </w:r>
        </w:p>
      </w:docPartBody>
    </w:docPart>
    <w:docPart>
      <w:docPartPr>
        <w:name w:val="84B951F341614EBE9063BA2780588E47"/>
        <w:category>
          <w:name w:val="General"/>
          <w:gallery w:val="placeholder"/>
        </w:category>
        <w:types>
          <w:type w:val="bbPlcHdr"/>
        </w:types>
        <w:behaviors>
          <w:behavior w:val="content"/>
        </w:behaviors>
        <w:guid w:val="{D37148B8-7F2C-41DC-86B8-4C6AF8CD2D66}"/>
      </w:docPartPr>
      <w:docPartBody>
        <w:p w:rsidR="00422F85" w:rsidRDefault="00422F85">
          <w:r w:rsidRPr="00A92642">
            <w:rPr>
              <w:rStyle w:val="PlaceholderText"/>
            </w:rPr>
            <w:t>Choose an item.</w:t>
          </w:r>
        </w:p>
      </w:docPartBody>
    </w:docPart>
    <w:docPart>
      <w:docPartPr>
        <w:name w:val="73824DE94A39400BBC7C0D1D70F01010"/>
        <w:category>
          <w:name w:val="General"/>
          <w:gallery w:val="placeholder"/>
        </w:category>
        <w:types>
          <w:type w:val="bbPlcHdr"/>
        </w:types>
        <w:behaviors>
          <w:behavior w:val="content"/>
        </w:behaviors>
        <w:guid w:val="{B7EA2665-3805-4EE4-9F70-A3964AF829F0}"/>
      </w:docPartPr>
      <w:docPartBody>
        <w:p w:rsidR="00422F85" w:rsidRDefault="00422F85">
          <w:r w:rsidRPr="00376E83">
            <w:rPr>
              <w:rStyle w:val="PlaceholderText"/>
            </w:rPr>
            <w:t>Click here to enter text.</w:t>
          </w:r>
        </w:p>
      </w:docPartBody>
    </w:docPart>
    <w:docPart>
      <w:docPartPr>
        <w:name w:val="CB63FFF4932D4E6081F4890790EC94D3"/>
        <w:category>
          <w:name w:val="General"/>
          <w:gallery w:val="placeholder"/>
        </w:category>
        <w:types>
          <w:type w:val="bbPlcHdr"/>
        </w:types>
        <w:behaviors>
          <w:behavior w:val="content"/>
        </w:behaviors>
        <w:guid w:val="{D1E85771-D20B-4629-84AA-23F2F8A0EA92}"/>
      </w:docPartPr>
      <w:docPartBody>
        <w:p w:rsidR="00422F85" w:rsidRDefault="00422F85">
          <w:r w:rsidRPr="00A92642">
            <w:rPr>
              <w:rStyle w:val="PlaceholderText"/>
            </w:rPr>
            <w:t>Choose an item.</w:t>
          </w:r>
        </w:p>
      </w:docPartBody>
    </w:docPart>
    <w:docPart>
      <w:docPartPr>
        <w:name w:val="9DB4B917AF4A48CCB0C9BDC537AE1F1E"/>
        <w:category>
          <w:name w:val="General"/>
          <w:gallery w:val="placeholder"/>
        </w:category>
        <w:types>
          <w:type w:val="bbPlcHdr"/>
        </w:types>
        <w:behaviors>
          <w:behavior w:val="content"/>
        </w:behaviors>
        <w:guid w:val="{B0DF1811-C1D4-47A8-8270-D5895E196A6C}"/>
      </w:docPartPr>
      <w:docPartBody>
        <w:p w:rsidR="00422F85" w:rsidRDefault="00422F85">
          <w:r w:rsidRPr="00376E83">
            <w:rPr>
              <w:rStyle w:val="PlaceholderText"/>
            </w:rPr>
            <w:t>Click here to enter text.</w:t>
          </w:r>
        </w:p>
      </w:docPartBody>
    </w:docPart>
    <w:docPart>
      <w:docPartPr>
        <w:name w:val="3F9B7A56842C4B4D91262971FF39D49D"/>
        <w:category>
          <w:name w:val="General"/>
          <w:gallery w:val="placeholder"/>
        </w:category>
        <w:types>
          <w:type w:val="bbPlcHdr"/>
        </w:types>
        <w:behaviors>
          <w:behavior w:val="content"/>
        </w:behaviors>
        <w:guid w:val="{52B0C200-4590-4F1B-B5A6-D01EE574DE53}"/>
      </w:docPartPr>
      <w:docPartBody>
        <w:p w:rsidR="00422F85" w:rsidRDefault="00422F85">
          <w:r w:rsidRPr="00A92642">
            <w:rPr>
              <w:rStyle w:val="PlaceholderText"/>
            </w:rPr>
            <w:t>Choose an item.</w:t>
          </w:r>
        </w:p>
      </w:docPartBody>
    </w:docPart>
    <w:docPart>
      <w:docPartPr>
        <w:name w:val="C18AE0A444D7425699D9CABD77715156"/>
        <w:category>
          <w:name w:val="General"/>
          <w:gallery w:val="placeholder"/>
        </w:category>
        <w:types>
          <w:type w:val="bbPlcHdr"/>
        </w:types>
        <w:behaviors>
          <w:behavior w:val="content"/>
        </w:behaviors>
        <w:guid w:val="{AF46BBD7-8705-4A5B-9FB7-6AFD89E06FCA}"/>
      </w:docPartPr>
      <w:docPartBody>
        <w:p w:rsidR="00422F85" w:rsidRDefault="00422F85">
          <w:r w:rsidRPr="00376E83">
            <w:rPr>
              <w:rStyle w:val="PlaceholderText"/>
            </w:rPr>
            <w:t>Click here to enter text.</w:t>
          </w:r>
        </w:p>
      </w:docPartBody>
    </w:docPart>
    <w:docPart>
      <w:docPartPr>
        <w:name w:val="4B252EE184A1400A9038552C9CA9424F"/>
        <w:category>
          <w:name w:val="General"/>
          <w:gallery w:val="placeholder"/>
        </w:category>
        <w:types>
          <w:type w:val="bbPlcHdr"/>
        </w:types>
        <w:behaviors>
          <w:behavior w:val="content"/>
        </w:behaviors>
        <w:guid w:val="{90CD23FE-41F3-4ACA-8395-86E1D98BE85B}"/>
      </w:docPartPr>
      <w:docPartBody>
        <w:p w:rsidR="00422F85" w:rsidRDefault="00422F85">
          <w:r w:rsidRPr="00A92642">
            <w:rPr>
              <w:rStyle w:val="PlaceholderText"/>
            </w:rPr>
            <w:t>Choose an item.</w:t>
          </w:r>
        </w:p>
      </w:docPartBody>
    </w:docPart>
    <w:docPart>
      <w:docPartPr>
        <w:name w:val="D6D48523753E4DCBAE9E87AD2E9B8BB0"/>
        <w:category>
          <w:name w:val="General"/>
          <w:gallery w:val="placeholder"/>
        </w:category>
        <w:types>
          <w:type w:val="bbPlcHdr"/>
        </w:types>
        <w:behaviors>
          <w:behavior w:val="content"/>
        </w:behaviors>
        <w:guid w:val="{B8211AB9-1749-477B-A1C0-F3BFB24E7AA2}"/>
      </w:docPartPr>
      <w:docPartBody>
        <w:p w:rsidR="00422F85" w:rsidRDefault="00422F85">
          <w:r w:rsidRPr="00376E83">
            <w:rPr>
              <w:rStyle w:val="PlaceholderText"/>
            </w:rPr>
            <w:t>Click here to enter text.</w:t>
          </w:r>
        </w:p>
      </w:docPartBody>
    </w:docPart>
    <w:docPart>
      <w:docPartPr>
        <w:name w:val="33A00D83F23A4100B283EA6BAC933A51"/>
        <w:category>
          <w:name w:val="General"/>
          <w:gallery w:val="placeholder"/>
        </w:category>
        <w:types>
          <w:type w:val="bbPlcHdr"/>
        </w:types>
        <w:behaviors>
          <w:behavior w:val="content"/>
        </w:behaviors>
        <w:guid w:val="{AD4CB4C4-78C9-4B53-9D9E-8E1D9F0E31DB}"/>
      </w:docPartPr>
      <w:docPartBody>
        <w:p w:rsidR="00422F85" w:rsidRDefault="00422F85">
          <w:r w:rsidRPr="00A92642">
            <w:rPr>
              <w:rStyle w:val="PlaceholderText"/>
            </w:rPr>
            <w:t>Choose an item.</w:t>
          </w:r>
        </w:p>
      </w:docPartBody>
    </w:docPart>
    <w:docPart>
      <w:docPartPr>
        <w:name w:val="5DB12A50869A4C1991A002C40D841964"/>
        <w:category>
          <w:name w:val="General"/>
          <w:gallery w:val="placeholder"/>
        </w:category>
        <w:types>
          <w:type w:val="bbPlcHdr"/>
        </w:types>
        <w:behaviors>
          <w:behavior w:val="content"/>
        </w:behaviors>
        <w:guid w:val="{8DC850EC-CF6C-48E0-A0D7-FC0EBE51262B}"/>
      </w:docPartPr>
      <w:docPartBody>
        <w:p w:rsidR="00422F85" w:rsidRDefault="00422F85">
          <w:r w:rsidRPr="00376E83">
            <w:rPr>
              <w:rStyle w:val="PlaceholderText"/>
            </w:rPr>
            <w:t>Click here to enter text.</w:t>
          </w:r>
        </w:p>
      </w:docPartBody>
    </w:docPart>
    <w:docPart>
      <w:docPartPr>
        <w:name w:val="4EC0F17CD2044FE899D5A9B167616AE5"/>
        <w:category>
          <w:name w:val="General"/>
          <w:gallery w:val="placeholder"/>
        </w:category>
        <w:types>
          <w:type w:val="bbPlcHdr"/>
        </w:types>
        <w:behaviors>
          <w:behavior w:val="content"/>
        </w:behaviors>
        <w:guid w:val="{1D6312C6-F7AA-47E5-8BD0-13E00DCA8934}"/>
      </w:docPartPr>
      <w:docPartBody>
        <w:p w:rsidR="00422F85" w:rsidRDefault="00422F85">
          <w:r w:rsidRPr="00A92642">
            <w:rPr>
              <w:rStyle w:val="PlaceholderText"/>
            </w:rPr>
            <w:t>Choose an item.</w:t>
          </w:r>
        </w:p>
      </w:docPartBody>
    </w:docPart>
    <w:docPart>
      <w:docPartPr>
        <w:name w:val="897B3C535A354B8FBC4CA48AF05A29A1"/>
        <w:category>
          <w:name w:val="General"/>
          <w:gallery w:val="placeholder"/>
        </w:category>
        <w:types>
          <w:type w:val="bbPlcHdr"/>
        </w:types>
        <w:behaviors>
          <w:behavior w:val="content"/>
        </w:behaviors>
        <w:guid w:val="{7D49C6D0-AF27-48E2-BCCC-5A04A84DC521}"/>
      </w:docPartPr>
      <w:docPartBody>
        <w:p w:rsidR="00422F85" w:rsidRDefault="00422F85">
          <w:r w:rsidRPr="00376E83">
            <w:rPr>
              <w:rStyle w:val="PlaceholderText"/>
            </w:rPr>
            <w:t>Click here to enter text.</w:t>
          </w:r>
        </w:p>
      </w:docPartBody>
    </w:docPart>
    <w:docPart>
      <w:docPartPr>
        <w:name w:val="5DC34151B09543CE8F7E255E89E57061"/>
        <w:category>
          <w:name w:val="General"/>
          <w:gallery w:val="placeholder"/>
        </w:category>
        <w:types>
          <w:type w:val="bbPlcHdr"/>
        </w:types>
        <w:behaviors>
          <w:behavior w:val="content"/>
        </w:behaviors>
        <w:guid w:val="{308FE9C7-FF0E-42DB-BF03-05101A6CCD87}"/>
      </w:docPartPr>
      <w:docPartBody>
        <w:p w:rsidR="00422F85" w:rsidRDefault="00422F85">
          <w:r w:rsidRPr="00A92642">
            <w:rPr>
              <w:rStyle w:val="PlaceholderText"/>
            </w:rPr>
            <w:t>Choose an item.</w:t>
          </w:r>
        </w:p>
      </w:docPartBody>
    </w:docPart>
    <w:docPart>
      <w:docPartPr>
        <w:name w:val="323B65E603ED4668A3DF552DB7DF3D83"/>
        <w:category>
          <w:name w:val="General"/>
          <w:gallery w:val="placeholder"/>
        </w:category>
        <w:types>
          <w:type w:val="bbPlcHdr"/>
        </w:types>
        <w:behaviors>
          <w:behavior w:val="content"/>
        </w:behaviors>
        <w:guid w:val="{05424605-D215-46BF-B1E8-6D5E0E36EB9D}"/>
      </w:docPartPr>
      <w:docPartBody>
        <w:p w:rsidR="00422F85" w:rsidRDefault="00422F85">
          <w:r w:rsidRPr="00376E83">
            <w:rPr>
              <w:rStyle w:val="PlaceholderText"/>
            </w:rPr>
            <w:t>Click here to enter text.</w:t>
          </w:r>
        </w:p>
      </w:docPartBody>
    </w:docPart>
    <w:docPart>
      <w:docPartPr>
        <w:name w:val="C758879356544F369185FA608FFF74FE"/>
        <w:category>
          <w:name w:val="General"/>
          <w:gallery w:val="placeholder"/>
        </w:category>
        <w:types>
          <w:type w:val="bbPlcHdr"/>
        </w:types>
        <w:behaviors>
          <w:behavior w:val="content"/>
        </w:behaviors>
        <w:guid w:val="{DFBE08BE-418B-47F0-9DB5-DF1E880F4D87}"/>
      </w:docPartPr>
      <w:docPartBody>
        <w:p w:rsidR="00422F85" w:rsidRDefault="00422F85">
          <w:r w:rsidRPr="00A92642">
            <w:rPr>
              <w:rStyle w:val="PlaceholderText"/>
            </w:rPr>
            <w:t>Choose an item.</w:t>
          </w:r>
        </w:p>
      </w:docPartBody>
    </w:docPart>
    <w:docPart>
      <w:docPartPr>
        <w:name w:val="3648B7060C7B4A58BF3C245B0261DFE6"/>
        <w:category>
          <w:name w:val="General"/>
          <w:gallery w:val="placeholder"/>
        </w:category>
        <w:types>
          <w:type w:val="bbPlcHdr"/>
        </w:types>
        <w:behaviors>
          <w:behavior w:val="content"/>
        </w:behaviors>
        <w:guid w:val="{F2E42BEE-0739-4514-B5E7-4C6C7606B76E}"/>
      </w:docPartPr>
      <w:docPartBody>
        <w:p w:rsidR="00422F85" w:rsidRDefault="00422F85">
          <w:r w:rsidRPr="00376E83">
            <w:rPr>
              <w:rStyle w:val="PlaceholderText"/>
            </w:rPr>
            <w:t>Click here to enter text.</w:t>
          </w:r>
        </w:p>
      </w:docPartBody>
    </w:docPart>
    <w:docPart>
      <w:docPartPr>
        <w:name w:val="0AFAD19F15334629B75AEFC60A7C2427"/>
        <w:category>
          <w:name w:val="General"/>
          <w:gallery w:val="placeholder"/>
        </w:category>
        <w:types>
          <w:type w:val="bbPlcHdr"/>
        </w:types>
        <w:behaviors>
          <w:behavior w:val="content"/>
        </w:behaviors>
        <w:guid w:val="{57176DBC-C0BC-4D64-837E-6289BCEB66DB}"/>
      </w:docPartPr>
      <w:docPartBody>
        <w:p w:rsidR="00422F85" w:rsidRDefault="00422F85">
          <w:r w:rsidRPr="00A92642">
            <w:rPr>
              <w:rStyle w:val="PlaceholderText"/>
            </w:rPr>
            <w:t>Choose an item.</w:t>
          </w:r>
        </w:p>
      </w:docPartBody>
    </w:docPart>
    <w:docPart>
      <w:docPartPr>
        <w:name w:val="AEA928CBA3AB4A8F92241C0E99E2D694"/>
        <w:category>
          <w:name w:val="General"/>
          <w:gallery w:val="placeholder"/>
        </w:category>
        <w:types>
          <w:type w:val="bbPlcHdr"/>
        </w:types>
        <w:behaviors>
          <w:behavior w:val="content"/>
        </w:behaviors>
        <w:guid w:val="{FA970DCC-6CE3-4763-A55A-E2EA1D0D843D}"/>
      </w:docPartPr>
      <w:docPartBody>
        <w:p w:rsidR="00422F85" w:rsidRDefault="00422F85">
          <w:r w:rsidRPr="00376E83">
            <w:rPr>
              <w:rStyle w:val="PlaceholderText"/>
            </w:rPr>
            <w:t>Click here to enter text.</w:t>
          </w:r>
        </w:p>
      </w:docPartBody>
    </w:docPart>
    <w:docPart>
      <w:docPartPr>
        <w:name w:val="D33967C321B6412D84FACB9732B10734"/>
        <w:category>
          <w:name w:val="General"/>
          <w:gallery w:val="placeholder"/>
        </w:category>
        <w:types>
          <w:type w:val="bbPlcHdr"/>
        </w:types>
        <w:behaviors>
          <w:behavior w:val="content"/>
        </w:behaviors>
        <w:guid w:val="{12E127E9-1D4D-4E64-AEA9-6318688FB7BC}"/>
      </w:docPartPr>
      <w:docPartBody>
        <w:p w:rsidR="00422F85" w:rsidRDefault="00422F85">
          <w:r w:rsidRPr="00A92642">
            <w:rPr>
              <w:rStyle w:val="PlaceholderText"/>
            </w:rPr>
            <w:t>Choose an item.</w:t>
          </w:r>
        </w:p>
      </w:docPartBody>
    </w:docPart>
    <w:docPart>
      <w:docPartPr>
        <w:name w:val="E216105AB95145A09FBA4039E0EEFFCB"/>
        <w:category>
          <w:name w:val="General"/>
          <w:gallery w:val="placeholder"/>
        </w:category>
        <w:types>
          <w:type w:val="bbPlcHdr"/>
        </w:types>
        <w:behaviors>
          <w:behavior w:val="content"/>
        </w:behaviors>
        <w:guid w:val="{D2907845-EF9B-4BAF-B9FB-7B8FDFE171ED}"/>
      </w:docPartPr>
      <w:docPartBody>
        <w:p w:rsidR="00422F85" w:rsidRDefault="00422F85">
          <w:r w:rsidRPr="00376E83">
            <w:rPr>
              <w:rStyle w:val="PlaceholderText"/>
            </w:rPr>
            <w:t>Click here to enter text.</w:t>
          </w:r>
        </w:p>
      </w:docPartBody>
    </w:docPart>
    <w:docPart>
      <w:docPartPr>
        <w:name w:val="A65CBCF537F84893A3B8B9E99590F315"/>
        <w:category>
          <w:name w:val="General"/>
          <w:gallery w:val="placeholder"/>
        </w:category>
        <w:types>
          <w:type w:val="bbPlcHdr"/>
        </w:types>
        <w:behaviors>
          <w:behavior w:val="content"/>
        </w:behaviors>
        <w:guid w:val="{E378F84D-1416-4B0F-A1E9-9698AFAF7F49}"/>
      </w:docPartPr>
      <w:docPartBody>
        <w:p w:rsidR="00422F85" w:rsidRDefault="00422F85">
          <w:r w:rsidRPr="00A92642">
            <w:rPr>
              <w:rStyle w:val="PlaceholderText"/>
            </w:rPr>
            <w:t>Choose an item.</w:t>
          </w:r>
        </w:p>
      </w:docPartBody>
    </w:docPart>
    <w:docPart>
      <w:docPartPr>
        <w:name w:val="54114511327E4CAF94D5E0A805A25248"/>
        <w:category>
          <w:name w:val="General"/>
          <w:gallery w:val="placeholder"/>
        </w:category>
        <w:types>
          <w:type w:val="bbPlcHdr"/>
        </w:types>
        <w:behaviors>
          <w:behavior w:val="content"/>
        </w:behaviors>
        <w:guid w:val="{FD4C4A1B-FA20-4C4F-962A-DC003C18C45F}"/>
      </w:docPartPr>
      <w:docPartBody>
        <w:p w:rsidR="00422F85" w:rsidRDefault="00422F85">
          <w:r w:rsidRPr="00376E83">
            <w:rPr>
              <w:rStyle w:val="PlaceholderText"/>
            </w:rPr>
            <w:t>Click here to enter text.</w:t>
          </w:r>
        </w:p>
      </w:docPartBody>
    </w:docPart>
    <w:docPart>
      <w:docPartPr>
        <w:name w:val="E185867593D34C71B4089A42415333F0"/>
        <w:category>
          <w:name w:val="General"/>
          <w:gallery w:val="placeholder"/>
        </w:category>
        <w:types>
          <w:type w:val="bbPlcHdr"/>
        </w:types>
        <w:behaviors>
          <w:behavior w:val="content"/>
        </w:behaviors>
        <w:guid w:val="{9B08B552-B2A6-46B2-86EB-27C910FBB580}"/>
      </w:docPartPr>
      <w:docPartBody>
        <w:p w:rsidR="00422F85" w:rsidRDefault="00422F85">
          <w:r w:rsidRPr="00A92642">
            <w:rPr>
              <w:rStyle w:val="PlaceholderText"/>
            </w:rPr>
            <w:t>Choose an item.</w:t>
          </w:r>
        </w:p>
      </w:docPartBody>
    </w:docPart>
    <w:docPart>
      <w:docPartPr>
        <w:name w:val="8BFBA3899CA3436DA00E8D788F74AFF7"/>
        <w:category>
          <w:name w:val="General"/>
          <w:gallery w:val="placeholder"/>
        </w:category>
        <w:types>
          <w:type w:val="bbPlcHdr"/>
        </w:types>
        <w:behaviors>
          <w:behavior w:val="content"/>
        </w:behaviors>
        <w:guid w:val="{8C63E32C-EC61-4B91-94B9-255FDBEC5BEF}"/>
      </w:docPartPr>
      <w:docPartBody>
        <w:p w:rsidR="00422F85" w:rsidRDefault="00422F85">
          <w:r w:rsidRPr="00376E83">
            <w:rPr>
              <w:rStyle w:val="PlaceholderText"/>
            </w:rPr>
            <w:t>Click here to enter text.</w:t>
          </w:r>
        </w:p>
      </w:docPartBody>
    </w:docPart>
    <w:docPart>
      <w:docPartPr>
        <w:name w:val="D76D3A2DBCE8494780AAEED6E4610571"/>
        <w:category>
          <w:name w:val="General"/>
          <w:gallery w:val="placeholder"/>
        </w:category>
        <w:types>
          <w:type w:val="bbPlcHdr"/>
        </w:types>
        <w:behaviors>
          <w:behavior w:val="content"/>
        </w:behaviors>
        <w:guid w:val="{2AC9C006-762E-4B2E-BC08-50BA89357121}"/>
      </w:docPartPr>
      <w:docPartBody>
        <w:p w:rsidR="00422F85" w:rsidRDefault="00422F85">
          <w:r w:rsidRPr="00A92642">
            <w:rPr>
              <w:rStyle w:val="PlaceholderText"/>
            </w:rPr>
            <w:t>Choose an item.</w:t>
          </w:r>
        </w:p>
      </w:docPartBody>
    </w:docPart>
    <w:docPart>
      <w:docPartPr>
        <w:name w:val="B0C5F828A6A946B39847F97C94F2F503"/>
        <w:category>
          <w:name w:val="General"/>
          <w:gallery w:val="placeholder"/>
        </w:category>
        <w:types>
          <w:type w:val="bbPlcHdr"/>
        </w:types>
        <w:behaviors>
          <w:behavior w:val="content"/>
        </w:behaviors>
        <w:guid w:val="{A6133910-29D8-478C-81A9-8030D87084BD}"/>
      </w:docPartPr>
      <w:docPartBody>
        <w:p w:rsidR="00422F85" w:rsidRDefault="00422F85">
          <w:r w:rsidRPr="00376E83">
            <w:rPr>
              <w:rStyle w:val="PlaceholderText"/>
            </w:rPr>
            <w:t>Click here to enter text.</w:t>
          </w:r>
        </w:p>
      </w:docPartBody>
    </w:docPart>
    <w:docPart>
      <w:docPartPr>
        <w:name w:val="878BA0A96B6A47DD81760BCDC50BE91B"/>
        <w:category>
          <w:name w:val="General"/>
          <w:gallery w:val="placeholder"/>
        </w:category>
        <w:types>
          <w:type w:val="bbPlcHdr"/>
        </w:types>
        <w:behaviors>
          <w:behavior w:val="content"/>
        </w:behaviors>
        <w:guid w:val="{589DB560-9C33-4BB9-A323-67777324F4F3}"/>
      </w:docPartPr>
      <w:docPartBody>
        <w:p w:rsidR="00422F85" w:rsidRDefault="00422F85">
          <w:r w:rsidRPr="00A92642">
            <w:rPr>
              <w:rStyle w:val="PlaceholderText"/>
            </w:rPr>
            <w:t>Choose an item.</w:t>
          </w:r>
        </w:p>
      </w:docPartBody>
    </w:docPart>
    <w:docPart>
      <w:docPartPr>
        <w:name w:val="0034D2971013468BAA2CDC8419763EBA"/>
        <w:category>
          <w:name w:val="General"/>
          <w:gallery w:val="placeholder"/>
        </w:category>
        <w:types>
          <w:type w:val="bbPlcHdr"/>
        </w:types>
        <w:behaviors>
          <w:behavior w:val="content"/>
        </w:behaviors>
        <w:guid w:val="{C9D99BD0-C346-4464-92E5-E5EC089D06C3}"/>
      </w:docPartPr>
      <w:docPartBody>
        <w:p w:rsidR="00422F85" w:rsidRDefault="00422F85">
          <w:r w:rsidRPr="00376E83">
            <w:rPr>
              <w:rStyle w:val="PlaceholderText"/>
            </w:rPr>
            <w:t>Click here to enter text.</w:t>
          </w:r>
        </w:p>
      </w:docPartBody>
    </w:docPart>
    <w:docPart>
      <w:docPartPr>
        <w:name w:val="54F4D101EB59483788D36BE2229F9627"/>
        <w:category>
          <w:name w:val="General"/>
          <w:gallery w:val="placeholder"/>
        </w:category>
        <w:types>
          <w:type w:val="bbPlcHdr"/>
        </w:types>
        <w:behaviors>
          <w:behavior w:val="content"/>
        </w:behaviors>
        <w:guid w:val="{29BCEC79-FB45-4C4B-A9C7-BDC87D5D3B7C}"/>
      </w:docPartPr>
      <w:docPartBody>
        <w:p w:rsidR="00422F85" w:rsidRDefault="00422F85">
          <w:r w:rsidRPr="00A92642">
            <w:rPr>
              <w:rStyle w:val="PlaceholderText"/>
            </w:rPr>
            <w:t>Choose an item.</w:t>
          </w:r>
        </w:p>
      </w:docPartBody>
    </w:docPart>
    <w:docPart>
      <w:docPartPr>
        <w:name w:val="5D7562367E4142369D985B8D810CB58D"/>
        <w:category>
          <w:name w:val="General"/>
          <w:gallery w:val="placeholder"/>
        </w:category>
        <w:types>
          <w:type w:val="bbPlcHdr"/>
        </w:types>
        <w:behaviors>
          <w:behavior w:val="content"/>
        </w:behaviors>
        <w:guid w:val="{DCA0ADC4-18FF-46F0-932E-FD48C5D3296F}"/>
      </w:docPartPr>
      <w:docPartBody>
        <w:p w:rsidR="00422F85" w:rsidRDefault="00422F85">
          <w:r w:rsidRPr="00376E83">
            <w:rPr>
              <w:rStyle w:val="PlaceholderText"/>
            </w:rPr>
            <w:t>Click here to enter text.</w:t>
          </w:r>
        </w:p>
      </w:docPartBody>
    </w:docPart>
    <w:docPart>
      <w:docPartPr>
        <w:name w:val="B7F06AB2719248D8A583CE202038F12C"/>
        <w:category>
          <w:name w:val="General"/>
          <w:gallery w:val="placeholder"/>
        </w:category>
        <w:types>
          <w:type w:val="bbPlcHdr"/>
        </w:types>
        <w:behaviors>
          <w:behavior w:val="content"/>
        </w:behaviors>
        <w:guid w:val="{A05F1868-97B8-4878-993D-7528EEC95BF7}"/>
      </w:docPartPr>
      <w:docPartBody>
        <w:p w:rsidR="00422F85" w:rsidRDefault="00422F85">
          <w:r w:rsidRPr="00A92642">
            <w:rPr>
              <w:rStyle w:val="PlaceholderText"/>
            </w:rPr>
            <w:t>Choose an item.</w:t>
          </w:r>
        </w:p>
      </w:docPartBody>
    </w:docPart>
    <w:docPart>
      <w:docPartPr>
        <w:name w:val="5C6FBC5D08AF4ED6B8B0F02324BCDEAE"/>
        <w:category>
          <w:name w:val="General"/>
          <w:gallery w:val="placeholder"/>
        </w:category>
        <w:types>
          <w:type w:val="bbPlcHdr"/>
        </w:types>
        <w:behaviors>
          <w:behavior w:val="content"/>
        </w:behaviors>
        <w:guid w:val="{590AFEA7-D8B8-4756-A238-E295431AD23D}"/>
      </w:docPartPr>
      <w:docPartBody>
        <w:p w:rsidR="00422F85" w:rsidRDefault="00422F85">
          <w:r w:rsidRPr="00376E83">
            <w:rPr>
              <w:rStyle w:val="PlaceholderText"/>
            </w:rPr>
            <w:t>Click here to enter text.</w:t>
          </w:r>
        </w:p>
      </w:docPartBody>
    </w:docPart>
    <w:docPart>
      <w:docPartPr>
        <w:name w:val="8C2635E8AA064838AA9E565AC2F9EB9E"/>
        <w:category>
          <w:name w:val="General"/>
          <w:gallery w:val="placeholder"/>
        </w:category>
        <w:types>
          <w:type w:val="bbPlcHdr"/>
        </w:types>
        <w:behaviors>
          <w:behavior w:val="content"/>
        </w:behaviors>
        <w:guid w:val="{E1A875E0-D10A-430C-A9C8-9656A7E1E921}"/>
      </w:docPartPr>
      <w:docPartBody>
        <w:p w:rsidR="00422F85" w:rsidRDefault="00422F85">
          <w:r w:rsidRPr="00A92642">
            <w:rPr>
              <w:rStyle w:val="PlaceholderText"/>
            </w:rPr>
            <w:t>Choose an item.</w:t>
          </w:r>
        </w:p>
      </w:docPartBody>
    </w:docPart>
    <w:docPart>
      <w:docPartPr>
        <w:name w:val="E7EDA0292BAE4A208A749E117F50794F"/>
        <w:category>
          <w:name w:val="General"/>
          <w:gallery w:val="placeholder"/>
        </w:category>
        <w:types>
          <w:type w:val="bbPlcHdr"/>
        </w:types>
        <w:behaviors>
          <w:behavior w:val="content"/>
        </w:behaviors>
        <w:guid w:val="{ADD8842C-2931-476B-9ED8-9A3314A46E7F}"/>
      </w:docPartPr>
      <w:docPartBody>
        <w:p w:rsidR="00422F85" w:rsidRDefault="00422F85">
          <w:r w:rsidRPr="00376E83">
            <w:rPr>
              <w:rStyle w:val="PlaceholderText"/>
            </w:rPr>
            <w:t>Click here to enter text.</w:t>
          </w:r>
        </w:p>
      </w:docPartBody>
    </w:docPart>
    <w:docPart>
      <w:docPartPr>
        <w:name w:val="79A130735ADE4A89B08B94377A1BD96C"/>
        <w:category>
          <w:name w:val="General"/>
          <w:gallery w:val="placeholder"/>
        </w:category>
        <w:types>
          <w:type w:val="bbPlcHdr"/>
        </w:types>
        <w:behaviors>
          <w:behavior w:val="content"/>
        </w:behaviors>
        <w:guid w:val="{E8419CA2-2704-4242-99F4-479092A6C13F}"/>
      </w:docPartPr>
      <w:docPartBody>
        <w:p w:rsidR="00422F85" w:rsidRDefault="00422F85">
          <w:r w:rsidRPr="00A92642">
            <w:rPr>
              <w:rStyle w:val="PlaceholderText"/>
            </w:rPr>
            <w:t>Choose an item.</w:t>
          </w:r>
        </w:p>
      </w:docPartBody>
    </w:docPart>
    <w:docPart>
      <w:docPartPr>
        <w:name w:val="A18BB58EF5B94ADAA87AE3A4A97AC6A3"/>
        <w:category>
          <w:name w:val="General"/>
          <w:gallery w:val="placeholder"/>
        </w:category>
        <w:types>
          <w:type w:val="bbPlcHdr"/>
        </w:types>
        <w:behaviors>
          <w:behavior w:val="content"/>
        </w:behaviors>
        <w:guid w:val="{060110CC-A478-45E1-BD9F-AD11D8F22F64}"/>
      </w:docPartPr>
      <w:docPartBody>
        <w:p w:rsidR="00422F85" w:rsidRDefault="00422F85">
          <w:r w:rsidRPr="00376E83">
            <w:rPr>
              <w:rStyle w:val="PlaceholderText"/>
            </w:rPr>
            <w:t>Click here to enter text.</w:t>
          </w:r>
        </w:p>
      </w:docPartBody>
    </w:docPart>
    <w:docPart>
      <w:docPartPr>
        <w:name w:val="2768641E1C6547EF93262D75A0514229"/>
        <w:category>
          <w:name w:val="General"/>
          <w:gallery w:val="placeholder"/>
        </w:category>
        <w:types>
          <w:type w:val="bbPlcHdr"/>
        </w:types>
        <w:behaviors>
          <w:behavior w:val="content"/>
        </w:behaviors>
        <w:guid w:val="{661BF631-3465-4492-BAC7-A1BCBCDF5568}"/>
      </w:docPartPr>
      <w:docPartBody>
        <w:p w:rsidR="00422F85" w:rsidRDefault="00422F85">
          <w:r w:rsidRPr="00A92642">
            <w:rPr>
              <w:rStyle w:val="PlaceholderText"/>
            </w:rPr>
            <w:t>Choose an item.</w:t>
          </w:r>
        </w:p>
      </w:docPartBody>
    </w:docPart>
    <w:docPart>
      <w:docPartPr>
        <w:name w:val="4D5496F79CDE4E568B9929E63529E4D8"/>
        <w:category>
          <w:name w:val="General"/>
          <w:gallery w:val="placeholder"/>
        </w:category>
        <w:types>
          <w:type w:val="bbPlcHdr"/>
        </w:types>
        <w:behaviors>
          <w:behavior w:val="content"/>
        </w:behaviors>
        <w:guid w:val="{C0135273-9B1E-4775-A310-F5D6D2E5D798}"/>
      </w:docPartPr>
      <w:docPartBody>
        <w:p w:rsidR="00422F85" w:rsidRDefault="00422F85">
          <w:r w:rsidRPr="00376E83">
            <w:rPr>
              <w:rStyle w:val="PlaceholderText"/>
            </w:rPr>
            <w:t>Click here to enter text.</w:t>
          </w:r>
        </w:p>
      </w:docPartBody>
    </w:docPart>
    <w:docPart>
      <w:docPartPr>
        <w:name w:val="0BB77D6CF4524E62BA19EF53CE8BA5FE"/>
        <w:category>
          <w:name w:val="General"/>
          <w:gallery w:val="placeholder"/>
        </w:category>
        <w:types>
          <w:type w:val="bbPlcHdr"/>
        </w:types>
        <w:behaviors>
          <w:behavior w:val="content"/>
        </w:behaviors>
        <w:guid w:val="{C30F7209-FDE8-49F4-A6D4-24E84E3930AD}"/>
      </w:docPartPr>
      <w:docPartBody>
        <w:p w:rsidR="00422F85" w:rsidRDefault="00422F85">
          <w:r w:rsidRPr="00A92642">
            <w:rPr>
              <w:rStyle w:val="PlaceholderText"/>
            </w:rPr>
            <w:t>Choose an item.</w:t>
          </w:r>
        </w:p>
      </w:docPartBody>
    </w:docPart>
    <w:docPart>
      <w:docPartPr>
        <w:name w:val="22C2558CC69F4FB98132E2547D007590"/>
        <w:category>
          <w:name w:val="General"/>
          <w:gallery w:val="placeholder"/>
        </w:category>
        <w:types>
          <w:type w:val="bbPlcHdr"/>
        </w:types>
        <w:behaviors>
          <w:behavior w:val="content"/>
        </w:behaviors>
        <w:guid w:val="{93967565-AB92-44A6-8923-8C2D8D3E872E}"/>
      </w:docPartPr>
      <w:docPartBody>
        <w:p w:rsidR="00422F85" w:rsidRDefault="00422F85">
          <w:r w:rsidRPr="00376E83">
            <w:rPr>
              <w:rStyle w:val="PlaceholderText"/>
            </w:rPr>
            <w:t>Click here to enter text.</w:t>
          </w:r>
        </w:p>
      </w:docPartBody>
    </w:docPart>
    <w:docPart>
      <w:docPartPr>
        <w:name w:val="27349191CB104BD0AAAD659C3844CC95"/>
        <w:category>
          <w:name w:val="General"/>
          <w:gallery w:val="placeholder"/>
        </w:category>
        <w:types>
          <w:type w:val="bbPlcHdr"/>
        </w:types>
        <w:behaviors>
          <w:behavior w:val="content"/>
        </w:behaviors>
        <w:guid w:val="{67FF92AB-1470-4F7D-9A76-B2E3BE7C5E8F}"/>
      </w:docPartPr>
      <w:docPartBody>
        <w:p w:rsidR="00422F85" w:rsidRDefault="00422F85">
          <w:r w:rsidRPr="00A92642">
            <w:rPr>
              <w:rStyle w:val="PlaceholderText"/>
            </w:rPr>
            <w:t>Choose an item.</w:t>
          </w:r>
        </w:p>
      </w:docPartBody>
    </w:docPart>
    <w:docPart>
      <w:docPartPr>
        <w:name w:val="29576A3DAC7B4FBDA91780CE2DFBFD20"/>
        <w:category>
          <w:name w:val="General"/>
          <w:gallery w:val="placeholder"/>
        </w:category>
        <w:types>
          <w:type w:val="bbPlcHdr"/>
        </w:types>
        <w:behaviors>
          <w:behavior w:val="content"/>
        </w:behaviors>
        <w:guid w:val="{358BB215-87CE-4BF0-A57B-35D3DEFC1624}"/>
      </w:docPartPr>
      <w:docPartBody>
        <w:p w:rsidR="00422F85" w:rsidRDefault="00422F85">
          <w:r w:rsidRPr="00376E83">
            <w:rPr>
              <w:rStyle w:val="PlaceholderText"/>
            </w:rPr>
            <w:t>Click here to enter text.</w:t>
          </w:r>
        </w:p>
      </w:docPartBody>
    </w:docPart>
    <w:docPart>
      <w:docPartPr>
        <w:name w:val="5523371A7BD74792B5A9ABE10391B408"/>
        <w:category>
          <w:name w:val="General"/>
          <w:gallery w:val="placeholder"/>
        </w:category>
        <w:types>
          <w:type w:val="bbPlcHdr"/>
        </w:types>
        <w:behaviors>
          <w:behavior w:val="content"/>
        </w:behaviors>
        <w:guid w:val="{B69B9376-4A7B-49F8-A196-879117F2F5EF}"/>
      </w:docPartPr>
      <w:docPartBody>
        <w:p w:rsidR="00422F85" w:rsidRDefault="00422F85">
          <w:r w:rsidRPr="00A92642">
            <w:rPr>
              <w:rStyle w:val="PlaceholderText"/>
            </w:rPr>
            <w:t>Choose an item.</w:t>
          </w:r>
        </w:p>
      </w:docPartBody>
    </w:docPart>
    <w:docPart>
      <w:docPartPr>
        <w:name w:val="FEB9E1C370024985B1ECBCFD69F880A7"/>
        <w:category>
          <w:name w:val="General"/>
          <w:gallery w:val="placeholder"/>
        </w:category>
        <w:types>
          <w:type w:val="bbPlcHdr"/>
        </w:types>
        <w:behaviors>
          <w:behavior w:val="content"/>
        </w:behaviors>
        <w:guid w:val="{45FB0428-4E2E-42EB-B3C8-B27E0A206D2B}"/>
      </w:docPartPr>
      <w:docPartBody>
        <w:p w:rsidR="00422F85" w:rsidRDefault="00422F85">
          <w:r w:rsidRPr="00376E83">
            <w:rPr>
              <w:rStyle w:val="PlaceholderText"/>
            </w:rPr>
            <w:t>Click here to enter text.</w:t>
          </w:r>
        </w:p>
      </w:docPartBody>
    </w:docPart>
    <w:docPart>
      <w:docPartPr>
        <w:name w:val="863B0F2346E2411C8060C8BFD351A860"/>
        <w:category>
          <w:name w:val="General"/>
          <w:gallery w:val="placeholder"/>
        </w:category>
        <w:types>
          <w:type w:val="bbPlcHdr"/>
        </w:types>
        <w:behaviors>
          <w:behavior w:val="content"/>
        </w:behaviors>
        <w:guid w:val="{E168CDE6-4059-49C1-98B1-4E13BF4BF7E9}"/>
      </w:docPartPr>
      <w:docPartBody>
        <w:p w:rsidR="00422F85" w:rsidRDefault="00422F85">
          <w:r w:rsidRPr="00A92642">
            <w:rPr>
              <w:rStyle w:val="PlaceholderText"/>
            </w:rPr>
            <w:t>Choose an item.</w:t>
          </w:r>
        </w:p>
      </w:docPartBody>
    </w:docPart>
    <w:docPart>
      <w:docPartPr>
        <w:name w:val="0BCC076D24E54F8C826748B1530101F9"/>
        <w:category>
          <w:name w:val="General"/>
          <w:gallery w:val="placeholder"/>
        </w:category>
        <w:types>
          <w:type w:val="bbPlcHdr"/>
        </w:types>
        <w:behaviors>
          <w:behavior w:val="content"/>
        </w:behaviors>
        <w:guid w:val="{3C28255D-DA01-4BD7-A6BA-B04EC85051BC}"/>
      </w:docPartPr>
      <w:docPartBody>
        <w:p w:rsidR="00422F85" w:rsidRDefault="00422F85">
          <w:r w:rsidRPr="00376E83">
            <w:rPr>
              <w:rStyle w:val="PlaceholderText"/>
            </w:rPr>
            <w:t>Click here to enter text.</w:t>
          </w:r>
        </w:p>
      </w:docPartBody>
    </w:docPart>
    <w:docPart>
      <w:docPartPr>
        <w:name w:val="63A809AF94E3471EA791BA279823A66E"/>
        <w:category>
          <w:name w:val="General"/>
          <w:gallery w:val="placeholder"/>
        </w:category>
        <w:types>
          <w:type w:val="bbPlcHdr"/>
        </w:types>
        <w:behaviors>
          <w:behavior w:val="content"/>
        </w:behaviors>
        <w:guid w:val="{8011AB9D-5E4A-4A0D-BBA1-51A2867C042E}"/>
      </w:docPartPr>
      <w:docPartBody>
        <w:p w:rsidR="00422F85" w:rsidRDefault="00422F85">
          <w:r w:rsidRPr="00A92642">
            <w:rPr>
              <w:rStyle w:val="PlaceholderText"/>
            </w:rPr>
            <w:t>Choose an item.</w:t>
          </w:r>
        </w:p>
      </w:docPartBody>
    </w:docPart>
    <w:docPart>
      <w:docPartPr>
        <w:name w:val="E30C0BF4402748968C518F8AB8DC353B"/>
        <w:category>
          <w:name w:val="General"/>
          <w:gallery w:val="placeholder"/>
        </w:category>
        <w:types>
          <w:type w:val="bbPlcHdr"/>
        </w:types>
        <w:behaviors>
          <w:behavior w:val="content"/>
        </w:behaviors>
        <w:guid w:val="{81FE1BC5-E273-4CB9-A08D-3C26FBFBFFEE}"/>
      </w:docPartPr>
      <w:docPartBody>
        <w:p w:rsidR="00422F85" w:rsidRDefault="00422F85">
          <w:r w:rsidRPr="00376E83">
            <w:rPr>
              <w:rStyle w:val="PlaceholderText"/>
            </w:rPr>
            <w:t>Click here to enter text.</w:t>
          </w:r>
        </w:p>
      </w:docPartBody>
    </w:docPart>
    <w:docPart>
      <w:docPartPr>
        <w:name w:val="02F7A2ECE0A3444F9096C02442EF8719"/>
        <w:category>
          <w:name w:val="General"/>
          <w:gallery w:val="placeholder"/>
        </w:category>
        <w:types>
          <w:type w:val="bbPlcHdr"/>
        </w:types>
        <w:behaviors>
          <w:behavior w:val="content"/>
        </w:behaviors>
        <w:guid w:val="{EBB35D5F-0EE9-409A-B397-303652DEB2E0}"/>
      </w:docPartPr>
      <w:docPartBody>
        <w:p w:rsidR="00422F85" w:rsidRDefault="00422F85">
          <w:r w:rsidRPr="00A92642">
            <w:rPr>
              <w:rStyle w:val="PlaceholderText"/>
            </w:rPr>
            <w:t>Choose an item.</w:t>
          </w:r>
        </w:p>
      </w:docPartBody>
    </w:docPart>
    <w:docPart>
      <w:docPartPr>
        <w:name w:val="45DC21BF54634F0C9512998ACFAD4845"/>
        <w:category>
          <w:name w:val="General"/>
          <w:gallery w:val="placeholder"/>
        </w:category>
        <w:types>
          <w:type w:val="bbPlcHdr"/>
        </w:types>
        <w:behaviors>
          <w:behavior w:val="content"/>
        </w:behaviors>
        <w:guid w:val="{388D2456-F767-4E35-84DA-667DD2327E66}"/>
      </w:docPartPr>
      <w:docPartBody>
        <w:p w:rsidR="00422F85" w:rsidRDefault="00422F85">
          <w:r w:rsidRPr="00376E83">
            <w:rPr>
              <w:rStyle w:val="PlaceholderText"/>
            </w:rPr>
            <w:t>Click here to enter text.</w:t>
          </w:r>
        </w:p>
      </w:docPartBody>
    </w:docPart>
    <w:docPart>
      <w:docPartPr>
        <w:name w:val="5DD128AC3133452E8BFB3064F64F6539"/>
        <w:category>
          <w:name w:val="General"/>
          <w:gallery w:val="placeholder"/>
        </w:category>
        <w:types>
          <w:type w:val="bbPlcHdr"/>
        </w:types>
        <w:behaviors>
          <w:behavior w:val="content"/>
        </w:behaviors>
        <w:guid w:val="{741F39F7-38B6-4152-8F97-377C7A6DC838}"/>
      </w:docPartPr>
      <w:docPartBody>
        <w:p w:rsidR="00422F85" w:rsidRDefault="00422F85">
          <w:r w:rsidRPr="00A92642">
            <w:rPr>
              <w:rStyle w:val="PlaceholderText"/>
            </w:rPr>
            <w:t>Choose an item.</w:t>
          </w:r>
        </w:p>
      </w:docPartBody>
    </w:docPart>
    <w:docPart>
      <w:docPartPr>
        <w:name w:val="30D28EA331B7435CA1727B44056B480B"/>
        <w:category>
          <w:name w:val="General"/>
          <w:gallery w:val="placeholder"/>
        </w:category>
        <w:types>
          <w:type w:val="bbPlcHdr"/>
        </w:types>
        <w:behaviors>
          <w:behavior w:val="content"/>
        </w:behaviors>
        <w:guid w:val="{F47170B6-3FC3-4FE9-AA3D-6613DFC3ED30}"/>
      </w:docPartPr>
      <w:docPartBody>
        <w:p w:rsidR="00422F85" w:rsidRDefault="00422F85">
          <w:r w:rsidRPr="00376E83">
            <w:rPr>
              <w:rStyle w:val="PlaceholderText"/>
            </w:rPr>
            <w:t>Click here to enter text.</w:t>
          </w:r>
        </w:p>
      </w:docPartBody>
    </w:docPart>
    <w:docPart>
      <w:docPartPr>
        <w:name w:val="BDB233C4279D4BA1831FB2A7D9D2889F"/>
        <w:category>
          <w:name w:val="General"/>
          <w:gallery w:val="placeholder"/>
        </w:category>
        <w:types>
          <w:type w:val="bbPlcHdr"/>
        </w:types>
        <w:behaviors>
          <w:behavior w:val="content"/>
        </w:behaviors>
        <w:guid w:val="{222A6A99-420E-4A5F-8E83-97DD4EA96E7D}"/>
      </w:docPartPr>
      <w:docPartBody>
        <w:p w:rsidR="00422F85" w:rsidRDefault="00422F85">
          <w:r w:rsidRPr="00A92642">
            <w:rPr>
              <w:rStyle w:val="PlaceholderText"/>
            </w:rPr>
            <w:t>Choose an item.</w:t>
          </w:r>
        </w:p>
      </w:docPartBody>
    </w:docPart>
    <w:docPart>
      <w:docPartPr>
        <w:name w:val="EE0E5129B8CD4F73ACE4B81B3E3A5796"/>
        <w:category>
          <w:name w:val="General"/>
          <w:gallery w:val="placeholder"/>
        </w:category>
        <w:types>
          <w:type w:val="bbPlcHdr"/>
        </w:types>
        <w:behaviors>
          <w:behavior w:val="content"/>
        </w:behaviors>
        <w:guid w:val="{DD83402F-6461-442C-88D5-414CCDB6BA9C}"/>
      </w:docPartPr>
      <w:docPartBody>
        <w:p w:rsidR="00422F85" w:rsidRDefault="00422F85">
          <w:r w:rsidRPr="00376E83">
            <w:rPr>
              <w:rStyle w:val="PlaceholderText"/>
            </w:rPr>
            <w:t>Click here to enter text.</w:t>
          </w:r>
        </w:p>
      </w:docPartBody>
    </w:docPart>
    <w:docPart>
      <w:docPartPr>
        <w:name w:val="1E78859062EE4119A0DF8803F23CB5AE"/>
        <w:category>
          <w:name w:val="General"/>
          <w:gallery w:val="placeholder"/>
        </w:category>
        <w:types>
          <w:type w:val="bbPlcHdr"/>
        </w:types>
        <w:behaviors>
          <w:behavior w:val="content"/>
        </w:behaviors>
        <w:guid w:val="{223F6B8A-360B-4A79-9F67-C591FB7DF182}"/>
      </w:docPartPr>
      <w:docPartBody>
        <w:p w:rsidR="00422F85" w:rsidRDefault="00422F85">
          <w:r w:rsidRPr="00A92642">
            <w:rPr>
              <w:rStyle w:val="PlaceholderText"/>
            </w:rPr>
            <w:t>Choose an item.</w:t>
          </w:r>
        </w:p>
      </w:docPartBody>
    </w:docPart>
    <w:docPart>
      <w:docPartPr>
        <w:name w:val="15AA5943D65140E8BCAA18FF488FA959"/>
        <w:category>
          <w:name w:val="General"/>
          <w:gallery w:val="placeholder"/>
        </w:category>
        <w:types>
          <w:type w:val="bbPlcHdr"/>
        </w:types>
        <w:behaviors>
          <w:behavior w:val="content"/>
        </w:behaviors>
        <w:guid w:val="{0D720E65-459D-4F8F-A6F7-A027395ACE73}"/>
      </w:docPartPr>
      <w:docPartBody>
        <w:p w:rsidR="00422F85" w:rsidRDefault="00422F85">
          <w:r w:rsidRPr="00376E83">
            <w:rPr>
              <w:rStyle w:val="PlaceholderText"/>
            </w:rPr>
            <w:t>Click here to enter text.</w:t>
          </w:r>
        </w:p>
      </w:docPartBody>
    </w:docPart>
    <w:docPart>
      <w:docPartPr>
        <w:name w:val="52A4DF3A279E4B0F91E70C1B815F3C0B"/>
        <w:category>
          <w:name w:val="General"/>
          <w:gallery w:val="placeholder"/>
        </w:category>
        <w:types>
          <w:type w:val="bbPlcHdr"/>
        </w:types>
        <w:behaviors>
          <w:behavior w:val="content"/>
        </w:behaviors>
        <w:guid w:val="{F7BF40A9-C080-4ED8-8F50-902F5A74CA8D}"/>
      </w:docPartPr>
      <w:docPartBody>
        <w:p w:rsidR="00422F85" w:rsidRDefault="00422F85">
          <w:r w:rsidRPr="00A92642">
            <w:rPr>
              <w:rStyle w:val="PlaceholderText"/>
            </w:rPr>
            <w:t>Choose an item.</w:t>
          </w:r>
        </w:p>
      </w:docPartBody>
    </w:docPart>
    <w:docPart>
      <w:docPartPr>
        <w:name w:val="2817DA3BB29B40069EB63EB7924F6AE4"/>
        <w:category>
          <w:name w:val="General"/>
          <w:gallery w:val="placeholder"/>
        </w:category>
        <w:types>
          <w:type w:val="bbPlcHdr"/>
        </w:types>
        <w:behaviors>
          <w:behavior w:val="content"/>
        </w:behaviors>
        <w:guid w:val="{CF8FAD01-7F70-45C2-AC32-ECCA5829A4D2}"/>
      </w:docPartPr>
      <w:docPartBody>
        <w:p w:rsidR="00422F85" w:rsidRDefault="00422F85">
          <w:r w:rsidRPr="00376E83">
            <w:rPr>
              <w:rStyle w:val="PlaceholderText"/>
            </w:rPr>
            <w:t>Click here to enter text.</w:t>
          </w:r>
        </w:p>
      </w:docPartBody>
    </w:docPart>
    <w:docPart>
      <w:docPartPr>
        <w:name w:val="BC045F31EF574890AA96E55E049025C3"/>
        <w:category>
          <w:name w:val="General"/>
          <w:gallery w:val="placeholder"/>
        </w:category>
        <w:types>
          <w:type w:val="bbPlcHdr"/>
        </w:types>
        <w:behaviors>
          <w:behavior w:val="content"/>
        </w:behaviors>
        <w:guid w:val="{2C51C1D6-AE87-48C1-A760-805406FDCCD4}"/>
      </w:docPartPr>
      <w:docPartBody>
        <w:p w:rsidR="00422F85" w:rsidRDefault="00422F85">
          <w:r w:rsidRPr="00A92642">
            <w:rPr>
              <w:rStyle w:val="PlaceholderText"/>
            </w:rPr>
            <w:t>Choose an item.</w:t>
          </w:r>
        </w:p>
      </w:docPartBody>
    </w:docPart>
    <w:docPart>
      <w:docPartPr>
        <w:name w:val="FDB8E71C19BB44E0906A69A7BEDD6B2D"/>
        <w:category>
          <w:name w:val="General"/>
          <w:gallery w:val="placeholder"/>
        </w:category>
        <w:types>
          <w:type w:val="bbPlcHdr"/>
        </w:types>
        <w:behaviors>
          <w:behavior w:val="content"/>
        </w:behaviors>
        <w:guid w:val="{ACC12C01-FCC5-4518-AFCD-78082857BB7B}"/>
      </w:docPartPr>
      <w:docPartBody>
        <w:p w:rsidR="00422F85" w:rsidRDefault="00422F85">
          <w:r w:rsidRPr="00376E83">
            <w:rPr>
              <w:rStyle w:val="PlaceholderText"/>
            </w:rPr>
            <w:t>Click here to enter text.</w:t>
          </w:r>
        </w:p>
      </w:docPartBody>
    </w:docPart>
    <w:docPart>
      <w:docPartPr>
        <w:name w:val="F002544817C14B6AA3502BD310E6CA68"/>
        <w:category>
          <w:name w:val="General"/>
          <w:gallery w:val="placeholder"/>
        </w:category>
        <w:types>
          <w:type w:val="bbPlcHdr"/>
        </w:types>
        <w:behaviors>
          <w:behavior w:val="content"/>
        </w:behaviors>
        <w:guid w:val="{BAFB61E8-5855-4676-AE4F-607ECC5C1E5E}"/>
      </w:docPartPr>
      <w:docPartBody>
        <w:p w:rsidR="00422F85" w:rsidRDefault="00422F85">
          <w:r w:rsidRPr="00A92642">
            <w:rPr>
              <w:rStyle w:val="PlaceholderText"/>
            </w:rPr>
            <w:t>Choose an item.</w:t>
          </w:r>
        </w:p>
      </w:docPartBody>
    </w:docPart>
    <w:docPart>
      <w:docPartPr>
        <w:name w:val="6DC7EC7D4BDC4AACB1298F3CC6F41552"/>
        <w:category>
          <w:name w:val="General"/>
          <w:gallery w:val="placeholder"/>
        </w:category>
        <w:types>
          <w:type w:val="bbPlcHdr"/>
        </w:types>
        <w:behaviors>
          <w:behavior w:val="content"/>
        </w:behaviors>
        <w:guid w:val="{C4DB393D-DF96-484A-888D-2CD218362B7D}"/>
      </w:docPartPr>
      <w:docPartBody>
        <w:p w:rsidR="00422F85" w:rsidRDefault="00422F85">
          <w:r w:rsidRPr="00376E83">
            <w:rPr>
              <w:rStyle w:val="PlaceholderText"/>
            </w:rPr>
            <w:t>Click here to enter text.</w:t>
          </w:r>
        </w:p>
      </w:docPartBody>
    </w:docPart>
    <w:docPart>
      <w:docPartPr>
        <w:name w:val="0D29FE18768149A6A12271B3B164A5DB"/>
        <w:category>
          <w:name w:val="General"/>
          <w:gallery w:val="placeholder"/>
        </w:category>
        <w:types>
          <w:type w:val="bbPlcHdr"/>
        </w:types>
        <w:behaviors>
          <w:behavior w:val="content"/>
        </w:behaviors>
        <w:guid w:val="{D3D3C32F-B868-42FE-BDF7-D99A4E1C384D}"/>
      </w:docPartPr>
      <w:docPartBody>
        <w:p w:rsidR="00422F85" w:rsidRDefault="00422F85">
          <w:r w:rsidRPr="00A92642">
            <w:rPr>
              <w:rStyle w:val="PlaceholderText"/>
            </w:rPr>
            <w:t>Choose an item.</w:t>
          </w:r>
        </w:p>
      </w:docPartBody>
    </w:docPart>
    <w:docPart>
      <w:docPartPr>
        <w:name w:val="5BD52FC4D1434769BFDA28CC12297F7B"/>
        <w:category>
          <w:name w:val="General"/>
          <w:gallery w:val="placeholder"/>
        </w:category>
        <w:types>
          <w:type w:val="bbPlcHdr"/>
        </w:types>
        <w:behaviors>
          <w:behavior w:val="content"/>
        </w:behaviors>
        <w:guid w:val="{34D34165-7F5B-4168-880C-82E658E47276}"/>
      </w:docPartPr>
      <w:docPartBody>
        <w:p w:rsidR="00422F85" w:rsidRDefault="00422F85">
          <w:r w:rsidRPr="00376E83">
            <w:rPr>
              <w:rStyle w:val="PlaceholderText"/>
            </w:rPr>
            <w:t>Click here to enter text.</w:t>
          </w:r>
        </w:p>
      </w:docPartBody>
    </w:docPart>
    <w:docPart>
      <w:docPartPr>
        <w:name w:val="5610A130DE4B4A1E999172AE8272756A"/>
        <w:category>
          <w:name w:val="General"/>
          <w:gallery w:val="placeholder"/>
        </w:category>
        <w:types>
          <w:type w:val="bbPlcHdr"/>
        </w:types>
        <w:behaviors>
          <w:behavior w:val="content"/>
        </w:behaviors>
        <w:guid w:val="{F1BC3594-88BB-4D68-B4AF-3C8E4C084608}"/>
      </w:docPartPr>
      <w:docPartBody>
        <w:p w:rsidR="00422F85" w:rsidRDefault="00422F85">
          <w:r w:rsidRPr="00A92642">
            <w:rPr>
              <w:rStyle w:val="PlaceholderText"/>
            </w:rPr>
            <w:t>Choose an item.</w:t>
          </w:r>
        </w:p>
      </w:docPartBody>
    </w:docPart>
    <w:docPart>
      <w:docPartPr>
        <w:name w:val="3B349C276198484EA536CC2187BFB80A"/>
        <w:category>
          <w:name w:val="General"/>
          <w:gallery w:val="placeholder"/>
        </w:category>
        <w:types>
          <w:type w:val="bbPlcHdr"/>
        </w:types>
        <w:behaviors>
          <w:behavior w:val="content"/>
        </w:behaviors>
        <w:guid w:val="{AB8718AD-8F17-494D-B7C6-CAEDA82A7663}"/>
      </w:docPartPr>
      <w:docPartBody>
        <w:p w:rsidR="00422F85" w:rsidRDefault="00422F85">
          <w:r w:rsidRPr="00376E83">
            <w:rPr>
              <w:rStyle w:val="PlaceholderText"/>
            </w:rPr>
            <w:t>Click here to enter text.</w:t>
          </w:r>
        </w:p>
      </w:docPartBody>
    </w:docPart>
    <w:docPart>
      <w:docPartPr>
        <w:name w:val="1A44A4391DC144E79CF7EAC0A63651B3"/>
        <w:category>
          <w:name w:val="General"/>
          <w:gallery w:val="placeholder"/>
        </w:category>
        <w:types>
          <w:type w:val="bbPlcHdr"/>
        </w:types>
        <w:behaviors>
          <w:behavior w:val="content"/>
        </w:behaviors>
        <w:guid w:val="{242533E0-0968-4452-8BA7-34E25692B40B}"/>
      </w:docPartPr>
      <w:docPartBody>
        <w:p w:rsidR="00422F85" w:rsidRDefault="00422F85">
          <w:r w:rsidRPr="00A92642">
            <w:rPr>
              <w:rStyle w:val="PlaceholderText"/>
            </w:rPr>
            <w:t>Choose an item.</w:t>
          </w:r>
        </w:p>
      </w:docPartBody>
    </w:docPart>
    <w:docPart>
      <w:docPartPr>
        <w:name w:val="0CA3AA7D880F4965822A28DB9315EBA7"/>
        <w:category>
          <w:name w:val="General"/>
          <w:gallery w:val="placeholder"/>
        </w:category>
        <w:types>
          <w:type w:val="bbPlcHdr"/>
        </w:types>
        <w:behaviors>
          <w:behavior w:val="content"/>
        </w:behaviors>
        <w:guid w:val="{BA18638F-5D80-4501-BAC5-E7BB125AB4B8}"/>
      </w:docPartPr>
      <w:docPartBody>
        <w:p w:rsidR="00422F85" w:rsidRDefault="00422F85">
          <w:r w:rsidRPr="00376E83">
            <w:rPr>
              <w:rStyle w:val="PlaceholderText"/>
            </w:rPr>
            <w:t>Click here to enter text.</w:t>
          </w:r>
        </w:p>
      </w:docPartBody>
    </w:docPart>
    <w:docPart>
      <w:docPartPr>
        <w:name w:val="C9EC12E297F14D7F9A06FF1D8437C1F9"/>
        <w:category>
          <w:name w:val="General"/>
          <w:gallery w:val="placeholder"/>
        </w:category>
        <w:types>
          <w:type w:val="bbPlcHdr"/>
        </w:types>
        <w:behaviors>
          <w:behavior w:val="content"/>
        </w:behaviors>
        <w:guid w:val="{6B41723E-1B81-4AE5-BF4F-B87CD628F007}"/>
      </w:docPartPr>
      <w:docPartBody>
        <w:p w:rsidR="00422F85" w:rsidRDefault="00422F85">
          <w:r w:rsidRPr="00A92642">
            <w:rPr>
              <w:rStyle w:val="PlaceholderText"/>
            </w:rPr>
            <w:t>Choose an item.</w:t>
          </w:r>
        </w:p>
      </w:docPartBody>
    </w:docPart>
    <w:docPart>
      <w:docPartPr>
        <w:name w:val="D3A2ED5FBB144516AA3F510A2FF9F6AF"/>
        <w:category>
          <w:name w:val="General"/>
          <w:gallery w:val="placeholder"/>
        </w:category>
        <w:types>
          <w:type w:val="bbPlcHdr"/>
        </w:types>
        <w:behaviors>
          <w:behavior w:val="content"/>
        </w:behaviors>
        <w:guid w:val="{278D40F9-E8E8-4AC9-98D5-9655997D6A03}"/>
      </w:docPartPr>
      <w:docPartBody>
        <w:p w:rsidR="00422F85" w:rsidRDefault="00422F85">
          <w:r w:rsidRPr="00376E83">
            <w:rPr>
              <w:rStyle w:val="PlaceholderText"/>
            </w:rPr>
            <w:t>Click here to enter text.</w:t>
          </w:r>
        </w:p>
      </w:docPartBody>
    </w:docPart>
    <w:docPart>
      <w:docPartPr>
        <w:name w:val="7692217EE8A04888BEDC0692B5E5629E"/>
        <w:category>
          <w:name w:val="General"/>
          <w:gallery w:val="placeholder"/>
        </w:category>
        <w:types>
          <w:type w:val="bbPlcHdr"/>
        </w:types>
        <w:behaviors>
          <w:behavior w:val="content"/>
        </w:behaviors>
        <w:guid w:val="{2680C436-053E-48FB-AB69-97C537147693}"/>
      </w:docPartPr>
      <w:docPartBody>
        <w:p w:rsidR="00422F85" w:rsidRDefault="00422F85">
          <w:r w:rsidRPr="00A92642">
            <w:rPr>
              <w:rStyle w:val="PlaceholderText"/>
            </w:rPr>
            <w:t>Choose an item.</w:t>
          </w:r>
        </w:p>
      </w:docPartBody>
    </w:docPart>
    <w:docPart>
      <w:docPartPr>
        <w:name w:val="C27522BEDD814A43BD50192F7A6D7BAD"/>
        <w:category>
          <w:name w:val="General"/>
          <w:gallery w:val="placeholder"/>
        </w:category>
        <w:types>
          <w:type w:val="bbPlcHdr"/>
        </w:types>
        <w:behaviors>
          <w:behavior w:val="content"/>
        </w:behaviors>
        <w:guid w:val="{4DED5042-DBA9-4FEB-A2F9-2D65AC7AF316}"/>
      </w:docPartPr>
      <w:docPartBody>
        <w:p w:rsidR="00422F85" w:rsidRDefault="00422F85">
          <w:r w:rsidRPr="00376E83">
            <w:rPr>
              <w:rStyle w:val="PlaceholderText"/>
            </w:rPr>
            <w:t>Click here to enter text.</w:t>
          </w:r>
        </w:p>
      </w:docPartBody>
    </w:docPart>
    <w:docPart>
      <w:docPartPr>
        <w:name w:val="D6CC8C23B8AD4DFF943D93DE2CA9AAD9"/>
        <w:category>
          <w:name w:val="General"/>
          <w:gallery w:val="placeholder"/>
        </w:category>
        <w:types>
          <w:type w:val="bbPlcHdr"/>
        </w:types>
        <w:behaviors>
          <w:behavior w:val="content"/>
        </w:behaviors>
        <w:guid w:val="{453CE91D-5BE8-4088-824A-3CA84EAB1146}"/>
      </w:docPartPr>
      <w:docPartBody>
        <w:p w:rsidR="00422F85" w:rsidRDefault="00422F85">
          <w:r w:rsidRPr="00A92642">
            <w:rPr>
              <w:rStyle w:val="PlaceholderText"/>
            </w:rPr>
            <w:t>Choose an item.</w:t>
          </w:r>
        </w:p>
      </w:docPartBody>
    </w:docPart>
    <w:docPart>
      <w:docPartPr>
        <w:name w:val="BD97696AE8D74DD6A947B526CE857BD8"/>
        <w:category>
          <w:name w:val="General"/>
          <w:gallery w:val="placeholder"/>
        </w:category>
        <w:types>
          <w:type w:val="bbPlcHdr"/>
        </w:types>
        <w:behaviors>
          <w:behavior w:val="content"/>
        </w:behaviors>
        <w:guid w:val="{B3F61F46-8B26-459C-86A7-089FB332508A}"/>
      </w:docPartPr>
      <w:docPartBody>
        <w:p w:rsidR="00422F85" w:rsidRDefault="00422F85">
          <w:r w:rsidRPr="00376E83">
            <w:rPr>
              <w:rStyle w:val="PlaceholderText"/>
            </w:rPr>
            <w:t>Click here to enter text.</w:t>
          </w:r>
        </w:p>
      </w:docPartBody>
    </w:docPart>
    <w:docPart>
      <w:docPartPr>
        <w:name w:val="1759C3F2B87E4481AA9F3ECF8DE543C0"/>
        <w:category>
          <w:name w:val="General"/>
          <w:gallery w:val="placeholder"/>
        </w:category>
        <w:types>
          <w:type w:val="bbPlcHdr"/>
        </w:types>
        <w:behaviors>
          <w:behavior w:val="content"/>
        </w:behaviors>
        <w:guid w:val="{92C7BF3B-E92D-4981-8D4F-1B83CEDF7F9D}"/>
      </w:docPartPr>
      <w:docPartBody>
        <w:p w:rsidR="00422F85" w:rsidRDefault="00422F85">
          <w:r w:rsidRPr="00A92642">
            <w:rPr>
              <w:rStyle w:val="PlaceholderText"/>
            </w:rPr>
            <w:t>Choose an item.</w:t>
          </w:r>
        </w:p>
      </w:docPartBody>
    </w:docPart>
    <w:docPart>
      <w:docPartPr>
        <w:name w:val="1194954779D64E25AB76730E350C275B"/>
        <w:category>
          <w:name w:val="General"/>
          <w:gallery w:val="placeholder"/>
        </w:category>
        <w:types>
          <w:type w:val="bbPlcHdr"/>
        </w:types>
        <w:behaviors>
          <w:behavior w:val="content"/>
        </w:behaviors>
        <w:guid w:val="{A60903AA-75B5-49F8-8E3C-DFCA6E2C709D}"/>
      </w:docPartPr>
      <w:docPartBody>
        <w:p w:rsidR="00422F85" w:rsidRDefault="00422F85">
          <w:r w:rsidRPr="00376E83">
            <w:rPr>
              <w:rStyle w:val="PlaceholderText"/>
            </w:rPr>
            <w:t>Click here to enter text.</w:t>
          </w:r>
        </w:p>
      </w:docPartBody>
    </w:docPart>
    <w:docPart>
      <w:docPartPr>
        <w:name w:val="C69A275EEB3147DCBFF7D86088C5C571"/>
        <w:category>
          <w:name w:val="General"/>
          <w:gallery w:val="placeholder"/>
        </w:category>
        <w:types>
          <w:type w:val="bbPlcHdr"/>
        </w:types>
        <w:behaviors>
          <w:behavior w:val="content"/>
        </w:behaviors>
        <w:guid w:val="{E91DF574-5094-437A-B9AC-FE81FD8AB2A0}"/>
      </w:docPartPr>
      <w:docPartBody>
        <w:p w:rsidR="00422F85" w:rsidRDefault="00422F85">
          <w:r w:rsidRPr="00A92642">
            <w:rPr>
              <w:rStyle w:val="PlaceholderText"/>
            </w:rPr>
            <w:t>Choose an item.</w:t>
          </w:r>
        </w:p>
      </w:docPartBody>
    </w:docPart>
    <w:docPart>
      <w:docPartPr>
        <w:name w:val="E8FCF98EC533476AB66461363E73E9ED"/>
        <w:category>
          <w:name w:val="General"/>
          <w:gallery w:val="placeholder"/>
        </w:category>
        <w:types>
          <w:type w:val="bbPlcHdr"/>
        </w:types>
        <w:behaviors>
          <w:behavior w:val="content"/>
        </w:behaviors>
        <w:guid w:val="{6D53DFA3-1C37-40B5-B80B-12EBCEA158B1}"/>
      </w:docPartPr>
      <w:docPartBody>
        <w:p w:rsidR="00422F85" w:rsidRDefault="00422F85">
          <w:r w:rsidRPr="00376E83">
            <w:rPr>
              <w:rStyle w:val="PlaceholderText"/>
            </w:rPr>
            <w:t>Click here to enter text.</w:t>
          </w:r>
        </w:p>
      </w:docPartBody>
    </w:docPart>
    <w:docPart>
      <w:docPartPr>
        <w:name w:val="260E09AFEBAE4C65968FB11EB753EB25"/>
        <w:category>
          <w:name w:val="General"/>
          <w:gallery w:val="placeholder"/>
        </w:category>
        <w:types>
          <w:type w:val="bbPlcHdr"/>
        </w:types>
        <w:behaviors>
          <w:behavior w:val="content"/>
        </w:behaviors>
        <w:guid w:val="{0F4F83B8-D375-4E87-A900-5E218926AFBB}"/>
      </w:docPartPr>
      <w:docPartBody>
        <w:p w:rsidR="00422F85" w:rsidRDefault="00422F85">
          <w:r w:rsidRPr="00A92642">
            <w:rPr>
              <w:rStyle w:val="PlaceholderText"/>
            </w:rPr>
            <w:t>Choose an item.</w:t>
          </w:r>
        </w:p>
      </w:docPartBody>
    </w:docPart>
    <w:docPart>
      <w:docPartPr>
        <w:name w:val="25BAC6998F8642CBB98ED6F7DA2CB2F7"/>
        <w:category>
          <w:name w:val="General"/>
          <w:gallery w:val="placeholder"/>
        </w:category>
        <w:types>
          <w:type w:val="bbPlcHdr"/>
        </w:types>
        <w:behaviors>
          <w:behavior w:val="content"/>
        </w:behaviors>
        <w:guid w:val="{4397C023-095A-40BC-9388-87D39840748A}"/>
      </w:docPartPr>
      <w:docPartBody>
        <w:p w:rsidR="00422F85" w:rsidRDefault="00422F85">
          <w:r w:rsidRPr="00376E83">
            <w:rPr>
              <w:rStyle w:val="PlaceholderText"/>
            </w:rPr>
            <w:t>Click here to enter text.</w:t>
          </w:r>
        </w:p>
      </w:docPartBody>
    </w:docPart>
    <w:docPart>
      <w:docPartPr>
        <w:name w:val="DBC7336581DB46949EC0E7644D6CC453"/>
        <w:category>
          <w:name w:val="General"/>
          <w:gallery w:val="placeholder"/>
        </w:category>
        <w:types>
          <w:type w:val="bbPlcHdr"/>
        </w:types>
        <w:behaviors>
          <w:behavior w:val="content"/>
        </w:behaviors>
        <w:guid w:val="{409DB7CA-EC8B-491D-BCDF-F937EEF7830E}"/>
      </w:docPartPr>
      <w:docPartBody>
        <w:p w:rsidR="00422F85" w:rsidRDefault="00422F85">
          <w:r w:rsidRPr="00A92642">
            <w:rPr>
              <w:rStyle w:val="PlaceholderText"/>
            </w:rPr>
            <w:t>Choose an item.</w:t>
          </w:r>
        </w:p>
      </w:docPartBody>
    </w:docPart>
    <w:docPart>
      <w:docPartPr>
        <w:name w:val="6DA3F01D44024D679FCB65BED32BF4B4"/>
        <w:category>
          <w:name w:val="General"/>
          <w:gallery w:val="placeholder"/>
        </w:category>
        <w:types>
          <w:type w:val="bbPlcHdr"/>
        </w:types>
        <w:behaviors>
          <w:behavior w:val="content"/>
        </w:behaviors>
        <w:guid w:val="{A624387A-111D-48A0-A48D-8DFA6F955A71}"/>
      </w:docPartPr>
      <w:docPartBody>
        <w:p w:rsidR="00422F85" w:rsidRDefault="00422F85">
          <w:r w:rsidRPr="00376E83">
            <w:rPr>
              <w:rStyle w:val="PlaceholderText"/>
            </w:rPr>
            <w:t>Click here to enter text.</w:t>
          </w:r>
        </w:p>
      </w:docPartBody>
    </w:docPart>
    <w:docPart>
      <w:docPartPr>
        <w:name w:val="579C20C26EC442E4A8FC13184E227DEE"/>
        <w:category>
          <w:name w:val="General"/>
          <w:gallery w:val="placeholder"/>
        </w:category>
        <w:types>
          <w:type w:val="bbPlcHdr"/>
        </w:types>
        <w:behaviors>
          <w:behavior w:val="content"/>
        </w:behaviors>
        <w:guid w:val="{C1577249-E226-4C86-B1A9-3BEB3AA97DD2}"/>
      </w:docPartPr>
      <w:docPartBody>
        <w:p w:rsidR="00422F85" w:rsidRDefault="00422F85">
          <w:r w:rsidRPr="00A92642">
            <w:rPr>
              <w:rStyle w:val="PlaceholderText"/>
            </w:rPr>
            <w:t>Choose an item.</w:t>
          </w:r>
        </w:p>
      </w:docPartBody>
    </w:docPart>
    <w:docPart>
      <w:docPartPr>
        <w:name w:val="BDCF8FD97FE548CAB2BE4A1D5748D997"/>
        <w:category>
          <w:name w:val="General"/>
          <w:gallery w:val="placeholder"/>
        </w:category>
        <w:types>
          <w:type w:val="bbPlcHdr"/>
        </w:types>
        <w:behaviors>
          <w:behavior w:val="content"/>
        </w:behaviors>
        <w:guid w:val="{1D379A92-6885-4EFC-8C66-D1DA711966CC}"/>
      </w:docPartPr>
      <w:docPartBody>
        <w:p w:rsidR="00422F85" w:rsidRDefault="00422F85">
          <w:r w:rsidRPr="00376E83">
            <w:rPr>
              <w:rStyle w:val="PlaceholderText"/>
            </w:rPr>
            <w:t>Click here to enter text.</w:t>
          </w:r>
        </w:p>
      </w:docPartBody>
    </w:docPart>
    <w:docPart>
      <w:docPartPr>
        <w:name w:val="18180C678D864A1C948F1350E0C7267B"/>
        <w:category>
          <w:name w:val="General"/>
          <w:gallery w:val="placeholder"/>
        </w:category>
        <w:types>
          <w:type w:val="bbPlcHdr"/>
        </w:types>
        <w:behaviors>
          <w:behavior w:val="content"/>
        </w:behaviors>
        <w:guid w:val="{1F5F7811-C923-44ED-883C-AC989B422384}"/>
      </w:docPartPr>
      <w:docPartBody>
        <w:p w:rsidR="00422F85" w:rsidRDefault="00422F85">
          <w:r w:rsidRPr="00A92642">
            <w:rPr>
              <w:rStyle w:val="PlaceholderText"/>
            </w:rPr>
            <w:t>Choose an item.</w:t>
          </w:r>
        </w:p>
      </w:docPartBody>
    </w:docPart>
    <w:docPart>
      <w:docPartPr>
        <w:name w:val="55C81029C0BD4F07A1AF7D63871366F1"/>
        <w:category>
          <w:name w:val="General"/>
          <w:gallery w:val="placeholder"/>
        </w:category>
        <w:types>
          <w:type w:val="bbPlcHdr"/>
        </w:types>
        <w:behaviors>
          <w:behavior w:val="content"/>
        </w:behaviors>
        <w:guid w:val="{95ADCB94-79BA-4F0F-84F8-E802A5F4C5E2}"/>
      </w:docPartPr>
      <w:docPartBody>
        <w:p w:rsidR="00422F85" w:rsidRDefault="00422F85">
          <w:r w:rsidRPr="00376E83">
            <w:rPr>
              <w:rStyle w:val="PlaceholderText"/>
            </w:rPr>
            <w:t>Click here to enter text.</w:t>
          </w:r>
        </w:p>
      </w:docPartBody>
    </w:docPart>
    <w:docPart>
      <w:docPartPr>
        <w:name w:val="2438F6D8A5614D96B682B5E8644D05AD"/>
        <w:category>
          <w:name w:val="General"/>
          <w:gallery w:val="placeholder"/>
        </w:category>
        <w:types>
          <w:type w:val="bbPlcHdr"/>
        </w:types>
        <w:behaviors>
          <w:behavior w:val="content"/>
        </w:behaviors>
        <w:guid w:val="{D3BEA5DC-C74D-4590-8F65-36D747F945BC}"/>
      </w:docPartPr>
      <w:docPartBody>
        <w:p w:rsidR="00422F85" w:rsidRDefault="00422F85">
          <w:r w:rsidRPr="00A92642">
            <w:rPr>
              <w:rStyle w:val="PlaceholderText"/>
            </w:rPr>
            <w:t>Choose an item.</w:t>
          </w:r>
        </w:p>
      </w:docPartBody>
    </w:docPart>
    <w:docPart>
      <w:docPartPr>
        <w:name w:val="70B5E095D6ED44739D4D546945F5F71D"/>
        <w:category>
          <w:name w:val="General"/>
          <w:gallery w:val="placeholder"/>
        </w:category>
        <w:types>
          <w:type w:val="bbPlcHdr"/>
        </w:types>
        <w:behaviors>
          <w:behavior w:val="content"/>
        </w:behaviors>
        <w:guid w:val="{AA027E51-DECA-490E-A172-F73C37156BFA}"/>
      </w:docPartPr>
      <w:docPartBody>
        <w:p w:rsidR="00422F85" w:rsidRDefault="00422F85">
          <w:r w:rsidRPr="00376E83">
            <w:rPr>
              <w:rStyle w:val="PlaceholderText"/>
            </w:rPr>
            <w:t>Click here to enter text.</w:t>
          </w:r>
        </w:p>
      </w:docPartBody>
    </w:docPart>
    <w:docPart>
      <w:docPartPr>
        <w:name w:val="18D550620B9C4749861D41F93D3BA257"/>
        <w:category>
          <w:name w:val="General"/>
          <w:gallery w:val="placeholder"/>
        </w:category>
        <w:types>
          <w:type w:val="bbPlcHdr"/>
        </w:types>
        <w:behaviors>
          <w:behavior w:val="content"/>
        </w:behaviors>
        <w:guid w:val="{34DFBCFF-2DFB-4409-AB7B-83570E7254FE}"/>
      </w:docPartPr>
      <w:docPartBody>
        <w:p w:rsidR="00422F85" w:rsidRDefault="00422F85">
          <w:r w:rsidRPr="00A92642">
            <w:rPr>
              <w:rStyle w:val="PlaceholderText"/>
            </w:rPr>
            <w:t>Choose an item.</w:t>
          </w:r>
        </w:p>
      </w:docPartBody>
    </w:docPart>
    <w:docPart>
      <w:docPartPr>
        <w:name w:val="F053111EBF5C4D7F82D0E88488B59FFF"/>
        <w:category>
          <w:name w:val="General"/>
          <w:gallery w:val="placeholder"/>
        </w:category>
        <w:types>
          <w:type w:val="bbPlcHdr"/>
        </w:types>
        <w:behaviors>
          <w:behavior w:val="content"/>
        </w:behaviors>
        <w:guid w:val="{3620B83E-0F18-4F69-9E02-B01F2E8AE705}"/>
      </w:docPartPr>
      <w:docPartBody>
        <w:p w:rsidR="00422F85" w:rsidRDefault="00422F85">
          <w:r w:rsidRPr="00376E83">
            <w:rPr>
              <w:rStyle w:val="PlaceholderText"/>
            </w:rPr>
            <w:t>Click here to enter text.</w:t>
          </w:r>
        </w:p>
      </w:docPartBody>
    </w:docPart>
    <w:docPart>
      <w:docPartPr>
        <w:name w:val="2930329CDF254251A0663958AD11BE0E"/>
        <w:category>
          <w:name w:val="General"/>
          <w:gallery w:val="placeholder"/>
        </w:category>
        <w:types>
          <w:type w:val="bbPlcHdr"/>
        </w:types>
        <w:behaviors>
          <w:behavior w:val="content"/>
        </w:behaviors>
        <w:guid w:val="{770EFFF1-3427-4D10-B771-85BA971729B1}"/>
      </w:docPartPr>
      <w:docPartBody>
        <w:p w:rsidR="00422F85" w:rsidRDefault="00422F85">
          <w:r w:rsidRPr="00A92642">
            <w:rPr>
              <w:rStyle w:val="PlaceholderText"/>
            </w:rPr>
            <w:t>Choose an item.</w:t>
          </w:r>
        </w:p>
      </w:docPartBody>
    </w:docPart>
    <w:docPart>
      <w:docPartPr>
        <w:name w:val="A7FE5F90007B4CFFB22E7774CD3A7E10"/>
        <w:category>
          <w:name w:val="General"/>
          <w:gallery w:val="placeholder"/>
        </w:category>
        <w:types>
          <w:type w:val="bbPlcHdr"/>
        </w:types>
        <w:behaviors>
          <w:behavior w:val="content"/>
        </w:behaviors>
        <w:guid w:val="{E8756925-968A-4B76-BDB9-CFB2FF8B12E2}"/>
      </w:docPartPr>
      <w:docPartBody>
        <w:p w:rsidR="00422F85" w:rsidRDefault="00422F85">
          <w:r w:rsidRPr="00376E83">
            <w:rPr>
              <w:rStyle w:val="PlaceholderText"/>
            </w:rPr>
            <w:t>Click here to enter text.</w:t>
          </w:r>
        </w:p>
      </w:docPartBody>
    </w:docPart>
    <w:docPart>
      <w:docPartPr>
        <w:name w:val="BE706EF4F0E446DC831F98ACBC79595F"/>
        <w:category>
          <w:name w:val="General"/>
          <w:gallery w:val="placeholder"/>
        </w:category>
        <w:types>
          <w:type w:val="bbPlcHdr"/>
        </w:types>
        <w:behaviors>
          <w:behavior w:val="content"/>
        </w:behaviors>
        <w:guid w:val="{317F0DCE-C3F5-4A43-92B1-853DACA9386C}"/>
      </w:docPartPr>
      <w:docPartBody>
        <w:p w:rsidR="00422F85" w:rsidRDefault="00422F85">
          <w:r w:rsidRPr="00A92642">
            <w:rPr>
              <w:rStyle w:val="PlaceholderText"/>
            </w:rPr>
            <w:t>Choose an item.</w:t>
          </w:r>
        </w:p>
      </w:docPartBody>
    </w:docPart>
    <w:docPart>
      <w:docPartPr>
        <w:name w:val="05E3BDC7529742C1BB78B6C2CA876F51"/>
        <w:category>
          <w:name w:val="General"/>
          <w:gallery w:val="placeholder"/>
        </w:category>
        <w:types>
          <w:type w:val="bbPlcHdr"/>
        </w:types>
        <w:behaviors>
          <w:behavior w:val="content"/>
        </w:behaviors>
        <w:guid w:val="{DD0F91C2-DA1D-43D6-8360-0A0D95352D88}"/>
      </w:docPartPr>
      <w:docPartBody>
        <w:p w:rsidR="00422F85" w:rsidRDefault="00422F85">
          <w:r w:rsidRPr="00376E83">
            <w:rPr>
              <w:rStyle w:val="PlaceholderText"/>
            </w:rPr>
            <w:t>Click here to enter text.</w:t>
          </w:r>
        </w:p>
      </w:docPartBody>
    </w:docPart>
    <w:docPart>
      <w:docPartPr>
        <w:name w:val="FE16A9EFB1284E23BA9EB43D6EB73FBD"/>
        <w:category>
          <w:name w:val="General"/>
          <w:gallery w:val="placeholder"/>
        </w:category>
        <w:types>
          <w:type w:val="bbPlcHdr"/>
        </w:types>
        <w:behaviors>
          <w:behavior w:val="content"/>
        </w:behaviors>
        <w:guid w:val="{CA0CB94D-2E81-4739-9BAF-0C9AD4F8770B}"/>
      </w:docPartPr>
      <w:docPartBody>
        <w:p w:rsidR="00422F85" w:rsidRDefault="00422F85">
          <w:r w:rsidRPr="00A92642">
            <w:rPr>
              <w:rStyle w:val="PlaceholderText"/>
            </w:rPr>
            <w:t>Choose an item.</w:t>
          </w:r>
        </w:p>
      </w:docPartBody>
    </w:docPart>
    <w:docPart>
      <w:docPartPr>
        <w:name w:val="58A09D91B5ED4935B6044A46B615AE7F"/>
        <w:category>
          <w:name w:val="General"/>
          <w:gallery w:val="placeholder"/>
        </w:category>
        <w:types>
          <w:type w:val="bbPlcHdr"/>
        </w:types>
        <w:behaviors>
          <w:behavior w:val="content"/>
        </w:behaviors>
        <w:guid w:val="{451613B5-E8F0-46AC-A9F0-9F09110C0248}"/>
      </w:docPartPr>
      <w:docPartBody>
        <w:p w:rsidR="00422F85" w:rsidRDefault="00422F85">
          <w:r w:rsidRPr="00376E83">
            <w:rPr>
              <w:rStyle w:val="PlaceholderText"/>
            </w:rPr>
            <w:t>Click here to enter text.</w:t>
          </w:r>
        </w:p>
      </w:docPartBody>
    </w:docPart>
    <w:docPart>
      <w:docPartPr>
        <w:name w:val="74984738A61A4E2C94D3D99D93825715"/>
        <w:category>
          <w:name w:val="General"/>
          <w:gallery w:val="placeholder"/>
        </w:category>
        <w:types>
          <w:type w:val="bbPlcHdr"/>
        </w:types>
        <w:behaviors>
          <w:behavior w:val="content"/>
        </w:behaviors>
        <w:guid w:val="{A0010793-FF24-4D71-94CA-138DA3DFD66C}"/>
      </w:docPartPr>
      <w:docPartBody>
        <w:p w:rsidR="00422F85" w:rsidRDefault="00422F85">
          <w:r w:rsidRPr="00A92642">
            <w:rPr>
              <w:rStyle w:val="PlaceholderText"/>
            </w:rPr>
            <w:t>Choose an item.</w:t>
          </w:r>
        </w:p>
      </w:docPartBody>
    </w:docPart>
    <w:docPart>
      <w:docPartPr>
        <w:name w:val="7282F85853034366B23FAE463B2602E4"/>
        <w:category>
          <w:name w:val="General"/>
          <w:gallery w:val="placeholder"/>
        </w:category>
        <w:types>
          <w:type w:val="bbPlcHdr"/>
        </w:types>
        <w:behaviors>
          <w:behavior w:val="content"/>
        </w:behaviors>
        <w:guid w:val="{8F75BACA-9EC7-4315-8530-8E84EC5A90FA}"/>
      </w:docPartPr>
      <w:docPartBody>
        <w:p w:rsidR="00422F85" w:rsidRDefault="00422F85">
          <w:r w:rsidRPr="00376E83">
            <w:rPr>
              <w:rStyle w:val="PlaceholderText"/>
            </w:rPr>
            <w:t>Click here to enter text.</w:t>
          </w:r>
        </w:p>
      </w:docPartBody>
    </w:docPart>
    <w:docPart>
      <w:docPartPr>
        <w:name w:val="B7C7B2E3DA104B56938FDE6A3226DA75"/>
        <w:category>
          <w:name w:val="General"/>
          <w:gallery w:val="placeholder"/>
        </w:category>
        <w:types>
          <w:type w:val="bbPlcHdr"/>
        </w:types>
        <w:behaviors>
          <w:behavior w:val="content"/>
        </w:behaviors>
        <w:guid w:val="{DAA3B96E-046B-4F83-9942-FF761D17AF64}"/>
      </w:docPartPr>
      <w:docPartBody>
        <w:p w:rsidR="00422F85" w:rsidRDefault="00422F85">
          <w:r w:rsidRPr="00A92642">
            <w:rPr>
              <w:rStyle w:val="PlaceholderText"/>
            </w:rPr>
            <w:t>Choose an item.</w:t>
          </w:r>
        </w:p>
      </w:docPartBody>
    </w:docPart>
    <w:docPart>
      <w:docPartPr>
        <w:name w:val="B72B8CD96A0744D8B96CF0833B36BFE0"/>
        <w:category>
          <w:name w:val="General"/>
          <w:gallery w:val="placeholder"/>
        </w:category>
        <w:types>
          <w:type w:val="bbPlcHdr"/>
        </w:types>
        <w:behaviors>
          <w:behavior w:val="content"/>
        </w:behaviors>
        <w:guid w:val="{653DF410-4BFF-4A97-A001-88EFF1E011C3}"/>
      </w:docPartPr>
      <w:docPartBody>
        <w:p w:rsidR="00422F85" w:rsidRDefault="00422F85">
          <w:r w:rsidRPr="00376E83">
            <w:rPr>
              <w:rStyle w:val="PlaceholderText"/>
            </w:rPr>
            <w:t>Click here to enter text.</w:t>
          </w:r>
        </w:p>
      </w:docPartBody>
    </w:docPart>
    <w:docPart>
      <w:docPartPr>
        <w:name w:val="963238294DBD430DB13D1B8F8DFFFCF6"/>
        <w:category>
          <w:name w:val="General"/>
          <w:gallery w:val="placeholder"/>
        </w:category>
        <w:types>
          <w:type w:val="bbPlcHdr"/>
        </w:types>
        <w:behaviors>
          <w:behavior w:val="content"/>
        </w:behaviors>
        <w:guid w:val="{0E2B0186-44EC-48E7-ACC3-5C1670D6C642}"/>
      </w:docPartPr>
      <w:docPartBody>
        <w:p w:rsidR="00422F85" w:rsidRDefault="00422F85">
          <w:r w:rsidRPr="00A92642">
            <w:rPr>
              <w:rStyle w:val="PlaceholderText"/>
            </w:rPr>
            <w:t>Choose an item.</w:t>
          </w:r>
        </w:p>
      </w:docPartBody>
    </w:docPart>
    <w:docPart>
      <w:docPartPr>
        <w:name w:val="21D4E4DAB1F844C7B91F73C4CE743249"/>
        <w:category>
          <w:name w:val="General"/>
          <w:gallery w:val="placeholder"/>
        </w:category>
        <w:types>
          <w:type w:val="bbPlcHdr"/>
        </w:types>
        <w:behaviors>
          <w:behavior w:val="content"/>
        </w:behaviors>
        <w:guid w:val="{C942652F-D3E5-4F83-8F38-CB92DF7947D7}"/>
      </w:docPartPr>
      <w:docPartBody>
        <w:p w:rsidR="00422F85" w:rsidRDefault="00422F85">
          <w:r w:rsidRPr="00376E83">
            <w:rPr>
              <w:rStyle w:val="PlaceholderText"/>
            </w:rPr>
            <w:t>Click here to enter text.</w:t>
          </w:r>
        </w:p>
      </w:docPartBody>
    </w:docPart>
    <w:docPart>
      <w:docPartPr>
        <w:name w:val="BFA68183DF104391A91EAC91EA4DBB36"/>
        <w:category>
          <w:name w:val="General"/>
          <w:gallery w:val="placeholder"/>
        </w:category>
        <w:types>
          <w:type w:val="bbPlcHdr"/>
        </w:types>
        <w:behaviors>
          <w:behavior w:val="content"/>
        </w:behaviors>
        <w:guid w:val="{18F92451-16F6-4B4E-AC09-937536BEE5D9}"/>
      </w:docPartPr>
      <w:docPartBody>
        <w:p w:rsidR="00422F85" w:rsidRDefault="00422F85">
          <w:r w:rsidRPr="00A92642">
            <w:rPr>
              <w:rStyle w:val="PlaceholderText"/>
            </w:rPr>
            <w:t>Choose an item.</w:t>
          </w:r>
        </w:p>
      </w:docPartBody>
    </w:docPart>
    <w:docPart>
      <w:docPartPr>
        <w:name w:val="D98A614C8797413D914535E70630443D"/>
        <w:category>
          <w:name w:val="General"/>
          <w:gallery w:val="placeholder"/>
        </w:category>
        <w:types>
          <w:type w:val="bbPlcHdr"/>
        </w:types>
        <w:behaviors>
          <w:behavior w:val="content"/>
        </w:behaviors>
        <w:guid w:val="{7EC4B081-D65F-4AED-A2CE-F5E95615A181}"/>
      </w:docPartPr>
      <w:docPartBody>
        <w:p w:rsidR="00422F85" w:rsidRDefault="00422F85">
          <w:r w:rsidRPr="00376E83">
            <w:rPr>
              <w:rStyle w:val="PlaceholderText"/>
            </w:rPr>
            <w:t>Click here to enter text.</w:t>
          </w:r>
        </w:p>
      </w:docPartBody>
    </w:docPart>
    <w:docPart>
      <w:docPartPr>
        <w:name w:val="B835C5E7EDB6413896585C3892A6B4E0"/>
        <w:category>
          <w:name w:val="General"/>
          <w:gallery w:val="placeholder"/>
        </w:category>
        <w:types>
          <w:type w:val="bbPlcHdr"/>
        </w:types>
        <w:behaviors>
          <w:behavior w:val="content"/>
        </w:behaviors>
        <w:guid w:val="{5C2ECE2B-6BC2-4C3B-8DFC-9AFED7ECB3B2}"/>
      </w:docPartPr>
      <w:docPartBody>
        <w:p w:rsidR="00422F85" w:rsidRDefault="00422F85">
          <w:r w:rsidRPr="00A92642">
            <w:rPr>
              <w:rStyle w:val="PlaceholderText"/>
            </w:rPr>
            <w:t>Choose an item.</w:t>
          </w:r>
        </w:p>
      </w:docPartBody>
    </w:docPart>
    <w:docPart>
      <w:docPartPr>
        <w:name w:val="D30DD924E44F452F82200B536FB66258"/>
        <w:category>
          <w:name w:val="General"/>
          <w:gallery w:val="placeholder"/>
        </w:category>
        <w:types>
          <w:type w:val="bbPlcHdr"/>
        </w:types>
        <w:behaviors>
          <w:behavior w:val="content"/>
        </w:behaviors>
        <w:guid w:val="{B25C0990-5E40-4AA3-ABEE-8B2474865F9A}"/>
      </w:docPartPr>
      <w:docPartBody>
        <w:p w:rsidR="00422F85" w:rsidRDefault="00422F85">
          <w:r w:rsidRPr="00376E83">
            <w:rPr>
              <w:rStyle w:val="PlaceholderText"/>
            </w:rPr>
            <w:t>Click here to enter text.</w:t>
          </w:r>
        </w:p>
      </w:docPartBody>
    </w:docPart>
    <w:docPart>
      <w:docPartPr>
        <w:name w:val="C9A9891E5F6E4054BCE12380EB60D6C6"/>
        <w:category>
          <w:name w:val="General"/>
          <w:gallery w:val="placeholder"/>
        </w:category>
        <w:types>
          <w:type w:val="bbPlcHdr"/>
        </w:types>
        <w:behaviors>
          <w:behavior w:val="content"/>
        </w:behaviors>
        <w:guid w:val="{4F62055E-E932-4435-BB3A-A23A3366A473}"/>
      </w:docPartPr>
      <w:docPartBody>
        <w:p w:rsidR="00422F85" w:rsidRDefault="00422F85">
          <w:r w:rsidRPr="00A92642">
            <w:rPr>
              <w:rStyle w:val="PlaceholderText"/>
            </w:rPr>
            <w:t>Choose an item.</w:t>
          </w:r>
        </w:p>
      </w:docPartBody>
    </w:docPart>
    <w:docPart>
      <w:docPartPr>
        <w:name w:val="F0EDBFE55367478F92A1EFA1777A454E"/>
        <w:category>
          <w:name w:val="General"/>
          <w:gallery w:val="placeholder"/>
        </w:category>
        <w:types>
          <w:type w:val="bbPlcHdr"/>
        </w:types>
        <w:behaviors>
          <w:behavior w:val="content"/>
        </w:behaviors>
        <w:guid w:val="{AFA93018-63E6-4660-A9D4-742AD861BDAE}"/>
      </w:docPartPr>
      <w:docPartBody>
        <w:p w:rsidR="00422F85" w:rsidRDefault="00422F85">
          <w:r w:rsidRPr="00376E83">
            <w:rPr>
              <w:rStyle w:val="PlaceholderText"/>
            </w:rPr>
            <w:t>Click here to enter text.</w:t>
          </w:r>
        </w:p>
      </w:docPartBody>
    </w:docPart>
    <w:docPart>
      <w:docPartPr>
        <w:name w:val="87B6DB24DB0E460ABFEC7B00F30C6923"/>
        <w:category>
          <w:name w:val="General"/>
          <w:gallery w:val="placeholder"/>
        </w:category>
        <w:types>
          <w:type w:val="bbPlcHdr"/>
        </w:types>
        <w:behaviors>
          <w:behavior w:val="content"/>
        </w:behaviors>
        <w:guid w:val="{F1B56BBA-77CD-4EC8-83A8-BC2C5E7B4F10}"/>
      </w:docPartPr>
      <w:docPartBody>
        <w:p w:rsidR="00422F85" w:rsidRDefault="00422F85">
          <w:r w:rsidRPr="00A92642">
            <w:rPr>
              <w:rStyle w:val="PlaceholderText"/>
            </w:rPr>
            <w:t>Choose an item.</w:t>
          </w:r>
        </w:p>
      </w:docPartBody>
    </w:docPart>
    <w:docPart>
      <w:docPartPr>
        <w:name w:val="7E338227958A4A198837D7A7CFAB2F33"/>
        <w:category>
          <w:name w:val="General"/>
          <w:gallery w:val="placeholder"/>
        </w:category>
        <w:types>
          <w:type w:val="bbPlcHdr"/>
        </w:types>
        <w:behaviors>
          <w:behavior w:val="content"/>
        </w:behaviors>
        <w:guid w:val="{B024F852-4A8E-4A81-A8DC-0F9F6CCC934B}"/>
      </w:docPartPr>
      <w:docPartBody>
        <w:p w:rsidR="00422F85" w:rsidRDefault="00422F85">
          <w:r w:rsidRPr="00376E83">
            <w:rPr>
              <w:rStyle w:val="PlaceholderText"/>
            </w:rPr>
            <w:t>Click here to enter text.</w:t>
          </w:r>
        </w:p>
      </w:docPartBody>
    </w:docPart>
    <w:docPart>
      <w:docPartPr>
        <w:name w:val="ECB796221B324A55B1E99CFA66B39BFC"/>
        <w:category>
          <w:name w:val="General"/>
          <w:gallery w:val="placeholder"/>
        </w:category>
        <w:types>
          <w:type w:val="bbPlcHdr"/>
        </w:types>
        <w:behaviors>
          <w:behavior w:val="content"/>
        </w:behaviors>
        <w:guid w:val="{CE00CC6B-1D53-4A11-8256-BFBB4523039C}"/>
      </w:docPartPr>
      <w:docPartBody>
        <w:p w:rsidR="00422F85" w:rsidRDefault="00422F85">
          <w:r w:rsidRPr="00A92642">
            <w:rPr>
              <w:rStyle w:val="PlaceholderText"/>
            </w:rPr>
            <w:t>Choose an item.</w:t>
          </w:r>
        </w:p>
      </w:docPartBody>
    </w:docPart>
    <w:docPart>
      <w:docPartPr>
        <w:name w:val="0A3B3A94D9344000871A120F84583DCE"/>
        <w:category>
          <w:name w:val="General"/>
          <w:gallery w:val="placeholder"/>
        </w:category>
        <w:types>
          <w:type w:val="bbPlcHdr"/>
        </w:types>
        <w:behaviors>
          <w:behavior w:val="content"/>
        </w:behaviors>
        <w:guid w:val="{3D883989-5C76-4188-89E6-A2B30121F126}"/>
      </w:docPartPr>
      <w:docPartBody>
        <w:p w:rsidR="00422F85" w:rsidRDefault="00422F85">
          <w:r w:rsidRPr="00376E83">
            <w:rPr>
              <w:rStyle w:val="PlaceholderText"/>
            </w:rPr>
            <w:t>Click here to enter text.</w:t>
          </w:r>
        </w:p>
      </w:docPartBody>
    </w:docPart>
    <w:docPart>
      <w:docPartPr>
        <w:name w:val="EF2FCF43BD4F4146BC433E8D0C053797"/>
        <w:category>
          <w:name w:val="General"/>
          <w:gallery w:val="placeholder"/>
        </w:category>
        <w:types>
          <w:type w:val="bbPlcHdr"/>
        </w:types>
        <w:behaviors>
          <w:behavior w:val="content"/>
        </w:behaviors>
        <w:guid w:val="{C592A1DE-538B-44C8-BF8D-BA96958BA076}"/>
      </w:docPartPr>
      <w:docPartBody>
        <w:p w:rsidR="00422F85" w:rsidRDefault="00422F85">
          <w:r w:rsidRPr="00A92642">
            <w:rPr>
              <w:rStyle w:val="PlaceholderText"/>
            </w:rPr>
            <w:t>Choose an item.</w:t>
          </w:r>
        </w:p>
      </w:docPartBody>
    </w:docPart>
    <w:docPart>
      <w:docPartPr>
        <w:name w:val="E3FB56BACE3A4BA99D559B1848FE28F0"/>
        <w:category>
          <w:name w:val="General"/>
          <w:gallery w:val="placeholder"/>
        </w:category>
        <w:types>
          <w:type w:val="bbPlcHdr"/>
        </w:types>
        <w:behaviors>
          <w:behavior w:val="content"/>
        </w:behaviors>
        <w:guid w:val="{A4A0979B-5BAB-4007-9DB1-3407A57DCF9B}"/>
      </w:docPartPr>
      <w:docPartBody>
        <w:p w:rsidR="00422F85" w:rsidRDefault="00422F85">
          <w:r w:rsidRPr="00376E83">
            <w:rPr>
              <w:rStyle w:val="PlaceholderText"/>
            </w:rPr>
            <w:t>Click here to enter text.</w:t>
          </w:r>
        </w:p>
      </w:docPartBody>
    </w:docPart>
    <w:docPart>
      <w:docPartPr>
        <w:name w:val="8B3E50E14CD64BED9A08758F8D037129"/>
        <w:category>
          <w:name w:val="General"/>
          <w:gallery w:val="placeholder"/>
        </w:category>
        <w:types>
          <w:type w:val="bbPlcHdr"/>
        </w:types>
        <w:behaviors>
          <w:behavior w:val="content"/>
        </w:behaviors>
        <w:guid w:val="{4D9B7736-F74A-4B87-AFBA-391641C43DEB}"/>
      </w:docPartPr>
      <w:docPartBody>
        <w:p w:rsidR="00422F85" w:rsidRDefault="00422F85">
          <w:r w:rsidRPr="00A92642">
            <w:rPr>
              <w:rStyle w:val="PlaceholderText"/>
            </w:rPr>
            <w:t>Choose an item.</w:t>
          </w:r>
        </w:p>
      </w:docPartBody>
    </w:docPart>
    <w:docPart>
      <w:docPartPr>
        <w:name w:val="6CC9A7720252461BBBDB5F8B1F042CA9"/>
        <w:category>
          <w:name w:val="General"/>
          <w:gallery w:val="placeholder"/>
        </w:category>
        <w:types>
          <w:type w:val="bbPlcHdr"/>
        </w:types>
        <w:behaviors>
          <w:behavior w:val="content"/>
        </w:behaviors>
        <w:guid w:val="{79B9A7C6-8909-45DC-BC07-50BF8D871A41}"/>
      </w:docPartPr>
      <w:docPartBody>
        <w:p w:rsidR="00422F85" w:rsidRDefault="00422F85">
          <w:r w:rsidRPr="00376E83">
            <w:rPr>
              <w:rStyle w:val="PlaceholderText"/>
            </w:rPr>
            <w:t>Click here to enter text.</w:t>
          </w:r>
        </w:p>
      </w:docPartBody>
    </w:docPart>
    <w:docPart>
      <w:docPartPr>
        <w:name w:val="E3E9B96E90A34CBDAE4C1514ECE328BB"/>
        <w:category>
          <w:name w:val="General"/>
          <w:gallery w:val="placeholder"/>
        </w:category>
        <w:types>
          <w:type w:val="bbPlcHdr"/>
        </w:types>
        <w:behaviors>
          <w:behavior w:val="content"/>
        </w:behaviors>
        <w:guid w:val="{13037677-1D88-4949-85D0-0406280978A2}"/>
      </w:docPartPr>
      <w:docPartBody>
        <w:p w:rsidR="00422F85" w:rsidRDefault="00422F85">
          <w:r w:rsidRPr="00A92642">
            <w:rPr>
              <w:rStyle w:val="PlaceholderText"/>
            </w:rPr>
            <w:t>Choose an item.</w:t>
          </w:r>
        </w:p>
      </w:docPartBody>
    </w:docPart>
    <w:docPart>
      <w:docPartPr>
        <w:name w:val="02E0737DEC07468F91BCDCF6B8EF3F47"/>
        <w:category>
          <w:name w:val="General"/>
          <w:gallery w:val="placeholder"/>
        </w:category>
        <w:types>
          <w:type w:val="bbPlcHdr"/>
        </w:types>
        <w:behaviors>
          <w:behavior w:val="content"/>
        </w:behaviors>
        <w:guid w:val="{216D7937-DBD0-44D4-A2B3-98115A2893BB}"/>
      </w:docPartPr>
      <w:docPartBody>
        <w:p w:rsidR="00422F85" w:rsidRDefault="00422F85">
          <w:r w:rsidRPr="00376E83">
            <w:rPr>
              <w:rStyle w:val="PlaceholderText"/>
            </w:rPr>
            <w:t>Click here to enter text.</w:t>
          </w:r>
        </w:p>
      </w:docPartBody>
    </w:docPart>
    <w:docPart>
      <w:docPartPr>
        <w:name w:val="4B8AF4D0AA7743CD93268CC49E510345"/>
        <w:category>
          <w:name w:val="General"/>
          <w:gallery w:val="placeholder"/>
        </w:category>
        <w:types>
          <w:type w:val="bbPlcHdr"/>
        </w:types>
        <w:behaviors>
          <w:behavior w:val="content"/>
        </w:behaviors>
        <w:guid w:val="{0E832C76-8143-41FB-AB09-D9665E437D02}"/>
      </w:docPartPr>
      <w:docPartBody>
        <w:p w:rsidR="00422F85" w:rsidRDefault="00422F85">
          <w:r w:rsidRPr="00A92642">
            <w:rPr>
              <w:rStyle w:val="PlaceholderText"/>
            </w:rPr>
            <w:t>Choose an item.</w:t>
          </w:r>
        </w:p>
      </w:docPartBody>
    </w:docPart>
    <w:docPart>
      <w:docPartPr>
        <w:name w:val="20413EDC3D3A4B33B2DD7C27865AFAF1"/>
        <w:category>
          <w:name w:val="General"/>
          <w:gallery w:val="placeholder"/>
        </w:category>
        <w:types>
          <w:type w:val="bbPlcHdr"/>
        </w:types>
        <w:behaviors>
          <w:behavior w:val="content"/>
        </w:behaviors>
        <w:guid w:val="{2CB54975-79D3-4A30-AABB-B0B06DD139EE}"/>
      </w:docPartPr>
      <w:docPartBody>
        <w:p w:rsidR="00422F85" w:rsidRDefault="00422F85">
          <w:r w:rsidRPr="00376E83">
            <w:rPr>
              <w:rStyle w:val="PlaceholderText"/>
            </w:rPr>
            <w:t>Click here to enter text.</w:t>
          </w:r>
        </w:p>
      </w:docPartBody>
    </w:docPart>
    <w:docPart>
      <w:docPartPr>
        <w:name w:val="B9A9B7680545421180C6D874920CA72E"/>
        <w:category>
          <w:name w:val="General"/>
          <w:gallery w:val="placeholder"/>
        </w:category>
        <w:types>
          <w:type w:val="bbPlcHdr"/>
        </w:types>
        <w:behaviors>
          <w:behavior w:val="content"/>
        </w:behaviors>
        <w:guid w:val="{D0D46085-6B01-4AE0-A8B6-BDA38FCD03C7}"/>
      </w:docPartPr>
      <w:docPartBody>
        <w:p w:rsidR="00422F85" w:rsidRDefault="00422F85">
          <w:r w:rsidRPr="00A92642">
            <w:rPr>
              <w:rStyle w:val="PlaceholderText"/>
            </w:rPr>
            <w:t>Choose an item.</w:t>
          </w:r>
        </w:p>
      </w:docPartBody>
    </w:docPart>
    <w:docPart>
      <w:docPartPr>
        <w:name w:val="B9D652060F87436390BD5DDE02432FCB"/>
        <w:category>
          <w:name w:val="General"/>
          <w:gallery w:val="placeholder"/>
        </w:category>
        <w:types>
          <w:type w:val="bbPlcHdr"/>
        </w:types>
        <w:behaviors>
          <w:behavior w:val="content"/>
        </w:behaviors>
        <w:guid w:val="{92772E4F-5B6C-4952-85AF-D44B062932DF}"/>
      </w:docPartPr>
      <w:docPartBody>
        <w:p w:rsidR="00422F85" w:rsidRDefault="00422F85">
          <w:r w:rsidRPr="00376E83">
            <w:rPr>
              <w:rStyle w:val="PlaceholderText"/>
            </w:rPr>
            <w:t>Click here to enter text.</w:t>
          </w:r>
        </w:p>
      </w:docPartBody>
    </w:docPart>
    <w:docPart>
      <w:docPartPr>
        <w:name w:val="D452345867AB451EA63BB79CD3256735"/>
        <w:category>
          <w:name w:val="General"/>
          <w:gallery w:val="placeholder"/>
        </w:category>
        <w:types>
          <w:type w:val="bbPlcHdr"/>
        </w:types>
        <w:behaviors>
          <w:behavior w:val="content"/>
        </w:behaviors>
        <w:guid w:val="{BA5B6A22-386E-480A-A8BC-35E73B05B3B6}"/>
      </w:docPartPr>
      <w:docPartBody>
        <w:p w:rsidR="00422F85" w:rsidRDefault="00422F85">
          <w:r w:rsidRPr="00A92642">
            <w:rPr>
              <w:rStyle w:val="PlaceholderText"/>
            </w:rPr>
            <w:t>Choose an item.</w:t>
          </w:r>
        </w:p>
      </w:docPartBody>
    </w:docPart>
    <w:docPart>
      <w:docPartPr>
        <w:name w:val="09AFAE3A3EE14A95A8FEA3010F3E64CC"/>
        <w:category>
          <w:name w:val="General"/>
          <w:gallery w:val="placeholder"/>
        </w:category>
        <w:types>
          <w:type w:val="bbPlcHdr"/>
        </w:types>
        <w:behaviors>
          <w:behavior w:val="content"/>
        </w:behaviors>
        <w:guid w:val="{D4A18A38-CEC8-41CF-A646-D05DD200C78A}"/>
      </w:docPartPr>
      <w:docPartBody>
        <w:p w:rsidR="00422F85" w:rsidRDefault="00422F85">
          <w:r w:rsidRPr="00376E83">
            <w:rPr>
              <w:rStyle w:val="PlaceholderText"/>
            </w:rPr>
            <w:t>Click here to enter text.</w:t>
          </w:r>
        </w:p>
      </w:docPartBody>
    </w:docPart>
    <w:docPart>
      <w:docPartPr>
        <w:name w:val="3A184356E634498CBF243CDC65969097"/>
        <w:category>
          <w:name w:val="General"/>
          <w:gallery w:val="placeholder"/>
        </w:category>
        <w:types>
          <w:type w:val="bbPlcHdr"/>
        </w:types>
        <w:behaviors>
          <w:behavior w:val="content"/>
        </w:behaviors>
        <w:guid w:val="{9867B7BB-D498-416A-9813-DE3F263A853F}"/>
      </w:docPartPr>
      <w:docPartBody>
        <w:p w:rsidR="00422F85" w:rsidRDefault="00422F85">
          <w:r w:rsidRPr="00A92642">
            <w:rPr>
              <w:rStyle w:val="PlaceholderText"/>
            </w:rPr>
            <w:t>Choose an item.</w:t>
          </w:r>
        </w:p>
      </w:docPartBody>
    </w:docPart>
    <w:docPart>
      <w:docPartPr>
        <w:name w:val="BBF729F51D7446C9B2A876DCC3912CA3"/>
        <w:category>
          <w:name w:val="General"/>
          <w:gallery w:val="placeholder"/>
        </w:category>
        <w:types>
          <w:type w:val="bbPlcHdr"/>
        </w:types>
        <w:behaviors>
          <w:behavior w:val="content"/>
        </w:behaviors>
        <w:guid w:val="{50576CE1-CEE9-4F88-8642-BAFB5B6634F3}"/>
      </w:docPartPr>
      <w:docPartBody>
        <w:p w:rsidR="00422F85" w:rsidRDefault="00422F85">
          <w:r w:rsidRPr="00376E83">
            <w:rPr>
              <w:rStyle w:val="PlaceholderText"/>
            </w:rPr>
            <w:t>Click here to enter text.</w:t>
          </w:r>
        </w:p>
      </w:docPartBody>
    </w:docPart>
    <w:docPart>
      <w:docPartPr>
        <w:name w:val="A4195FD4D85846A5AE06E4F41EDCC1F7"/>
        <w:category>
          <w:name w:val="General"/>
          <w:gallery w:val="placeholder"/>
        </w:category>
        <w:types>
          <w:type w:val="bbPlcHdr"/>
        </w:types>
        <w:behaviors>
          <w:behavior w:val="content"/>
        </w:behaviors>
        <w:guid w:val="{28D0D921-51F5-48AB-8757-6F63AC0EE383}"/>
      </w:docPartPr>
      <w:docPartBody>
        <w:p w:rsidR="00422F85" w:rsidRDefault="00422F85">
          <w:r w:rsidRPr="00A92642">
            <w:rPr>
              <w:rStyle w:val="PlaceholderText"/>
            </w:rPr>
            <w:t>Choose an item.</w:t>
          </w:r>
        </w:p>
      </w:docPartBody>
    </w:docPart>
    <w:docPart>
      <w:docPartPr>
        <w:name w:val="277C96FC3E9C428DAF4C6B6CAEA4AE1E"/>
        <w:category>
          <w:name w:val="General"/>
          <w:gallery w:val="placeholder"/>
        </w:category>
        <w:types>
          <w:type w:val="bbPlcHdr"/>
        </w:types>
        <w:behaviors>
          <w:behavior w:val="content"/>
        </w:behaviors>
        <w:guid w:val="{EB3DFC87-00DD-40AB-9944-30E45708AE51}"/>
      </w:docPartPr>
      <w:docPartBody>
        <w:p w:rsidR="00422F85" w:rsidRDefault="00422F85">
          <w:r w:rsidRPr="00376E83">
            <w:rPr>
              <w:rStyle w:val="PlaceholderText"/>
            </w:rPr>
            <w:t>Click here to enter text.</w:t>
          </w:r>
        </w:p>
      </w:docPartBody>
    </w:docPart>
    <w:docPart>
      <w:docPartPr>
        <w:name w:val="D1129C61B5304EDD8C085CC417EABDE4"/>
        <w:category>
          <w:name w:val="General"/>
          <w:gallery w:val="placeholder"/>
        </w:category>
        <w:types>
          <w:type w:val="bbPlcHdr"/>
        </w:types>
        <w:behaviors>
          <w:behavior w:val="content"/>
        </w:behaviors>
        <w:guid w:val="{30C57F1B-292C-4D43-9308-A9EF2ED4F496}"/>
      </w:docPartPr>
      <w:docPartBody>
        <w:p w:rsidR="00422F85" w:rsidRDefault="00422F85">
          <w:r w:rsidRPr="00A92642">
            <w:rPr>
              <w:rStyle w:val="PlaceholderText"/>
            </w:rPr>
            <w:t>Choose an item.</w:t>
          </w:r>
        </w:p>
      </w:docPartBody>
    </w:docPart>
    <w:docPart>
      <w:docPartPr>
        <w:name w:val="666610ED470B4A07A4E2F1ACD48F22EC"/>
        <w:category>
          <w:name w:val="General"/>
          <w:gallery w:val="placeholder"/>
        </w:category>
        <w:types>
          <w:type w:val="bbPlcHdr"/>
        </w:types>
        <w:behaviors>
          <w:behavior w:val="content"/>
        </w:behaviors>
        <w:guid w:val="{2C6E160B-2D7D-4141-BF75-304A6AD3C7B2}"/>
      </w:docPartPr>
      <w:docPartBody>
        <w:p w:rsidR="00422F85" w:rsidRDefault="00422F85">
          <w:r w:rsidRPr="00376E83">
            <w:rPr>
              <w:rStyle w:val="PlaceholderText"/>
            </w:rPr>
            <w:t>Click here to enter text.</w:t>
          </w:r>
        </w:p>
      </w:docPartBody>
    </w:docPart>
    <w:docPart>
      <w:docPartPr>
        <w:name w:val="AA8D73DBF9C9478F87C13DC72C525977"/>
        <w:category>
          <w:name w:val="General"/>
          <w:gallery w:val="placeholder"/>
        </w:category>
        <w:types>
          <w:type w:val="bbPlcHdr"/>
        </w:types>
        <w:behaviors>
          <w:behavior w:val="content"/>
        </w:behaviors>
        <w:guid w:val="{B59E9967-53B3-4A8B-9563-0080525D9BAF}"/>
      </w:docPartPr>
      <w:docPartBody>
        <w:p w:rsidR="00422F85" w:rsidRDefault="00422F85">
          <w:r w:rsidRPr="00A92642">
            <w:rPr>
              <w:rStyle w:val="PlaceholderText"/>
            </w:rPr>
            <w:t>Choose an item.</w:t>
          </w:r>
        </w:p>
      </w:docPartBody>
    </w:docPart>
    <w:docPart>
      <w:docPartPr>
        <w:name w:val="76055491AC4948E3A465C6DF7888CD0C"/>
        <w:category>
          <w:name w:val="General"/>
          <w:gallery w:val="placeholder"/>
        </w:category>
        <w:types>
          <w:type w:val="bbPlcHdr"/>
        </w:types>
        <w:behaviors>
          <w:behavior w:val="content"/>
        </w:behaviors>
        <w:guid w:val="{B892AD6C-7B39-478B-BBEB-CAD1EC22A7B2}"/>
      </w:docPartPr>
      <w:docPartBody>
        <w:p w:rsidR="00422F85" w:rsidRDefault="00422F85">
          <w:r w:rsidRPr="00376E83">
            <w:rPr>
              <w:rStyle w:val="PlaceholderText"/>
            </w:rPr>
            <w:t>Click here to enter text.</w:t>
          </w:r>
        </w:p>
      </w:docPartBody>
    </w:docPart>
    <w:docPart>
      <w:docPartPr>
        <w:name w:val="3BE5E174B6B44AE1B1E7714DD4A18C1D"/>
        <w:category>
          <w:name w:val="General"/>
          <w:gallery w:val="placeholder"/>
        </w:category>
        <w:types>
          <w:type w:val="bbPlcHdr"/>
        </w:types>
        <w:behaviors>
          <w:behavior w:val="content"/>
        </w:behaviors>
        <w:guid w:val="{53C77228-623D-41A9-98BC-3BE0CC2851D6}"/>
      </w:docPartPr>
      <w:docPartBody>
        <w:p w:rsidR="00422F85" w:rsidRDefault="00422F85">
          <w:r w:rsidRPr="00A92642">
            <w:rPr>
              <w:rStyle w:val="PlaceholderText"/>
            </w:rPr>
            <w:t>Choose an item.</w:t>
          </w:r>
        </w:p>
      </w:docPartBody>
    </w:docPart>
    <w:docPart>
      <w:docPartPr>
        <w:name w:val="E38A6D02F1F241109DFD03D7722EBE88"/>
        <w:category>
          <w:name w:val="General"/>
          <w:gallery w:val="placeholder"/>
        </w:category>
        <w:types>
          <w:type w:val="bbPlcHdr"/>
        </w:types>
        <w:behaviors>
          <w:behavior w:val="content"/>
        </w:behaviors>
        <w:guid w:val="{CC8DAA58-F1D4-4253-B8DC-D687B6AF5EC7}"/>
      </w:docPartPr>
      <w:docPartBody>
        <w:p w:rsidR="00422F85" w:rsidRDefault="00422F85">
          <w:r w:rsidRPr="00376E83">
            <w:rPr>
              <w:rStyle w:val="PlaceholderText"/>
            </w:rPr>
            <w:t>Click here to enter text.</w:t>
          </w:r>
        </w:p>
      </w:docPartBody>
    </w:docPart>
    <w:docPart>
      <w:docPartPr>
        <w:name w:val="07CB8DAA1FAE4AC3811CAA920D9451A4"/>
        <w:category>
          <w:name w:val="General"/>
          <w:gallery w:val="placeholder"/>
        </w:category>
        <w:types>
          <w:type w:val="bbPlcHdr"/>
        </w:types>
        <w:behaviors>
          <w:behavior w:val="content"/>
        </w:behaviors>
        <w:guid w:val="{C8631368-22AB-43C6-8C82-F2B3B754DD98}"/>
      </w:docPartPr>
      <w:docPartBody>
        <w:p w:rsidR="00422F85" w:rsidRDefault="00422F85">
          <w:r w:rsidRPr="00A92642">
            <w:rPr>
              <w:rStyle w:val="PlaceholderText"/>
            </w:rPr>
            <w:t>Choose an item.</w:t>
          </w:r>
        </w:p>
      </w:docPartBody>
    </w:docPart>
    <w:docPart>
      <w:docPartPr>
        <w:name w:val="1A80DB50BB204527A7E349BF82797566"/>
        <w:category>
          <w:name w:val="General"/>
          <w:gallery w:val="placeholder"/>
        </w:category>
        <w:types>
          <w:type w:val="bbPlcHdr"/>
        </w:types>
        <w:behaviors>
          <w:behavior w:val="content"/>
        </w:behaviors>
        <w:guid w:val="{EEFAD747-95F6-4167-98DE-3BB96889476D}"/>
      </w:docPartPr>
      <w:docPartBody>
        <w:p w:rsidR="00422F85" w:rsidRDefault="00422F85">
          <w:r w:rsidRPr="00376E83">
            <w:rPr>
              <w:rStyle w:val="PlaceholderText"/>
            </w:rPr>
            <w:t>Click here to enter text.</w:t>
          </w:r>
        </w:p>
      </w:docPartBody>
    </w:docPart>
    <w:docPart>
      <w:docPartPr>
        <w:name w:val="4954A5FB4BDD4088A328154BDA7EF205"/>
        <w:category>
          <w:name w:val="General"/>
          <w:gallery w:val="placeholder"/>
        </w:category>
        <w:types>
          <w:type w:val="bbPlcHdr"/>
        </w:types>
        <w:behaviors>
          <w:behavior w:val="content"/>
        </w:behaviors>
        <w:guid w:val="{DE68B6FC-E691-48E6-86AA-76C79AD5BDD6}"/>
      </w:docPartPr>
      <w:docPartBody>
        <w:p w:rsidR="00422F85" w:rsidRDefault="00422F85">
          <w:r w:rsidRPr="00A92642">
            <w:rPr>
              <w:rStyle w:val="PlaceholderText"/>
            </w:rPr>
            <w:t>Choose an item.</w:t>
          </w:r>
        </w:p>
      </w:docPartBody>
    </w:docPart>
    <w:docPart>
      <w:docPartPr>
        <w:name w:val="EF4CE31AF2824660AFDF9F7FC854690A"/>
        <w:category>
          <w:name w:val="General"/>
          <w:gallery w:val="placeholder"/>
        </w:category>
        <w:types>
          <w:type w:val="bbPlcHdr"/>
        </w:types>
        <w:behaviors>
          <w:behavior w:val="content"/>
        </w:behaviors>
        <w:guid w:val="{28D5F667-A7C5-48EE-ADBC-34480D876D09}"/>
      </w:docPartPr>
      <w:docPartBody>
        <w:p w:rsidR="00422F85" w:rsidRDefault="00422F85">
          <w:r w:rsidRPr="00376E83">
            <w:rPr>
              <w:rStyle w:val="PlaceholderText"/>
            </w:rPr>
            <w:t>Click here to enter text.</w:t>
          </w:r>
        </w:p>
      </w:docPartBody>
    </w:docPart>
    <w:docPart>
      <w:docPartPr>
        <w:name w:val="6849AA453AB9403BA92CB80E8724F924"/>
        <w:category>
          <w:name w:val="General"/>
          <w:gallery w:val="placeholder"/>
        </w:category>
        <w:types>
          <w:type w:val="bbPlcHdr"/>
        </w:types>
        <w:behaviors>
          <w:behavior w:val="content"/>
        </w:behaviors>
        <w:guid w:val="{DCBFF7BF-8D4A-4EF5-BA4B-0F9220BEF294}"/>
      </w:docPartPr>
      <w:docPartBody>
        <w:p w:rsidR="00422F85" w:rsidRDefault="00422F85">
          <w:r w:rsidRPr="00A92642">
            <w:rPr>
              <w:rStyle w:val="PlaceholderText"/>
            </w:rPr>
            <w:t>Choose an item.</w:t>
          </w:r>
        </w:p>
      </w:docPartBody>
    </w:docPart>
    <w:docPart>
      <w:docPartPr>
        <w:name w:val="2DE0BAF21A9A415FB0C39A08FC7147C4"/>
        <w:category>
          <w:name w:val="General"/>
          <w:gallery w:val="placeholder"/>
        </w:category>
        <w:types>
          <w:type w:val="bbPlcHdr"/>
        </w:types>
        <w:behaviors>
          <w:behavior w:val="content"/>
        </w:behaviors>
        <w:guid w:val="{02356658-F497-4A40-9055-BD4680FEE058}"/>
      </w:docPartPr>
      <w:docPartBody>
        <w:p w:rsidR="00422F85" w:rsidRDefault="00422F85">
          <w:r w:rsidRPr="00376E83">
            <w:rPr>
              <w:rStyle w:val="PlaceholderText"/>
            </w:rPr>
            <w:t>Click here to enter text.</w:t>
          </w:r>
        </w:p>
      </w:docPartBody>
    </w:docPart>
    <w:docPart>
      <w:docPartPr>
        <w:name w:val="E0D2D390E1EC483092F026A1236C87AC"/>
        <w:category>
          <w:name w:val="General"/>
          <w:gallery w:val="placeholder"/>
        </w:category>
        <w:types>
          <w:type w:val="bbPlcHdr"/>
        </w:types>
        <w:behaviors>
          <w:behavior w:val="content"/>
        </w:behaviors>
        <w:guid w:val="{A8A3856D-FEB5-4D0A-844F-7A563AA03880}"/>
      </w:docPartPr>
      <w:docPartBody>
        <w:p w:rsidR="00422F85" w:rsidRDefault="00422F85">
          <w:r w:rsidRPr="00A92642">
            <w:rPr>
              <w:rStyle w:val="PlaceholderText"/>
            </w:rPr>
            <w:t>Choose an item.</w:t>
          </w:r>
        </w:p>
      </w:docPartBody>
    </w:docPart>
    <w:docPart>
      <w:docPartPr>
        <w:name w:val="D76534F1D6374303AF969C154FD42B60"/>
        <w:category>
          <w:name w:val="General"/>
          <w:gallery w:val="placeholder"/>
        </w:category>
        <w:types>
          <w:type w:val="bbPlcHdr"/>
        </w:types>
        <w:behaviors>
          <w:behavior w:val="content"/>
        </w:behaviors>
        <w:guid w:val="{4277DBE4-6634-4630-B666-C4BD5D45A09F}"/>
      </w:docPartPr>
      <w:docPartBody>
        <w:p w:rsidR="00422F85" w:rsidRDefault="00422F85">
          <w:r w:rsidRPr="00376E83">
            <w:rPr>
              <w:rStyle w:val="PlaceholderText"/>
            </w:rPr>
            <w:t>Click here to enter text.</w:t>
          </w:r>
        </w:p>
      </w:docPartBody>
    </w:docPart>
    <w:docPart>
      <w:docPartPr>
        <w:name w:val="D1BCA7B46086447F9E888AF2A8108BA4"/>
        <w:category>
          <w:name w:val="General"/>
          <w:gallery w:val="placeholder"/>
        </w:category>
        <w:types>
          <w:type w:val="bbPlcHdr"/>
        </w:types>
        <w:behaviors>
          <w:behavior w:val="content"/>
        </w:behaviors>
        <w:guid w:val="{7D6948C8-A251-4EDD-BD41-2D1543ABB12A}"/>
      </w:docPartPr>
      <w:docPartBody>
        <w:p w:rsidR="00422F85" w:rsidRDefault="00422F85">
          <w:r w:rsidRPr="00A92642">
            <w:rPr>
              <w:rStyle w:val="PlaceholderText"/>
            </w:rPr>
            <w:t>Choose an item.</w:t>
          </w:r>
        </w:p>
      </w:docPartBody>
    </w:docPart>
    <w:docPart>
      <w:docPartPr>
        <w:name w:val="CDA5FED825F74183B8F75C0B3F7122E0"/>
        <w:category>
          <w:name w:val="General"/>
          <w:gallery w:val="placeholder"/>
        </w:category>
        <w:types>
          <w:type w:val="bbPlcHdr"/>
        </w:types>
        <w:behaviors>
          <w:behavior w:val="content"/>
        </w:behaviors>
        <w:guid w:val="{27A4468F-0C52-43C8-9905-DBD14D62AAD7}"/>
      </w:docPartPr>
      <w:docPartBody>
        <w:p w:rsidR="00422F85" w:rsidRDefault="00422F85">
          <w:r w:rsidRPr="00376E83">
            <w:rPr>
              <w:rStyle w:val="PlaceholderText"/>
            </w:rPr>
            <w:t>Click here to enter text.</w:t>
          </w:r>
        </w:p>
      </w:docPartBody>
    </w:docPart>
    <w:docPart>
      <w:docPartPr>
        <w:name w:val="097B019520174332A0C5FBE5B6E46F11"/>
        <w:category>
          <w:name w:val="General"/>
          <w:gallery w:val="placeholder"/>
        </w:category>
        <w:types>
          <w:type w:val="bbPlcHdr"/>
        </w:types>
        <w:behaviors>
          <w:behavior w:val="content"/>
        </w:behaviors>
        <w:guid w:val="{5F357BB2-9700-41D2-BE19-51F97FB4FA37}"/>
      </w:docPartPr>
      <w:docPartBody>
        <w:p w:rsidR="00422F85" w:rsidRDefault="00422F85">
          <w:r w:rsidRPr="00A92642">
            <w:rPr>
              <w:rStyle w:val="PlaceholderText"/>
            </w:rPr>
            <w:t>Choose an item.</w:t>
          </w:r>
        </w:p>
      </w:docPartBody>
    </w:docPart>
    <w:docPart>
      <w:docPartPr>
        <w:name w:val="0B0D8AC2B5D7438B974B5D3E5AA02117"/>
        <w:category>
          <w:name w:val="General"/>
          <w:gallery w:val="placeholder"/>
        </w:category>
        <w:types>
          <w:type w:val="bbPlcHdr"/>
        </w:types>
        <w:behaviors>
          <w:behavior w:val="content"/>
        </w:behaviors>
        <w:guid w:val="{C9FE1899-F326-4E7F-94B2-B3906D9AA793}"/>
      </w:docPartPr>
      <w:docPartBody>
        <w:p w:rsidR="00422F85" w:rsidRDefault="00422F85">
          <w:r w:rsidRPr="00376E83">
            <w:rPr>
              <w:rStyle w:val="PlaceholderText"/>
            </w:rPr>
            <w:t>Click here to enter text.</w:t>
          </w:r>
        </w:p>
      </w:docPartBody>
    </w:docPart>
    <w:docPart>
      <w:docPartPr>
        <w:name w:val="E20CF4FA7CB44FCE96B5F5010A0ACEC2"/>
        <w:category>
          <w:name w:val="General"/>
          <w:gallery w:val="placeholder"/>
        </w:category>
        <w:types>
          <w:type w:val="bbPlcHdr"/>
        </w:types>
        <w:behaviors>
          <w:behavior w:val="content"/>
        </w:behaviors>
        <w:guid w:val="{10EF900E-07B2-4A24-B727-14F78AF1CE90}"/>
      </w:docPartPr>
      <w:docPartBody>
        <w:p w:rsidR="00422F85" w:rsidRDefault="00422F85">
          <w:r w:rsidRPr="00A92642">
            <w:rPr>
              <w:rStyle w:val="PlaceholderText"/>
            </w:rPr>
            <w:t>Choose an item.</w:t>
          </w:r>
        </w:p>
      </w:docPartBody>
    </w:docPart>
    <w:docPart>
      <w:docPartPr>
        <w:name w:val="28887CF3026B4373853DF4F625F1831A"/>
        <w:category>
          <w:name w:val="General"/>
          <w:gallery w:val="placeholder"/>
        </w:category>
        <w:types>
          <w:type w:val="bbPlcHdr"/>
        </w:types>
        <w:behaviors>
          <w:behavior w:val="content"/>
        </w:behaviors>
        <w:guid w:val="{A3D9A0E4-74DA-4F7B-A51A-2D158A0BEE9D}"/>
      </w:docPartPr>
      <w:docPartBody>
        <w:p w:rsidR="00422F85" w:rsidRDefault="00422F85">
          <w:r w:rsidRPr="00376E83">
            <w:rPr>
              <w:rStyle w:val="PlaceholderText"/>
            </w:rPr>
            <w:t>Click here to enter text.</w:t>
          </w:r>
        </w:p>
      </w:docPartBody>
    </w:docPart>
    <w:docPart>
      <w:docPartPr>
        <w:name w:val="B8699EE832A1414C9E70D1B628DCB478"/>
        <w:category>
          <w:name w:val="General"/>
          <w:gallery w:val="placeholder"/>
        </w:category>
        <w:types>
          <w:type w:val="bbPlcHdr"/>
        </w:types>
        <w:behaviors>
          <w:behavior w:val="content"/>
        </w:behaviors>
        <w:guid w:val="{BDCB1591-D9CA-41FA-826A-E05DC6A519EB}"/>
      </w:docPartPr>
      <w:docPartBody>
        <w:p w:rsidR="00422F85" w:rsidRDefault="00422F85">
          <w:r w:rsidRPr="00A92642">
            <w:rPr>
              <w:rStyle w:val="PlaceholderText"/>
            </w:rPr>
            <w:t>Choose an item.</w:t>
          </w:r>
        </w:p>
      </w:docPartBody>
    </w:docPart>
    <w:docPart>
      <w:docPartPr>
        <w:name w:val="E9080A3AC73F47D092E131666FCB767B"/>
        <w:category>
          <w:name w:val="General"/>
          <w:gallery w:val="placeholder"/>
        </w:category>
        <w:types>
          <w:type w:val="bbPlcHdr"/>
        </w:types>
        <w:behaviors>
          <w:behavior w:val="content"/>
        </w:behaviors>
        <w:guid w:val="{CBB87B0E-38B0-4AA5-81BF-A0E092657D91}"/>
      </w:docPartPr>
      <w:docPartBody>
        <w:p w:rsidR="00422F85" w:rsidRDefault="00422F85">
          <w:r w:rsidRPr="00376E83">
            <w:rPr>
              <w:rStyle w:val="PlaceholderText"/>
            </w:rPr>
            <w:t>Click here to enter text.</w:t>
          </w:r>
        </w:p>
      </w:docPartBody>
    </w:docPart>
    <w:docPart>
      <w:docPartPr>
        <w:name w:val="0010A2C52E6A4D178749B78AB621B3D5"/>
        <w:category>
          <w:name w:val="General"/>
          <w:gallery w:val="placeholder"/>
        </w:category>
        <w:types>
          <w:type w:val="bbPlcHdr"/>
        </w:types>
        <w:behaviors>
          <w:behavior w:val="content"/>
        </w:behaviors>
        <w:guid w:val="{A3775673-ECB6-48DB-98F9-316CF4F9BDEA}"/>
      </w:docPartPr>
      <w:docPartBody>
        <w:p w:rsidR="00422F85" w:rsidRDefault="00422F85">
          <w:r w:rsidRPr="00A92642">
            <w:rPr>
              <w:rStyle w:val="PlaceholderText"/>
            </w:rPr>
            <w:t>Choose an item.</w:t>
          </w:r>
        </w:p>
      </w:docPartBody>
    </w:docPart>
    <w:docPart>
      <w:docPartPr>
        <w:name w:val="FA52853841F74EB7AA262F3F8B8A1F5D"/>
        <w:category>
          <w:name w:val="General"/>
          <w:gallery w:val="placeholder"/>
        </w:category>
        <w:types>
          <w:type w:val="bbPlcHdr"/>
        </w:types>
        <w:behaviors>
          <w:behavior w:val="content"/>
        </w:behaviors>
        <w:guid w:val="{E073E603-2F3A-4A27-AE23-30F9BA10E312}"/>
      </w:docPartPr>
      <w:docPartBody>
        <w:p w:rsidR="00422F85" w:rsidRDefault="00422F85">
          <w:r w:rsidRPr="00376E83">
            <w:rPr>
              <w:rStyle w:val="PlaceholderText"/>
            </w:rPr>
            <w:t>Click here to enter text.</w:t>
          </w:r>
        </w:p>
      </w:docPartBody>
    </w:docPart>
    <w:docPart>
      <w:docPartPr>
        <w:name w:val="5C893A0FE1C14318ACA58D1934C40E06"/>
        <w:category>
          <w:name w:val="General"/>
          <w:gallery w:val="placeholder"/>
        </w:category>
        <w:types>
          <w:type w:val="bbPlcHdr"/>
        </w:types>
        <w:behaviors>
          <w:behavior w:val="content"/>
        </w:behaviors>
        <w:guid w:val="{160A590F-2AE6-4E03-B589-EA049946047F}"/>
      </w:docPartPr>
      <w:docPartBody>
        <w:p w:rsidR="00422F85" w:rsidRDefault="00422F85">
          <w:r w:rsidRPr="00A92642">
            <w:rPr>
              <w:rStyle w:val="PlaceholderText"/>
            </w:rPr>
            <w:t>Choose an item.</w:t>
          </w:r>
        </w:p>
      </w:docPartBody>
    </w:docPart>
    <w:docPart>
      <w:docPartPr>
        <w:name w:val="71E6537BD73349FAB535DB5A398C665C"/>
        <w:category>
          <w:name w:val="General"/>
          <w:gallery w:val="placeholder"/>
        </w:category>
        <w:types>
          <w:type w:val="bbPlcHdr"/>
        </w:types>
        <w:behaviors>
          <w:behavior w:val="content"/>
        </w:behaviors>
        <w:guid w:val="{41DBBEED-6CCA-40C6-89A4-AC633CC58DF9}"/>
      </w:docPartPr>
      <w:docPartBody>
        <w:p w:rsidR="00422F85" w:rsidRDefault="00422F85">
          <w:r w:rsidRPr="00376E83">
            <w:rPr>
              <w:rStyle w:val="PlaceholderText"/>
            </w:rPr>
            <w:t>Click here to enter text.</w:t>
          </w:r>
        </w:p>
      </w:docPartBody>
    </w:docPart>
    <w:docPart>
      <w:docPartPr>
        <w:name w:val="9C36600C2A4D4B6E8CCD93F075698F29"/>
        <w:category>
          <w:name w:val="General"/>
          <w:gallery w:val="placeholder"/>
        </w:category>
        <w:types>
          <w:type w:val="bbPlcHdr"/>
        </w:types>
        <w:behaviors>
          <w:behavior w:val="content"/>
        </w:behaviors>
        <w:guid w:val="{02670C56-B88C-4369-95D3-A964085267D5}"/>
      </w:docPartPr>
      <w:docPartBody>
        <w:p w:rsidR="00422F85" w:rsidRDefault="00422F85">
          <w:r w:rsidRPr="00A92642">
            <w:rPr>
              <w:rStyle w:val="PlaceholderText"/>
            </w:rPr>
            <w:t>Choose an item.</w:t>
          </w:r>
        </w:p>
      </w:docPartBody>
    </w:docPart>
    <w:docPart>
      <w:docPartPr>
        <w:name w:val="F7AB6E69858B48C990E17C4476FD1CF4"/>
        <w:category>
          <w:name w:val="General"/>
          <w:gallery w:val="placeholder"/>
        </w:category>
        <w:types>
          <w:type w:val="bbPlcHdr"/>
        </w:types>
        <w:behaviors>
          <w:behavior w:val="content"/>
        </w:behaviors>
        <w:guid w:val="{1784FCEF-AD16-48ED-9C8E-C81BA2144E44}"/>
      </w:docPartPr>
      <w:docPartBody>
        <w:p w:rsidR="00422F85" w:rsidRDefault="00422F85">
          <w:r w:rsidRPr="00376E83">
            <w:rPr>
              <w:rStyle w:val="PlaceholderText"/>
            </w:rPr>
            <w:t>Click here to enter text.</w:t>
          </w:r>
        </w:p>
      </w:docPartBody>
    </w:docPart>
    <w:docPart>
      <w:docPartPr>
        <w:name w:val="27DCEE8484F94A3E8E1BCB83292C4046"/>
        <w:category>
          <w:name w:val="General"/>
          <w:gallery w:val="placeholder"/>
        </w:category>
        <w:types>
          <w:type w:val="bbPlcHdr"/>
        </w:types>
        <w:behaviors>
          <w:behavior w:val="content"/>
        </w:behaviors>
        <w:guid w:val="{001296FB-5331-4811-8E0A-F37D4780FB6D}"/>
      </w:docPartPr>
      <w:docPartBody>
        <w:p w:rsidR="00422F85" w:rsidRDefault="00422F85">
          <w:r w:rsidRPr="00A92642">
            <w:rPr>
              <w:rStyle w:val="PlaceholderText"/>
            </w:rPr>
            <w:t>Choose an item.</w:t>
          </w:r>
        </w:p>
      </w:docPartBody>
    </w:docPart>
    <w:docPart>
      <w:docPartPr>
        <w:name w:val="A2AC0F4CB22E4849BF37022444F65B4E"/>
        <w:category>
          <w:name w:val="General"/>
          <w:gallery w:val="placeholder"/>
        </w:category>
        <w:types>
          <w:type w:val="bbPlcHdr"/>
        </w:types>
        <w:behaviors>
          <w:behavior w:val="content"/>
        </w:behaviors>
        <w:guid w:val="{0ABED78F-B54C-4FB9-9D44-E8481DE2CA08}"/>
      </w:docPartPr>
      <w:docPartBody>
        <w:p w:rsidR="00422F85" w:rsidRDefault="00422F85">
          <w:r w:rsidRPr="00376E83">
            <w:rPr>
              <w:rStyle w:val="PlaceholderText"/>
            </w:rPr>
            <w:t>Click here to enter text.</w:t>
          </w:r>
        </w:p>
      </w:docPartBody>
    </w:docPart>
    <w:docPart>
      <w:docPartPr>
        <w:name w:val="85897FC6ABD84A7886975ECE041A2116"/>
        <w:category>
          <w:name w:val="General"/>
          <w:gallery w:val="placeholder"/>
        </w:category>
        <w:types>
          <w:type w:val="bbPlcHdr"/>
        </w:types>
        <w:behaviors>
          <w:behavior w:val="content"/>
        </w:behaviors>
        <w:guid w:val="{5095299B-590A-44CB-9DDF-3B784CE4265D}"/>
      </w:docPartPr>
      <w:docPartBody>
        <w:p w:rsidR="00422F85" w:rsidRDefault="00422F85">
          <w:r w:rsidRPr="00A92642">
            <w:rPr>
              <w:rStyle w:val="PlaceholderText"/>
            </w:rPr>
            <w:t>Choose an item.</w:t>
          </w:r>
        </w:p>
      </w:docPartBody>
    </w:docPart>
    <w:docPart>
      <w:docPartPr>
        <w:name w:val="B4FB39C8F551490FBDCD0F57D7E66029"/>
        <w:category>
          <w:name w:val="General"/>
          <w:gallery w:val="placeholder"/>
        </w:category>
        <w:types>
          <w:type w:val="bbPlcHdr"/>
        </w:types>
        <w:behaviors>
          <w:behavior w:val="content"/>
        </w:behaviors>
        <w:guid w:val="{B6CC75B0-3B8C-4B31-9BB4-5D83166BAC91}"/>
      </w:docPartPr>
      <w:docPartBody>
        <w:p w:rsidR="00422F85" w:rsidRDefault="00422F85">
          <w:r w:rsidRPr="00376E83">
            <w:rPr>
              <w:rStyle w:val="PlaceholderText"/>
            </w:rPr>
            <w:t>Click here to enter text.</w:t>
          </w:r>
        </w:p>
      </w:docPartBody>
    </w:docPart>
    <w:docPart>
      <w:docPartPr>
        <w:name w:val="1CB938B1BC9C4EBBA6E9AEF0CC1463C4"/>
        <w:category>
          <w:name w:val="General"/>
          <w:gallery w:val="placeholder"/>
        </w:category>
        <w:types>
          <w:type w:val="bbPlcHdr"/>
        </w:types>
        <w:behaviors>
          <w:behavior w:val="content"/>
        </w:behaviors>
        <w:guid w:val="{A214AB0F-7A98-4AFF-9957-CC58199EB2CB}"/>
      </w:docPartPr>
      <w:docPartBody>
        <w:p w:rsidR="00422F85" w:rsidRDefault="00422F85">
          <w:r w:rsidRPr="00A926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1C9E"/>
    <w:rsid w:val="00166A99"/>
    <w:rsid w:val="001849E5"/>
    <w:rsid w:val="0029149E"/>
    <w:rsid w:val="002E5E5A"/>
    <w:rsid w:val="00322031"/>
    <w:rsid w:val="00354797"/>
    <w:rsid w:val="003E7D65"/>
    <w:rsid w:val="00422F85"/>
    <w:rsid w:val="00425844"/>
    <w:rsid w:val="00497479"/>
    <w:rsid w:val="004B274A"/>
    <w:rsid w:val="00531683"/>
    <w:rsid w:val="00553B13"/>
    <w:rsid w:val="0056260E"/>
    <w:rsid w:val="005C1C9E"/>
    <w:rsid w:val="0065413A"/>
    <w:rsid w:val="00665547"/>
    <w:rsid w:val="00722C1A"/>
    <w:rsid w:val="0079193C"/>
    <w:rsid w:val="0080033B"/>
    <w:rsid w:val="0082384C"/>
    <w:rsid w:val="00852754"/>
    <w:rsid w:val="00883944"/>
    <w:rsid w:val="0088701A"/>
    <w:rsid w:val="0089045B"/>
    <w:rsid w:val="00930FE8"/>
    <w:rsid w:val="009358C0"/>
    <w:rsid w:val="00B90C5C"/>
    <w:rsid w:val="00B9757F"/>
    <w:rsid w:val="00BF66BD"/>
    <w:rsid w:val="00C86160"/>
    <w:rsid w:val="00CA79EE"/>
    <w:rsid w:val="00D270FE"/>
    <w:rsid w:val="00DD6AAA"/>
    <w:rsid w:val="00E71388"/>
    <w:rsid w:val="00E877F8"/>
    <w:rsid w:val="00EE6EAD"/>
    <w:rsid w:val="00F34110"/>
    <w:rsid w:val="00FA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21C7D0B68F594B3AAE28F538420D6813">
    <w:name w:val="21C7D0B68F594B3AAE28F538420D6813"/>
    <w:rsid w:val="0065413A"/>
  </w:style>
  <w:style w:type="paragraph" w:customStyle="1" w:styleId="CC8C73908E664ED9BDFAA04C03439E2D">
    <w:name w:val="CC8C73908E664ED9BDFAA04C03439E2D"/>
    <w:rsid w:val="0065413A"/>
  </w:style>
  <w:style w:type="paragraph" w:customStyle="1" w:styleId="F6787190A7F0415A8B33EC2ABF4ACA99">
    <w:name w:val="F6787190A7F0415A8B33EC2ABF4ACA99"/>
    <w:rsid w:val="0065413A"/>
  </w:style>
  <w:style w:type="paragraph" w:customStyle="1" w:styleId="4B5FA844317746BAB22FAA174E085109">
    <w:name w:val="4B5FA844317746BAB22FAA174E085109"/>
    <w:rsid w:val="0065413A"/>
  </w:style>
  <w:style w:type="paragraph" w:customStyle="1" w:styleId="A20B9F918B104F9AA7E26226EADB15B8">
    <w:name w:val="A20B9F918B104F9AA7E26226EADB15B8"/>
    <w:rsid w:val="0065413A"/>
  </w:style>
  <w:style w:type="paragraph" w:customStyle="1" w:styleId="453B425072914DBE9B2B61973EF6E5EA">
    <w:name w:val="453B425072914DBE9B2B61973EF6E5EA"/>
    <w:rsid w:val="0065413A"/>
  </w:style>
  <w:style w:type="paragraph" w:customStyle="1" w:styleId="80C3D58DAE07405F95CC4BC135853566">
    <w:name w:val="80C3D58DAE07405F95CC4BC135853566"/>
    <w:rsid w:val="0065413A"/>
  </w:style>
  <w:style w:type="paragraph" w:customStyle="1" w:styleId="BFCA022B274844E89260F3F1F06B7DE8">
    <w:name w:val="BFCA022B274844E89260F3F1F06B7DE8"/>
    <w:rsid w:val="0065413A"/>
  </w:style>
  <w:style w:type="paragraph" w:customStyle="1" w:styleId="6858EF618649450BB5A234D88E702EA7">
    <w:name w:val="6858EF618649450BB5A234D88E702EA7"/>
    <w:rsid w:val="0065413A"/>
  </w:style>
  <w:style w:type="paragraph" w:customStyle="1" w:styleId="948846ED5D31446584C6225A8C48ADC3">
    <w:name w:val="948846ED5D31446584C6225A8C48ADC3"/>
    <w:rsid w:val="0065413A"/>
  </w:style>
  <w:style w:type="paragraph" w:customStyle="1" w:styleId="48E1572B335640639FE92FB628BA41F7">
    <w:name w:val="48E1572B335640639FE92FB628BA41F7"/>
    <w:rsid w:val="0065413A"/>
  </w:style>
  <w:style w:type="paragraph" w:customStyle="1" w:styleId="15AAC7CDFFF94927B56025DD3EF882FD">
    <w:name w:val="15AAC7CDFFF94927B56025DD3EF882FD"/>
    <w:rsid w:val="0065413A"/>
  </w:style>
  <w:style w:type="paragraph" w:customStyle="1" w:styleId="CE525165BAC04A579984A259807D20F6">
    <w:name w:val="CE525165BAC04A579984A259807D20F6"/>
    <w:rsid w:val="0065413A"/>
  </w:style>
  <w:style w:type="paragraph" w:customStyle="1" w:styleId="3801D17273014303A902092CCEF21B0C">
    <w:name w:val="3801D17273014303A902092CCEF21B0C"/>
    <w:rsid w:val="0065413A"/>
  </w:style>
  <w:style w:type="paragraph" w:customStyle="1" w:styleId="9A7CFE81379C4BD99330BCC9DE1B044D">
    <w:name w:val="9A7CFE81379C4BD99330BCC9DE1B044D"/>
    <w:rsid w:val="0065413A"/>
  </w:style>
  <w:style w:type="paragraph" w:customStyle="1" w:styleId="7F4BF44447744E98816CE2A4898CB529">
    <w:name w:val="7F4BF44447744E98816CE2A4898CB529"/>
    <w:rsid w:val="0065413A"/>
  </w:style>
  <w:style w:type="paragraph" w:customStyle="1" w:styleId="1ABCBBA151F243BB9DC8DD334E92A6B2">
    <w:name w:val="1ABCBBA151F243BB9DC8DD334E92A6B2"/>
    <w:rsid w:val="0065413A"/>
  </w:style>
  <w:style w:type="paragraph" w:customStyle="1" w:styleId="B0D805F100D84C63BF062DA01C49ECF1">
    <w:name w:val="B0D805F100D84C63BF062DA01C49ECF1"/>
    <w:rsid w:val="0065413A"/>
  </w:style>
  <w:style w:type="paragraph" w:customStyle="1" w:styleId="0FED121B651248C09198EB8579C1D643">
    <w:name w:val="0FED121B651248C09198EB8579C1D643"/>
    <w:rsid w:val="0065413A"/>
  </w:style>
  <w:style w:type="paragraph" w:customStyle="1" w:styleId="7902B97085C9473AA397235FFA0B395D">
    <w:name w:val="7902B97085C9473AA397235FFA0B395D"/>
    <w:rsid w:val="0065413A"/>
  </w:style>
  <w:style w:type="paragraph" w:customStyle="1" w:styleId="5F5C3514A2494631895FE260E26281E9">
    <w:name w:val="5F5C3514A2494631895FE260E26281E9"/>
    <w:rsid w:val="0065413A"/>
  </w:style>
  <w:style w:type="paragraph" w:customStyle="1" w:styleId="46F27DD59682403CB7450912321D8AD2">
    <w:name w:val="46F27DD59682403CB7450912321D8AD2"/>
    <w:rsid w:val="0065413A"/>
  </w:style>
  <w:style w:type="paragraph" w:customStyle="1" w:styleId="FA4EAA7D96A746FA93E3411CEFA231EC">
    <w:name w:val="FA4EAA7D96A746FA93E3411CEFA231EC"/>
    <w:rsid w:val="0065413A"/>
  </w:style>
  <w:style w:type="paragraph" w:customStyle="1" w:styleId="1209C24DFF484F6ABE44A40DC714CC4C">
    <w:name w:val="1209C24DFF484F6ABE44A40DC714CC4C"/>
    <w:rsid w:val="0065413A"/>
  </w:style>
  <w:style w:type="paragraph" w:customStyle="1" w:styleId="3E9B9C82F92A4832AACD71C32A8928E9">
    <w:name w:val="3E9B9C82F92A4832AACD71C32A8928E9"/>
    <w:rsid w:val="0065413A"/>
  </w:style>
  <w:style w:type="paragraph" w:customStyle="1" w:styleId="F369F5AFA1E24E4DA52A6A9F906C6DE8">
    <w:name w:val="F369F5AFA1E24E4DA52A6A9F906C6DE8"/>
    <w:rsid w:val="0065413A"/>
  </w:style>
  <w:style w:type="paragraph" w:customStyle="1" w:styleId="2AB39FFA70F34274BB964F29E3FB6B04">
    <w:name w:val="2AB39FFA70F34274BB964F29E3FB6B04"/>
    <w:rsid w:val="0065413A"/>
  </w:style>
  <w:style w:type="paragraph" w:customStyle="1" w:styleId="B3D33E1C58274A63BD20CA8316FC7D07">
    <w:name w:val="B3D33E1C58274A63BD20CA8316FC7D07"/>
    <w:rsid w:val="0065413A"/>
  </w:style>
  <w:style w:type="paragraph" w:customStyle="1" w:styleId="B57E67FC8BC0494CA5A2F95C39E3A51A">
    <w:name w:val="B57E67FC8BC0494CA5A2F95C39E3A51A"/>
    <w:rsid w:val="0065413A"/>
  </w:style>
  <w:style w:type="paragraph" w:customStyle="1" w:styleId="2ABC27C176754CFA856E093B62C45767">
    <w:name w:val="2ABC27C176754CFA856E093B62C45767"/>
    <w:rsid w:val="0065413A"/>
  </w:style>
  <w:style w:type="paragraph" w:customStyle="1" w:styleId="A3717C10F4D34470A7E7B58C1012648D">
    <w:name w:val="A3717C10F4D34470A7E7B58C1012648D"/>
    <w:rsid w:val="0065413A"/>
  </w:style>
  <w:style w:type="paragraph" w:customStyle="1" w:styleId="E05E6317773F449A9CF6C9E2D7D81DD8">
    <w:name w:val="E05E6317773F449A9CF6C9E2D7D81DD8"/>
    <w:rsid w:val="0065413A"/>
  </w:style>
  <w:style w:type="paragraph" w:customStyle="1" w:styleId="01FAC0942B0F41168B319E5BA21F860D">
    <w:name w:val="01FAC0942B0F41168B319E5BA21F860D"/>
    <w:rsid w:val="0065413A"/>
  </w:style>
  <w:style w:type="paragraph" w:customStyle="1" w:styleId="EA3A6FC66065423DAE4D7672CDD3A1DE">
    <w:name w:val="EA3A6FC66065423DAE4D7672CDD3A1DE"/>
    <w:rsid w:val="0065413A"/>
  </w:style>
  <w:style w:type="paragraph" w:customStyle="1" w:styleId="67CB37275D394134928290BCAC9BC156">
    <w:name w:val="67CB37275D394134928290BCAC9BC156"/>
    <w:rsid w:val="0065413A"/>
  </w:style>
  <w:style w:type="paragraph" w:customStyle="1" w:styleId="63FFC032E40A4F4B8E13179C35EB5655">
    <w:name w:val="63FFC032E40A4F4B8E13179C35EB5655"/>
    <w:rsid w:val="0065413A"/>
  </w:style>
  <w:style w:type="paragraph" w:customStyle="1" w:styleId="C8C88E8CCA6746B0A54900BF953DFAE8">
    <w:name w:val="C8C88E8CCA6746B0A54900BF953DFAE8"/>
    <w:rsid w:val="0065413A"/>
  </w:style>
  <w:style w:type="paragraph" w:customStyle="1" w:styleId="804A0B0CB6FA4ACDB460A9929B659DB4">
    <w:name w:val="804A0B0CB6FA4ACDB460A9929B659DB4"/>
    <w:rsid w:val="0065413A"/>
  </w:style>
  <w:style w:type="paragraph" w:customStyle="1" w:styleId="77D31B39258C4E6FB50DDFDF12E44AB2">
    <w:name w:val="77D31B39258C4E6FB50DDFDF12E44AB2"/>
    <w:rsid w:val="0065413A"/>
  </w:style>
  <w:style w:type="paragraph" w:customStyle="1" w:styleId="8D17FD9D5A48406E9955C257AF81EAA2">
    <w:name w:val="8D17FD9D5A48406E9955C257AF81EAA2"/>
    <w:rsid w:val="0065413A"/>
  </w:style>
  <w:style w:type="paragraph" w:customStyle="1" w:styleId="AD095D993EE34787B670D2D26ECDAA01">
    <w:name w:val="AD095D993EE34787B670D2D26ECDAA01"/>
    <w:rsid w:val="0065413A"/>
  </w:style>
  <w:style w:type="paragraph" w:customStyle="1" w:styleId="134C3C54C3A046CA908520F1F4F30167">
    <w:name w:val="134C3C54C3A046CA908520F1F4F30167"/>
    <w:rsid w:val="0065413A"/>
  </w:style>
  <w:style w:type="paragraph" w:customStyle="1" w:styleId="2601635ECB5C4BD99C9F5D8514BCA060">
    <w:name w:val="2601635ECB5C4BD99C9F5D8514BCA060"/>
    <w:rsid w:val="0065413A"/>
  </w:style>
  <w:style w:type="paragraph" w:customStyle="1" w:styleId="B4C55038748F400EB5B54934352D52B3">
    <w:name w:val="B4C55038748F400EB5B54934352D52B3"/>
    <w:rsid w:val="0065413A"/>
  </w:style>
  <w:style w:type="paragraph" w:customStyle="1" w:styleId="3341477C654A4316817884D021C88CDF">
    <w:name w:val="3341477C654A4316817884D021C88CDF"/>
    <w:rsid w:val="0065413A"/>
  </w:style>
  <w:style w:type="paragraph" w:customStyle="1" w:styleId="8E8629458CBF46CE9365E0220894A213">
    <w:name w:val="8E8629458CBF46CE9365E0220894A213"/>
    <w:rsid w:val="0065413A"/>
  </w:style>
  <w:style w:type="paragraph" w:customStyle="1" w:styleId="AD34986669A84D9FAE8B56CB57AE3554">
    <w:name w:val="AD34986669A84D9FAE8B56CB57AE3554"/>
    <w:rsid w:val="0065413A"/>
  </w:style>
  <w:style w:type="paragraph" w:customStyle="1" w:styleId="1CF106E2028547069FFF189A0090F06B">
    <w:name w:val="1CF106E2028547069FFF189A0090F06B"/>
    <w:rsid w:val="0065413A"/>
  </w:style>
  <w:style w:type="paragraph" w:customStyle="1" w:styleId="07F56C961D1046E1BC062118BD628EC6">
    <w:name w:val="07F56C961D1046E1BC062118BD628EC6"/>
    <w:rsid w:val="0065413A"/>
  </w:style>
  <w:style w:type="paragraph" w:customStyle="1" w:styleId="345443F43C594BAE9DE8C06110A6C852">
    <w:name w:val="345443F43C594BAE9DE8C06110A6C852"/>
    <w:rsid w:val="0065413A"/>
  </w:style>
  <w:style w:type="paragraph" w:customStyle="1" w:styleId="1D8B825DC2C94FCFA55E7F826735F55E">
    <w:name w:val="1D8B825DC2C94FCFA55E7F826735F55E"/>
    <w:rsid w:val="0065413A"/>
  </w:style>
  <w:style w:type="paragraph" w:customStyle="1" w:styleId="8CB13DCB861E43B2B67B6284C2F261A1">
    <w:name w:val="8CB13DCB861E43B2B67B6284C2F261A1"/>
    <w:rsid w:val="0065413A"/>
  </w:style>
  <w:style w:type="paragraph" w:customStyle="1" w:styleId="F6EA5CDD0F6B4665A190C99E8D05D048">
    <w:name w:val="F6EA5CDD0F6B4665A190C99E8D05D048"/>
    <w:rsid w:val="0065413A"/>
  </w:style>
  <w:style w:type="paragraph" w:customStyle="1" w:styleId="B70D5792F98E4F16869EC9B2DADBE9AF">
    <w:name w:val="B70D5792F98E4F16869EC9B2DADBE9AF"/>
    <w:rsid w:val="0065413A"/>
  </w:style>
  <w:style w:type="paragraph" w:customStyle="1" w:styleId="A714F0E00B0E428EB059BCC88C1DBEA7">
    <w:name w:val="A714F0E00B0E428EB059BCC88C1DBEA7"/>
    <w:rsid w:val="0065413A"/>
  </w:style>
  <w:style w:type="paragraph" w:customStyle="1" w:styleId="A6B0E78873924404A67EC5320FAED7E9">
    <w:name w:val="A6B0E78873924404A67EC5320FAED7E9"/>
    <w:rsid w:val="0065413A"/>
  </w:style>
  <w:style w:type="paragraph" w:customStyle="1" w:styleId="49DB358E757641A798175BE06D222E6D">
    <w:name w:val="49DB358E757641A798175BE06D222E6D"/>
    <w:rsid w:val="0065413A"/>
  </w:style>
  <w:style w:type="paragraph" w:customStyle="1" w:styleId="CEF541C6D3774DF6A7D82BF2F5C4CF71">
    <w:name w:val="CEF541C6D3774DF6A7D82BF2F5C4CF71"/>
    <w:rsid w:val="0065413A"/>
  </w:style>
  <w:style w:type="paragraph" w:customStyle="1" w:styleId="8517FD2FAB12469D92520B25B3BEF702">
    <w:name w:val="8517FD2FAB12469D92520B25B3BEF702"/>
    <w:rsid w:val="0065413A"/>
  </w:style>
  <w:style w:type="paragraph" w:customStyle="1" w:styleId="3C017E5B85F048409FB3B067F8B901E5">
    <w:name w:val="3C017E5B85F048409FB3B067F8B901E5"/>
    <w:rsid w:val="0065413A"/>
  </w:style>
  <w:style w:type="paragraph" w:customStyle="1" w:styleId="ECCFC08B43D1427D9E124F297DBC42A6">
    <w:name w:val="ECCFC08B43D1427D9E124F297DBC42A6"/>
    <w:rsid w:val="0065413A"/>
  </w:style>
  <w:style w:type="paragraph" w:customStyle="1" w:styleId="B6C17DEACFAA4D9FAB78C387E9B062C6">
    <w:name w:val="B6C17DEACFAA4D9FAB78C387E9B062C6"/>
    <w:rsid w:val="0065413A"/>
  </w:style>
  <w:style w:type="paragraph" w:customStyle="1" w:styleId="3629BC9E89BA4184A1FBA28EC95D7863">
    <w:name w:val="3629BC9E89BA4184A1FBA28EC95D7863"/>
    <w:rsid w:val="0065413A"/>
  </w:style>
  <w:style w:type="paragraph" w:customStyle="1" w:styleId="6DB54F28BB8143ED86A23286305F2EAF">
    <w:name w:val="6DB54F28BB8143ED86A23286305F2EAF"/>
    <w:rsid w:val="0065413A"/>
  </w:style>
  <w:style w:type="paragraph" w:customStyle="1" w:styleId="4A75E4E69E12447C8A36EB46B8D58C82">
    <w:name w:val="4A75E4E69E12447C8A36EB46B8D58C82"/>
    <w:rsid w:val="0065413A"/>
  </w:style>
  <w:style w:type="paragraph" w:customStyle="1" w:styleId="4966049467274C7A9BE085B583F33E91">
    <w:name w:val="4966049467274C7A9BE085B583F33E91"/>
    <w:rsid w:val="0065413A"/>
  </w:style>
  <w:style w:type="paragraph" w:customStyle="1" w:styleId="81C80038B741457F81193B30D8833277">
    <w:name w:val="81C80038B741457F81193B30D8833277"/>
    <w:rsid w:val="0065413A"/>
  </w:style>
  <w:style w:type="paragraph" w:customStyle="1" w:styleId="EB29E42FB1AE4FEE9BF0D848927E55EA">
    <w:name w:val="EB29E42FB1AE4FEE9BF0D848927E55EA"/>
    <w:rsid w:val="0065413A"/>
  </w:style>
  <w:style w:type="paragraph" w:customStyle="1" w:styleId="DB590E6BD6584860BE845130BE930DC8">
    <w:name w:val="DB590E6BD6584860BE845130BE930DC8"/>
    <w:rsid w:val="0065413A"/>
  </w:style>
  <w:style w:type="paragraph" w:customStyle="1" w:styleId="056714ADA78E4000A81F25F4FF5A2031">
    <w:name w:val="056714ADA78E4000A81F25F4FF5A2031"/>
    <w:rsid w:val="0065413A"/>
  </w:style>
  <w:style w:type="paragraph" w:customStyle="1" w:styleId="EE8F277FC4B84BB7847FEAF32180AA59">
    <w:name w:val="EE8F277FC4B84BB7847FEAF32180AA59"/>
    <w:rsid w:val="0065413A"/>
  </w:style>
  <w:style w:type="paragraph" w:customStyle="1" w:styleId="0AFE533E5E9343329F13C210FC925419">
    <w:name w:val="0AFE533E5E9343329F13C210FC925419"/>
    <w:rsid w:val="0065413A"/>
  </w:style>
  <w:style w:type="paragraph" w:customStyle="1" w:styleId="FCE6D6FFC4F94A6CA29DF651D6625C92">
    <w:name w:val="FCE6D6FFC4F94A6CA29DF651D6625C92"/>
    <w:rsid w:val="0065413A"/>
  </w:style>
  <w:style w:type="paragraph" w:customStyle="1" w:styleId="0FEE1FD7CE4840A99D12E2491076C0DB">
    <w:name w:val="0FEE1FD7CE4840A99D12E2491076C0DB"/>
    <w:rsid w:val="0065413A"/>
  </w:style>
  <w:style w:type="paragraph" w:customStyle="1" w:styleId="125FDAB2E61A44B983639D84CE765832">
    <w:name w:val="125FDAB2E61A44B983639D84CE765832"/>
    <w:rsid w:val="0065413A"/>
  </w:style>
  <w:style w:type="paragraph" w:customStyle="1" w:styleId="85855432DA2240ABB238E5C282197A69">
    <w:name w:val="85855432DA2240ABB238E5C282197A69"/>
    <w:rsid w:val="0065413A"/>
  </w:style>
  <w:style w:type="paragraph" w:customStyle="1" w:styleId="50662E890A224E9D8EE4677E54B33090">
    <w:name w:val="50662E890A224E9D8EE4677E54B33090"/>
    <w:rsid w:val="0065413A"/>
  </w:style>
  <w:style w:type="paragraph" w:customStyle="1" w:styleId="4FA7FFD2A84C42138AD83293ADD6A5FE">
    <w:name w:val="4FA7FFD2A84C42138AD83293ADD6A5FE"/>
    <w:rsid w:val="0065413A"/>
  </w:style>
  <w:style w:type="paragraph" w:customStyle="1" w:styleId="66FB8C3B7961460C931406DFD22E172C">
    <w:name w:val="66FB8C3B7961460C931406DFD22E172C"/>
    <w:rsid w:val="0065413A"/>
  </w:style>
  <w:style w:type="paragraph" w:customStyle="1" w:styleId="5C8BD60C98BC41DBBB5B2B56D4A86BD1">
    <w:name w:val="5C8BD60C98BC41DBBB5B2B56D4A86BD1"/>
    <w:rsid w:val="0065413A"/>
  </w:style>
  <w:style w:type="paragraph" w:customStyle="1" w:styleId="90FCBE4B2ECB4C95A7250409BA7C3694">
    <w:name w:val="90FCBE4B2ECB4C95A7250409BA7C3694"/>
    <w:rsid w:val="0065413A"/>
  </w:style>
  <w:style w:type="paragraph" w:customStyle="1" w:styleId="0F3A96BD1D5D4C218C5F8E5FF082DBFD">
    <w:name w:val="0F3A96BD1D5D4C218C5F8E5FF082DBFD"/>
    <w:rsid w:val="0065413A"/>
  </w:style>
  <w:style w:type="paragraph" w:customStyle="1" w:styleId="CBA943DBD2D24222B3CA025DB0679390">
    <w:name w:val="CBA943DBD2D24222B3CA025DB0679390"/>
    <w:rsid w:val="0065413A"/>
  </w:style>
  <w:style w:type="paragraph" w:customStyle="1" w:styleId="34F830CCCF5149C8B7111002A3294D4C">
    <w:name w:val="34F830CCCF5149C8B7111002A3294D4C"/>
    <w:rsid w:val="0065413A"/>
  </w:style>
  <w:style w:type="paragraph" w:customStyle="1" w:styleId="B21A0BDAC66B46748C14C1260C07D15B">
    <w:name w:val="B21A0BDAC66B46748C14C1260C07D15B"/>
    <w:rsid w:val="0065413A"/>
  </w:style>
  <w:style w:type="paragraph" w:customStyle="1" w:styleId="C11F531BA6D542608F3D07F15BC7BE3A">
    <w:name w:val="C11F531BA6D542608F3D07F15BC7BE3A"/>
    <w:rsid w:val="0065413A"/>
  </w:style>
  <w:style w:type="paragraph" w:customStyle="1" w:styleId="86DAD1FB8B6A4D25B35792B987129CDC">
    <w:name w:val="86DAD1FB8B6A4D25B35792B987129CDC"/>
    <w:rsid w:val="0065413A"/>
  </w:style>
  <w:style w:type="paragraph" w:customStyle="1" w:styleId="23684B448B3B4D5A8036C45D7808645F">
    <w:name w:val="23684B448B3B4D5A8036C45D7808645F"/>
    <w:rsid w:val="0065413A"/>
  </w:style>
  <w:style w:type="paragraph" w:customStyle="1" w:styleId="FD30B26921EF401DBF4B1FC221FF0F36">
    <w:name w:val="FD30B26921EF401DBF4B1FC221FF0F36"/>
    <w:rsid w:val="0065413A"/>
  </w:style>
  <w:style w:type="paragraph" w:customStyle="1" w:styleId="51228C1C394F4D83A7C5283C2C8C4869">
    <w:name w:val="51228C1C394F4D83A7C5283C2C8C4869"/>
    <w:rsid w:val="0065413A"/>
  </w:style>
  <w:style w:type="paragraph" w:customStyle="1" w:styleId="7951274F310D4AB6A4227930A830E3B8">
    <w:name w:val="7951274F310D4AB6A4227930A830E3B8"/>
    <w:rsid w:val="0065413A"/>
  </w:style>
  <w:style w:type="paragraph" w:customStyle="1" w:styleId="56B679537F154BDB8A02F078EB442CDC">
    <w:name w:val="56B679537F154BDB8A02F078EB442CDC"/>
    <w:rsid w:val="0065413A"/>
  </w:style>
  <w:style w:type="paragraph" w:customStyle="1" w:styleId="648405D392904860A43F975A47803F1A">
    <w:name w:val="648405D392904860A43F975A47803F1A"/>
    <w:rsid w:val="0065413A"/>
  </w:style>
  <w:style w:type="paragraph" w:customStyle="1" w:styleId="A4D87C4C78EE492A8D7E740C762C8B7F">
    <w:name w:val="A4D87C4C78EE492A8D7E740C762C8B7F"/>
    <w:rsid w:val="0065413A"/>
  </w:style>
  <w:style w:type="paragraph" w:customStyle="1" w:styleId="913573DE55BF4BACB15E74B3A536C5F4">
    <w:name w:val="913573DE55BF4BACB15E74B3A536C5F4"/>
    <w:rsid w:val="0065413A"/>
  </w:style>
  <w:style w:type="paragraph" w:customStyle="1" w:styleId="DF5E4C883B6B40729CAB4DB5927D6580">
    <w:name w:val="DF5E4C883B6B40729CAB4DB5927D6580"/>
    <w:rsid w:val="0065413A"/>
  </w:style>
  <w:style w:type="paragraph" w:customStyle="1" w:styleId="D59471A5126843D79C83B2202FFAD8A5">
    <w:name w:val="D59471A5126843D79C83B2202FFAD8A5"/>
    <w:rsid w:val="0065413A"/>
  </w:style>
  <w:style w:type="paragraph" w:customStyle="1" w:styleId="549D288AA33041569A86E2DFD2014033">
    <w:name w:val="549D288AA33041569A86E2DFD2014033"/>
    <w:rsid w:val="0065413A"/>
  </w:style>
  <w:style w:type="paragraph" w:customStyle="1" w:styleId="F382DDCAEFB147C0B6E70F134A1449B2">
    <w:name w:val="F382DDCAEFB147C0B6E70F134A1449B2"/>
    <w:rsid w:val="0065413A"/>
  </w:style>
  <w:style w:type="paragraph" w:customStyle="1" w:styleId="BA2046C20183411C906C050A71FAD6C4">
    <w:name w:val="BA2046C20183411C906C050A71FAD6C4"/>
    <w:rsid w:val="0065413A"/>
  </w:style>
  <w:style w:type="paragraph" w:customStyle="1" w:styleId="224144AA71B246AEBA368B27F633EC1A">
    <w:name w:val="224144AA71B246AEBA368B27F633EC1A"/>
    <w:rsid w:val="0065413A"/>
  </w:style>
  <w:style w:type="paragraph" w:customStyle="1" w:styleId="BBB98575735B4F3381B0F210D47C512A">
    <w:name w:val="BBB98575735B4F3381B0F210D47C512A"/>
    <w:rsid w:val="0065413A"/>
  </w:style>
  <w:style w:type="paragraph" w:customStyle="1" w:styleId="254F61B5E2A349D59C6A677489F0A6D5">
    <w:name w:val="254F61B5E2A349D59C6A677489F0A6D5"/>
    <w:rsid w:val="0065413A"/>
  </w:style>
  <w:style w:type="paragraph" w:customStyle="1" w:styleId="0610737837534A3B977286F7EE3EA418">
    <w:name w:val="0610737837534A3B977286F7EE3EA418"/>
    <w:rsid w:val="0065413A"/>
  </w:style>
  <w:style w:type="paragraph" w:customStyle="1" w:styleId="C4FF282868FD4393A9FE48C3CB285122">
    <w:name w:val="C4FF282868FD4393A9FE48C3CB285122"/>
    <w:rsid w:val="0065413A"/>
  </w:style>
  <w:style w:type="paragraph" w:customStyle="1" w:styleId="A1608DC790934557B392C31D7E20A9C7">
    <w:name w:val="A1608DC790934557B392C31D7E20A9C7"/>
    <w:rsid w:val="0065413A"/>
  </w:style>
  <w:style w:type="paragraph" w:customStyle="1" w:styleId="ED61D7EFD94E47E5B317FADA67016F72">
    <w:name w:val="ED61D7EFD94E47E5B317FADA67016F72"/>
    <w:rsid w:val="0065413A"/>
  </w:style>
  <w:style w:type="paragraph" w:customStyle="1" w:styleId="CD98B488B32443AF979EA160356D0CB9">
    <w:name w:val="CD98B488B32443AF979EA160356D0CB9"/>
    <w:rsid w:val="0065413A"/>
  </w:style>
  <w:style w:type="paragraph" w:customStyle="1" w:styleId="3B2489AAD7C443BBA1EA2C2625C3068F">
    <w:name w:val="3B2489AAD7C443BBA1EA2C2625C3068F"/>
    <w:rsid w:val="0065413A"/>
  </w:style>
  <w:style w:type="paragraph" w:customStyle="1" w:styleId="1D6CC751941D4E3587AC82CA6937E113">
    <w:name w:val="1D6CC751941D4E3587AC82CA6937E113"/>
    <w:rsid w:val="0065413A"/>
  </w:style>
  <w:style w:type="paragraph" w:customStyle="1" w:styleId="43A2E8BC01F140FDA51A689E5A747FEB">
    <w:name w:val="43A2E8BC01F140FDA51A689E5A747FEB"/>
    <w:rsid w:val="0065413A"/>
  </w:style>
  <w:style w:type="paragraph" w:customStyle="1" w:styleId="A07B6FE05E4B4C85BB08D698CF381288">
    <w:name w:val="A07B6FE05E4B4C85BB08D698CF381288"/>
    <w:rsid w:val="0065413A"/>
  </w:style>
  <w:style w:type="paragraph" w:customStyle="1" w:styleId="E2748EE5CDC142059FB316FEC82D9EB4">
    <w:name w:val="E2748EE5CDC142059FB316FEC82D9EB4"/>
    <w:rsid w:val="0065413A"/>
  </w:style>
  <w:style w:type="paragraph" w:customStyle="1" w:styleId="DE58443296D94FFCB65FD80D1F194CCF">
    <w:name w:val="DE58443296D94FFCB65FD80D1F194CCF"/>
    <w:rsid w:val="0065413A"/>
  </w:style>
  <w:style w:type="paragraph" w:customStyle="1" w:styleId="99E13FA0EFA74D6FA130B651D866CBD9">
    <w:name w:val="99E13FA0EFA74D6FA130B651D866CBD9"/>
    <w:rsid w:val="0065413A"/>
  </w:style>
  <w:style w:type="paragraph" w:customStyle="1" w:styleId="055A5DB0829E46B5B19E19E7EA5CABC1">
    <w:name w:val="055A5DB0829E46B5B19E19E7EA5CABC1"/>
    <w:rsid w:val="0065413A"/>
  </w:style>
  <w:style w:type="paragraph" w:customStyle="1" w:styleId="F008FC4C7C94451E8489D0783F4C82C4">
    <w:name w:val="F008FC4C7C94451E8489D0783F4C82C4"/>
    <w:rsid w:val="0065413A"/>
  </w:style>
  <w:style w:type="paragraph" w:customStyle="1" w:styleId="903289AA1ED74903A47F8332FFA9BFB6">
    <w:name w:val="903289AA1ED74903A47F8332FFA9BFB6"/>
    <w:rsid w:val="0065413A"/>
  </w:style>
  <w:style w:type="paragraph" w:customStyle="1" w:styleId="42712C184BFC4490B97996F46225F5E7">
    <w:name w:val="42712C184BFC4490B97996F46225F5E7"/>
    <w:rsid w:val="0065413A"/>
  </w:style>
  <w:style w:type="paragraph" w:customStyle="1" w:styleId="83481428AA0D4CDFB688BDCE2A5C79E2">
    <w:name w:val="83481428AA0D4CDFB688BDCE2A5C79E2"/>
    <w:rsid w:val="0065413A"/>
  </w:style>
  <w:style w:type="paragraph" w:customStyle="1" w:styleId="E9823D3EE41F45709BF2B1581219F0A5">
    <w:name w:val="E9823D3EE41F45709BF2B1581219F0A5"/>
    <w:rsid w:val="0065413A"/>
  </w:style>
  <w:style w:type="paragraph" w:customStyle="1" w:styleId="F70541A5AFD048C6B3114B2CA4DFB8F0">
    <w:name w:val="F70541A5AFD048C6B3114B2CA4DFB8F0"/>
    <w:rsid w:val="0065413A"/>
  </w:style>
  <w:style w:type="paragraph" w:customStyle="1" w:styleId="58F22594729945529032658E7CA86146">
    <w:name w:val="58F22594729945529032658E7CA86146"/>
    <w:rsid w:val="0065413A"/>
  </w:style>
  <w:style w:type="paragraph" w:customStyle="1" w:styleId="636B0F1C5ABA4530AD02339E173DD575">
    <w:name w:val="636B0F1C5ABA4530AD02339E173DD575"/>
    <w:rsid w:val="0065413A"/>
  </w:style>
  <w:style w:type="paragraph" w:customStyle="1" w:styleId="8C336DE872B04EB2B637743C5857B908">
    <w:name w:val="8C336DE872B04EB2B637743C5857B908"/>
    <w:rsid w:val="0065413A"/>
  </w:style>
  <w:style w:type="paragraph" w:customStyle="1" w:styleId="D39D0BFD030E4CB29B0164ADDCFADDD7">
    <w:name w:val="D39D0BFD030E4CB29B0164ADDCFADDD7"/>
    <w:rsid w:val="0065413A"/>
  </w:style>
  <w:style w:type="paragraph" w:customStyle="1" w:styleId="E196FDF970ED495486C61A11D7A87EFD">
    <w:name w:val="E196FDF970ED495486C61A11D7A87EFD"/>
    <w:rsid w:val="0065413A"/>
  </w:style>
  <w:style w:type="paragraph" w:customStyle="1" w:styleId="E0BD57CC2D494752BC5595EBC0ABC4C4">
    <w:name w:val="E0BD57CC2D494752BC5595EBC0ABC4C4"/>
    <w:rsid w:val="0065413A"/>
  </w:style>
  <w:style w:type="paragraph" w:customStyle="1" w:styleId="CEA3590DC1B6499586AF61AD265388B0">
    <w:name w:val="CEA3590DC1B6499586AF61AD265388B0"/>
    <w:rsid w:val="0065413A"/>
  </w:style>
  <w:style w:type="paragraph" w:customStyle="1" w:styleId="7FA47BAAB74649B5AD8A6371645BF531">
    <w:name w:val="7FA47BAAB74649B5AD8A6371645BF531"/>
    <w:rsid w:val="0065413A"/>
  </w:style>
  <w:style w:type="paragraph" w:customStyle="1" w:styleId="39397A65655041C79DEB665C91BB86C1">
    <w:name w:val="39397A65655041C79DEB665C91BB86C1"/>
    <w:rsid w:val="0065413A"/>
  </w:style>
  <w:style w:type="paragraph" w:customStyle="1" w:styleId="B6C2ECD6401545D496A06E3B3217B716">
    <w:name w:val="B6C2ECD6401545D496A06E3B3217B716"/>
    <w:rsid w:val="0065413A"/>
  </w:style>
  <w:style w:type="paragraph" w:customStyle="1" w:styleId="501507294D40415680442F53CDF781BB">
    <w:name w:val="501507294D40415680442F53CDF781BB"/>
    <w:rsid w:val="0082384C"/>
  </w:style>
  <w:style w:type="paragraph" w:customStyle="1" w:styleId="563BD752DC2F4353AC753610111DA081">
    <w:name w:val="563BD752DC2F4353AC753610111DA081"/>
    <w:rsid w:val="0082384C"/>
  </w:style>
  <w:style w:type="paragraph" w:customStyle="1" w:styleId="259557E864F943549A2EE9C0281FAED1">
    <w:name w:val="259557E864F943549A2EE9C0281FAED1"/>
    <w:rsid w:val="0082384C"/>
  </w:style>
  <w:style w:type="paragraph" w:customStyle="1" w:styleId="58E658AA4AF54F4EA595825AE3290348">
    <w:name w:val="58E658AA4AF54F4EA595825AE3290348"/>
    <w:rsid w:val="0082384C"/>
  </w:style>
  <w:style w:type="paragraph" w:customStyle="1" w:styleId="92F24A40F1744BF09377D0A567F86D55">
    <w:name w:val="92F24A40F1744BF09377D0A567F86D55"/>
    <w:rsid w:val="0082384C"/>
  </w:style>
  <w:style w:type="paragraph" w:customStyle="1" w:styleId="DE69E257412F46D183579E25444D11EC">
    <w:name w:val="DE69E257412F46D183579E25444D11EC"/>
    <w:rsid w:val="0082384C"/>
  </w:style>
  <w:style w:type="paragraph" w:customStyle="1" w:styleId="B91A643071B64C66889C1BDC5F75A1D3">
    <w:name w:val="B91A643071B64C66889C1BDC5F75A1D3"/>
    <w:rsid w:val="0082384C"/>
  </w:style>
  <w:style w:type="paragraph" w:customStyle="1" w:styleId="99CC35DF04714D93A5797A2D08F6E485">
    <w:name w:val="99CC35DF04714D93A5797A2D08F6E485"/>
    <w:rsid w:val="0082384C"/>
  </w:style>
  <w:style w:type="paragraph" w:customStyle="1" w:styleId="A9342E742A25499494CEBC84ED95CBCC">
    <w:name w:val="A9342E742A25499494CEBC84ED95CBCC"/>
    <w:rsid w:val="0082384C"/>
  </w:style>
  <w:style w:type="paragraph" w:customStyle="1" w:styleId="F2D533F33FA04E3B8D2A00A3EF2D8ED6">
    <w:name w:val="F2D533F33FA04E3B8D2A00A3EF2D8ED6"/>
    <w:rsid w:val="0082384C"/>
  </w:style>
  <w:style w:type="paragraph" w:customStyle="1" w:styleId="5FDF4C8E754840F7839577D3551664FA">
    <w:name w:val="5FDF4C8E754840F7839577D3551664FA"/>
    <w:rsid w:val="0082384C"/>
  </w:style>
  <w:style w:type="paragraph" w:customStyle="1" w:styleId="DB16440326DA40DFBE2D9C58D46873F8">
    <w:name w:val="DB16440326DA40DFBE2D9C58D46873F8"/>
    <w:rsid w:val="0082384C"/>
  </w:style>
  <w:style w:type="paragraph" w:customStyle="1" w:styleId="8D06E627B60B4FC799DA02490643557F">
    <w:name w:val="8D06E627B60B4FC799DA02490643557F"/>
    <w:rsid w:val="0082384C"/>
  </w:style>
  <w:style w:type="paragraph" w:customStyle="1" w:styleId="4D79756FB78E4450B0829BB982A2156C">
    <w:name w:val="4D79756FB78E4450B0829BB982A2156C"/>
    <w:rsid w:val="0082384C"/>
  </w:style>
  <w:style w:type="paragraph" w:customStyle="1" w:styleId="C2C68EE99E954A7B812C734135AFACB2">
    <w:name w:val="C2C68EE99E954A7B812C734135AFACB2"/>
    <w:rsid w:val="0082384C"/>
  </w:style>
  <w:style w:type="paragraph" w:customStyle="1" w:styleId="015D4A2467C947E89BFAD6131641F217">
    <w:name w:val="015D4A2467C947E89BFAD6131641F217"/>
    <w:rsid w:val="0082384C"/>
  </w:style>
  <w:style w:type="paragraph" w:customStyle="1" w:styleId="28825A3E27714F88A66087BE185A541D">
    <w:name w:val="28825A3E27714F88A66087BE185A541D"/>
    <w:rsid w:val="0082384C"/>
  </w:style>
  <w:style w:type="paragraph" w:customStyle="1" w:styleId="919D11FA064A4482BF5D8E43612A8BB7">
    <w:name w:val="919D11FA064A4482BF5D8E43612A8BB7"/>
    <w:rsid w:val="0082384C"/>
  </w:style>
  <w:style w:type="paragraph" w:customStyle="1" w:styleId="D9AEB955E87F4D909017D2C155BD9356">
    <w:name w:val="D9AEB955E87F4D909017D2C155BD9356"/>
    <w:rsid w:val="0082384C"/>
  </w:style>
  <w:style w:type="paragraph" w:customStyle="1" w:styleId="06D75DBB0FA94A9A812651DD8366B690">
    <w:name w:val="06D75DBB0FA94A9A812651DD8366B690"/>
    <w:rsid w:val="0082384C"/>
  </w:style>
  <w:style w:type="paragraph" w:customStyle="1" w:styleId="0A3CE795356E463AB98E53B624EA239F">
    <w:name w:val="0A3CE795356E463AB98E53B624EA239F"/>
    <w:rsid w:val="0082384C"/>
  </w:style>
  <w:style w:type="paragraph" w:customStyle="1" w:styleId="950A3DEA462D48708BE1E0009A75CF10">
    <w:name w:val="950A3DEA462D48708BE1E0009A75CF10"/>
    <w:rsid w:val="0082384C"/>
  </w:style>
  <w:style w:type="paragraph" w:customStyle="1" w:styleId="6C39CA8B11A74350A6BE6834A0D81C16">
    <w:name w:val="6C39CA8B11A74350A6BE6834A0D81C16"/>
    <w:rsid w:val="0082384C"/>
  </w:style>
  <w:style w:type="paragraph" w:customStyle="1" w:styleId="23AFF1A6C4584D5094DD47E6D2A6052D">
    <w:name w:val="23AFF1A6C4584D5094DD47E6D2A6052D"/>
    <w:rsid w:val="0082384C"/>
  </w:style>
  <w:style w:type="paragraph" w:customStyle="1" w:styleId="7288BBE633DB4E8FAA5669E72562BC31">
    <w:name w:val="7288BBE633DB4E8FAA5669E72562BC31"/>
    <w:rsid w:val="0082384C"/>
  </w:style>
  <w:style w:type="paragraph" w:customStyle="1" w:styleId="6D95901674814215BA7AB5D9F434C44C">
    <w:name w:val="6D95901674814215BA7AB5D9F434C44C"/>
    <w:rsid w:val="0082384C"/>
  </w:style>
  <w:style w:type="paragraph" w:customStyle="1" w:styleId="5721110E20CE4BB9ACE930638642DB94">
    <w:name w:val="5721110E20CE4BB9ACE930638642DB94"/>
    <w:rsid w:val="0082384C"/>
  </w:style>
  <w:style w:type="paragraph" w:customStyle="1" w:styleId="9862DBBB978A4A7E88D9A3523E92F5C1">
    <w:name w:val="9862DBBB978A4A7E88D9A3523E92F5C1"/>
    <w:rsid w:val="0082384C"/>
  </w:style>
  <w:style w:type="paragraph" w:customStyle="1" w:styleId="D7299626C0FF454DAE6A22D2ACDC400F">
    <w:name w:val="D7299626C0FF454DAE6A22D2ACDC400F"/>
    <w:rsid w:val="0082384C"/>
  </w:style>
  <w:style w:type="paragraph" w:customStyle="1" w:styleId="D6630A0205D74CC4B157C86958451D09">
    <w:name w:val="D6630A0205D74CC4B157C86958451D09"/>
    <w:rsid w:val="0082384C"/>
  </w:style>
  <w:style w:type="paragraph" w:customStyle="1" w:styleId="54E301EC686348758A4263BAAF0E63CF">
    <w:name w:val="54E301EC686348758A4263BAAF0E63CF"/>
    <w:rsid w:val="0082384C"/>
  </w:style>
  <w:style w:type="paragraph" w:customStyle="1" w:styleId="A88DD759762243E49C09401EDAAB7081">
    <w:name w:val="A88DD759762243E49C09401EDAAB7081"/>
    <w:rsid w:val="0082384C"/>
  </w:style>
  <w:style w:type="paragraph" w:customStyle="1" w:styleId="59299700C6B34F33AE119A174E626B66">
    <w:name w:val="59299700C6B34F33AE119A174E626B66"/>
    <w:rsid w:val="0082384C"/>
  </w:style>
  <w:style w:type="paragraph" w:customStyle="1" w:styleId="FD6B9DC0A60748DA86F3996509005A61">
    <w:name w:val="FD6B9DC0A60748DA86F3996509005A61"/>
    <w:rsid w:val="0082384C"/>
  </w:style>
  <w:style w:type="paragraph" w:customStyle="1" w:styleId="678B0E70B715404A9B7CB826A31643D7">
    <w:name w:val="678B0E70B715404A9B7CB826A31643D7"/>
    <w:rsid w:val="0082384C"/>
  </w:style>
  <w:style w:type="paragraph" w:customStyle="1" w:styleId="19404EA39CF24F86B66D9AB77D63420A">
    <w:name w:val="19404EA39CF24F86B66D9AB77D63420A"/>
    <w:rsid w:val="0082384C"/>
  </w:style>
  <w:style w:type="paragraph" w:customStyle="1" w:styleId="A6E633B0188D40D18F015E5F130588BF">
    <w:name w:val="A6E633B0188D40D18F015E5F130588BF"/>
    <w:rsid w:val="0082384C"/>
  </w:style>
  <w:style w:type="paragraph" w:customStyle="1" w:styleId="E9C2367F4BD2405CB06D0AC0DD6E4452">
    <w:name w:val="E9C2367F4BD2405CB06D0AC0DD6E4452"/>
    <w:rsid w:val="0082384C"/>
  </w:style>
  <w:style w:type="paragraph" w:customStyle="1" w:styleId="9B17438653164254AA334AC94B6BE353">
    <w:name w:val="9B17438653164254AA334AC94B6BE353"/>
    <w:rsid w:val="0082384C"/>
  </w:style>
  <w:style w:type="paragraph" w:customStyle="1" w:styleId="71FEF5D682CA4B4E844084E45CA01704">
    <w:name w:val="71FEF5D682CA4B4E844084E45CA01704"/>
    <w:rsid w:val="0082384C"/>
  </w:style>
  <w:style w:type="paragraph" w:customStyle="1" w:styleId="01A88A3FF1B149B58A418A538424B25F">
    <w:name w:val="01A88A3FF1B149B58A418A538424B25F"/>
    <w:rsid w:val="0082384C"/>
  </w:style>
  <w:style w:type="paragraph" w:customStyle="1" w:styleId="EA5D8045CA2E4659BA57A8A5787C84FA">
    <w:name w:val="EA5D8045CA2E4659BA57A8A5787C84FA"/>
    <w:rsid w:val="0082384C"/>
  </w:style>
  <w:style w:type="paragraph" w:customStyle="1" w:styleId="1B68FC4A820848DA919E16E6A3A1B1FD">
    <w:name w:val="1B68FC4A820848DA919E16E6A3A1B1FD"/>
    <w:rsid w:val="0082384C"/>
  </w:style>
  <w:style w:type="paragraph" w:customStyle="1" w:styleId="642EE50DD53D44BAB0E47880A7D679C8">
    <w:name w:val="642EE50DD53D44BAB0E47880A7D679C8"/>
    <w:rsid w:val="0082384C"/>
  </w:style>
  <w:style w:type="paragraph" w:customStyle="1" w:styleId="904F4A2E3D114C24B79CF1163A149739">
    <w:name w:val="904F4A2E3D114C24B79CF1163A149739"/>
    <w:rsid w:val="0082384C"/>
  </w:style>
  <w:style w:type="paragraph" w:customStyle="1" w:styleId="99CC1AD9A73742438479F16ABC7CFA5E">
    <w:name w:val="99CC1AD9A73742438479F16ABC7CFA5E"/>
    <w:rsid w:val="0082384C"/>
  </w:style>
  <w:style w:type="paragraph" w:customStyle="1" w:styleId="835A5F9B1B204C66A2D74E210B032C32">
    <w:name w:val="835A5F9B1B204C66A2D74E210B032C32"/>
    <w:rsid w:val="0082384C"/>
  </w:style>
  <w:style w:type="paragraph" w:customStyle="1" w:styleId="EAA0DC357AE34FAFA696411086A8E180">
    <w:name w:val="EAA0DC357AE34FAFA696411086A8E180"/>
    <w:rsid w:val="0082384C"/>
  </w:style>
  <w:style w:type="paragraph" w:customStyle="1" w:styleId="73080BF512BC4D20BDD9CAA0524E5A2A">
    <w:name w:val="73080BF512BC4D20BDD9CAA0524E5A2A"/>
    <w:rsid w:val="0082384C"/>
  </w:style>
  <w:style w:type="paragraph" w:customStyle="1" w:styleId="F8FC951FB4544EF2AC7E89AB83F77873">
    <w:name w:val="F8FC951FB4544EF2AC7E89AB83F77873"/>
    <w:rsid w:val="0082384C"/>
  </w:style>
  <w:style w:type="paragraph" w:customStyle="1" w:styleId="3D7E682899144567BBD6AEE37E3035E9">
    <w:name w:val="3D7E682899144567BBD6AEE37E3035E9"/>
    <w:rsid w:val="0082384C"/>
  </w:style>
  <w:style w:type="paragraph" w:customStyle="1" w:styleId="E020F7D375B4478C96A90277BC3F682F">
    <w:name w:val="E020F7D375B4478C96A90277BC3F682F"/>
    <w:rsid w:val="0082384C"/>
  </w:style>
  <w:style w:type="paragraph" w:customStyle="1" w:styleId="34E7B5F7B12A4C4D9F41C0795237F631">
    <w:name w:val="34E7B5F7B12A4C4D9F41C0795237F631"/>
    <w:rsid w:val="0082384C"/>
  </w:style>
  <w:style w:type="paragraph" w:customStyle="1" w:styleId="76FE0B42156042F9B5439175B4FC4E6C">
    <w:name w:val="76FE0B42156042F9B5439175B4FC4E6C"/>
    <w:rsid w:val="0082384C"/>
  </w:style>
  <w:style w:type="paragraph" w:customStyle="1" w:styleId="23933555922E438FA57B4B03724121AF">
    <w:name w:val="23933555922E438FA57B4B03724121AF"/>
    <w:rsid w:val="0082384C"/>
  </w:style>
  <w:style w:type="paragraph" w:customStyle="1" w:styleId="050C6E614152479888DFE427A7EEFFC6">
    <w:name w:val="050C6E614152479888DFE427A7EEFFC6"/>
    <w:rsid w:val="0082384C"/>
  </w:style>
  <w:style w:type="paragraph" w:customStyle="1" w:styleId="88002E02F5E24FE09F47DD1CE66B156D">
    <w:name w:val="88002E02F5E24FE09F47DD1CE66B156D"/>
    <w:rsid w:val="0082384C"/>
  </w:style>
  <w:style w:type="paragraph" w:customStyle="1" w:styleId="104B74A690BE448593CEBB80FC1EE4BB">
    <w:name w:val="104B74A690BE448593CEBB80FC1EE4BB"/>
    <w:rsid w:val="0082384C"/>
  </w:style>
  <w:style w:type="paragraph" w:customStyle="1" w:styleId="B9B47A716904461EBA26AFA20A45B53B">
    <w:name w:val="B9B47A716904461EBA26AFA20A45B53B"/>
    <w:rsid w:val="0082384C"/>
  </w:style>
  <w:style w:type="paragraph" w:customStyle="1" w:styleId="3E465A7BBE9342F3B2320DA1B059F2E1">
    <w:name w:val="3E465A7BBE9342F3B2320DA1B059F2E1"/>
    <w:rsid w:val="0082384C"/>
  </w:style>
  <w:style w:type="paragraph" w:customStyle="1" w:styleId="F19F2C6F35DD4D2092C492C88F67603A">
    <w:name w:val="F19F2C6F35DD4D2092C492C88F67603A"/>
    <w:rsid w:val="0082384C"/>
  </w:style>
  <w:style w:type="paragraph" w:customStyle="1" w:styleId="37203CB15706415290E8E690BB34D1FB">
    <w:name w:val="37203CB15706415290E8E690BB34D1FB"/>
    <w:rsid w:val="0082384C"/>
  </w:style>
  <w:style w:type="paragraph" w:customStyle="1" w:styleId="3461A11FC84E467F90BA3AF211134832">
    <w:name w:val="3461A11FC84E467F90BA3AF211134832"/>
    <w:rsid w:val="0082384C"/>
  </w:style>
  <w:style w:type="paragraph" w:customStyle="1" w:styleId="5A822B38130E49FBBB270BF97966EF01">
    <w:name w:val="5A822B38130E49FBBB270BF97966EF01"/>
    <w:rsid w:val="0082384C"/>
  </w:style>
  <w:style w:type="paragraph" w:customStyle="1" w:styleId="978AC4EEB04C49CFBB658B731A6D2E64">
    <w:name w:val="978AC4EEB04C49CFBB658B731A6D2E64"/>
    <w:rsid w:val="0082384C"/>
  </w:style>
  <w:style w:type="paragraph" w:customStyle="1" w:styleId="E42AD2EBC4E542A4B4946ACE1AC59A50">
    <w:name w:val="E42AD2EBC4E542A4B4946ACE1AC59A50"/>
    <w:rsid w:val="0082384C"/>
  </w:style>
  <w:style w:type="paragraph" w:customStyle="1" w:styleId="017AD9D6A4EB46B7AF82E4CC990232F9">
    <w:name w:val="017AD9D6A4EB46B7AF82E4CC990232F9"/>
    <w:rsid w:val="0082384C"/>
  </w:style>
  <w:style w:type="paragraph" w:customStyle="1" w:styleId="41875D70CA484347AAEA4D5E55B75D23">
    <w:name w:val="41875D70CA484347AAEA4D5E55B75D23"/>
    <w:rsid w:val="0082384C"/>
  </w:style>
  <w:style w:type="paragraph" w:customStyle="1" w:styleId="D830840532DA4366B933B368C838C177">
    <w:name w:val="D830840532DA4366B933B368C838C177"/>
    <w:rsid w:val="0082384C"/>
  </w:style>
  <w:style w:type="paragraph" w:customStyle="1" w:styleId="7676242247754A7788C56535CAC5EAE5">
    <w:name w:val="7676242247754A7788C56535CAC5EAE5"/>
    <w:rsid w:val="0082384C"/>
  </w:style>
  <w:style w:type="paragraph" w:customStyle="1" w:styleId="25AABD9301014432961DC0A20778CB38">
    <w:name w:val="25AABD9301014432961DC0A20778CB38"/>
    <w:rsid w:val="0082384C"/>
  </w:style>
  <w:style w:type="paragraph" w:customStyle="1" w:styleId="852742CFD290451A9A49611F7A8D6487">
    <w:name w:val="852742CFD290451A9A49611F7A8D6487"/>
    <w:rsid w:val="0082384C"/>
  </w:style>
  <w:style w:type="paragraph" w:customStyle="1" w:styleId="0ED29CF5E7AA4F379559DFFEF2CA36D2">
    <w:name w:val="0ED29CF5E7AA4F379559DFFEF2CA36D2"/>
    <w:rsid w:val="0082384C"/>
  </w:style>
  <w:style w:type="paragraph" w:customStyle="1" w:styleId="AB5DB4343A0A43D483EDDD27F24A933E">
    <w:name w:val="AB5DB4343A0A43D483EDDD27F24A933E"/>
    <w:rsid w:val="0082384C"/>
  </w:style>
  <w:style w:type="paragraph" w:customStyle="1" w:styleId="B8051113FF0249738EBE5ECA05087DD1">
    <w:name w:val="B8051113FF0249738EBE5ECA05087DD1"/>
    <w:rsid w:val="0082384C"/>
  </w:style>
  <w:style w:type="paragraph" w:customStyle="1" w:styleId="0FBD26E118DD4B1E90B81FEA86A834D9">
    <w:name w:val="0FBD26E118DD4B1E90B81FEA86A834D9"/>
    <w:rsid w:val="0082384C"/>
  </w:style>
  <w:style w:type="paragraph" w:customStyle="1" w:styleId="818B2C01BC904F5F9744EAD3487F54EE">
    <w:name w:val="818B2C01BC904F5F9744EAD3487F54EE"/>
    <w:rsid w:val="0082384C"/>
  </w:style>
  <w:style w:type="paragraph" w:customStyle="1" w:styleId="6824AE028EF4401B98551B716230CF0D">
    <w:name w:val="6824AE028EF4401B98551B716230CF0D"/>
    <w:rsid w:val="0082384C"/>
  </w:style>
  <w:style w:type="paragraph" w:customStyle="1" w:styleId="63516D8DBCC541309F4376249FE49B45">
    <w:name w:val="63516D8DBCC541309F4376249FE49B45"/>
    <w:rsid w:val="0082384C"/>
  </w:style>
  <w:style w:type="paragraph" w:customStyle="1" w:styleId="4E2D90ADD780455583BA072234E1BABD">
    <w:name w:val="4E2D90ADD780455583BA072234E1BABD"/>
    <w:rsid w:val="0082384C"/>
  </w:style>
  <w:style w:type="paragraph" w:customStyle="1" w:styleId="9DF1DA98AECD4B388C9A037322416EE9">
    <w:name w:val="9DF1DA98AECD4B388C9A037322416EE9"/>
    <w:rsid w:val="0082384C"/>
  </w:style>
  <w:style w:type="paragraph" w:customStyle="1" w:styleId="F5F3673E053F4B71BFA92CAFB6A6BAAD">
    <w:name w:val="F5F3673E053F4B71BFA92CAFB6A6BAAD"/>
    <w:rsid w:val="0082384C"/>
  </w:style>
  <w:style w:type="paragraph" w:customStyle="1" w:styleId="21039E26A2A6405DA4DC6E91BD2E440E">
    <w:name w:val="21039E26A2A6405DA4DC6E91BD2E440E"/>
    <w:rsid w:val="0082384C"/>
  </w:style>
  <w:style w:type="paragraph" w:customStyle="1" w:styleId="3D2D2646B07A4F33A64687BF5D56EB71">
    <w:name w:val="3D2D2646B07A4F33A64687BF5D56EB71"/>
    <w:rsid w:val="0082384C"/>
  </w:style>
  <w:style w:type="paragraph" w:customStyle="1" w:styleId="82F6F0D867E645A4B8C07DEE22055763">
    <w:name w:val="82F6F0D867E645A4B8C07DEE22055763"/>
    <w:rsid w:val="0082384C"/>
  </w:style>
  <w:style w:type="paragraph" w:customStyle="1" w:styleId="CD95AD2BFBE64A20BCB5FAB692021958">
    <w:name w:val="CD95AD2BFBE64A20BCB5FAB692021958"/>
    <w:rsid w:val="0082384C"/>
  </w:style>
  <w:style w:type="paragraph" w:customStyle="1" w:styleId="618E9E95D8054F709FBE747823EB0251">
    <w:name w:val="618E9E95D8054F709FBE747823EB0251"/>
    <w:rsid w:val="0082384C"/>
  </w:style>
  <w:style w:type="paragraph" w:customStyle="1" w:styleId="7C0E7C5B148D4E3788326CF569D888F4">
    <w:name w:val="7C0E7C5B148D4E3788326CF569D888F4"/>
    <w:rsid w:val="0082384C"/>
  </w:style>
  <w:style w:type="paragraph" w:customStyle="1" w:styleId="32F84408A8CA4A7AB65D124D2A14CE31">
    <w:name w:val="32F84408A8CA4A7AB65D124D2A14CE31"/>
    <w:rsid w:val="0082384C"/>
  </w:style>
  <w:style w:type="paragraph" w:customStyle="1" w:styleId="C99345C2B2204BC5A40F75ADF4200E82">
    <w:name w:val="C99345C2B2204BC5A40F75ADF4200E82"/>
    <w:rsid w:val="0082384C"/>
  </w:style>
  <w:style w:type="paragraph" w:customStyle="1" w:styleId="93314DA4D06C4915B4D01B938D09684F">
    <w:name w:val="93314DA4D06C4915B4D01B938D09684F"/>
    <w:rsid w:val="0082384C"/>
  </w:style>
  <w:style w:type="paragraph" w:customStyle="1" w:styleId="C4F3C8EF28AD41C6BF5DB89019DC14E3">
    <w:name w:val="C4F3C8EF28AD41C6BF5DB89019DC14E3"/>
    <w:rsid w:val="0082384C"/>
  </w:style>
  <w:style w:type="paragraph" w:customStyle="1" w:styleId="663D2116883340C68A02AB0F85681BC7">
    <w:name w:val="663D2116883340C68A02AB0F85681BC7"/>
    <w:rsid w:val="0082384C"/>
  </w:style>
  <w:style w:type="paragraph" w:customStyle="1" w:styleId="0F3AEE4CFD554A7E8AC2B6992F9353D8">
    <w:name w:val="0F3AEE4CFD554A7E8AC2B6992F9353D8"/>
    <w:rsid w:val="0082384C"/>
  </w:style>
  <w:style w:type="paragraph" w:customStyle="1" w:styleId="256D96B499614428B1CDC5E11E0A8532">
    <w:name w:val="256D96B499614428B1CDC5E11E0A8532"/>
    <w:rsid w:val="00CA79EE"/>
  </w:style>
  <w:style w:type="paragraph" w:customStyle="1" w:styleId="32D0586F61804D51B7D4D9A990D0B740">
    <w:name w:val="32D0586F61804D51B7D4D9A990D0B740"/>
    <w:rsid w:val="00CA79EE"/>
  </w:style>
  <w:style w:type="paragraph" w:customStyle="1" w:styleId="8B5EDC46DFDD4317A5E5C03AF74DABB4">
    <w:name w:val="8B5EDC46DFDD4317A5E5C03AF74DABB4"/>
    <w:rsid w:val="00CA79EE"/>
  </w:style>
  <w:style w:type="paragraph" w:customStyle="1" w:styleId="26B57554CC384741879A748AC1044E31">
    <w:name w:val="26B57554CC384741879A748AC1044E31"/>
    <w:rsid w:val="00CA79EE"/>
  </w:style>
  <w:style w:type="paragraph" w:customStyle="1" w:styleId="5B51A5FFA6894FC895A9611BA637DE63">
    <w:name w:val="5B51A5FFA6894FC895A9611BA637DE63"/>
    <w:rsid w:val="00CA79EE"/>
  </w:style>
  <w:style w:type="paragraph" w:customStyle="1" w:styleId="19954167012F41AC9C5817504D149E14">
    <w:name w:val="19954167012F41AC9C5817504D149E14"/>
    <w:rsid w:val="00CA79EE"/>
  </w:style>
  <w:style w:type="paragraph" w:customStyle="1" w:styleId="D5308823F3D24A45AC907D1A2C20C00A">
    <w:name w:val="D5308823F3D24A45AC907D1A2C20C00A"/>
    <w:rsid w:val="00CA79EE"/>
  </w:style>
  <w:style w:type="paragraph" w:customStyle="1" w:styleId="F68D17BE06384983ABCF81863086BA77">
    <w:name w:val="F68D17BE06384983ABCF81863086BA77"/>
    <w:rsid w:val="00CA79EE"/>
  </w:style>
  <w:style w:type="paragraph" w:customStyle="1" w:styleId="768E196B72244CFCB56002353DB53B32">
    <w:name w:val="768E196B72244CFCB56002353DB53B32"/>
    <w:rsid w:val="00CA79EE"/>
  </w:style>
  <w:style w:type="paragraph" w:customStyle="1" w:styleId="18C617848A5A4994BE70ED0999743F06">
    <w:name w:val="18C617848A5A4994BE70ED0999743F06"/>
    <w:rsid w:val="00CA79EE"/>
  </w:style>
  <w:style w:type="paragraph" w:customStyle="1" w:styleId="B350DC2C3DC84EED9AEBEC090999AE12">
    <w:name w:val="B350DC2C3DC84EED9AEBEC090999AE12"/>
    <w:rsid w:val="00CA79EE"/>
  </w:style>
  <w:style w:type="paragraph" w:customStyle="1" w:styleId="EA5FF5DA11ED496796F695F99C2566DE">
    <w:name w:val="EA5FF5DA11ED496796F695F99C2566DE"/>
    <w:rsid w:val="00CA79EE"/>
  </w:style>
  <w:style w:type="paragraph" w:customStyle="1" w:styleId="76AA6352956A46809C2FF2815312219C">
    <w:name w:val="76AA6352956A46809C2FF2815312219C"/>
    <w:rsid w:val="00CA79EE"/>
  </w:style>
  <w:style w:type="paragraph" w:customStyle="1" w:styleId="10B95AF99F914EC486D9EFA5EBE3CEAA">
    <w:name w:val="10B95AF99F914EC486D9EFA5EBE3CEAA"/>
    <w:rsid w:val="00CA79EE"/>
  </w:style>
  <w:style w:type="paragraph" w:customStyle="1" w:styleId="B9CB719B84B54D1CB7B6C30F0EEEF146">
    <w:name w:val="B9CB719B84B54D1CB7B6C30F0EEEF146"/>
    <w:rsid w:val="00CA79EE"/>
  </w:style>
  <w:style w:type="paragraph" w:customStyle="1" w:styleId="1A4D006AE2C743CDBC021335391A2F51">
    <w:name w:val="1A4D006AE2C743CDBC021335391A2F51"/>
    <w:rsid w:val="00CA79EE"/>
  </w:style>
  <w:style w:type="paragraph" w:customStyle="1" w:styleId="689BA3CAB8DF434DAFA762BC0CC3164A">
    <w:name w:val="689BA3CAB8DF434DAFA762BC0CC3164A"/>
    <w:rsid w:val="00CA79EE"/>
  </w:style>
  <w:style w:type="paragraph" w:customStyle="1" w:styleId="5117D6F36EB94FDBA143F7E47F6BE2A0">
    <w:name w:val="5117D6F36EB94FDBA143F7E47F6BE2A0"/>
    <w:rsid w:val="00CA79EE"/>
  </w:style>
  <w:style w:type="paragraph" w:customStyle="1" w:styleId="AFA78FD4FE124D209C66C9108654D38B">
    <w:name w:val="AFA78FD4FE124D209C66C9108654D38B"/>
    <w:rsid w:val="00CA79EE"/>
  </w:style>
  <w:style w:type="paragraph" w:customStyle="1" w:styleId="D4CB035095054259A0E97C754D133E0B">
    <w:name w:val="D4CB035095054259A0E97C754D133E0B"/>
    <w:rsid w:val="00CA79EE"/>
  </w:style>
  <w:style w:type="paragraph" w:customStyle="1" w:styleId="5D59D104E5EA4D3283AEEB8AE282FD1B">
    <w:name w:val="5D59D104E5EA4D3283AEEB8AE282FD1B"/>
    <w:rsid w:val="00CA79EE"/>
  </w:style>
  <w:style w:type="paragraph" w:customStyle="1" w:styleId="F4EB8DCC70954DD686C01D0710692A3E">
    <w:name w:val="F4EB8DCC70954DD686C01D0710692A3E"/>
    <w:rsid w:val="00CA79EE"/>
  </w:style>
  <w:style w:type="paragraph" w:customStyle="1" w:styleId="CB7498909D0F46CBAA3CF8071817E27A">
    <w:name w:val="CB7498909D0F46CBAA3CF8071817E27A"/>
    <w:rsid w:val="00CA79EE"/>
  </w:style>
  <w:style w:type="paragraph" w:customStyle="1" w:styleId="576109A30A894CD3B9BC464448D29772">
    <w:name w:val="576109A30A894CD3B9BC464448D29772"/>
    <w:rsid w:val="00CA79EE"/>
  </w:style>
  <w:style w:type="paragraph" w:customStyle="1" w:styleId="DDD8C0F815AA4D41A7C15C44667AA312">
    <w:name w:val="DDD8C0F815AA4D41A7C15C44667AA312"/>
    <w:rsid w:val="00CA79EE"/>
  </w:style>
  <w:style w:type="paragraph" w:customStyle="1" w:styleId="9F1F4C3ACF1C46858B04F44B7D8931C9">
    <w:name w:val="9F1F4C3ACF1C46858B04F44B7D8931C9"/>
    <w:rsid w:val="00CA79EE"/>
  </w:style>
  <w:style w:type="paragraph" w:customStyle="1" w:styleId="C183DFBB6FBC46E0A99A24F4A8B1FB2F">
    <w:name w:val="C183DFBB6FBC46E0A99A24F4A8B1FB2F"/>
    <w:rsid w:val="00553B13"/>
  </w:style>
  <w:style w:type="paragraph" w:customStyle="1" w:styleId="FE465718DECF4FE487523B4AE54550AB">
    <w:name w:val="FE465718DECF4FE487523B4AE54550AB"/>
    <w:rsid w:val="00553B13"/>
  </w:style>
  <w:style w:type="paragraph" w:customStyle="1" w:styleId="236651BA2E6E4E8B82BECF3E1D670A83">
    <w:name w:val="236651BA2E6E4E8B82BECF3E1D670A83"/>
    <w:rsid w:val="00553B13"/>
  </w:style>
  <w:style w:type="paragraph" w:customStyle="1" w:styleId="5289BCB469FA486CB023C24CB27D8EE9">
    <w:name w:val="5289BCB469FA486CB023C24CB27D8EE9"/>
    <w:rsid w:val="00553B13"/>
  </w:style>
  <w:style w:type="paragraph" w:customStyle="1" w:styleId="8B4C9A2699AB42BB8CF1AE477D987BB3">
    <w:name w:val="8B4C9A2699AB42BB8CF1AE477D987BB3"/>
    <w:rsid w:val="00553B13"/>
  </w:style>
  <w:style w:type="paragraph" w:customStyle="1" w:styleId="771418E5D8B442E5AAAFC10450F11653">
    <w:name w:val="771418E5D8B442E5AAAFC10450F11653"/>
    <w:rsid w:val="00553B13"/>
  </w:style>
  <w:style w:type="paragraph" w:customStyle="1" w:styleId="402E555C857F4549A5205AA4DB4A8C1E">
    <w:name w:val="402E555C857F4549A5205AA4DB4A8C1E"/>
    <w:rsid w:val="00497479"/>
  </w:style>
  <w:style w:type="paragraph" w:customStyle="1" w:styleId="92018082BAD24AE5AA623199F0155A85">
    <w:name w:val="92018082BAD24AE5AA623199F0155A85"/>
    <w:rsid w:val="00497479"/>
  </w:style>
  <w:style w:type="paragraph" w:customStyle="1" w:styleId="6BF00654FA7442CB90F7B9445C9DF4D6">
    <w:name w:val="6BF00654FA7442CB90F7B9445C9DF4D6"/>
    <w:rsid w:val="00497479"/>
  </w:style>
  <w:style w:type="paragraph" w:customStyle="1" w:styleId="418CF92616444E15BD5717D1401FF89B">
    <w:name w:val="418CF92616444E15BD5717D1401FF89B"/>
    <w:rsid w:val="00497479"/>
  </w:style>
  <w:style w:type="paragraph" w:customStyle="1" w:styleId="764F0186A556410BB080FF843E425AB3">
    <w:name w:val="764F0186A556410BB080FF843E425AB3"/>
    <w:rsid w:val="00497479"/>
  </w:style>
  <w:style w:type="paragraph" w:customStyle="1" w:styleId="8208DDEA627F44D2BD4829F5ECF8E3D8">
    <w:name w:val="8208DDEA627F44D2BD4829F5ECF8E3D8"/>
    <w:rsid w:val="00497479"/>
  </w:style>
  <w:style w:type="paragraph" w:customStyle="1" w:styleId="6359082D56BF4CE3BC7FFE0FC2DABFE5">
    <w:name w:val="6359082D56BF4CE3BC7FFE0FC2DABFE5"/>
    <w:rsid w:val="00497479"/>
  </w:style>
  <w:style w:type="paragraph" w:customStyle="1" w:styleId="A78C11DFD25D47EAAEC7AA085EE9A062">
    <w:name w:val="A78C11DFD25D47EAAEC7AA085EE9A062"/>
    <w:rsid w:val="00497479"/>
  </w:style>
  <w:style w:type="paragraph" w:customStyle="1" w:styleId="381A6F9E8C744C798F94B79D83C10630">
    <w:name w:val="381A6F9E8C744C798F94B79D83C10630"/>
    <w:rsid w:val="00497479"/>
  </w:style>
  <w:style w:type="paragraph" w:customStyle="1" w:styleId="0792596132F64EFAA1DD60D4C062CC7B">
    <w:name w:val="0792596132F64EFAA1DD60D4C062CC7B"/>
    <w:rsid w:val="00497479"/>
  </w:style>
  <w:style w:type="paragraph" w:customStyle="1" w:styleId="FE89BEA9ECCE4C7FB47DC352922C87D4">
    <w:name w:val="FE89BEA9ECCE4C7FB47DC352922C87D4"/>
    <w:rsid w:val="00497479"/>
  </w:style>
  <w:style w:type="paragraph" w:customStyle="1" w:styleId="7EF6CC28C1DB4FD68793872E8B2E79E9">
    <w:name w:val="7EF6CC28C1DB4FD68793872E8B2E79E9"/>
    <w:rsid w:val="00497479"/>
  </w:style>
  <w:style w:type="paragraph" w:customStyle="1" w:styleId="E3F9390330B04F3C9A2287F63C9739DB">
    <w:name w:val="E3F9390330B04F3C9A2287F63C9739DB"/>
    <w:rsid w:val="00497479"/>
  </w:style>
  <w:style w:type="paragraph" w:customStyle="1" w:styleId="83A3ED1183174E04A9FB5E22F1688943">
    <w:name w:val="83A3ED1183174E04A9FB5E22F1688943"/>
    <w:rsid w:val="00497479"/>
  </w:style>
  <w:style w:type="paragraph" w:customStyle="1" w:styleId="8BED08F6D1F846DE8E18C28018E8C550">
    <w:name w:val="8BED08F6D1F846DE8E18C28018E8C550"/>
    <w:rsid w:val="00497479"/>
  </w:style>
  <w:style w:type="paragraph" w:customStyle="1" w:styleId="571B49FC39254EF498727017B425C21E">
    <w:name w:val="571B49FC39254EF498727017B425C21E"/>
    <w:rsid w:val="00497479"/>
  </w:style>
  <w:style w:type="paragraph" w:customStyle="1" w:styleId="84032BF8612043EEB1B3A53436A653F4">
    <w:name w:val="84032BF8612043EEB1B3A53436A653F4"/>
    <w:rsid w:val="00497479"/>
  </w:style>
  <w:style w:type="paragraph" w:customStyle="1" w:styleId="56F7C731936B415AA2A82A25D4785880">
    <w:name w:val="56F7C731936B415AA2A82A25D4785880"/>
    <w:rsid w:val="00497479"/>
  </w:style>
  <w:style w:type="paragraph" w:customStyle="1" w:styleId="DF7326AA811249DBB421769E68BB0A34">
    <w:name w:val="DF7326AA811249DBB421769E68BB0A34"/>
    <w:rsid w:val="00497479"/>
  </w:style>
  <w:style w:type="paragraph" w:customStyle="1" w:styleId="5CEC4C5FAE194458BE2F0FA85C58547F">
    <w:name w:val="5CEC4C5FAE194458BE2F0FA85C58547F"/>
    <w:rsid w:val="00497479"/>
  </w:style>
  <w:style w:type="paragraph" w:customStyle="1" w:styleId="0D3846F183A5403E94578582B7F46022">
    <w:name w:val="0D3846F183A5403E94578582B7F46022"/>
    <w:rsid w:val="00497479"/>
  </w:style>
  <w:style w:type="paragraph" w:customStyle="1" w:styleId="2625F4E1156544D08F6A5CC3FD5E4786">
    <w:name w:val="2625F4E1156544D08F6A5CC3FD5E4786"/>
    <w:rsid w:val="00497479"/>
  </w:style>
  <w:style w:type="paragraph" w:customStyle="1" w:styleId="4E9866EBC168474BB2BE138D623D35F2">
    <w:name w:val="4E9866EBC168474BB2BE138D623D35F2"/>
    <w:rsid w:val="00497479"/>
  </w:style>
  <w:style w:type="paragraph" w:customStyle="1" w:styleId="FB51002910894213AAACAB54EDE80569">
    <w:name w:val="FB51002910894213AAACAB54EDE80569"/>
    <w:rsid w:val="00497479"/>
  </w:style>
  <w:style w:type="paragraph" w:customStyle="1" w:styleId="7BF7780C3BFA4B01BAD30F7F6FE82595">
    <w:name w:val="7BF7780C3BFA4B01BAD30F7F6FE82595"/>
    <w:rsid w:val="00497479"/>
  </w:style>
  <w:style w:type="paragraph" w:customStyle="1" w:styleId="9FCA8B459EEF47DA8341C41104BAA4BF">
    <w:name w:val="9FCA8B459EEF47DA8341C41104BAA4BF"/>
    <w:rsid w:val="00497479"/>
  </w:style>
  <w:style w:type="paragraph" w:customStyle="1" w:styleId="54DC22E8B90343CEA97FA8F1CEF7D751">
    <w:name w:val="54DC22E8B90343CEA97FA8F1CEF7D751"/>
    <w:rsid w:val="00497479"/>
  </w:style>
  <w:style w:type="paragraph" w:customStyle="1" w:styleId="32AFC1618CFE4EA08B306A727983703A">
    <w:name w:val="32AFC1618CFE4EA08B306A727983703A"/>
    <w:rsid w:val="00497479"/>
  </w:style>
  <w:style w:type="paragraph" w:customStyle="1" w:styleId="BBB3F78CBD10466F96FD94290999FE71">
    <w:name w:val="BBB3F78CBD10466F96FD94290999FE71"/>
    <w:rsid w:val="00497479"/>
  </w:style>
  <w:style w:type="paragraph" w:customStyle="1" w:styleId="EF2932DD952F4DDE83B72F5E40CF2D2E">
    <w:name w:val="EF2932DD952F4DDE83B72F5E40CF2D2E"/>
    <w:rsid w:val="00497479"/>
  </w:style>
  <w:style w:type="paragraph" w:customStyle="1" w:styleId="3B665BBCE6864533BB93298AD80BDCCC">
    <w:name w:val="3B665BBCE6864533BB93298AD80BDCCC"/>
    <w:rsid w:val="00497479"/>
  </w:style>
  <w:style w:type="paragraph" w:customStyle="1" w:styleId="CCAE8FC8134D46148B475B7ABDD7805D">
    <w:name w:val="CCAE8FC8134D46148B475B7ABDD7805D"/>
    <w:rsid w:val="00497479"/>
  </w:style>
  <w:style w:type="paragraph" w:customStyle="1" w:styleId="09A94A3E128346DFB46550D7FAA3E8CB">
    <w:name w:val="09A94A3E128346DFB46550D7FAA3E8CB"/>
    <w:rsid w:val="00497479"/>
  </w:style>
  <w:style w:type="paragraph" w:customStyle="1" w:styleId="F1B3935B26A147DC99F5F0D499C51B74">
    <w:name w:val="F1B3935B26A147DC99F5F0D499C51B74"/>
    <w:rsid w:val="00497479"/>
  </w:style>
  <w:style w:type="paragraph" w:customStyle="1" w:styleId="83641D26524248B881F9B2DA1A1138CF">
    <w:name w:val="83641D26524248B881F9B2DA1A1138CF"/>
    <w:rsid w:val="00497479"/>
  </w:style>
  <w:style w:type="paragraph" w:customStyle="1" w:styleId="FD63F07EEBE14D54A23AE705D12127D7">
    <w:name w:val="FD63F07EEBE14D54A23AE705D12127D7"/>
    <w:rsid w:val="00497479"/>
  </w:style>
  <w:style w:type="paragraph" w:customStyle="1" w:styleId="5EF9E62545E54D19B534F9C45937DEF6">
    <w:name w:val="5EF9E62545E54D19B534F9C45937DEF6"/>
    <w:rsid w:val="00497479"/>
  </w:style>
  <w:style w:type="paragraph" w:customStyle="1" w:styleId="B123DC3CC0884A5D95C36B5ED65E2373">
    <w:name w:val="B123DC3CC0884A5D95C36B5ED65E2373"/>
    <w:rsid w:val="00497479"/>
  </w:style>
  <w:style w:type="paragraph" w:customStyle="1" w:styleId="35C536DFA7A349B496FB0CFD31A77D37">
    <w:name w:val="35C536DFA7A349B496FB0CFD31A77D37"/>
    <w:rsid w:val="00497479"/>
  </w:style>
  <w:style w:type="paragraph" w:customStyle="1" w:styleId="6FBA427387374DC780129F919F63FB27">
    <w:name w:val="6FBA427387374DC780129F919F63FB27"/>
    <w:rsid w:val="00497479"/>
  </w:style>
  <w:style w:type="paragraph" w:customStyle="1" w:styleId="8F6536BCBDA842AD98D566C27E69EC0B">
    <w:name w:val="8F6536BCBDA842AD98D566C27E69EC0B"/>
    <w:rsid w:val="00497479"/>
  </w:style>
  <w:style w:type="paragraph" w:customStyle="1" w:styleId="B8F263809F214B49B864E5FBBB53CB01">
    <w:name w:val="B8F263809F214B49B864E5FBBB53CB01"/>
    <w:rsid w:val="00497479"/>
  </w:style>
  <w:style w:type="paragraph" w:customStyle="1" w:styleId="C4D753CF254D41FA9C10E846BAC2A3B4">
    <w:name w:val="C4D753CF254D41FA9C10E846BAC2A3B4"/>
    <w:rsid w:val="00497479"/>
  </w:style>
  <w:style w:type="paragraph" w:customStyle="1" w:styleId="9C4B7CEDB1844A85BAFF287143DF25EB">
    <w:name w:val="9C4B7CEDB1844A85BAFF287143DF25EB"/>
    <w:rsid w:val="00497479"/>
  </w:style>
  <w:style w:type="paragraph" w:customStyle="1" w:styleId="C64006068A3F493997CE8ADBF759E0C2">
    <w:name w:val="C64006068A3F493997CE8ADBF759E0C2"/>
    <w:rsid w:val="00497479"/>
  </w:style>
  <w:style w:type="paragraph" w:customStyle="1" w:styleId="2ADD7EB87C9C4FCAB3A8499CF0E680C8">
    <w:name w:val="2ADD7EB87C9C4FCAB3A8499CF0E680C8"/>
    <w:rsid w:val="00497479"/>
  </w:style>
  <w:style w:type="paragraph" w:customStyle="1" w:styleId="4364C071FBBC45528E10A31FAE327CF2">
    <w:name w:val="4364C071FBBC45528E10A31FAE327CF2"/>
    <w:rsid w:val="00497479"/>
  </w:style>
  <w:style w:type="paragraph" w:customStyle="1" w:styleId="EB0F12D6215F41908AB1BD2FF70FE8B1">
    <w:name w:val="EB0F12D6215F41908AB1BD2FF70FE8B1"/>
    <w:rsid w:val="00497479"/>
  </w:style>
  <w:style w:type="paragraph" w:customStyle="1" w:styleId="0C49926A6C344FF6B9F5BF3990E254AA">
    <w:name w:val="0C49926A6C344FF6B9F5BF3990E254AA"/>
    <w:rsid w:val="00497479"/>
  </w:style>
  <w:style w:type="paragraph" w:customStyle="1" w:styleId="E2EFCFA2C1C04469A06A5CF644382FEB">
    <w:name w:val="E2EFCFA2C1C04469A06A5CF644382FEB"/>
    <w:rsid w:val="00497479"/>
  </w:style>
  <w:style w:type="paragraph" w:customStyle="1" w:styleId="6E0172CC128147FEBF5B481DF8328463">
    <w:name w:val="6E0172CC128147FEBF5B481DF8328463"/>
    <w:rsid w:val="00497479"/>
  </w:style>
  <w:style w:type="paragraph" w:customStyle="1" w:styleId="4524114977414AFE8D33C16BBB81BF23">
    <w:name w:val="4524114977414AFE8D33C16BBB81BF23"/>
    <w:rsid w:val="00497479"/>
  </w:style>
  <w:style w:type="paragraph" w:customStyle="1" w:styleId="41D3F9021EE74848A7D2B07A6C92EF13">
    <w:name w:val="41D3F9021EE74848A7D2B07A6C92EF13"/>
    <w:rsid w:val="00497479"/>
  </w:style>
  <w:style w:type="paragraph" w:customStyle="1" w:styleId="B8D6E531C5FC41829000BE9E0E8B7F19">
    <w:name w:val="B8D6E531C5FC41829000BE9E0E8B7F19"/>
    <w:rsid w:val="00497479"/>
  </w:style>
  <w:style w:type="paragraph" w:customStyle="1" w:styleId="E555E56174014066B6C4E1AD34D6E5DB">
    <w:name w:val="E555E56174014066B6C4E1AD34D6E5DB"/>
    <w:rsid w:val="00497479"/>
  </w:style>
  <w:style w:type="paragraph" w:customStyle="1" w:styleId="710FBF0A5C5A4B39B11E605BC2D73F5E">
    <w:name w:val="710FBF0A5C5A4B39B11E605BC2D73F5E"/>
    <w:rsid w:val="00497479"/>
  </w:style>
  <w:style w:type="paragraph" w:customStyle="1" w:styleId="25B10CC23804441DBE9D099F52107646">
    <w:name w:val="25B10CC23804441DBE9D099F52107646"/>
    <w:rsid w:val="00497479"/>
  </w:style>
  <w:style w:type="paragraph" w:customStyle="1" w:styleId="3B5065DF587540328A56EAC65B892A96">
    <w:name w:val="3B5065DF587540328A56EAC65B892A96"/>
    <w:rsid w:val="00497479"/>
  </w:style>
  <w:style w:type="paragraph" w:customStyle="1" w:styleId="93DC51C20B644DFBA5FA95B9A4F765D2">
    <w:name w:val="93DC51C20B644DFBA5FA95B9A4F765D2"/>
    <w:rsid w:val="00497479"/>
  </w:style>
  <w:style w:type="paragraph" w:customStyle="1" w:styleId="9B8DB23864EF4FB98F39513C92BFD818">
    <w:name w:val="9B8DB23864EF4FB98F39513C92BFD818"/>
    <w:rsid w:val="00497479"/>
  </w:style>
  <w:style w:type="paragraph" w:customStyle="1" w:styleId="789D3C7F2D5E4722B6BE89BF7C3AFC7A">
    <w:name w:val="789D3C7F2D5E4722B6BE89BF7C3AFC7A"/>
    <w:rsid w:val="00497479"/>
  </w:style>
  <w:style w:type="paragraph" w:customStyle="1" w:styleId="8A7F3BFD20D54983AC6B6C0B6AF43B0D">
    <w:name w:val="8A7F3BFD20D54983AC6B6C0B6AF43B0D"/>
    <w:rsid w:val="00497479"/>
  </w:style>
  <w:style w:type="paragraph" w:customStyle="1" w:styleId="52086C4B95E74B9ABB39F71FC3C97D89">
    <w:name w:val="52086C4B95E74B9ABB39F71FC3C97D89"/>
    <w:rsid w:val="00497479"/>
  </w:style>
  <w:style w:type="paragraph" w:customStyle="1" w:styleId="CCF9FA10F9684C0294A496DC1104EA49">
    <w:name w:val="CCF9FA10F9684C0294A496DC1104EA49"/>
    <w:rsid w:val="00497479"/>
  </w:style>
  <w:style w:type="paragraph" w:customStyle="1" w:styleId="1F19D31C51B24118A152EDCA77DB518A">
    <w:name w:val="1F19D31C51B24118A152EDCA77DB518A"/>
    <w:rsid w:val="00497479"/>
  </w:style>
  <w:style w:type="paragraph" w:customStyle="1" w:styleId="9E60507C4C24410A86381A19801021F1">
    <w:name w:val="9E60507C4C24410A86381A19801021F1"/>
    <w:rsid w:val="00497479"/>
  </w:style>
  <w:style w:type="paragraph" w:customStyle="1" w:styleId="5D200482B6C54AD1B397D42E383C4B92">
    <w:name w:val="5D200482B6C54AD1B397D42E383C4B92"/>
    <w:rsid w:val="00497479"/>
  </w:style>
  <w:style w:type="paragraph" w:customStyle="1" w:styleId="8F8200A1A78443CB90A841E858619B16">
    <w:name w:val="8F8200A1A78443CB90A841E858619B16"/>
    <w:rsid w:val="00497479"/>
  </w:style>
  <w:style w:type="paragraph" w:customStyle="1" w:styleId="9F7EA80140384D24A550C003600259DF">
    <w:name w:val="9F7EA80140384D24A550C003600259DF"/>
    <w:rsid w:val="00497479"/>
  </w:style>
  <w:style w:type="paragraph" w:customStyle="1" w:styleId="FC8425B24113400483F192E8338CE46C">
    <w:name w:val="FC8425B24113400483F192E8338CE46C"/>
    <w:rsid w:val="00497479"/>
  </w:style>
  <w:style w:type="paragraph" w:customStyle="1" w:styleId="0417B3EFA4034640B747E32A8AFE87F4">
    <w:name w:val="0417B3EFA4034640B747E32A8AFE87F4"/>
    <w:rsid w:val="00497479"/>
  </w:style>
  <w:style w:type="paragraph" w:customStyle="1" w:styleId="0B7E99A789224B1C800BD093ACB64067">
    <w:name w:val="0B7E99A789224B1C800BD093ACB64067"/>
    <w:rsid w:val="00497479"/>
  </w:style>
  <w:style w:type="paragraph" w:customStyle="1" w:styleId="99440AD9B1FE491D93CAE43FF4DB2CD9">
    <w:name w:val="99440AD9B1FE491D93CAE43FF4DB2CD9"/>
    <w:rsid w:val="00497479"/>
  </w:style>
  <w:style w:type="paragraph" w:customStyle="1" w:styleId="E5CAF576D90244828CCC041F040FEA6F">
    <w:name w:val="E5CAF576D90244828CCC041F040FEA6F"/>
    <w:rsid w:val="00497479"/>
  </w:style>
  <w:style w:type="paragraph" w:customStyle="1" w:styleId="FB2BA528A4134B0EAD0BACF728424F7E">
    <w:name w:val="FB2BA528A4134B0EAD0BACF728424F7E"/>
    <w:rsid w:val="00497479"/>
  </w:style>
  <w:style w:type="paragraph" w:customStyle="1" w:styleId="6E345D2CFF4C45849AFFC1B13088F851">
    <w:name w:val="6E345D2CFF4C45849AFFC1B13088F851"/>
    <w:rsid w:val="00497479"/>
  </w:style>
  <w:style w:type="paragraph" w:customStyle="1" w:styleId="EED32605E85840A6933E2C31682B5B51">
    <w:name w:val="EED32605E85840A6933E2C31682B5B51"/>
    <w:rsid w:val="00497479"/>
  </w:style>
  <w:style w:type="paragraph" w:customStyle="1" w:styleId="B05789D63FFC4E578A254DDDDD95C281">
    <w:name w:val="B05789D63FFC4E578A254DDDDD95C281"/>
    <w:rsid w:val="00497479"/>
  </w:style>
  <w:style w:type="paragraph" w:customStyle="1" w:styleId="DFB6C68619074DEEB0063B8D1391A5C0">
    <w:name w:val="DFB6C68619074DEEB0063B8D1391A5C0"/>
    <w:rsid w:val="00497479"/>
  </w:style>
  <w:style w:type="paragraph" w:customStyle="1" w:styleId="7EFDE778165E4E2C868E1F9C98DA8579">
    <w:name w:val="7EFDE778165E4E2C868E1F9C98DA8579"/>
    <w:rsid w:val="00497479"/>
  </w:style>
  <w:style w:type="paragraph" w:customStyle="1" w:styleId="5791B3C8A6D64FE0AFAF9B8E526FE89E">
    <w:name w:val="5791B3C8A6D64FE0AFAF9B8E526FE89E"/>
    <w:rsid w:val="00497479"/>
  </w:style>
  <w:style w:type="paragraph" w:customStyle="1" w:styleId="C2DA2B7DCED643C58C31FC000A10EDA6">
    <w:name w:val="C2DA2B7DCED643C58C31FC000A10EDA6"/>
    <w:rsid w:val="00497479"/>
  </w:style>
  <w:style w:type="paragraph" w:customStyle="1" w:styleId="0D723FB459D3411D97CEE4B8C45FF218">
    <w:name w:val="0D723FB459D3411D97CEE4B8C45FF218"/>
    <w:rsid w:val="00497479"/>
  </w:style>
  <w:style w:type="paragraph" w:customStyle="1" w:styleId="1300A39E65D84C988816F89297C2B952">
    <w:name w:val="1300A39E65D84C988816F89297C2B952"/>
    <w:rsid w:val="00497479"/>
  </w:style>
  <w:style w:type="paragraph" w:customStyle="1" w:styleId="0764AF2499384402BDA41AB3ADFCFB6E">
    <w:name w:val="0764AF2499384402BDA41AB3ADFCFB6E"/>
    <w:rsid w:val="00497479"/>
  </w:style>
  <w:style w:type="paragraph" w:customStyle="1" w:styleId="902E4C1A905D4DD0BC1BEC8D5D887880">
    <w:name w:val="902E4C1A905D4DD0BC1BEC8D5D887880"/>
    <w:rsid w:val="00497479"/>
  </w:style>
  <w:style w:type="paragraph" w:customStyle="1" w:styleId="6FF342445082459D930134B243A0F47A">
    <w:name w:val="6FF342445082459D930134B243A0F47A"/>
    <w:rsid w:val="00497479"/>
  </w:style>
  <w:style w:type="paragraph" w:customStyle="1" w:styleId="BADC7064BFD24B2988EA92B728243FF4">
    <w:name w:val="BADC7064BFD24B2988EA92B728243FF4"/>
    <w:rsid w:val="00497479"/>
  </w:style>
  <w:style w:type="paragraph" w:customStyle="1" w:styleId="4FFB270C5C26408A810E590AEE55A4B4">
    <w:name w:val="4FFB270C5C26408A810E590AEE55A4B4"/>
    <w:rsid w:val="00497479"/>
  </w:style>
  <w:style w:type="paragraph" w:customStyle="1" w:styleId="25BD00D8D94E46B9967255047042C66B">
    <w:name w:val="25BD00D8D94E46B9967255047042C66B"/>
    <w:rsid w:val="00497479"/>
  </w:style>
  <w:style w:type="paragraph" w:customStyle="1" w:styleId="E6CE3D11483446669FFA0BFD1DD1CD31">
    <w:name w:val="E6CE3D11483446669FFA0BFD1DD1CD31"/>
    <w:rsid w:val="00497479"/>
  </w:style>
  <w:style w:type="paragraph" w:customStyle="1" w:styleId="4AA5AEBFB3B6464BA342CCE560F22D98">
    <w:name w:val="4AA5AEBFB3B6464BA342CCE560F22D98"/>
    <w:rsid w:val="00497479"/>
  </w:style>
  <w:style w:type="paragraph" w:customStyle="1" w:styleId="2F589BDE4478420AA5989700768AAA40">
    <w:name w:val="2F589BDE4478420AA5989700768AAA40"/>
    <w:rsid w:val="00497479"/>
  </w:style>
  <w:style w:type="paragraph" w:customStyle="1" w:styleId="8E478220627C4ED8862433062F62CDAB">
    <w:name w:val="8E478220627C4ED8862433062F62CDAB"/>
    <w:rsid w:val="00497479"/>
  </w:style>
  <w:style w:type="paragraph" w:customStyle="1" w:styleId="90BC271A74DD4916A79E3BB023F46898">
    <w:name w:val="90BC271A74DD4916A79E3BB023F46898"/>
    <w:rsid w:val="00497479"/>
  </w:style>
  <w:style w:type="paragraph" w:customStyle="1" w:styleId="6E9CF38271BF4D7A895E0ECFE9F9A6D5">
    <w:name w:val="6E9CF38271BF4D7A895E0ECFE9F9A6D5"/>
    <w:rsid w:val="00497479"/>
  </w:style>
  <w:style w:type="paragraph" w:customStyle="1" w:styleId="AF4D3F4119964A5D8E7DB81B4AA995F4">
    <w:name w:val="AF4D3F4119964A5D8E7DB81B4AA995F4"/>
    <w:rsid w:val="00497479"/>
  </w:style>
  <w:style w:type="paragraph" w:customStyle="1" w:styleId="D7B91276D7814A82930D08385DDF6394">
    <w:name w:val="D7B91276D7814A82930D08385DDF6394"/>
    <w:rsid w:val="00497479"/>
  </w:style>
  <w:style w:type="paragraph" w:customStyle="1" w:styleId="90F01F0906B549A3A81637804445C81D">
    <w:name w:val="90F01F0906B549A3A81637804445C81D"/>
    <w:rsid w:val="00497479"/>
  </w:style>
  <w:style w:type="paragraph" w:customStyle="1" w:styleId="62B46545BA6A4FEBB34671BCB9113C61">
    <w:name w:val="62B46545BA6A4FEBB34671BCB9113C61"/>
    <w:rsid w:val="00497479"/>
  </w:style>
  <w:style w:type="paragraph" w:customStyle="1" w:styleId="268CD61F90384E3AA95596564B15B094">
    <w:name w:val="268CD61F90384E3AA95596564B15B094"/>
    <w:rsid w:val="00497479"/>
  </w:style>
  <w:style w:type="paragraph" w:customStyle="1" w:styleId="D273BDF15CED42979F7737ECACCD0610">
    <w:name w:val="D273BDF15CED42979F7737ECACCD0610"/>
    <w:rsid w:val="00497479"/>
  </w:style>
  <w:style w:type="paragraph" w:customStyle="1" w:styleId="AA5D6775C4214B1AA014DCFECE054B83">
    <w:name w:val="AA5D6775C4214B1AA014DCFECE054B83"/>
    <w:rsid w:val="00497479"/>
  </w:style>
  <w:style w:type="paragraph" w:customStyle="1" w:styleId="AA319D02F6B34DBC9F2663E733298030">
    <w:name w:val="AA319D02F6B34DBC9F2663E733298030"/>
    <w:rsid w:val="00497479"/>
  </w:style>
  <w:style w:type="paragraph" w:customStyle="1" w:styleId="878A37EC0E0043048ED9A3F5CB775B04">
    <w:name w:val="878A37EC0E0043048ED9A3F5CB775B04"/>
    <w:rsid w:val="00497479"/>
  </w:style>
  <w:style w:type="paragraph" w:customStyle="1" w:styleId="2F73E8ADB7284A8BAC7B573962222CCD">
    <w:name w:val="2F73E8ADB7284A8BAC7B573962222CCD"/>
    <w:rsid w:val="00497479"/>
  </w:style>
  <w:style w:type="paragraph" w:customStyle="1" w:styleId="DE0CACCC218240418E668B02253951A3">
    <w:name w:val="DE0CACCC218240418E668B02253951A3"/>
    <w:rsid w:val="00497479"/>
  </w:style>
  <w:style w:type="paragraph" w:customStyle="1" w:styleId="DF4E2D868DEF4357A2CFBF351288331F">
    <w:name w:val="DF4E2D868DEF4357A2CFBF351288331F"/>
    <w:rsid w:val="00497479"/>
  </w:style>
  <w:style w:type="paragraph" w:customStyle="1" w:styleId="97CD74E66A6940D09BA01580D3993703">
    <w:name w:val="97CD74E66A6940D09BA01580D3993703"/>
    <w:rsid w:val="00497479"/>
  </w:style>
  <w:style w:type="paragraph" w:customStyle="1" w:styleId="88584F1F08D14ADB9601DC5654C1DD9F">
    <w:name w:val="88584F1F08D14ADB9601DC5654C1DD9F"/>
    <w:rsid w:val="00497479"/>
  </w:style>
  <w:style w:type="paragraph" w:customStyle="1" w:styleId="B514909D56124FE8BD301BAFB8A23BF1">
    <w:name w:val="B514909D56124FE8BD301BAFB8A23BF1"/>
    <w:rsid w:val="00497479"/>
  </w:style>
  <w:style w:type="paragraph" w:customStyle="1" w:styleId="E6B5E44B817B475F913B44794C9F3F59">
    <w:name w:val="E6B5E44B817B475F913B44794C9F3F59"/>
    <w:rsid w:val="00497479"/>
  </w:style>
  <w:style w:type="paragraph" w:customStyle="1" w:styleId="F76AC3B1E33645D9BCE783A1A4158088">
    <w:name w:val="F76AC3B1E33645D9BCE783A1A4158088"/>
    <w:rsid w:val="00497479"/>
  </w:style>
  <w:style w:type="paragraph" w:customStyle="1" w:styleId="19B570B8BE2942FCB54DB2330E578E75">
    <w:name w:val="19B570B8BE2942FCB54DB2330E578E75"/>
    <w:rsid w:val="00497479"/>
  </w:style>
  <w:style w:type="paragraph" w:customStyle="1" w:styleId="877555A1D1A9492B969D509E6FD50AE6">
    <w:name w:val="877555A1D1A9492B969D509E6FD50AE6"/>
    <w:rsid w:val="00497479"/>
  </w:style>
  <w:style w:type="paragraph" w:customStyle="1" w:styleId="EF6FF7EC5E25470E94B32F34B5A8F202">
    <w:name w:val="EF6FF7EC5E25470E94B32F34B5A8F202"/>
    <w:rsid w:val="00497479"/>
  </w:style>
  <w:style w:type="paragraph" w:customStyle="1" w:styleId="D194E1A3D9CF45F8874ACF7B589625C0">
    <w:name w:val="D194E1A3D9CF45F8874ACF7B589625C0"/>
    <w:rsid w:val="00497479"/>
  </w:style>
  <w:style w:type="paragraph" w:customStyle="1" w:styleId="5B29A8CB70784012B3407765D35CBA9F">
    <w:name w:val="5B29A8CB70784012B3407765D35CBA9F"/>
    <w:rsid w:val="00497479"/>
  </w:style>
  <w:style w:type="paragraph" w:customStyle="1" w:styleId="91ED2392CE5A4277B46B6E162667DB9B">
    <w:name w:val="91ED2392CE5A4277B46B6E162667DB9B"/>
    <w:rsid w:val="00497479"/>
  </w:style>
  <w:style w:type="paragraph" w:customStyle="1" w:styleId="90A1A862681C4289A99BB1A4390A2F02">
    <w:name w:val="90A1A862681C4289A99BB1A4390A2F02"/>
    <w:rsid w:val="00497479"/>
  </w:style>
  <w:style w:type="paragraph" w:customStyle="1" w:styleId="4FCDB44385C54AE3AE704C544DECF31E">
    <w:name w:val="4FCDB44385C54AE3AE704C544DECF31E"/>
    <w:rsid w:val="00497479"/>
  </w:style>
  <w:style w:type="paragraph" w:customStyle="1" w:styleId="AAA9B0D1783548369EAB2E0400FD2B9E">
    <w:name w:val="AAA9B0D1783548369EAB2E0400FD2B9E"/>
    <w:rsid w:val="00497479"/>
  </w:style>
  <w:style w:type="paragraph" w:customStyle="1" w:styleId="9478CCFAC1954D459DFCE6636420058B">
    <w:name w:val="9478CCFAC1954D459DFCE6636420058B"/>
    <w:rsid w:val="00497479"/>
  </w:style>
  <w:style w:type="paragraph" w:customStyle="1" w:styleId="9D82CC7728C74C78B9B7A0B97568B4D1">
    <w:name w:val="9D82CC7728C74C78B9B7A0B97568B4D1"/>
    <w:rsid w:val="00497479"/>
  </w:style>
  <w:style w:type="paragraph" w:customStyle="1" w:styleId="8B5C7C84D46B480C82F8CCBBBE468AD0">
    <w:name w:val="8B5C7C84D46B480C82F8CCBBBE468AD0"/>
    <w:rsid w:val="00497479"/>
  </w:style>
  <w:style w:type="paragraph" w:customStyle="1" w:styleId="CE0ADDDF2BA2433A9A45C97C0075B94B">
    <w:name w:val="CE0ADDDF2BA2433A9A45C97C0075B94B"/>
    <w:rsid w:val="00497479"/>
  </w:style>
  <w:style w:type="paragraph" w:customStyle="1" w:styleId="65B655A6AD4A4EE3BE48425F20F6B8A4">
    <w:name w:val="65B655A6AD4A4EE3BE48425F20F6B8A4"/>
    <w:rsid w:val="00497479"/>
  </w:style>
  <w:style w:type="paragraph" w:customStyle="1" w:styleId="24BE61D0B4234DB4BB56ED477A143942">
    <w:name w:val="24BE61D0B4234DB4BB56ED477A143942"/>
    <w:rsid w:val="00497479"/>
  </w:style>
  <w:style w:type="paragraph" w:customStyle="1" w:styleId="E6BB19DEA6984E21BABE42F83D41704F">
    <w:name w:val="E6BB19DEA6984E21BABE42F83D41704F"/>
    <w:rsid w:val="00497479"/>
  </w:style>
  <w:style w:type="paragraph" w:customStyle="1" w:styleId="C5DF0A133F7A4EFCBA149939F9D0750F">
    <w:name w:val="C5DF0A133F7A4EFCBA149939F9D0750F"/>
    <w:rsid w:val="00497479"/>
  </w:style>
  <w:style w:type="paragraph" w:customStyle="1" w:styleId="A69A8B9B08124649A00D15CE438F9659">
    <w:name w:val="A69A8B9B08124649A00D15CE438F9659"/>
    <w:rsid w:val="00497479"/>
  </w:style>
  <w:style w:type="paragraph" w:customStyle="1" w:styleId="BC5CAFEAF64D44D592DFA8E5FF7BF2D6">
    <w:name w:val="BC5CAFEAF64D44D592DFA8E5FF7BF2D6"/>
    <w:rsid w:val="00497479"/>
  </w:style>
  <w:style w:type="paragraph" w:customStyle="1" w:styleId="B818EF3E954C4F95BD78C40075448130">
    <w:name w:val="B818EF3E954C4F95BD78C40075448130"/>
    <w:rsid w:val="00497479"/>
  </w:style>
  <w:style w:type="paragraph" w:customStyle="1" w:styleId="62EF569167BA4D92B66357F0AE475E06">
    <w:name w:val="62EF569167BA4D92B66357F0AE475E06"/>
    <w:rsid w:val="00497479"/>
  </w:style>
  <w:style w:type="paragraph" w:customStyle="1" w:styleId="992D9ECAD1FA421D886790C8DB2BAD8B">
    <w:name w:val="992D9ECAD1FA421D886790C8DB2BAD8B"/>
    <w:rsid w:val="00497479"/>
  </w:style>
  <w:style w:type="paragraph" w:customStyle="1" w:styleId="AFFE1ED1D17C434F9757C6843616202F">
    <w:name w:val="AFFE1ED1D17C434F9757C6843616202F"/>
    <w:rsid w:val="00497479"/>
  </w:style>
  <w:style w:type="paragraph" w:customStyle="1" w:styleId="2C83AAD2CFE344A499F01C0A5B55E5BC">
    <w:name w:val="2C83AAD2CFE344A499F01C0A5B55E5BC"/>
    <w:rsid w:val="00497479"/>
  </w:style>
  <w:style w:type="paragraph" w:customStyle="1" w:styleId="C114226156D9422F984DF2238D84244B">
    <w:name w:val="C114226156D9422F984DF2238D84244B"/>
    <w:rsid w:val="00497479"/>
  </w:style>
  <w:style w:type="paragraph" w:customStyle="1" w:styleId="35DD638BD81F4DA291CB51525F0C0CCF">
    <w:name w:val="35DD638BD81F4DA291CB51525F0C0CCF"/>
    <w:rsid w:val="00497479"/>
  </w:style>
  <w:style w:type="paragraph" w:customStyle="1" w:styleId="4859721C44B94A7DADDE1B2FD270D627">
    <w:name w:val="4859721C44B94A7DADDE1B2FD270D627"/>
    <w:rsid w:val="00497479"/>
  </w:style>
  <w:style w:type="paragraph" w:customStyle="1" w:styleId="AB55A88222094D4FA2188C2E16C14142">
    <w:name w:val="AB55A88222094D4FA2188C2E16C14142"/>
    <w:rsid w:val="00497479"/>
  </w:style>
  <w:style w:type="paragraph" w:customStyle="1" w:styleId="F61739E42D2F4B318E6C80BE3641D36F">
    <w:name w:val="F61739E42D2F4B318E6C80BE3641D36F"/>
    <w:rsid w:val="00497479"/>
  </w:style>
  <w:style w:type="paragraph" w:customStyle="1" w:styleId="F74D30C334EA48E4990C9D8EF03D9077">
    <w:name w:val="F74D30C334EA48E4990C9D8EF03D9077"/>
    <w:rsid w:val="00497479"/>
  </w:style>
  <w:style w:type="paragraph" w:customStyle="1" w:styleId="1511A3CD04DD4EB2952D4B982D7FBE4A">
    <w:name w:val="1511A3CD04DD4EB2952D4B982D7FBE4A"/>
    <w:rsid w:val="00497479"/>
  </w:style>
  <w:style w:type="paragraph" w:customStyle="1" w:styleId="A9BA06C0784A4559B8D344DA9CE14711">
    <w:name w:val="A9BA06C0784A4559B8D344DA9CE14711"/>
    <w:rsid w:val="00497479"/>
  </w:style>
  <w:style w:type="paragraph" w:customStyle="1" w:styleId="6DA66CC05F0A4CDEBA12D3F8BE69A7BD">
    <w:name w:val="6DA66CC05F0A4CDEBA12D3F8BE69A7BD"/>
    <w:rsid w:val="00497479"/>
  </w:style>
  <w:style w:type="paragraph" w:customStyle="1" w:styleId="D6B388913B59413E84C1F116E282CBF2">
    <w:name w:val="D6B388913B59413E84C1F116E282CBF2"/>
    <w:rsid w:val="00497479"/>
  </w:style>
  <w:style w:type="paragraph" w:customStyle="1" w:styleId="63AAF2674856441F9B53F33F170ABBA4">
    <w:name w:val="63AAF2674856441F9B53F33F170ABBA4"/>
    <w:rsid w:val="00497479"/>
  </w:style>
  <w:style w:type="paragraph" w:customStyle="1" w:styleId="487FD88FC6F44CB18BE5DA7084B8228B">
    <w:name w:val="487FD88FC6F44CB18BE5DA7084B8228B"/>
    <w:rsid w:val="00497479"/>
  </w:style>
  <w:style w:type="paragraph" w:customStyle="1" w:styleId="19FD6E7BCE5D467280F0593BE4AF9D22">
    <w:name w:val="19FD6E7BCE5D467280F0593BE4AF9D22"/>
    <w:rsid w:val="00497479"/>
  </w:style>
  <w:style w:type="paragraph" w:customStyle="1" w:styleId="0813CF552F5C4069B2B60AA0A490CFE6">
    <w:name w:val="0813CF552F5C4069B2B60AA0A490CFE6"/>
    <w:rsid w:val="00497479"/>
  </w:style>
  <w:style w:type="paragraph" w:customStyle="1" w:styleId="69ECE9CA67C94860B8FC7C21E5E8E889">
    <w:name w:val="69ECE9CA67C94860B8FC7C21E5E8E889"/>
    <w:rsid w:val="00497479"/>
  </w:style>
  <w:style w:type="paragraph" w:customStyle="1" w:styleId="1FEE1E5C7D754F9AAD9A2E6DB7663F73">
    <w:name w:val="1FEE1E5C7D754F9AAD9A2E6DB7663F73"/>
    <w:rsid w:val="00497479"/>
  </w:style>
  <w:style w:type="paragraph" w:customStyle="1" w:styleId="CFA64DA0D0AB4908A66103130B7E814B">
    <w:name w:val="CFA64DA0D0AB4908A66103130B7E814B"/>
    <w:rsid w:val="00497479"/>
  </w:style>
  <w:style w:type="paragraph" w:customStyle="1" w:styleId="46A9967D41384BADB5A384A3AFB29A9C">
    <w:name w:val="46A9967D41384BADB5A384A3AFB29A9C"/>
    <w:rsid w:val="00497479"/>
  </w:style>
  <w:style w:type="paragraph" w:customStyle="1" w:styleId="F8ED05B3E8A043BD8105EAF38F070B5B">
    <w:name w:val="F8ED05B3E8A043BD8105EAF38F070B5B"/>
    <w:rsid w:val="00497479"/>
  </w:style>
  <w:style w:type="paragraph" w:customStyle="1" w:styleId="27755040DDC94844AED6B7627387B22A">
    <w:name w:val="27755040DDC94844AED6B7627387B22A"/>
    <w:rsid w:val="00497479"/>
  </w:style>
  <w:style w:type="paragraph" w:customStyle="1" w:styleId="C18FF4D3208843D5861EF50645143298">
    <w:name w:val="C18FF4D3208843D5861EF50645143298"/>
    <w:rsid w:val="00497479"/>
  </w:style>
  <w:style w:type="paragraph" w:customStyle="1" w:styleId="950FBD92DDE5405093FCC19AD6D0BC88">
    <w:name w:val="950FBD92DDE5405093FCC19AD6D0BC88"/>
    <w:rsid w:val="00497479"/>
  </w:style>
  <w:style w:type="paragraph" w:customStyle="1" w:styleId="390427290BAF4901B07CAE3C392504BD">
    <w:name w:val="390427290BAF4901B07CAE3C392504BD"/>
    <w:rsid w:val="00497479"/>
  </w:style>
  <w:style w:type="paragraph" w:customStyle="1" w:styleId="1B2141818EBB41CCA7C0BE342F20765C">
    <w:name w:val="1B2141818EBB41CCA7C0BE342F20765C"/>
    <w:rsid w:val="00497479"/>
  </w:style>
  <w:style w:type="paragraph" w:customStyle="1" w:styleId="4E4EC72C68364CB989674C0B3D4897CD">
    <w:name w:val="4E4EC72C68364CB989674C0B3D4897CD"/>
    <w:rsid w:val="00497479"/>
  </w:style>
  <w:style w:type="paragraph" w:customStyle="1" w:styleId="ACBF3D622C254EEEAC9854E5239D4AC8">
    <w:name w:val="ACBF3D622C254EEEAC9854E5239D4AC8"/>
    <w:rsid w:val="00497479"/>
  </w:style>
  <w:style w:type="paragraph" w:customStyle="1" w:styleId="A3652E1C43884ED2ADB1C3AE88F255E0">
    <w:name w:val="A3652E1C43884ED2ADB1C3AE88F255E0"/>
    <w:rsid w:val="00497479"/>
  </w:style>
  <w:style w:type="paragraph" w:customStyle="1" w:styleId="9101FBFDDA17487D8B873A36BAF9EC1C">
    <w:name w:val="9101FBFDDA17487D8B873A36BAF9EC1C"/>
    <w:rsid w:val="00497479"/>
  </w:style>
  <w:style w:type="paragraph" w:customStyle="1" w:styleId="FD9A760262B345BAA6C2545AB1467529">
    <w:name w:val="FD9A760262B345BAA6C2545AB1467529"/>
    <w:rsid w:val="0088701A"/>
  </w:style>
  <w:style w:type="paragraph" w:customStyle="1" w:styleId="F35E7C0059CE4A4396E48D84A9A863F3">
    <w:name w:val="F35E7C0059CE4A4396E48D84A9A863F3"/>
    <w:rsid w:val="0088701A"/>
  </w:style>
  <w:style w:type="paragraph" w:customStyle="1" w:styleId="1097EBDD135A4732BB4FA52B83F77D63">
    <w:name w:val="1097EBDD135A4732BB4FA52B83F77D63"/>
    <w:rsid w:val="0088701A"/>
  </w:style>
  <w:style w:type="paragraph" w:customStyle="1" w:styleId="610FCB771809457F9B0302FEF032A686">
    <w:name w:val="610FCB771809457F9B0302FEF032A686"/>
    <w:rsid w:val="0088701A"/>
  </w:style>
  <w:style w:type="paragraph" w:customStyle="1" w:styleId="11306546C5DB49F2B87E95A1AA7E1C28">
    <w:name w:val="11306546C5DB49F2B87E95A1AA7E1C28"/>
    <w:rsid w:val="0088701A"/>
  </w:style>
  <w:style w:type="paragraph" w:customStyle="1" w:styleId="B853A8D68B45473BAF88C05779971B57">
    <w:name w:val="B853A8D68B45473BAF88C05779971B57"/>
    <w:rsid w:val="0088701A"/>
  </w:style>
  <w:style w:type="paragraph" w:customStyle="1" w:styleId="D2D3DC54530C441188EB954955403100">
    <w:name w:val="D2D3DC54530C441188EB954955403100"/>
    <w:rsid w:val="0088701A"/>
  </w:style>
  <w:style w:type="paragraph" w:customStyle="1" w:styleId="EE53E0CFE46146268BE912A6837E2583">
    <w:name w:val="EE53E0CFE46146268BE912A6837E2583"/>
    <w:rsid w:val="0088701A"/>
  </w:style>
  <w:style w:type="paragraph" w:customStyle="1" w:styleId="F1CCF343F01E496CBFF9AD123F8F4413">
    <w:name w:val="F1CCF343F01E496CBFF9AD123F8F4413"/>
    <w:rsid w:val="0088701A"/>
  </w:style>
  <w:style w:type="paragraph" w:customStyle="1" w:styleId="79C145CE275541518C3AA808216F281F">
    <w:name w:val="79C145CE275541518C3AA808216F281F"/>
    <w:rsid w:val="0088701A"/>
  </w:style>
  <w:style w:type="paragraph" w:customStyle="1" w:styleId="111D52976D1B4B8CB9A24CAC39DA6170">
    <w:name w:val="111D52976D1B4B8CB9A24CAC39DA6170"/>
    <w:rsid w:val="0088701A"/>
  </w:style>
  <w:style w:type="paragraph" w:customStyle="1" w:styleId="5F53F64688804E72ADDC9844DB2D5D62">
    <w:name w:val="5F53F64688804E72ADDC9844DB2D5D62"/>
    <w:rsid w:val="0088701A"/>
  </w:style>
  <w:style w:type="paragraph" w:customStyle="1" w:styleId="181A09F2827C41B0A470783E515A07E3">
    <w:name w:val="181A09F2827C41B0A470783E515A07E3"/>
    <w:rsid w:val="0088701A"/>
  </w:style>
  <w:style w:type="paragraph" w:customStyle="1" w:styleId="A9965F393B1E4D0887E036CFDE170385">
    <w:name w:val="A9965F393B1E4D0887E036CFDE170385"/>
    <w:rsid w:val="0088701A"/>
  </w:style>
  <w:style w:type="paragraph" w:customStyle="1" w:styleId="69F74BF2AFBE4048AFB9C2062D454783">
    <w:name w:val="69F74BF2AFBE4048AFB9C2062D454783"/>
    <w:rsid w:val="0088701A"/>
  </w:style>
  <w:style w:type="paragraph" w:customStyle="1" w:styleId="B637FCB3731A4E719B0CA9CD0E6206AD">
    <w:name w:val="B637FCB3731A4E719B0CA9CD0E6206AD"/>
    <w:rsid w:val="0088701A"/>
  </w:style>
  <w:style w:type="paragraph" w:customStyle="1" w:styleId="EA36B4A3CE244C269FF6F8F8E2AD0ACA">
    <w:name w:val="EA36B4A3CE244C269FF6F8F8E2AD0ACA"/>
    <w:rsid w:val="0088701A"/>
  </w:style>
  <w:style w:type="paragraph" w:customStyle="1" w:styleId="11D02A1354684671B2915CE8960E79B3">
    <w:name w:val="11D02A1354684671B2915CE8960E79B3"/>
    <w:rsid w:val="0088701A"/>
  </w:style>
  <w:style w:type="paragraph" w:customStyle="1" w:styleId="D9D752F0ECCC4E85A1A18D9F408499B9">
    <w:name w:val="D9D752F0ECCC4E85A1A18D9F408499B9"/>
    <w:rsid w:val="0088701A"/>
  </w:style>
  <w:style w:type="paragraph" w:customStyle="1" w:styleId="4CB144A13E85469D939292D00B0868BC">
    <w:name w:val="4CB144A13E85469D939292D00B0868BC"/>
    <w:rsid w:val="0088701A"/>
  </w:style>
  <w:style w:type="paragraph" w:customStyle="1" w:styleId="B04AB025C74C43EE8DCF5F50FFF47899">
    <w:name w:val="B04AB025C74C43EE8DCF5F50FFF47899"/>
    <w:rsid w:val="0088701A"/>
  </w:style>
  <w:style w:type="paragraph" w:customStyle="1" w:styleId="F1F6CC3435C542B5897E08238B67E470">
    <w:name w:val="F1F6CC3435C542B5897E08238B67E470"/>
    <w:rsid w:val="0088701A"/>
  </w:style>
  <w:style w:type="paragraph" w:customStyle="1" w:styleId="723AD1F1FFC44E32909A32EBE9A7B51F">
    <w:name w:val="723AD1F1FFC44E32909A32EBE9A7B51F"/>
    <w:rsid w:val="0088701A"/>
  </w:style>
  <w:style w:type="paragraph" w:customStyle="1" w:styleId="EEFDA748FEE14D9E9E4F370B8BF630BA">
    <w:name w:val="EEFDA748FEE14D9E9E4F370B8BF630BA"/>
    <w:rsid w:val="0088701A"/>
  </w:style>
  <w:style w:type="paragraph" w:customStyle="1" w:styleId="E4579D0896C543319282311C24930B5B">
    <w:name w:val="E4579D0896C543319282311C24930B5B"/>
    <w:rsid w:val="0088701A"/>
  </w:style>
  <w:style w:type="paragraph" w:customStyle="1" w:styleId="A8740076E2B04710A8184670725CEC2F">
    <w:name w:val="A8740076E2B04710A8184670725CEC2F"/>
    <w:rsid w:val="0088701A"/>
  </w:style>
  <w:style w:type="paragraph" w:customStyle="1" w:styleId="A3624C94B33C492AABBACDEDEC3260F2">
    <w:name w:val="A3624C94B33C492AABBACDEDEC3260F2"/>
    <w:rsid w:val="0088701A"/>
  </w:style>
  <w:style w:type="paragraph" w:customStyle="1" w:styleId="2F1A8DE7EEF2448B9537E4B4BC1A5BE3">
    <w:name w:val="2F1A8DE7EEF2448B9537E4B4BC1A5BE3"/>
    <w:rsid w:val="00883944"/>
  </w:style>
  <w:style w:type="paragraph" w:customStyle="1" w:styleId="2A11632376834B74ACBEB023F9822A52">
    <w:name w:val="2A11632376834B74ACBEB023F9822A52"/>
    <w:rsid w:val="00883944"/>
  </w:style>
  <w:style w:type="paragraph" w:customStyle="1" w:styleId="A209AD91FFE84DD782683635F5DBE84E">
    <w:name w:val="A209AD91FFE84DD782683635F5DBE84E"/>
    <w:rsid w:val="00883944"/>
  </w:style>
  <w:style w:type="paragraph" w:customStyle="1" w:styleId="3FB56EF9A0424CD7960F5C630FC449EB">
    <w:name w:val="3FB56EF9A0424CD7960F5C630FC449EB"/>
    <w:rsid w:val="00883944"/>
  </w:style>
  <w:style w:type="paragraph" w:customStyle="1" w:styleId="1F5170C855E740269CD1579F872A0C8E">
    <w:name w:val="1F5170C855E740269CD1579F872A0C8E"/>
    <w:rsid w:val="00883944"/>
  </w:style>
  <w:style w:type="paragraph" w:customStyle="1" w:styleId="547D66AD106B48C3AE52806B857CC350">
    <w:name w:val="547D66AD106B48C3AE52806B857CC350"/>
    <w:rsid w:val="00883944"/>
  </w:style>
  <w:style w:type="paragraph" w:customStyle="1" w:styleId="C4A57346B12847B4B8DEF0AFD838EE47">
    <w:name w:val="C4A57346B12847B4B8DEF0AFD838EE47"/>
    <w:rsid w:val="00883944"/>
  </w:style>
  <w:style w:type="paragraph" w:customStyle="1" w:styleId="547672B6D67E472291190EE71388212F">
    <w:name w:val="547672B6D67E472291190EE71388212F"/>
    <w:rsid w:val="00883944"/>
  </w:style>
  <w:style w:type="paragraph" w:customStyle="1" w:styleId="9EF39C409C8C4063AA62A2C157A9255A">
    <w:name w:val="9EF39C409C8C4063AA62A2C157A9255A"/>
    <w:rsid w:val="00883944"/>
  </w:style>
  <w:style w:type="paragraph" w:customStyle="1" w:styleId="7C0DDAD752FE4F9B8655293911D3E150">
    <w:name w:val="7C0DDAD752FE4F9B8655293911D3E150"/>
    <w:rsid w:val="00883944"/>
  </w:style>
  <w:style w:type="paragraph" w:customStyle="1" w:styleId="5A081774204A47249536744A2CB22EB5">
    <w:name w:val="5A081774204A47249536744A2CB22EB5"/>
    <w:rsid w:val="00883944"/>
  </w:style>
  <w:style w:type="paragraph" w:customStyle="1" w:styleId="A297578D1C5F4F7391B0491A93586E20">
    <w:name w:val="A297578D1C5F4F7391B0491A93586E20"/>
    <w:rsid w:val="00883944"/>
  </w:style>
  <w:style w:type="paragraph" w:customStyle="1" w:styleId="67D83633890D4A4691F908F85FECD0D6">
    <w:name w:val="67D83633890D4A4691F908F85FECD0D6"/>
    <w:rsid w:val="00883944"/>
  </w:style>
  <w:style w:type="paragraph" w:customStyle="1" w:styleId="C0500FF1808C4D0B83F25CE46067A77F">
    <w:name w:val="C0500FF1808C4D0B83F25CE46067A77F"/>
    <w:rsid w:val="00883944"/>
  </w:style>
  <w:style w:type="paragraph" w:customStyle="1" w:styleId="B9C990406AE7463CB389862889E8754D">
    <w:name w:val="B9C990406AE7463CB389862889E8754D"/>
    <w:rsid w:val="00883944"/>
  </w:style>
  <w:style w:type="paragraph" w:customStyle="1" w:styleId="F17C1C2DED2E41A1A0B1E9CA48394F28">
    <w:name w:val="F17C1C2DED2E41A1A0B1E9CA48394F28"/>
    <w:rsid w:val="00883944"/>
  </w:style>
  <w:style w:type="paragraph" w:customStyle="1" w:styleId="C7C4470EBC41464C96F5ECDFBB268452">
    <w:name w:val="C7C4470EBC41464C96F5ECDFBB268452"/>
    <w:rsid w:val="00883944"/>
  </w:style>
  <w:style w:type="paragraph" w:customStyle="1" w:styleId="516976861F7347F7B2638F42C43DD04B">
    <w:name w:val="516976861F7347F7B2638F42C43DD04B"/>
    <w:rsid w:val="00883944"/>
  </w:style>
  <w:style w:type="paragraph" w:customStyle="1" w:styleId="3EA299B3B9CB42439D17DC6AD16A094F">
    <w:name w:val="3EA299B3B9CB42439D17DC6AD16A094F"/>
    <w:rsid w:val="00883944"/>
  </w:style>
  <w:style w:type="paragraph" w:customStyle="1" w:styleId="66E9228B95BB40F1B824AD448BC13C46">
    <w:name w:val="66E9228B95BB40F1B824AD448BC13C46"/>
    <w:rsid w:val="00883944"/>
  </w:style>
  <w:style w:type="paragraph" w:customStyle="1" w:styleId="9EFC1D5CE49A4E1B800435B6E92F7015">
    <w:name w:val="9EFC1D5CE49A4E1B800435B6E92F7015"/>
    <w:rsid w:val="00883944"/>
  </w:style>
  <w:style w:type="paragraph" w:customStyle="1" w:styleId="1BD3520292F342B3AE23DE18523A5A73">
    <w:name w:val="1BD3520292F342B3AE23DE18523A5A73"/>
    <w:rsid w:val="00883944"/>
  </w:style>
  <w:style w:type="paragraph" w:customStyle="1" w:styleId="6B2DB0C86EBC4412B0120284BCA30B05">
    <w:name w:val="6B2DB0C86EBC4412B0120284BCA30B05"/>
    <w:rsid w:val="00883944"/>
  </w:style>
  <w:style w:type="paragraph" w:customStyle="1" w:styleId="D84D1CE4E92D4301895F9E393E9C902D">
    <w:name w:val="D84D1CE4E92D4301895F9E393E9C902D"/>
    <w:rsid w:val="00883944"/>
  </w:style>
  <w:style w:type="paragraph" w:customStyle="1" w:styleId="DA656C9E5B3C459187BA86C5791CFB6A">
    <w:name w:val="DA656C9E5B3C459187BA86C5791CFB6A"/>
    <w:rsid w:val="00883944"/>
  </w:style>
  <w:style w:type="paragraph" w:customStyle="1" w:styleId="F4DFF1C819AF45BFA742001C0D4E0954">
    <w:name w:val="F4DFF1C819AF45BFA742001C0D4E0954"/>
    <w:rsid w:val="00883944"/>
  </w:style>
  <w:style w:type="paragraph" w:customStyle="1" w:styleId="957A2A5031984D70A7462B893BE1F4B5">
    <w:name w:val="957A2A5031984D70A7462B893BE1F4B5"/>
    <w:rsid w:val="00883944"/>
  </w:style>
  <w:style w:type="paragraph" w:customStyle="1" w:styleId="BAA95FB0A9A44AB6B599E0E7DE78ABF5">
    <w:name w:val="BAA95FB0A9A44AB6B599E0E7DE78ABF5"/>
    <w:rsid w:val="00883944"/>
  </w:style>
  <w:style w:type="paragraph" w:customStyle="1" w:styleId="C038D2DD287F47B9B38B7211997DDD0E">
    <w:name w:val="C038D2DD287F47B9B38B7211997DDD0E"/>
    <w:rsid w:val="00883944"/>
  </w:style>
  <w:style w:type="paragraph" w:customStyle="1" w:styleId="4603A9AB1FC94340B1CDBB878D344EDB">
    <w:name w:val="4603A9AB1FC94340B1CDBB878D344EDB"/>
    <w:rsid w:val="00883944"/>
  </w:style>
  <w:style w:type="paragraph" w:customStyle="1" w:styleId="1F4914DB64B5421791986C18387F23F6">
    <w:name w:val="1F4914DB64B5421791986C18387F23F6"/>
    <w:rsid w:val="00883944"/>
  </w:style>
  <w:style w:type="paragraph" w:customStyle="1" w:styleId="2EA00284EE404A3B9BA72EA5FACAA176">
    <w:name w:val="2EA00284EE404A3B9BA72EA5FACAA176"/>
    <w:rsid w:val="00883944"/>
  </w:style>
  <w:style w:type="paragraph" w:customStyle="1" w:styleId="011E667E52714BEAB5352C628ED0741E">
    <w:name w:val="011E667E52714BEAB5352C628ED0741E"/>
    <w:rsid w:val="00883944"/>
  </w:style>
  <w:style w:type="paragraph" w:customStyle="1" w:styleId="8970B389CEA846F0AF68803E9EA43D86">
    <w:name w:val="8970B389CEA846F0AF68803E9EA43D86"/>
    <w:rsid w:val="00883944"/>
  </w:style>
  <w:style w:type="paragraph" w:customStyle="1" w:styleId="F5AD8A3D7D5A49D1ABFCF15CF00E7DD0">
    <w:name w:val="F5AD8A3D7D5A49D1ABFCF15CF00E7DD0"/>
    <w:rsid w:val="00883944"/>
  </w:style>
  <w:style w:type="paragraph" w:customStyle="1" w:styleId="8D74E2127C5C40D191806F189D0A08F3">
    <w:name w:val="8D74E2127C5C40D191806F189D0A08F3"/>
    <w:rsid w:val="00883944"/>
  </w:style>
  <w:style w:type="paragraph" w:customStyle="1" w:styleId="D56E03E0D1694886B951ABEBFD3701F6">
    <w:name w:val="D56E03E0D1694886B951ABEBFD3701F6"/>
    <w:rsid w:val="00883944"/>
  </w:style>
  <w:style w:type="paragraph" w:customStyle="1" w:styleId="9665AFD2EB3F4409A098027D54D5FE3B">
    <w:name w:val="9665AFD2EB3F4409A098027D54D5FE3B"/>
    <w:rsid w:val="00883944"/>
  </w:style>
  <w:style w:type="paragraph" w:customStyle="1" w:styleId="700C8BE7DF8140949D305FD2C5C0FE88">
    <w:name w:val="700C8BE7DF8140949D305FD2C5C0FE88"/>
    <w:rsid w:val="00883944"/>
  </w:style>
  <w:style w:type="paragraph" w:customStyle="1" w:styleId="2FCFEDB1C53949539D7E6C626FF374F4">
    <w:name w:val="2FCFEDB1C53949539D7E6C626FF374F4"/>
    <w:rsid w:val="00883944"/>
  </w:style>
  <w:style w:type="paragraph" w:customStyle="1" w:styleId="B7F28F6A2C0046AAAC3B3522255F4D2A">
    <w:name w:val="B7F28F6A2C0046AAAC3B3522255F4D2A"/>
    <w:rsid w:val="00883944"/>
  </w:style>
  <w:style w:type="paragraph" w:customStyle="1" w:styleId="805E9E05D17F42ABB4ACFD67EFC5F5F8">
    <w:name w:val="805E9E05D17F42ABB4ACFD67EFC5F5F8"/>
    <w:rsid w:val="00883944"/>
  </w:style>
  <w:style w:type="paragraph" w:customStyle="1" w:styleId="DCEFCE50847743E6B8754E101EA1C8B4">
    <w:name w:val="DCEFCE50847743E6B8754E101EA1C8B4"/>
    <w:rsid w:val="00883944"/>
  </w:style>
  <w:style w:type="paragraph" w:customStyle="1" w:styleId="8716CA8099874AC3B2470617FB915A49">
    <w:name w:val="8716CA8099874AC3B2470617FB915A49"/>
    <w:rsid w:val="00883944"/>
  </w:style>
  <w:style w:type="paragraph" w:customStyle="1" w:styleId="C5E04A467ACB4330AEB950B92A82F306">
    <w:name w:val="C5E04A467ACB4330AEB950B92A82F306"/>
    <w:rsid w:val="00883944"/>
  </w:style>
  <w:style w:type="paragraph" w:customStyle="1" w:styleId="1F61AA892CF548ABA3926B697536D898">
    <w:name w:val="1F61AA892CF548ABA3926B697536D898"/>
    <w:rsid w:val="00883944"/>
  </w:style>
  <w:style w:type="paragraph" w:customStyle="1" w:styleId="32FB4719DBBD46BA802F973845AAA149">
    <w:name w:val="32FB4719DBBD46BA802F973845AAA149"/>
    <w:rsid w:val="00883944"/>
  </w:style>
  <w:style w:type="paragraph" w:customStyle="1" w:styleId="EA649051BAAC4A93A8122E755FBFE1FB">
    <w:name w:val="EA649051BAAC4A93A8122E755FBFE1FB"/>
    <w:rsid w:val="00883944"/>
  </w:style>
  <w:style w:type="paragraph" w:customStyle="1" w:styleId="0F3D4F65E108422EB96726B8D8A46C05">
    <w:name w:val="0F3D4F65E108422EB96726B8D8A46C05"/>
    <w:rsid w:val="00883944"/>
  </w:style>
  <w:style w:type="paragraph" w:customStyle="1" w:styleId="323EFD0C5C0A4C8CBD1DD8977E40C9CB">
    <w:name w:val="323EFD0C5C0A4C8CBD1DD8977E40C9CB"/>
    <w:rsid w:val="00883944"/>
  </w:style>
  <w:style w:type="paragraph" w:customStyle="1" w:styleId="E7FD3BF33CC540429FD9F938D1A2E88D">
    <w:name w:val="E7FD3BF33CC540429FD9F938D1A2E88D"/>
    <w:rsid w:val="004B274A"/>
  </w:style>
  <w:style w:type="paragraph" w:customStyle="1" w:styleId="677D3B510A0A404D9B1499234F7DC94D">
    <w:name w:val="677D3B510A0A404D9B1499234F7DC94D"/>
    <w:rsid w:val="004B274A"/>
  </w:style>
  <w:style w:type="paragraph" w:customStyle="1" w:styleId="02CE1BCCD9914CB9A1E2E373F702857C">
    <w:name w:val="02CE1BCCD9914CB9A1E2E373F702857C"/>
    <w:rsid w:val="004B274A"/>
  </w:style>
  <w:style w:type="paragraph" w:customStyle="1" w:styleId="3EB8D04AB61A4BF4B6B3ED218F43CAD4">
    <w:name w:val="3EB8D04AB61A4BF4B6B3ED218F43CAD4"/>
    <w:rsid w:val="004B274A"/>
  </w:style>
  <w:style w:type="paragraph" w:customStyle="1" w:styleId="43718D1F2D56480D854291C3A8FB5502">
    <w:name w:val="43718D1F2D56480D854291C3A8FB5502"/>
    <w:rsid w:val="004B274A"/>
  </w:style>
  <w:style w:type="paragraph" w:customStyle="1" w:styleId="8DA7E6FD33B64746A07D76238E174C9B">
    <w:name w:val="8DA7E6FD33B64746A07D76238E174C9B"/>
    <w:rsid w:val="004B274A"/>
  </w:style>
  <w:style w:type="paragraph" w:customStyle="1" w:styleId="8097D1F7B4EB44DBB062755ED02B594C">
    <w:name w:val="8097D1F7B4EB44DBB062755ED02B594C"/>
    <w:rsid w:val="004B274A"/>
  </w:style>
  <w:style w:type="paragraph" w:customStyle="1" w:styleId="949D8C2A115441FDBCB6DDF8EB5BFF27">
    <w:name w:val="949D8C2A115441FDBCB6DDF8EB5BFF27"/>
    <w:rsid w:val="004B274A"/>
  </w:style>
  <w:style w:type="paragraph" w:customStyle="1" w:styleId="F27FE43A2BE3490DA0A7C94C23537778">
    <w:name w:val="F27FE43A2BE3490DA0A7C94C23537778"/>
    <w:rsid w:val="004B274A"/>
  </w:style>
  <w:style w:type="paragraph" w:customStyle="1" w:styleId="5044C6CB27B44592AA40BB66CD27DA18">
    <w:name w:val="5044C6CB27B44592AA40BB66CD27DA18"/>
    <w:rsid w:val="004B274A"/>
  </w:style>
  <w:style w:type="paragraph" w:customStyle="1" w:styleId="AD41C8FEEBD14DACBAEA8441BE7F7687">
    <w:name w:val="AD41C8FEEBD14DACBAEA8441BE7F7687"/>
    <w:rsid w:val="004B274A"/>
  </w:style>
  <w:style w:type="paragraph" w:customStyle="1" w:styleId="A01583EEDE4340469C659D3492C1D7BB">
    <w:name w:val="A01583EEDE4340469C659D3492C1D7BB"/>
    <w:rsid w:val="004B274A"/>
  </w:style>
  <w:style w:type="paragraph" w:customStyle="1" w:styleId="DAB8D9E932364594A2FC92CAE1A637B8">
    <w:name w:val="DAB8D9E932364594A2FC92CAE1A637B8"/>
    <w:rsid w:val="004B274A"/>
  </w:style>
  <w:style w:type="paragraph" w:customStyle="1" w:styleId="C1D49A95DBC847C0BAA6ED5E5E14A9FC">
    <w:name w:val="C1D49A95DBC847C0BAA6ED5E5E14A9FC"/>
    <w:rsid w:val="004B274A"/>
  </w:style>
  <w:style w:type="paragraph" w:customStyle="1" w:styleId="A553D71FA3A7478F859C513B232DB5E8">
    <w:name w:val="A553D71FA3A7478F859C513B232DB5E8"/>
    <w:rsid w:val="004B274A"/>
  </w:style>
  <w:style w:type="paragraph" w:customStyle="1" w:styleId="91C7FBC6B6CA4887B96916E00048338F">
    <w:name w:val="91C7FBC6B6CA4887B96916E00048338F"/>
    <w:rsid w:val="004B274A"/>
  </w:style>
  <w:style w:type="paragraph" w:customStyle="1" w:styleId="255669601AF5467183F287C92CF5D839">
    <w:name w:val="255669601AF5467183F287C92CF5D839"/>
    <w:rsid w:val="004B274A"/>
  </w:style>
  <w:style w:type="paragraph" w:customStyle="1" w:styleId="42E0A2721AD54143922F65F5D1303CC2">
    <w:name w:val="42E0A2721AD54143922F65F5D1303CC2"/>
    <w:rsid w:val="004B274A"/>
  </w:style>
  <w:style w:type="paragraph" w:customStyle="1" w:styleId="E589A5445A684F4782AAACED1D665ECE">
    <w:name w:val="E589A5445A684F4782AAACED1D665ECE"/>
    <w:rsid w:val="004B274A"/>
  </w:style>
  <w:style w:type="paragraph" w:customStyle="1" w:styleId="AE55EB0267414AF2A0CE626BBFC30B25">
    <w:name w:val="AE55EB0267414AF2A0CE626BBFC30B25"/>
    <w:rsid w:val="004B274A"/>
  </w:style>
  <w:style w:type="paragraph" w:customStyle="1" w:styleId="C5278E10B4D54361BB0A24ED36EED99F">
    <w:name w:val="C5278E10B4D54361BB0A24ED36EED99F"/>
    <w:rsid w:val="004B274A"/>
  </w:style>
  <w:style w:type="paragraph" w:customStyle="1" w:styleId="3EEEAB5D3A8E42A396D07AFC8649EE79">
    <w:name w:val="3EEEAB5D3A8E42A396D07AFC8649EE79"/>
    <w:rsid w:val="004B274A"/>
  </w:style>
  <w:style w:type="paragraph" w:customStyle="1" w:styleId="5CE9943E74CE4FEBB7CCD6B24D4ECD60">
    <w:name w:val="5CE9943E74CE4FEBB7CCD6B24D4ECD60"/>
    <w:rsid w:val="004B274A"/>
  </w:style>
  <w:style w:type="paragraph" w:customStyle="1" w:styleId="44CFA5CAA2E14EE684F615EC005E0A26">
    <w:name w:val="44CFA5CAA2E14EE684F615EC005E0A26"/>
    <w:rsid w:val="004B274A"/>
  </w:style>
  <w:style w:type="paragraph" w:customStyle="1" w:styleId="9F8E359D329D4E999D1040B71206FFC3">
    <w:name w:val="9F8E359D329D4E999D1040B71206FFC3"/>
    <w:rsid w:val="004B274A"/>
  </w:style>
  <w:style w:type="paragraph" w:customStyle="1" w:styleId="F7FDEB419E6940A2B5B28CBD61B879DE">
    <w:name w:val="F7FDEB419E6940A2B5B28CBD61B879DE"/>
    <w:rsid w:val="004B274A"/>
  </w:style>
  <w:style w:type="paragraph" w:customStyle="1" w:styleId="E1D375FC25F44AE09BD41CA53FC9AE12">
    <w:name w:val="E1D375FC25F44AE09BD41CA53FC9AE12"/>
    <w:rsid w:val="004B274A"/>
  </w:style>
  <w:style w:type="paragraph" w:customStyle="1" w:styleId="48420A25D1844F05B4E93F5CB1526408">
    <w:name w:val="48420A25D1844F05B4E93F5CB1526408"/>
    <w:rsid w:val="004B274A"/>
  </w:style>
  <w:style w:type="paragraph" w:customStyle="1" w:styleId="39835D028D95443B901266881595037B">
    <w:name w:val="39835D028D95443B901266881595037B"/>
    <w:rsid w:val="004B274A"/>
  </w:style>
  <w:style w:type="paragraph" w:customStyle="1" w:styleId="D5B8074E2E0643579B4F7A6571CA2603">
    <w:name w:val="D5B8074E2E0643579B4F7A6571CA2603"/>
    <w:rsid w:val="004B274A"/>
  </w:style>
  <w:style w:type="paragraph" w:customStyle="1" w:styleId="54C9169168F54933AE88F3F0741EBF0C">
    <w:name w:val="54C9169168F54933AE88F3F0741EBF0C"/>
    <w:rsid w:val="004B274A"/>
  </w:style>
  <w:style w:type="paragraph" w:customStyle="1" w:styleId="F9B73F07669C4872AD3741EF553D5E68">
    <w:name w:val="F9B73F07669C4872AD3741EF553D5E68"/>
    <w:rsid w:val="004B274A"/>
  </w:style>
  <w:style w:type="paragraph" w:customStyle="1" w:styleId="D8985481C5C04908A1EAAF5C44202AE3">
    <w:name w:val="D8985481C5C04908A1EAAF5C44202AE3"/>
    <w:rsid w:val="004B274A"/>
  </w:style>
  <w:style w:type="paragraph" w:customStyle="1" w:styleId="1FB33AAD8C8E41BAA03EA4127AB4D561">
    <w:name w:val="1FB33AAD8C8E41BAA03EA4127AB4D561"/>
    <w:rsid w:val="004B274A"/>
  </w:style>
  <w:style w:type="paragraph" w:customStyle="1" w:styleId="D10D7990A68947BFB70B175FA438D9A7">
    <w:name w:val="D10D7990A68947BFB70B175FA438D9A7"/>
    <w:rsid w:val="004B274A"/>
  </w:style>
  <w:style w:type="paragraph" w:customStyle="1" w:styleId="8DC091FC515B4C069C0F314E695B4579">
    <w:name w:val="8DC091FC515B4C069C0F314E695B4579"/>
    <w:rsid w:val="004B274A"/>
  </w:style>
  <w:style w:type="paragraph" w:customStyle="1" w:styleId="2672951B149548C88A05B2D659731058">
    <w:name w:val="2672951B149548C88A05B2D659731058"/>
    <w:rsid w:val="004B274A"/>
  </w:style>
  <w:style w:type="paragraph" w:customStyle="1" w:styleId="76DA0BAC6E884F28ABA363FE834DA0F0">
    <w:name w:val="76DA0BAC6E884F28ABA363FE834DA0F0"/>
    <w:rsid w:val="004B274A"/>
  </w:style>
  <w:style w:type="paragraph" w:customStyle="1" w:styleId="0EA2426DAECC46F38A2FE2CF53E99FD0">
    <w:name w:val="0EA2426DAECC46F38A2FE2CF53E99FD0"/>
    <w:rsid w:val="004B274A"/>
  </w:style>
  <w:style w:type="paragraph" w:customStyle="1" w:styleId="74C2510F23DB442FA28308D70EE8B811">
    <w:name w:val="74C2510F23DB442FA28308D70EE8B811"/>
    <w:rsid w:val="004B274A"/>
  </w:style>
  <w:style w:type="paragraph" w:customStyle="1" w:styleId="990A59D0C53547BBB315F74040285088">
    <w:name w:val="990A59D0C53547BBB315F74040285088"/>
    <w:rsid w:val="004B274A"/>
  </w:style>
  <w:style w:type="paragraph" w:customStyle="1" w:styleId="F6BCF99F7211424594C79BBF36B96886">
    <w:name w:val="F6BCF99F7211424594C79BBF36B96886"/>
    <w:rsid w:val="004B274A"/>
  </w:style>
  <w:style w:type="paragraph" w:customStyle="1" w:styleId="D3BE228CCCAE41FFA68571198704DC04">
    <w:name w:val="D3BE228CCCAE41FFA68571198704DC04"/>
    <w:rsid w:val="004B274A"/>
  </w:style>
  <w:style w:type="paragraph" w:customStyle="1" w:styleId="7AA4EB574146451E98D446ED3771B912">
    <w:name w:val="7AA4EB574146451E98D446ED3771B912"/>
    <w:rsid w:val="004B274A"/>
  </w:style>
  <w:style w:type="paragraph" w:customStyle="1" w:styleId="8DE111A9D0374FC6A3DA55324879BBB3">
    <w:name w:val="8DE111A9D0374FC6A3DA55324879BBB3"/>
    <w:rsid w:val="004B274A"/>
  </w:style>
  <w:style w:type="paragraph" w:customStyle="1" w:styleId="4F5D32433BCE436CA62C0B07FD9D1544">
    <w:name w:val="4F5D32433BCE436CA62C0B07FD9D1544"/>
    <w:rsid w:val="004B274A"/>
  </w:style>
  <w:style w:type="paragraph" w:customStyle="1" w:styleId="37415C773CFD42D6BFA6D0D605F58E20">
    <w:name w:val="37415C773CFD42D6BFA6D0D605F58E20"/>
    <w:rsid w:val="004B274A"/>
  </w:style>
  <w:style w:type="paragraph" w:customStyle="1" w:styleId="73DE1BC53378489C95F0BFD4DB0EBEED">
    <w:name w:val="73DE1BC53378489C95F0BFD4DB0EBEED"/>
    <w:rsid w:val="004B274A"/>
  </w:style>
  <w:style w:type="paragraph" w:customStyle="1" w:styleId="595E75A440964F8EAA3E84F7A8F4E940">
    <w:name w:val="595E75A440964F8EAA3E84F7A8F4E940"/>
    <w:rsid w:val="004B274A"/>
  </w:style>
  <w:style w:type="paragraph" w:customStyle="1" w:styleId="E86D7DA5927C4717B1169A0BF5D80AC8">
    <w:name w:val="E86D7DA5927C4717B1169A0BF5D80AC8"/>
    <w:rsid w:val="004B274A"/>
  </w:style>
  <w:style w:type="paragraph" w:customStyle="1" w:styleId="A2B8A23F478E47FBA0E32D4B61037BF4">
    <w:name w:val="A2B8A23F478E47FBA0E32D4B61037BF4"/>
    <w:rsid w:val="004B274A"/>
  </w:style>
  <w:style w:type="paragraph" w:customStyle="1" w:styleId="FA5B259A966240A8AC367094AAA57F0E">
    <w:name w:val="FA5B259A966240A8AC367094AAA57F0E"/>
    <w:rsid w:val="004B274A"/>
  </w:style>
  <w:style w:type="paragraph" w:customStyle="1" w:styleId="60B32186B2134ABE8564645AF1B319C7">
    <w:name w:val="60B32186B2134ABE8564645AF1B319C7"/>
    <w:rsid w:val="004B274A"/>
  </w:style>
  <w:style w:type="paragraph" w:customStyle="1" w:styleId="A1B3EE75BF6F494294DC1E7F7365AA80">
    <w:name w:val="A1B3EE75BF6F494294DC1E7F7365AA80"/>
    <w:rsid w:val="004B274A"/>
  </w:style>
  <w:style w:type="paragraph" w:customStyle="1" w:styleId="12B64C2C445C46CD9D8CF4F29B5FDD31">
    <w:name w:val="12B64C2C445C46CD9D8CF4F29B5FDD31"/>
    <w:rsid w:val="004B274A"/>
  </w:style>
  <w:style w:type="paragraph" w:customStyle="1" w:styleId="56A1E16C8C8249CBBD5F48F664C89C4D">
    <w:name w:val="56A1E16C8C8249CBBD5F48F664C89C4D"/>
    <w:rsid w:val="004B274A"/>
  </w:style>
  <w:style w:type="paragraph" w:customStyle="1" w:styleId="0262661B9614421F9B1E3234EE1079AA">
    <w:name w:val="0262661B9614421F9B1E3234EE1079AA"/>
    <w:rsid w:val="004B274A"/>
  </w:style>
  <w:style w:type="paragraph" w:customStyle="1" w:styleId="B451C9D84A2A4C4897ACB2275D88C248">
    <w:name w:val="B451C9D84A2A4C4897ACB2275D88C248"/>
    <w:rsid w:val="004B274A"/>
  </w:style>
  <w:style w:type="paragraph" w:customStyle="1" w:styleId="2BF72016E4D24550BF5B10A30A3E3194">
    <w:name w:val="2BF72016E4D24550BF5B10A30A3E3194"/>
    <w:rsid w:val="004B274A"/>
  </w:style>
  <w:style w:type="paragraph" w:customStyle="1" w:styleId="20C436214D9148A0BD13EA5FA0D71E0F">
    <w:name w:val="20C436214D9148A0BD13EA5FA0D71E0F"/>
    <w:rsid w:val="004B274A"/>
  </w:style>
  <w:style w:type="paragraph" w:customStyle="1" w:styleId="A9F04EA9F5ED49DA94DDE5953723BCFE">
    <w:name w:val="A9F04EA9F5ED49DA94DDE5953723BCFE"/>
    <w:rsid w:val="004B274A"/>
  </w:style>
  <w:style w:type="paragraph" w:customStyle="1" w:styleId="00A3745C8D7D440388D1261E042E9CBA">
    <w:name w:val="00A3745C8D7D440388D1261E042E9CBA"/>
    <w:rsid w:val="004B274A"/>
  </w:style>
  <w:style w:type="paragraph" w:customStyle="1" w:styleId="0E0C94EBD1E84E8A9226E68DAF825913">
    <w:name w:val="0E0C94EBD1E84E8A9226E68DAF825913"/>
    <w:rsid w:val="004B274A"/>
  </w:style>
  <w:style w:type="paragraph" w:customStyle="1" w:styleId="4768720C659D441184FE0E6516C33F18">
    <w:name w:val="4768720C659D441184FE0E6516C33F18"/>
    <w:rsid w:val="004B274A"/>
  </w:style>
  <w:style w:type="paragraph" w:customStyle="1" w:styleId="287109E56A6B4F4E9A78089DB09C6989">
    <w:name w:val="287109E56A6B4F4E9A78089DB09C6989"/>
    <w:rsid w:val="004B274A"/>
  </w:style>
  <w:style w:type="paragraph" w:customStyle="1" w:styleId="0AABD599D24E45CAB422DAB69811744D">
    <w:name w:val="0AABD599D24E45CAB422DAB69811744D"/>
    <w:rsid w:val="004B274A"/>
  </w:style>
  <w:style w:type="paragraph" w:customStyle="1" w:styleId="1DB69AD6EF244EB5A428EC33534E09C0">
    <w:name w:val="1DB69AD6EF244EB5A428EC33534E09C0"/>
    <w:rsid w:val="004B274A"/>
  </w:style>
  <w:style w:type="paragraph" w:customStyle="1" w:styleId="CC7176559FBE45039255D9380D989824">
    <w:name w:val="CC7176559FBE45039255D9380D989824"/>
    <w:rsid w:val="004B274A"/>
  </w:style>
  <w:style w:type="paragraph" w:customStyle="1" w:styleId="AFB009178A0A47B49F0866AE8CE26F94">
    <w:name w:val="AFB009178A0A47B49F0866AE8CE26F94"/>
    <w:rsid w:val="004B274A"/>
  </w:style>
  <w:style w:type="paragraph" w:customStyle="1" w:styleId="772563CFB66E472AB742052308F72188">
    <w:name w:val="772563CFB66E472AB742052308F72188"/>
    <w:rsid w:val="004B274A"/>
  </w:style>
  <w:style w:type="paragraph" w:customStyle="1" w:styleId="6C5DD99A56F741AC9D12A6D7E53522E7">
    <w:name w:val="6C5DD99A56F741AC9D12A6D7E53522E7"/>
    <w:rsid w:val="004B274A"/>
  </w:style>
  <w:style w:type="paragraph" w:customStyle="1" w:styleId="2CBCFC6468A5425081D98B2524D5A2BA">
    <w:name w:val="2CBCFC6468A5425081D98B2524D5A2BA"/>
    <w:rsid w:val="004B274A"/>
  </w:style>
  <w:style w:type="paragraph" w:customStyle="1" w:styleId="362B0EB0AF0345698B4F9A18F942E405">
    <w:name w:val="362B0EB0AF0345698B4F9A18F942E405"/>
    <w:rsid w:val="004B274A"/>
  </w:style>
  <w:style w:type="paragraph" w:customStyle="1" w:styleId="EE0C74378F06407A9957EE3773395B25">
    <w:name w:val="EE0C74378F06407A9957EE3773395B25"/>
    <w:rsid w:val="004B274A"/>
  </w:style>
  <w:style w:type="paragraph" w:customStyle="1" w:styleId="99BDE659896142C6BE32F461289F60C6">
    <w:name w:val="99BDE659896142C6BE32F461289F60C6"/>
    <w:rsid w:val="004B274A"/>
  </w:style>
  <w:style w:type="paragraph" w:customStyle="1" w:styleId="EB9B5FE306D14DCDABA0F8AA5702CFB4">
    <w:name w:val="EB9B5FE306D14DCDABA0F8AA5702CFB4"/>
    <w:rsid w:val="004B274A"/>
  </w:style>
  <w:style w:type="paragraph" w:customStyle="1" w:styleId="13AD7A09159447E184B1AB86D7491CF7">
    <w:name w:val="13AD7A09159447E184B1AB86D7491CF7"/>
    <w:rsid w:val="004B274A"/>
  </w:style>
  <w:style w:type="paragraph" w:customStyle="1" w:styleId="7419001D5597413983FFC7383F7AEC7B">
    <w:name w:val="7419001D5597413983FFC7383F7AEC7B"/>
    <w:rsid w:val="004B274A"/>
  </w:style>
  <w:style w:type="paragraph" w:customStyle="1" w:styleId="5571E87402DE40DDBA3ADE49A3BEE541">
    <w:name w:val="5571E87402DE40DDBA3ADE49A3BEE541"/>
    <w:rsid w:val="004B274A"/>
  </w:style>
  <w:style w:type="paragraph" w:customStyle="1" w:styleId="380C8566E84F4A589DBC11EEB2C2187D">
    <w:name w:val="380C8566E84F4A589DBC11EEB2C2187D"/>
    <w:rsid w:val="004B274A"/>
  </w:style>
  <w:style w:type="paragraph" w:customStyle="1" w:styleId="ED30B7022138446DADE603C3B077EEBC">
    <w:name w:val="ED30B7022138446DADE603C3B077EEBC"/>
    <w:rsid w:val="004B274A"/>
  </w:style>
  <w:style w:type="paragraph" w:customStyle="1" w:styleId="A32D0A9769F3417ABBB602100DFEDF5C">
    <w:name w:val="A32D0A9769F3417ABBB602100DFEDF5C"/>
    <w:rsid w:val="004B274A"/>
  </w:style>
  <w:style w:type="paragraph" w:customStyle="1" w:styleId="4D18672022CE4F46A4C37A0A40922ABA">
    <w:name w:val="4D18672022CE4F46A4C37A0A40922ABA"/>
    <w:rsid w:val="004B274A"/>
  </w:style>
  <w:style w:type="paragraph" w:customStyle="1" w:styleId="9C4335882C8E4D1F82B7E480DC59788A">
    <w:name w:val="9C4335882C8E4D1F82B7E480DC59788A"/>
    <w:rsid w:val="004B274A"/>
  </w:style>
  <w:style w:type="paragraph" w:customStyle="1" w:styleId="9EB7932A6C9B4511AA2D330F7A43C1B0">
    <w:name w:val="9EB7932A6C9B4511AA2D330F7A43C1B0"/>
    <w:rsid w:val="004B274A"/>
  </w:style>
  <w:style w:type="paragraph" w:customStyle="1" w:styleId="78CACF6C574946C0BBFCCD1BA8F1E6B1">
    <w:name w:val="78CACF6C574946C0BBFCCD1BA8F1E6B1"/>
    <w:rsid w:val="004B274A"/>
  </w:style>
  <w:style w:type="paragraph" w:customStyle="1" w:styleId="C01921BB6396426CA96A1552270EC609">
    <w:name w:val="C01921BB6396426CA96A1552270EC609"/>
    <w:rsid w:val="004B274A"/>
  </w:style>
  <w:style w:type="paragraph" w:customStyle="1" w:styleId="D27F200A5F78425DBE52EB10B6A5A87A">
    <w:name w:val="D27F200A5F78425DBE52EB10B6A5A87A"/>
    <w:rsid w:val="004B274A"/>
  </w:style>
  <w:style w:type="paragraph" w:customStyle="1" w:styleId="F62E8F0FDC1B4FB79433C78CB8FDCAF2">
    <w:name w:val="F62E8F0FDC1B4FB79433C78CB8FDCAF2"/>
    <w:rsid w:val="004B274A"/>
  </w:style>
  <w:style w:type="paragraph" w:customStyle="1" w:styleId="6D4D2CED6CB349DD97CED6BCE113FCDD">
    <w:name w:val="6D4D2CED6CB349DD97CED6BCE113FCDD"/>
    <w:rsid w:val="004B274A"/>
  </w:style>
  <w:style w:type="paragraph" w:customStyle="1" w:styleId="18F7063F8CA34AD48C23A9C95A7EEDF3">
    <w:name w:val="18F7063F8CA34AD48C23A9C95A7EEDF3"/>
    <w:rsid w:val="004B274A"/>
  </w:style>
  <w:style w:type="paragraph" w:customStyle="1" w:styleId="2156AA38085A44B988ED6EF4E76D3B29">
    <w:name w:val="2156AA38085A44B988ED6EF4E76D3B29"/>
    <w:rsid w:val="004B274A"/>
  </w:style>
  <w:style w:type="paragraph" w:customStyle="1" w:styleId="75BC8D8000AA4613B978230C560369F5">
    <w:name w:val="75BC8D8000AA4613B978230C560369F5"/>
    <w:rsid w:val="004B274A"/>
  </w:style>
  <w:style w:type="paragraph" w:customStyle="1" w:styleId="02B4E6307F244DD682CA072847598482">
    <w:name w:val="02B4E6307F244DD682CA072847598482"/>
    <w:rsid w:val="00E877F8"/>
  </w:style>
  <w:style w:type="paragraph" w:customStyle="1" w:styleId="16E653B1E83A424FBDE58BBF71FD2139">
    <w:name w:val="16E653B1E83A424FBDE58BBF71FD2139"/>
    <w:rsid w:val="00E877F8"/>
  </w:style>
  <w:style w:type="paragraph" w:customStyle="1" w:styleId="B488A5EB870A4DE4B12608B31FC0627F">
    <w:name w:val="B488A5EB870A4DE4B12608B31FC0627F"/>
    <w:rsid w:val="00E877F8"/>
  </w:style>
  <w:style w:type="paragraph" w:customStyle="1" w:styleId="CAA376EC82B742EFA2FA707A635C0E04">
    <w:name w:val="CAA376EC82B742EFA2FA707A635C0E04"/>
    <w:rsid w:val="00E877F8"/>
  </w:style>
  <w:style w:type="paragraph" w:customStyle="1" w:styleId="E63F522C8C74441F905BFEB2A1304E79">
    <w:name w:val="E63F522C8C74441F905BFEB2A1304E79"/>
    <w:rsid w:val="00E877F8"/>
  </w:style>
  <w:style w:type="paragraph" w:customStyle="1" w:styleId="B08FBBAA3FCC4D83966F3F0345B65803">
    <w:name w:val="B08FBBAA3FCC4D83966F3F0345B65803"/>
    <w:rsid w:val="00E877F8"/>
  </w:style>
  <w:style w:type="paragraph" w:customStyle="1" w:styleId="098BCA5CE1814621985DC3411E5AB40C">
    <w:name w:val="098BCA5CE1814621985DC3411E5AB40C"/>
    <w:rsid w:val="00E877F8"/>
  </w:style>
  <w:style w:type="paragraph" w:customStyle="1" w:styleId="D34E33FC070B4B559AF6569216E5AAA4">
    <w:name w:val="D34E33FC070B4B559AF6569216E5AAA4"/>
    <w:rsid w:val="00E877F8"/>
  </w:style>
  <w:style w:type="paragraph" w:customStyle="1" w:styleId="CE9292D69A4747719C7395E94A136711">
    <w:name w:val="CE9292D69A4747719C7395E94A136711"/>
    <w:rsid w:val="00E877F8"/>
  </w:style>
  <w:style w:type="paragraph" w:customStyle="1" w:styleId="2F6243A7E2A342D8A518BD75B3FB6A49">
    <w:name w:val="2F6243A7E2A342D8A518BD75B3FB6A49"/>
    <w:rsid w:val="00E877F8"/>
  </w:style>
  <w:style w:type="paragraph" w:customStyle="1" w:styleId="DA71C5EB10704963AA5A67130447A1A0">
    <w:name w:val="DA71C5EB10704963AA5A67130447A1A0"/>
    <w:rsid w:val="00E877F8"/>
  </w:style>
  <w:style w:type="paragraph" w:customStyle="1" w:styleId="13160FC5A8CF42EFAB5299F31EA8CDE1">
    <w:name w:val="13160FC5A8CF42EFAB5299F31EA8CDE1"/>
    <w:rsid w:val="00E877F8"/>
  </w:style>
  <w:style w:type="paragraph" w:customStyle="1" w:styleId="47CB525A9DB841358E84AD2D2EFBD5C6">
    <w:name w:val="47CB525A9DB841358E84AD2D2EFBD5C6"/>
    <w:rsid w:val="00E877F8"/>
  </w:style>
  <w:style w:type="paragraph" w:customStyle="1" w:styleId="A47B3A2AB41148089A9DD81D0DD5DB1D">
    <w:name w:val="A47B3A2AB41148089A9DD81D0DD5DB1D"/>
    <w:rsid w:val="00E877F8"/>
  </w:style>
  <w:style w:type="paragraph" w:customStyle="1" w:styleId="276F3D8DCCDC4EC5A94E50305CEF3444">
    <w:name w:val="276F3D8DCCDC4EC5A94E50305CEF3444"/>
    <w:rsid w:val="00E877F8"/>
  </w:style>
  <w:style w:type="paragraph" w:customStyle="1" w:styleId="76F938B2FBF64A0ABB9418752E6F60F8">
    <w:name w:val="76F938B2FBF64A0ABB9418752E6F60F8"/>
    <w:rsid w:val="00E877F8"/>
  </w:style>
  <w:style w:type="paragraph" w:customStyle="1" w:styleId="1431D03BA63A43719A540A71F0EA4112">
    <w:name w:val="1431D03BA63A43719A540A71F0EA4112"/>
    <w:rsid w:val="00E877F8"/>
  </w:style>
  <w:style w:type="paragraph" w:customStyle="1" w:styleId="85FC4496AAAE47F99AEBF5F6C07BE5FA">
    <w:name w:val="85FC4496AAAE47F99AEBF5F6C07BE5FA"/>
    <w:rsid w:val="00E877F8"/>
  </w:style>
  <w:style w:type="paragraph" w:customStyle="1" w:styleId="F02E8746F58D4611BF60E2703AB3F0EB">
    <w:name w:val="F02E8746F58D4611BF60E2703AB3F0EB"/>
    <w:rsid w:val="00E877F8"/>
  </w:style>
  <w:style w:type="paragraph" w:customStyle="1" w:styleId="345D86E98AFB4C7A9BDE67E1A40C5CDF">
    <w:name w:val="345D86E98AFB4C7A9BDE67E1A40C5CDF"/>
    <w:rsid w:val="00E877F8"/>
  </w:style>
  <w:style w:type="paragraph" w:customStyle="1" w:styleId="60C3173B5E484A9D8B4617C6CABCA356">
    <w:name w:val="60C3173B5E484A9D8B4617C6CABCA356"/>
    <w:rsid w:val="00E877F8"/>
  </w:style>
  <w:style w:type="paragraph" w:customStyle="1" w:styleId="00F26FF414D145FF823BA81DC7BF7725">
    <w:name w:val="00F26FF414D145FF823BA81DC7BF7725"/>
    <w:rsid w:val="00E877F8"/>
  </w:style>
  <w:style w:type="paragraph" w:customStyle="1" w:styleId="35418FA580F04182A946F0D2253298AE">
    <w:name w:val="35418FA580F04182A946F0D2253298AE"/>
    <w:rsid w:val="00E877F8"/>
  </w:style>
  <w:style w:type="paragraph" w:customStyle="1" w:styleId="0E8C45FC6DAC40BCAE56D13DEE43A5C4">
    <w:name w:val="0E8C45FC6DAC40BCAE56D13DEE43A5C4"/>
    <w:rsid w:val="00E877F8"/>
  </w:style>
  <w:style w:type="paragraph" w:customStyle="1" w:styleId="0C7D1CCEF29C40F1995A166F4A080855">
    <w:name w:val="0C7D1CCEF29C40F1995A166F4A080855"/>
    <w:rsid w:val="00E877F8"/>
  </w:style>
  <w:style w:type="paragraph" w:customStyle="1" w:styleId="8C50853F3C364A0BB474FB3DB58C1E92">
    <w:name w:val="8C50853F3C364A0BB474FB3DB58C1E92"/>
    <w:rsid w:val="00E877F8"/>
  </w:style>
  <w:style w:type="paragraph" w:customStyle="1" w:styleId="ED46370F6E1F483F9C9F765C19E6452E">
    <w:name w:val="ED46370F6E1F483F9C9F765C19E6452E"/>
    <w:rsid w:val="00E877F8"/>
  </w:style>
  <w:style w:type="paragraph" w:customStyle="1" w:styleId="9C782E01C27248EA983FC88D49466967">
    <w:name w:val="9C782E01C27248EA983FC88D49466967"/>
    <w:rsid w:val="00722C1A"/>
  </w:style>
  <w:style w:type="paragraph" w:customStyle="1" w:styleId="F8391115DAE742E89A080C5AF89FA0EC">
    <w:name w:val="F8391115DAE742E89A080C5AF89FA0EC"/>
    <w:rsid w:val="00722C1A"/>
  </w:style>
  <w:style w:type="paragraph" w:customStyle="1" w:styleId="4DA4D08F3F1B414AB5B73F0FEC6B658F13">
    <w:name w:val="4DA4D08F3F1B414AB5B73F0FEC6B658F13"/>
    <w:rsid w:val="00722C1A"/>
    <w:pPr>
      <w:spacing w:after="0" w:line="240" w:lineRule="auto"/>
    </w:pPr>
    <w:rPr>
      <w:rFonts w:ascii="Times New Roman" w:eastAsia="Times New Roman" w:hAnsi="Times New Roman" w:cs="Times New Roman"/>
      <w:sz w:val="20"/>
      <w:szCs w:val="20"/>
    </w:rPr>
  </w:style>
  <w:style w:type="paragraph" w:customStyle="1" w:styleId="FB51002910894213AAACAB54EDE805691">
    <w:name w:val="FB51002910894213AAACAB54EDE805691"/>
    <w:rsid w:val="00722C1A"/>
    <w:pPr>
      <w:spacing w:after="0" w:line="240" w:lineRule="auto"/>
    </w:pPr>
    <w:rPr>
      <w:rFonts w:ascii="Times New Roman" w:eastAsia="Times New Roman" w:hAnsi="Times New Roman" w:cs="Times New Roman"/>
      <w:sz w:val="24"/>
      <w:szCs w:val="24"/>
    </w:rPr>
  </w:style>
  <w:style w:type="paragraph" w:customStyle="1" w:styleId="9C782E01C27248EA983FC88D494669671">
    <w:name w:val="9C782E01C27248EA983FC88D494669671"/>
    <w:rsid w:val="00722C1A"/>
    <w:pPr>
      <w:spacing w:after="0" w:line="240" w:lineRule="auto"/>
    </w:pPr>
    <w:rPr>
      <w:rFonts w:ascii="Times New Roman" w:eastAsia="Times New Roman" w:hAnsi="Times New Roman" w:cs="Times New Roman"/>
      <w:sz w:val="24"/>
      <w:szCs w:val="24"/>
    </w:rPr>
  </w:style>
  <w:style w:type="paragraph" w:customStyle="1" w:styleId="F8391115DAE742E89A080C5AF89FA0EC1">
    <w:name w:val="F8391115DAE742E89A080C5AF89FA0EC1"/>
    <w:rsid w:val="00722C1A"/>
    <w:pPr>
      <w:spacing w:after="0" w:line="240" w:lineRule="auto"/>
    </w:pPr>
    <w:rPr>
      <w:rFonts w:ascii="Times New Roman" w:eastAsia="Times New Roman" w:hAnsi="Times New Roman" w:cs="Times New Roman"/>
      <w:sz w:val="24"/>
      <w:szCs w:val="24"/>
    </w:rPr>
  </w:style>
  <w:style w:type="paragraph" w:customStyle="1" w:styleId="431F24EBE959473193D75DF6D0C7A61112">
    <w:name w:val="431F24EBE959473193D75DF6D0C7A61112"/>
    <w:rsid w:val="00722C1A"/>
    <w:pPr>
      <w:spacing w:after="0" w:line="240" w:lineRule="auto"/>
    </w:pPr>
    <w:rPr>
      <w:rFonts w:ascii="Times New Roman" w:eastAsia="Times New Roman" w:hAnsi="Times New Roman" w:cs="Times New Roman"/>
      <w:sz w:val="24"/>
      <w:szCs w:val="24"/>
    </w:rPr>
  </w:style>
  <w:style w:type="paragraph" w:customStyle="1" w:styleId="C933C4C4105B4E81A22815C26F18E1DE13">
    <w:name w:val="C933C4C4105B4E81A22815C26F18E1DE13"/>
    <w:rsid w:val="00722C1A"/>
    <w:pPr>
      <w:spacing w:after="0" w:line="240" w:lineRule="auto"/>
    </w:pPr>
    <w:rPr>
      <w:rFonts w:ascii="Times New Roman" w:eastAsia="Times New Roman" w:hAnsi="Times New Roman" w:cs="Times New Roman"/>
      <w:sz w:val="20"/>
      <w:szCs w:val="20"/>
    </w:rPr>
  </w:style>
  <w:style w:type="paragraph" w:customStyle="1" w:styleId="56683BDEF0A7417E8F8B9FC543A7819E12">
    <w:name w:val="56683BDEF0A7417E8F8B9FC543A7819E12"/>
    <w:rsid w:val="00722C1A"/>
    <w:pPr>
      <w:spacing w:after="0" w:line="240" w:lineRule="auto"/>
    </w:pPr>
    <w:rPr>
      <w:rFonts w:ascii="Times New Roman" w:eastAsia="Times New Roman" w:hAnsi="Times New Roman" w:cs="Times New Roman"/>
      <w:sz w:val="24"/>
      <w:szCs w:val="24"/>
    </w:rPr>
  </w:style>
  <w:style w:type="paragraph" w:customStyle="1" w:styleId="FA2DBA3A09B94BB3B6824AC9BE64359011">
    <w:name w:val="FA2DBA3A09B94BB3B6824AC9BE64359011"/>
    <w:rsid w:val="00722C1A"/>
    <w:pPr>
      <w:spacing w:after="0" w:line="240" w:lineRule="auto"/>
    </w:pPr>
    <w:rPr>
      <w:rFonts w:ascii="Times New Roman" w:eastAsia="Times New Roman" w:hAnsi="Times New Roman" w:cs="Times New Roman"/>
      <w:sz w:val="20"/>
      <w:szCs w:val="20"/>
    </w:rPr>
  </w:style>
  <w:style w:type="paragraph" w:customStyle="1" w:styleId="DAEFB6A9C5DE44F98D8BC2EDA57326977">
    <w:name w:val="DAEFB6A9C5DE44F98D8BC2EDA57326977"/>
    <w:rsid w:val="00722C1A"/>
    <w:pPr>
      <w:spacing w:after="0" w:line="240" w:lineRule="auto"/>
    </w:pPr>
    <w:rPr>
      <w:rFonts w:ascii="Times New Roman" w:eastAsia="Times New Roman" w:hAnsi="Times New Roman" w:cs="Times New Roman"/>
      <w:sz w:val="24"/>
      <w:szCs w:val="24"/>
    </w:rPr>
  </w:style>
  <w:style w:type="paragraph" w:customStyle="1" w:styleId="1553B4FD7C88416FB1DF479D6C34738E8">
    <w:name w:val="1553B4FD7C88416FB1DF479D6C34738E8"/>
    <w:rsid w:val="00722C1A"/>
    <w:pPr>
      <w:spacing w:after="0" w:line="240" w:lineRule="auto"/>
    </w:pPr>
    <w:rPr>
      <w:rFonts w:ascii="Times New Roman" w:eastAsia="Times New Roman" w:hAnsi="Times New Roman" w:cs="Times New Roman"/>
      <w:sz w:val="20"/>
      <w:szCs w:val="20"/>
    </w:rPr>
  </w:style>
  <w:style w:type="paragraph" w:customStyle="1" w:styleId="40ED8FF68C2B46BE94AF539F69D75DC45">
    <w:name w:val="40ED8FF68C2B46BE94AF539F69D75DC45"/>
    <w:rsid w:val="00722C1A"/>
    <w:pPr>
      <w:spacing w:after="0" w:line="240" w:lineRule="auto"/>
    </w:pPr>
    <w:rPr>
      <w:rFonts w:ascii="Times New Roman" w:eastAsia="Times New Roman" w:hAnsi="Times New Roman" w:cs="Times New Roman"/>
      <w:sz w:val="24"/>
      <w:szCs w:val="24"/>
    </w:rPr>
  </w:style>
  <w:style w:type="paragraph" w:customStyle="1" w:styleId="24DAF26FF54F4B30849D996D09AAB5D85">
    <w:name w:val="24DAF26FF54F4B30849D996D09AAB5D85"/>
    <w:rsid w:val="00722C1A"/>
    <w:pPr>
      <w:spacing w:after="0" w:line="240" w:lineRule="auto"/>
    </w:pPr>
    <w:rPr>
      <w:rFonts w:ascii="Times New Roman" w:eastAsia="Times New Roman" w:hAnsi="Times New Roman" w:cs="Times New Roman"/>
      <w:sz w:val="20"/>
      <w:szCs w:val="20"/>
    </w:rPr>
  </w:style>
  <w:style w:type="paragraph" w:customStyle="1" w:styleId="212E5426F484428191EB9CE9731E6DB42">
    <w:name w:val="212E5426F484428191EB9CE9731E6DB42"/>
    <w:rsid w:val="00722C1A"/>
    <w:pPr>
      <w:spacing w:after="0" w:line="240" w:lineRule="auto"/>
    </w:pPr>
    <w:rPr>
      <w:rFonts w:ascii="Times New Roman" w:eastAsia="Times New Roman" w:hAnsi="Times New Roman" w:cs="Times New Roman"/>
      <w:sz w:val="24"/>
      <w:szCs w:val="24"/>
    </w:rPr>
  </w:style>
  <w:style w:type="paragraph" w:customStyle="1" w:styleId="29C2838968B24AB98D8B90E08002AB0F2">
    <w:name w:val="29C2838968B24AB98D8B90E08002AB0F2"/>
    <w:rsid w:val="00722C1A"/>
    <w:pPr>
      <w:spacing w:after="0" w:line="240" w:lineRule="auto"/>
    </w:pPr>
    <w:rPr>
      <w:rFonts w:ascii="Times New Roman" w:eastAsia="Times New Roman" w:hAnsi="Times New Roman" w:cs="Times New Roman"/>
      <w:sz w:val="20"/>
      <w:szCs w:val="20"/>
    </w:rPr>
  </w:style>
  <w:style w:type="paragraph" w:customStyle="1" w:styleId="26D6F188C3D145C7AFFC284C63EA0E3C1">
    <w:name w:val="26D6F188C3D145C7AFFC284C63EA0E3C1"/>
    <w:rsid w:val="00722C1A"/>
    <w:pPr>
      <w:spacing w:after="0" w:line="240" w:lineRule="auto"/>
    </w:pPr>
    <w:rPr>
      <w:rFonts w:ascii="Times New Roman" w:eastAsia="Times New Roman" w:hAnsi="Times New Roman" w:cs="Times New Roman"/>
      <w:sz w:val="24"/>
      <w:szCs w:val="24"/>
    </w:rPr>
  </w:style>
  <w:style w:type="paragraph" w:customStyle="1" w:styleId="4DA4D08F3F1B414AB5B73F0FEC6B658F14">
    <w:name w:val="4DA4D08F3F1B414AB5B73F0FEC6B658F14"/>
    <w:rsid w:val="00722C1A"/>
    <w:pPr>
      <w:spacing w:after="0" w:line="240" w:lineRule="auto"/>
    </w:pPr>
    <w:rPr>
      <w:rFonts w:ascii="Times New Roman" w:eastAsia="Times New Roman" w:hAnsi="Times New Roman" w:cs="Times New Roman"/>
      <w:sz w:val="20"/>
      <w:szCs w:val="20"/>
    </w:rPr>
  </w:style>
  <w:style w:type="paragraph" w:customStyle="1" w:styleId="FB51002910894213AAACAB54EDE805692">
    <w:name w:val="FB51002910894213AAACAB54EDE805692"/>
    <w:rsid w:val="00722C1A"/>
    <w:pPr>
      <w:spacing w:after="0" w:line="240" w:lineRule="auto"/>
    </w:pPr>
    <w:rPr>
      <w:rFonts w:ascii="Times New Roman" w:eastAsia="Times New Roman" w:hAnsi="Times New Roman" w:cs="Times New Roman"/>
      <w:sz w:val="24"/>
      <w:szCs w:val="24"/>
    </w:rPr>
  </w:style>
  <w:style w:type="paragraph" w:customStyle="1" w:styleId="9C782E01C27248EA983FC88D494669672">
    <w:name w:val="9C782E01C27248EA983FC88D494669672"/>
    <w:rsid w:val="00722C1A"/>
    <w:pPr>
      <w:spacing w:after="0" w:line="240" w:lineRule="auto"/>
    </w:pPr>
    <w:rPr>
      <w:rFonts w:ascii="Times New Roman" w:eastAsia="Times New Roman" w:hAnsi="Times New Roman" w:cs="Times New Roman"/>
      <w:sz w:val="24"/>
      <w:szCs w:val="24"/>
    </w:rPr>
  </w:style>
  <w:style w:type="paragraph" w:customStyle="1" w:styleId="F8391115DAE742E89A080C5AF89FA0EC2">
    <w:name w:val="F8391115DAE742E89A080C5AF89FA0EC2"/>
    <w:rsid w:val="00722C1A"/>
    <w:pPr>
      <w:spacing w:after="0" w:line="240" w:lineRule="auto"/>
    </w:pPr>
    <w:rPr>
      <w:rFonts w:ascii="Times New Roman" w:eastAsia="Times New Roman" w:hAnsi="Times New Roman" w:cs="Times New Roman"/>
      <w:sz w:val="24"/>
      <w:szCs w:val="24"/>
    </w:rPr>
  </w:style>
  <w:style w:type="paragraph" w:customStyle="1" w:styleId="431F24EBE959473193D75DF6D0C7A61113">
    <w:name w:val="431F24EBE959473193D75DF6D0C7A61113"/>
    <w:rsid w:val="00722C1A"/>
    <w:pPr>
      <w:spacing w:after="0" w:line="240" w:lineRule="auto"/>
    </w:pPr>
    <w:rPr>
      <w:rFonts w:ascii="Times New Roman" w:eastAsia="Times New Roman" w:hAnsi="Times New Roman" w:cs="Times New Roman"/>
      <w:sz w:val="24"/>
      <w:szCs w:val="24"/>
    </w:rPr>
  </w:style>
  <w:style w:type="paragraph" w:customStyle="1" w:styleId="C933C4C4105B4E81A22815C26F18E1DE14">
    <w:name w:val="C933C4C4105B4E81A22815C26F18E1DE14"/>
    <w:rsid w:val="00722C1A"/>
    <w:pPr>
      <w:spacing w:after="0" w:line="240" w:lineRule="auto"/>
    </w:pPr>
    <w:rPr>
      <w:rFonts w:ascii="Times New Roman" w:eastAsia="Times New Roman" w:hAnsi="Times New Roman" w:cs="Times New Roman"/>
      <w:sz w:val="20"/>
      <w:szCs w:val="20"/>
    </w:rPr>
  </w:style>
  <w:style w:type="paragraph" w:customStyle="1" w:styleId="56683BDEF0A7417E8F8B9FC543A7819E13">
    <w:name w:val="56683BDEF0A7417E8F8B9FC543A7819E13"/>
    <w:rsid w:val="00722C1A"/>
    <w:pPr>
      <w:spacing w:after="0" w:line="240" w:lineRule="auto"/>
    </w:pPr>
    <w:rPr>
      <w:rFonts w:ascii="Times New Roman" w:eastAsia="Times New Roman" w:hAnsi="Times New Roman" w:cs="Times New Roman"/>
      <w:sz w:val="24"/>
      <w:szCs w:val="24"/>
    </w:rPr>
  </w:style>
  <w:style w:type="paragraph" w:customStyle="1" w:styleId="FA2DBA3A09B94BB3B6824AC9BE64359012">
    <w:name w:val="FA2DBA3A09B94BB3B6824AC9BE64359012"/>
    <w:rsid w:val="00722C1A"/>
    <w:pPr>
      <w:spacing w:after="0" w:line="240" w:lineRule="auto"/>
    </w:pPr>
    <w:rPr>
      <w:rFonts w:ascii="Times New Roman" w:eastAsia="Times New Roman" w:hAnsi="Times New Roman" w:cs="Times New Roman"/>
      <w:sz w:val="20"/>
      <w:szCs w:val="20"/>
    </w:rPr>
  </w:style>
  <w:style w:type="paragraph" w:customStyle="1" w:styleId="DAEFB6A9C5DE44F98D8BC2EDA57326978">
    <w:name w:val="DAEFB6A9C5DE44F98D8BC2EDA57326978"/>
    <w:rsid w:val="00722C1A"/>
    <w:pPr>
      <w:spacing w:after="0" w:line="240" w:lineRule="auto"/>
    </w:pPr>
    <w:rPr>
      <w:rFonts w:ascii="Times New Roman" w:eastAsia="Times New Roman" w:hAnsi="Times New Roman" w:cs="Times New Roman"/>
      <w:sz w:val="24"/>
      <w:szCs w:val="24"/>
    </w:rPr>
  </w:style>
  <w:style w:type="paragraph" w:customStyle="1" w:styleId="1553B4FD7C88416FB1DF479D6C34738E9">
    <w:name w:val="1553B4FD7C88416FB1DF479D6C34738E9"/>
    <w:rsid w:val="00722C1A"/>
    <w:pPr>
      <w:spacing w:after="0" w:line="240" w:lineRule="auto"/>
    </w:pPr>
    <w:rPr>
      <w:rFonts w:ascii="Times New Roman" w:eastAsia="Times New Roman" w:hAnsi="Times New Roman" w:cs="Times New Roman"/>
      <w:sz w:val="20"/>
      <w:szCs w:val="20"/>
    </w:rPr>
  </w:style>
  <w:style w:type="paragraph" w:customStyle="1" w:styleId="40ED8FF68C2B46BE94AF539F69D75DC46">
    <w:name w:val="40ED8FF68C2B46BE94AF539F69D75DC46"/>
    <w:rsid w:val="00722C1A"/>
    <w:pPr>
      <w:spacing w:after="0" w:line="240" w:lineRule="auto"/>
    </w:pPr>
    <w:rPr>
      <w:rFonts w:ascii="Times New Roman" w:eastAsia="Times New Roman" w:hAnsi="Times New Roman" w:cs="Times New Roman"/>
      <w:sz w:val="24"/>
      <w:szCs w:val="24"/>
    </w:rPr>
  </w:style>
  <w:style w:type="paragraph" w:customStyle="1" w:styleId="24DAF26FF54F4B30849D996D09AAB5D86">
    <w:name w:val="24DAF26FF54F4B30849D996D09AAB5D86"/>
    <w:rsid w:val="00722C1A"/>
    <w:pPr>
      <w:spacing w:after="0" w:line="240" w:lineRule="auto"/>
    </w:pPr>
    <w:rPr>
      <w:rFonts w:ascii="Times New Roman" w:eastAsia="Times New Roman" w:hAnsi="Times New Roman" w:cs="Times New Roman"/>
      <w:sz w:val="20"/>
      <w:szCs w:val="20"/>
    </w:rPr>
  </w:style>
  <w:style w:type="paragraph" w:customStyle="1" w:styleId="212E5426F484428191EB9CE9731E6DB43">
    <w:name w:val="212E5426F484428191EB9CE9731E6DB43"/>
    <w:rsid w:val="00722C1A"/>
    <w:pPr>
      <w:spacing w:after="0" w:line="240" w:lineRule="auto"/>
    </w:pPr>
    <w:rPr>
      <w:rFonts w:ascii="Times New Roman" w:eastAsia="Times New Roman" w:hAnsi="Times New Roman" w:cs="Times New Roman"/>
      <w:sz w:val="24"/>
      <w:szCs w:val="24"/>
    </w:rPr>
  </w:style>
  <w:style w:type="paragraph" w:customStyle="1" w:styleId="29C2838968B24AB98D8B90E08002AB0F3">
    <w:name w:val="29C2838968B24AB98D8B90E08002AB0F3"/>
    <w:rsid w:val="00722C1A"/>
    <w:pPr>
      <w:spacing w:after="0" w:line="240" w:lineRule="auto"/>
    </w:pPr>
    <w:rPr>
      <w:rFonts w:ascii="Times New Roman" w:eastAsia="Times New Roman" w:hAnsi="Times New Roman" w:cs="Times New Roman"/>
      <w:sz w:val="20"/>
      <w:szCs w:val="20"/>
    </w:rPr>
  </w:style>
  <w:style w:type="paragraph" w:customStyle="1" w:styleId="26D6F188C3D145C7AFFC284C63EA0E3C2">
    <w:name w:val="26D6F188C3D145C7AFFC284C63EA0E3C2"/>
    <w:rsid w:val="00722C1A"/>
    <w:pPr>
      <w:spacing w:after="0" w:line="240" w:lineRule="auto"/>
    </w:pPr>
    <w:rPr>
      <w:rFonts w:ascii="Times New Roman" w:eastAsia="Times New Roman" w:hAnsi="Times New Roman" w:cs="Times New Roman"/>
      <w:sz w:val="24"/>
      <w:szCs w:val="24"/>
    </w:rPr>
  </w:style>
  <w:style w:type="paragraph" w:customStyle="1" w:styleId="4DA4D08F3F1B414AB5B73F0FEC6B658F15">
    <w:name w:val="4DA4D08F3F1B414AB5B73F0FEC6B658F15"/>
    <w:rsid w:val="00722C1A"/>
    <w:pPr>
      <w:spacing w:after="0" w:line="240" w:lineRule="auto"/>
    </w:pPr>
    <w:rPr>
      <w:rFonts w:ascii="Times New Roman" w:eastAsia="Times New Roman" w:hAnsi="Times New Roman" w:cs="Times New Roman"/>
      <w:sz w:val="20"/>
      <w:szCs w:val="20"/>
    </w:rPr>
  </w:style>
  <w:style w:type="paragraph" w:customStyle="1" w:styleId="9C782E01C27248EA983FC88D494669673">
    <w:name w:val="9C782E01C27248EA983FC88D494669673"/>
    <w:rsid w:val="00722C1A"/>
    <w:pPr>
      <w:spacing w:after="0" w:line="240" w:lineRule="auto"/>
    </w:pPr>
    <w:rPr>
      <w:rFonts w:ascii="Times New Roman" w:eastAsia="Times New Roman" w:hAnsi="Times New Roman" w:cs="Times New Roman"/>
      <w:sz w:val="24"/>
      <w:szCs w:val="24"/>
    </w:rPr>
  </w:style>
  <w:style w:type="paragraph" w:customStyle="1" w:styleId="F8391115DAE742E89A080C5AF89FA0EC3">
    <w:name w:val="F8391115DAE742E89A080C5AF89FA0EC3"/>
    <w:rsid w:val="00722C1A"/>
    <w:pPr>
      <w:spacing w:after="0" w:line="240" w:lineRule="auto"/>
    </w:pPr>
    <w:rPr>
      <w:rFonts w:ascii="Times New Roman" w:eastAsia="Times New Roman" w:hAnsi="Times New Roman" w:cs="Times New Roman"/>
      <w:sz w:val="24"/>
      <w:szCs w:val="24"/>
    </w:rPr>
  </w:style>
  <w:style w:type="paragraph" w:customStyle="1" w:styleId="431F24EBE959473193D75DF6D0C7A61114">
    <w:name w:val="431F24EBE959473193D75DF6D0C7A61114"/>
    <w:rsid w:val="00722C1A"/>
    <w:pPr>
      <w:spacing w:after="0" w:line="240" w:lineRule="auto"/>
    </w:pPr>
    <w:rPr>
      <w:rFonts w:ascii="Times New Roman" w:eastAsia="Times New Roman" w:hAnsi="Times New Roman" w:cs="Times New Roman"/>
      <w:sz w:val="24"/>
      <w:szCs w:val="24"/>
    </w:rPr>
  </w:style>
  <w:style w:type="paragraph" w:customStyle="1" w:styleId="C933C4C4105B4E81A22815C26F18E1DE15">
    <w:name w:val="C933C4C4105B4E81A22815C26F18E1DE15"/>
    <w:rsid w:val="00722C1A"/>
    <w:pPr>
      <w:spacing w:after="0" w:line="240" w:lineRule="auto"/>
    </w:pPr>
    <w:rPr>
      <w:rFonts w:ascii="Times New Roman" w:eastAsia="Times New Roman" w:hAnsi="Times New Roman" w:cs="Times New Roman"/>
      <w:sz w:val="20"/>
      <w:szCs w:val="20"/>
    </w:rPr>
  </w:style>
  <w:style w:type="paragraph" w:customStyle="1" w:styleId="56683BDEF0A7417E8F8B9FC543A7819E14">
    <w:name w:val="56683BDEF0A7417E8F8B9FC543A7819E14"/>
    <w:rsid w:val="00722C1A"/>
    <w:pPr>
      <w:spacing w:after="0" w:line="240" w:lineRule="auto"/>
    </w:pPr>
    <w:rPr>
      <w:rFonts w:ascii="Times New Roman" w:eastAsia="Times New Roman" w:hAnsi="Times New Roman" w:cs="Times New Roman"/>
      <w:sz w:val="24"/>
      <w:szCs w:val="24"/>
    </w:rPr>
  </w:style>
  <w:style w:type="paragraph" w:customStyle="1" w:styleId="FA2DBA3A09B94BB3B6824AC9BE64359013">
    <w:name w:val="FA2DBA3A09B94BB3B6824AC9BE64359013"/>
    <w:rsid w:val="00722C1A"/>
    <w:pPr>
      <w:spacing w:after="0" w:line="240" w:lineRule="auto"/>
    </w:pPr>
    <w:rPr>
      <w:rFonts w:ascii="Times New Roman" w:eastAsia="Times New Roman" w:hAnsi="Times New Roman" w:cs="Times New Roman"/>
      <w:sz w:val="20"/>
      <w:szCs w:val="20"/>
    </w:rPr>
  </w:style>
  <w:style w:type="paragraph" w:customStyle="1" w:styleId="DAEFB6A9C5DE44F98D8BC2EDA57326979">
    <w:name w:val="DAEFB6A9C5DE44F98D8BC2EDA57326979"/>
    <w:rsid w:val="00722C1A"/>
    <w:pPr>
      <w:spacing w:after="0" w:line="240" w:lineRule="auto"/>
    </w:pPr>
    <w:rPr>
      <w:rFonts w:ascii="Times New Roman" w:eastAsia="Times New Roman" w:hAnsi="Times New Roman" w:cs="Times New Roman"/>
      <w:sz w:val="24"/>
      <w:szCs w:val="24"/>
    </w:rPr>
  </w:style>
  <w:style w:type="paragraph" w:customStyle="1" w:styleId="1553B4FD7C88416FB1DF479D6C34738E10">
    <w:name w:val="1553B4FD7C88416FB1DF479D6C34738E10"/>
    <w:rsid w:val="00722C1A"/>
    <w:pPr>
      <w:spacing w:after="0" w:line="240" w:lineRule="auto"/>
    </w:pPr>
    <w:rPr>
      <w:rFonts w:ascii="Times New Roman" w:eastAsia="Times New Roman" w:hAnsi="Times New Roman" w:cs="Times New Roman"/>
      <w:sz w:val="20"/>
      <w:szCs w:val="20"/>
    </w:rPr>
  </w:style>
  <w:style w:type="paragraph" w:customStyle="1" w:styleId="40ED8FF68C2B46BE94AF539F69D75DC47">
    <w:name w:val="40ED8FF68C2B46BE94AF539F69D75DC47"/>
    <w:rsid w:val="00722C1A"/>
    <w:pPr>
      <w:spacing w:after="0" w:line="240" w:lineRule="auto"/>
    </w:pPr>
    <w:rPr>
      <w:rFonts w:ascii="Times New Roman" w:eastAsia="Times New Roman" w:hAnsi="Times New Roman" w:cs="Times New Roman"/>
      <w:sz w:val="24"/>
      <w:szCs w:val="24"/>
    </w:rPr>
  </w:style>
  <w:style w:type="paragraph" w:customStyle="1" w:styleId="24DAF26FF54F4B30849D996D09AAB5D87">
    <w:name w:val="24DAF26FF54F4B30849D996D09AAB5D87"/>
    <w:rsid w:val="00722C1A"/>
    <w:pPr>
      <w:spacing w:after="0" w:line="240" w:lineRule="auto"/>
    </w:pPr>
    <w:rPr>
      <w:rFonts w:ascii="Times New Roman" w:eastAsia="Times New Roman" w:hAnsi="Times New Roman" w:cs="Times New Roman"/>
      <w:sz w:val="20"/>
      <w:szCs w:val="20"/>
    </w:rPr>
  </w:style>
  <w:style w:type="paragraph" w:customStyle="1" w:styleId="212E5426F484428191EB9CE9731E6DB44">
    <w:name w:val="212E5426F484428191EB9CE9731E6DB44"/>
    <w:rsid w:val="00722C1A"/>
    <w:pPr>
      <w:spacing w:after="0" w:line="240" w:lineRule="auto"/>
    </w:pPr>
    <w:rPr>
      <w:rFonts w:ascii="Times New Roman" w:eastAsia="Times New Roman" w:hAnsi="Times New Roman" w:cs="Times New Roman"/>
      <w:sz w:val="24"/>
      <w:szCs w:val="24"/>
    </w:rPr>
  </w:style>
  <w:style w:type="paragraph" w:customStyle="1" w:styleId="29C2838968B24AB98D8B90E08002AB0F4">
    <w:name w:val="29C2838968B24AB98D8B90E08002AB0F4"/>
    <w:rsid w:val="00722C1A"/>
    <w:pPr>
      <w:spacing w:after="0" w:line="240" w:lineRule="auto"/>
    </w:pPr>
    <w:rPr>
      <w:rFonts w:ascii="Times New Roman" w:eastAsia="Times New Roman" w:hAnsi="Times New Roman" w:cs="Times New Roman"/>
      <w:sz w:val="20"/>
      <w:szCs w:val="20"/>
    </w:rPr>
  </w:style>
  <w:style w:type="paragraph" w:customStyle="1" w:styleId="26D6F188C3D145C7AFFC284C63EA0E3C3">
    <w:name w:val="26D6F188C3D145C7AFFC284C63EA0E3C3"/>
    <w:rsid w:val="00722C1A"/>
    <w:pPr>
      <w:spacing w:after="0" w:line="240" w:lineRule="auto"/>
    </w:pPr>
    <w:rPr>
      <w:rFonts w:ascii="Times New Roman" w:eastAsia="Times New Roman" w:hAnsi="Times New Roman" w:cs="Times New Roman"/>
      <w:sz w:val="24"/>
      <w:szCs w:val="24"/>
    </w:rPr>
  </w:style>
  <w:style w:type="paragraph" w:customStyle="1" w:styleId="009793CB999744F1BB4F442F1D34B140">
    <w:name w:val="009793CB999744F1BB4F442F1D34B140"/>
    <w:rsid w:val="00722C1A"/>
  </w:style>
  <w:style w:type="paragraph" w:customStyle="1" w:styleId="5BFA23B8601141CCB90808D0C0EDEF37">
    <w:name w:val="5BFA23B8601141CCB90808D0C0EDEF37"/>
    <w:rsid w:val="00722C1A"/>
  </w:style>
  <w:style w:type="paragraph" w:customStyle="1" w:styleId="9B2D403A943B4F46ABF669B801FFEEEE">
    <w:name w:val="9B2D403A943B4F46ABF669B801FFEEEE"/>
    <w:rsid w:val="00722C1A"/>
  </w:style>
  <w:style w:type="paragraph" w:customStyle="1" w:styleId="D426C7AB36544DB09B5A853EF7A23D3F">
    <w:name w:val="D426C7AB36544DB09B5A853EF7A23D3F"/>
    <w:rsid w:val="00722C1A"/>
  </w:style>
  <w:style w:type="paragraph" w:customStyle="1" w:styleId="AC6CA715D79749F5A0FC6873CEE6D429">
    <w:name w:val="AC6CA715D79749F5A0FC6873CEE6D429"/>
    <w:rsid w:val="00722C1A"/>
  </w:style>
  <w:style w:type="paragraph" w:customStyle="1" w:styleId="EBC0A69E39D64B3289E465D00F582A08">
    <w:name w:val="EBC0A69E39D64B3289E465D00F582A08"/>
    <w:rsid w:val="00722C1A"/>
  </w:style>
  <w:style w:type="paragraph" w:customStyle="1" w:styleId="585D1F60AD494A92B372F09497F133A7">
    <w:name w:val="585D1F60AD494A92B372F09497F133A7"/>
    <w:rsid w:val="00722C1A"/>
  </w:style>
  <w:style w:type="paragraph" w:customStyle="1" w:styleId="EB13701146AA459E83EE4A5A942B4EE1">
    <w:name w:val="EB13701146AA459E83EE4A5A942B4EE1"/>
    <w:rsid w:val="00722C1A"/>
  </w:style>
  <w:style w:type="paragraph" w:customStyle="1" w:styleId="596F6F7B0FF24566A8454B9FA59F6C3C">
    <w:name w:val="596F6F7B0FF24566A8454B9FA59F6C3C"/>
    <w:rsid w:val="00722C1A"/>
  </w:style>
  <w:style w:type="paragraph" w:customStyle="1" w:styleId="60CADE8FCEC84CB98548A771F408C817">
    <w:name w:val="60CADE8FCEC84CB98548A771F408C817"/>
    <w:rsid w:val="00722C1A"/>
  </w:style>
  <w:style w:type="paragraph" w:customStyle="1" w:styleId="541005074E1B479F8AE2406323AD91FE">
    <w:name w:val="541005074E1B479F8AE2406323AD91FE"/>
    <w:rsid w:val="00722C1A"/>
  </w:style>
  <w:style w:type="paragraph" w:customStyle="1" w:styleId="9E477930BBF64449B2BF65C44CF30E26">
    <w:name w:val="9E477930BBF64449B2BF65C44CF30E26"/>
    <w:rsid w:val="00722C1A"/>
  </w:style>
  <w:style w:type="paragraph" w:customStyle="1" w:styleId="41F7BA56C59949A189E50968C12AE410">
    <w:name w:val="41F7BA56C59949A189E50968C12AE410"/>
    <w:rsid w:val="00722C1A"/>
  </w:style>
  <w:style w:type="paragraph" w:customStyle="1" w:styleId="317B7BD834A7425EA0A88D1D24C89F39">
    <w:name w:val="317B7BD834A7425EA0A88D1D24C89F39"/>
    <w:rsid w:val="00722C1A"/>
  </w:style>
  <w:style w:type="paragraph" w:customStyle="1" w:styleId="1037A73631FC46148B6654EB6406155D">
    <w:name w:val="1037A73631FC46148B6654EB6406155D"/>
    <w:rsid w:val="00722C1A"/>
  </w:style>
  <w:style w:type="paragraph" w:customStyle="1" w:styleId="989BBFA381DA466BB8919A9FD24BB545">
    <w:name w:val="989BBFA381DA466BB8919A9FD24BB545"/>
    <w:rsid w:val="00722C1A"/>
  </w:style>
  <w:style w:type="paragraph" w:customStyle="1" w:styleId="9EA2088454BA414FA8EBC028D6B28D87">
    <w:name w:val="9EA2088454BA414FA8EBC028D6B28D87"/>
    <w:rsid w:val="00722C1A"/>
  </w:style>
  <w:style w:type="paragraph" w:customStyle="1" w:styleId="4D3041D91AD04365A6FC8779A444054C">
    <w:name w:val="4D3041D91AD04365A6FC8779A444054C"/>
    <w:rsid w:val="00722C1A"/>
  </w:style>
  <w:style w:type="paragraph" w:customStyle="1" w:styleId="1EB195D426AC4386AB4BB697D30E60DB">
    <w:name w:val="1EB195D426AC4386AB4BB697D30E60DB"/>
    <w:rsid w:val="00722C1A"/>
  </w:style>
  <w:style w:type="paragraph" w:customStyle="1" w:styleId="480EC593139F4B0D8203F1DE79C246DD">
    <w:name w:val="480EC593139F4B0D8203F1DE79C246DD"/>
    <w:rsid w:val="00722C1A"/>
  </w:style>
  <w:style w:type="paragraph" w:customStyle="1" w:styleId="6D8D69A2D0D94C2C8C7F1B65652AAE8A">
    <w:name w:val="6D8D69A2D0D94C2C8C7F1B65652AAE8A"/>
    <w:rsid w:val="00722C1A"/>
  </w:style>
  <w:style w:type="paragraph" w:customStyle="1" w:styleId="DA4BBC52AE8F47D6B4EFA6CAB397B2CD">
    <w:name w:val="DA4BBC52AE8F47D6B4EFA6CAB397B2CD"/>
    <w:rsid w:val="00722C1A"/>
  </w:style>
  <w:style w:type="paragraph" w:customStyle="1" w:styleId="C40684D68E484955A67075F418E1064D">
    <w:name w:val="C40684D68E484955A67075F418E1064D"/>
    <w:rsid w:val="00722C1A"/>
  </w:style>
  <w:style w:type="paragraph" w:customStyle="1" w:styleId="A3A1E1E381754010B2E174D34003340D">
    <w:name w:val="A3A1E1E381754010B2E174D34003340D"/>
    <w:rsid w:val="00722C1A"/>
  </w:style>
  <w:style w:type="paragraph" w:customStyle="1" w:styleId="B83A192147D4449EB2EB6A3AC4A84FA6">
    <w:name w:val="B83A192147D4449EB2EB6A3AC4A84FA6"/>
    <w:rsid w:val="00722C1A"/>
  </w:style>
  <w:style w:type="paragraph" w:customStyle="1" w:styleId="A111F34019424FA9B15FB2A4C7FD12A2">
    <w:name w:val="A111F34019424FA9B15FB2A4C7FD12A2"/>
    <w:rsid w:val="00722C1A"/>
  </w:style>
  <w:style w:type="paragraph" w:customStyle="1" w:styleId="E479D2BCDF6E43FCB0C6544137A14453">
    <w:name w:val="E479D2BCDF6E43FCB0C6544137A14453"/>
    <w:rsid w:val="00722C1A"/>
  </w:style>
  <w:style w:type="paragraph" w:customStyle="1" w:styleId="67B97C20054443FCAA13D9C76E058396">
    <w:name w:val="67B97C20054443FCAA13D9C76E058396"/>
    <w:rsid w:val="00722C1A"/>
  </w:style>
  <w:style w:type="paragraph" w:customStyle="1" w:styleId="D1BC40B90A964DA4852294D7B1660637">
    <w:name w:val="D1BC40B90A964DA4852294D7B1660637"/>
    <w:rsid w:val="00722C1A"/>
  </w:style>
  <w:style w:type="paragraph" w:customStyle="1" w:styleId="DA47EBE0A77E4BED923204B8A3A938D7">
    <w:name w:val="DA47EBE0A77E4BED923204B8A3A938D7"/>
    <w:rsid w:val="00722C1A"/>
  </w:style>
  <w:style w:type="paragraph" w:customStyle="1" w:styleId="AA776362BCA24EA1AA97769316ABCE52">
    <w:name w:val="AA776362BCA24EA1AA97769316ABCE52"/>
    <w:rsid w:val="00722C1A"/>
  </w:style>
  <w:style w:type="paragraph" w:customStyle="1" w:styleId="9F2173E0BF794F95827E985F6076A26C">
    <w:name w:val="9F2173E0BF794F95827E985F6076A26C"/>
    <w:rsid w:val="00722C1A"/>
  </w:style>
  <w:style w:type="paragraph" w:customStyle="1" w:styleId="64D1389BBE254D17B9A5F14BF1480215">
    <w:name w:val="64D1389BBE254D17B9A5F14BF1480215"/>
    <w:rsid w:val="00722C1A"/>
  </w:style>
  <w:style w:type="paragraph" w:customStyle="1" w:styleId="54081A77A2F94CDEBA3A0BC9062E1428">
    <w:name w:val="54081A77A2F94CDEBA3A0BC9062E1428"/>
    <w:rsid w:val="00722C1A"/>
  </w:style>
  <w:style w:type="paragraph" w:customStyle="1" w:styleId="A6540F20A30F4733BB6D85F3C91979FF">
    <w:name w:val="A6540F20A30F4733BB6D85F3C91979FF"/>
    <w:rsid w:val="00722C1A"/>
  </w:style>
  <w:style w:type="paragraph" w:customStyle="1" w:styleId="09CEFC960B974D6CAEEA7DDBF14B7204">
    <w:name w:val="09CEFC960B974D6CAEEA7DDBF14B7204"/>
    <w:rsid w:val="00722C1A"/>
  </w:style>
  <w:style w:type="paragraph" w:customStyle="1" w:styleId="CB130AA72D6B485AA4100F553F653824">
    <w:name w:val="CB130AA72D6B485AA4100F553F653824"/>
    <w:rsid w:val="00722C1A"/>
  </w:style>
  <w:style w:type="paragraph" w:customStyle="1" w:styleId="F64A829551D64624A42CA4407BD7EA4F">
    <w:name w:val="F64A829551D64624A42CA4407BD7EA4F"/>
    <w:rsid w:val="00722C1A"/>
  </w:style>
  <w:style w:type="paragraph" w:customStyle="1" w:styleId="18A84E8B61F9492AB6C284AA3CA2F9B1">
    <w:name w:val="18A84E8B61F9492AB6C284AA3CA2F9B1"/>
    <w:rsid w:val="00722C1A"/>
  </w:style>
  <w:style w:type="paragraph" w:customStyle="1" w:styleId="934DC9A9886048B9A62D0EE7235881FD">
    <w:name w:val="934DC9A9886048B9A62D0EE7235881FD"/>
    <w:rsid w:val="00722C1A"/>
  </w:style>
  <w:style w:type="paragraph" w:customStyle="1" w:styleId="E113ED12F8E94FBBB0F2F5054AAB0F47">
    <w:name w:val="E113ED12F8E94FBBB0F2F5054AAB0F47"/>
    <w:rsid w:val="00722C1A"/>
  </w:style>
  <w:style w:type="paragraph" w:customStyle="1" w:styleId="655566A68D0F40F2B7ED8BB9E0142EE1">
    <w:name w:val="655566A68D0F40F2B7ED8BB9E0142EE1"/>
    <w:rsid w:val="00722C1A"/>
  </w:style>
  <w:style w:type="paragraph" w:customStyle="1" w:styleId="01058A6D02E443EDB55FDAE7238A0B1F">
    <w:name w:val="01058A6D02E443EDB55FDAE7238A0B1F"/>
    <w:rsid w:val="00722C1A"/>
  </w:style>
  <w:style w:type="paragraph" w:customStyle="1" w:styleId="1143675B69D147D482AECFD409C6E84F">
    <w:name w:val="1143675B69D147D482AECFD409C6E84F"/>
    <w:rsid w:val="00722C1A"/>
  </w:style>
  <w:style w:type="paragraph" w:customStyle="1" w:styleId="078302DBA925499FB8DBE0CF2934E7D1">
    <w:name w:val="078302DBA925499FB8DBE0CF2934E7D1"/>
    <w:rsid w:val="00722C1A"/>
  </w:style>
  <w:style w:type="paragraph" w:customStyle="1" w:styleId="A05B18E3CF7240189C68248AA08866C0">
    <w:name w:val="A05B18E3CF7240189C68248AA08866C0"/>
    <w:rsid w:val="00722C1A"/>
  </w:style>
  <w:style w:type="paragraph" w:customStyle="1" w:styleId="AA718EC371904F1D8C5013E831AAF8EC">
    <w:name w:val="AA718EC371904F1D8C5013E831AAF8EC"/>
    <w:rsid w:val="00722C1A"/>
  </w:style>
  <w:style w:type="paragraph" w:customStyle="1" w:styleId="014A93D10D894EFF8CD85260EDCA5DCF">
    <w:name w:val="014A93D10D894EFF8CD85260EDCA5DCF"/>
    <w:rsid w:val="00722C1A"/>
  </w:style>
  <w:style w:type="paragraph" w:customStyle="1" w:styleId="68B4B4F8EF5844CB8319E4F9B671107D">
    <w:name w:val="68B4B4F8EF5844CB8319E4F9B671107D"/>
    <w:rsid w:val="00722C1A"/>
  </w:style>
  <w:style w:type="paragraph" w:customStyle="1" w:styleId="E9A0F1B590F94F5EBAC31DD1C0C8047B">
    <w:name w:val="E9A0F1B590F94F5EBAC31DD1C0C8047B"/>
    <w:rsid w:val="00722C1A"/>
  </w:style>
  <w:style w:type="paragraph" w:customStyle="1" w:styleId="44C9855C852E460482EF1122EA53AA4D">
    <w:name w:val="44C9855C852E460482EF1122EA53AA4D"/>
    <w:rsid w:val="00722C1A"/>
  </w:style>
  <w:style w:type="paragraph" w:customStyle="1" w:styleId="A725273E45B540159920F423C71532C9">
    <w:name w:val="A725273E45B540159920F423C71532C9"/>
    <w:rsid w:val="00722C1A"/>
  </w:style>
  <w:style w:type="paragraph" w:customStyle="1" w:styleId="900BB2200C86420E9D60802805C219BE">
    <w:name w:val="900BB2200C86420E9D60802805C219BE"/>
    <w:rsid w:val="00722C1A"/>
  </w:style>
  <w:style w:type="paragraph" w:customStyle="1" w:styleId="DA0626B191A549E3A86DE1D7B9BEF896">
    <w:name w:val="DA0626B191A549E3A86DE1D7B9BEF896"/>
    <w:rsid w:val="00722C1A"/>
  </w:style>
  <w:style w:type="paragraph" w:customStyle="1" w:styleId="F26EEDC589BF49B09ADBCC1F09CD1813">
    <w:name w:val="F26EEDC589BF49B09ADBCC1F09CD1813"/>
    <w:rsid w:val="00722C1A"/>
  </w:style>
  <w:style w:type="paragraph" w:customStyle="1" w:styleId="C0DCC722787848FAAD51B812A8A231EE">
    <w:name w:val="C0DCC722787848FAAD51B812A8A231EE"/>
    <w:rsid w:val="00722C1A"/>
  </w:style>
  <w:style w:type="paragraph" w:customStyle="1" w:styleId="1DF1BA3BFE2F48BE8C6CB17CB47EBFA9">
    <w:name w:val="1DF1BA3BFE2F48BE8C6CB17CB47EBFA9"/>
    <w:rsid w:val="00722C1A"/>
  </w:style>
  <w:style w:type="paragraph" w:customStyle="1" w:styleId="4031C5FD0DDD4EA1A3E799338D922A6A">
    <w:name w:val="4031C5FD0DDD4EA1A3E799338D922A6A"/>
    <w:rsid w:val="00722C1A"/>
  </w:style>
  <w:style w:type="paragraph" w:customStyle="1" w:styleId="6AD082A3052F413C96434526C7D90151">
    <w:name w:val="6AD082A3052F413C96434526C7D90151"/>
    <w:rsid w:val="00722C1A"/>
  </w:style>
  <w:style w:type="paragraph" w:customStyle="1" w:styleId="1CED15F200AE457A8A4EB0213208F0E1">
    <w:name w:val="1CED15F200AE457A8A4EB0213208F0E1"/>
    <w:rsid w:val="00722C1A"/>
  </w:style>
  <w:style w:type="paragraph" w:customStyle="1" w:styleId="C5D46775D8B240F88B002078693BD23E">
    <w:name w:val="C5D46775D8B240F88B002078693BD23E"/>
    <w:rsid w:val="00722C1A"/>
  </w:style>
  <w:style w:type="paragraph" w:customStyle="1" w:styleId="2BC8C4A5B8D14BD5B41DBB9567E78ABF">
    <w:name w:val="2BC8C4A5B8D14BD5B41DBB9567E78ABF"/>
    <w:rsid w:val="00722C1A"/>
  </w:style>
  <w:style w:type="paragraph" w:customStyle="1" w:styleId="A6B75A0E651D49D888195C4066F909FD">
    <w:name w:val="A6B75A0E651D49D888195C4066F909FD"/>
    <w:rsid w:val="00722C1A"/>
  </w:style>
  <w:style w:type="paragraph" w:customStyle="1" w:styleId="F8975AE66DA84181AF08C9D58BCDB747">
    <w:name w:val="F8975AE66DA84181AF08C9D58BCDB747"/>
    <w:rsid w:val="00722C1A"/>
  </w:style>
  <w:style w:type="paragraph" w:customStyle="1" w:styleId="0B46CA53ED4547978A76273B694B5121">
    <w:name w:val="0B46CA53ED4547978A76273B694B5121"/>
    <w:rsid w:val="00722C1A"/>
  </w:style>
  <w:style w:type="paragraph" w:customStyle="1" w:styleId="48F565B33A0E4AFE8E23C71F84E74EFE">
    <w:name w:val="48F565B33A0E4AFE8E23C71F84E74EFE"/>
    <w:rsid w:val="00722C1A"/>
  </w:style>
  <w:style w:type="paragraph" w:customStyle="1" w:styleId="FB91FDE5062A412A92AA83A54E0F17D8">
    <w:name w:val="FB91FDE5062A412A92AA83A54E0F17D8"/>
    <w:rsid w:val="00722C1A"/>
  </w:style>
  <w:style w:type="paragraph" w:customStyle="1" w:styleId="75E6B30C2123499E8C8C31418F8D826A">
    <w:name w:val="75E6B30C2123499E8C8C31418F8D826A"/>
    <w:rsid w:val="00722C1A"/>
  </w:style>
  <w:style w:type="paragraph" w:customStyle="1" w:styleId="D8C72FEE7E92479987E73959F027B88E">
    <w:name w:val="D8C72FEE7E92479987E73959F027B88E"/>
    <w:rsid w:val="00722C1A"/>
  </w:style>
  <w:style w:type="paragraph" w:customStyle="1" w:styleId="3D942AB8DF1A44E399CBD5AE29DF5D67">
    <w:name w:val="3D942AB8DF1A44E399CBD5AE29DF5D67"/>
    <w:rsid w:val="00722C1A"/>
  </w:style>
  <w:style w:type="paragraph" w:customStyle="1" w:styleId="B6B991324963473F9A0FDB197FA7A54B">
    <w:name w:val="B6B991324963473F9A0FDB197FA7A54B"/>
    <w:rsid w:val="00722C1A"/>
  </w:style>
  <w:style w:type="paragraph" w:customStyle="1" w:styleId="53474237ED454FCAB8B8067AD4A7DA13">
    <w:name w:val="53474237ED454FCAB8B8067AD4A7DA13"/>
    <w:rsid w:val="00722C1A"/>
  </w:style>
  <w:style w:type="paragraph" w:customStyle="1" w:styleId="41C7111DA0E04580A0ED4AE95C8417D5">
    <w:name w:val="41C7111DA0E04580A0ED4AE95C8417D5"/>
    <w:rsid w:val="00722C1A"/>
  </w:style>
  <w:style w:type="paragraph" w:customStyle="1" w:styleId="E86D64B2AA2A42558A40C8ECBE7FF080">
    <w:name w:val="E86D64B2AA2A42558A40C8ECBE7FF080"/>
    <w:rsid w:val="00722C1A"/>
  </w:style>
  <w:style w:type="paragraph" w:customStyle="1" w:styleId="121D381E19B34BF6B011344315229CE0">
    <w:name w:val="121D381E19B34BF6B011344315229CE0"/>
    <w:rsid w:val="00722C1A"/>
  </w:style>
  <w:style w:type="paragraph" w:customStyle="1" w:styleId="8B6943748E9C4EDB94E9D54F1F3DA0A6">
    <w:name w:val="8B6943748E9C4EDB94E9D54F1F3DA0A6"/>
    <w:rsid w:val="00722C1A"/>
  </w:style>
  <w:style w:type="paragraph" w:customStyle="1" w:styleId="B2C0BF5F145F4459ACE11950F87BF108">
    <w:name w:val="B2C0BF5F145F4459ACE11950F87BF108"/>
    <w:rsid w:val="00722C1A"/>
  </w:style>
  <w:style w:type="paragraph" w:customStyle="1" w:styleId="7BC075A7C5FD4A7CB849078A224EB6A9">
    <w:name w:val="7BC075A7C5FD4A7CB849078A224EB6A9"/>
    <w:rsid w:val="00722C1A"/>
  </w:style>
  <w:style w:type="paragraph" w:customStyle="1" w:styleId="D20773A4DE0C484A8676AA7266E4C8A7">
    <w:name w:val="D20773A4DE0C484A8676AA7266E4C8A7"/>
    <w:rsid w:val="00722C1A"/>
  </w:style>
  <w:style w:type="paragraph" w:customStyle="1" w:styleId="FE43F13D175C42FA9AF4EDAE0C3FBDBA">
    <w:name w:val="FE43F13D175C42FA9AF4EDAE0C3FBDBA"/>
    <w:rsid w:val="00722C1A"/>
  </w:style>
  <w:style w:type="paragraph" w:customStyle="1" w:styleId="1C7053C012AD4AD59D439731E37DC179">
    <w:name w:val="1C7053C012AD4AD59D439731E37DC179"/>
    <w:rsid w:val="00722C1A"/>
  </w:style>
  <w:style w:type="paragraph" w:customStyle="1" w:styleId="B052A6FE07484FD2A0FE8DB00140D465">
    <w:name w:val="B052A6FE07484FD2A0FE8DB00140D465"/>
    <w:rsid w:val="00722C1A"/>
  </w:style>
  <w:style w:type="paragraph" w:customStyle="1" w:styleId="8613D04C79F44D20B02D5ACCE117827D">
    <w:name w:val="8613D04C79F44D20B02D5ACCE117827D"/>
    <w:rsid w:val="00722C1A"/>
  </w:style>
  <w:style w:type="paragraph" w:customStyle="1" w:styleId="5841C2AD70A6473A92ADDFD1159B5557">
    <w:name w:val="5841C2AD70A6473A92ADDFD1159B5557"/>
    <w:rsid w:val="00722C1A"/>
  </w:style>
  <w:style w:type="paragraph" w:customStyle="1" w:styleId="8909D52D3F774F829B7FDB6784ABD8A3">
    <w:name w:val="8909D52D3F774F829B7FDB6784ABD8A3"/>
    <w:rsid w:val="00722C1A"/>
  </w:style>
  <w:style w:type="paragraph" w:customStyle="1" w:styleId="BC1F1A6EC8384AFAA2D77CA9CAB95E4F">
    <w:name w:val="BC1F1A6EC8384AFAA2D77CA9CAB95E4F"/>
    <w:rsid w:val="00722C1A"/>
  </w:style>
  <w:style w:type="paragraph" w:customStyle="1" w:styleId="E052D2FB17944C6DAF1D7E76C98D92FB">
    <w:name w:val="E052D2FB17944C6DAF1D7E76C98D92FB"/>
    <w:rsid w:val="00722C1A"/>
  </w:style>
  <w:style w:type="paragraph" w:customStyle="1" w:styleId="F9F6EF3FE7C545A58D8FE67AE2D17532">
    <w:name w:val="F9F6EF3FE7C545A58D8FE67AE2D17532"/>
    <w:rsid w:val="00722C1A"/>
  </w:style>
  <w:style w:type="paragraph" w:customStyle="1" w:styleId="C7FCC15176DD41ADB59DC84C2882C8DD">
    <w:name w:val="C7FCC15176DD41ADB59DC84C2882C8DD"/>
    <w:rsid w:val="00722C1A"/>
  </w:style>
  <w:style w:type="paragraph" w:customStyle="1" w:styleId="0B60DABB2B7C47C5B93761C81DF92EFE">
    <w:name w:val="0B60DABB2B7C47C5B93761C81DF92EFE"/>
    <w:rsid w:val="00722C1A"/>
  </w:style>
  <w:style w:type="paragraph" w:customStyle="1" w:styleId="2830D782A0A94BA08B4120EE1285C60D">
    <w:name w:val="2830D782A0A94BA08B4120EE1285C60D"/>
    <w:rsid w:val="00722C1A"/>
  </w:style>
  <w:style w:type="paragraph" w:customStyle="1" w:styleId="A9F98EEBAFF94CD9A742F405AAF5CBF5">
    <w:name w:val="A9F98EEBAFF94CD9A742F405AAF5CBF5"/>
    <w:rsid w:val="00722C1A"/>
  </w:style>
  <w:style w:type="paragraph" w:customStyle="1" w:styleId="D4EDAACE7BF148A2A870A2A1DEC9AA11">
    <w:name w:val="D4EDAACE7BF148A2A870A2A1DEC9AA11"/>
    <w:rsid w:val="00722C1A"/>
  </w:style>
  <w:style w:type="paragraph" w:customStyle="1" w:styleId="65EDFDC2AE054109A1D988177B4F98AB">
    <w:name w:val="65EDFDC2AE054109A1D988177B4F98AB"/>
    <w:rsid w:val="00722C1A"/>
  </w:style>
  <w:style w:type="paragraph" w:customStyle="1" w:styleId="7A691708F865413E8D6E8CC40DFDAC86">
    <w:name w:val="7A691708F865413E8D6E8CC40DFDAC86"/>
    <w:rsid w:val="00722C1A"/>
  </w:style>
  <w:style w:type="paragraph" w:customStyle="1" w:styleId="089B93083EA44BB3A9D2255211AE24EC">
    <w:name w:val="089B93083EA44BB3A9D2255211AE24EC"/>
    <w:rsid w:val="00722C1A"/>
  </w:style>
  <w:style w:type="paragraph" w:customStyle="1" w:styleId="CBE20B833CA54530A378CE0B5CCEF421">
    <w:name w:val="CBE20B833CA54530A378CE0B5CCEF421"/>
    <w:rsid w:val="00722C1A"/>
  </w:style>
  <w:style w:type="paragraph" w:customStyle="1" w:styleId="6BAFE978119549AAB913D618B3ABBAF4">
    <w:name w:val="6BAFE978119549AAB913D618B3ABBAF4"/>
    <w:rsid w:val="00722C1A"/>
  </w:style>
  <w:style w:type="paragraph" w:customStyle="1" w:styleId="336A81AD93204D0CA5E483D5E2C39005">
    <w:name w:val="336A81AD93204D0CA5E483D5E2C39005"/>
    <w:rsid w:val="00722C1A"/>
  </w:style>
  <w:style w:type="paragraph" w:customStyle="1" w:styleId="B64053E6FAF44EDBB90D96802402C63E">
    <w:name w:val="B64053E6FAF44EDBB90D96802402C63E"/>
    <w:rsid w:val="00722C1A"/>
  </w:style>
  <w:style w:type="paragraph" w:customStyle="1" w:styleId="182C84378DDA4845978F0C88A9CC144C">
    <w:name w:val="182C84378DDA4845978F0C88A9CC144C"/>
    <w:rsid w:val="00722C1A"/>
  </w:style>
  <w:style w:type="paragraph" w:customStyle="1" w:styleId="E02952E2501F44678904B297A990945B">
    <w:name w:val="E02952E2501F44678904B297A990945B"/>
    <w:rsid w:val="00722C1A"/>
  </w:style>
  <w:style w:type="paragraph" w:customStyle="1" w:styleId="691CC6B63CF54782BB2CDECC4B21854A">
    <w:name w:val="691CC6B63CF54782BB2CDECC4B21854A"/>
    <w:rsid w:val="00722C1A"/>
  </w:style>
  <w:style w:type="paragraph" w:customStyle="1" w:styleId="504C0D97EB0541FFB2A49451A266F983">
    <w:name w:val="504C0D97EB0541FFB2A49451A266F983"/>
    <w:rsid w:val="00722C1A"/>
  </w:style>
  <w:style w:type="paragraph" w:customStyle="1" w:styleId="53C5B21A95C14A4995892B98E777546B">
    <w:name w:val="53C5B21A95C14A4995892B98E777546B"/>
    <w:rsid w:val="00722C1A"/>
  </w:style>
  <w:style w:type="paragraph" w:customStyle="1" w:styleId="9497F2CF2A2F4DE2B7FDBBC4085A6C3B">
    <w:name w:val="9497F2CF2A2F4DE2B7FDBBC4085A6C3B"/>
    <w:rsid w:val="00722C1A"/>
  </w:style>
  <w:style w:type="paragraph" w:customStyle="1" w:styleId="BEB1CCFB5638439F8396444B74D656F1">
    <w:name w:val="BEB1CCFB5638439F8396444B74D656F1"/>
    <w:rsid w:val="00722C1A"/>
  </w:style>
  <w:style w:type="paragraph" w:customStyle="1" w:styleId="C85FEBF8C1FB49ADBFFA767C3E2E0769">
    <w:name w:val="C85FEBF8C1FB49ADBFFA767C3E2E0769"/>
    <w:rsid w:val="00722C1A"/>
  </w:style>
  <w:style w:type="paragraph" w:customStyle="1" w:styleId="7E896EF5021E4B15B5D09A0DBFBCBD14">
    <w:name w:val="7E896EF5021E4B15B5D09A0DBFBCBD14"/>
    <w:rsid w:val="00722C1A"/>
  </w:style>
  <w:style w:type="paragraph" w:customStyle="1" w:styleId="20F12677C40D4AB7962DABC55E09D536">
    <w:name w:val="20F12677C40D4AB7962DABC55E09D536"/>
    <w:rsid w:val="00722C1A"/>
  </w:style>
  <w:style w:type="paragraph" w:customStyle="1" w:styleId="ABA92AF75DE84C3AA61C2C5335D2D08E">
    <w:name w:val="ABA92AF75DE84C3AA61C2C5335D2D08E"/>
    <w:rsid w:val="00722C1A"/>
  </w:style>
  <w:style w:type="paragraph" w:customStyle="1" w:styleId="4AC106814D6642AFA54EA8425711AC8B">
    <w:name w:val="4AC106814D6642AFA54EA8425711AC8B"/>
    <w:rsid w:val="00722C1A"/>
  </w:style>
  <w:style w:type="paragraph" w:customStyle="1" w:styleId="7FB2E760B3B04F918C7A1AE433A54512">
    <w:name w:val="7FB2E760B3B04F918C7A1AE433A54512"/>
    <w:rsid w:val="00722C1A"/>
  </w:style>
  <w:style w:type="paragraph" w:customStyle="1" w:styleId="BAFF8D50F2134AE8970D15561FD17BAB">
    <w:name w:val="BAFF8D50F2134AE8970D15561FD17BAB"/>
    <w:rsid w:val="00722C1A"/>
  </w:style>
  <w:style w:type="paragraph" w:customStyle="1" w:styleId="E60867FC21264B7B98F185665BF02F2E">
    <w:name w:val="E60867FC21264B7B98F185665BF02F2E"/>
    <w:rsid w:val="00722C1A"/>
  </w:style>
  <w:style w:type="paragraph" w:customStyle="1" w:styleId="D0037EE5472E4BDA8A346BFE5C180B82">
    <w:name w:val="D0037EE5472E4BDA8A346BFE5C180B82"/>
    <w:rsid w:val="00722C1A"/>
  </w:style>
  <w:style w:type="paragraph" w:customStyle="1" w:styleId="3D9CFFA7DDA84B08919AB9FF435A76DF">
    <w:name w:val="3D9CFFA7DDA84B08919AB9FF435A76DF"/>
    <w:rsid w:val="00722C1A"/>
  </w:style>
  <w:style w:type="paragraph" w:customStyle="1" w:styleId="3B487290F9164D8CA78E423D27BCDC53">
    <w:name w:val="3B487290F9164D8CA78E423D27BCDC53"/>
    <w:rsid w:val="00722C1A"/>
  </w:style>
  <w:style w:type="paragraph" w:customStyle="1" w:styleId="DADE90A1F2BD422B944D313A8B55096D">
    <w:name w:val="DADE90A1F2BD422B944D313A8B55096D"/>
    <w:rsid w:val="00722C1A"/>
  </w:style>
  <w:style w:type="paragraph" w:customStyle="1" w:styleId="7D262AD35EA74D3D89304BBFD5896749">
    <w:name w:val="7D262AD35EA74D3D89304BBFD5896749"/>
    <w:rsid w:val="00722C1A"/>
  </w:style>
  <w:style w:type="paragraph" w:customStyle="1" w:styleId="9E48824264FF47F187DE4A06304EFF47">
    <w:name w:val="9E48824264FF47F187DE4A06304EFF47"/>
    <w:rsid w:val="00722C1A"/>
  </w:style>
  <w:style w:type="paragraph" w:customStyle="1" w:styleId="B29256E2121F40358F7BEFCB2CDE76E4">
    <w:name w:val="B29256E2121F40358F7BEFCB2CDE76E4"/>
    <w:rsid w:val="00722C1A"/>
  </w:style>
  <w:style w:type="paragraph" w:customStyle="1" w:styleId="DD4454A2ED714380ADAF97CB5443E531">
    <w:name w:val="DD4454A2ED714380ADAF97CB5443E531"/>
    <w:rsid w:val="00722C1A"/>
  </w:style>
  <w:style w:type="paragraph" w:customStyle="1" w:styleId="8C295614A7864A8BA9762BD2587C1373">
    <w:name w:val="8C295614A7864A8BA9762BD2587C1373"/>
    <w:rsid w:val="00722C1A"/>
  </w:style>
  <w:style w:type="paragraph" w:customStyle="1" w:styleId="3F2A6B13B4324FD3A7C2DA7CAAB4036A">
    <w:name w:val="3F2A6B13B4324FD3A7C2DA7CAAB4036A"/>
    <w:rsid w:val="00722C1A"/>
  </w:style>
  <w:style w:type="paragraph" w:customStyle="1" w:styleId="EAF37B6677154E7BA72AA2A8C7D13E09">
    <w:name w:val="EAF37B6677154E7BA72AA2A8C7D13E09"/>
    <w:rsid w:val="00722C1A"/>
  </w:style>
  <w:style w:type="paragraph" w:customStyle="1" w:styleId="4AF5754E74F542A098A140058D70F459">
    <w:name w:val="4AF5754E74F542A098A140058D70F459"/>
    <w:rsid w:val="00722C1A"/>
  </w:style>
  <w:style w:type="paragraph" w:customStyle="1" w:styleId="325987EEDAFD42828613090C969F81C7">
    <w:name w:val="325987EEDAFD42828613090C969F81C7"/>
    <w:rsid w:val="00722C1A"/>
  </w:style>
  <w:style w:type="paragraph" w:customStyle="1" w:styleId="59505CDF24F9428F98C41CB9C4CA4245">
    <w:name w:val="59505CDF24F9428F98C41CB9C4CA4245"/>
    <w:rsid w:val="00722C1A"/>
  </w:style>
  <w:style w:type="paragraph" w:customStyle="1" w:styleId="55C1921212E74547887E6E57853588B4">
    <w:name w:val="55C1921212E74547887E6E57853588B4"/>
    <w:rsid w:val="00722C1A"/>
  </w:style>
  <w:style w:type="paragraph" w:customStyle="1" w:styleId="A108B321556B4DE69EFA76705AE611CE">
    <w:name w:val="A108B321556B4DE69EFA76705AE611CE"/>
    <w:rsid w:val="00722C1A"/>
  </w:style>
  <w:style w:type="paragraph" w:customStyle="1" w:styleId="3E87AE973C2149F3BA5E1B019CAEF47D">
    <w:name w:val="3E87AE973C2149F3BA5E1B019CAEF47D"/>
    <w:rsid w:val="00722C1A"/>
  </w:style>
  <w:style w:type="paragraph" w:customStyle="1" w:styleId="1A4609DD815B402DBBDE6544750C231A">
    <w:name w:val="1A4609DD815B402DBBDE6544750C231A"/>
    <w:rsid w:val="00722C1A"/>
  </w:style>
  <w:style w:type="paragraph" w:customStyle="1" w:styleId="F239BE7C337E468ABC8322724E4A1651">
    <w:name w:val="F239BE7C337E468ABC8322724E4A1651"/>
    <w:rsid w:val="00722C1A"/>
  </w:style>
  <w:style w:type="paragraph" w:customStyle="1" w:styleId="182065AE6CBC40CDA9B9BA37FF614F94">
    <w:name w:val="182065AE6CBC40CDA9B9BA37FF614F94"/>
    <w:rsid w:val="00722C1A"/>
  </w:style>
  <w:style w:type="paragraph" w:customStyle="1" w:styleId="8D1DAFB844824DA7845E6D3CBDFAB9D3">
    <w:name w:val="8D1DAFB844824DA7845E6D3CBDFAB9D3"/>
    <w:rsid w:val="00722C1A"/>
  </w:style>
  <w:style w:type="paragraph" w:customStyle="1" w:styleId="207B7330EF76465CB4656156AF91EB7B">
    <w:name w:val="207B7330EF76465CB4656156AF91EB7B"/>
    <w:rsid w:val="00722C1A"/>
  </w:style>
  <w:style w:type="paragraph" w:customStyle="1" w:styleId="6B3B68AE916943538FA9D5DCA7142715">
    <w:name w:val="6B3B68AE916943538FA9D5DCA7142715"/>
    <w:rsid w:val="00722C1A"/>
  </w:style>
  <w:style w:type="paragraph" w:customStyle="1" w:styleId="4E624F001F0A4F9AB29A4CA1501B6B66">
    <w:name w:val="4E624F001F0A4F9AB29A4CA1501B6B66"/>
    <w:rsid w:val="00722C1A"/>
  </w:style>
  <w:style w:type="paragraph" w:customStyle="1" w:styleId="8399150CCCAE47D3AB85951D56B5A74C">
    <w:name w:val="8399150CCCAE47D3AB85951D56B5A74C"/>
    <w:rsid w:val="00722C1A"/>
  </w:style>
  <w:style w:type="paragraph" w:customStyle="1" w:styleId="E5051219C00F421095FCEEB97B7D3166">
    <w:name w:val="E5051219C00F421095FCEEB97B7D3166"/>
    <w:rsid w:val="00722C1A"/>
  </w:style>
  <w:style w:type="paragraph" w:customStyle="1" w:styleId="4DAD9B34C47A492C849A58EEA5031F2F">
    <w:name w:val="4DAD9B34C47A492C849A58EEA5031F2F"/>
    <w:rsid w:val="00722C1A"/>
  </w:style>
  <w:style w:type="paragraph" w:customStyle="1" w:styleId="C6DD50690D584CB59045C880421676F7">
    <w:name w:val="C6DD50690D584CB59045C880421676F7"/>
    <w:rsid w:val="00722C1A"/>
  </w:style>
  <w:style w:type="paragraph" w:customStyle="1" w:styleId="0A8D0AD2D00641EB8708F754B64BC778">
    <w:name w:val="0A8D0AD2D00641EB8708F754B64BC778"/>
    <w:rsid w:val="00722C1A"/>
  </w:style>
  <w:style w:type="paragraph" w:customStyle="1" w:styleId="6CD96EA69D7C4A279727D0305534BC83">
    <w:name w:val="6CD96EA69D7C4A279727D0305534BC83"/>
    <w:rsid w:val="00722C1A"/>
  </w:style>
  <w:style w:type="paragraph" w:customStyle="1" w:styleId="94E952F527EC411082EB6004ACD675D0">
    <w:name w:val="94E952F527EC411082EB6004ACD675D0"/>
    <w:rsid w:val="00722C1A"/>
  </w:style>
  <w:style w:type="paragraph" w:customStyle="1" w:styleId="EAB9072F527D4FF38437CBC71C0F70EB">
    <w:name w:val="EAB9072F527D4FF38437CBC71C0F70EB"/>
    <w:rsid w:val="00722C1A"/>
  </w:style>
  <w:style w:type="paragraph" w:customStyle="1" w:styleId="7F841C4B12FD4213ABDC57DB83D74987">
    <w:name w:val="7F841C4B12FD4213ABDC57DB83D74987"/>
    <w:rsid w:val="00722C1A"/>
  </w:style>
  <w:style w:type="paragraph" w:customStyle="1" w:styleId="78CA7671B41E4DB5BC3BD231E65A34F2">
    <w:name w:val="78CA7671B41E4DB5BC3BD231E65A34F2"/>
    <w:rsid w:val="00722C1A"/>
  </w:style>
  <w:style w:type="paragraph" w:customStyle="1" w:styleId="842C710D02EE4AC880F77A27880E76C0">
    <w:name w:val="842C710D02EE4AC880F77A27880E76C0"/>
    <w:rsid w:val="00722C1A"/>
  </w:style>
  <w:style w:type="paragraph" w:customStyle="1" w:styleId="646141A07F6245F68ECEBC642B273C89">
    <w:name w:val="646141A07F6245F68ECEBC642B273C89"/>
    <w:rsid w:val="00722C1A"/>
  </w:style>
  <w:style w:type="paragraph" w:customStyle="1" w:styleId="51F29F70E52A48A49D05EB3EF903038C">
    <w:name w:val="51F29F70E52A48A49D05EB3EF903038C"/>
    <w:rsid w:val="00722C1A"/>
  </w:style>
  <w:style w:type="paragraph" w:customStyle="1" w:styleId="840EAD605ECA4FF0A3FBB49C5B7233CE">
    <w:name w:val="840EAD605ECA4FF0A3FBB49C5B7233CE"/>
    <w:rsid w:val="00722C1A"/>
  </w:style>
  <w:style w:type="paragraph" w:customStyle="1" w:styleId="1B70BF3FFB134CFA9ACFE63E6F9C9077">
    <w:name w:val="1B70BF3FFB134CFA9ACFE63E6F9C9077"/>
    <w:rsid w:val="00722C1A"/>
  </w:style>
  <w:style w:type="paragraph" w:customStyle="1" w:styleId="E82D976BC35E4BAD9CD3BEDAE3A24ECF">
    <w:name w:val="E82D976BC35E4BAD9CD3BEDAE3A24ECF"/>
    <w:rsid w:val="00722C1A"/>
  </w:style>
  <w:style w:type="paragraph" w:customStyle="1" w:styleId="9349B92F6D654F609A23AB601D071219">
    <w:name w:val="9349B92F6D654F609A23AB601D071219"/>
    <w:rsid w:val="00722C1A"/>
  </w:style>
  <w:style w:type="paragraph" w:customStyle="1" w:styleId="B9940FAC5B4441E991DD31C160A2C568">
    <w:name w:val="B9940FAC5B4441E991DD31C160A2C568"/>
    <w:rsid w:val="00722C1A"/>
  </w:style>
  <w:style w:type="paragraph" w:customStyle="1" w:styleId="A547B90F1FFC416DA93096CF1D707342">
    <w:name w:val="A547B90F1FFC416DA93096CF1D707342"/>
    <w:rsid w:val="00722C1A"/>
  </w:style>
  <w:style w:type="paragraph" w:customStyle="1" w:styleId="95D095EA427A4F69A48103FD7B7B87E3">
    <w:name w:val="95D095EA427A4F69A48103FD7B7B87E3"/>
    <w:rsid w:val="00722C1A"/>
  </w:style>
  <w:style w:type="paragraph" w:customStyle="1" w:styleId="1A7779F30B384D448347FD81B7E56F2E">
    <w:name w:val="1A7779F30B384D448347FD81B7E56F2E"/>
    <w:rsid w:val="00722C1A"/>
  </w:style>
  <w:style w:type="paragraph" w:customStyle="1" w:styleId="DF2361D9765E452296BA4064EB657808">
    <w:name w:val="DF2361D9765E452296BA4064EB657808"/>
    <w:rsid w:val="00722C1A"/>
  </w:style>
  <w:style w:type="paragraph" w:customStyle="1" w:styleId="E3A7367F9E564C119C7E56FC615024CE">
    <w:name w:val="E3A7367F9E564C119C7E56FC615024CE"/>
    <w:rsid w:val="00722C1A"/>
  </w:style>
  <w:style w:type="paragraph" w:customStyle="1" w:styleId="1C68705C522F4A9AAC87BAC37BBB43C8">
    <w:name w:val="1C68705C522F4A9AAC87BAC37BBB43C8"/>
    <w:rsid w:val="00722C1A"/>
  </w:style>
  <w:style w:type="paragraph" w:customStyle="1" w:styleId="22B92DCA158E41D0AE1CB8E90A276295">
    <w:name w:val="22B92DCA158E41D0AE1CB8E90A276295"/>
    <w:rsid w:val="00722C1A"/>
  </w:style>
  <w:style w:type="paragraph" w:customStyle="1" w:styleId="C692BB7A66324F68A196927555912028">
    <w:name w:val="C692BB7A66324F68A196927555912028"/>
    <w:rsid w:val="00722C1A"/>
  </w:style>
  <w:style w:type="paragraph" w:customStyle="1" w:styleId="3B4A8DDCE57F4ADE848A3ED32CABFAFB">
    <w:name w:val="3B4A8DDCE57F4ADE848A3ED32CABFAFB"/>
    <w:rsid w:val="00722C1A"/>
  </w:style>
  <w:style w:type="paragraph" w:customStyle="1" w:styleId="0BD60293987B4207950CCF47AEBE2B61">
    <w:name w:val="0BD60293987B4207950CCF47AEBE2B61"/>
    <w:rsid w:val="00722C1A"/>
  </w:style>
  <w:style w:type="paragraph" w:customStyle="1" w:styleId="554060BE203741149FAC585C685DD109">
    <w:name w:val="554060BE203741149FAC585C685DD109"/>
    <w:rsid w:val="00722C1A"/>
  </w:style>
  <w:style w:type="paragraph" w:customStyle="1" w:styleId="D147ACACFC394131B1D9ED28244C031E">
    <w:name w:val="D147ACACFC394131B1D9ED28244C031E"/>
    <w:rsid w:val="00722C1A"/>
  </w:style>
  <w:style w:type="paragraph" w:customStyle="1" w:styleId="EBE62366506B41B598DE73F33459C55E">
    <w:name w:val="EBE62366506B41B598DE73F33459C55E"/>
    <w:rsid w:val="00722C1A"/>
  </w:style>
  <w:style w:type="paragraph" w:customStyle="1" w:styleId="1AFA318B810B47548BA59F7317274D4B">
    <w:name w:val="1AFA318B810B47548BA59F7317274D4B"/>
    <w:rsid w:val="00722C1A"/>
  </w:style>
  <w:style w:type="paragraph" w:customStyle="1" w:styleId="A146A62D4E764176AD2E0CFA447DB00E">
    <w:name w:val="A146A62D4E764176AD2E0CFA447DB00E"/>
    <w:rsid w:val="00722C1A"/>
  </w:style>
  <w:style w:type="paragraph" w:customStyle="1" w:styleId="FD66C324B57748F889A22F0F79DD0E4F">
    <w:name w:val="FD66C324B57748F889A22F0F79DD0E4F"/>
    <w:rsid w:val="00722C1A"/>
  </w:style>
  <w:style w:type="paragraph" w:customStyle="1" w:styleId="E9026D3AD7724020B52576DEA7A5EF46">
    <w:name w:val="E9026D3AD7724020B52576DEA7A5EF46"/>
    <w:rsid w:val="00722C1A"/>
  </w:style>
  <w:style w:type="paragraph" w:customStyle="1" w:styleId="8F6AF9BEBE624D84BA67625E9DC3945F">
    <w:name w:val="8F6AF9BEBE624D84BA67625E9DC3945F"/>
    <w:rsid w:val="00722C1A"/>
  </w:style>
  <w:style w:type="paragraph" w:customStyle="1" w:styleId="D156B651284D4ECE938130F2643A42EF">
    <w:name w:val="D156B651284D4ECE938130F2643A42EF"/>
    <w:rsid w:val="00722C1A"/>
  </w:style>
  <w:style w:type="paragraph" w:customStyle="1" w:styleId="619239BAD2304A31A01F38FE2E297FE1">
    <w:name w:val="619239BAD2304A31A01F38FE2E297FE1"/>
    <w:rsid w:val="00722C1A"/>
  </w:style>
  <w:style w:type="paragraph" w:customStyle="1" w:styleId="2B20AC56CFA848DB8E1062FF54E2A95F">
    <w:name w:val="2B20AC56CFA848DB8E1062FF54E2A95F"/>
    <w:rsid w:val="00722C1A"/>
  </w:style>
  <w:style w:type="paragraph" w:customStyle="1" w:styleId="7E77A4B49925434E95BA3CCF6A111EB4">
    <w:name w:val="7E77A4B49925434E95BA3CCF6A111EB4"/>
    <w:rsid w:val="00722C1A"/>
  </w:style>
  <w:style w:type="paragraph" w:customStyle="1" w:styleId="7D51D0366AB14AE98DD9FC7F1BDAFEA0">
    <w:name w:val="7D51D0366AB14AE98DD9FC7F1BDAFEA0"/>
    <w:rsid w:val="00722C1A"/>
  </w:style>
  <w:style w:type="paragraph" w:customStyle="1" w:styleId="6247DBD8C01B4223A915F690C218AD3E">
    <w:name w:val="6247DBD8C01B4223A915F690C218AD3E"/>
    <w:rsid w:val="00722C1A"/>
  </w:style>
  <w:style w:type="paragraph" w:customStyle="1" w:styleId="D4D9776170AF47EAB39370FF86FA8719">
    <w:name w:val="D4D9776170AF47EAB39370FF86FA8719"/>
    <w:rsid w:val="00722C1A"/>
  </w:style>
  <w:style w:type="paragraph" w:customStyle="1" w:styleId="EC6BF983264A4110A431ACAA3712F17B">
    <w:name w:val="EC6BF983264A4110A431ACAA3712F17B"/>
    <w:rsid w:val="00722C1A"/>
  </w:style>
  <w:style w:type="paragraph" w:customStyle="1" w:styleId="C006A57249E34F67A21E1148095F2BFA">
    <w:name w:val="C006A57249E34F67A21E1148095F2BFA"/>
    <w:rsid w:val="00722C1A"/>
  </w:style>
  <w:style w:type="paragraph" w:customStyle="1" w:styleId="8F193EAC20344B59B5838DF41DC71B51">
    <w:name w:val="8F193EAC20344B59B5838DF41DC71B51"/>
    <w:rsid w:val="00722C1A"/>
  </w:style>
  <w:style w:type="paragraph" w:customStyle="1" w:styleId="F3AA5AE3672A42C0BBBE346D7B178D06">
    <w:name w:val="F3AA5AE3672A42C0BBBE346D7B178D06"/>
    <w:rsid w:val="00722C1A"/>
  </w:style>
  <w:style w:type="paragraph" w:customStyle="1" w:styleId="84398914789747D891EE2B18A0E74490">
    <w:name w:val="84398914789747D891EE2B18A0E74490"/>
    <w:rsid w:val="00722C1A"/>
  </w:style>
  <w:style w:type="paragraph" w:customStyle="1" w:styleId="8A72FCDC4B6744CEB27EFF4EF3293BFD">
    <w:name w:val="8A72FCDC4B6744CEB27EFF4EF3293BFD"/>
    <w:rsid w:val="00722C1A"/>
  </w:style>
  <w:style w:type="paragraph" w:customStyle="1" w:styleId="4256CBB267D940468A9813A41A72571F">
    <w:name w:val="4256CBB267D940468A9813A41A72571F"/>
    <w:rsid w:val="00722C1A"/>
  </w:style>
  <w:style w:type="paragraph" w:customStyle="1" w:styleId="23A5B29C42F941DB856F80CB64420B28">
    <w:name w:val="23A5B29C42F941DB856F80CB64420B28"/>
    <w:rsid w:val="00722C1A"/>
  </w:style>
  <w:style w:type="paragraph" w:customStyle="1" w:styleId="610DC1AA8F2447FA883985962FD81470">
    <w:name w:val="610DC1AA8F2447FA883985962FD81470"/>
    <w:rsid w:val="00722C1A"/>
  </w:style>
  <w:style w:type="paragraph" w:customStyle="1" w:styleId="FFDF55458A1E4C639876FF84A51CDC46">
    <w:name w:val="FFDF55458A1E4C639876FF84A51CDC46"/>
    <w:rsid w:val="00722C1A"/>
  </w:style>
  <w:style w:type="paragraph" w:customStyle="1" w:styleId="D2A10D7A793A47519FE3DD871EF5852D">
    <w:name w:val="D2A10D7A793A47519FE3DD871EF5852D"/>
    <w:rsid w:val="00722C1A"/>
  </w:style>
  <w:style w:type="paragraph" w:customStyle="1" w:styleId="16054B6A9F4C4551AAE741E211EEF56C">
    <w:name w:val="16054B6A9F4C4551AAE741E211EEF56C"/>
    <w:rsid w:val="00722C1A"/>
  </w:style>
  <w:style w:type="paragraph" w:customStyle="1" w:styleId="0F7BF2AAAC1E4197AE825CEFD0E4C3BA">
    <w:name w:val="0F7BF2AAAC1E4197AE825CEFD0E4C3BA"/>
    <w:rsid w:val="00722C1A"/>
  </w:style>
  <w:style w:type="paragraph" w:customStyle="1" w:styleId="D8B78575251642F9916B7B13EE289A8D">
    <w:name w:val="D8B78575251642F9916B7B13EE289A8D"/>
    <w:rsid w:val="00722C1A"/>
  </w:style>
  <w:style w:type="paragraph" w:customStyle="1" w:styleId="E32A3E75BCDE490CBDA1608B8BF66C17">
    <w:name w:val="E32A3E75BCDE490CBDA1608B8BF66C17"/>
    <w:rsid w:val="00722C1A"/>
  </w:style>
  <w:style w:type="paragraph" w:customStyle="1" w:styleId="CE4044FAA46F4B12987FE34EA647BD19">
    <w:name w:val="CE4044FAA46F4B12987FE34EA647BD19"/>
    <w:rsid w:val="00722C1A"/>
  </w:style>
  <w:style w:type="paragraph" w:customStyle="1" w:styleId="C1866C3F1DB64ED380E94A3D589BB2AE">
    <w:name w:val="C1866C3F1DB64ED380E94A3D589BB2AE"/>
    <w:rsid w:val="00722C1A"/>
  </w:style>
  <w:style w:type="paragraph" w:customStyle="1" w:styleId="C2CB17CD7C914F6EBDCEA1B1AFC981E2">
    <w:name w:val="C2CB17CD7C914F6EBDCEA1B1AFC981E2"/>
    <w:rsid w:val="00722C1A"/>
  </w:style>
  <w:style w:type="paragraph" w:customStyle="1" w:styleId="6EE441A71A3C472584132B86FDF2D48D">
    <w:name w:val="6EE441A71A3C472584132B86FDF2D48D"/>
    <w:rsid w:val="00722C1A"/>
  </w:style>
  <w:style w:type="paragraph" w:customStyle="1" w:styleId="AD86F2548E1B4DD69826A098059EB057">
    <w:name w:val="AD86F2548E1B4DD69826A098059EB057"/>
    <w:rsid w:val="00722C1A"/>
  </w:style>
  <w:style w:type="paragraph" w:customStyle="1" w:styleId="42D41520ED444D0F8541D17DA2B2FCAC">
    <w:name w:val="42D41520ED444D0F8541D17DA2B2FCAC"/>
    <w:rsid w:val="00722C1A"/>
  </w:style>
  <w:style w:type="paragraph" w:customStyle="1" w:styleId="A44D3E73B4514D68AFAB4A9EB25760EF">
    <w:name w:val="A44D3E73B4514D68AFAB4A9EB25760EF"/>
    <w:rsid w:val="00722C1A"/>
  </w:style>
  <w:style w:type="paragraph" w:customStyle="1" w:styleId="26001F0372E746C195C8C009EFDE0094">
    <w:name w:val="26001F0372E746C195C8C009EFDE0094"/>
    <w:rsid w:val="00722C1A"/>
  </w:style>
  <w:style w:type="paragraph" w:customStyle="1" w:styleId="45DF3785C6094D618FEF0512F760E34F">
    <w:name w:val="45DF3785C6094D618FEF0512F760E34F"/>
    <w:rsid w:val="00722C1A"/>
  </w:style>
  <w:style w:type="paragraph" w:customStyle="1" w:styleId="8861520C0CE748A89357AFE4B8B5C07D">
    <w:name w:val="8861520C0CE748A89357AFE4B8B5C07D"/>
    <w:rsid w:val="00722C1A"/>
  </w:style>
  <w:style w:type="paragraph" w:customStyle="1" w:styleId="2D31135F675447FB81FA981E337DB8C1">
    <w:name w:val="2D31135F675447FB81FA981E337DB8C1"/>
    <w:rsid w:val="00722C1A"/>
  </w:style>
  <w:style w:type="paragraph" w:customStyle="1" w:styleId="4C226C349DD044D7BBF08574BE505685">
    <w:name w:val="4C226C349DD044D7BBF08574BE505685"/>
    <w:rsid w:val="00722C1A"/>
  </w:style>
  <w:style w:type="paragraph" w:customStyle="1" w:styleId="0D4ECA4E5EEF4AE9AD22CA768B37EA28">
    <w:name w:val="0D4ECA4E5EEF4AE9AD22CA768B37EA28"/>
    <w:rsid w:val="00722C1A"/>
  </w:style>
  <w:style w:type="paragraph" w:customStyle="1" w:styleId="A329BD80C8B740D097991DB9826517FF">
    <w:name w:val="A329BD80C8B740D097991DB9826517FF"/>
    <w:rsid w:val="00722C1A"/>
  </w:style>
  <w:style w:type="paragraph" w:customStyle="1" w:styleId="3729A7FB903B4ACCBF140A792E27F064">
    <w:name w:val="3729A7FB903B4ACCBF140A792E27F064"/>
    <w:rsid w:val="00722C1A"/>
  </w:style>
  <w:style w:type="paragraph" w:customStyle="1" w:styleId="99621A81DDBB4CB5A86BD7FD5D5AC61C">
    <w:name w:val="99621A81DDBB4CB5A86BD7FD5D5AC61C"/>
    <w:rsid w:val="00722C1A"/>
  </w:style>
  <w:style w:type="paragraph" w:customStyle="1" w:styleId="ED8896A128964BBCAE3C4733E86A33F9">
    <w:name w:val="ED8896A128964BBCAE3C4733E86A33F9"/>
    <w:rsid w:val="00722C1A"/>
  </w:style>
  <w:style w:type="paragraph" w:customStyle="1" w:styleId="C181BCA683784A0C82E0DB3B47E104A8">
    <w:name w:val="C181BCA683784A0C82E0DB3B47E104A8"/>
    <w:rsid w:val="00722C1A"/>
  </w:style>
  <w:style w:type="paragraph" w:customStyle="1" w:styleId="281643D474F84C50B5D322189DB51B4C">
    <w:name w:val="281643D474F84C50B5D322189DB51B4C"/>
    <w:rsid w:val="00722C1A"/>
  </w:style>
  <w:style w:type="paragraph" w:customStyle="1" w:styleId="FD99DC944474470794A5B13577301F4C">
    <w:name w:val="FD99DC944474470794A5B13577301F4C"/>
    <w:rsid w:val="00722C1A"/>
  </w:style>
  <w:style w:type="paragraph" w:customStyle="1" w:styleId="2AAB12FBC69C42BBB76BD866B3EDF710">
    <w:name w:val="2AAB12FBC69C42BBB76BD866B3EDF710"/>
    <w:rsid w:val="00722C1A"/>
  </w:style>
  <w:style w:type="paragraph" w:customStyle="1" w:styleId="84B4C0FAF91E4E8CBEDBFF6909DC062C">
    <w:name w:val="84B4C0FAF91E4E8CBEDBFF6909DC062C"/>
    <w:rsid w:val="00722C1A"/>
  </w:style>
  <w:style w:type="paragraph" w:customStyle="1" w:styleId="324545DC72D84993AFB7548663D74270">
    <w:name w:val="324545DC72D84993AFB7548663D74270"/>
    <w:rsid w:val="00722C1A"/>
  </w:style>
  <w:style w:type="paragraph" w:customStyle="1" w:styleId="141B292BE61D44B7BB0710FB1F0F8C1A">
    <w:name w:val="141B292BE61D44B7BB0710FB1F0F8C1A"/>
    <w:rsid w:val="00722C1A"/>
  </w:style>
  <w:style w:type="paragraph" w:customStyle="1" w:styleId="0439197B90D1434BB1F19E9F43794ED2">
    <w:name w:val="0439197B90D1434BB1F19E9F43794ED2"/>
    <w:rsid w:val="00722C1A"/>
  </w:style>
  <w:style w:type="paragraph" w:customStyle="1" w:styleId="ED6188E26F9A4885AB076F2678DFF7B4">
    <w:name w:val="ED6188E26F9A4885AB076F2678DFF7B4"/>
    <w:rsid w:val="00722C1A"/>
  </w:style>
  <w:style w:type="paragraph" w:customStyle="1" w:styleId="7B4A00701EAA4C3AB48ADA4DD89EBB08">
    <w:name w:val="7B4A00701EAA4C3AB48ADA4DD89EBB08"/>
    <w:rsid w:val="00722C1A"/>
  </w:style>
  <w:style w:type="paragraph" w:customStyle="1" w:styleId="047110DF699848F58E3D7EF06E8E5395">
    <w:name w:val="047110DF699848F58E3D7EF06E8E5395"/>
    <w:rsid w:val="00722C1A"/>
  </w:style>
  <w:style w:type="paragraph" w:customStyle="1" w:styleId="098F51D78AA643E2A317BBBD0AEE2BB7">
    <w:name w:val="098F51D78AA643E2A317BBBD0AEE2BB7"/>
    <w:rsid w:val="00722C1A"/>
  </w:style>
  <w:style w:type="paragraph" w:customStyle="1" w:styleId="784250D5459948F69AB0B1F7952699D7">
    <w:name w:val="784250D5459948F69AB0B1F7952699D7"/>
    <w:rsid w:val="00722C1A"/>
  </w:style>
  <w:style w:type="paragraph" w:customStyle="1" w:styleId="FF1BC83E0280424EB696DEF55042D2B5">
    <w:name w:val="FF1BC83E0280424EB696DEF55042D2B5"/>
    <w:rsid w:val="00722C1A"/>
  </w:style>
  <w:style w:type="paragraph" w:customStyle="1" w:styleId="E4A74FBF6B624C40BA3891222FDA0284">
    <w:name w:val="E4A74FBF6B624C40BA3891222FDA0284"/>
    <w:rsid w:val="00722C1A"/>
  </w:style>
  <w:style w:type="paragraph" w:customStyle="1" w:styleId="08F25FD04365402CA6C5AC9F2F3273E4">
    <w:name w:val="08F25FD04365402CA6C5AC9F2F3273E4"/>
    <w:rsid w:val="00722C1A"/>
  </w:style>
  <w:style w:type="paragraph" w:customStyle="1" w:styleId="733BBDD13C7F4BF1AA97821357873AFA">
    <w:name w:val="733BBDD13C7F4BF1AA97821357873AFA"/>
    <w:rsid w:val="00722C1A"/>
  </w:style>
  <w:style w:type="paragraph" w:customStyle="1" w:styleId="66AD38D3DB47451DA01C08C2F2D6B2EC">
    <w:name w:val="66AD38D3DB47451DA01C08C2F2D6B2EC"/>
    <w:rsid w:val="00722C1A"/>
  </w:style>
  <w:style w:type="paragraph" w:customStyle="1" w:styleId="C970A124A77547A69A89736E1D8CBC4C">
    <w:name w:val="C970A124A77547A69A89736E1D8CBC4C"/>
    <w:rsid w:val="00722C1A"/>
  </w:style>
  <w:style w:type="paragraph" w:customStyle="1" w:styleId="82D0C6734A404E69A13F756109A78C82">
    <w:name w:val="82D0C6734A404E69A13F756109A78C82"/>
    <w:rsid w:val="00722C1A"/>
  </w:style>
  <w:style w:type="paragraph" w:customStyle="1" w:styleId="29F927C839E0461B9DE0D9647CE03CBE">
    <w:name w:val="29F927C839E0461B9DE0D9647CE03CBE"/>
    <w:rsid w:val="00722C1A"/>
  </w:style>
  <w:style w:type="paragraph" w:customStyle="1" w:styleId="131E04895FD84B8D893569CCF114B5AB">
    <w:name w:val="131E04895FD84B8D893569CCF114B5AB"/>
    <w:rsid w:val="00722C1A"/>
  </w:style>
  <w:style w:type="paragraph" w:customStyle="1" w:styleId="2491CFC5A75845C7BA0396D6906C10A2">
    <w:name w:val="2491CFC5A75845C7BA0396D6906C10A2"/>
    <w:rsid w:val="00722C1A"/>
  </w:style>
  <w:style w:type="paragraph" w:customStyle="1" w:styleId="4038AA71F84349C09752591C70E081A2">
    <w:name w:val="4038AA71F84349C09752591C70E081A2"/>
    <w:rsid w:val="00722C1A"/>
  </w:style>
  <w:style w:type="paragraph" w:customStyle="1" w:styleId="69D7D787A2B44E61886F0F4D4C8C9EE8">
    <w:name w:val="69D7D787A2B44E61886F0F4D4C8C9EE8"/>
    <w:rsid w:val="00722C1A"/>
  </w:style>
  <w:style w:type="paragraph" w:customStyle="1" w:styleId="8F56807FE4884C8D84452548C4508360">
    <w:name w:val="8F56807FE4884C8D84452548C4508360"/>
    <w:rsid w:val="00722C1A"/>
  </w:style>
  <w:style w:type="paragraph" w:customStyle="1" w:styleId="4722B39005084360A872AF6A4AC0C881">
    <w:name w:val="4722B39005084360A872AF6A4AC0C881"/>
    <w:rsid w:val="00722C1A"/>
  </w:style>
  <w:style w:type="paragraph" w:customStyle="1" w:styleId="AFBEA94C346B4D9E91FF79872C713B1F">
    <w:name w:val="AFBEA94C346B4D9E91FF79872C713B1F"/>
    <w:rsid w:val="00722C1A"/>
  </w:style>
  <w:style w:type="paragraph" w:customStyle="1" w:styleId="32EB3B88C2F84153A0AC2C0BC1D3A3A3">
    <w:name w:val="32EB3B88C2F84153A0AC2C0BC1D3A3A3"/>
    <w:rsid w:val="00722C1A"/>
  </w:style>
  <w:style w:type="paragraph" w:customStyle="1" w:styleId="268561B32183470DA3FD35A9D0B3D57D">
    <w:name w:val="268561B32183470DA3FD35A9D0B3D57D"/>
    <w:rsid w:val="00722C1A"/>
  </w:style>
  <w:style w:type="paragraph" w:customStyle="1" w:styleId="288444A1A9AF417DA27908F5C8479650">
    <w:name w:val="288444A1A9AF417DA27908F5C8479650"/>
    <w:rsid w:val="00722C1A"/>
  </w:style>
  <w:style w:type="paragraph" w:customStyle="1" w:styleId="414BF9AF14FC4CD1ABD8DDBDE548816B">
    <w:name w:val="414BF9AF14FC4CD1ABD8DDBDE548816B"/>
    <w:rsid w:val="00722C1A"/>
  </w:style>
  <w:style w:type="paragraph" w:customStyle="1" w:styleId="29A6CD5D111147D3BE498B1304F1B312">
    <w:name w:val="29A6CD5D111147D3BE498B1304F1B312"/>
    <w:rsid w:val="00722C1A"/>
  </w:style>
  <w:style w:type="paragraph" w:customStyle="1" w:styleId="EF91210A1F384A44810B81D493B64C8B">
    <w:name w:val="EF91210A1F384A44810B81D493B64C8B"/>
    <w:rsid w:val="00722C1A"/>
  </w:style>
  <w:style w:type="paragraph" w:customStyle="1" w:styleId="A6B5FA4951B44568B9C8166541C9CFE3">
    <w:name w:val="A6B5FA4951B44568B9C8166541C9CFE3"/>
    <w:rsid w:val="00722C1A"/>
  </w:style>
  <w:style w:type="paragraph" w:customStyle="1" w:styleId="C6445344AC9141A08F038069BBA1D339">
    <w:name w:val="C6445344AC9141A08F038069BBA1D339"/>
    <w:rsid w:val="00722C1A"/>
  </w:style>
  <w:style w:type="paragraph" w:customStyle="1" w:styleId="D0BF9E129B2F4E058CA012256D60DCE6">
    <w:name w:val="D0BF9E129B2F4E058CA012256D60DCE6"/>
    <w:rsid w:val="00722C1A"/>
  </w:style>
  <w:style w:type="paragraph" w:customStyle="1" w:styleId="1B6E8757297247DE8E3637441FF329F7">
    <w:name w:val="1B6E8757297247DE8E3637441FF329F7"/>
    <w:rsid w:val="00722C1A"/>
  </w:style>
  <w:style w:type="paragraph" w:customStyle="1" w:styleId="52BEBEB6B6D4476E9421B094C5CC1ACC">
    <w:name w:val="52BEBEB6B6D4476E9421B094C5CC1ACC"/>
    <w:rsid w:val="00722C1A"/>
  </w:style>
  <w:style w:type="paragraph" w:customStyle="1" w:styleId="1B4EBA3D0E9F45748A617AC7399E56E5">
    <w:name w:val="1B4EBA3D0E9F45748A617AC7399E56E5"/>
    <w:rsid w:val="00722C1A"/>
  </w:style>
  <w:style w:type="paragraph" w:customStyle="1" w:styleId="A5B1E54B81D04417975A8A6867843C0A">
    <w:name w:val="A5B1E54B81D04417975A8A6867843C0A"/>
    <w:rsid w:val="00722C1A"/>
  </w:style>
  <w:style w:type="paragraph" w:customStyle="1" w:styleId="280D8B71C2F14DD186AEBA8110E69B85">
    <w:name w:val="280D8B71C2F14DD186AEBA8110E69B85"/>
    <w:rsid w:val="00722C1A"/>
  </w:style>
  <w:style w:type="paragraph" w:customStyle="1" w:styleId="EDFE03618C3747C2A065451F3AA0EBEF">
    <w:name w:val="EDFE03618C3747C2A065451F3AA0EBEF"/>
    <w:rsid w:val="00722C1A"/>
  </w:style>
  <w:style w:type="paragraph" w:customStyle="1" w:styleId="3E51D5DCF58345CFB768B2E1E2DB2887">
    <w:name w:val="3E51D5DCF58345CFB768B2E1E2DB2887"/>
    <w:rsid w:val="00722C1A"/>
  </w:style>
  <w:style w:type="paragraph" w:customStyle="1" w:styleId="94ABAF552AC144459B2A05252F118C91">
    <w:name w:val="94ABAF552AC144459B2A05252F118C91"/>
    <w:rsid w:val="00722C1A"/>
  </w:style>
  <w:style w:type="paragraph" w:customStyle="1" w:styleId="75E5B1962B1040798810E660FB15BE76">
    <w:name w:val="75E5B1962B1040798810E660FB15BE76"/>
    <w:rsid w:val="00722C1A"/>
  </w:style>
  <w:style w:type="paragraph" w:customStyle="1" w:styleId="CC9DB67FCF50459196E5D027A0AF4DFB">
    <w:name w:val="CC9DB67FCF50459196E5D027A0AF4DFB"/>
    <w:rsid w:val="00722C1A"/>
  </w:style>
  <w:style w:type="paragraph" w:customStyle="1" w:styleId="0CDAB5532ECB4D3A8BD7D65D5C694C41">
    <w:name w:val="0CDAB5532ECB4D3A8BD7D65D5C694C41"/>
    <w:rsid w:val="00722C1A"/>
  </w:style>
  <w:style w:type="paragraph" w:customStyle="1" w:styleId="1D497787C6184B11BE0FF768438B5111">
    <w:name w:val="1D497787C6184B11BE0FF768438B5111"/>
    <w:rsid w:val="00722C1A"/>
  </w:style>
  <w:style w:type="paragraph" w:customStyle="1" w:styleId="04637EF9F60B4E6FADF1C0D401FD502B">
    <w:name w:val="04637EF9F60B4E6FADF1C0D401FD502B"/>
    <w:rsid w:val="00722C1A"/>
  </w:style>
  <w:style w:type="paragraph" w:customStyle="1" w:styleId="AF6067E18B2E47D78B642326AA9575B3">
    <w:name w:val="AF6067E18B2E47D78B642326AA9575B3"/>
    <w:rsid w:val="00722C1A"/>
  </w:style>
  <w:style w:type="paragraph" w:customStyle="1" w:styleId="A2E8DB5949CA4968ABB8A049573C173F">
    <w:name w:val="A2E8DB5949CA4968ABB8A049573C173F"/>
    <w:rsid w:val="00722C1A"/>
  </w:style>
  <w:style w:type="paragraph" w:customStyle="1" w:styleId="EF6193D738EF45FD90BB92819E3EA3DA">
    <w:name w:val="EF6193D738EF45FD90BB92819E3EA3DA"/>
    <w:rsid w:val="00722C1A"/>
  </w:style>
  <w:style w:type="paragraph" w:customStyle="1" w:styleId="8179397D92694627977B9E1FA1A8F722">
    <w:name w:val="8179397D92694627977B9E1FA1A8F722"/>
    <w:rsid w:val="00722C1A"/>
  </w:style>
  <w:style w:type="paragraph" w:customStyle="1" w:styleId="4AAA5FE6459E4371B678F3350C266D72">
    <w:name w:val="4AAA5FE6459E4371B678F3350C266D72"/>
    <w:rsid w:val="00722C1A"/>
  </w:style>
  <w:style w:type="paragraph" w:customStyle="1" w:styleId="280F00FD41AE42A1ACB2319BEED687C7">
    <w:name w:val="280F00FD41AE42A1ACB2319BEED687C7"/>
    <w:rsid w:val="00722C1A"/>
  </w:style>
  <w:style w:type="paragraph" w:customStyle="1" w:styleId="63EF438512924FCA888EF9AD0E102B04">
    <w:name w:val="63EF438512924FCA888EF9AD0E102B04"/>
    <w:rsid w:val="00722C1A"/>
  </w:style>
  <w:style w:type="paragraph" w:customStyle="1" w:styleId="DC01E8184E2440978AD480AF6B0F13B0">
    <w:name w:val="DC01E8184E2440978AD480AF6B0F13B0"/>
    <w:rsid w:val="00722C1A"/>
  </w:style>
  <w:style w:type="paragraph" w:customStyle="1" w:styleId="15FBF0143A6149FAA8F6D62A5ED862FE">
    <w:name w:val="15FBF0143A6149FAA8F6D62A5ED862FE"/>
    <w:rsid w:val="00722C1A"/>
  </w:style>
  <w:style w:type="paragraph" w:customStyle="1" w:styleId="A3B9655D420B48468046C5545082999F">
    <w:name w:val="A3B9655D420B48468046C5545082999F"/>
    <w:rsid w:val="00722C1A"/>
  </w:style>
  <w:style w:type="paragraph" w:customStyle="1" w:styleId="907A7E6D01E64553B6C302F6A1C59536">
    <w:name w:val="907A7E6D01E64553B6C302F6A1C59536"/>
    <w:rsid w:val="00722C1A"/>
  </w:style>
  <w:style w:type="paragraph" w:customStyle="1" w:styleId="653542FFA648487D8A63E7BD41CBDE0E">
    <w:name w:val="653542FFA648487D8A63E7BD41CBDE0E"/>
    <w:rsid w:val="00722C1A"/>
  </w:style>
  <w:style w:type="paragraph" w:customStyle="1" w:styleId="39B402810FD2447E8A21BF48E8507201">
    <w:name w:val="39B402810FD2447E8A21BF48E8507201"/>
    <w:rsid w:val="00722C1A"/>
  </w:style>
  <w:style w:type="paragraph" w:customStyle="1" w:styleId="2159FAE46D2344908D84B26632A8CB3A">
    <w:name w:val="2159FAE46D2344908D84B26632A8CB3A"/>
    <w:rsid w:val="00722C1A"/>
  </w:style>
  <w:style w:type="paragraph" w:customStyle="1" w:styleId="D3986E26B9984DC6919D3AD20A82823A">
    <w:name w:val="D3986E26B9984DC6919D3AD20A82823A"/>
    <w:rsid w:val="00722C1A"/>
  </w:style>
  <w:style w:type="paragraph" w:customStyle="1" w:styleId="F785FF66B5B44CC1914AFCFCC8A4460B">
    <w:name w:val="F785FF66B5B44CC1914AFCFCC8A4460B"/>
    <w:rsid w:val="00722C1A"/>
  </w:style>
  <w:style w:type="paragraph" w:customStyle="1" w:styleId="8C63B83EF50A45429193453BF3E93E38">
    <w:name w:val="8C63B83EF50A45429193453BF3E93E38"/>
    <w:rsid w:val="00722C1A"/>
  </w:style>
  <w:style w:type="paragraph" w:customStyle="1" w:styleId="E67CE7FDE9FB413AAE81B1B69FF28CC0">
    <w:name w:val="E67CE7FDE9FB413AAE81B1B69FF28CC0"/>
    <w:rsid w:val="00722C1A"/>
  </w:style>
  <w:style w:type="paragraph" w:customStyle="1" w:styleId="4EE8C93195A84BC8A748EF679384F9FE">
    <w:name w:val="4EE8C93195A84BC8A748EF679384F9FE"/>
    <w:rsid w:val="00722C1A"/>
  </w:style>
  <w:style w:type="paragraph" w:customStyle="1" w:styleId="CEA3FCBD7B5A451C9432951773D3913B">
    <w:name w:val="CEA3FCBD7B5A451C9432951773D3913B"/>
    <w:rsid w:val="00722C1A"/>
  </w:style>
  <w:style w:type="paragraph" w:customStyle="1" w:styleId="96886CC241264BE483025DBAB3D10A1C">
    <w:name w:val="96886CC241264BE483025DBAB3D10A1C"/>
    <w:rsid w:val="00722C1A"/>
  </w:style>
  <w:style w:type="paragraph" w:customStyle="1" w:styleId="AB98A8ACAF7B4F7980435D2C0AFACBE3">
    <w:name w:val="AB98A8ACAF7B4F7980435D2C0AFACBE3"/>
    <w:rsid w:val="00722C1A"/>
  </w:style>
  <w:style w:type="paragraph" w:customStyle="1" w:styleId="BEB7DCBD90DE48878B0C6C80A34B2964">
    <w:name w:val="BEB7DCBD90DE48878B0C6C80A34B2964"/>
    <w:rsid w:val="00722C1A"/>
  </w:style>
  <w:style w:type="paragraph" w:customStyle="1" w:styleId="6336223360BA457DA7078282DC9FEA78">
    <w:name w:val="6336223360BA457DA7078282DC9FEA78"/>
    <w:rsid w:val="00722C1A"/>
  </w:style>
  <w:style w:type="paragraph" w:customStyle="1" w:styleId="481FB12CBDF44EAD925DAE3F9623E338">
    <w:name w:val="481FB12CBDF44EAD925DAE3F9623E338"/>
    <w:rsid w:val="00722C1A"/>
  </w:style>
  <w:style w:type="paragraph" w:customStyle="1" w:styleId="7427F4FB719F4A7F88C0E7F2026343CB">
    <w:name w:val="7427F4FB719F4A7F88C0E7F2026343CB"/>
    <w:rsid w:val="00722C1A"/>
  </w:style>
  <w:style w:type="paragraph" w:customStyle="1" w:styleId="09FA4D3253DA425893495A0418E771EB">
    <w:name w:val="09FA4D3253DA425893495A0418E771EB"/>
    <w:rsid w:val="00722C1A"/>
  </w:style>
  <w:style w:type="paragraph" w:customStyle="1" w:styleId="41BE79E180694343AD5676FB9394EDC7">
    <w:name w:val="41BE79E180694343AD5676FB9394EDC7"/>
    <w:rsid w:val="00722C1A"/>
  </w:style>
  <w:style w:type="paragraph" w:customStyle="1" w:styleId="786D8FDC4C9244A1966A35DC838B3658">
    <w:name w:val="786D8FDC4C9244A1966A35DC838B3658"/>
    <w:rsid w:val="00722C1A"/>
  </w:style>
  <w:style w:type="paragraph" w:customStyle="1" w:styleId="55E8A997AE7340C798DBEDBED07C3B96">
    <w:name w:val="55E8A997AE7340C798DBEDBED07C3B96"/>
    <w:rsid w:val="00722C1A"/>
  </w:style>
  <w:style w:type="paragraph" w:customStyle="1" w:styleId="25C211C41ADB47D485C8B35A4F608C4D">
    <w:name w:val="25C211C41ADB47D485C8B35A4F608C4D"/>
    <w:rsid w:val="00722C1A"/>
  </w:style>
  <w:style w:type="paragraph" w:customStyle="1" w:styleId="C1624FEA686A4FE5A197600D790F83C3">
    <w:name w:val="C1624FEA686A4FE5A197600D790F83C3"/>
    <w:rsid w:val="00722C1A"/>
  </w:style>
  <w:style w:type="paragraph" w:customStyle="1" w:styleId="F083F303400844FEB3ACFB592BEF2011">
    <w:name w:val="F083F303400844FEB3ACFB592BEF2011"/>
    <w:rsid w:val="00722C1A"/>
  </w:style>
  <w:style w:type="paragraph" w:customStyle="1" w:styleId="7BFD4A7DFE704DECA04C85785F9CAF33">
    <w:name w:val="7BFD4A7DFE704DECA04C85785F9CAF33"/>
    <w:rsid w:val="00722C1A"/>
  </w:style>
  <w:style w:type="paragraph" w:customStyle="1" w:styleId="7DD0235BE5F1490AA1481F42E4DA1726">
    <w:name w:val="7DD0235BE5F1490AA1481F42E4DA1726"/>
    <w:rsid w:val="00722C1A"/>
  </w:style>
  <w:style w:type="paragraph" w:customStyle="1" w:styleId="B4AC3745B74F490E82C26FB815E38B03">
    <w:name w:val="B4AC3745B74F490E82C26FB815E38B03"/>
    <w:rsid w:val="00722C1A"/>
  </w:style>
  <w:style w:type="paragraph" w:customStyle="1" w:styleId="BCDD65E2BC39434D8183237D02D1DCFB">
    <w:name w:val="BCDD65E2BC39434D8183237D02D1DCFB"/>
    <w:rsid w:val="00722C1A"/>
  </w:style>
  <w:style w:type="paragraph" w:customStyle="1" w:styleId="95D573F3860F4F4F8BB527BBF6BDE6FA">
    <w:name w:val="95D573F3860F4F4F8BB527BBF6BDE6FA"/>
    <w:rsid w:val="00722C1A"/>
  </w:style>
  <w:style w:type="paragraph" w:customStyle="1" w:styleId="216B88F40D3F495599E336C265583522">
    <w:name w:val="216B88F40D3F495599E336C265583522"/>
    <w:rsid w:val="00722C1A"/>
  </w:style>
  <w:style w:type="paragraph" w:customStyle="1" w:styleId="E264EE448E614521A7CE874713772027">
    <w:name w:val="E264EE448E614521A7CE874713772027"/>
    <w:rsid w:val="00722C1A"/>
  </w:style>
  <w:style w:type="paragraph" w:customStyle="1" w:styleId="4682695EC17D4BD9A0225960D80CB2F2">
    <w:name w:val="4682695EC17D4BD9A0225960D80CB2F2"/>
    <w:rsid w:val="00722C1A"/>
  </w:style>
  <w:style w:type="paragraph" w:customStyle="1" w:styleId="596A8EE6A250455A93F62D703CBDE660">
    <w:name w:val="596A8EE6A250455A93F62D703CBDE660"/>
    <w:rsid w:val="00722C1A"/>
  </w:style>
  <w:style w:type="paragraph" w:customStyle="1" w:styleId="52CB67EA8701469F8E077EAAFB62DC7E">
    <w:name w:val="52CB67EA8701469F8E077EAAFB62DC7E"/>
    <w:rsid w:val="00722C1A"/>
  </w:style>
  <w:style w:type="paragraph" w:customStyle="1" w:styleId="2F1373682B8C4D488AED0AF923DF8D7D">
    <w:name w:val="2F1373682B8C4D488AED0AF923DF8D7D"/>
    <w:rsid w:val="00722C1A"/>
  </w:style>
  <w:style w:type="paragraph" w:customStyle="1" w:styleId="78EC87934617458EA543AB4FF17C5E16">
    <w:name w:val="78EC87934617458EA543AB4FF17C5E16"/>
    <w:rsid w:val="00722C1A"/>
  </w:style>
  <w:style w:type="paragraph" w:customStyle="1" w:styleId="199F03144F514B5A8AFEE25EAE63CD3C">
    <w:name w:val="199F03144F514B5A8AFEE25EAE63CD3C"/>
    <w:rsid w:val="00722C1A"/>
  </w:style>
  <w:style w:type="paragraph" w:customStyle="1" w:styleId="398F5108016C4172A8F5F51296C4002A">
    <w:name w:val="398F5108016C4172A8F5F51296C4002A"/>
    <w:rsid w:val="00722C1A"/>
  </w:style>
  <w:style w:type="paragraph" w:customStyle="1" w:styleId="68F269FF34C1401BBB00682DC3758E75">
    <w:name w:val="68F269FF34C1401BBB00682DC3758E75"/>
    <w:rsid w:val="00722C1A"/>
  </w:style>
  <w:style w:type="paragraph" w:customStyle="1" w:styleId="7CE168633EB645D38B5996C20DA27BC4">
    <w:name w:val="7CE168633EB645D38B5996C20DA27BC4"/>
    <w:rsid w:val="00722C1A"/>
  </w:style>
  <w:style w:type="paragraph" w:customStyle="1" w:styleId="F682009449A84185AC08CAE5451CA83E">
    <w:name w:val="F682009449A84185AC08CAE5451CA83E"/>
    <w:rsid w:val="00722C1A"/>
  </w:style>
  <w:style w:type="paragraph" w:customStyle="1" w:styleId="927D3622D49A4EB7A94DB8F224D7A2CB">
    <w:name w:val="927D3622D49A4EB7A94DB8F224D7A2CB"/>
    <w:rsid w:val="00722C1A"/>
  </w:style>
  <w:style w:type="paragraph" w:customStyle="1" w:styleId="1EF81FA76AED48FBB0916972495D793B">
    <w:name w:val="1EF81FA76AED48FBB0916972495D793B"/>
    <w:rsid w:val="00722C1A"/>
  </w:style>
  <w:style w:type="paragraph" w:customStyle="1" w:styleId="1F388B672F7A4702947F46AEE86340FD">
    <w:name w:val="1F388B672F7A4702947F46AEE86340FD"/>
    <w:rsid w:val="00722C1A"/>
  </w:style>
  <w:style w:type="paragraph" w:customStyle="1" w:styleId="53BDAD3941EC41FF991471FB7D65BB15">
    <w:name w:val="53BDAD3941EC41FF991471FB7D65BB15"/>
    <w:rsid w:val="00722C1A"/>
  </w:style>
  <w:style w:type="paragraph" w:customStyle="1" w:styleId="EF626AAF956B49BEB3C7FC940F72CE87">
    <w:name w:val="EF626AAF956B49BEB3C7FC940F72CE87"/>
    <w:rsid w:val="00722C1A"/>
  </w:style>
  <w:style w:type="paragraph" w:customStyle="1" w:styleId="CBA703008E0B4716A1AAE86FAF5390BF">
    <w:name w:val="CBA703008E0B4716A1AAE86FAF5390BF"/>
    <w:rsid w:val="00722C1A"/>
  </w:style>
  <w:style w:type="paragraph" w:customStyle="1" w:styleId="70B7B4EDDEB7459F833320A2291447AF">
    <w:name w:val="70B7B4EDDEB7459F833320A2291447AF"/>
    <w:rsid w:val="00722C1A"/>
  </w:style>
  <w:style w:type="paragraph" w:customStyle="1" w:styleId="00D9A9B2C23345EC9DE0649D7EE985DC">
    <w:name w:val="00D9A9B2C23345EC9DE0649D7EE985DC"/>
    <w:rsid w:val="00722C1A"/>
  </w:style>
  <w:style w:type="paragraph" w:customStyle="1" w:styleId="A34D4FE28F5043F4BB7B10FDEE590DFE">
    <w:name w:val="A34D4FE28F5043F4BB7B10FDEE590DFE"/>
    <w:rsid w:val="00722C1A"/>
  </w:style>
  <w:style w:type="paragraph" w:customStyle="1" w:styleId="8DE922C2F5EA49E09063D97CEAE513EB">
    <w:name w:val="8DE922C2F5EA49E09063D97CEAE513EB"/>
    <w:rsid w:val="00722C1A"/>
  </w:style>
  <w:style w:type="paragraph" w:customStyle="1" w:styleId="A8E33189D37848D1BD2CCE0096A98C01">
    <w:name w:val="A8E33189D37848D1BD2CCE0096A98C01"/>
    <w:rsid w:val="00722C1A"/>
  </w:style>
  <w:style w:type="paragraph" w:customStyle="1" w:styleId="2883D9021EE14915B43ACD6AC0C6C467">
    <w:name w:val="2883D9021EE14915B43ACD6AC0C6C467"/>
    <w:rsid w:val="00722C1A"/>
  </w:style>
  <w:style w:type="paragraph" w:customStyle="1" w:styleId="239FC00E42864A6AA193A0584F882B2D">
    <w:name w:val="239FC00E42864A6AA193A0584F882B2D"/>
    <w:rsid w:val="00722C1A"/>
  </w:style>
  <w:style w:type="paragraph" w:customStyle="1" w:styleId="A9EF5A12F2424B32A3DB34B090DF34B2">
    <w:name w:val="A9EF5A12F2424B32A3DB34B090DF34B2"/>
    <w:rsid w:val="00722C1A"/>
  </w:style>
  <w:style w:type="paragraph" w:customStyle="1" w:styleId="3F9D02C715A14E2BA63DE96C4361DA2D">
    <w:name w:val="3F9D02C715A14E2BA63DE96C4361DA2D"/>
    <w:rsid w:val="00722C1A"/>
  </w:style>
  <w:style w:type="paragraph" w:customStyle="1" w:styleId="09A3CFA2AA2B4808B4AF0D31D2E86486">
    <w:name w:val="09A3CFA2AA2B4808B4AF0D31D2E86486"/>
    <w:rsid w:val="00722C1A"/>
  </w:style>
  <w:style w:type="paragraph" w:customStyle="1" w:styleId="48635171AFD445FC89B1EF2CE5CF9D0B">
    <w:name w:val="48635171AFD445FC89B1EF2CE5CF9D0B"/>
    <w:rsid w:val="00722C1A"/>
  </w:style>
  <w:style w:type="paragraph" w:customStyle="1" w:styleId="D6A8561C55AF4B71A519A3906EDD1311">
    <w:name w:val="D6A8561C55AF4B71A519A3906EDD1311"/>
    <w:rsid w:val="00722C1A"/>
  </w:style>
  <w:style w:type="paragraph" w:customStyle="1" w:styleId="6A46B3855C0F45E490079F3D800F0058">
    <w:name w:val="6A46B3855C0F45E490079F3D800F0058"/>
    <w:rsid w:val="00722C1A"/>
  </w:style>
  <w:style w:type="paragraph" w:customStyle="1" w:styleId="D4AE8AD2AC0B478F90995A5DAF26979C">
    <w:name w:val="D4AE8AD2AC0B478F90995A5DAF26979C"/>
    <w:rsid w:val="00722C1A"/>
  </w:style>
  <w:style w:type="paragraph" w:customStyle="1" w:styleId="2844418442E94638A10742725CAAC760">
    <w:name w:val="2844418442E94638A10742725CAAC760"/>
    <w:rsid w:val="00722C1A"/>
  </w:style>
  <w:style w:type="paragraph" w:customStyle="1" w:styleId="97871CF3F25C491387095E20ECCE1A64">
    <w:name w:val="97871CF3F25C491387095E20ECCE1A64"/>
    <w:rsid w:val="00722C1A"/>
  </w:style>
  <w:style w:type="paragraph" w:customStyle="1" w:styleId="CCFF0E42422B406AAECD6C7E424B2138">
    <w:name w:val="CCFF0E42422B406AAECD6C7E424B2138"/>
    <w:rsid w:val="00722C1A"/>
  </w:style>
  <w:style w:type="paragraph" w:customStyle="1" w:styleId="6579D3A2F2B24459A26FD199BFF962B0">
    <w:name w:val="6579D3A2F2B24459A26FD199BFF962B0"/>
    <w:rsid w:val="00722C1A"/>
  </w:style>
  <w:style w:type="paragraph" w:customStyle="1" w:styleId="D340854093A546C88EE1ADBFC6DE0B95">
    <w:name w:val="D340854093A546C88EE1ADBFC6DE0B95"/>
    <w:rsid w:val="00722C1A"/>
  </w:style>
  <w:style w:type="paragraph" w:customStyle="1" w:styleId="F032EF32AA28439CAED9308D59F8EA22">
    <w:name w:val="F032EF32AA28439CAED9308D59F8EA22"/>
    <w:rsid w:val="00722C1A"/>
  </w:style>
  <w:style w:type="paragraph" w:customStyle="1" w:styleId="A0888EBBA58742E9B38FCB3E0B82782B">
    <w:name w:val="A0888EBBA58742E9B38FCB3E0B82782B"/>
    <w:rsid w:val="00722C1A"/>
  </w:style>
  <w:style w:type="paragraph" w:customStyle="1" w:styleId="EC388EDB99214C54A8F90650A0D99D73">
    <w:name w:val="EC388EDB99214C54A8F90650A0D99D73"/>
    <w:rsid w:val="00722C1A"/>
  </w:style>
  <w:style w:type="paragraph" w:customStyle="1" w:styleId="554ACD8BE70B484EB517366D92D207EF">
    <w:name w:val="554ACD8BE70B484EB517366D92D207EF"/>
    <w:rsid w:val="00722C1A"/>
  </w:style>
  <w:style w:type="paragraph" w:customStyle="1" w:styleId="5EC6E31F5A384C61A2203DFF45E297E9">
    <w:name w:val="5EC6E31F5A384C61A2203DFF45E297E9"/>
    <w:rsid w:val="00722C1A"/>
  </w:style>
  <w:style w:type="paragraph" w:customStyle="1" w:styleId="E98DC674988B45B4B813DCB1D26FE7F5">
    <w:name w:val="E98DC674988B45B4B813DCB1D26FE7F5"/>
    <w:rsid w:val="00722C1A"/>
  </w:style>
  <w:style w:type="paragraph" w:customStyle="1" w:styleId="71EB6383D4954F9781EB8DA151065481">
    <w:name w:val="71EB6383D4954F9781EB8DA151065481"/>
    <w:rsid w:val="00722C1A"/>
  </w:style>
  <w:style w:type="paragraph" w:customStyle="1" w:styleId="483A1590DA984A9B8DDD801D85563547">
    <w:name w:val="483A1590DA984A9B8DDD801D85563547"/>
    <w:rsid w:val="00722C1A"/>
  </w:style>
  <w:style w:type="paragraph" w:customStyle="1" w:styleId="F01B6BB32FB0455992EBA3E310DBC939">
    <w:name w:val="F01B6BB32FB0455992EBA3E310DBC939"/>
    <w:rsid w:val="00722C1A"/>
  </w:style>
  <w:style w:type="paragraph" w:customStyle="1" w:styleId="225276402A424B1BA844B740FF71BC8B">
    <w:name w:val="225276402A424B1BA844B740FF71BC8B"/>
    <w:rsid w:val="00722C1A"/>
  </w:style>
  <w:style w:type="paragraph" w:customStyle="1" w:styleId="9FE93387A39C48CEB6195E82189F19BA">
    <w:name w:val="9FE93387A39C48CEB6195E82189F19BA"/>
    <w:rsid w:val="00722C1A"/>
  </w:style>
  <w:style w:type="paragraph" w:customStyle="1" w:styleId="C1F9C857C558470BBAF67664A7C57503">
    <w:name w:val="C1F9C857C558470BBAF67664A7C57503"/>
    <w:rsid w:val="00722C1A"/>
  </w:style>
  <w:style w:type="paragraph" w:customStyle="1" w:styleId="74920C1CBDE147C8AC769DCEA2F4E5F3">
    <w:name w:val="74920C1CBDE147C8AC769DCEA2F4E5F3"/>
    <w:rsid w:val="00722C1A"/>
  </w:style>
  <w:style w:type="paragraph" w:customStyle="1" w:styleId="B5E76D34694B487080AC23070F75596C">
    <w:name w:val="B5E76D34694B487080AC23070F75596C"/>
    <w:rsid w:val="00722C1A"/>
  </w:style>
  <w:style w:type="paragraph" w:customStyle="1" w:styleId="88D0A0CCAA90494A9A77C170EC57FA46">
    <w:name w:val="88D0A0CCAA90494A9A77C170EC57FA46"/>
    <w:rsid w:val="00722C1A"/>
  </w:style>
  <w:style w:type="paragraph" w:customStyle="1" w:styleId="610674CACD524DFEA5B6518B3476859A">
    <w:name w:val="610674CACD524DFEA5B6518B3476859A"/>
    <w:rsid w:val="00722C1A"/>
  </w:style>
  <w:style w:type="paragraph" w:customStyle="1" w:styleId="E3B0F44BF57E4DA5B6F1C21FD05DAE9C">
    <w:name w:val="E3B0F44BF57E4DA5B6F1C21FD05DAE9C"/>
    <w:rsid w:val="00722C1A"/>
  </w:style>
  <w:style w:type="paragraph" w:customStyle="1" w:styleId="255DE9DC30BD426192FD94EC6CCFE0B8">
    <w:name w:val="255DE9DC30BD426192FD94EC6CCFE0B8"/>
    <w:rsid w:val="00722C1A"/>
  </w:style>
  <w:style w:type="paragraph" w:customStyle="1" w:styleId="796E09E576EE4B6584D15833405EDB0B">
    <w:name w:val="796E09E576EE4B6584D15833405EDB0B"/>
    <w:rsid w:val="00722C1A"/>
  </w:style>
  <w:style w:type="paragraph" w:customStyle="1" w:styleId="E9C894A9DA344F088F141BEFD08A73B0">
    <w:name w:val="E9C894A9DA344F088F141BEFD08A73B0"/>
    <w:rsid w:val="00722C1A"/>
  </w:style>
  <w:style w:type="paragraph" w:customStyle="1" w:styleId="589C4F1C83F44E8186A44CA26A6B16BD">
    <w:name w:val="589C4F1C83F44E8186A44CA26A6B16BD"/>
    <w:rsid w:val="00722C1A"/>
  </w:style>
  <w:style w:type="paragraph" w:customStyle="1" w:styleId="4452EC81E8364E00B58942780540A163">
    <w:name w:val="4452EC81E8364E00B58942780540A163"/>
    <w:rsid w:val="00722C1A"/>
  </w:style>
  <w:style w:type="paragraph" w:customStyle="1" w:styleId="3467881123EB430282DE7E46B58B1A9C">
    <w:name w:val="3467881123EB430282DE7E46B58B1A9C"/>
    <w:rsid w:val="00722C1A"/>
  </w:style>
  <w:style w:type="paragraph" w:customStyle="1" w:styleId="3CF5D086FF6D4B22B249B171E50B43A0">
    <w:name w:val="3CF5D086FF6D4B22B249B171E50B43A0"/>
    <w:rsid w:val="00722C1A"/>
  </w:style>
  <w:style w:type="paragraph" w:customStyle="1" w:styleId="780B54BE96FE4C308E18DD0E5D8A1C02">
    <w:name w:val="780B54BE96FE4C308E18DD0E5D8A1C02"/>
    <w:rsid w:val="00722C1A"/>
  </w:style>
  <w:style w:type="paragraph" w:customStyle="1" w:styleId="0AB45F3A37B34297A0BE4F6B97EDDD01">
    <w:name w:val="0AB45F3A37B34297A0BE4F6B97EDDD01"/>
    <w:rsid w:val="00722C1A"/>
  </w:style>
  <w:style w:type="paragraph" w:customStyle="1" w:styleId="215F0945C17C446BB0CBA503B0617152">
    <w:name w:val="215F0945C17C446BB0CBA503B0617152"/>
    <w:rsid w:val="00722C1A"/>
  </w:style>
  <w:style w:type="paragraph" w:customStyle="1" w:styleId="C76CC3FC1BDA4DA2B40D1BB68F0BA6A9">
    <w:name w:val="C76CC3FC1BDA4DA2B40D1BB68F0BA6A9"/>
    <w:rsid w:val="00722C1A"/>
  </w:style>
  <w:style w:type="paragraph" w:customStyle="1" w:styleId="658983B6003046C88CBCB23F8CA4EC7D">
    <w:name w:val="658983B6003046C88CBCB23F8CA4EC7D"/>
    <w:rsid w:val="00722C1A"/>
  </w:style>
  <w:style w:type="paragraph" w:customStyle="1" w:styleId="60A6A4CFB61A4C66844CEDEFCD0629E8">
    <w:name w:val="60A6A4CFB61A4C66844CEDEFCD0629E8"/>
    <w:rsid w:val="00722C1A"/>
  </w:style>
  <w:style w:type="paragraph" w:customStyle="1" w:styleId="26C7B622F28B45179014180574FC9095">
    <w:name w:val="26C7B622F28B45179014180574FC9095"/>
    <w:rsid w:val="00722C1A"/>
  </w:style>
  <w:style w:type="paragraph" w:customStyle="1" w:styleId="B5D585146A734166BF3BC6B097D34CD1">
    <w:name w:val="B5D585146A734166BF3BC6B097D34CD1"/>
    <w:rsid w:val="00722C1A"/>
  </w:style>
  <w:style w:type="paragraph" w:customStyle="1" w:styleId="91E287D0297D46A0B1DB9ABDE2974122">
    <w:name w:val="91E287D0297D46A0B1DB9ABDE2974122"/>
    <w:rsid w:val="00722C1A"/>
  </w:style>
  <w:style w:type="paragraph" w:customStyle="1" w:styleId="BE64360912C643B7805D24BE44D86CE7">
    <w:name w:val="BE64360912C643B7805D24BE44D86CE7"/>
    <w:rsid w:val="00722C1A"/>
  </w:style>
  <w:style w:type="paragraph" w:customStyle="1" w:styleId="7125FF4542254287AA7D9B0E736B196B">
    <w:name w:val="7125FF4542254287AA7D9B0E736B196B"/>
    <w:rsid w:val="00722C1A"/>
  </w:style>
  <w:style w:type="paragraph" w:customStyle="1" w:styleId="E70BC2270F904F5CABA191BE11425665">
    <w:name w:val="E70BC2270F904F5CABA191BE11425665"/>
    <w:rsid w:val="00722C1A"/>
  </w:style>
  <w:style w:type="paragraph" w:customStyle="1" w:styleId="631A0CC4A3C64436B5548C2CD86FBFDD">
    <w:name w:val="631A0CC4A3C64436B5548C2CD86FBFDD"/>
    <w:rsid w:val="00722C1A"/>
  </w:style>
  <w:style w:type="paragraph" w:customStyle="1" w:styleId="BE075A87578D4298B87E1A197C547E83">
    <w:name w:val="BE075A87578D4298B87E1A197C547E83"/>
    <w:rsid w:val="00722C1A"/>
  </w:style>
  <w:style w:type="paragraph" w:customStyle="1" w:styleId="961A53343ADD4691AEC5DF3284BE93B8">
    <w:name w:val="961A53343ADD4691AEC5DF3284BE93B8"/>
    <w:rsid w:val="00722C1A"/>
  </w:style>
  <w:style w:type="paragraph" w:customStyle="1" w:styleId="DF71F0303B424A7298CCE4BBC828EE36">
    <w:name w:val="DF71F0303B424A7298CCE4BBC828EE36"/>
    <w:rsid w:val="00722C1A"/>
  </w:style>
  <w:style w:type="paragraph" w:customStyle="1" w:styleId="D63F102377B04B6291F13F3D574179EA">
    <w:name w:val="D63F102377B04B6291F13F3D574179EA"/>
    <w:rsid w:val="00722C1A"/>
  </w:style>
  <w:style w:type="paragraph" w:customStyle="1" w:styleId="FA22C802760D40BDB8C69EAFE2081713">
    <w:name w:val="FA22C802760D40BDB8C69EAFE2081713"/>
    <w:rsid w:val="00722C1A"/>
  </w:style>
  <w:style w:type="paragraph" w:customStyle="1" w:styleId="3416CA7BCBB943688A2764C95F7145B8">
    <w:name w:val="3416CA7BCBB943688A2764C95F7145B8"/>
    <w:rsid w:val="00722C1A"/>
  </w:style>
  <w:style w:type="paragraph" w:customStyle="1" w:styleId="8DD82F61740F43C5AF9DA0CA101C6623">
    <w:name w:val="8DD82F61740F43C5AF9DA0CA101C6623"/>
    <w:rsid w:val="00722C1A"/>
  </w:style>
  <w:style w:type="paragraph" w:customStyle="1" w:styleId="D79FF97BBF5E4EAF9E6B8A0B980DBFEA">
    <w:name w:val="D79FF97BBF5E4EAF9E6B8A0B980DBFEA"/>
    <w:rsid w:val="00722C1A"/>
  </w:style>
  <w:style w:type="paragraph" w:customStyle="1" w:styleId="788E9E5D5BF2452C8A9B29FF26830DBB">
    <w:name w:val="788E9E5D5BF2452C8A9B29FF26830DBB"/>
    <w:rsid w:val="00722C1A"/>
  </w:style>
  <w:style w:type="paragraph" w:customStyle="1" w:styleId="C0B7551C22B04417A7D794804D4035B3">
    <w:name w:val="C0B7551C22B04417A7D794804D4035B3"/>
    <w:rsid w:val="00722C1A"/>
  </w:style>
  <w:style w:type="paragraph" w:customStyle="1" w:styleId="50AE44EEA2CA4D4DBFC657B142BA4FC5">
    <w:name w:val="50AE44EEA2CA4D4DBFC657B142BA4FC5"/>
    <w:rsid w:val="00722C1A"/>
  </w:style>
  <w:style w:type="paragraph" w:customStyle="1" w:styleId="A2C6D25E5697473C82E7611CF9037C89">
    <w:name w:val="A2C6D25E5697473C82E7611CF9037C89"/>
    <w:rsid w:val="00722C1A"/>
  </w:style>
  <w:style w:type="paragraph" w:customStyle="1" w:styleId="7AC2921548D04F61A3A6C1DC1FA76401">
    <w:name w:val="7AC2921548D04F61A3A6C1DC1FA76401"/>
    <w:rsid w:val="00722C1A"/>
  </w:style>
  <w:style w:type="paragraph" w:customStyle="1" w:styleId="6440C4054B4F47AAB94D6B8D9ED40A86">
    <w:name w:val="6440C4054B4F47AAB94D6B8D9ED40A86"/>
    <w:rsid w:val="00722C1A"/>
  </w:style>
  <w:style w:type="paragraph" w:customStyle="1" w:styleId="3847923A930A4983AAAB8376671B9E0A">
    <w:name w:val="3847923A930A4983AAAB8376671B9E0A"/>
    <w:rsid w:val="00722C1A"/>
  </w:style>
  <w:style w:type="paragraph" w:customStyle="1" w:styleId="84B8C2F6923741628BEBF615CEDA8DAC">
    <w:name w:val="84B8C2F6923741628BEBF615CEDA8DAC"/>
    <w:rsid w:val="00722C1A"/>
  </w:style>
  <w:style w:type="paragraph" w:customStyle="1" w:styleId="8E0FD53015824557AAF5C83CE4D4BB8D">
    <w:name w:val="8E0FD53015824557AAF5C83CE4D4BB8D"/>
    <w:rsid w:val="00722C1A"/>
  </w:style>
  <w:style w:type="paragraph" w:customStyle="1" w:styleId="19327B0D73E1450791F52594CEABA429">
    <w:name w:val="19327B0D73E1450791F52594CEABA429"/>
    <w:rsid w:val="00722C1A"/>
  </w:style>
  <w:style w:type="paragraph" w:customStyle="1" w:styleId="6BD2A84F95794296A0455BA6E2ADFCE5">
    <w:name w:val="6BD2A84F95794296A0455BA6E2ADFCE5"/>
    <w:rsid w:val="00722C1A"/>
  </w:style>
  <w:style w:type="paragraph" w:customStyle="1" w:styleId="DD00CF2E2115493D8108787A15892C55">
    <w:name w:val="DD00CF2E2115493D8108787A15892C55"/>
    <w:rsid w:val="00722C1A"/>
  </w:style>
  <w:style w:type="paragraph" w:customStyle="1" w:styleId="51DD45E8AD6E406DB7BADB41B96FA813">
    <w:name w:val="51DD45E8AD6E406DB7BADB41B96FA813"/>
    <w:rsid w:val="00722C1A"/>
  </w:style>
  <w:style w:type="paragraph" w:customStyle="1" w:styleId="1A88250AADFC478EA61E7FB83DD081F7">
    <w:name w:val="1A88250AADFC478EA61E7FB83DD081F7"/>
    <w:rsid w:val="00722C1A"/>
  </w:style>
  <w:style w:type="paragraph" w:customStyle="1" w:styleId="3B81EA1158344AFEB9BA6293BBDF137B">
    <w:name w:val="3B81EA1158344AFEB9BA6293BBDF137B"/>
    <w:rsid w:val="00722C1A"/>
  </w:style>
  <w:style w:type="paragraph" w:customStyle="1" w:styleId="6189455F869149E6B4B345B0E92DD8B7">
    <w:name w:val="6189455F869149E6B4B345B0E92DD8B7"/>
    <w:rsid w:val="00722C1A"/>
  </w:style>
  <w:style w:type="paragraph" w:customStyle="1" w:styleId="9E5D8699333040E8A5DB52159CBD2367">
    <w:name w:val="9E5D8699333040E8A5DB52159CBD2367"/>
    <w:rsid w:val="00722C1A"/>
  </w:style>
  <w:style w:type="paragraph" w:customStyle="1" w:styleId="B3B6FFA3C9EE4243B727B67ADC775D2C">
    <w:name w:val="B3B6FFA3C9EE4243B727B67ADC775D2C"/>
    <w:rsid w:val="00722C1A"/>
  </w:style>
  <w:style w:type="paragraph" w:customStyle="1" w:styleId="351E4A99797E40F694B5FA5E61D79B84">
    <w:name w:val="351E4A99797E40F694B5FA5E61D79B84"/>
    <w:rsid w:val="00722C1A"/>
  </w:style>
  <w:style w:type="paragraph" w:customStyle="1" w:styleId="B6F1A88EBDEA4F129DFC847109E3F435">
    <w:name w:val="B6F1A88EBDEA4F129DFC847109E3F435"/>
    <w:rsid w:val="00722C1A"/>
  </w:style>
  <w:style w:type="paragraph" w:customStyle="1" w:styleId="AC2698D623834ED4B5DE520752C0782F">
    <w:name w:val="AC2698D623834ED4B5DE520752C0782F"/>
    <w:rsid w:val="00722C1A"/>
  </w:style>
  <w:style w:type="paragraph" w:customStyle="1" w:styleId="A7FEAC1E06D148F6BE8410AB5AF5D590">
    <w:name w:val="A7FEAC1E06D148F6BE8410AB5AF5D590"/>
    <w:rsid w:val="00722C1A"/>
  </w:style>
  <w:style w:type="paragraph" w:customStyle="1" w:styleId="9734F851868E4F1DB4485BEC0F3F0103">
    <w:name w:val="9734F851868E4F1DB4485BEC0F3F0103"/>
    <w:rsid w:val="00722C1A"/>
  </w:style>
  <w:style w:type="paragraph" w:customStyle="1" w:styleId="272A324063F74ADDBA3A919A8F40F48C">
    <w:name w:val="272A324063F74ADDBA3A919A8F40F48C"/>
    <w:rsid w:val="00722C1A"/>
  </w:style>
  <w:style w:type="paragraph" w:customStyle="1" w:styleId="F348115B69BA4A24986D2FFC57677FDE">
    <w:name w:val="F348115B69BA4A24986D2FFC57677FDE"/>
    <w:rsid w:val="00722C1A"/>
  </w:style>
  <w:style w:type="paragraph" w:customStyle="1" w:styleId="9C84EE417E8144299E171FA537CE4F03">
    <w:name w:val="9C84EE417E8144299E171FA537CE4F03"/>
    <w:rsid w:val="00722C1A"/>
  </w:style>
  <w:style w:type="paragraph" w:customStyle="1" w:styleId="C9B9AB2CC553456A96BFC56F882F7541">
    <w:name w:val="C9B9AB2CC553456A96BFC56F882F7541"/>
    <w:rsid w:val="00722C1A"/>
  </w:style>
  <w:style w:type="paragraph" w:customStyle="1" w:styleId="D2C3DC7106D541D893AC33E82259E149">
    <w:name w:val="D2C3DC7106D541D893AC33E82259E149"/>
    <w:rsid w:val="00722C1A"/>
  </w:style>
  <w:style w:type="paragraph" w:customStyle="1" w:styleId="BB4AAA3A37964FC7BDB6168301ECA457">
    <w:name w:val="BB4AAA3A37964FC7BDB6168301ECA457"/>
    <w:rsid w:val="00722C1A"/>
  </w:style>
  <w:style w:type="paragraph" w:customStyle="1" w:styleId="7007A1951D1A4160842FD186BE677B82">
    <w:name w:val="7007A1951D1A4160842FD186BE677B82"/>
    <w:rsid w:val="00722C1A"/>
  </w:style>
  <w:style w:type="paragraph" w:customStyle="1" w:styleId="CDA9A44E26D14CD4A0DBAE5C49851577">
    <w:name w:val="CDA9A44E26D14CD4A0DBAE5C49851577"/>
    <w:rsid w:val="00722C1A"/>
  </w:style>
  <w:style w:type="paragraph" w:customStyle="1" w:styleId="BFD37E15C2A74CBF8BDE4075EE804D34">
    <w:name w:val="BFD37E15C2A74CBF8BDE4075EE804D34"/>
    <w:rsid w:val="00722C1A"/>
  </w:style>
  <w:style w:type="paragraph" w:customStyle="1" w:styleId="E8B2A308F6C541E4B95124A01F9DD6E5">
    <w:name w:val="E8B2A308F6C541E4B95124A01F9DD6E5"/>
    <w:rsid w:val="00722C1A"/>
  </w:style>
  <w:style w:type="paragraph" w:customStyle="1" w:styleId="58E8FEBA0AD74307AC89D4FB60A5B4BC">
    <w:name w:val="58E8FEBA0AD74307AC89D4FB60A5B4BC"/>
    <w:rsid w:val="00722C1A"/>
  </w:style>
  <w:style w:type="paragraph" w:customStyle="1" w:styleId="DFFB99DB3DDA4E6588CD45D5FE4E3740">
    <w:name w:val="DFFB99DB3DDA4E6588CD45D5FE4E3740"/>
    <w:rsid w:val="00722C1A"/>
  </w:style>
  <w:style w:type="paragraph" w:customStyle="1" w:styleId="FDE62FBF97654CCE8C2DD855275F5874">
    <w:name w:val="FDE62FBF97654CCE8C2DD855275F5874"/>
    <w:rsid w:val="00722C1A"/>
  </w:style>
  <w:style w:type="paragraph" w:customStyle="1" w:styleId="417584A9941E4606A07E6BAA7A762F2B">
    <w:name w:val="417584A9941E4606A07E6BAA7A762F2B"/>
    <w:rsid w:val="00722C1A"/>
  </w:style>
  <w:style w:type="paragraph" w:customStyle="1" w:styleId="9FAC74C4A2D547C0B7C001B2B2310722">
    <w:name w:val="9FAC74C4A2D547C0B7C001B2B2310722"/>
    <w:rsid w:val="00722C1A"/>
  </w:style>
  <w:style w:type="paragraph" w:customStyle="1" w:styleId="3703D21F767B4849A9CE1CF5E7029E95">
    <w:name w:val="3703D21F767B4849A9CE1CF5E7029E95"/>
    <w:rsid w:val="00722C1A"/>
  </w:style>
  <w:style w:type="paragraph" w:customStyle="1" w:styleId="D32B4EE052DB4906A10D50FC27FD247A">
    <w:name w:val="D32B4EE052DB4906A10D50FC27FD247A"/>
    <w:rsid w:val="00722C1A"/>
  </w:style>
  <w:style w:type="paragraph" w:customStyle="1" w:styleId="3745B23EA89540B49DAC7A91DEC599A2">
    <w:name w:val="3745B23EA89540B49DAC7A91DEC599A2"/>
    <w:rsid w:val="00722C1A"/>
  </w:style>
  <w:style w:type="paragraph" w:customStyle="1" w:styleId="02E0C73AAE504476AC4B192C3AA5A5F9">
    <w:name w:val="02E0C73AAE504476AC4B192C3AA5A5F9"/>
    <w:rsid w:val="00722C1A"/>
  </w:style>
  <w:style w:type="paragraph" w:customStyle="1" w:styleId="1BE28F3F92A4463AA3D06C43CD6A73D0">
    <w:name w:val="1BE28F3F92A4463AA3D06C43CD6A73D0"/>
    <w:rsid w:val="00722C1A"/>
  </w:style>
  <w:style w:type="paragraph" w:customStyle="1" w:styleId="82E33756E0CA41C3BB7F13A667997EBF">
    <w:name w:val="82E33756E0CA41C3BB7F13A667997EBF"/>
    <w:rsid w:val="00722C1A"/>
  </w:style>
  <w:style w:type="paragraph" w:customStyle="1" w:styleId="7A6E36ED4A534F6E8912A86BBE135270">
    <w:name w:val="7A6E36ED4A534F6E8912A86BBE135270"/>
    <w:rsid w:val="00722C1A"/>
  </w:style>
  <w:style w:type="paragraph" w:customStyle="1" w:styleId="64E16AB5E2724A98BCB0CC9B7D1DB2E8">
    <w:name w:val="64E16AB5E2724A98BCB0CC9B7D1DB2E8"/>
    <w:rsid w:val="00722C1A"/>
  </w:style>
  <w:style w:type="paragraph" w:customStyle="1" w:styleId="4228A5656A9C47EE89E4D87B4A596C2C">
    <w:name w:val="4228A5656A9C47EE89E4D87B4A596C2C"/>
    <w:rsid w:val="00722C1A"/>
  </w:style>
  <w:style w:type="paragraph" w:customStyle="1" w:styleId="74D02AA9BA174B9DB79D7C9D050CB557">
    <w:name w:val="74D02AA9BA174B9DB79D7C9D050CB557"/>
    <w:rsid w:val="00722C1A"/>
  </w:style>
  <w:style w:type="paragraph" w:customStyle="1" w:styleId="B6CA441DECCB46F38EED84FB878A2FE6">
    <w:name w:val="B6CA441DECCB46F38EED84FB878A2FE6"/>
    <w:rsid w:val="00722C1A"/>
  </w:style>
  <w:style w:type="paragraph" w:customStyle="1" w:styleId="5B513894704F4F34811D0B645A8D24BA">
    <w:name w:val="5B513894704F4F34811D0B645A8D24BA"/>
    <w:rsid w:val="00722C1A"/>
  </w:style>
  <w:style w:type="paragraph" w:customStyle="1" w:styleId="FF4FCCC4869E45D299F3C4B2B21BB8BD">
    <w:name w:val="FF4FCCC4869E45D299F3C4B2B21BB8BD"/>
    <w:rsid w:val="00722C1A"/>
  </w:style>
  <w:style w:type="paragraph" w:customStyle="1" w:styleId="EBD58640DB3B4BE3AAFB46D76788DBED">
    <w:name w:val="EBD58640DB3B4BE3AAFB46D76788DBED"/>
    <w:rsid w:val="00722C1A"/>
  </w:style>
  <w:style w:type="paragraph" w:customStyle="1" w:styleId="800864DF83BE495DB9FE72D2FAF30054">
    <w:name w:val="800864DF83BE495DB9FE72D2FAF30054"/>
    <w:rsid w:val="00722C1A"/>
  </w:style>
  <w:style w:type="paragraph" w:customStyle="1" w:styleId="DF46264CD57B4B0A8880B486CB608FAF">
    <w:name w:val="DF46264CD57B4B0A8880B486CB608FAF"/>
    <w:rsid w:val="00722C1A"/>
  </w:style>
  <w:style w:type="paragraph" w:customStyle="1" w:styleId="EB54BAC9BB624B0B9A942C506E35F47B">
    <w:name w:val="EB54BAC9BB624B0B9A942C506E35F47B"/>
    <w:rsid w:val="00722C1A"/>
  </w:style>
  <w:style w:type="paragraph" w:customStyle="1" w:styleId="142EA0616F05459C84D879DA62D3F5EE">
    <w:name w:val="142EA0616F05459C84D879DA62D3F5EE"/>
    <w:rsid w:val="00722C1A"/>
  </w:style>
  <w:style w:type="paragraph" w:customStyle="1" w:styleId="5CA443C3BA4E4592946553F6CCB4F8DD">
    <w:name w:val="5CA443C3BA4E4592946553F6CCB4F8DD"/>
    <w:rsid w:val="00722C1A"/>
  </w:style>
  <w:style w:type="paragraph" w:customStyle="1" w:styleId="7907A3C6956843FA93697893AC61B8CB">
    <w:name w:val="7907A3C6956843FA93697893AC61B8CB"/>
    <w:rsid w:val="00722C1A"/>
  </w:style>
  <w:style w:type="paragraph" w:customStyle="1" w:styleId="DB283916D419498FB6EF6469F3346045">
    <w:name w:val="DB283916D419498FB6EF6469F3346045"/>
    <w:rsid w:val="00722C1A"/>
  </w:style>
  <w:style w:type="paragraph" w:customStyle="1" w:styleId="AC542D9BA9FD4F3E931C5C2EE02F1BB1">
    <w:name w:val="AC542D9BA9FD4F3E931C5C2EE02F1BB1"/>
    <w:rsid w:val="00722C1A"/>
  </w:style>
  <w:style w:type="paragraph" w:customStyle="1" w:styleId="AED5E8F4F8414EFD98601527596639C9">
    <w:name w:val="AED5E8F4F8414EFD98601527596639C9"/>
    <w:rsid w:val="00722C1A"/>
  </w:style>
  <w:style w:type="paragraph" w:customStyle="1" w:styleId="095C2359D7794DBA8AF580B7AD8A8B0E">
    <w:name w:val="095C2359D7794DBA8AF580B7AD8A8B0E"/>
    <w:rsid w:val="00722C1A"/>
  </w:style>
  <w:style w:type="paragraph" w:customStyle="1" w:styleId="515A2DD042D74474BF9A59B39002123B">
    <w:name w:val="515A2DD042D74474BF9A59B39002123B"/>
    <w:rsid w:val="00722C1A"/>
  </w:style>
  <w:style w:type="paragraph" w:customStyle="1" w:styleId="874D244D618D422F8B6557BC1F563B40">
    <w:name w:val="874D244D618D422F8B6557BC1F563B40"/>
    <w:rsid w:val="00722C1A"/>
  </w:style>
  <w:style w:type="paragraph" w:customStyle="1" w:styleId="EB6D8BC511D549368C5D7877969CC4CB">
    <w:name w:val="EB6D8BC511D549368C5D7877969CC4CB"/>
    <w:rsid w:val="00722C1A"/>
  </w:style>
  <w:style w:type="paragraph" w:customStyle="1" w:styleId="0DCDC751BC9D470397D6973687BE5F94">
    <w:name w:val="0DCDC751BC9D470397D6973687BE5F94"/>
    <w:rsid w:val="00722C1A"/>
  </w:style>
  <w:style w:type="paragraph" w:customStyle="1" w:styleId="F4FE72EDDAD944A89A814F1572FD88AD">
    <w:name w:val="F4FE72EDDAD944A89A814F1572FD88AD"/>
    <w:rsid w:val="00722C1A"/>
  </w:style>
  <w:style w:type="paragraph" w:customStyle="1" w:styleId="271C4172E2094C36AF2B0DA3F95DEC0E">
    <w:name w:val="271C4172E2094C36AF2B0DA3F95DEC0E"/>
    <w:rsid w:val="00722C1A"/>
  </w:style>
  <w:style w:type="paragraph" w:customStyle="1" w:styleId="AC682B92F40C4717B5A577F89EE08326">
    <w:name w:val="AC682B92F40C4717B5A577F89EE08326"/>
    <w:rsid w:val="00722C1A"/>
  </w:style>
  <w:style w:type="paragraph" w:customStyle="1" w:styleId="EBC1FC670D484A76875E57D7D622270E">
    <w:name w:val="EBC1FC670D484A76875E57D7D622270E"/>
    <w:rsid w:val="00722C1A"/>
  </w:style>
  <w:style w:type="paragraph" w:customStyle="1" w:styleId="AB8E3523F20746F48CB56DB5515C9416">
    <w:name w:val="AB8E3523F20746F48CB56DB5515C9416"/>
    <w:rsid w:val="00722C1A"/>
  </w:style>
  <w:style w:type="paragraph" w:customStyle="1" w:styleId="2A976DFA039E406294DA0AC2B8E63EC0">
    <w:name w:val="2A976DFA039E406294DA0AC2B8E63EC0"/>
    <w:rsid w:val="00722C1A"/>
  </w:style>
  <w:style w:type="paragraph" w:customStyle="1" w:styleId="7F9FDD06328E445DBA7FD037E67BF4B3">
    <w:name w:val="7F9FDD06328E445DBA7FD037E67BF4B3"/>
    <w:rsid w:val="00722C1A"/>
  </w:style>
  <w:style w:type="paragraph" w:customStyle="1" w:styleId="A3B501BCC3AE4960B39AD59467F8FC52">
    <w:name w:val="A3B501BCC3AE4960B39AD59467F8FC52"/>
    <w:rsid w:val="00722C1A"/>
  </w:style>
  <w:style w:type="paragraph" w:customStyle="1" w:styleId="35581656954F48BE98DBD0565C34347C">
    <w:name w:val="35581656954F48BE98DBD0565C34347C"/>
    <w:rsid w:val="00722C1A"/>
  </w:style>
  <w:style w:type="paragraph" w:customStyle="1" w:styleId="7C9CD7364A0B4E8F9EA2C108E18511C5">
    <w:name w:val="7C9CD7364A0B4E8F9EA2C108E18511C5"/>
    <w:rsid w:val="00722C1A"/>
  </w:style>
  <w:style w:type="paragraph" w:customStyle="1" w:styleId="5044C7721A2A4551BAA04503B6DC1D0F">
    <w:name w:val="5044C7721A2A4551BAA04503B6DC1D0F"/>
    <w:rsid w:val="00722C1A"/>
  </w:style>
  <w:style w:type="paragraph" w:customStyle="1" w:styleId="EEF2049B005942BD88F9122DC19C03F5">
    <w:name w:val="EEF2049B005942BD88F9122DC19C03F5"/>
    <w:rsid w:val="00722C1A"/>
  </w:style>
  <w:style w:type="paragraph" w:customStyle="1" w:styleId="8A06C10FF26341B98831B3CC704FFC27">
    <w:name w:val="8A06C10FF26341B98831B3CC704FFC27"/>
    <w:rsid w:val="00722C1A"/>
  </w:style>
  <w:style w:type="paragraph" w:customStyle="1" w:styleId="9E5AF7C1E3FC454C9CB9218F7D349851">
    <w:name w:val="9E5AF7C1E3FC454C9CB9218F7D349851"/>
    <w:rsid w:val="00722C1A"/>
  </w:style>
  <w:style w:type="paragraph" w:customStyle="1" w:styleId="B4AB4DA85F5E414A8987F17AC5D06441">
    <w:name w:val="B4AB4DA85F5E414A8987F17AC5D06441"/>
    <w:rsid w:val="00722C1A"/>
  </w:style>
  <w:style w:type="paragraph" w:customStyle="1" w:styleId="FBCCA2B107984692A7CE057E1829FEF9">
    <w:name w:val="FBCCA2B107984692A7CE057E1829FEF9"/>
    <w:rsid w:val="00722C1A"/>
  </w:style>
  <w:style w:type="paragraph" w:customStyle="1" w:styleId="0E9BFB58DBE04448AC8878C188105812">
    <w:name w:val="0E9BFB58DBE04448AC8878C188105812"/>
    <w:rsid w:val="00722C1A"/>
  </w:style>
  <w:style w:type="paragraph" w:customStyle="1" w:styleId="A84C0ED141CA43638907C1456E03FFE6">
    <w:name w:val="A84C0ED141CA43638907C1456E03FFE6"/>
    <w:rsid w:val="00722C1A"/>
  </w:style>
  <w:style w:type="paragraph" w:customStyle="1" w:styleId="9EBE6D39E8CA49AE9152C44219ACFD0E">
    <w:name w:val="9EBE6D39E8CA49AE9152C44219ACFD0E"/>
    <w:rsid w:val="00722C1A"/>
  </w:style>
  <w:style w:type="paragraph" w:customStyle="1" w:styleId="69F59A26F9514DE2AA98DF8EE80CD0E4">
    <w:name w:val="69F59A26F9514DE2AA98DF8EE80CD0E4"/>
    <w:rsid w:val="00722C1A"/>
  </w:style>
  <w:style w:type="paragraph" w:customStyle="1" w:styleId="9847058E8DEB4AD2A9ADD10B48AB7537">
    <w:name w:val="9847058E8DEB4AD2A9ADD10B48AB7537"/>
    <w:rsid w:val="00722C1A"/>
  </w:style>
  <w:style w:type="paragraph" w:customStyle="1" w:styleId="0DEBF2FA7D2A415B833E1297AAA720D1">
    <w:name w:val="0DEBF2FA7D2A415B833E1297AAA720D1"/>
    <w:rsid w:val="00722C1A"/>
  </w:style>
  <w:style w:type="paragraph" w:customStyle="1" w:styleId="6576B768D13C4EA3BE9F841F95757529">
    <w:name w:val="6576B768D13C4EA3BE9F841F95757529"/>
    <w:rsid w:val="00722C1A"/>
  </w:style>
  <w:style w:type="paragraph" w:customStyle="1" w:styleId="E726CC662C844E38A8E59BE883DB1010">
    <w:name w:val="E726CC662C844E38A8E59BE883DB1010"/>
    <w:rsid w:val="00722C1A"/>
  </w:style>
  <w:style w:type="paragraph" w:customStyle="1" w:styleId="9B80C5C4C49D43B39E8542533D5FCD5A">
    <w:name w:val="9B80C5C4C49D43B39E8542533D5FCD5A"/>
    <w:rsid w:val="00722C1A"/>
  </w:style>
  <w:style w:type="paragraph" w:customStyle="1" w:styleId="F1A351DB742446DFA71991601B1B9954">
    <w:name w:val="F1A351DB742446DFA71991601B1B9954"/>
    <w:rsid w:val="00722C1A"/>
  </w:style>
  <w:style w:type="paragraph" w:customStyle="1" w:styleId="A77EA313EFE649989B8F6B7A9CBB2D9A">
    <w:name w:val="A77EA313EFE649989B8F6B7A9CBB2D9A"/>
    <w:rsid w:val="00722C1A"/>
  </w:style>
  <w:style w:type="paragraph" w:customStyle="1" w:styleId="86685DFA6A1E4FEEA94ACB895600B4A8">
    <w:name w:val="86685DFA6A1E4FEEA94ACB895600B4A8"/>
    <w:rsid w:val="00722C1A"/>
  </w:style>
  <w:style w:type="paragraph" w:customStyle="1" w:styleId="0E6A7C10CCD8425B87BE0ED806883257">
    <w:name w:val="0E6A7C10CCD8425B87BE0ED806883257"/>
    <w:rsid w:val="00722C1A"/>
  </w:style>
  <w:style w:type="paragraph" w:customStyle="1" w:styleId="E5710B6DD6E14D6EA5B94F3B7FBA5741">
    <w:name w:val="E5710B6DD6E14D6EA5B94F3B7FBA5741"/>
    <w:rsid w:val="00722C1A"/>
  </w:style>
  <w:style w:type="paragraph" w:customStyle="1" w:styleId="7B83FFBBE19C458E924908FDE8DA4B5C">
    <w:name w:val="7B83FFBBE19C458E924908FDE8DA4B5C"/>
    <w:rsid w:val="00722C1A"/>
  </w:style>
  <w:style w:type="paragraph" w:customStyle="1" w:styleId="0D9ECD3871224AF7BD36197E0A0A93EF">
    <w:name w:val="0D9ECD3871224AF7BD36197E0A0A93EF"/>
    <w:rsid w:val="00722C1A"/>
  </w:style>
  <w:style w:type="paragraph" w:customStyle="1" w:styleId="D8BE72A27C754CCAB327F7898054DAA7">
    <w:name w:val="D8BE72A27C754CCAB327F7898054DAA7"/>
    <w:rsid w:val="00722C1A"/>
  </w:style>
  <w:style w:type="paragraph" w:customStyle="1" w:styleId="DB5C3F8DC71F4A36B5B1EDBDA2098C4C">
    <w:name w:val="DB5C3F8DC71F4A36B5B1EDBDA2098C4C"/>
    <w:rsid w:val="00722C1A"/>
  </w:style>
  <w:style w:type="paragraph" w:customStyle="1" w:styleId="F019B7522FBB49818FCA48D2C75B555E">
    <w:name w:val="F019B7522FBB49818FCA48D2C75B555E"/>
    <w:rsid w:val="00722C1A"/>
  </w:style>
  <w:style w:type="paragraph" w:customStyle="1" w:styleId="69CB8021BD524DD6AC339AA0636791E6">
    <w:name w:val="69CB8021BD524DD6AC339AA0636791E6"/>
    <w:rsid w:val="00722C1A"/>
  </w:style>
  <w:style w:type="paragraph" w:customStyle="1" w:styleId="3350E9A7982E405CA84FC2DD43F31B6D">
    <w:name w:val="3350E9A7982E405CA84FC2DD43F31B6D"/>
    <w:rsid w:val="00722C1A"/>
  </w:style>
  <w:style w:type="paragraph" w:customStyle="1" w:styleId="3B958D7C96774C11A979A17E32D74A36">
    <w:name w:val="3B958D7C96774C11A979A17E32D74A36"/>
    <w:rsid w:val="00722C1A"/>
  </w:style>
  <w:style w:type="paragraph" w:customStyle="1" w:styleId="7F7379FA4C554F959C9EAEEF105C4EB2">
    <w:name w:val="7F7379FA4C554F959C9EAEEF105C4EB2"/>
    <w:rsid w:val="00722C1A"/>
  </w:style>
  <w:style w:type="paragraph" w:customStyle="1" w:styleId="BC7CC85A81974E8AA4DD67BC0D45672C">
    <w:name w:val="BC7CC85A81974E8AA4DD67BC0D45672C"/>
    <w:rsid w:val="00722C1A"/>
  </w:style>
  <w:style w:type="paragraph" w:customStyle="1" w:styleId="AF9BF9E8B5E64999B177ED73A46BFE9A">
    <w:name w:val="AF9BF9E8B5E64999B177ED73A46BFE9A"/>
    <w:rsid w:val="00722C1A"/>
  </w:style>
  <w:style w:type="paragraph" w:customStyle="1" w:styleId="A0732534D75F46B5879707EDFF01028C">
    <w:name w:val="A0732534D75F46B5879707EDFF01028C"/>
    <w:rsid w:val="00722C1A"/>
  </w:style>
  <w:style w:type="paragraph" w:customStyle="1" w:styleId="B5182B33026843488FAA7D6B6EDED896">
    <w:name w:val="B5182B33026843488FAA7D6B6EDED896"/>
    <w:rsid w:val="00722C1A"/>
  </w:style>
  <w:style w:type="paragraph" w:customStyle="1" w:styleId="2D0555182FD84AA19F2AF02DBB6BE784">
    <w:name w:val="2D0555182FD84AA19F2AF02DBB6BE784"/>
    <w:rsid w:val="00722C1A"/>
  </w:style>
  <w:style w:type="paragraph" w:customStyle="1" w:styleId="50D52B3F404B459680BC5189D95D3A7A">
    <w:name w:val="50D52B3F404B459680BC5189D95D3A7A"/>
    <w:rsid w:val="00722C1A"/>
  </w:style>
  <w:style w:type="paragraph" w:customStyle="1" w:styleId="00B79B1A135545C2B5FCA670A1A5AA05">
    <w:name w:val="00B79B1A135545C2B5FCA670A1A5AA05"/>
    <w:rsid w:val="00722C1A"/>
  </w:style>
  <w:style w:type="paragraph" w:customStyle="1" w:styleId="85AA5B728E0248DC89F7206414051207">
    <w:name w:val="85AA5B728E0248DC89F7206414051207"/>
    <w:rsid w:val="00722C1A"/>
  </w:style>
  <w:style w:type="paragraph" w:customStyle="1" w:styleId="CF963C339AFE4BA4AE92C56840B077E2">
    <w:name w:val="CF963C339AFE4BA4AE92C56840B077E2"/>
    <w:rsid w:val="00722C1A"/>
  </w:style>
  <w:style w:type="paragraph" w:customStyle="1" w:styleId="F27C51C9F9FA4966ABDC3F4F3359D702">
    <w:name w:val="F27C51C9F9FA4966ABDC3F4F3359D702"/>
    <w:rsid w:val="00722C1A"/>
  </w:style>
  <w:style w:type="paragraph" w:customStyle="1" w:styleId="D8B4176AA4784F73BFF3E81AD4D72653">
    <w:name w:val="D8B4176AA4784F73BFF3E81AD4D72653"/>
    <w:rsid w:val="00722C1A"/>
  </w:style>
  <w:style w:type="paragraph" w:customStyle="1" w:styleId="34905C540E9A4CABB5ABE305ADCF945F">
    <w:name w:val="34905C540E9A4CABB5ABE305ADCF945F"/>
    <w:rsid w:val="00722C1A"/>
  </w:style>
  <w:style w:type="paragraph" w:customStyle="1" w:styleId="493A5DF55F65451A94AD6B2ECAA416C8">
    <w:name w:val="493A5DF55F65451A94AD6B2ECAA416C8"/>
    <w:rsid w:val="00722C1A"/>
  </w:style>
  <w:style w:type="paragraph" w:customStyle="1" w:styleId="15E4FF5AAF4F4056BE8B226C0433E488">
    <w:name w:val="15E4FF5AAF4F4056BE8B226C0433E488"/>
    <w:rsid w:val="00722C1A"/>
  </w:style>
  <w:style w:type="paragraph" w:customStyle="1" w:styleId="C53194F5981A42A8BD726A9C338BD7EF">
    <w:name w:val="C53194F5981A42A8BD726A9C338BD7EF"/>
    <w:rsid w:val="00722C1A"/>
  </w:style>
  <w:style w:type="paragraph" w:customStyle="1" w:styleId="F13151E0EC3946FC8231238326E814A6">
    <w:name w:val="F13151E0EC3946FC8231238326E814A6"/>
    <w:rsid w:val="00722C1A"/>
  </w:style>
  <w:style w:type="paragraph" w:customStyle="1" w:styleId="DE54FBCB4E654FB9B643CDAB2078727A">
    <w:name w:val="DE54FBCB4E654FB9B643CDAB2078727A"/>
    <w:rsid w:val="00722C1A"/>
  </w:style>
  <w:style w:type="paragraph" w:customStyle="1" w:styleId="E3DEF6F823CB4B43AA130A7BF2FCED59">
    <w:name w:val="E3DEF6F823CB4B43AA130A7BF2FCED59"/>
    <w:rsid w:val="00722C1A"/>
  </w:style>
  <w:style w:type="paragraph" w:customStyle="1" w:styleId="3302A22365434D968E48A79A97B0C14F">
    <w:name w:val="3302A22365434D968E48A79A97B0C14F"/>
    <w:rsid w:val="00722C1A"/>
  </w:style>
  <w:style w:type="paragraph" w:customStyle="1" w:styleId="BAFB517D74B14DB5A84CEB268980C81B">
    <w:name w:val="BAFB517D74B14DB5A84CEB268980C81B"/>
    <w:rsid w:val="00722C1A"/>
  </w:style>
  <w:style w:type="paragraph" w:customStyle="1" w:styleId="3B94F0590E3A4D3BAAF7A44B4F74ED3C">
    <w:name w:val="3B94F0590E3A4D3BAAF7A44B4F74ED3C"/>
    <w:rsid w:val="00722C1A"/>
  </w:style>
  <w:style w:type="paragraph" w:customStyle="1" w:styleId="8ED6C001A27A4C0595082A744301C48B">
    <w:name w:val="8ED6C001A27A4C0595082A744301C48B"/>
    <w:rsid w:val="00722C1A"/>
  </w:style>
  <w:style w:type="paragraph" w:customStyle="1" w:styleId="C7F7DD0A8B81411EB7B3CE1F049866E9">
    <w:name w:val="C7F7DD0A8B81411EB7B3CE1F049866E9"/>
    <w:rsid w:val="00722C1A"/>
  </w:style>
  <w:style w:type="paragraph" w:customStyle="1" w:styleId="81DECF67E76C4F3FB72CE6CE307CB867">
    <w:name w:val="81DECF67E76C4F3FB72CE6CE307CB867"/>
    <w:rsid w:val="00722C1A"/>
  </w:style>
  <w:style w:type="paragraph" w:customStyle="1" w:styleId="FBBD1FCA06A346BA86B93398F3C40174">
    <w:name w:val="FBBD1FCA06A346BA86B93398F3C40174"/>
    <w:rsid w:val="00722C1A"/>
  </w:style>
  <w:style w:type="paragraph" w:customStyle="1" w:styleId="E4420E5848A94FE8BD421C0CE5AA922F">
    <w:name w:val="E4420E5848A94FE8BD421C0CE5AA922F"/>
    <w:rsid w:val="00722C1A"/>
  </w:style>
  <w:style w:type="paragraph" w:customStyle="1" w:styleId="FE99C684B5734431BE72BA03BD68D3D1">
    <w:name w:val="FE99C684B5734431BE72BA03BD68D3D1"/>
    <w:rsid w:val="00722C1A"/>
  </w:style>
  <w:style w:type="paragraph" w:customStyle="1" w:styleId="B046E81675284569A3B1F82DC3DE2DE7">
    <w:name w:val="B046E81675284569A3B1F82DC3DE2DE7"/>
    <w:rsid w:val="00722C1A"/>
  </w:style>
  <w:style w:type="paragraph" w:customStyle="1" w:styleId="C096A0B7A7E8421A9831DE85968E4803">
    <w:name w:val="C096A0B7A7E8421A9831DE85968E4803"/>
    <w:rsid w:val="00722C1A"/>
  </w:style>
  <w:style w:type="paragraph" w:customStyle="1" w:styleId="C5DE9E7179164E279D001E1FC9DC2BF5">
    <w:name w:val="C5DE9E7179164E279D001E1FC9DC2BF5"/>
    <w:rsid w:val="00722C1A"/>
  </w:style>
  <w:style w:type="paragraph" w:customStyle="1" w:styleId="E1323D4E229C4142AF002618811DF2D0">
    <w:name w:val="E1323D4E229C4142AF002618811DF2D0"/>
    <w:rsid w:val="00722C1A"/>
  </w:style>
  <w:style w:type="paragraph" w:customStyle="1" w:styleId="7C579D21896F41AEADF98A8CF10AF86F">
    <w:name w:val="7C579D21896F41AEADF98A8CF10AF86F"/>
    <w:rsid w:val="00722C1A"/>
  </w:style>
  <w:style w:type="paragraph" w:customStyle="1" w:styleId="01FC68F916534D8185DA37E2955C807E">
    <w:name w:val="01FC68F916534D8185DA37E2955C807E"/>
    <w:rsid w:val="00722C1A"/>
  </w:style>
  <w:style w:type="paragraph" w:customStyle="1" w:styleId="215027FF971C4A9DB2E2E8AABF704369">
    <w:name w:val="215027FF971C4A9DB2E2E8AABF704369"/>
    <w:rsid w:val="00722C1A"/>
  </w:style>
  <w:style w:type="paragraph" w:customStyle="1" w:styleId="E4BB08C1594440E3B1B246BC6F2C2449">
    <w:name w:val="E4BB08C1594440E3B1B246BC6F2C2449"/>
    <w:rsid w:val="00722C1A"/>
  </w:style>
  <w:style w:type="paragraph" w:customStyle="1" w:styleId="ADBA6998FDC345979C64DB300A19CE65">
    <w:name w:val="ADBA6998FDC345979C64DB300A19CE65"/>
    <w:rsid w:val="00722C1A"/>
  </w:style>
  <w:style w:type="paragraph" w:customStyle="1" w:styleId="44A74DEE00B543F1A60AA73E1AE1F5FE">
    <w:name w:val="44A74DEE00B543F1A60AA73E1AE1F5FE"/>
    <w:rsid w:val="00722C1A"/>
  </w:style>
  <w:style w:type="paragraph" w:customStyle="1" w:styleId="113E222D0FD740BBA9DE16F56B3B92F1">
    <w:name w:val="113E222D0FD740BBA9DE16F56B3B92F1"/>
    <w:rsid w:val="00722C1A"/>
  </w:style>
  <w:style w:type="paragraph" w:customStyle="1" w:styleId="FB1FC33C52FB48179F306FE2080141D8">
    <w:name w:val="FB1FC33C52FB48179F306FE2080141D8"/>
    <w:rsid w:val="00E71388"/>
  </w:style>
  <w:style w:type="paragraph" w:customStyle="1" w:styleId="21E5F98F2DF8470DAB4918730A644094">
    <w:name w:val="21E5F98F2DF8470DAB4918730A644094"/>
    <w:rsid w:val="00E71388"/>
  </w:style>
  <w:style w:type="paragraph" w:customStyle="1" w:styleId="BBA3F77E9C714FC394B469563081039A">
    <w:name w:val="BBA3F77E9C714FC394B469563081039A"/>
    <w:rsid w:val="00E71388"/>
  </w:style>
  <w:style w:type="paragraph" w:customStyle="1" w:styleId="0AE2D0C4BD0D4F399473CCFBD2F999E7">
    <w:name w:val="0AE2D0C4BD0D4F399473CCFBD2F999E7"/>
    <w:rsid w:val="00E71388"/>
  </w:style>
  <w:style w:type="paragraph" w:customStyle="1" w:styleId="321AD2631B684996BD9E2E63E57FF8E8">
    <w:name w:val="321AD2631B684996BD9E2E63E57FF8E8"/>
    <w:rsid w:val="00E71388"/>
  </w:style>
  <w:style w:type="paragraph" w:customStyle="1" w:styleId="93B5C66DDCC741D2AFA5171CC0D40A1B">
    <w:name w:val="93B5C66DDCC741D2AFA5171CC0D40A1B"/>
    <w:rsid w:val="00E71388"/>
  </w:style>
  <w:style w:type="paragraph" w:customStyle="1" w:styleId="C9C5B596F43C4733AB6FA4C4128CCFF1">
    <w:name w:val="C9C5B596F43C4733AB6FA4C4128CCFF1"/>
    <w:rsid w:val="00E71388"/>
  </w:style>
  <w:style w:type="paragraph" w:customStyle="1" w:styleId="1A0E37C1AAEC46D3AB7DC782A6658E30">
    <w:name w:val="1A0E37C1AAEC46D3AB7DC782A6658E30"/>
    <w:rsid w:val="00E71388"/>
  </w:style>
  <w:style w:type="paragraph" w:customStyle="1" w:styleId="507B27FCAC44400CBCBCD607CE3CFAF2">
    <w:name w:val="507B27FCAC44400CBCBCD607CE3CFAF2"/>
    <w:rsid w:val="00E71388"/>
  </w:style>
  <w:style w:type="paragraph" w:customStyle="1" w:styleId="E004B64DDD2242549344D60A95A6DE43">
    <w:name w:val="E004B64DDD2242549344D60A95A6DE43"/>
    <w:rsid w:val="00E71388"/>
  </w:style>
  <w:style w:type="paragraph" w:customStyle="1" w:styleId="0B7F4E633B414BCBB9DC3E887DB84A1C">
    <w:name w:val="0B7F4E633B414BCBB9DC3E887DB84A1C"/>
    <w:rsid w:val="00E71388"/>
  </w:style>
  <w:style w:type="paragraph" w:customStyle="1" w:styleId="ED934BAD678C48E49FDBA28EF055A9C8">
    <w:name w:val="ED934BAD678C48E49FDBA28EF055A9C8"/>
    <w:rsid w:val="00E71388"/>
  </w:style>
  <w:style w:type="paragraph" w:customStyle="1" w:styleId="04B2A7896CC04E68B62D169BEF433D05">
    <w:name w:val="04B2A7896CC04E68B62D169BEF433D05"/>
    <w:rsid w:val="00E71388"/>
  </w:style>
  <w:style w:type="paragraph" w:customStyle="1" w:styleId="432FD639112A4E239A34CEA6B16A31B8">
    <w:name w:val="432FD639112A4E239A34CEA6B16A31B8"/>
    <w:rsid w:val="00E71388"/>
  </w:style>
  <w:style w:type="paragraph" w:customStyle="1" w:styleId="9A71A0879E9B49538D1A62D35ABA1921">
    <w:name w:val="9A71A0879E9B49538D1A62D35ABA1921"/>
    <w:rsid w:val="00E71388"/>
  </w:style>
  <w:style w:type="paragraph" w:customStyle="1" w:styleId="D4BC5A9098724947B6DFED4D6E57E8F3">
    <w:name w:val="D4BC5A9098724947B6DFED4D6E57E8F3"/>
    <w:rsid w:val="00E71388"/>
  </w:style>
  <w:style w:type="paragraph" w:customStyle="1" w:styleId="2176BB065F954B899D4884B27D6E8DB3">
    <w:name w:val="2176BB065F954B899D4884B27D6E8DB3"/>
    <w:rsid w:val="00E71388"/>
  </w:style>
  <w:style w:type="paragraph" w:customStyle="1" w:styleId="7007E45209254B23870E46BAB3C4CA67">
    <w:name w:val="7007E45209254B23870E46BAB3C4CA67"/>
    <w:rsid w:val="00E71388"/>
  </w:style>
  <w:style w:type="paragraph" w:customStyle="1" w:styleId="1806BBFCD3A544AE921FD013174BB5FB">
    <w:name w:val="1806BBFCD3A544AE921FD013174BB5FB"/>
    <w:rsid w:val="00E71388"/>
  </w:style>
  <w:style w:type="paragraph" w:customStyle="1" w:styleId="F0BE6DA7D3EA4AA499AB78DA82EB65B5">
    <w:name w:val="F0BE6DA7D3EA4AA499AB78DA82EB65B5"/>
    <w:rsid w:val="00E71388"/>
  </w:style>
  <w:style w:type="paragraph" w:customStyle="1" w:styleId="559409A616944C40AB6B854A52604482">
    <w:name w:val="559409A616944C40AB6B854A52604482"/>
    <w:rsid w:val="00E71388"/>
  </w:style>
  <w:style w:type="paragraph" w:customStyle="1" w:styleId="A01717F29AD845F5ACBF453E3065BA2C">
    <w:name w:val="A01717F29AD845F5ACBF453E3065BA2C"/>
    <w:rsid w:val="00E71388"/>
  </w:style>
  <w:style w:type="paragraph" w:customStyle="1" w:styleId="9D80A93D56B846288686328DDFA2A11C">
    <w:name w:val="9D80A93D56B846288686328DDFA2A11C"/>
    <w:rsid w:val="00E71388"/>
  </w:style>
  <w:style w:type="paragraph" w:customStyle="1" w:styleId="207768291A424B689CEEE1013B55F720">
    <w:name w:val="207768291A424B689CEEE1013B55F720"/>
    <w:rsid w:val="00E71388"/>
  </w:style>
  <w:style w:type="paragraph" w:customStyle="1" w:styleId="B24362572562476988B87FA95E0A9B8C">
    <w:name w:val="B24362572562476988B87FA95E0A9B8C"/>
    <w:rsid w:val="00E71388"/>
  </w:style>
  <w:style w:type="paragraph" w:customStyle="1" w:styleId="E28AAE7EE06C4BE3A365F6922B45685D">
    <w:name w:val="E28AAE7EE06C4BE3A365F6922B45685D"/>
    <w:rsid w:val="00E71388"/>
  </w:style>
  <w:style w:type="paragraph" w:customStyle="1" w:styleId="61BCCD43B4B347588070107AE8BC55A7">
    <w:name w:val="61BCCD43B4B347588070107AE8BC55A7"/>
    <w:rsid w:val="00E71388"/>
  </w:style>
  <w:style w:type="paragraph" w:customStyle="1" w:styleId="8A67D56173D0446A9FF487D86BE1F1D8">
    <w:name w:val="8A67D56173D0446A9FF487D86BE1F1D8"/>
    <w:rsid w:val="00E71388"/>
  </w:style>
  <w:style w:type="paragraph" w:customStyle="1" w:styleId="E5C7DC91BC8646EEAB59914384E86131">
    <w:name w:val="E5C7DC91BC8646EEAB59914384E86131"/>
    <w:rsid w:val="00E71388"/>
  </w:style>
  <w:style w:type="paragraph" w:customStyle="1" w:styleId="C70A279095654A29AB11540CF7752C42">
    <w:name w:val="C70A279095654A29AB11540CF7752C42"/>
    <w:rsid w:val="00E71388"/>
  </w:style>
  <w:style w:type="paragraph" w:customStyle="1" w:styleId="71A953EBED85434DBFAFA47D493B9A49">
    <w:name w:val="71A953EBED85434DBFAFA47D493B9A49"/>
    <w:rsid w:val="00E71388"/>
  </w:style>
  <w:style w:type="paragraph" w:customStyle="1" w:styleId="D7D620A7DAE9439BA8B61079E648DC9E">
    <w:name w:val="D7D620A7DAE9439BA8B61079E648DC9E"/>
    <w:rsid w:val="00E71388"/>
  </w:style>
  <w:style w:type="paragraph" w:customStyle="1" w:styleId="D13682ED6E524A4C98B9E4AEE48D8D13">
    <w:name w:val="D13682ED6E524A4C98B9E4AEE48D8D13"/>
    <w:rsid w:val="00E71388"/>
  </w:style>
  <w:style w:type="paragraph" w:customStyle="1" w:styleId="51FFAA6916F5423BACA8D7459578DD9A">
    <w:name w:val="51FFAA6916F5423BACA8D7459578DD9A"/>
    <w:rsid w:val="00E71388"/>
  </w:style>
  <w:style w:type="paragraph" w:customStyle="1" w:styleId="76B31F35C5AA487EB805E6E4398BD686">
    <w:name w:val="76B31F35C5AA487EB805E6E4398BD686"/>
    <w:rsid w:val="00E71388"/>
  </w:style>
  <w:style w:type="paragraph" w:customStyle="1" w:styleId="E93D5662B5F4474185E84F4863858E76">
    <w:name w:val="E93D5662B5F4474185E84F4863858E76"/>
    <w:rsid w:val="00E71388"/>
  </w:style>
  <w:style w:type="paragraph" w:customStyle="1" w:styleId="4D1D125E980141E495B8C34D70C81F3B">
    <w:name w:val="4D1D125E980141E495B8C34D70C81F3B"/>
    <w:rsid w:val="00E71388"/>
  </w:style>
  <w:style w:type="paragraph" w:customStyle="1" w:styleId="42669BAF0E314DC99A8E833F8F883BB4">
    <w:name w:val="42669BAF0E314DC99A8E833F8F883BB4"/>
    <w:rsid w:val="00E71388"/>
  </w:style>
  <w:style w:type="paragraph" w:customStyle="1" w:styleId="D3FDADE5F8BC4CC0B35B03659543B5A4">
    <w:name w:val="D3FDADE5F8BC4CC0B35B03659543B5A4"/>
    <w:rsid w:val="00E71388"/>
  </w:style>
  <w:style w:type="paragraph" w:customStyle="1" w:styleId="1C26DD303DE8482CB89CBD7EA80AA349">
    <w:name w:val="1C26DD303DE8482CB89CBD7EA80AA349"/>
    <w:rsid w:val="00E71388"/>
  </w:style>
  <w:style w:type="paragraph" w:customStyle="1" w:styleId="28D08C45D3384F36B3CCAB7C8DA67A26">
    <w:name w:val="28D08C45D3384F36B3CCAB7C8DA67A26"/>
    <w:rsid w:val="00E71388"/>
  </w:style>
  <w:style w:type="paragraph" w:customStyle="1" w:styleId="C9485124671540B983EA3BB690866A09">
    <w:name w:val="C9485124671540B983EA3BB690866A09"/>
    <w:rsid w:val="00E71388"/>
  </w:style>
  <w:style w:type="paragraph" w:customStyle="1" w:styleId="93000CB5BC2840F9B5886F90EC7FDEEA">
    <w:name w:val="93000CB5BC2840F9B5886F90EC7FDEEA"/>
    <w:rsid w:val="00E71388"/>
  </w:style>
  <w:style w:type="paragraph" w:customStyle="1" w:styleId="4B4F897E1D4C42C9872EE35E9909EF0F">
    <w:name w:val="4B4F897E1D4C42C9872EE35E9909EF0F"/>
    <w:rsid w:val="00E71388"/>
  </w:style>
  <w:style w:type="paragraph" w:customStyle="1" w:styleId="73824C1E085649CFA1142BA6601232AA">
    <w:name w:val="73824C1E085649CFA1142BA6601232AA"/>
    <w:rsid w:val="00E71388"/>
  </w:style>
  <w:style w:type="paragraph" w:customStyle="1" w:styleId="7E00B89738E94E8288F62DAC45FDB005">
    <w:name w:val="7E00B89738E94E8288F62DAC45FDB005"/>
    <w:rsid w:val="00E71388"/>
  </w:style>
  <w:style w:type="paragraph" w:customStyle="1" w:styleId="1540F45F085840FBB81538F5F2522DBB">
    <w:name w:val="1540F45F085840FBB81538F5F2522DBB"/>
    <w:rsid w:val="00E71388"/>
  </w:style>
  <w:style w:type="paragraph" w:customStyle="1" w:styleId="F23FADCA337442E9B381D0E45CC8350A">
    <w:name w:val="F23FADCA337442E9B381D0E45CC8350A"/>
    <w:rsid w:val="00E71388"/>
  </w:style>
  <w:style w:type="paragraph" w:customStyle="1" w:styleId="0F3779BD481E47E389D0B37F3F16B7E3">
    <w:name w:val="0F3779BD481E47E389D0B37F3F16B7E3"/>
    <w:rsid w:val="00E71388"/>
  </w:style>
  <w:style w:type="paragraph" w:customStyle="1" w:styleId="AFC3F4001BC646A4A1B1AE4F642EAA72">
    <w:name w:val="AFC3F4001BC646A4A1B1AE4F642EAA72"/>
    <w:rsid w:val="00E71388"/>
  </w:style>
  <w:style w:type="paragraph" w:customStyle="1" w:styleId="2238BED772564CE4BBDB68572D5596B8">
    <w:name w:val="2238BED772564CE4BBDB68572D5596B8"/>
    <w:rsid w:val="00E71388"/>
  </w:style>
  <w:style w:type="paragraph" w:customStyle="1" w:styleId="C4EA016FA7F04B229F6A3987D1C30FEC">
    <w:name w:val="C4EA016FA7F04B229F6A3987D1C30FEC"/>
    <w:rsid w:val="00E71388"/>
  </w:style>
  <w:style w:type="paragraph" w:customStyle="1" w:styleId="5C97BAC155B14BE79B28DBC04E80D72B">
    <w:name w:val="5C97BAC155B14BE79B28DBC04E80D72B"/>
    <w:rsid w:val="00E71388"/>
  </w:style>
  <w:style w:type="paragraph" w:customStyle="1" w:styleId="3D1D6485002049DFBFF0F3E0C10AEA0D">
    <w:name w:val="3D1D6485002049DFBFF0F3E0C10AEA0D"/>
    <w:rsid w:val="00E71388"/>
  </w:style>
  <w:style w:type="paragraph" w:customStyle="1" w:styleId="AADA16C7A78845A384122ABA53905529">
    <w:name w:val="AADA16C7A78845A384122ABA53905529"/>
    <w:rsid w:val="00E71388"/>
  </w:style>
  <w:style w:type="paragraph" w:customStyle="1" w:styleId="14AB2C9027BB48EFBCD2E4B9C79F2B65">
    <w:name w:val="14AB2C9027BB48EFBCD2E4B9C79F2B65"/>
    <w:rsid w:val="00E71388"/>
  </w:style>
  <w:style w:type="paragraph" w:customStyle="1" w:styleId="9E6EF1219B3242DEBBE51C8F19327FD9">
    <w:name w:val="9E6EF1219B3242DEBBE51C8F19327FD9"/>
    <w:rsid w:val="00E71388"/>
  </w:style>
  <w:style w:type="paragraph" w:customStyle="1" w:styleId="3D4C486C64A741ABB3FF2F67836C605B">
    <w:name w:val="3D4C486C64A741ABB3FF2F67836C605B"/>
    <w:rsid w:val="00E71388"/>
  </w:style>
  <w:style w:type="paragraph" w:customStyle="1" w:styleId="727DA3F797734D92BDD3B9635CF3B5E2">
    <w:name w:val="727DA3F797734D92BDD3B9635CF3B5E2"/>
    <w:rsid w:val="00E71388"/>
  </w:style>
  <w:style w:type="paragraph" w:customStyle="1" w:styleId="2E11190588B34DB99ACF0B22C0B10AD9">
    <w:name w:val="2E11190588B34DB99ACF0B22C0B10AD9"/>
    <w:rsid w:val="00E71388"/>
  </w:style>
  <w:style w:type="paragraph" w:customStyle="1" w:styleId="B67F1141AD114F35A49515A7C5A7BD67">
    <w:name w:val="B67F1141AD114F35A49515A7C5A7BD67"/>
    <w:rsid w:val="00E71388"/>
  </w:style>
  <w:style w:type="paragraph" w:customStyle="1" w:styleId="949B3125BC5447EC9AD615E7C4E659DA">
    <w:name w:val="949B3125BC5447EC9AD615E7C4E659DA"/>
    <w:rsid w:val="00E71388"/>
  </w:style>
  <w:style w:type="paragraph" w:customStyle="1" w:styleId="B78BB8D9020E4783A9476619D845B273">
    <w:name w:val="B78BB8D9020E4783A9476619D845B273"/>
    <w:rsid w:val="00E71388"/>
  </w:style>
  <w:style w:type="paragraph" w:customStyle="1" w:styleId="A92910E5EBC94E9AB6947CB50EBBBC77">
    <w:name w:val="A92910E5EBC94E9AB6947CB50EBBBC77"/>
    <w:rsid w:val="00E71388"/>
  </w:style>
  <w:style w:type="paragraph" w:customStyle="1" w:styleId="30C2CC76A27A4960AE205F33402B1327">
    <w:name w:val="30C2CC76A27A4960AE205F33402B1327"/>
    <w:rsid w:val="00E71388"/>
  </w:style>
  <w:style w:type="paragraph" w:customStyle="1" w:styleId="4E024C933C2943DA97D36FBE61DD5BB1">
    <w:name w:val="4E024C933C2943DA97D36FBE61DD5BB1"/>
    <w:rsid w:val="00E71388"/>
  </w:style>
  <w:style w:type="paragraph" w:customStyle="1" w:styleId="060CAE5B77ED46E081BAEAC157774A33">
    <w:name w:val="060CAE5B77ED46E081BAEAC157774A33"/>
    <w:rsid w:val="00E71388"/>
  </w:style>
  <w:style w:type="paragraph" w:customStyle="1" w:styleId="B6CF9664561B41A686255D1D2A4DA11F">
    <w:name w:val="B6CF9664561B41A686255D1D2A4DA11F"/>
    <w:rsid w:val="00E71388"/>
  </w:style>
  <w:style w:type="paragraph" w:customStyle="1" w:styleId="C2A1B4E6DE0A4A239B63CDB767BC4600">
    <w:name w:val="C2A1B4E6DE0A4A239B63CDB767BC4600"/>
    <w:rsid w:val="00E71388"/>
  </w:style>
  <w:style w:type="paragraph" w:customStyle="1" w:styleId="5A96B03AA5B44A1BA3697C303686F980">
    <w:name w:val="5A96B03AA5B44A1BA3697C303686F980"/>
    <w:rsid w:val="00E71388"/>
  </w:style>
  <w:style w:type="paragraph" w:customStyle="1" w:styleId="E0F0344557B24CD4ADCDD91886592D1C">
    <w:name w:val="E0F0344557B24CD4ADCDD91886592D1C"/>
    <w:rsid w:val="00B90C5C"/>
  </w:style>
  <w:style w:type="paragraph" w:customStyle="1" w:styleId="8ABED503F6AE4D62A99DC64FE428CCFE">
    <w:name w:val="8ABED503F6AE4D62A99DC64FE428CCFE"/>
    <w:rsid w:val="00B90C5C"/>
  </w:style>
  <w:style w:type="paragraph" w:customStyle="1" w:styleId="3D6D923A60CE4BCA97D2660794C67B0B">
    <w:name w:val="3D6D923A60CE4BCA97D2660794C67B0B"/>
    <w:rsid w:val="00B90C5C"/>
  </w:style>
  <w:style w:type="paragraph" w:customStyle="1" w:styleId="6E7F1D6DA94A4EDD880472B47076F845">
    <w:name w:val="6E7F1D6DA94A4EDD880472B47076F845"/>
    <w:rsid w:val="00B90C5C"/>
  </w:style>
  <w:style w:type="paragraph" w:customStyle="1" w:styleId="5FB68688F1404A13BDED39D5B1641282">
    <w:name w:val="5FB68688F1404A13BDED39D5B1641282"/>
    <w:rsid w:val="00B90C5C"/>
  </w:style>
  <w:style w:type="paragraph" w:customStyle="1" w:styleId="1AB12820C9CE42F39067D0FB9BC25B1C">
    <w:name w:val="1AB12820C9CE42F39067D0FB9BC25B1C"/>
    <w:rsid w:val="00B90C5C"/>
  </w:style>
  <w:style w:type="paragraph" w:customStyle="1" w:styleId="D2AB0075DAA94E0185384F0E67CD2D60">
    <w:name w:val="D2AB0075DAA94E0185384F0E67CD2D60"/>
    <w:rsid w:val="00B90C5C"/>
  </w:style>
  <w:style w:type="paragraph" w:customStyle="1" w:styleId="AFE194BE7AB747378C63A76FE8AE9A10">
    <w:name w:val="AFE194BE7AB747378C63A76FE8AE9A10"/>
    <w:rsid w:val="00B90C5C"/>
  </w:style>
  <w:style w:type="paragraph" w:customStyle="1" w:styleId="8C96405819C446D2863B4B1809915033">
    <w:name w:val="8C96405819C446D2863B4B1809915033"/>
    <w:rsid w:val="00B90C5C"/>
  </w:style>
  <w:style w:type="paragraph" w:customStyle="1" w:styleId="F4346B1E878D4CE2A4EE4595C40B56CE">
    <w:name w:val="F4346B1E878D4CE2A4EE4595C40B56CE"/>
    <w:rsid w:val="00B90C5C"/>
  </w:style>
  <w:style w:type="paragraph" w:customStyle="1" w:styleId="270D631625334D9589DCF2DC60C1EF63">
    <w:name w:val="270D631625334D9589DCF2DC60C1EF63"/>
    <w:rsid w:val="00B90C5C"/>
  </w:style>
  <w:style w:type="paragraph" w:customStyle="1" w:styleId="67802CEEA75F44D386C8789F16A45034">
    <w:name w:val="67802CEEA75F44D386C8789F16A45034"/>
    <w:rsid w:val="00B90C5C"/>
  </w:style>
  <w:style w:type="paragraph" w:customStyle="1" w:styleId="C12B827A05414DBC88DFF211898AF453">
    <w:name w:val="C12B827A05414DBC88DFF211898AF453"/>
    <w:rsid w:val="00B90C5C"/>
  </w:style>
  <w:style w:type="paragraph" w:customStyle="1" w:styleId="9FF869D90E8F429DBACBB474B4253315">
    <w:name w:val="9FF869D90E8F429DBACBB474B4253315"/>
    <w:rsid w:val="00B90C5C"/>
  </w:style>
  <w:style w:type="paragraph" w:customStyle="1" w:styleId="B408826428F241FBA2331762D2F05BEE">
    <w:name w:val="B408826428F241FBA2331762D2F05BEE"/>
    <w:rsid w:val="00B90C5C"/>
  </w:style>
  <w:style w:type="paragraph" w:customStyle="1" w:styleId="36CB57EA559C42CCB68DA236DD734CF0">
    <w:name w:val="36CB57EA559C42CCB68DA236DD734CF0"/>
    <w:rsid w:val="00B90C5C"/>
  </w:style>
  <w:style w:type="paragraph" w:customStyle="1" w:styleId="EE4FB07EBCC44C0CB4460FAA84EE1A15">
    <w:name w:val="EE4FB07EBCC44C0CB4460FAA84EE1A15"/>
    <w:rsid w:val="00B90C5C"/>
  </w:style>
  <w:style w:type="paragraph" w:customStyle="1" w:styleId="82263F87E1CB47D0A499C0AE9CA5FD2B">
    <w:name w:val="82263F87E1CB47D0A499C0AE9CA5FD2B"/>
    <w:rsid w:val="00B90C5C"/>
  </w:style>
  <w:style w:type="paragraph" w:customStyle="1" w:styleId="E2403C0DA59A45428ACC1EB09E8FF1AB">
    <w:name w:val="E2403C0DA59A45428ACC1EB09E8FF1AB"/>
    <w:rsid w:val="00B90C5C"/>
  </w:style>
  <w:style w:type="paragraph" w:customStyle="1" w:styleId="6253B0125A1F464895120FC896D6E053">
    <w:name w:val="6253B0125A1F464895120FC896D6E053"/>
    <w:rsid w:val="00B90C5C"/>
  </w:style>
  <w:style w:type="paragraph" w:customStyle="1" w:styleId="275699989B49419F9ED0709903382223">
    <w:name w:val="275699989B49419F9ED0709903382223"/>
    <w:rsid w:val="00B90C5C"/>
  </w:style>
  <w:style w:type="paragraph" w:customStyle="1" w:styleId="707C4C4B25034F07962FBC87144FE89F">
    <w:name w:val="707C4C4B25034F07962FBC87144FE89F"/>
    <w:rsid w:val="00B90C5C"/>
  </w:style>
  <w:style w:type="paragraph" w:customStyle="1" w:styleId="D10FE1EF47984AB8ACC392B13A943C50">
    <w:name w:val="D10FE1EF47984AB8ACC392B13A943C50"/>
    <w:rsid w:val="00B90C5C"/>
  </w:style>
  <w:style w:type="paragraph" w:customStyle="1" w:styleId="545D72246362429A8AEB8CD67DA6DDAE">
    <w:name w:val="545D72246362429A8AEB8CD67DA6DDAE"/>
    <w:rsid w:val="00B90C5C"/>
  </w:style>
  <w:style w:type="paragraph" w:customStyle="1" w:styleId="8C006B7CCE514911B9A91EDFFD974C3D">
    <w:name w:val="8C006B7CCE514911B9A91EDFFD974C3D"/>
    <w:rsid w:val="00B90C5C"/>
  </w:style>
  <w:style w:type="paragraph" w:customStyle="1" w:styleId="1A596F5C3FAB4335B2940DBDEC86C924">
    <w:name w:val="1A596F5C3FAB4335B2940DBDEC86C924"/>
    <w:rsid w:val="00B90C5C"/>
  </w:style>
  <w:style w:type="paragraph" w:customStyle="1" w:styleId="04B0031B876C44CB80C61EBBFE6B3D2C">
    <w:name w:val="04B0031B876C44CB80C61EBBFE6B3D2C"/>
    <w:rsid w:val="00B90C5C"/>
  </w:style>
  <w:style w:type="paragraph" w:customStyle="1" w:styleId="998D50C8F75D4DB9833EBF1B408B26ED">
    <w:name w:val="998D50C8F75D4DB9833EBF1B408B26ED"/>
    <w:rsid w:val="00B90C5C"/>
  </w:style>
  <w:style w:type="paragraph" w:customStyle="1" w:styleId="60353B47EA3C4160932089C4E77F000B">
    <w:name w:val="60353B47EA3C4160932089C4E77F000B"/>
    <w:rsid w:val="00B90C5C"/>
  </w:style>
  <w:style w:type="paragraph" w:customStyle="1" w:styleId="2C4EA047FC4941E6B9631427B96C0B88">
    <w:name w:val="2C4EA047FC4941E6B9631427B96C0B88"/>
    <w:rsid w:val="00B90C5C"/>
  </w:style>
  <w:style w:type="paragraph" w:customStyle="1" w:styleId="89F72F77A3E442EFA988F8AE9D1E33CF">
    <w:name w:val="89F72F77A3E442EFA988F8AE9D1E33CF"/>
    <w:rsid w:val="00B90C5C"/>
  </w:style>
  <w:style w:type="paragraph" w:customStyle="1" w:styleId="41DAC3E896F84DBE94804BE3B04B4E9F">
    <w:name w:val="41DAC3E896F84DBE94804BE3B04B4E9F"/>
    <w:rsid w:val="00B90C5C"/>
  </w:style>
  <w:style w:type="paragraph" w:customStyle="1" w:styleId="20D0F0F8041D48C6B2E766754780C4C6">
    <w:name w:val="20D0F0F8041D48C6B2E766754780C4C6"/>
    <w:rsid w:val="00B90C5C"/>
  </w:style>
  <w:style w:type="paragraph" w:customStyle="1" w:styleId="B248664327FC4BCA8D4913F4FBDB2D04">
    <w:name w:val="B248664327FC4BCA8D4913F4FBDB2D04"/>
    <w:rsid w:val="00B90C5C"/>
  </w:style>
  <w:style w:type="paragraph" w:customStyle="1" w:styleId="87FB43EE18CD4D509FF750AF2EC13217">
    <w:name w:val="87FB43EE18CD4D509FF750AF2EC13217"/>
    <w:rsid w:val="00B90C5C"/>
  </w:style>
  <w:style w:type="paragraph" w:customStyle="1" w:styleId="30268E7C68C54DBBA6442E2A2CC09D96">
    <w:name w:val="30268E7C68C54DBBA6442E2A2CC09D96"/>
    <w:rsid w:val="00B90C5C"/>
  </w:style>
  <w:style w:type="paragraph" w:customStyle="1" w:styleId="DE05F88DF16A4157A6EA436E727DEB27">
    <w:name w:val="DE05F88DF16A4157A6EA436E727DEB27"/>
    <w:rsid w:val="00B90C5C"/>
  </w:style>
  <w:style w:type="paragraph" w:customStyle="1" w:styleId="85FB3FDDC9254EF1A71D3AACEFC7EAE9">
    <w:name w:val="85FB3FDDC9254EF1A71D3AACEFC7EAE9"/>
    <w:rsid w:val="00B90C5C"/>
  </w:style>
  <w:style w:type="paragraph" w:customStyle="1" w:styleId="D436335180294853B611E36DF2A5806C">
    <w:name w:val="D436335180294853B611E36DF2A5806C"/>
    <w:rsid w:val="00B90C5C"/>
  </w:style>
  <w:style w:type="paragraph" w:customStyle="1" w:styleId="D4489CB89C4C40FB92F76A9DA31BA92A">
    <w:name w:val="D4489CB89C4C40FB92F76A9DA31BA92A"/>
    <w:rsid w:val="00B90C5C"/>
  </w:style>
  <w:style w:type="paragraph" w:customStyle="1" w:styleId="9A574D11F0B240B7B3BD1B6FA4AABEBC">
    <w:name w:val="9A574D11F0B240B7B3BD1B6FA4AABEBC"/>
    <w:rsid w:val="00B90C5C"/>
  </w:style>
  <w:style w:type="paragraph" w:customStyle="1" w:styleId="63D67D4A33334026B05C3DC70A5D8802">
    <w:name w:val="63D67D4A33334026B05C3DC70A5D8802"/>
    <w:rsid w:val="00B90C5C"/>
  </w:style>
  <w:style w:type="paragraph" w:customStyle="1" w:styleId="41D7A6B1C68F4F3FB8F864F443397CAC">
    <w:name w:val="41D7A6B1C68F4F3FB8F864F443397CAC"/>
    <w:rsid w:val="00B90C5C"/>
  </w:style>
  <w:style w:type="paragraph" w:customStyle="1" w:styleId="F73C8AFF6976476CB698DE52FA3B4967">
    <w:name w:val="F73C8AFF6976476CB698DE52FA3B4967"/>
    <w:rsid w:val="00B90C5C"/>
  </w:style>
  <w:style w:type="paragraph" w:customStyle="1" w:styleId="6F6DE905F5C0456CBE97A2E1EFDB2BA2">
    <w:name w:val="6F6DE905F5C0456CBE97A2E1EFDB2BA2"/>
    <w:rsid w:val="00B90C5C"/>
  </w:style>
  <w:style w:type="paragraph" w:customStyle="1" w:styleId="8A70A3DCA0784BDABFDE3A491C0734C3">
    <w:name w:val="8A70A3DCA0784BDABFDE3A491C0734C3"/>
    <w:rsid w:val="00B90C5C"/>
  </w:style>
  <w:style w:type="paragraph" w:customStyle="1" w:styleId="B7351743DC1B434EA98204CD8AA708A3">
    <w:name w:val="B7351743DC1B434EA98204CD8AA708A3"/>
    <w:rsid w:val="00B90C5C"/>
  </w:style>
  <w:style w:type="paragraph" w:customStyle="1" w:styleId="EED93BC635BB4364B7C03A82E2896731">
    <w:name w:val="EED93BC635BB4364B7C03A82E2896731"/>
    <w:rsid w:val="00B90C5C"/>
  </w:style>
  <w:style w:type="paragraph" w:customStyle="1" w:styleId="58770384CD374553A220D996DA85C9A5">
    <w:name w:val="58770384CD374553A220D996DA85C9A5"/>
    <w:rsid w:val="00B90C5C"/>
  </w:style>
  <w:style w:type="paragraph" w:customStyle="1" w:styleId="938B5E19F7B14E5693DD5E8918734E54">
    <w:name w:val="938B5E19F7B14E5693DD5E8918734E54"/>
    <w:rsid w:val="00B90C5C"/>
  </w:style>
  <w:style w:type="paragraph" w:customStyle="1" w:styleId="686B6CF497C74F0BB58070A8F90FD3D9">
    <w:name w:val="686B6CF497C74F0BB58070A8F90FD3D9"/>
    <w:rsid w:val="00B90C5C"/>
  </w:style>
  <w:style w:type="paragraph" w:customStyle="1" w:styleId="BF647C54C2B44F0EB97DF9F8353471ED">
    <w:name w:val="BF647C54C2B44F0EB97DF9F8353471ED"/>
    <w:rsid w:val="00B90C5C"/>
  </w:style>
  <w:style w:type="paragraph" w:customStyle="1" w:styleId="F2F6F18398E34067BC6C354391711682">
    <w:name w:val="F2F6F18398E34067BC6C354391711682"/>
    <w:rsid w:val="00B90C5C"/>
  </w:style>
  <w:style w:type="paragraph" w:customStyle="1" w:styleId="A679905105A74525885327107516C20E">
    <w:name w:val="A679905105A74525885327107516C20E"/>
    <w:rsid w:val="00B90C5C"/>
  </w:style>
  <w:style w:type="paragraph" w:customStyle="1" w:styleId="68606F5B60034E3CB821BA7135CF0FAF">
    <w:name w:val="68606F5B60034E3CB821BA7135CF0FAF"/>
    <w:rsid w:val="00B90C5C"/>
  </w:style>
  <w:style w:type="paragraph" w:customStyle="1" w:styleId="5138A6306CAE4D32AD1E1CE462580742">
    <w:name w:val="5138A6306CAE4D32AD1E1CE462580742"/>
    <w:rsid w:val="00B90C5C"/>
  </w:style>
  <w:style w:type="paragraph" w:customStyle="1" w:styleId="8A6DC33E99994E3D8AA247862D668FA7">
    <w:name w:val="8A6DC33E99994E3D8AA247862D668FA7"/>
    <w:rsid w:val="00B90C5C"/>
  </w:style>
  <w:style w:type="paragraph" w:customStyle="1" w:styleId="581C4C367E7A4C7EA5B3C065A262256B">
    <w:name w:val="581C4C367E7A4C7EA5B3C065A262256B"/>
    <w:rsid w:val="00B90C5C"/>
  </w:style>
  <w:style w:type="paragraph" w:customStyle="1" w:styleId="DE20BFE4AE1A4E17B84B6DC9CE3A6C16">
    <w:name w:val="DE20BFE4AE1A4E17B84B6DC9CE3A6C16"/>
    <w:rsid w:val="00B90C5C"/>
  </w:style>
  <w:style w:type="paragraph" w:customStyle="1" w:styleId="05DD899C425B4DC8B57A39D8C64ABB7E">
    <w:name w:val="05DD899C425B4DC8B57A39D8C64ABB7E"/>
    <w:rsid w:val="00B90C5C"/>
  </w:style>
  <w:style w:type="paragraph" w:customStyle="1" w:styleId="4DCA47A07B444721B509C4C7D2C61732">
    <w:name w:val="4DCA47A07B444721B509C4C7D2C61732"/>
    <w:rsid w:val="00B90C5C"/>
  </w:style>
  <w:style w:type="paragraph" w:customStyle="1" w:styleId="116302998D1F471D8C7F161F9DC455B5">
    <w:name w:val="116302998D1F471D8C7F161F9DC455B5"/>
    <w:rsid w:val="00B90C5C"/>
  </w:style>
  <w:style w:type="paragraph" w:customStyle="1" w:styleId="675EEC63133F426A8911C7E6941CDFEF">
    <w:name w:val="675EEC63133F426A8911C7E6941CDFEF"/>
    <w:rsid w:val="00B90C5C"/>
  </w:style>
  <w:style w:type="paragraph" w:customStyle="1" w:styleId="480B7056647B40658EF61AAD69C9E667">
    <w:name w:val="480B7056647B40658EF61AAD69C9E667"/>
    <w:rsid w:val="00B90C5C"/>
  </w:style>
  <w:style w:type="paragraph" w:customStyle="1" w:styleId="FBB71BB4F2D646B68D25210F9E2EC3FC">
    <w:name w:val="FBB71BB4F2D646B68D25210F9E2EC3FC"/>
    <w:rsid w:val="00B90C5C"/>
  </w:style>
  <w:style w:type="paragraph" w:customStyle="1" w:styleId="24FB31ADF7684C92B1D5A87E64ACB723">
    <w:name w:val="24FB31ADF7684C92B1D5A87E64ACB723"/>
    <w:rsid w:val="00B90C5C"/>
  </w:style>
  <w:style w:type="paragraph" w:customStyle="1" w:styleId="462AE8BACCBC4923966AEB181968DF33">
    <w:name w:val="462AE8BACCBC4923966AEB181968DF33"/>
    <w:rsid w:val="00B90C5C"/>
  </w:style>
  <w:style w:type="paragraph" w:customStyle="1" w:styleId="F4F9D5B91D7E42A89233689A60CE85F1">
    <w:name w:val="F4F9D5B91D7E42A89233689A60CE85F1"/>
    <w:rsid w:val="00B90C5C"/>
  </w:style>
  <w:style w:type="paragraph" w:customStyle="1" w:styleId="2F31A898FACF4800AF0F70196C027168">
    <w:name w:val="2F31A898FACF4800AF0F70196C027168"/>
    <w:rsid w:val="00B90C5C"/>
  </w:style>
  <w:style w:type="paragraph" w:customStyle="1" w:styleId="75496BDAD8E344809D4103DE56BFD674">
    <w:name w:val="75496BDAD8E344809D4103DE56BFD674"/>
    <w:rsid w:val="00B90C5C"/>
  </w:style>
  <w:style w:type="paragraph" w:customStyle="1" w:styleId="83BCD38864294283A529985B289AC67E">
    <w:name w:val="83BCD38864294283A529985B289AC67E"/>
    <w:rsid w:val="00B90C5C"/>
  </w:style>
  <w:style w:type="paragraph" w:customStyle="1" w:styleId="A5FF83966B364D0086F2B109F4410E03">
    <w:name w:val="A5FF83966B364D0086F2B109F4410E03"/>
    <w:rsid w:val="00B90C5C"/>
  </w:style>
  <w:style w:type="paragraph" w:customStyle="1" w:styleId="CE07A9BE298849609EFD6B2691FCD549">
    <w:name w:val="CE07A9BE298849609EFD6B2691FCD549"/>
    <w:rsid w:val="00B90C5C"/>
  </w:style>
  <w:style w:type="paragraph" w:customStyle="1" w:styleId="6906FC39A88349E6A59F97A155A0DB5E">
    <w:name w:val="6906FC39A88349E6A59F97A155A0DB5E"/>
    <w:rsid w:val="00B90C5C"/>
  </w:style>
  <w:style w:type="paragraph" w:customStyle="1" w:styleId="F427171664E047FFA0DBD9AF94F48786">
    <w:name w:val="F427171664E047FFA0DBD9AF94F48786"/>
    <w:rsid w:val="00B90C5C"/>
  </w:style>
  <w:style w:type="paragraph" w:customStyle="1" w:styleId="5032482950C54551B69D3B705EBE4FB4">
    <w:name w:val="5032482950C54551B69D3B705EBE4FB4"/>
    <w:rsid w:val="00B90C5C"/>
  </w:style>
  <w:style w:type="paragraph" w:customStyle="1" w:styleId="4F0BEA0E1C1944C88DE20A81729470AE">
    <w:name w:val="4F0BEA0E1C1944C88DE20A81729470AE"/>
    <w:rsid w:val="00B90C5C"/>
  </w:style>
  <w:style w:type="paragraph" w:customStyle="1" w:styleId="09F11EEC4FDC4447BAD50C6F8E98C5F7">
    <w:name w:val="09F11EEC4FDC4447BAD50C6F8E98C5F7"/>
    <w:rsid w:val="00B90C5C"/>
  </w:style>
  <w:style w:type="paragraph" w:customStyle="1" w:styleId="E879277FD9BB4EA6806F19D8908C1099">
    <w:name w:val="E879277FD9BB4EA6806F19D8908C1099"/>
    <w:rsid w:val="00B90C5C"/>
  </w:style>
  <w:style w:type="paragraph" w:customStyle="1" w:styleId="935CA76225564A90BC3C199F1EAAC881">
    <w:name w:val="935CA76225564A90BC3C199F1EAAC881"/>
    <w:rsid w:val="00B90C5C"/>
  </w:style>
  <w:style w:type="paragraph" w:customStyle="1" w:styleId="39B4C183866C4700A59A02D3BC0DE59F">
    <w:name w:val="39B4C183866C4700A59A02D3BC0DE59F"/>
    <w:rsid w:val="00B90C5C"/>
  </w:style>
  <w:style w:type="paragraph" w:customStyle="1" w:styleId="92056006A2E04025A7AD3100C803C222">
    <w:name w:val="92056006A2E04025A7AD3100C803C222"/>
    <w:rsid w:val="00B90C5C"/>
  </w:style>
  <w:style w:type="paragraph" w:customStyle="1" w:styleId="B5B05EE47D764906994005456C72BF45">
    <w:name w:val="B5B05EE47D764906994005456C72BF45"/>
    <w:rsid w:val="00B90C5C"/>
  </w:style>
  <w:style w:type="paragraph" w:customStyle="1" w:styleId="0B9F5143ACB64BC2A38DE0F8E16128F2">
    <w:name w:val="0B9F5143ACB64BC2A38DE0F8E16128F2"/>
    <w:rsid w:val="00B90C5C"/>
  </w:style>
  <w:style w:type="paragraph" w:customStyle="1" w:styleId="47419CDB97034279A27632974608332C">
    <w:name w:val="47419CDB97034279A27632974608332C"/>
    <w:rsid w:val="00B90C5C"/>
  </w:style>
  <w:style w:type="paragraph" w:customStyle="1" w:styleId="9C4F1EE04B6E4084BC68CEF58F299769">
    <w:name w:val="9C4F1EE04B6E4084BC68CEF58F299769"/>
    <w:rsid w:val="00B90C5C"/>
  </w:style>
  <w:style w:type="paragraph" w:customStyle="1" w:styleId="0FA1278EC8FA4D1B8EA36EEDB2340129">
    <w:name w:val="0FA1278EC8FA4D1B8EA36EEDB2340129"/>
    <w:rsid w:val="00B90C5C"/>
  </w:style>
  <w:style w:type="paragraph" w:customStyle="1" w:styleId="2DEB786060FA46BCBB68C615F3A73A61">
    <w:name w:val="2DEB786060FA46BCBB68C615F3A73A61"/>
    <w:rsid w:val="00B90C5C"/>
  </w:style>
  <w:style w:type="paragraph" w:customStyle="1" w:styleId="3AD0C679BF4D4C16BE078928B6B8C706">
    <w:name w:val="3AD0C679BF4D4C16BE078928B6B8C706"/>
    <w:rsid w:val="00B90C5C"/>
  </w:style>
  <w:style w:type="paragraph" w:customStyle="1" w:styleId="3FEF45046AB54D2C848363BA64423EDA">
    <w:name w:val="3FEF45046AB54D2C848363BA64423EDA"/>
    <w:rsid w:val="00B90C5C"/>
  </w:style>
  <w:style w:type="paragraph" w:customStyle="1" w:styleId="C45F3B59EED846728BD487197A59260F">
    <w:name w:val="C45F3B59EED846728BD487197A59260F"/>
    <w:rsid w:val="00FA687A"/>
  </w:style>
  <w:style w:type="paragraph" w:customStyle="1" w:styleId="0222CCD8F7AF45DCA543C5BBDE232162">
    <w:name w:val="0222CCD8F7AF45DCA543C5BBDE232162"/>
    <w:rsid w:val="00FA687A"/>
  </w:style>
  <w:style w:type="paragraph" w:customStyle="1" w:styleId="B8ACFE7ADE8340BFB8DEEB00A76C281A">
    <w:name w:val="B8ACFE7ADE8340BFB8DEEB00A76C281A"/>
    <w:rsid w:val="00FA687A"/>
  </w:style>
  <w:style w:type="paragraph" w:customStyle="1" w:styleId="446DF30036C9442E8738D1CF10D8E841">
    <w:name w:val="446DF30036C9442E8738D1CF10D8E841"/>
    <w:rsid w:val="00FA687A"/>
  </w:style>
  <w:style w:type="paragraph" w:customStyle="1" w:styleId="808F0E82C7394856853F50C5B0A1160A">
    <w:name w:val="808F0E82C7394856853F50C5B0A1160A"/>
    <w:rsid w:val="00FA687A"/>
  </w:style>
  <w:style w:type="paragraph" w:customStyle="1" w:styleId="F8ACB80975D945BEAB00DECDFB1DE7AA">
    <w:name w:val="F8ACB80975D945BEAB00DECDFB1DE7AA"/>
    <w:rsid w:val="00FA687A"/>
  </w:style>
  <w:style w:type="paragraph" w:customStyle="1" w:styleId="915C7B1C8F6A424F91891812966005D9">
    <w:name w:val="915C7B1C8F6A424F91891812966005D9"/>
    <w:rsid w:val="00FA687A"/>
  </w:style>
  <w:style w:type="paragraph" w:customStyle="1" w:styleId="D526592801B0451E9FE95110FF051F55">
    <w:name w:val="D526592801B0451E9FE95110FF051F55"/>
    <w:rsid w:val="00FA687A"/>
  </w:style>
  <w:style w:type="paragraph" w:customStyle="1" w:styleId="FBE16D18A39649479BCC485805D9C416">
    <w:name w:val="FBE16D18A39649479BCC485805D9C416"/>
    <w:rsid w:val="00FA687A"/>
  </w:style>
  <w:style w:type="paragraph" w:customStyle="1" w:styleId="CEC6029E22F14F89B34EFA639080E069">
    <w:name w:val="CEC6029E22F14F89B34EFA639080E069"/>
    <w:rsid w:val="00FA687A"/>
  </w:style>
  <w:style w:type="paragraph" w:customStyle="1" w:styleId="7F96CF3E040E4146B808764C266B44EE">
    <w:name w:val="7F96CF3E040E4146B808764C266B44EE"/>
    <w:rsid w:val="00FA687A"/>
  </w:style>
  <w:style w:type="paragraph" w:customStyle="1" w:styleId="599C3DD30E0A4E4BB284DD5FAE6840C3">
    <w:name w:val="599C3DD30E0A4E4BB284DD5FAE6840C3"/>
    <w:rsid w:val="00FA687A"/>
  </w:style>
  <w:style w:type="paragraph" w:customStyle="1" w:styleId="D22EED1C50F44E3ABF626B65F1479D98">
    <w:name w:val="D22EED1C50F44E3ABF626B65F1479D98"/>
    <w:rsid w:val="00FA687A"/>
  </w:style>
  <w:style w:type="paragraph" w:customStyle="1" w:styleId="6B8F9CFB201F449780DE8E42D2ADA3D1">
    <w:name w:val="6B8F9CFB201F449780DE8E42D2ADA3D1"/>
    <w:rsid w:val="00FA687A"/>
  </w:style>
  <w:style w:type="paragraph" w:customStyle="1" w:styleId="7800A33DC658452683C0D3ABA2FFB22A">
    <w:name w:val="7800A33DC658452683C0D3ABA2FFB22A"/>
    <w:rsid w:val="00FA687A"/>
  </w:style>
  <w:style w:type="paragraph" w:customStyle="1" w:styleId="70714081B19C48DA91ADBB85660E2A0C">
    <w:name w:val="70714081B19C48DA91ADBB85660E2A0C"/>
    <w:rsid w:val="00FA687A"/>
  </w:style>
  <w:style w:type="paragraph" w:customStyle="1" w:styleId="7BA6451C8A6548D39B6D543FFC0D3BD3">
    <w:name w:val="7BA6451C8A6548D39B6D543FFC0D3BD3"/>
    <w:rsid w:val="00FA687A"/>
  </w:style>
  <w:style w:type="paragraph" w:customStyle="1" w:styleId="4E315B432BEF4B35A0744418D9E55437">
    <w:name w:val="4E315B432BEF4B35A0744418D9E55437"/>
    <w:rsid w:val="00FA687A"/>
  </w:style>
  <w:style w:type="paragraph" w:customStyle="1" w:styleId="5536B56BAA1A43EF9267104FD38C433C">
    <w:name w:val="5536B56BAA1A43EF9267104FD38C433C"/>
    <w:rsid w:val="00FA687A"/>
  </w:style>
  <w:style w:type="paragraph" w:customStyle="1" w:styleId="B4C0B77F7B124BDD9995F9E1457FAE37">
    <w:name w:val="B4C0B77F7B124BDD9995F9E1457FAE37"/>
    <w:rsid w:val="00FA687A"/>
  </w:style>
  <w:style w:type="paragraph" w:customStyle="1" w:styleId="61D64CC6921C4F5793AB4BF6328CE00D">
    <w:name w:val="61D64CC6921C4F5793AB4BF6328CE00D"/>
    <w:rsid w:val="00FA687A"/>
  </w:style>
  <w:style w:type="paragraph" w:customStyle="1" w:styleId="4EC67E514AEE4AD1926255AFB255AAB8">
    <w:name w:val="4EC67E514AEE4AD1926255AFB255AAB8"/>
    <w:rsid w:val="00FA687A"/>
  </w:style>
  <w:style w:type="paragraph" w:customStyle="1" w:styleId="53847ABC4FC04558A22292BA9D7D7CCA">
    <w:name w:val="53847ABC4FC04558A22292BA9D7D7CCA"/>
    <w:rsid w:val="00FA687A"/>
  </w:style>
  <w:style w:type="paragraph" w:customStyle="1" w:styleId="605EDA01E91A44FD9B2FBA35572F18FE">
    <w:name w:val="605EDA01E91A44FD9B2FBA35572F18FE"/>
    <w:rsid w:val="00FA687A"/>
  </w:style>
  <w:style w:type="paragraph" w:customStyle="1" w:styleId="1DD85DCB68484DDB83404E3DCD9CB4E9">
    <w:name w:val="1DD85DCB68484DDB83404E3DCD9CB4E9"/>
    <w:rsid w:val="00FA687A"/>
  </w:style>
  <w:style w:type="paragraph" w:customStyle="1" w:styleId="56C18DE6A2164AC7AE64F5CFBF5E13AF">
    <w:name w:val="56C18DE6A2164AC7AE64F5CFBF5E13AF"/>
    <w:rsid w:val="00FA687A"/>
  </w:style>
  <w:style w:type="paragraph" w:customStyle="1" w:styleId="D0607861419A46B693097D03F41CAB32">
    <w:name w:val="D0607861419A46B693097D03F41CAB32"/>
    <w:rsid w:val="00FA687A"/>
  </w:style>
  <w:style w:type="paragraph" w:customStyle="1" w:styleId="72E3F9EEA2994D56B3E217D8964DF9EA">
    <w:name w:val="72E3F9EEA2994D56B3E217D8964DF9EA"/>
    <w:rsid w:val="00FA687A"/>
  </w:style>
  <w:style w:type="paragraph" w:customStyle="1" w:styleId="EED73D4376E24B77B1DD4567839034D4">
    <w:name w:val="EED73D4376E24B77B1DD4567839034D4"/>
    <w:rsid w:val="00FA687A"/>
  </w:style>
  <w:style w:type="paragraph" w:customStyle="1" w:styleId="744501A01C874C39957273EDF501EC89">
    <w:name w:val="744501A01C874C39957273EDF501EC89"/>
    <w:rsid w:val="00FA687A"/>
  </w:style>
  <w:style w:type="paragraph" w:customStyle="1" w:styleId="9B1CF65D2417425881CE73730F808E42">
    <w:name w:val="9B1CF65D2417425881CE73730F808E42"/>
    <w:rsid w:val="00FA687A"/>
  </w:style>
  <w:style w:type="paragraph" w:customStyle="1" w:styleId="CDE97B3438E94B0EAAA3DAE9E6709E28">
    <w:name w:val="CDE97B3438E94B0EAAA3DAE9E6709E28"/>
    <w:rsid w:val="00FA687A"/>
  </w:style>
  <w:style w:type="paragraph" w:customStyle="1" w:styleId="B3D8DB8A90F54F8E8B769FAAA9323F5F">
    <w:name w:val="B3D8DB8A90F54F8E8B769FAAA9323F5F"/>
    <w:rsid w:val="00FA687A"/>
  </w:style>
  <w:style w:type="paragraph" w:customStyle="1" w:styleId="38490F10BD034CFEADFC68511E61489A">
    <w:name w:val="38490F10BD034CFEADFC68511E61489A"/>
    <w:rsid w:val="00FA687A"/>
  </w:style>
  <w:style w:type="paragraph" w:customStyle="1" w:styleId="CED439C0BD9641AFBB384DA6AE2ED039">
    <w:name w:val="CED439C0BD9641AFBB384DA6AE2ED039"/>
    <w:rsid w:val="00FA687A"/>
  </w:style>
  <w:style w:type="paragraph" w:customStyle="1" w:styleId="F607179D31034E09ACB0C53A7FF8F936">
    <w:name w:val="F607179D31034E09ACB0C53A7FF8F936"/>
    <w:rsid w:val="00FA687A"/>
  </w:style>
  <w:style w:type="paragraph" w:customStyle="1" w:styleId="245B4F2226C44352B3B709B074C8E099">
    <w:name w:val="245B4F2226C44352B3B709B074C8E099"/>
    <w:rsid w:val="00FA687A"/>
  </w:style>
  <w:style w:type="paragraph" w:customStyle="1" w:styleId="3D03407C5D5B408A9AED9A8546445244">
    <w:name w:val="3D03407C5D5B408A9AED9A8546445244"/>
    <w:rsid w:val="00FA687A"/>
  </w:style>
  <w:style w:type="paragraph" w:customStyle="1" w:styleId="34281561723946ED970930C596064EC1">
    <w:name w:val="34281561723946ED970930C596064EC1"/>
    <w:rsid w:val="00FA687A"/>
  </w:style>
  <w:style w:type="paragraph" w:customStyle="1" w:styleId="A196D9F3640D426DBFF7F7D6A866875E">
    <w:name w:val="A196D9F3640D426DBFF7F7D6A866875E"/>
    <w:rsid w:val="00FA687A"/>
  </w:style>
  <w:style w:type="paragraph" w:customStyle="1" w:styleId="4E220AABCFBB4D13A03BFBBDE9C0453A">
    <w:name w:val="4E220AABCFBB4D13A03BFBBDE9C0453A"/>
    <w:rsid w:val="00FA687A"/>
  </w:style>
  <w:style w:type="paragraph" w:customStyle="1" w:styleId="9E3FEB6630F44AC383F321FE1E3F9C56">
    <w:name w:val="9E3FEB6630F44AC383F321FE1E3F9C56"/>
    <w:rsid w:val="00FA687A"/>
  </w:style>
  <w:style w:type="paragraph" w:customStyle="1" w:styleId="6A0B6304D0CC414AA40A491B299DC901">
    <w:name w:val="6A0B6304D0CC414AA40A491B299DC901"/>
    <w:rsid w:val="00FA687A"/>
  </w:style>
  <w:style w:type="paragraph" w:customStyle="1" w:styleId="F7F4B8BEC8C34F9B971AC6CEF4B5C80F">
    <w:name w:val="F7F4B8BEC8C34F9B971AC6CEF4B5C80F"/>
    <w:rsid w:val="00FA687A"/>
  </w:style>
  <w:style w:type="paragraph" w:customStyle="1" w:styleId="6C6F08D9FA4A4673AA1A139A1E41FF36">
    <w:name w:val="6C6F08D9FA4A4673AA1A139A1E41FF36"/>
    <w:rsid w:val="00FA687A"/>
  </w:style>
  <w:style w:type="paragraph" w:customStyle="1" w:styleId="37819ECA4D8A4E429F6A952F2A79B545">
    <w:name w:val="37819ECA4D8A4E429F6A952F2A79B545"/>
    <w:rsid w:val="00FA687A"/>
  </w:style>
  <w:style w:type="paragraph" w:customStyle="1" w:styleId="36E2B291297A42B18645C1662E2F0611">
    <w:name w:val="36E2B291297A42B18645C1662E2F0611"/>
    <w:rsid w:val="00FA687A"/>
  </w:style>
  <w:style w:type="paragraph" w:customStyle="1" w:styleId="FF5C2BD4A85347DDB42B993BE131C8DB">
    <w:name w:val="FF5C2BD4A85347DDB42B993BE131C8DB"/>
    <w:rsid w:val="00FA687A"/>
  </w:style>
  <w:style w:type="paragraph" w:customStyle="1" w:styleId="F750B47EDDC14247A58783884632D657">
    <w:name w:val="F750B47EDDC14247A58783884632D657"/>
    <w:rsid w:val="00FA687A"/>
  </w:style>
  <w:style w:type="paragraph" w:customStyle="1" w:styleId="F7DA3FE159BA40EB94EE1A2F8758392D">
    <w:name w:val="F7DA3FE159BA40EB94EE1A2F8758392D"/>
    <w:rsid w:val="00FA687A"/>
  </w:style>
  <w:style w:type="paragraph" w:customStyle="1" w:styleId="6B07EE419F504DC79887C8CB626084C8">
    <w:name w:val="6B07EE419F504DC79887C8CB626084C8"/>
    <w:rsid w:val="00FA687A"/>
  </w:style>
  <w:style w:type="paragraph" w:customStyle="1" w:styleId="27785616EEF646859A0C5920B1153713">
    <w:name w:val="27785616EEF646859A0C5920B1153713"/>
    <w:rsid w:val="00FA687A"/>
  </w:style>
  <w:style w:type="paragraph" w:customStyle="1" w:styleId="BE5740809CFC4D7DA7BDAD8EE59AE5E6">
    <w:name w:val="BE5740809CFC4D7DA7BDAD8EE59AE5E6"/>
    <w:rsid w:val="00FA687A"/>
  </w:style>
  <w:style w:type="paragraph" w:customStyle="1" w:styleId="FA06A64ADAC14B8EA1910579A36E24F3">
    <w:name w:val="FA06A64ADAC14B8EA1910579A36E24F3"/>
    <w:rsid w:val="00FA687A"/>
  </w:style>
  <w:style w:type="paragraph" w:customStyle="1" w:styleId="35506AFBC710424F902748CD8F38B533">
    <w:name w:val="35506AFBC710424F902748CD8F38B533"/>
    <w:rsid w:val="00FA687A"/>
  </w:style>
  <w:style w:type="paragraph" w:customStyle="1" w:styleId="3D17FBFADABC4F4A945AADDB46875A43">
    <w:name w:val="3D17FBFADABC4F4A945AADDB46875A43"/>
    <w:rsid w:val="00FA687A"/>
  </w:style>
  <w:style w:type="paragraph" w:customStyle="1" w:styleId="95DFE17CAF064E678CBEA7C194798D04">
    <w:name w:val="95DFE17CAF064E678CBEA7C194798D04"/>
    <w:rsid w:val="00FA687A"/>
  </w:style>
  <w:style w:type="paragraph" w:customStyle="1" w:styleId="14DDB388DB56476BB012EAC8E37881E2">
    <w:name w:val="14DDB388DB56476BB012EAC8E37881E2"/>
    <w:rsid w:val="00FA687A"/>
  </w:style>
  <w:style w:type="paragraph" w:customStyle="1" w:styleId="3E51C4CCE91444B2A42F3E057BC0F155">
    <w:name w:val="3E51C4CCE91444B2A42F3E057BC0F155"/>
    <w:rsid w:val="00FA687A"/>
  </w:style>
  <w:style w:type="paragraph" w:customStyle="1" w:styleId="987814AF218C44258C5724515050B92B">
    <w:name w:val="987814AF218C44258C5724515050B92B"/>
    <w:rsid w:val="00FA687A"/>
  </w:style>
  <w:style w:type="paragraph" w:customStyle="1" w:styleId="C0E6AD54D2D94FA38A8A3AD356BF4BAB">
    <w:name w:val="C0E6AD54D2D94FA38A8A3AD356BF4BAB"/>
    <w:rsid w:val="00FA687A"/>
  </w:style>
  <w:style w:type="paragraph" w:customStyle="1" w:styleId="A07F62BD7CCC4C4494A6C1999E04D8B6">
    <w:name w:val="A07F62BD7CCC4C4494A6C1999E04D8B6"/>
    <w:rsid w:val="00FA687A"/>
  </w:style>
  <w:style w:type="paragraph" w:customStyle="1" w:styleId="E3C9E55FCD054933B49980E14CF70102">
    <w:name w:val="E3C9E55FCD054933B49980E14CF70102"/>
    <w:rsid w:val="00FA687A"/>
  </w:style>
  <w:style w:type="paragraph" w:customStyle="1" w:styleId="A80659CA427341988D6636BD324D1700">
    <w:name w:val="A80659CA427341988D6636BD324D1700"/>
    <w:rsid w:val="00FA687A"/>
  </w:style>
  <w:style w:type="paragraph" w:customStyle="1" w:styleId="A9E4962A5C1A4CD1BA056EB030285B28">
    <w:name w:val="A9E4962A5C1A4CD1BA056EB030285B28"/>
    <w:rsid w:val="00FA687A"/>
  </w:style>
  <w:style w:type="paragraph" w:customStyle="1" w:styleId="0594EBC356544B1199906F896AB94E3F">
    <w:name w:val="0594EBC356544B1199906F896AB94E3F"/>
    <w:rsid w:val="00FA687A"/>
  </w:style>
  <w:style w:type="paragraph" w:customStyle="1" w:styleId="4C589B86DDBC445780F5140A6BD06723">
    <w:name w:val="4C589B86DDBC445780F5140A6BD06723"/>
    <w:rsid w:val="00FA687A"/>
  </w:style>
  <w:style w:type="paragraph" w:customStyle="1" w:styleId="47792BF3DF62401DA0B80CF379CD5756">
    <w:name w:val="47792BF3DF62401DA0B80CF379CD5756"/>
    <w:rsid w:val="00FA687A"/>
  </w:style>
  <w:style w:type="paragraph" w:customStyle="1" w:styleId="321EBDBA7D8045238A6D10F3CB8BF526">
    <w:name w:val="321EBDBA7D8045238A6D10F3CB8BF526"/>
    <w:rsid w:val="00FA687A"/>
  </w:style>
  <w:style w:type="paragraph" w:customStyle="1" w:styleId="F9C77BC60FBD4B73831B1691D869C83F">
    <w:name w:val="F9C77BC60FBD4B73831B1691D869C83F"/>
    <w:rsid w:val="00FA687A"/>
  </w:style>
  <w:style w:type="paragraph" w:customStyle="1" w:styleId="B6736C1CFB03480BB25D03F634BB782B">
    <w:name w:val="B6736C1CFB03480BB25D03F634BB782B"/>
    <w:rsid w:val="00FA687A"/>
  </w:style>
  <w:style w:type="paragraph" w:customStyle="1" w:styleId="D6BBB61A217C4863A4E6182FE199D442">
    <w:name w:val="D6BBB61A217C4863A4E6182FE199D442"/>
    <w:rsid w:val="00FA687A"/>
  </w:style>
  <w:style w:type="paragraph" w:customStyle="1" w:styleId="AEA03294871E405982B1A7939468F480">
    <w:name w:val="AEA03294871E405982B1A7939468F480"/>
    <w:rsid w:val="00FA687A"/>
  </w:style>
  <w:style w:type="paragraph" w:customStyle="1" w:styleId="09F2A5FA65B1435E84C929193308B020">
    <w:name w:val="09F2A5FA65B1435E84C929193308B020"/>
    <w:rsid w:val="00FA687A"/>
  </w:style>
  <w:style w:type="paragraph" w:customStyle="1" w:styleId="6DD5359D4C064BCE99A69E6010041B04">
    <w:name w:val="6DD5359D4C064BCE99A69E6010041B04"/>
    <w:rsid w:val="00FA687A"/>
  </w:style>
  <w:style w:type="paragraph" w:customStyle="1" w:styleId="9A9B6E6DFEBC40C2948A70CA0A61262F">
    <w:name w:val="9A9B6E6DFEBC40C2948A70CA0A61262F"/>
    <w:rsid w:val="00FA687A"/>
  </w:style>
  <w:style w:type="paragraph" w:customStyle="1" w:styleId="8FA44A446C8E41CDAF0AC45F59DDC60E">
    <w:name w:val="8FA44A446C8E41CDAF0AC45F59DDC60E"/>
    <w:rsid w:val="00FA687A"/>
  </w:style>
  <w:style w:type="paragraph" w:customStyle="1" w:styleId="C8DC36FB97C34D05BDAB3DC250C06F21">
    <w:name w:val="C8DC36FB97C34D05BDAB3DC250C06F21"/>
    <w:rsid w:val="00FA687A"/>
  </w:style>
  <w:style w:type="paragraph" w:customStyle="1" w:styleId="8BD01A7BB9534D0A893871C528F54D4D">
    <w:name w:val="8BD01A7BB9534D0A893871C528F54D4D"/>
    <w:rsid w:val="00FA687A"/>
  </w:style>
  <w:style w:type="paragraph" w:customStyle="1" w:styleId="49E26A411C05467887E8DC1F68F378AE">
    <w:name w:val="49E26A411C05467887E8DC1F68F378AE"/>
    <w:rsid w:val="00FA687A"/>
  </w:style>
  <w:style w:type="paragraph" w:customStyle="1" w:styleId="F6FCC16FE4464BDCBFBF70F594C4EC63">
    <w:name w:val="F6FCC16FE4464BDCBFBF70F594C4EC63"/>
    <w:rsid w:val="00FA687A"/>
  </w:style>
  <w:style w:type="paragraph" w:customStyle="1" w:styleId="72F18016594D4B66A101B79F614AA770">
    <w:name w:val="72F18016594D4B66A101B79F614AA770"/>
    <w:rsid w:val="00FA687A"/>
  </w:style>
  <w:style w:type="paragraph" w:customStyle="1" w:styleId="F5C25410FEA94C76AD07E201218229B7">
    <w:name w:val="F5C25410FEA94C76AD07E201218229B7"/>
    <w:rsid w:val="00FA687A"/>
  </w:style>
  <w:style w:type="paragraph" w:customStyle="1" w:styleId="A9088B3D1DFD4C8F9FB5C2034E753234">
    <w:name w:val="A9088B3D1DFD4C8F9FB5C2034E753234"/>
    <w:rsid w:val="00FA687A"/>
  </w:style>
  <w:style w:type="paragraph" w:customStyle="1" w:styleId="2BA296A265D144E188C36EFEDA7870A2">
    <w:name w:val="2BA296A265D144E188C36EFEDA7870A2"/>
    <w:rsid w:val="00FA687A"/>
  </w:style>
  <w:style w:type="paragraph" w:customStyle="1" w:styleId="E58F6E51B7DF48B3A713269F9F33D0CF">
    <w:name w:val="E58F6E51B7DF48B3A713269F9F33D0CF"/>
    <w:rsid w:val="00FA687A"/>
  </w:style>
  <w:style w:type="paragraph" w:customStyle="1" w:styleId="80BBE04DEEF04E1C8B0E934921853D41">
    <w:name w:val="80BBE04DEEF04E1C8B0E934921853D41"/>
    <w:rsid w:val="00FA687A"/>
  </w:style>
  <w:style w:type="paragraph" w:customStyle="1" w:styleId="E1A3EB677FD44D429313D1F8D1D48573">
    <w:name w:val="E1A3EB677FD44D429313D1F8D1D48573"/>
    <w:rsid w:val="00FA687A"/>
  </w:style>
  <w:style w:type="paragraph" w:customStyle="1" w:styleId="6BAFAF06A76840AA926EA710A05B000C">
    <w:name w:val="6BAFAF06A76840AA926EA710A05B000C"/>
    <w:rsid w:val="00FA687A"/>
  </w:style>
  <w:style w:type="paragraph" w:customStyle="1" w:styleId="721B456B4A6C4A5686DCA63F3DB5ED87">
    <w:name w:val="721B456B4A6C4A5686DCA63F3DB5ED87"/>
    <w:rsid w:val="00FA687A"/>
  </w:style>
  <w:style w:type="paragraph" w:customStyle="1" w:styleId="27A1AECE2A0E44999E028B6F419CCA78">
    <w:name w:val="27A1AECE2A0E44999E028B6F419CCA78"/>
    <w:rsid w:val="00FA687A"/>
  </w:style>
  <w:style w:type="paragraph" w:customStyle="1" w:styleId="3E250C6B26F5450BADAD72A923A7BFCC">
    <w:name w:val="3E250C6B26F5450BADAD72A923A7BFCC"/>
    <w:rsid w:val="00FA687A"/>
  </w:style>
  <w:style w:type="paragraph" w:customStyle="1" w:styleId="E1D323D135394909A95176E3BD1CE5DF">
    <w:name w:val="E1D323D135394909A95176E3BD1CE5DF"/>
    <w:rsid w:val="00FA687A"/>
  </w:style>
  <w:style w:type="paragraph" w:customStyle="1" w:styleId="592A299741034AB19152A7CF8A65966D">
    <w:name w:val="592A299741034AB19152A7CF8A65966D"/>
    <w:rsid w:val="00FA687A"/>
  </w:style>
  <w:style w:type="paragraph" w:customStyle="1" w:styleId="9D8240AC9358487D9744BDDA7D11BB51">
    <w:name w:val="9D8240AC9358487D9744BDDA7D11BB51"/>
    <w:rsid w:val="00FA687A"/>
  </w:style>
  <w:style w:type="paragraph" w:customStyle="1" w:styleId="6C39A37F31144EC28256E7957CC972D3">
    <w:name w:val="6C39A37F31144EC28256E7957CC972D3"/>
    <w:rsid w:val="00FA687A"/>
  </w:style>
  <w:style w:type="paragraph" w:customStyle="1" w:styleId="ED61986774C84CEE832677E864A18EA5">
    <w:name w:val="ED61986774C84CEE832677E864A18EA5"/>
    <w:rsid w:val="00FA687A"/>
  </w:style>
  <w:style w:type="paragraph" w:customStyle="1" w:styleId="944D489C675340CB9618A263DF0DEE9B">
    <w:name w:val="944D489C675340CB9618A263DF0DEE9B"/>
    <w:rsid w:val="00FA687A"/>
  </w:style>
  <w:style w:type="paragraph" w:customStyle="1" w:styleId="CD294B2A17B84FABA9CA8C0B27C62427">
    <w:name w:val="CD294B2A17B84FABA9CA8C0B27C62427"/>
    <w:rsid w:val="00FA687A"/>
  </w:style>
  <w:style w:type="paragraph" w:customStyle="1" w:styleId="691FED6E136D4025A94E1FCEF0770758">
    <w:name w:val="691FED6E136D4025A94E1FCEF0770758"/>
    <w:rsid w:val="00FA687A"/>
  </w:style>
  <w:style w:type="paragraph" w:customStyle="1" w:styleId="723ACCE9177549AD9BD8572D69D8F44D">
    <w:name w:val="723ACCE9177549AD9BD8572D69D8F44D"/>
    <w:rsid w:val="00FA687A"/>
  </w:style>
  <w:style w:type="paragraph" w:customStyle="1" w:styleId="853F3AB548D24DD5BECAA213710F7CA3">
    <w:name w:val="853F3AB548D24DD5BECAA213710F7CA3"/>
    <w:rsid w:val="00FA687A"/>
  </w:style>
  <w:style w:type="paragraph" w:customStyle="1" w:styleId="0F6C33EFEB464FA0A5E880B6E735E077">
    <w:name w:val="0F6C33EFEB464FA0A5E880B6E735E077"/>
    <w:rsid w:val="00FA687A"/>
  </w:style>
  <w:style w:type="paragraph" w:customStyle="1" w:styleId="A4195CB59F874F1BBD9E5618CE630075">
    <w:name w:val="A4195CB59F874F1BBD9E5618CE630075"/>
    <w:rsid w:val="00FA687A"/>
  </w:style>
  <w:style w:type="paragraph" w:customStyle="1" w:styleId="6DBB2767A0544B908F839848D83FE38C">
    <w:name w:val="6DBB2767A0544B908F839848D83FE38C"/>
    <w:rsid w:val="00FA687A"/>
  </w:style>
  <w:style w:type="paragraph" w:customStyle="1" w:styleId="DD4F6F20DFD141E086CD2C9842157A0A">
    <w:name w:val="DD4F6F20DFD141E086CD2C9842157A0A"/>
    <w:rsid w:val="00FA687A"/>
  </w:style>
  <w:style w:type="paragraph" w:customStyle="1" w:styleId="987879AD740C4451B5C63D15F9DE0E4B">
    <w:name w:val="987879AD740C4451B5C63D15F9DE0E4B"/>
    <w:rsid w:val="00FA687A"/>
  </w:style>
  <w:style w:type="paragraph" w:customStyle="1" w:styleId="9C26546AAF854532A9CD1F7F6C21B805">
    <w:name w:val="9C26546AAF854532A9CD1F7F6C21B805"/>
    <w:rsid w:val="00FA687A"/>
  </w:style>
  <w:style w:type="paragraph" w:customStyle="1" w:styleId="1DE311E1E4774475BD2F39E9A63A15F0">
    <w:name w:val="1DE311E1E4774475BD2F39E9A63A15F0"/>
    <w:rsid w:val="00FA687A"/>
  </w:style>
  <w:style w:type="paragraph" w:customStyle="1" w:styleId="99E8BD3594F6448FA42F9291FD58C3A4">
    <w:name w:val="99E8BD3594F6448FA42F9291FD58C3A4"/>
    <w:rsid w:val="00FA687A"/>
  </w:style>
  <w:style w:type="paragraph" w:customStyle="1" w:styleId="1B646C7833F345E9BF0D1D616EBB3A3F">
    <w:name w:val="1B646C7833F345E9BF0D1D616EBB3A3F"/>
    <w:rsid w:val="00FA687A"/>
  </w:style>
  <w:style w:type="paragraph" w:customStyle="1" w:styleId="A61E48FBFD3B4475A36BBFC5D58E1FA8">
    <w:name w:val="A61E48FBFD3B4475A36BBFC5D58E1FA8"/>
    <w:rsid w:val="00FA687A"/>
  </w:style>
  <w:style w:type="paragraph" w:customStyle="1" w:styleId="DB4B44442EB94D62980CDFECB85D7385">
    <w:name w:val="DB4B44442EB94D62980CDFECB85D7385"/>
    <w:rsid w:val="00FA687A"/>
  </w:style>
  <w:style w:type="paragraph" w:customStyle="1" w:styleId="3E33AE4B3BD643AA9BFF771C2F0FD8F2">
    <w:name w:val="3E33AE4B3BD643AA9BFF771C2F0FD8F2"/>
    <w:rsid w:val="00FA687A"/>
  </w:style>
  <w:style w:type="paragraph" w:customStyle="1" w:styleId="362EC2A04E08409D82672D6E6E1A5C11">
    <w:name w:val="362EC2A04E08409D82672D6E6E1A5C11"/>
    <w:rsid w:val="00FA687A"/>
  </w:style>
  <w:style w:type="paragraph" w:customStyle="1" w:styleId="7E9A74403AD6489CB388BC951EFC443B">
    <w:name w:val="7E9A74403AD6489CB388BC951EFC443B"/>
    <w:rsid w:val="00FA687A"/>
  </w:style>
  <w:style w:type="paragraph" w:customStyle="1" w:styleId="678DFD233C194B64A8F8880EC94B6FA0">
    <w:name w:val="678DFD233C194B64A8F8880EC94B6FA0"/>
    <w:rsid w:val="00FA687A"/>
  </w:style>
  <w:style w:type="paragraph" w:customStyle="1" w:styleId="EE0F2CCABE03417382FF9A361BF5FF3A">
    <w:name w:val="EE0F2CCABE03417382FF9A361BF5FF3A"/>
    <w:rsid w:val="00FA687A"/>
  </w:style>
  <w:style w:type="paragraph" w:customStyle="1" w:styleId="1D308C25D87E4799B08141B44748BB48">
    <w:name w:val="1D308C25D87E4799B08141B44748BB48"/>
    <w:rsid w:val="00FA687A"/>
  </w:style>
  <w:style w:type="paragraph" w:customStyle="1" w:styleId="E7AB02780EB441F293FC05497A4A547F">
    <w:name w:val="E7AB02780EB441F293FC05497A4A547F"/>
    <w:rsid w:val="00FA687A"/>
  </w:style>
  <w:style w:type="paragraph" w:customStyle="1" w:styleId="DB690C82FA4E4E168CF046056E06D62A">
    <w:name w:val="DB690C82FA4E4E168CF046056E06D62A"/>
    <w:rsid w:val="00FA687A"/>
  </w:style>
  <w:style w:type="paragraph" w:customStyle="1" w:styleId="0AD7712F70E9489A831B335615538018">
    <w:name w:val="0AD7712F70E9489A831B335615538018"/>
    <w:rsid w:val="00FA687A"/>
  </w:style>
  <w:style w:type="paragraph" w:customStyle="1" w:styleId="106C522AB31E44E59D5F06F62999D0A8">
    <w:name w:val="106C522AB31E44E59D5F06F62999D0A8"/>
    <w:rsid w:val="00FA687A"/>
  </w:style>
  <w:style w:type="paragraph" w:customStyle="1" w:styleId="E3E5EC5634CB4262AE7692BEC824043B">
    <w:name w:val="E3E5EC5634CB4262AE7692BEC824043B"/>
    <w:rsid w:val="00FA687A"/>
  </w:style>
  <w:style w:type="paragraph" w:customStyle="1" w:styleId="4384211DC42B4A389DDDC904BB5DEACF">
    <w:name w:val="4384211DC42B4A389DDDC904BB5DEACF"/>
    <w:rsid w:val="00FA687A"/>
  </w:style>
  <w:style w:type="paragraph" w:customStyle="1" w:styleId="671B2F966D814B0FA38B50AAFCA6E950">
    <w:name w:val="671B2F966D814B0FA38B50AAFCA6E950"/>
    <w:rsid w:val="00FA687A"/>
  </w:style>
  <w:style w:type="paragraph" w:customStyle="1" w:styleId="56F60271CFC145DCA124096D3BA1DAF8">
    <w:name w:val="56F60271CFC145DCA124096D3BA1DAF8"/>
    <w:rsid w:val="00FA687A"/>
  </w:style>
  <w:style w:type="paragraph" w:customStyle="1" w:styleId="A10C9165C2CA40798A1EF74A8E9A297C">
    <w:name w:val="A10C9165C2CA40798A1EF74A8E9A297C"/>
    <w:rsid w:val="00FA687A"/>
  </w:style>
  <w:style w:type="paragraph" w:customStyle="1" w:styleId="E8512E32678D42F6A67A7AB9ECAFAD24">
    <w:name w:val="E8512E32678D42F6A67A7AB9ECAFAD24"/>
    <w:rsid w:val="00FA687A"/>
  </w:style>
  <w:style w:type="paragraph" w:customStyle="1" w:styleId="05ECD149F0BC4A2AAB6FE801E04B8616">
    <w:name w:val="05ECD149F0BC4A2AAB6FE801E04B8616"/>
    <w:rsid w:val="00FA687A"/>
  </w:style>
  <w:style w:type="paragraph" w:customStyle="1" w:styleId="B7EF397CDD1248688E608E20986A3FFF">
    <w:name w:val="B7EF397CDD1248688E608E20986A3FFF"/>
    <w:rsid w:val="00FA687A"/>
  </w:style>
  <w:style w:type="paragraph" w:customStyle="1" w:styleId="639DDFA62B874617B8AB78D07669910F">
    <w:name w:val="639DDFA62B874617B8AB78D07669910F"/>
    <w:rsid w:val="00FA687A"/>
  </w:style>
  <w:style w:type="paragraph" w:customStyle="1" w:styleId="96C96393A159466D8D9C6778574209C1">
    <w:name w:val="96C96393A159466D8D9C6778574209C1"/>
    <w:rsid w:val="00FA687A"/>
  </w:style>
  <w:style w:type="paragraph" w:customStyle="1" w:styleId="802C7EC54AC641A495AF9BF36F8255FA">
    <w:name w:val="802C7EC54AC641A495AF9BF36F8255FA"/>
    <w:rsid w:val="00FA687A"/>
  </w:style>
  <w:style w:type="paragraph" w:customStyle="1" w:styleId="9B61E1016BDF46F1AC35198E1233939C">
    <w:name w:val="9B61E1016BDF46F1AC35198E1233939C"/>
    <w:rsid w:val="00FA687A"/>
  </w:style>
  <w:style w:type="paragraph" w:customStyle="1" w:styleId="73A835E0520747739308894F0A173E4D">
    <w:name w:val="73A835E0520747739308894F0A173E4D"/>
    <w:rsid w:val="00FA687A"/>
  </w:style>
  <w:style w:type="paragraph" w:customStyle="1" w:styleId="0F161F57F73D4968A621A057739D8393">
    <w:name w:val="0F161F57F73D4968A621A057739D8393"/>
    <w:rsid w:val="00FA687A"/>
  </w:style>
  <w:style w:type="paragraph" w:customStyle="1" w:styleId="381D0F7D9ACE47C3ABDEE67DCE86FB61">
    <w:name w:val="381D0F7D9ACE47C3ABDEE67DCE86FB61"/>
    <w:rsid w:val="00FA687A"/>
  </w:style>
  <w:style w:type="paragraph" w:customStyle="1" w:styleId="FD0DE2E37CEA462783F71656E56D675B">
    <w:name w:val="FD0DE2E37CEA462783F71656E56D675B"/>
    <w:rsid w:val="00FA687A"/>
  </w:style>
  <w:style w:type="paragraph" w:customStyle="1" w:styleId="E0CF39BDBC54471593C6C9465710358E">
    <w:name w:val="E0CF39BDBC54471593C6C9465710358E"/>
    <w:rsid w:val="00FA687A"/>
  </w:style>
  <w:style w:type="paragraph" w:customStyle="1" w:styleId="CB093CCFB9D04C1EB0CFF6F75147F3ED">
    <w:name w:val="CB093CCFB9D04C1EB0CFF6F75147F3ED"/>
    <w:rsid w:val="00FA687A"/>
  </w:style>
  <w:style w:type="paragraph" w:customStyle="1" w:styleId="76EEF129FD2B468DB7FFC495CA49B02E">
    <w:name w:val="76EEF129FD2B468DB7FFC495CA49B02E"/>
    <w:rsid w:val="00FA687A"/>
  </w:style>
  <w:style w:type="paragraph" w:customStyle="1" w:styleId="388D2079844D4F0FB8D48B2ED73EF842">
    <w:name w:val="388D2079844D4F0FB8D48B2ED73EF842"/>
    <w:rsid w:val="00FA687A"/>
  </w:style>
  <w:style w:type="paragraph" w:customStyle="1" w:styleId="61CF0BA1672545E5942C3D85195E9585">
    <w:name w:val="61CF0BA1672545E5942C3D85195E9585"/>
    <w:rsid w:val="00FA687A"/>
  </w:style>
  <w:style w:type="paragraph" w:customStyle="1" w:styleId="A53F9E67C0834E1C8B5CA73BF215CD6B">
    <w:name w:val="A53F9E67C0834E1C8B5CA73BF215CD6B"/>
    <w:rsid w:val="00FA687A"/>
  </w:style>
  <w:style w:type="paragraph" w:customStyle="1" w:styleId="70740A17F9394292AE84BDB79465FCAE">
    <w:name w:val="70740A17F9394292AE84BDB79465FCAE"/>
    <w:rsid w:val="00FA687A"/>
  </w:style>
  <w:style w:type="paragraph" w:customStyle="1" w:styleId="32C3D0C5234A4B418C6F875A85E352FE">
    <w:name w:val="32C3D0C5234A4B418C6F875A85E352FE"/>
    <w:rsid w:val="00FA687A"/>
  </w:style>
  <w:style w:type="paragraph" w:customStyle="1" w:styleId="135B32F53D944AC49404FF875CF435C4">
    <w:name w:val="135B32F53D944AC49404FF875CF435C4"/>
    <w:rsid w:val="00FA687A"/>
  </w:style>
  <w:style w:type="paragraph" w:customStyle="1" w:styleId="D3E686311857471C8089584F5034592C">
    <w:name w:val="D3E686311857471C8089584F5034592C"/>
    <w:rsid w:val="00FA687A"/>
  </w:style>
  <w:style w:type="paragraph" w:customStyle="1" w:styleId="D4991B4426F44B9D873F073585FC1FBC">
    <w:name w:val="D4991B4426F44B9D873F073585FC1FBC"/>
    <w:rsid w:val="00FA687A"/>
  </w:style>
  <w:style w:type="paragraph" w:customStyle="1" w:styleId="F7AB36CEFC444AC49BB54FD9C664CFDE">
    <w:name w:val="F7AB36CEFC444AC49BB54FD9C664CFDE"/>
    <w:rsid w:val="00FA687A"/>
  </w:style>
  <w:style w:type="paragraph" w:customStyle="1" w:styleId="0C43A0550E6E44C48595BD5601191A24">
    <w:name w:val="0C43A0550E6E44C48595BD5601191A24"/>
    <w:rsid w:val="00FA687A"/>
  </w:style>
  <w:style w:type="paragraph" w:customStyle="1" w:styleId="0342D157D8B14B5DB705001EF6E0C02F">
    <w:name w:val="0342D157D8B14B5DB705001EF6E0C02F"/>
    <w:rsid w:val="00FA687A"/>
  </w:style>
  <w:style w:type="paragraph" w:customStyle="1" w:styleId="227C3192C73D44F6A034342669EC5EE1">
    <w:name w:val="227C3192C73D44F6A034342669EC5EE1"/>
    <w:rsid w:val="00FA687A"/>
  </w:style>
  <w:style w:type="paragraph" w:customStyle="1" w:styleId="32BCB695DC344014858E5DAAD2A25989">
    <w:name w:val="32BCB695DC344014858E5DAAD2A25989"/>
    <w:rsid w:val="00FA687A"/>
  </w:style>
  <w:style w:type="paragraph" w:customStyle="1" w:styleId="99903A520ABD43ADBA3C1FB1E01C3726">
    <w:name w:val="99903A520ABD43ADBA3C1FB1E01C3726"/>
    <w:rsid w:val="00FA687A"/>
  </w:style>
  <w:style w:type="paragraph" w:customStyle="1" w:styleId="1696CEDF341E4B30AC4DBAA489A20B1D">
    <w:name w:val="1696CEDF341E4B30AC4DBAA489A20B1D"/>
    <w:rsid w:val="00FA687A"/>
  </w:style>
  <w:style w:type="paragraph" w:customStyle="1" w:styleId="B06BBDF7FA984852BBC809CEF38D5D3A">
    <w:name w:val="B06BBDF7FA984852BBC809CEF38D5D3A"/>
    <w:rsid w:val="00FA687A"/>
  </w:style>
  <w:style w:type="paragraph" w:customStyle="1" w:styleId="4B2A3DE661034D5FA4E3C3057B1ECED3">
    <w:name w:val="4B2A3DE661034D5FA4E3C3057B1ECED3"/>
    <w:rsid w:val="00FA687A"/>
  </w:style>
  <w:style w:type="paragraph" w:customStyle="1" w:styleId="0D6198F89DFF478A92535A4CA1763038">
    <w:name w:val="0D6198F89DFF478A92535A4CA1763038"/>
    <w:rsid w:val="00FA687A"/>
  </w:style>
  <w:style w:type="paragraph" w:customStyle="1" w:styleId="BD30566A717E4BD7A70645D261B3C9BC">
    <w:name w:val="BD30566A717E4BD7A70645D261B3C9BC"/>
    <w:rsid w:val="00FA687A"/>
  </w:style>
  <w:style w:type="paragraph" w:customStyle="1" w:styleId="1B35AE39240648EA80B66158B6BFBC3C">
    <w:name w:val="1B35AE39240648EA80B66158B6BFBC3C"/>
    <w:rsid w:val="00FA687A"/>
  </w:style>
  <w:style w:type="paragraph" w:customStyle="1" w:styleId="E72FFE75E8E94AA9B4F608851F3B85E8">
    <w:name w:val="E72FFE75E8E94AA9B4F608851F3B85E8"/>
    <w:rsid w:val="00FA687A"/>
  </w:style>
  <w:style w:type="paragraph" w:customStyle="1" w:styleId="E5F768A62E2046EF892CF600D67A3AC0">
    <w:name w:val="E5F768A62E2046EF892CF600D67A3AC0"/>
    <w:rsid w:val="00FA687A"/>
  </w:style>
  <w:style w:type="paragraph" w:customStyle="1" w:styleId="A22338D4748C430B8D889E5F75434E9A">
    <w:name w:val="A22338D4748C430B8D889E5F75434E9A"/>
    <w:rsid w:val="00FA687A"/>
  </w:style>
  <w:style w:type="paragraph" w:customStyle="1" w:styleId="C6F39E84A392460BB2A483BDD5CF380F">
    <w:name w:val="C6F39E84A392460BB2A483BDD5CF380F"/>
    <w:rsid w:val="00FA687A"/>
  </w:style>
  <w:style w:type="paragraph" w:customStyle="1" w:styleId="0A9F33B6495A480C9D42B20E35276403">
    <w:name w:val="0A9F33B6495A480C9D42B20E35276403"/>
    <w:rsid w:val="00FA687A"/>
  </w:style>
  <w:style w:type="paragraph" w:customStyle="1" w:styleId="C511450336C141CABBC44E3EED0F8ED5">
    <w:name w:val="C511450336C141CABBC44E3EED0F8ED5"/>
    <w:rsid w:val="00FA687A"/>
  </w:style>
  <w:style w:type="paragraph" w:customStyle="1" w:styleId="5BCDF2CD5DFA4948AAEBA3185F6A087F">
    <w:name w:val="5BCDF2CD5DFA4948AAEBA3185F6A087F"/>
    <w:rsid w:val="00FA687A"/>
  </w:style>
  <w:style w:type="paragraph" w:customStyle="1" w:styleId="93DF67BDAB9A45869C23884062573423">
    <w:name w:val="93DF67BDAB9A45869C23884062573423"/>
    <w:rsid w:val="00FA687A"/>
  </w:style>
  <w:style w:type="paragraph" w:customStyle="1" w:styleId="00448420F668478D95982ECE12E8AE33">
    <w:name w:val="00448420F668478D95982ECE12E8AE33"/>
    <w:rsid w:val="00FA687A"/>
  </w:style>
  <w:style w:type="paragraph" w:customStyle="1" w:styleId="16EC4A797F844D75ADB3F56890521A18">
    <w:name w:val="16EC4A797F844D75ADB3F56890521A18"/>
    <w:rsid w:val="00FA687A"/>
  </w:style>
  <w:style w:type="paragraph" w:customStyle="1" w:styleId="35798C28215141CBA25B02311F91998E">
    <w:name w:val="35798C28215141CBA25B02311F91998E"/>
    <w:rsid w:val="00FA687A"/>
  </w:style>
  <w:style w:type="paragraph" w:customStyle="1" w:styleId="A1B93F80A4394CFEBBBC0D2662D274F7">
    <w:name w:val="A1B93F80A4394CFEBBBC0D2662D274F7"/>
    <w:rsid w:val="00FA687A"/>
  </w:style>
  <w:style w:type="paragraph" w:customStyle="1" w:styleId="07551587223F419CB36CF0EFF475B2A5">
    <w:name w:val="07551587223F419CB36CF0EFF475B2A5"/>
    <w:rsid w:val="00FA687A"/>
  </w:style>
  <w:style w:type="paragraph" w:customStyle="1" w:styleId="3A7401B079184235BFCF8E50B2DF235E">
    <w:name w:val="3A7401B079184235BFCF8E50B2DF235E"/>
    <w:rsid w:val="00FA687A"/>
  </w:style>
  <w:style w:type="paragraph" w:customStyle="1" w:styleId="64CAA0E244D64D09B547D689238F94AE">
    <w:name w:val="64CAA0E244D64D09B547D689238F94AE"/>
    <w:rsid w:val="00FA687A"/>
  </w:style>
  <w:style w:type="paragraph" w:customStyle="1" w:styleId="D2430AB446E94E1282F75930A98A812A">
    <w:name w:val="D2430AB446E94E1282F75930A98A812A"/>
    <w:rsid w:val="00FA687A"/>
  </w:style>
  <w:style w:type="paragraph" w:customStyle="1" w:styleId="B95A80C6A9994B3E9837A29E4F8724F2">
    <w:name w:val="B95A80C6A9994B3E9837A29E4F8724F2"/>
    <w:rsid w:val="00FA687A"/>
  </w:style>
  <w:style w:type="paragraph" w:customStyle="1" w:styleId="7B19B7611B394D5D81C80C82DADE8895">
    <w:name w:val="7B19B7611B394D5D81C80C82DADE8895"/>
    <w:rsid w:val="00FA687A"/>
  </w:style>
  <w:style w:type="paragraph" w:customStyle="1" w:styleId="8F3461C533D94E0FA8AFC03C92028B0B">
    <w:name w:val="8F3461C533D94E0FA8AFC03C92028B0B"/>
    <w:rsid w:val="00FA687A"/>
  </w:style>
  <w:style w:type="paragraph" w:customStyle="1" w:styleId="ED1633CC81AC435A9CEB5C23736C2B49">
    <w:name w:val="ED1633CC81AC435A9CEB5C23736C2B49"/>
    <w:rsid w:val="00FA687A"/>
  </w:style>
  <w:style w:type="paragraph" w:customStyle="1" w:styleId="202F4EA7EBE142868D41B4D80A1080BE">
    <w:name w:val="202F4EA7EBE142868D41B4D80A1080BE"/>
    <w:rsid w:val="00FA687A"/>
  </w:style>
  <w:style w:type="paragraph" w:customStyle="1" w:styleId="CB840E9AAAB74AA895147C0A43373599">
    <w:name w:val="CB840E9AAAB74AA895147C0A43373599"/>
    <w:rsid w:val="00FA687A"/>
  </w:style>
  <w:style w:type="paragraph" w:customStyle="1" w:styleId="72E914CC764A4953A2846D8BCAD47769">
    <w:name w:val="72E914CC764A4953A2846D8BCAD47769"/>
    <w:rsid w:val="00FA687A"/>
  </w:style>
  <w:style w:type="paragraph" w:customStyle="1" w:styleId="3D1353F1F0A4445DBFAB3D878B65DBD9">
    <w:name w:val="3D1353F1F0A4445DBFAB3D878B65DBD9"/>
    <w:rsid w:val="00FA687A"/>
  </w:style>
  <w:style w:type="paragraph" w:customStyle="1" w:styleId="478F86897E8A4FD39D139762E231F840">
    <w:name w:val="478F86897E8A4FD39D139762E231F840"/>
    <w:rsid w:val="00FA687A"/>
  </w:style>
  <w:style w:type="paragraph" w:customStyle="1" w:styleId="47A1B46322274FB5BDB76CEF7BA8E6F3">
    <w:name w:val="47A1B46322274FB5BDB76CEF7BA8E6F3"/>
    <w:rsid w:val="00FA687A"/>
  </w:style>
  <w:style w:type="paragraph" w:customStyle="1" w:styleId="1132E9FD65BC4CCABE552A5E978DD924">
    <w:name w:val="1132E9FD65BC4CCABE552A5E978DD924"/>
    <w:rsid w:val="00FA687A"/>
  </w:style>
  <w:style w:type="paragraph" w:customStyle="1" w:styleId="8E79C7E8C61C4120811F90FC393C3F52">
    <w:name w:val="8E79C7E8C61C4120811F90FC393C3F52"/>
    <w:rsid w:val="00FA687A"/>
  </w:style>
  <w:style w:type="paragraph" w:customStyle="1" w:styleId="4AFD577E77FF4929917036F91961F9C5">
    <w:name w:val="4AFD577E77FF4929917036F91961F9C5"/>
    <w:rsid w:val="00FA687A"/>
  </w:style>
  <w:style w:type="paragraph" w:customStyle="1" w:styleId="9AF61418CBA54BC4B17D5405D5C9B2A4">
    <w:name w:val="9AF61418CBA54BC4B17D5405D5C9B2A4"/>
    <w:rsid w:val="00FA687A"/>
  </w:style>
  <w:style w:type="paragraph" w:customStyle="1" w:styleId="B4283CF29B2940368CAD69F5B31B8CCC">
    <w:name w:val="B4283CF29B2940368CAD69F5B31B8CCC"/>
    <w:rsid w:val="00FA687A"/>
  </w:style>
  <w:style w:type="paragraph" w:customStyle="1" w:styleId="CFA8AA3432F647E7A7D2CDE4E1BCF643">
    <w:name w:val="CFA8AA3432F647E7A7D2CDE4E1BCF643"/>
    <w:rsid w:val="00FA687A"/>
  </w:style>
  <w:style w:type="paragraph" w:customStyle="1" w:styleId="8FEAD37159274A2CA31606F3EC99EE32">
    <w:name w:val="8FEAD37159274A2CA31606F3EC99EE32"/>
    <w:rsid w:val="00FA687A"/>
  </w:style>
  <w:style w:type="paragraph" w:customStyle="1" w:styleId="5317AA69A8954F148E0CF398C2C13214">
    <w:name w:val="5317AA69A8954F148E0CF398C2C13214"/>
    <w:rsid w:val="00FA687A"/>
  </w:style>
  <w:style w:type="paragraph" w:customStyle="1" w:styleId="45E8B9006F6343F9B296835FE011A960">
    <w:name w:val="45E8B9006F6343F9B296835FE011A960"/>
    <w:rsid w:val="00FA687A"/>
  </w:style>
  <w:style w:type="paragraph" w:customStyle="1" w:styleId="DFC33005F69849A7A2F1D9C9E883B9CC">
    <w:name w:val="DFC33005F69849A7A2F1D9C9E883B9CC"/>
    <w:rsid w:val="00FA687A"/>
  </w:style>
  <w:style w:type="paragraph" w:customStyle="1" w:styleId="867E2820D15E47008E3641A9D9F1C2AC">
    <w:name w:val="867E2820D15E47008E3641A9D9F1C2AC"/>
    <w:rsid w:val="00FA687A"/>
  </w:style>
  <w:style w:type="paragraph" w:customStyle="1" w:styleId="C19F4D5BE851419784C2A5EEDA5EC5F2">
    <w:name w:val="C19F4D5BE851419784C2A5EEDA5EC5F2"/>
    <w:rsid w:val="00FA687A"/>
  </w:style>
  <w:style w:type="paragraph" w:customStyle="1" w:styleId="DE13FE9FCFBD4D2E82541727B35619BD">
    <w:name w:val="DE13FE9FCFBD4D2E82541727B35619BD"/>
    <w:rsid w:val="00FA687A"/>
  </w:style>
  <w:style w:type="paragraph" w:customStyle="1" w:styleId="BE4055E76A1A4E698100E123B7E9DA96">
    <w:name w:val="BE4055E76A1A4E698100E123B7E9DA96"/>
    <w:rsid w:val="00FA687A"/>
  </w:style>
  <w:style w:type="paragraph" w:customStyle="1" w:styleId="BECF3C2E404148638461106C737632BC">
    <w:name w:val="BECF3C2E404148638461106C737632BC"/>
    <w:rsid w:val="00FA687A"/>
  </w:style>
  <w:style w:type="paragraph" w:customStyle="1" w:styleId="B5AE180686254CCAAB1E9C6B822350BB">
    <w:name w:val="B5AE180686254CCAAB1E9C6B822350BB"/>
    <w:rsid w:val="00FA687A"/>
  </w:style>
  <w:style w:type="paragraph" w:customStyle="1" w:styleId="150379F7E1AD49249104AEFBDD4FDE17">
    <w:name w:val="150379F7E1AD49249104AEFBDD4FDE17"/>
    <w:rsid w:val="00FA687A"/>
  </w:style>
  <w:style w:type="paragraph" w:customStyle="1" w:styleId="09FCF1DFECC945BB946FC56AF4DA04FD">
    <w:name w:val="09FCF1DFECC945BB946FC56AF4DA04FD"/>
    <w:rsid w:val="00FA687A"/>
  </w:style>
  <w:style w:type="paragraph" w:customStyle="1" w:styleId="33DBAA956262403A8A2A98775B02C7B6">
    <w:name w:val="33DBAA956262403A8A2A98775B02C7B6"/>
    <w:rsid w:val="00FA687A"/>
  </w:style>
  <w:style w:type="paragraph" w:customStyle="1" w:styleId="7EC27879560B4117BAEE3F6A0F04E975">
    <w:name w:val="7EC27879560B4117BAEE3F6A0F04E975"/>
    <w:rsid w:val="00FA687A"/>
  </w:style>
  <w:style w:type="paragraph" w:customStyle="1" w:styleId="E5A615FB11784D7FBD8917104962FC32">
    <w:name w:val="E5A615FB11784D7FBD8917104962FC32"/>
    <w:rsid w:val="00FA687A"/>
  </w:style>
  <w:style w:type="paragraph" w:customStyle="1" w:styleId="43C4BF0EFC13411194BD84D295FD6D6D">
    <w:name w:val="43C4BF0EFC13411194BD84D295FD6D6D"/>
    <w:rsid w:val="00FA687A"/>
  </w:style>
  <w:style w:type="paragraph" w:customStyle="1" w:styleId="60E49E8E6DE24921939E1AFDEAEDA67C">
    <w:name w:val="60E49E8E6DE24921939E1AFDEAEDA67C"/>
    <w:rsid w:val="00FA687A"/>
  </w:style>
  <w:style w:type="paragraph" w:customStyle="1" w:styleId="5839231A88394F6581A9D66098B2B771">
    <w:name w:val="5839231A88394F6581A9D66098B2B771"/>
    <w:rsid w:val="00FA687A"/>
  </w:style>
  <w:style w:type="paragraph" w:customStyle="1" w:styleId="9A769194E2714B1485BCAACEF349F18D">
    <w:name w:val="9A769194E2714B1485BCAACEF349F18D"/>
    <w:rsid w:val="00FA687A"/>
  </w:style>
  <w:style w:type="paragraph" w:customStyle="1" w:styleId="7060227CB1614268B3D2835C09F3D850">
    <w:name w:val="7060227CB1614268B3D2835C09F3D850"/>
    <w:rsid w:val="00FA687A"/>
  </w:style>
  <w:style w:type="paragraph" w:customStyle="1" w:styleId="13C8FA2D07C34C77B0E8D86BA9EB71FD">
    <w:name w:val="13C8FA2D07C34C77B0E8D86BA9EB71FD"/>
    <w:rsid w:val="00FA687A"/>
  </w:style>
  <w:style w:type="paragraph" w:customStyle="1" w:styleId="739164B3875442BE9969A1CE159B6B82">
    <w:name w:val="739164B3875442BE9969A1CE159B6B82"/>
    <w:rsid w:val="00FA687A"/>
  </w:style>
  <w:style w:type="paragraph" w:customStyle="1" w:styleId="1A24B4967F4B44FBAF3C642B4C7DEDF0">
    <w:name w:val="1A24B4967F4B44FBAF3C642B4C7DEDF0"/>
    <w:rsid w:val="00FA687A"/>
  </w:style>
  <w:style w:type="paragraph" w:customStyle="1" w:styleId="945ADBDFD27E4A3D8020F178BC6717A0">
    <w:name w:val="945ADBDFD27E4A3D8020F178BC6717A0"/>
    <w:rsid w:val="00FA687A"/>
  </w:style>
  <w:style w:type="paragraph" w:customStyle="1" w:styleId="B635953CAD524184AD8EBDFAE0EFED4C">
    <w:name w:val="B635953CAD524184AD8EBDFAE0EFED4C"/>
    <w:rsid w:val="00FA687A"/>
  </w:style>
  <w:style w:type="paragraph" w:customStyle="1" w:styleId="4CB9CB04C4A84194B180C850F8DFF2D2">
    <w:name w:val="4CB9CB04C4A84194B180C850F8DFF2D2"/>
    <w:rsid w:val="00FA687A"/>
  </w:style>
  <w:style w:type="paragraph" w:customStyle="1" w:styleId="4B46B8AF32F44636B7C9C0D5FA0B3CD2">
    <w:name w:val="4B46B8AF32F44636B7C9C0D5FA0B3CD2"/>
    <w:rsid w:val="00FA687A"/>
  </w:style>
  <w:style w:type="paragraph" w:customStyle="1" w:styleId="5BEFDD61A3B84349B564FB83560A1E3F">
    <w:name w:val="5BEFDD61A3B84349B564FB83560A1E3F"/>
    <w:rsid w:val="00FA687A"/>
  </w:style>
  <w:style w:type="paragraph" w:customStyle="1" w:styleId="F5AC31C7F15E43F689C28A0957DAB8C4">
    <w:name w:val="F5AC31C7F15E43F689C28A0957DAB8C4"/>
    <w:rsid w:val="00FA687A"/>
  </w:style>
  <w:style w:type="paragraph" w:customStyle="1" w:styleId="58085746DD1348EBADC8286D4A12BF1B">
    <w:name w:val="58085746DD1348EBADC8286D4A12BF1B"/>
    <w:rsid w:val="00FA687A"/>
  </w:style>
  <w:style w:type="paragraph" w:customStyle="1" w:styleId="C148F2D4D49A43F7BB189C99A90DBC90">
    <w:name w:val="C148F2D4D49A43F7BB189C99A90DBC90"/>
    <w:rsid w:val="00FA687A"/>
  </w:style>
  <w:style w:type="paragraph" w:customStyle="1" w:styleId="D21736152E3E44CB8711C1E441E92A52">
    <w:name w:val="D21736152E3E44CB8711C1E441E92A52"/>
    <w:rsid w:val="00FA687A"/>
  </w:style>
  <w:style w:type="paragraph" w:customStyle="1" w:styleId="34852B2E3ACF4BEF81E9369AA9643D4B">
    <w:name w:val="34852B2E3ACF4BEF81E9369AA9643D4B"/>
    <w:rsid w:val="00FA687A"/>
  </w:style>
  <w:style w:type="paragraph" w:customStyle="1" w:styleId="6FCB4C49CF8A48959473554EBF138DB5">
    <w:name w:val="6FCB4C49CF8A48959473554EBF138DB5"/>
    <w:rsid w:val="00FA687A"/>
  </w:style>
  <w:style w:type="paragraph" w:customStyle="1" w:styleId="6288F9C7D9F84F2381D18273949EFE16">
    <w:name w:val="6288F9C7D9F84F2381D18273949EFE16"/>
    <w:rsid w:val="00FA687A"/>
  </w:style>
  <w:style w:type="paragraph" w:customStyle="1" w:styleId="1E05E6F67ADB4DD8A806ECC8F37E73E6">
    <w:name w:val="1E05E6F67ADB4DD8A806ECC8F37E73E6"/>
    <w:rsid w:val="00FA687A"/>
  </w:style>
  <w:style w:type="paragraph" w:customStyle="1" w:styleId="F10F34FCB0BD4792B6EA0C0969C4A81A">
    <w:name w:val="F10F34FCB0BD4792B6EA0C0969C4A81A"/>
    <w:rsid w:val="00FA687A"/>
  </w:style>
  <w:style w:type="paragraph" w:customStyle="1" w:styleId="3FCB069FBF444B42BFAA8DADE77CEB31">
    <w:name w:val="3FCB069FBF444B42BFAA8DADE77CEB31"/>
    <w:rsid w:val="00FA687A"/>
  </w:style>
  <w:style w:type="paragraph" w:customStyle="1" w:styleId="F679EADC01FA46C1B5BCAAEF7707D03A">
    <w:name w:val="F679EADC01FA46C1B5BCAAEF7707D03A"/>
    <w:rsid w:val="00FA687A"/>
  </w:style>
  <w:style w:type="paragraph" w:customStyle="1" w:styleId="BD920BEFBF214681B274FA69859911FA">
    <w:name w:val="BD920BEFBF214681B274FA69859911FA"/>
    <w:rsid w:val="00FA687A"/>
  </w:style>
  <w:style w:type="paragraph" w:customStyle="1" w:styleId="C98E26ED0D7C45AEAEFB22A217F4042C">
    <w:name w:val="C98E26ED0D7C45AEAEFB22A217F4042C"/>
    <w:rsid w:val="00FA687A"/>
  </w:style>
  <w:style w:type="paragraph" w:customStyle="1" w:styleId="A5A0B8064D79462E901070AC349D478C">
    <w:name w:val="A5A0B8064D79462E901070AC349D478C"/>
    <w:rsid w:val="00FA687A"/>
  </w:style>
  <w:style w:type="paragraph" w:customStyle="1" w:styleId="60B0D6F22C9D4E5B89369ABE1F660AAC">
    <w:name w:val="60B0D6F22C9D4E5B89369ABE1F660AAC"/>
    <w:rsid w:val="00FA687A"/>
  </w:style>
  <w:style w:type="paragraph" w:customStyle="1" w:styleId="1EBA13B2AE594A3B9B4C316D51905D9F">
    <w:name w:val="1EBA13B2AE594A3B9B4C316D51905D9F"/>
    <w:rsid w:val="00FA687A"/>
  </w:style>
  <w:style w:type="paragraph" w:customStyle="1" w:styleId="A614FF6597F340F9B8185245AAE0CECC">
    <w:name w:val="A614FF6597F340F9B8185245AAE0CECC"/>
    <w:rsid w:val="00FA687A"/>
  </w:style>
  <w:style w:type="paragraph" w:customStyle="1" w:styleId="387456FE26654A7BBBBC8BC31287679C">
    <w:name w:val="387456FE26654A7BBBBC8BC31287679C"/>
    <w:rsid w:val="00FA687A"/>
  </w:style>
  <w:style w:type="paragraph" w:customStyle="1" w:styleId="DB5B57405F4249B0AA67DAFCF121E4C3">
    <w:name w:val="DB5B57405F4249B0AA67DAFCF121E4C3"/>
    <w:rsid w:val="00FA687A"/>
  </w:style>
  <w:style w:type="paragraph" w:customStyle="1" w:styleId="A23B791D46924FC0A1CAC8DFD3C8DFC6">
    <w:name w:val="A23B791D46924FC0A1CAC8DFD3C8DFC6"/>
    <w:rsid w:val="00FA687A"/>
  </w:style>
  <w:style w:type="paragraph" w:customStyle="1" w:styleId="7CF1241EFB8E446DAE94E220A8C0B2FC">
    <w:name w:val="7CF1241EFB8E446DAE94E220A8C0B2FC"/>
    <w:rsid w:val="00FA687A"/>
  </w:style>
  <w:style w:type="paragraph" w:customStyle="1" w:styleId="841B59CE2F6B426E94EC699AEE6DF301">
    <w:name w:val="841B59CE2F6B426E94EC699AEE6DF301"/>
    <w:rsid w:val="00FA687A"/>
  </w:style>
  <w:style w:type="paragraph" w:customStyle="1" w:styleId="FB393D0A70BF41A3B5D4DFD83B3E100B">
    <w:name w:val="FB393D0A70BF41A3B5D4DFD83B3E100B"/>
    <w:rsid w:val="00FA687A"/>
  </w:style>
  <w:style w:type="paragraph" w:customStyle="1" w:styleId="2D0D38A5A1AA424081A67D970E5A0FDD">
    <w:name w:val="2D0D38A5A1AA424081A67D970E5A0FDD"/>
    <w:rsid w:val="00FA687A"/>
  </w:style>
  <w:style w:type="paragraph" w:customStyle="1" w:styleId="BB43C3C8C1AF459986CB0D5E388C78B2">
    <w:name w:val="BB43C3C8C1AF459986CB0D5E388C78B2"/>
    <w:rsid w:val="00FA687A"/>
  </w:style>
  <w:style w:type="paragraph" w:customStyle="1" w:styleId="C346DDDCA1F9494DBC055F38D612E0A6">
    <w:name w:val="C346DDDCA1F9494DBC055F38D612E0A6"/>
    <w:rsid w:val="00FA687A"/>
  </w:style>
  <w:style w:type="paragraph" w:customStyle="1" w:styleId="E70B6362F4DD4A6585F0D796915AA84D">
    <w:name w:val="E70B6362F4DD4A6585F0D796915AA84D"/>
    <w:rsid w:val="00FA687A"/>
  </w:style>
  <w:style w:type="paragraph" w:customStyle="1" w:styleId="FAEDB3DB631A49538380BCDD2FB40684">
    <w:name w:val="FAEDB3DB631A49538380BCDD2FB40684"/>
    <w:rsid w:val="00FA687A"/>
  </w:style>
  <w:style w:type="paragraph" w:customStyle="1" w:styleId="C3F4BF7841994ABA8700F14C62FC1A84">
    <w:name w:val="C3F4BF7841994ABA8700F14C62FC1A84"/>
    <w:rsid w:val="00FA687A"/>
  </w:style>
  <w:style w:type="paragraph" w:customStyle="1" w:styleId="542957DC3BA84DFFA6E77AFFA8B31354">
    <w:name w:val="542957DC3BA84DFFA6E77AFFA8B31354"/>
    <w:rsid w:val="00FA687A"/>
  </w:style>
  <w:style w:type="paragraph" w:customStyle="1" w:styleId="DB15399DAAEC487F952F581FC8758882">
    <w:name w:val="DB15399DAAEC487F952F581FC8758882"/>
    <w:rsid w:val="00FA687A"/>
  </w:style>
  <w:style w:type="paragraph" w:customStyle="1" w:styleId="72EBAA8C4D2047B4BA4378BC1B4F878C">
    <w:name w:val="72EBAA8C4D2047B4BA4378BC1B4F878C"/>
    <w:rsid w:val="00FA687A"/>
  </w:style>
  <w:style w:type="paragraph" w:customStyle="1" w:styleId="9E322FA64CA54313B158F0B346A52015">
    <w:name w:val="9E322FA64CA54313B158F0B346A52015"/>
    <w:rsid w:val="00FA687A"/>
  </w:style>
  <w:style w:type="paragraph" w:customStyle="1" w:styleId="F1BA21AD58E741BFBC6231D00C4DF9BE">
    <w:name w:val="F1BA21AD58E741BFBC6231D00C4DF9BE"/>
    <w:rsid w:val="00FA687A"/>
  </w:style>
  <w:style w:type="paragraph" w:customStyle="1" w:styleId="072B8C01A0A94F80B3640CC858E5163F">
    <w:name w:val="072B8C01A0A94F80B3640CC858E5163F"/>
    <w:rsid w:val="00FA687A"/>
  </w:style>
  <w:style w:type="paragraph" w:customStyle="1" w:styleId="D107E12B73FA4D22BEB00491908331E2">
    <w:name w:val="D107E12B73FA4D22BEB00491908331E2"/>
    <w:rsid w:val="00FA687A"/>
  </w:style>
  <w:style w:type="paragraph" w:customStyle="1" w:styleId="E10D37A122CA41ECA3B6F7255B50FA68">
    <w:name w:val="E10D37A122CA41ECA3B6F7255B50FA68"/>
    <w:rsid w:val="00FA687A"/>
  </w:style>
  <w:style w:type="paragraph" w:customStyle="1" w:styleId="EE522A207B5C470FAF86A622CA26BE28">
    <w:name w:val="EE522A207B5C470FAF86A622CA26BE28"/>
    <w:rsid w:val="00FA687A"/>
  </w:style>
  <w:style w:type="paragraph" w:customStyle="1" w:styleId="46F5F974A8E04ADA88B1AF8315F4F662">
    <w:name w:val="46F5F974A8E04ADA88B1AF8315F4F662"/>
    <w:rsid w:val="00FA687A"/>
  </w:style>
  <w:style w:type="paragraph" w:customStyle="1" w:styleId="7C8BC1CDDBCA493B83D65609B2B43AA3">
    <w:name w:val="7C8BC1CDDBCA493B83D65609B2B43AA3"/>
    <w:rsid w:val="00FA687A"/>
  </w:style>
  <w:style w:type="paragraph" w:customStyle="1" w:styleId="68FD120EE83E485588E8C1BD9B2AB5A0">
    <w:name w:val="68FD120EE83E485588E8C1BD9B2AB5A0"/>
    <w:rsid w:val="00FA687A"/>
  </w:style>
  <w:style w:type="paragraph" w:customStyle="1" w:styleId="49C2AA4F606A4B0880F882083750CFCC">
    <w:name w:val="49C2AA4F606A4B0880F882083750CFCC"/>
    <w:rsid w:val="00FA687A"/>
  </w:style>
  <w:style w:type="paragraph" w:customStyle="1" w:styleId="9D02A31B77964DFE8A824F6AD68EA867">
    <w:name w:val="9D02A31B77964DFE8A824F6AD68EA867"/>
    <w:rsid w:val="00FA687A"/>
  </w:style>
  <w:style w:type="paragraph" w:customStyle="1" w:styleId="C9297C474D934E67B65FEFD968954F82">
    <w:name w:val="C9297C474D934E67B65FEFD968954F82"/>
    <w:rsid w:val="00FA687A"/>
  </w:style>
  <w:style w:type="paragraph" w:customStyle="1" w:styleId="35B3E292FB324F13818E0F2D600B4FCD">
    <w:name w:val="35B3E292FB324F13818E0F2D600B4FCD"/>
    <w:rsid w:val="00FA687A"/>
  </w:style>
  <w:style w:type="paragraph" w:customStyle="1" w:styleId="DE5D0AC484394A568F36C1C3F02069FA">
    <w:name w:val="DE5D0AC484394A568F36C1C3F02069FA"/>
    <w:rsid w:val="00FA687A"/>
  </w:style>
  <w:style w:type="paragraph" w:customStyle="1" w:styleId="83F1FFC0DA0B4657A9B483136D64FE98">
    <w:name w:val="83F1FFC0DA0B4657A9B483136D64FE98"/>
    <w:rsid w:val="00FA687A"/>
  </w:style>
  <w:style w:type="paragraph" w:customStyle="1" w:styleId="2C5EC9A3866D40D388689DA3A79B86A4">
    <w:name w:val="2C5EC9A3866D40D388689DA3A79B86A4"/>
    <w:rsid w:val="00FA687A"/>
  </w:style>
  <w:style w:type="paragraph" w:customStyle="1" w:styleId="D9892B3E3CA44FC1866DF3DFB47148FD">
    <w:name w:val="D9892B3E3CA44FC1866DF3DFB47148FD"/>
    <w:rsid w:val="00FA687A"/>
  </w:style>
  <w:style w:type="paragraph" w:customStyle="1" w:styleId="953908D7E15942659FE9DC45C600D13F">
    <w:name w:val="953908D7E15942659FE9DC45C600D13F"/>
    <w:rsid w:val="00FA687A"/>
  </w:style>
  <w:style w:type="paragraph" w:customStyle="1" w:styleId="781183E9FF4042559C0CAFB31AED3CD1">
    <w:name w:val="781183E9FF4042559C0CAFB31AED3CD1"/>
    <w:rsid w:val="00FA687A"/>
  </w:style>
  <w:style w:type="paragraph" w:customStyle="1" w:styleId="D6B30165760F4A23BF3A5F0FDEB5A444">
    <w:name w:val="D6B30165760F4A23BF3A5F0FDEB5A444"/>
    <w:rsid w:val="00FA687A"/>
  </w:style>
  <w:style w:type="paragraph" w:customStyle="1" w:styleId="0CF7979DFF2E4041B1F7CC42A7F3AB96">
    <w:name w:val="0CF7979DFF2E4041B1F7CC42A7F3AB96"/>
    <w:rsid w:val="00FA687A"/>
  </w:style>
  <w:style w:type="paragraph" w:customStyle="1" w:styleId="559F5B4C68C54C66A3B0F09C0182DC52">
    <w:name w:val="559F5B4C68C54C66A3B0F09C0182DC52"/>
    <w:rsid w:val="00FA687A"/>
  </w:style>
  <w:style w:type="paragraph" w:customStyle="1" w:styleId="23A7E6B6CF764CE3BAC9C34CF234A0F2">
    <w:name w:val="23A7E6B6CF764CE3BAC9C34CF234A0F2"/>
    <w:rsid w:val="00FA687A"/>
  </w:style>
  <w:style w:type="paragraph" w:customStyle="1" w:styleId="9C3B84D55D95454494D86EB5B7CBA7CE">
    <w:name w:val="9C3B84D55D95454494D86EB5B7CBA7CE"/>
    <w:rsid w:val="00FA687A"/>
  </w:style>
  <w:style w:type="paragraph" w:customStyle="1" w:styleId="81E0117E05884BAAAF75D4B480A9BA4D">
    <w:name w:val="81E0117E05884BAAAF75D4B480A9BA4D"/>
    <w:rsid w:val="00FA687A"/>
  </w:style>
  <w:style w:type="paragraph" w:customStyle="1" w:styleId="3AE438EE69504A618A0F6C1FF125FF1A">
    <w:name w:val="3AE438EE69504A618A0F6C1FF125FF1A"/>
    <w:rsid w:val="00FA687A"/>
  </w:style>
  <w:style w:type="paragraph" w:customStyle="1" w:styleId="ADC6908534364457BC96B444A79442C1">
    <w:name w:val="ADC6908534364457BC96B444A79442C1"/>
    <w:rsid w:val="00FA687A"/>
  </w:style>
  <w:style w:type="paragraph" w:customStyle="1" w:styleId="696BB8C4DAD24FBC8FFD2B9EC77E8D02">
    <w:name w:val="696BB8C4DAD24FBC8FFD2B9EC77E8D02"/>
    <w:rsid w:val="00FA687A"/>
  </w:style>
  <w:style w:type="paragraph" w:customStyle="1" w:styleId="5066A7685F9B44ADAFE0775B78DA2F82">
    <w:name w:val="5066A7685F9B44ADAFE0775B78DA2F82"/>
    <w:rsid w:val="00FA687A"/>
  </w:style>
  <w:style w:type="paragraph" w:customStyle="1" w:styleId="62AFED358F5A4DF19FF2CF3F3B614353">
    <w:name w:val="62AFED358F5A4DF19FF2CF3F3B614353"/>
    <w:rsid w:val="00FA687A"/>
  </w:style>
  <w:style w:type="paragraph" w:customStyle="1" w:styleId="6DE4D82908754C79B8A71819DD134B3F">
    <w:name w:val="6DE4D82908754C79B8A71819DD134B3F"/>
    <w:rsid w:val="00FA687A"/>
  </w:style>
  <w:style w:type="paragraph" w:customStyle="1" w:styleId="559FC470AA2E4971832B2A5054A71184">
    <w:name w:val="559FC470AA2E4971832B2A5054A71184"/>
    <w:rsid w:val="00FA687A"/>
  </w:style>
  <w:style w:type="paragraph" w:customStyle="1" w:styleId="3217485208AC4DA3943BA7F8E2A0B1F0">
    <w:name w:val="3217485208AC4DA3943BA7F8E2A0B1F0"/>
    <w:rsid w:val="00FA687A"/>
  </w:style>
  <w:style w:type="paragraph" w:customStyle="1" w:styleId="A32AD065D26C4B6FA05E8DAD1F8A3527">
    <w:name w:val="A32AD065D26C4B6FA05E8DAD1F8A3527"/>
    <w:rsid w:val="00FA687A"/>
  </w:style>
  <w:style w:type="paragraph" w:customStyle="1" w:styleId="A450211FAEC3484794BE14FD48CAB93E">
    <w:name w:val="A450211FAEC3484794BE14FD48CAB93E"/>
    <w:rsid w:val="00FA687A"/>
  </w:style>
  <w:style w:type="paragraph" w:customStyle="1" w:styleId="9B80ED0F82CA4E68AC5B621C266A1B73">
    <w:name w:val="9B80ED0F82CA4E68AC5B621C266A1B73"/>
    <w:rsid w:val="00FA687A"/>
  </w:style>
  <w:style w:type="paragraph" w:customStyle="1" w:styleId="B72EDA9F8579431396AD04E726654497">
    <w:name w:val="B72EDA9F8579431396AD04E726654497"/>
    <w:rsid w:val="00FA687A"/>
  </w:style>
  <w:style w:type="paragraph" w:customStyle="1" w:styleId="BD519040EB074D6CBEF234AADC6BFE56">
    <w:name w:val="BD519040EB074D6CBEF234AADC6BFE56"/>
    <w:rsid w:val="00FA687A"/>
  </w:style>
  <w:style w:type="paragraph" w:customStyle="1" w:styleId="8C96A3F85E2C4DCEA81B06EDB1D4803B">
    <w:name w:val="8C96A3F85E2C4DCEA81B06EDB1D4803B"/>
    <w:rsid w:val="00FA687A"/>
  </w:style>
  <w:style w:type="paragraph" w:customStyle="1" w:styleId="590BE40F5E39474EB3E079867CF7D5D4">
    <w:name w:val="590BE40F5E39474EB3E079867CF7D5D4"/>
    <w:rsid w:val="00FA687A"/>
  </w:style>
  <w:style w:type="paragraph" w:customStyle="1" w:styleId="9BD83AABA4BB4FAC9E8BCE6F9038C479">
    <w:name w:val="9BD83AABA4BB4FAC9E8BCE6F9038C479"/>
    <w:rsid w:val="00FA687A"/>
  </w:style>
  <w:style w:type="paragraph" w:customStyle="1" w:styleId="EFC540DCA2D54B3FBAD75EBDA2ABFBFB">
    <w:name w:val="EFC540DCA2D54B3FBAD75EBDA2ABFBFB"/>
    <w:rsid w:val="00FA687A"/>
  </w:style>
  <w:style w:type="paragraph" w:customStyle="1" w:styleId="BB3CC56927214DAE95920578927178BC">
    <w:name w:val="BB3CC56927214DAE95920578927178BC"/>
    <w:rsid w:val="00FA687A"/>
  </w:style>
  <w:style w:type="paragraph" w:customStyle="1" w:styleId="500389C6EDA14D36A5B307176EE845B1">
    <w:name w:val="500389C6EDA14D36A5B307176EE845B1"/>
    <w:rsid w:val="00FA687A"/>
  </w:style>
  <w:style w:type="paragraph" w:customStyle="1" w:styleId="FA12DFF90F7C477F830E7B13804AF84F">
    <w:name w:val="FA12DFF90F7C477F830E7B13804AF84F"/>
    <w:rsid w:val="00FA687A"/>
  </w:style>
  <w:style w:type="paragraph" w:customStyle="1" w:styleId="15BAE59402A84EA28EC07CEFA88A545C">
    <w:name w:val="15BAE59402A84EA28EC07CEFA88A545C"/>
    <w:rsid w:val="00FA687A"/>
  </w:style>
  <w:style w:type="paragraph" w:customStyle="1" w:styleId="39603B1257BC4282AEBE1BFB346021A4">
    <w:name w:val="39603B1257BC4282AEBE1BFB346021A4"/>
    <w:rsid w:val="00FA687A"/>
  </w:style>
  <w:style w:type="paragraph" w:customStyle="1" w:styleId="295EC4EEBB9945B897BF485614958179">
    <w:name w:val="295EC4EEBB9945B897BF485614958179"/>
    <w:rsid w:val="00FA687A"/>
  </w:style>
  <w:style w:type="paragraph" w:customStyle="1" w:styleId="D9BEFA569B1442D68904EBC9008DF5F8">
    <w:name w:val="D9BEFA569B1442D68904EBC9008DF5F8"/>
    <w:rsid w:val="00FA687A"/>
  </w:style>
  <w:style w:type="paragraph" w:customStyle="1" w:styleId="D2D1BB97239A44CD83749655166F559A">
    <w:name w:val="D2D1BB97239A44CD83749655166F559A"/>
    <w:rsid w:val="00FA687A"/>
  </w:style>
  <w:style w:type="paragraph" w:customStyle="1" w:styleId="BC708851A5E04EFDB6C62F7B5C71B5C1">
    <w:name w:val="BC708851A5E04EFDB6C62F7B5C71B5C1"/>
    <w:rsid w:val="00FA687A"/>
  </w:style>
  <w:style w:type="paragraph" w:customStyle="1" w:styleId="C71916E3F1024F0185CEB3A1D399BD01">
    <w:name w:val="C71916E3F1024F0185CEB3A1D399BD01"/>
    <w:rsid w:val="00FA687A"/>
  </w:style>
  <w:style w:type="paragraph" w:customStyle="1" w:styleId="FF97EB124033417089DF776D7917FEB5">
    <w:name w:val="FF97EB124033417089DF776D7917FEB5"/>
    <w:rsid w:val="00FA687A"/>
  </w:style>
  <w:style w:type="paragraph" w:customStyle="1" w:styleId="28EF41B55B3F4698933DFD8D98D0166B">
    <w:name w:val="28EF41B55B3F4698933DFD8D98D0166B"/>
    <w:rsid w:val="00FA687A"/>
  </w:style>
  <w:style w:type="paragraph" w:customStyle="1" w:styleId="FDACD75C7BD5485FB5195D17C8143833">
    <w:name w:val="FDACD75C7BD5485FB5195D17C8143833"/>
    <w:rsid w:val="00FA687A"/>
  </w:style>
  <w:style w:type="paragraph" w:customStyle="1" w:styleId="6B8147EBF4FF4DF7B5EFFC51B6980958">
    <w:name w:val="6B8147EBF4FF4DF7B5EFFC51B6980958"/>
    <w:rsid w:val="00FA687A"/>
  </w:style>
  <w:style w:type="paragraph" w:customStyle="1" w:styleId="F70C022BA50E49D6A98A548C8BACBA2C">
    <w:name w:val="F70C022BA50E49D6A98A548C8BACBA2C"/>
    <w:rsid w:val="00FA687A"/>
  </w:style>
  <w:style w:type="paragraph" w:customStyle="1" w:styleId="DFC11D7A5A5A481F952D3B6C9348A8F7">
    <w:name w:val="DFC11D7A5A5A481F952D3B6C9348A8F7"/>
    <w:rsid w:val="00FA687A"/>
  </w:style>
  <w:style w:type="paragraph" w:customStyle="1" w:styleId="11979D14048D40DF9922D8D98AC557D5">
    <w:name w:val="11979D14048D40DF9922D8D98AC557D5"/>
    <w:rsid w:val="00FA687A"/>
  </w:style>
  <w:style w:type="paragraph" w:customStyle="1" w:styleId="AB929D0F2CB7448585ACAF87339B963D">
    <w:name w:val="AB929D0F2CB7448585ACAF87339B963D"/>
    <w:rsid w:val="00FA687A"/>
  </w:style>
  <w:style w:type="paragraph" w:customStyle="1" w:styleId="E5F8567892144218BB7B7CE6B472AAB8">
    <w:name w:val="E5F8567892144218BB7B7CE6B472AAB8"/>
    <w:rsid w:val="00FA687A"/>
  </w:style>
  <w:style w:type="paragraph" w:customStyle="1" w:styleId="9B5BFAD3F97A4D2783FE7C4B7CB4AF7B">
    <w:name w:val="9B5BFAD3F97A4D2783FE7C4B7CB4AF7B"/>
    <w:rsid w:val="00FA687A"/>
  </w:style>
  <w:style w:type="paragraph" w:customStyle="1" w:styleId="A8C0A4123ED74465B598E847ABF7D530">
    <w:name w:val="A8C0A4123ED74465B598E847ABF7D530"/>
    <w:rsid w:val="00FA687A"/>
  </w:style>
  <w:style w:type="paragraph" w:customStyle="1" w:styleId="2902603B56C4435295C8F0922D017BA7">
    <w:name w:val="2902603B56C4435295C8F0922D017BA7"/>
    <w:rsid w:val="00FA687A"/>
  </w:style>
  <w:style w:type="paragraph" w:customStyle="1" w:styleId="487F6297279B495D8B3F29F5544D4C88">
    <w:name w:val="487F6297279B495D8B3F29F5544D4C88"/>
    <w:rsid w:val="00FA687A"/>
  </w:style>
  <w:style w:type="paragraph" w:customStyle="1" w:styleId="1CD0F432D0434449A89D0ED18B0FBA84">
    <w:name w:val="1CD0F432D0434449A89D0ED18B0FBA84"/>
    <w:rsid w:val="00FA687A"/>
  </w:style>
  <w:style w:type="paragraph" w:customStyle="1" w:styleId="DACDEAA13F634E749793DAE582FDDE83">
    <w:name w:val="DACDEAA13F634E749793DAE582FDDE83"/>
    <w:rsid w:val="00FA687A"/>
  </w:style>
  <w:style w:type="paragraph" w:customStyle="1" w:styleId="3D938B8717F449B9BDBB22544061F2AD">
    <w:name w:val="3D938B8717F449B9BDBB22544061F2AD"/>
    <w:rsid w:val="00FA687A"/>
  </w:style>
  <w:style w:type="paragraph" w:customStyle="1" w:styleId="A45E5CCED1534C68A5ECA4870AA73223">
    <w:name w:val="A45E5CCED1534C68A5ECA4870AA73223"/>
    <w:rsid w:val="00FA687A"/>
  </w:style>
  <w:style w:type="paragraph" w:customStyle="1" w:styleId="F1B4F3260E6E4226927A80D62F00011C">
    <w:name w:val="F1B4F3260E6E4226927A80D62F00011C"/>
    <w:rsid w:val="00FA687A"/>
  </w:style>
  <w:style w:type="paragraph" w:customStyle="1" w:styleId="CE8EC0A9393A44D4B0AA36EF3FBFFBF6">
    <w:name w:val="CE8EC0A9393A44D4B0AA36EF3FBFFBF6"/>
    <w:rsid w:val="00354797"/>
  </w:style>
  <w:style w:type="paragraph" w:customStyle="1" w:styleId="C7CAB5D4F7AC495987B4BA6374161FD3">
    <w:name w:val="C7CAB5D4F7AC495987B4BA6374161FD3"/>
    <w:rsid w:val="00354797"/>
  </w:style>
  <w:style w:type="paragraph" w:customStyle="1" w:styleId="9BD269FE7347471490BD5B13BF3BD017">
    <w:name w:val="9BD269FE7347471490BD5B13BF3BD017"/>
    <w:rsid w:val="00354797"/>
  </w:style>
  <w:style w:type="paragraph" w:customStyle="1" w:styleId="AA381A1A9CCC472BADBED0E67FE9C72A">
    <w:name w:val="AA381A1A9CCC472BADBED0E67FE9C72A"/>
    <w:rsid w:val="00354797"/>
  </w:style>
  <w:style w:type="paragraph" w:customStyle="1" w:styleId="31D73FC869894E49BD2B9A78C804164A">
    <w:name w:val="31D73FC869894E49BD2B9A78C804164A"/>
    <w:rsid w:val="00354797"/>
  </w:style>
  <w:style w:type="paragraph" w:customStyle="1" w:styleId="A6CDB3D5DE26459989404E4CD025E885">
    <w:name w:val="A6CDB3D5DE26459989404E4CD025E885"/>
    <w:rsid w:val="00354797"/>
  </w:style>
  <w:style w:type="paragraph" w:customStyle="1" w:styleId="D3D93187A93B473FBEDA70618DB2B52A">
    <w:name w:val="D3D93187A93B473FBEDA70618DB2B52A"/>
    <w:rsid w:val="00354797"/>
  </w:style>
  <w:style w:type="paragraph" w:customStyle="1" w:styleId="50132BC173894B1D8BB79973688B1B89">
    <w:name w:val="50132BC173894B1D8BB79973688B1B89"/>
    <w:rsid w:val="00354797"/>
  </w:style>
  <w:style w:type="paragraph" w:customStyle="1" w:styleId="750512B3811A487191890275A1C4E949">
    <w:name w:val="750512B3811A487191890275A1C4E949"/>
    <w:rsid w:val="00354797"/>
  </w:style>
  <w:style w:type="paragraph" w:customStyle="1" w:styleId="B77E98386465450EA1920DCFF811A3A3">
    <w:name w:val="B77E98386465450EA1920DCFF811A3A3"/>
    <w:rsid w:val="00354797"/>
  </w:style>
  <w:style w:type="paragraph" w:customStyle="1" w:styleId="88B0BB622D32409EBFBA580F482419F4">
    <w:name w:val="88B0BB622D32409EBFBA580F482419F4"/>
    <w:rsid w:val="00354797"/>
  </w:style>
  <w:style w:type="paragraph" w:customStyle="1" w:styleId="165C74B9C8CF4033A814B1A121F91852">
    <w:name w:val="165C74B9C8CF4033A814B1A121F91852"/>
    <w:rsid w:val="00354797"/>
  </w:style>
  <w:style w:type="paragraph" w:customStyle="1" w:styleId="C99FB86EE991497EBAB5A83D2B2FDFFB">
    <w:name w:val="C99FB86EE991497EBAB5A83D2B2FDFFB"/>
    <w:rsid w:val="00354797"/>
  </w:style>
  <w:style w:type="paragraph" w:customStyle="1" w:styleId="1FD1A93546594AC89CC014D42511CE9A">
    <w:name w:val="1FD1A93546594AC89CC014D42511CE9A"/>
    <w:rsid w:val="00354797"/>
  </w:style>
  <w:style w:type="paragraph" w:customStyle="1" w:styleId="3E13AFD7479F4D3D9D84E8A12CFFD269">
    <w:name w:val="3E13AFD7479F4D3D9D84E8A12CFFD269"/>
    <w:rsid w:val="00354797"/>
  </w:style>
  <w:style w:type="paragraph" w:customStyle="1" w:styleId="3D87AB9E5CD541349ACD676D6039E0CB">
    <w:name w:val="3D87AB9E5CD541349ACD676D6039E0CB"/>
    <w:rsid w:val="00354797"/>
  </w:style>
  <w:style w:type="paragraph" w:customStyle="1" w:styleId="650CC52D38084D48889E0EBB7734FB58">
    <w:name w:val="650CC52D38084D48889E0EBB7734FB58"/>
    <w:rsid w:val="00354797"/>
  </w:style>
  <w:style w:type="paragraph" w:customStyle="1" w:styleId="BB615B2BB9F54CC28A8F78479DD2141D">
    <w:name w:val="BB615B2BB9F54CC28A8F78479DD2141D"/>
    <w:rsid w:val="00354797"/>
  </w:style>
  <w:style w:type="paragraph" w:customStyle="1" w:styleId="CA495CDC92574975844793C2CD36BD1F">
    <w:name w:val="CA495CDC92574975844793C2CD36BD1F"/>
    <w:rsid w:val="00354797"/>
  </w:style>
  <w:style w:type="paragraph" w:customStyle="1" w:styleId="4923D8D95CAE4647994193D9E276423C">
    <w:name w:val="4923D8D95CAE4647994193D9E276423C"/>
    <w:rsid w:val="00354797"/>
  </w:style>
  <w:style w:type="paragraph" w:customStyle="1" w:styleId="F131A39EDF6B47698738F95FDEE354EC">
    <w:name w:val="F131A39EDF6B47698738F95FDEE354EC"/>
    <w:rsid w:val="00354797"/>
  </w:style>
  <w:style w:type="paragraph" w:customStyle="1" w:styleId="2C48FC0B0B06462C8B13E79EDBB810E2">
    <w:name w:val="2C48FC0B0B06462C8B13E79EDBB810E2"/>
    <w:rsid w:val="00354797"/>
  </w:style>
  <w:style w:type="paragraph" w:customStyle="1" w:styleId="8C699167FA2740318FA5F613F4F1E350">
    <w:name w:val="8C699167FA2740318FA5F613F4F1E350"/>
    <w:rsid w:val="00354797"/>
  </w:style>
  <w:style w:type="paragraph" w:customStyle="1" w:styleId="011139E3B6D3478B859F89D7771D5A47">
    <w:name w:val="011139E3B6D3478B859F89D7771D5A47"/>
    <w:rsid w:val="00354797"/>
  </w:style>
  <w:style w:type="paragraph" w:customStyle="1" w:styleId="989A63F4DF4B4A7C823427D0EFDA55A1">
    <w:name w:val="989A63F4DF4B4A7C823427D0EFDA55A1"/>
    <w:rsid w:val="00354797"/>
  </w:style>
  <w:style w:type="paragraph" w:customStyle="1" w:styleId="99BACF7B45EB4D75BACCE5E41FFA8933">
    <w:name w:val="99BACF7B45EB4D75BACCE5E41FFA8933"/>
    <w:rsid w:val="00354797"/>
  </w:style>
  <w:style w:type="paragraph" w:customStyle="1" w:styleId="DF677C3234B6450FB2F88FD142C318F5">
    <w:name w:val="DF677C3234B6450FB2F88FD142C318F5"/>
    <w:rsid w:val="00354797"/>
  </w:style>
  <w:style w:type="paragraph" w:customStyle="1" w:styleId="C99C2524621F4527B380FDA3FD2DE936">
    <w:name w:val="C99C2524621F4527B380FDA3FD2DE936"/>
    <w:rsid w:val="00354797"/>
  </w:style>
  <w:style w:type="paragraph" w:customStyle="1" w:styleId="EECE2098C20B41C2B2FC7B7B8A793817">
    <w:name w:val="EECE2098C20B41C2B2FC7B7B8A793817"/>
    <w:rsid w:val="00354797"/>
  </w:style>
  <w:style w:type="paragraph" w:customStyle="1" w:styleId="784B226122384936B0AF2BBF1C7B68E1">
    <w:name w:val="784B226122384936B0AF2BBF1C7B68E1"/>
    <w:rsid w:val="00354797"/>
  </w:style>
  <w:style w:type="paragraph" w:customStyle="1" w:styleId="5E8C7AF606F1401BAD3B458FF5FB4CE7">
    <w:name w:val="5E8C7AF606F1401BAD3B458FF5FB4CE7"/>
    <w:rsid w:val="00354797"/>
  </w:style>
  <w:style w:type="paragraph" w:customStyle="1" w:styleId="DB538A2F8CD043A8A426B71E11AB2489">
    <w:name w:val="DB538A2F8CD043A8A426B71E11AB2489"/>
    <w:rsid w:val="00354797"/>
  </w:style>
  <w:style w:type="paragraph" w:customStyle="1" w:styleId="31A75A0D137044DCABDF92F41B802F43">
    <w:name w:val="31A75A0D137044DCABDF92F41B802F43"/>
    <w:rsid w:val="00354797"/>
  </w:style>
  <w:style w:type="paragraph" w:customStyle="1" w:styleId="600DB87303634E489981EA0C2150BA14">
    <w:name w:val="600DB87303634E489981EA0C2150BA14"/>
    <w:rsid w:val="00354797"/>
  </w:style>
  <w:style w:type="paragraph" w:customStyle="1" w:styleId="BD605709D03D4EAC9D51290F32CB0F80">
    <w:name w:val="BD605709D03D4EAC9D51290F32CB0F80"/>
    <w:rsid w:val="00354797"/>
  </w:style>
  <w:style w:type="paragraph" w:customStyle="1" w:styleId="965D20779FA5482A9C77BB076EA1F0D2">
    <w:name w:val="965D20779FA5482A9C77BB076EA1F0D2"/>
    <w:rsid w:val="00354797"/>
  </w:style>
  <w:style w:type="paragraph" w:customStyle="1" w:styleId="A14FE9F4F4484786A12ED5F786CDF28A">
    <w:name w:val="A14FE9F4F4484786A12ED5F786CDF28A"/>
    <w:rsid w:val="00354797"/>
  </w:style>
  <w:style w:type="paragraph" w:customStyle="1" w:styleId="BDE262C685834C59B7C70CCFF47B8110">
    <w:name w:val="BDE262C685834C59B7C70CCFF47B8110"/>
    <w:rsid w:val="00354797"/>
  </w:style>
  <w:style w:type="paragraph" w:customStyle="1" w:styleId="D4B0B05D95C34A018DFFA82565EC801C">
    <w:name w:val="D4B0B05D95C34A018DFFA82565EC801C"/>
    <w:rsid w:val="00354797"/>
  </w:style>
  <w:style w:type="paragraph" w:customStyle="1" w:styleId="B98DBF7A02194EF7AF96C49FA9B3DBB5">
    <w:name w:val="B98DBF7A02194EF7AF96C49FA9B3DBB5"/>
    <w:rsid w:val="00354797"/>
  </w:style>
  <w:style w:type="paragraph" w:customStyle="1" w:styleId="ADAECC35DC00447C9BC4B35CFE2F340E">
    <w:name w:val="ADAECC35DC00447C9BC4B35CFE2F340E"/>
    <w:rsid w:val="00354797"/>
  </w:style>
  <w:style w:type="paragraph" w:customStyle="1" w:styleId="892F0257A370419EA4DA82B36C217CFE">
    <w:name w:val="892F0257A370419EA4DA82B36C217CFE"/>
    <w:rsid w:val="00354797"/>
  </w:style>
  <w:style w:type="paragraph" w:customStyle="1" w:styleId="090440D050804E628D2114B181904B98">
    <w:name w:val="090440D050804E628D2114B181904B98"/>
    <w:rsid w:val="00354797"/>
  </w:style>
  <w:style w:type="paragraph" w:customStyle="1" w:styleId="99F9EF808B524E4AA9DADDE311E4C11B">
    <w:name w:val="99F9EF808B524E4AA9DADDE311E4C11B"/>
    <w:rsid w:val="00354797"/>
  </w:style>
  <w:style w:type="paragraph" w:customStyle="1" w:styleId="9C36F3646EFA4C9BB8C6D608F111540E">
    <w:name w:val="9C36F3646EFA4C9BB8C6D608F111540E"/>
    <w:rsid w:val="00354797"/>
  </w:style>
  <w:style w:type="paragraph" w:customStyle="1" w:styleId="7907DC888F5B4227B0BF319AC93E0CF1">
    <w:name w:val="7907DC888F5B4227B0BF319AC93E0CF1"/>
    <w:rsid w:val="00354797"/>
  </w:style>
  <w:style w:type="paragraph" w:customStyle="1" w:styleId="9CD4A109C8D542E58B978B16DDD37BDE">
    <w:name w:val="9CD4A109C8D542E58B978B16DDD37BDE"/>
    <w:rsid w:val="00354797"/>
  </w:style>
  <w:style w:type="paragraph" w:customStyle="1" w:styleId="888FBC240CCC4D53939D687014112648">
    <w:name w:val="888FBC240CCC4D53939D687014112648"/>
    <w:rsid w:val="00354797"/>
  </w:style>
  <w:style w:type="paragraph" w:customStyle="1" w:styleId="06590DE07218462AAFDDD6C62B62DFB3">
    <w:name w:val="06590DE07218462AAFDDD6C62B62DFB3"/>
    <w:rsid w:val="00354797"/>
  </w:style>
  <w:style w:type="paragraph" w:customStyle="1" w:styleId="C05ED58D45FE4387AD034A7C8511355C">
    <w:name w:val="C05ED58D45FE4387AD034A7C8511355C"/>
    <w:rsid w:val="00354797"/>
  </w:style>
  <w:style w:type="paragraph" w:customStyle="1" w:styleId="C8E13DC0C435487CA7FF245217DE1D8B">
    <w:name w:val="C8E13DC0C435487CA7FF245217DE1D8B"/>
    <w:rsid w:val="00354797"/>
  </w:style>
  <w:style w:type="paragraph" w:customStyle="1" w:styleId="EDE76EC5D0204FC690AEF14153585174">
    <w:name w:val="EDE76EC5D0204FC690AEF14153585174"/>
    <w:rsid w:val="00354797"/>
  </w:style>
  <w:style w:type="paragraph" w:customStyle="1" w:styleId="323A2BEFADD54595801E8515A1DE5937">
    <w:name w:val="323A2BEFADD54595801E8515A1DE5937"/>
    <w:rsid w:val="00354797"/>
  </w:style>
  <w:style w:type="paragraph" w:customStyle="1" w:styleId="C4936DC4CC694D1D9A11BD22F54AF35D">
    <w:name w:val="C4936DC4CC694D1D9A11BD22F54AF35D"/>
    <w:rsid w:val="00354797"/>
  </w:style>
  <w:style w:type="paragraph" w:customStyle="1" w:styleId="68A6660FF56A4E33A99D3F1A21F3C8D7">
    <w:name w:val="68A6660FF56A4E33A99D3F1A21F3C8D7"/>
    <w:rsid w:val="00354797"/>
  </w:style>
  <w:style w:type="paragraph" w:customStyle="1" w:styleId="C3A5D278EDC54D058C8E7EBE34BBCB1C">
    <w:name w:val="C3A5D278EDC54D058C8E7EBE34BBCB1C"/>
    <w:rsid w:val="00354797"/>
  </w:style>
  <w:style w:type="paragraph" w:customStyle="1" w:styleId="020C75BDE8754CF5AE8FE4658A0502AF">
    <w:name w:val="020C75BDE8754CF5AE8FE4658A0502AF"/>
    <w:rsid w:val="00354797"/>
  </w:style>
  <w:style w:type="paragraph" w:customStyle="1" w:styleId="223E02EA69C64982BA8428116DD031E3">
    <w:name w:val="223E02EA69C64982BA8428116DD031E3"/>
    <w:rsid w:val="00354797"/>
  </w:style>
  <w:style w:type="paragraph" w:customStyle="1" w:styleId="5452E4CF3AB24D6E97E79FF9573E03A8">
    <w:name w:val="5452E4CF3AB24D6E97E79FF9573E03A8"/>
    <w:rsid w:val="00354797"/>
  </w:style>
  <w:style w:type="paragraph" w:customStyle="1" w:styleId="719E452D216A483A88268974873ED77B">
    <w:name w:val="719E452D216A483A88268974873ED77B"/>
    <w:rsid w:val="00354797"/>
  </w:style>
  <w:style w:type="paragraph" w:customStyle="1" w:styleId="4E00FE52B68E40D09A8DEC238382EFEA">
    <w:name w:val="4E00FE52B68E40D09A8DEC238382EFEA"/>
    <w:rsid w:val="00354797"/>
  </w:style>
  <w:style w:type="paragraph" w:customStyle="1" w:styleId="FC12094E69D348288DDFDF2196404F53">
    <w:name w:val="FC12094E69D348288DDFDF2196404F53"/>
    <w:rsid w:val="00354797"/>
  </w:style>
  <w:style w:type="paragraph" w:customStyle="1" w:styleId="B6A3E446CCAD4290BEDB67BD46F7C39D">
    <w:name w:val="B6A3E446CCAD4290BEDB67BD46F7C39D"/>
    <w:rsid w:val="00354797"/>
  </w:style>
  <w:style w:type="paragraph" w:customStyle="1" w:styleId="2AAE396F59E54B42AF00C0FCA2A066C8">
    <w:name w:val="2AAE396F59E54B42AF00C0FCA2A066C8"/>
    <w:rsid w:val="00354797"/>
  </w:style>
  <w:style w:type="paragraph" w:customStyle="1" w:styleId="1BFF7E2BF2F3409CA88877F763E2E816">
    <w:name w:val="1BFF7E2BF2F3409CA88877F763E2E816"/>
    <w:rsid w:val="00354797"/>
  </w:style>
  <w:style w:type="paragraph" w:customStyle="1" w:styleId="07BBF758A1B5440C97AEFC1A438EDA2E">
    <w:name w:val="07BBF758A1B5440C97AEFC1A438EDA2E"/>
    <w:rsid w:val="00354797"/>
  </w:style>
  <w:style w:type="paragraph" w:customStyle="1" w:styleId="2D4BE662BFB54ADC84F58E6003A95B08">
    <w:name w:val="2D4BE662BFB54ADC84F58E6003A95B08"/>
    <w:rsid w:val="00354797"/>
  </w:style>
  <w:style w:type="paragraph" w:customStyle="1" w:styleId="B6A9707E1E9C4BC08ED88702CFC4C18E">
    <w:name w:val="B6A9707E1E9C4BC08ED88702CFC4C18E"/>
    <w:rsid w:val="00354797"/>
  </w:style>
  <w:style w:type="paragraph" w:customStyle="1" w:styleId="EFC5AB3C50F841638B6585E7982E8471">
    <w:name w:val="EFC5AB3C50F841638B6585E7982E8471"/>
    <w:rsid w:val="00354797"/>
  </w:style>
  <w:style w:type="paragraph" w:customStyle="1" w:styleId="DD67298C72A94181AA5977453C5DF23F">
    <w:name w:val="DD67298C72A94181AA5977453C5DF23F"/>
    <w:rsid w:val="00354797"/>
  </w:style>
  <w:style w:type="paragraph" w:customStyle="1" w:styleId="37A30648EA5E448CAED36E9A59101013">
    <w:name w:val="37A30648EA5E448CAED36E9A59101013"/>
    <w:rsid w:val="00354797"/>
  </w:style>
  <w:style w:type="paragraph" w:customStyle="1" w:styleId="59E069D68BAB47EC84304369D2CEDE6C">
    <w:name w:val="59E069D68BAB47EC84304369D2CEDE6C"/>
    <w:rsid w:val="00354797"/>
  </w:style>
  <w:style w:type="paragraph" w:customStyle="1" w:styleId="976EB6BA3C6D405396C05F3B6CB222DB">
    <w:name w:val="976EB6BA3C6D405396C05F3B6CB222DB"/>
    <w:rsid w:val="00354797"/>
  </w:style>
  <w:style w:type="paragraph" w:customStyle="1" w:styleId="353E523C89694D79AC436B9DB07005A9">
    <w:name w:val="353E523C89694D79AC436B9DB07005A9"/>
    <w:rsid w:val="00354797"/>
  </w:style>
  <w:style w:type="paragraph" w:customStyle="1" w:styleId="7EDCA3AEEF844A2083F0C4ECE8673761">
    <w:name w:val="7EDCA3AEEF844A2083F0C4ECE8673761"/>
    <w:rsid w:val="00354797"/>
  </w:style>
  <w:style w:type="paragraph" w:customStyle="1" w:styleId="217EC0DEC5A346338B919C2BCD74A9BE">
    <w:name w:val="217EC0DEC5A346338B919C2BCD74A9BE"/>
    <w:rsid w:val="00354797"/>
  </w:style>
  <w:style w:type="paragraph" w:customStyle="1" w:styleId="D8296D229F9748909F1F153FB32D6A64">
    <w:name w:val="D8296D229F9748909F1F153FB32D6A64"/>
    <w:rsid w:val="00354797"/>
  </w:style>
  <w:style w:type="paragraph" w:customStyle="1" w:styleId="7EEC6F9B0EC44BF7A5DEDC1B44E7F638">
    <w:name w:val="7EEC6F9B0EC44BF7A5DEDC1B44E7F638"/>
    <w:rsid w:val="00354797"/>
  </w:style>
  <w:style w:type="paragraph" w:customStyle="1" w:styleId="345916CB78BC443E8F0124A91DC9FD77">
    <w:name w:val="345916CB78BC443E8F0124A91DC9FD77"/>
    <w:rsid w:val="00354797"/>
  </w:style>
  <w:style w:type="paragraph" w:customStyle="1" w:styleId="68E99F297CEC4D7EBBA90E484BE6B988">
    <w:name w:val="68E99F297CEC4D7EBBA90E484BE6B988"/>
    <w:rsid w:val="00354797"/>
  </w:style>
  <w:style w:type="paragraph" w:customStyle="1" w:styleId="0C22C10BA699401BAD6B1D53D4ED1BD1">
    <w:name w:val="0C22C10BA699401BAD6B1D53D4ED1BD1"/>
    <w:rsid w:val="00354797"/>
  </w:style>
  <w:style w:type="paragraph" w:customStyle="1" w:styleId="9B688CE6AB364C3BA3278A77CA9ED8F8">
    <w:name w:val="9B688CE6AB364C3BA3278A77CA9ED8F8"/>
    <w:rsid w:val="00354797"/>
  </w:style>
  <w:style w:type="paragraph" w:customStyle="1" w:styleId="C880AC4001E649A4929C48B5D7A2CABE">
    <w:name w:val="C880AC4001E649A4929C48B5D7A2CABE"/>
    <w:rsid w:val="00354797"/>
  </w:style>
  <w:style w:type="paragraph" w:customStyle="1" w:styleId="008BF2CC1CEF4A8D9C2279500B7580B1">
    <w:name w:val="008BF2CC1CEF4A8D9C2279500B7580B1"/>
    <w:rsid w:val="00354797"/>
  </w:style>
  <w:style w:type="paragraph" w:customStyle="1" w:styleId="7E7DC298DB4D4A6FB3BE6FB4F1DFF657">
    <w:name w:val="7E7DC298DB4D4A6FB3BE6FB4F1DFF657"/>
    <w:rsid w:val="00354797"/>
  </w:style>
  <w:style w:type="paragraph" w:customStyle="1" w:styleId="6FC363D62C6346FE86FD7D4AC9DA413A">
    <w:name w:val="6FC363D62C6346FE86FD7D4AC9DA413A"/>
    <w:rsid w:val="00354797"/>
  </w:style>
  <w:style w:type="paragraph" w:customStyle="1" w:styleId="CF3B141EC4494E158710BCD010877FBE">
    <w:name w:val="CF3B141EC4494E158710BCD010877FBE"/>
    <w:rsid w:val="00354797"/>
  </w:style>
  <w:style w:type="paragraph" w:customStyle="1" w:styleId="215D316EACD04DBA84EBFD9B9408A27D">
    <w:name w:val="215D316EACD04DBA84EBFD9B9408A27D"/>
    <w:rsid w:val="00354797"/>
  </w:style>
  <w:style w:type="paragraph" w:customStyle="1" w:styleId="7AAEA09B7A784E1880A654F7C8F597E0">
    <w:name w:val="7AAEA09B7A784E1880A654F7C8F597E0"/>
    <w:rsid w:val="00354797"/>
  </w:style>
  <w:style w:type="paragraph" w:customStyle="1" w:styleId="D616BF519EAD448B9D67DEFDB1F8AAF7">
    <w:name w:val="D616BF519EAD448B9D67DEFDB1F8AAF7"/>
    <w:rsid w:val="00354797"/>
  </w:style>
  <w:style w:type="paragraph" w:customStyle="1" w:styleId="C48150C64BC24C278E4BC7E53FB165EF">
    <w:name w:val="C48150C64BC24C278E4BC7E53FB165EF"/>
    <w:rsid w:val="00354797"/>
  </w:style>
  <w:style w:type="paragraph" w:customStyle="1" w:styleId="8655B6D3673C49879CBE640CBD3D829A">
    <w:name w:val="8655B6D3673C49879CBE640CBD3D829A"/>
    <w:rsid w:val="00354797"/>
  </w:style>
  <w:style w:type="paragraph" w:customStyle="1" w:styleId="B5103BB0494C4114988A227CD5CBFFC0">
    <w:name w:val="B5103BB0494C4114988A227CD5CBFFC0"/>
    <w:rsid w:val="00354797"/>
  </w:style>
  <w:style w:type="paragraph" w:customStyle="1" w:styleId="DC31B68B2A774FBEA93BB3496D8D68E3">
    <w:name w:val="DC31B68B2A774FBEA93BB3496D8D68E3"/>
    <w:rsid w:val="00354797"/>
  </w:style>
  <w:style w:type="paragraph" w:customStyle="1" w:styleId="97DED9E1680E495B9C73E2BC7235C5FE">
    <w:name w:val="97DED9E1680E495B9C73E2BC7235C5FE"/>
    <w:rsid w:val="00354797"/>
  </w:style>
  <w:style w:type="paragraph" w:customStyle="1" w:styleId="40F59A95C81D43DEB4B8AD7D7E5309A3">
    <w:name w:val="40F59A95C81D43DEB4B8AD7D7E5309A3"/>
    <w:rsid w:val="00354797"/>
  </w:style>
  <w:style w:type="paragraph" w:customStyle="1" w:styleId="A7F30F525D0F465489DB2B40F6551B93">
    <w:name w:val="A7F30F525D0F465489DB2B40F6551B93"/>
    <w:rsid w:val="00354797"/>
  </w:style>
  <w:style w:type="paragraph" w:customStyle="1" w:styleId="FE5F39BBF16D47709B8EC0603A792F2B">
    <w:name w:val="FE5F39BBF16D47709B8EC0603A792F2B"/>
    <w:rsid w:val="00354797"/>
  </w:style>
  <w:style w:type="paragraph" w:customStyle="1" w:styleId="754FD243A2F544EBB1D010B2A4D88315">
    <w:name w:val="754FD243A2F544EBB1D010B2A4D88315"/>
    <w:rsid w:val="00354797"/>
  </w:style>
  <w:style w:type="paragraph" w:customStyle="1" w:styleId="EF6E9530DBC24743B45EAFB0B843014A">
    <w:name w:val="EF6E9530DBC24743B45EAFB0B843014A"/>
    <w:rsid w:val="00354797"/>
  </w:style>
  <w:style w:type="paragraph" w:customStyle="1" w:styleId="201E747018504A80B937F3C2176D960B">
    <w:name w:val="201E747018504A80B937F3C2176D960B"/>
    <w:rsid w:val="00354797"/>
  </w:style>
  <w:style w:type="paragraph" w:customStyle="1" w:styleId="9637AF8BE59A498AA3E35C91FA6CD3FF">
    <w:name w:val="9637AF8BE59A498AA3E35C91FA6CD3FF"/>
    <w:rsid w:val="00354797"/>
  </w:style>
  <w:style w:type="paragraph" w:customStyle="1" w:styleId="6DC3F0E78E534FC69C4C574A25151563">
    <w:name w:val="6DC3F0E78E534FC69C4C574A25151563"/>
    <w:rsid w:val="00354797"/>
  </w:style>
  <w:style w:type="paragraph" w:customStyle="1" w:styleId="0F3E849B2CCE4BE6A4DB1BF6677C2742">
    <w:name w:val="0F3E849B2CCE4BE6A4DB1BF6677C2742"/>
    <w:rsid w:val="00354797"/>
  </w:style>
  <w:style w:type="paragraph" w:customStyle="1" w:styleId="D8A729C08FAD426F95D48C56E6C30DFE">
    <w:name w:val="D8A729C08FAD426F95D48C56E6C30DFE"/>
    <w:rsid w:val="00354797"/>
  </w:style>
  <w:style w:type="paragraph" w:customStyle="1" w:styleId="513091A75EFA450F888590FA328CB9DA">
    <w:name w:val="513091A75EFA450F888590FA328CB9DA"/>
    <w:rsid w:val="00354797"/>
  </w:style>
  <w:style w:type="paragraph" w:customStyle="1" w:styleId="A7A6D64767B24D4B8C191EB6D8C39F2F">
    <w:name w:val="A7A6D64767B24D4B8C191EB6D8C39F2F"/>
    <w:rsid w:val="00354797"/>
  </w:style>
  <w:style w:type="paragraph" w:customStyle="1" w:styleId="F1F56E28B9DB42B2A04F89F254E760D8">
    <w:name w:val="F1F56E28B9DB42B2A04F89F254E760D8"/>
    <w:rsid w:val="00354797"/>
  </w:style>
  <w:style w:type="paragraph" w:customStyle="1" w:styleId="DACD7E3A31584A8AAC597456C420EDA3">
    <w:name w:val="DACD7E3A31584A8AAC597456C420EDA3"/>
    <w:rsid w:val="00354797"/>
  </w:style>
  <w:style w:type="paragraph" w:customStyle="1" w:styleId="CA1B51A51A584AC78115732553189E84">
    <w:name w:val="CA1B51A51A584AC78115732553189E84"/>
    <w:rsid w:val="00354797"/>
  </w:style>
  <w:style w:type="paragraph" w:customStyle="1" w:styleId="E1BE375739274485A4E669BA2015A8F7">
    <w:name w:val="E1BE375739274485A4E669BA2015A8F7"/>
    <w:rsid w:val="00354797"/>
  </w:style>
  <w:style w:type="paragraph" w:customStyle="1" w:styleId="280B6170B3294307A4CD34161AB7502B">
    <w:name w:val="280B6170B3294307A4CD34161AB7502B"/>
    <w:rsid w:val="00354797"/>
  </w:style>
  <w:style w:type="paragraph" w:customStyle="1" w:styleId="0AEEFE8916514BD0B7F40B8628AB6403">
    <w:name w:val="0AEEFE8916514BD0B7F40B8628AB6403"/>
    <w:rsid w:val="00354797"/>
  </w:style>
  <w:style w:type="paragraph" w:customStyle="1" w:styleId="00DA2EEE28BB4372A8D123B6088207D1">
    <w:name w:val="00DA2EEE28BB4372A8D123B6088207D1"/>
    <w:rsid w:val="00354797"/>
  </w:style>
  <w:style w:type="paragraph" w:customStyle="1" w:styleId="9D4CB9D6D30449FEBC5B0A04CC2A1D3F">
    <w:name w:val="9D4CB9D6D30449FEBC5B0A04CC2A1D3F"/>
    <w:rsid w:val="00354797"/>
  </w:style>
  <w:style w:type="paragraph" w:customStyle="1" w:styleId="BFB71A5F4BB849559D901B01512CE580">
    <w:name w:val="BFB71A5F4BB849559D901B01512CE580"/>
    <w:rsid w:val="00354797"/>
  </w:style>
  <w:style w:type="paragraph" w:customStyle="1" w:styleId="81FD98E45C614B21A4DF5460C4780BB4">
    <w:name w:val="81FD98E45C614B21A4DF5460C4780BB4"/>
    <w:rsid w:val="00354797"/>
  </w:style>
  <w:style w:type="paragraph" w:customStyle="1" w:styleId="C6936A5BFCF0495B85EEB7A8914CC374">
    <w:name w:val="C6936A5BFCF0495B85EEB7A8914CC374"/>
    <w:rsid w:val="00354797"/>
  </w:style>
  <w:style w:type="paragraph" w:customStyle="1" w:styleId="822D2BFDAB404631876C1AB25B64A5DE">
    <w:name w:val="822D2BFDAB404631876C1AB25B64A5DE"/>
    <w:rsid w:val="00354797"/>
  </w:style>
  <w:style w:type="paragraph" w:customStyle="1" w:styleId="80CE33A894954DA48E9457ACA71A0CDA">
    <w:name w:val="80CE33A894954DA48E9457ACA71A0CDA"/>
    <w:rsid w:val="00354797"/>
  </w:style>
  <w:style w:type="paragraph" w:customStyle="1" w:styleId="3AF1AE6B11844393A372E6C75C5D2A14">
    <w:name w:val="3AF1AE6B11844393A372E6C75C5D2A14"/>
    <w:rsid w:val="00354797"/>
  </w:style>
  <w:style w:type="paragraph" w:customStyle="1" w:styleId="C292652E40744E58B59884B18C805685">
    <w:name w:val="C292652E40744E58B59884B18C805685"/>
    <w:rsid w:val="00354797"/>
  </w:style>
  <w:style w:type="paragraph" w:customStyle="1" w:styleId="501ECD2FE7EC40CB90347DA12A54F48B">
    <w:name w:val="501ECD2FE7EC40CB90347DA12A54F48B"/>
    <w:rsid w:val="00354797"/>
  </w:style>
  <w:style w:type="paragraph" w:customStyle="1" w:styleId="2008A94FFA944D8D830AE88057E37460">
    <w:name w:val="2008A94FFA944D8D830AE88057E37460"/>
    <w:rsid w:val="00354797"/>
  </w:style>
  <w:style w:type="paragraph" w:customStyle="1" w:styleId="2010C3ACA90E45079CE7C0E14180786D">
    <w:name w:val="2010C3ACA90E45079CE7C0E14180786D"/>
    <w:rsid w:val="00354797"/>
  </w:style>
  <w:style w:type="paragraph" w:customStyle="1" w:styleId="41EC0FFE13FC4F8F9DECE65CA9A211A2">
    <w:name w:val="41EC0FFE13FC4F8F9DECE65CA9A211A2"/>
    <w:rsid w:val="00354797"/>
  </w:style>
  <w:style w:type="paragraph" w:customStyle="1" w:styleId="9E3A2E507A044802ABD211AE8BAAE6BD">
    <w:name w:val="9E3A2E507A044802ABD211AE8BAAE6BD"/>
    <w:rsid w:val="00354797"/>
  </w:style>
  <w:style w:type="paragraph" w:customStyle="1" w:styleId="FC70C8F2B5564BB7BD7BDD9D4D2515A1">
    <w:name w:val="FC70C8F2B5564BB7BD7BDD9D4D2515A1"/>
    <w:rsid w:val="00354797"/>
  </w:style>
  <w:style w:type="paragraph" w:customStyle="1" w:styleId="626F6B9BE103411B88E6AD09E5E758F0">
    <w:name w:val="626F6B9BE103411B88E6AD09E5E758F0"/>
    <w:rsid w:val="00354797"/>
  </w:style>
  <w:style w:type="paragraph" w:customStyle="1" w:styleId="BF68C5B06C19465ABFB1D5AC1F0DCAB3">
    <w:name w:val="BF68C5B06C19465ABFB1D5AC1F0DCAB3"/>
    <w:rsid w:val="00354797"/>
  </w:style>
  <w:style w:type="paragraph" w:customStyle="1" w:styleId="B5C8F17E6AAB4CDF94E378BDA97C986F">
    <w:name w:val="B5C8F17E6AAB4CDF94E378BDA97C986F"/>
    <w:rsid w:val="00354797"/>
  </w:style>
  <w:style w:type="paragraph" w:customStyle="1" w:styleId="1D337E970E164DB894212C907ECBD45D">
    <w:name w:val="1D337E970E164DB894212C907ECBD45D"/>
    <w:rsid w:val="00354797"/>
  </w:style>
  <w:style w:type="paragraph" w:customStyle="1" w:styleId="302BDDD76ADB4306AA6DDD2649E864C8">
    <w:name w:val="302BDDD76ADB4306AA6DDD2649E864C8"/>
    <w:rsid w:val="00354797"/>
  </w:style>
  <w:style w:type="paragraph" w:customStyle="1" w:styleId="C87D94BE9A5A45CCB79BE2A6DB3F71FB">
    <w:name w:val="C87D94BE9A5A45CCB79BE2A6DB3F71FB"/>
    <w:rsid w:val="00354797"/>
  </w:style>
  <w:style w:type="paragraph" w:customStyle="1" w:styleId="7E7E9280F89047A68A9F05ADAADF81B2">
    <w:name w:val="7E7E9280F89047A68A9F05ADAADF81B2"/>
    <w:rsid w:val="00354797"/>
  </w:style>
  <w:style w:type="paragraph" w:customStyle="1" w:styleId="8A4FE640A3BF4480B277027128BF2805">
    <w:name w:val="8A4FE640A3BF4480B277027128BF2805"/>
    <w:rsid w:val="00354797"/>
  </w:style>
  <w:style w:type="paragraph" w:customStyle="1" w:styleId="CCAEFB869FF046A0908ACA773BAD55BC">
    <w:name w:val="CCAEFB869FF046A0908ACA773BAD55BC"/>
    <w:rsid w:val="00354797"/>
  </w:style>
  <w:style w:type="paragraph" w:customStyle="1" w:styleId="D70CEC5CDE2741AF9E90DCB43E66791A">
    <w:name w:val="D70CEC5CDE2741AF9E90DCB43E66791A"/>
    <w:rsid w:val="00354797"/>
  </w:style>
  <w:style w:type="paragraph" w:customStyle="1" w:styleId="196E6656107E4B4A8F6754EA26AA118C">
    <w:name w:val="196E6656107E4B4A8F6754EA26AA118C"/>
    <w:rsid w:val="00354797"/>
  </w:style>
  <w:style w:type="paragraph" w:customStyle="1" w:styleId="4DA4D08F3F1B414AB5B73F0FEC6B658F16">
    <w:name w:val="4DA4D08F3F1B414AB5B73F0FEC6B658F16"/>
    <w:rsid w:val="00665547"/>
    <w:pPr>
      <w:spacing w:after="0" w:line="240" w:lineRule="auto"/>
    </w:pPr>
    <w:rPr>
      <w:rFonts w:ascii="Times New Roman" w:eastAsia="Times New Roman" w:hAnsi="Times New Roman" w:cs="Times New Roman"/>
      <w:sz w:val="20"/>
      <w:szCs w:val="20"/>
    </w:rPr>
  </w:style>
  <w:style w:type="paragraph" w:customStyle="1" w:styleId="BBA2CBF6C0FB46A9845DC4807FB311BB">
    <w:name w:val="BBA2CBF6C0FB46A9845DC4807FB311BB"/>
    <w:rsid w:val="00665547"/>
    <w:pPr>
      <w:spacing w:after="0" w:line="240" w:lineRule="auto"/>
    </w:pPr>
    <w:rPr>
      <w:rFonts w:ascii="Times New Roman" w:eastAsia="Times New Roman" w:hAnsi="Times New Roman" w:cs="Times New Roman"/>
      <w:sz w:val="24"/>
      <w:szCs w:val="24"/>
    </w:rPr>
  </w:style>
  <w:style w:type="paragraph" w:customStyle="1" w:styleId="5BFA23B8601141CCB90808D0C0EDEF371">
    <w:name w:val="5BFA23B8601141CCB90808D0C0EDEF371"/>
    <w:rsid w:val="00665547"/>
    <w:pPr>
      <w:spacing w:after="0" w:line="240" w:lineRule="auto"/>
    </w:pPr>
    <w:rPr>
      <w:rFonts w:ascii="Times New Roman" w:eastAsia="Times New Roman" w:hAnsi="Times New Roman" w:cs="Times New Roman"/>
      <w:sz w:val="24"/>
      <w:szCs w:val="24"/>
    </w:rPr>
  </w:style>
  <w:style w:type="paragraph" w:customStyle="1" w:styleId="431F24EBE959473193D75DF6D0C7A61115">
    <w:name w:val="431F24EBE959473193D75DF6D0C7A61115"/>
    <w:rsid w:val="00665547"/>
    <w:pPr>
      <w:spacing w:after="0" w:line="240" w:lineRule="auto"/>
    </w:pPr>
    <w:rPr>
      <w:rFonts w:ascii="Times New Roman" w:eastAsia="Times New Roman" w:hAnsi="Times New Roman" w:cs="Times New Roman"/>
      <w:sz w:val="24"/>
      <w:szCs w:val="24"/>
    </w:rPr>
  </w:style>
  <w:style w:type="paragraph" w:customStyle="1" w:styleId="C933C4C4105B4E81A22815C26F18E1DE16">
    <w:name w:val="C933C4C4105B4E81A22815C26F18E1DE16"/>
    <w:rsid w:val="00665547"/>
    <w:pPr>
      <w:spacing w:after="0" w:line="240" w:lineRule="auto"/>
    </w:pPr>
    <w:rPr>
      <w:rFonts w:ascii="Times New Roman" w:eastAsia="Times New Roman" w:hAnsi="Times New Roman" w:cs="Times New Roman"/>
      <w:sz w:val="20"/>
      <w:szCs w:val="20"/>
    </w:rPr>
  </w:style>
  <w:style w:type="paragraph" w:customStyle="1" w:styleId="56683BDEF0A7417E8F8B9FC543A7819E15">
    <w:name w:val="56683BDEF0A7417E8F8B9FC543A7819E15"/>
    <w:rsid w:val="00665547"/>
    <w:pPr>
      <w:spacing w:after="0" w:line="240" w:lineRule="auto"/>
    </w:pPr>
    <w:rPr>
      <w:rFonts w:ascii="Times New Roman" w:eastAsia="Times New Roman" w:hAnsi="Times New Roman" w:cs="Times New Roman"/>
      <w:sz w:val="24"/>
      <w:szCs w:val="24"/>
    </w:rPr>
  </w:style>
  <w:style w:type="paragraph" w:customStyle="1" w:styleId="FA2DBA3A09B94BB3B6824AC9BE64359014">
    <w:name w:val="FA2DBA3A09B94BB3B6824AC9BE64359014"/>
    <w:rsid w:val="00665547"/>
    <w:pPr>
      <w:spacing w:after="0" w:line="240" w:lineRule="auto"/>
    </w:pPr>
    <w:rPr>
      <w:rFonts w:ascii="Times New Roman" w:eastAsia="Times New Roman" w:hAnsi="Times New Roman" w:cs="Times New Roman"/>
      <w:sz w:val="20"/>
      <w:szCs w:val="20"/>
    </w:rPr>
  </w:style>
  <w:style w:type="paragraph" w:customStyle="1" w:styleId="DAEFB6A9C5DE44F98D8BC2EDA573269710">
    <w:name w:val="DAEFB6A9C5DE44F98D8BC2EDA573269710"/>
    <w:rsid w:val="00665547"/>
    <w:pPr>
      <w:spacing w:after="0" w:line="240" w:lineRule="auto"/>
    </w:pPr>
    <w:rPr>
      <w:rFonts w:ascii="Times New Roman" w:eastAsia="Times New Roman" w:hAnsi="Times New Roman" w:cs="Times New Roman"/>
      <w:sz w:val="24"/>
      <w:szCs w:val="24"/>
    </w:rPr>
  </w:style>
  <w:style w:type="paragraph" w:customStyle="1" w:styleId="1553B4FD7C88416FB1DF479D6C34738E11">
    <w:name w:val="1553B4FD7C88416FB1DF479D6C34738E11"/>
    <w:rsid w:val="00665547"/>
    <w:pPr>
      <w:spacing w:after="0" w:line="240" w:lineRule="auto"/>
    </w:pPr>
    <w:rPr>
      <w:rFonts w:ascii="Times New Roman" w:eastAsia="Times New Roman" w:hAnsi="Times New Roman" w:cs="Times New Roman"/>
      <w:sz w:val="20"/>
      <w:szCs w:val="20"/>
    </w:rPr>
  </w:style>
  <w:style w:type="paragraph" w:customStyle="1" w:styleId="40ED8FF68C2B46BE94AF539F69D75DC48">
    <w:name w:val="40ED8FF68C2B46BE94AF539F69D75DC48"/>
    <w:rsid w:val="00665547"/>
    <w:pPr>
      <w:spacing w:after="0" w:line="240" w:lineRule="auto"/>
    </w:pPr>
    <w:rPr>
      <w:rFonts w:ascii="Times New Roman" w:eastAsia="Times New Roman" w:hAnsi="Times New Roman" w:cs="Times New Roman"/>
      <w:sz w:val="24"/>
      <w:szCs w:val="24"/>
    </w:rPr>
  </w:style>
  <w:style w:type="paragraph" w:customStyle="1" w:styleId="24DAF26FF54F4B30849D996D09AAB5D88">
    <w:name w:val="24DAF26FF54F4B30849D996D09AAB5D88"/>
    <w:rsid w:val="00665547"/>
    <w:pPr>
      <w:spacing w:after="0" w:line="240" w:lineRule="auto"/>
    </w:pPr>
    <w:rPr>
      <w:rFonts w:ascii="Times New Roman" w:eastAsia="Times New Roman" w:hAnsi="Times New Roman" w:cs="Times New Roman"/>
      <w:sz w:val="20"/>
      <w:szCs w:val="20"/>
    </w:rPr>
  </w:style>
  <w:style w:type="paragraph" w:customStyle="1" w:styleId="212E5426F484428191EB9CE9731E6DB45">
    <w:name w:val="212E5426F484428191EB9CE9731E6DB45"/>
    <w:rsid w:val="00665547"/>
    <w:pPr>
      <w:spacing w:after="0" w:line="240" w:lineRule="auto"/>
    </w:pPr>
    <w:rPr>
      <w:rFonts w:ascii="Times New Roman" w:eastAsia="Times New Roman" w:hAnsi="Times New Roman" w:cs="Times New Roman"/>
      <w:sz w:val="24"/>
      <w:szCs w:val="24"/>
    </w:rPr>
  </w:style>
  <w:style w:type="paragraph" w:customStyle="1" w:styleId="29C2838968B24AB98D8B90E08002AB0F5">
    <w:name w:val="29C2838968B24AB98D8B90E08002AB0F5"/>
    <w:rsid w:val="00665547"/>
    <w:pPr>
      <w:spacing w:after="0" w:line="240" w:lineRule="auto"/>
    </w:pPr>
    <w:rPr>
      <w:rFonts w:ascii="Times New Roman" w:eastAsia="Times New Roman" w:hAnsi="Times New Roman" w:cs="Times New Roman"/>
      <w:sz w:val="20"/>
      <w:szCs w:val="20"/>
    </w:rPr>
  </w:style>
  <w:style w:type="paragraph" w:customStyle="1" w:styleId="26D6F188C3D145C7AFFC284C63EA0E3C4">
    <w:name w:val="26D6F188C3D145C7AFFC284C63EA0E3C4"/>
    <w:rsid w:val="00665547"/>
    <w:pPr>
      <w:spacing w:after="0" w:line="240" w:lineRule="auto"/>
    </w:pPr>
    <w:rPr>
      <w:rFonts w:ascii="Times New Roman" w:eastAsia="Times New Roman" w:hAnsi="Times New Roman" w:cs="Times New Roman"/>
      <w:sz w:val="24"/>
      <w:szCs w:val="24"/>
    </w:rPr>
  </w:style>
  <w:style w:type="paragraph" w:customStyle="1" w:styleId="56D0713FD3464F52BEE18D4A8A62B217">
    <w:name w:val="56D0713FD3464F52BEE18D4A8A62B217"/>
    <w:rsid w:val="00665547"/>
  </w:style>
  <w:style w:type="paragraph" w:customStyle="1" w:styleId="01B3EE4F109F42409A7DCB3BB70989E7">
    <w:name w:val="01B3EE4F109F42409A7DCB3BB70989E7"/>
    <w:rsid w:val="00665547"/>
  </w:style>
  <w:style w:type="paragraph" w:customStyle="1" w:styleId="7AD87586CB1F413FB73D80DFC07563A9">
    <w:name w:val="7AD87586CB1F413FB73D80DFC07563A9"/>
    <w:rsid w:val="00665547"/>
  </w:style>
  <w:style w:type="paragraph" w:customStyle="1" w:styleId="98D015AD05C74FF393C7C0ADA1E1BFF8">
    <w:name w:val="98D015AD05C74FF393C7C0ADA1E1BFF8"/>
    <w:rsid w:val="00665547"/>
  </w:style>
  <w:style w:type="paragraph" w:customStyle="1" w:styleId="EBD0F66C0CD8476285AEB4F008CB35D1">
    <w:name w:val="EBD0F66C0CD8476285AEB4F008CB35D1"/>
    <w:rsid w:val="00665547"/>
  </w:style>
  <w:style w:type="paragraph" w:customStyle="1" w:styleId="2E4D914789644E23B9D402D70F52FBE9">
    <w:name w:val="2E4D914789644E23B9D402D70F52FBE9"/>
    <w:rsid w:val="00665547"/>
  </w:style>
  <w:style w:type="paragraph" w:customStyle="1" w:styleId="0EA41F6CF48D49D6B3595169C8B1B3D6">
    <w:name w:val="0EA41F6CF48D49D6B3595169C8B1B3D6"/>
    <w:rsid w:val="00665547"/>
  </w:style>
  <w:style w:type="paragraph" w:customStyle="1" w:styleId="DE808CBCBE2F40B594B2F2C405F5EBF9">
    <w:name w:val="DE808CBCBE2F40B594B2F2C405F5EBF9"/>
    <w:rsid w:val="00665547"/>
  </w:style>
  <w:style w:type="paragraph" w:customStyle="1" w:styleId="4E9D1049788D4BC886593DA89D724FEE">
    <w:name w:val="4E9D1049788D4BC886593DA89D724FEE"/>
    <w:rsid w:val="00665547"/>
  </w:style>
  <w:style w:type="paragraph" w:customStyle="1" w:styleId="B5C4C16A3BB74089B78A69FBA6A3BF18">
    <w:name w:val="B5C4C16A3BB74089B78A69FBA6A3BF18"/>
    <w:rsid w:val="00665547"/>
  </w:style>
  <w:style w:type="paragraph" w:customStyle="1" w:styleId="CE75DC7EA9F74DAABBB46BD212AD7226">
    <w:name w:val="CE75DC7EA9F74DAABBB46BD212AD7226"/>
    <w:rsid w:val="00665547"/>
  </w:style>
  <w:style w:type="paragraph" w:customStyle="1" w:styleId="526082C062F9475CB873EE3DFBE0738D">
    <w:name w:val="526082C062F9475CB873EE3DFBE0738D"/>
    <w:rsid w:val="00665547"/>
  </w:style>
  <w:style w:type="paragraph" w:customStyle="1" w:styleId="0CC97CDEE18842AEA48262399975A8F1">
    <w:name w:val="0CC97CDEE18842AEA48262399975A8F1"/>
    <w:rsid w:val="00665547"/>
  </w:style>
  <w:style w:type="paragraph" w:customStyle="1" w:styleId="3EE85D3DE79A405C8B8590669D4A9D64">
    <w:name w:val="3EE85D3DE79A405C8B8590669D4A9D64"/>
    <w:rsid w:val="00665547"/>
  </w:style>
  <w:style w:type="paragraph" w:customStyle="1" w:styleId="9C8BC1966256443AA2E36737DFF3B7B3">
    <w:name w:val="9C8BC1966256443AA2E36737DFF3B7B3"/>
    <w:rsid w:val="00665547"/>
  </w:style>
  <w:style w:type="paragraph" w:customStyle="1" w:styleId="4DE6BFA4AF1D44AEA0570D02080BBDE6">
    <w:name w:val="4DE6BFA4AF1D44AEA0570D02080BBDE6"/>
    <w:rsid w:val="00665547"/>
  </w:style>
  <w:style w:type="paragraph" w:customStyle="1" w:styleId="DFC139C3476142E58156A87DC0EE9353">
    <w:name w:val="DFC139C3476142E58156A87DC0EE9353"/>
    <w:rsid w:val="00665547"/>
  </w:style>
  <w:style w:type="paragraph" w:customStyle="1" w:styleId="F5D4E34AB9CB4E3C85CF8C05E8BC7BEC">
    <w:name w:val="F5D4E34AB9CB4E3C85CF8C05E8BC7BEC"/>
    <w:rsid w:val="00665547"/>
  </w:style>
  <w:style w:type="paragraph" w:customStyle="1" w:styleId="47696605C0764037933F06A8502C01B4">
    <w:name w:val="47696605C0764037933F06A8502C01B4"/>
    <w:rsid w:val="00665547"/>
  </w:style>
  <w:style w:type="paragraph" w:customStyle="1" w:styleId="21C78659BFC74B68860AA6A116F769C3">
    <w:name w:val="21C78659BFC74B68860AA6A116F769C3"/>
    <w:rsid w:val="00665547"/>
  </w:style>
  <w:style w:type="paragraph" w:customStyle="1" w:styleId="4A9111AE817F4E0B952861E5B787177D">
    <w:name w:val="4A9111AE817F4E0B952861E5B787177D"/>
    <w:rsid w:val="00665547"/>
  </w:style>
  <w:style w:type="paragraph" w:customStyle="1" w:styleId="3FAE120A951C485993C52A05BD550BB2">
    <w:name w:val="3FAE120A951C485993C52A05BD550BB2"/>
    <w:rsid w:val="00665547"/>
  </w:style>
  <w:style w:type="paragraph" w:customStyle="1" w:styleId="7C4C0C4B355B4C4D954E32C77808F904">
    <w:name w:val="7C4C0C4B355B4C4D954E32C77808F904"/>
    <w:rsid w:val="00665547"/>
  </w:style>
  <w:style w:type="paragraph" w:customStyle="1" w:styleId="AB700B506F9043DCBD056A2093114CEA">
    <w:name w:val="AB700B506F9043DCBD056A2093114CEA"/>
    <w:rsid w:val="00665547"/>
  </w:style>
  <w:style w:type="paragraph" w:customStyle="1" w:styleId="EC4D199B246D4AE2B24A0B9103BABC03">
    <w:name w:val="EC4D199B246D4AE2B24A0B9103BABC03"/>
    <w:rsid w:val="00665547"/>
  </w:style>
  <w:style w:type="paragraph" w:customStyle="1" w:styleId="ED34E6880CC24F268D4C37DDBCB5377B">
    <w:name w:val="ED34E6880CC24F268D4C37DDBCB5377B"/>
    <w:rsid w:val="00665547"/>
  </w:style>
  <w:style w:type="paragraph" w:customStyle="1" w:styleId="2C0A8ED8DF6F4F02946F2C13326B5FDF">
    <w:name w:val="2C0A8ED8DF6F4F02946F2C13326B5FDF"/>
    <w:rsid w:val="00665547"/>
  </w:style>
  <w:style w:type="paragraph" w:customStyle="1" w:styleId="2E7A5CF7F6E946208DB9FFC7F29E91D5">
    <w:name w:val="2E7A5CF7F6E946208DB9FFC7F29E91D5"/>
    <w:rsid w:val="00665547"/>
  </w:style>
  <w:style w:type="paragraph" w:customStyle="1" w:styleId="20ED5EACBA304A3FA4BB4A030534869D">
    <w:name w:val="20ED5EACBA304A3FA4BB4A030534869D"/>
    <w:rsid w:val="00665547"/>
  </w:style>
  <w:style w:type="paragraph" w:customStyle="1" w:styleId="D57CB51AF54243D4ABA04B847807BEAE">
    <w:name w:val="D57CB51AF54243D4ABA04B847807BEAE"/>
    <w:rsid w:val="00665547"/>
  </w:style>
  <w:style w:type="paragraph" w:customStyle="1" w:styleId="F6422D21412A4343A820B0226DF2DDEC">
    <w:name w:val="F6422D21412A4343A820B0226DF2DDEC"/>
    <w:rsid w:val="00665547"/>
  </w:style>
  <w:style w:type="paragraph" w:customStyle="1" w:styleId="750E1F898DDB46C29CC09A20B5445A59">
    <w:name w:val="750E1F898DDB46C29CC09A20B5445A59"/>
    <w:rsid w:val="00665547"/>
  </w:style>
  <w:style w:type="paragraph" w:customStyle="1" w:styleId="C1C1E25732FE4050A56F797B80830750">
    <w:name w:val="C1C1E25732FE4050A56F797B80830750"/>
    <w:rsid w:val="00665547"/>
  </w:style>
  <w:style w:type="paragraph" w:customStyle="1" w:styleId="2A1DB26EDCF246C9BE8F3C617FB89A46">
    <w:name w:val="2A1DB26EDCF246C9BE8F3C617FB89A46"/>
    <w:rsid w:val="00665547"/>
  </w:style>
  <w:style w:type="paragraph" w:customStyle="1" w:styleId="269E3C149A0040BE9CFA5A2BD30717A9">
    <w:name w:val="269E3C149A0040BE9CFA5A2BD30717A9"/>
    <w:rsid w:val="00665547"/>
  </w:style>
  <w:style w:type="paragraph" w:customStyle="1" w:styleId="64FC3BB5C8624D528974AC04618C21A6">
    <w:name w:val="64FC3BB5C8624D528974AC04618C21A6"/>
    <w:rsid w:val="00665547"/>
  </w:style>
  <w:style w:type="paragraph" w:customStyle="1" w:styleId="60F11C6EB5FD43F28CB6EB0E5D2117CE">
    <w:name w:val="60F11C6EB5FD43F28CB6EB0E5D2117CE"/>
    <w:rsid w:val="00665547"/>
  </w:style>
  <w:style w:type="paragraph" w:customStyle="1" w:styleId="7049D3B49FAB40F296082D8823EF47BD">
    <w:name w:val="7049D3B49FAB40F296082D8823EF47BD"/>
    <w:rsid w:val="00665547"/>
  </w:style>
  <w:style w:type="paragraph" w:customStyle="1" w:styleId="C6BF1AC358244357837EDE1EEDBD2B1F">
    <w:name w:val="C6BF1AC358244357837EDE1EEDBD2B1F"/>
    <w:rsid w:val="00665547"/>
  </w:style>
  <w:style w:type="paragraph" w:customStyle="1" w:styleId="3C93795541A64A1AA991F6DA71B1456B">
    <w:name w:val="3C93795541A64A1AA991F6DA71B1456B"/>
    <w:rsid w:val="00665547"/>
  </w:style>
  <w:style w:type="paragraph" w:customStyle="1" w:styleId="EEC6347306DE4BD6BDF99863546DB420">
    <w:name w:val="EEC6347306DE4BD6BDF99863546DB420"/>
    <w:rsid w:val="00665547"/>
  </w:style>
  <w:style w:type="paragraph" w:customStyle="1" w:styleId="A93BD39278484EBF916761DB0E462516">
    <w:name w:val="A93BD39278484EBF916761DB0E462516"/>
    <w:rsid w:val="00665547"/>
  </w:style>
  <w:style w:type="paragraph" w:customStyle="1" w:styleId="65838FFAC8D64317B7DFFBBC1CBF6CF1">
    <w:name w:val="65838FFAC8D64317B7DFFBBC1CBF6CF1"/>
    <w:rsid w:val="00665547"/>
  </w:style>
  <w:style w:type="paragraph" w:customStyle="1" w:styleId="095467D3030944BA97B2CD0F32C32F18">
    <w:name w:val="095467D3030944BA97B2CD0F32C32F18"/>
    <w:rsid w:val="00665547"/>
  </w:style>
  <w:style w:type="paragraph" w:customStyle="1" w:styleId="172CCF01FF844B54B2D1F27D78AB5B78">
    <w:name w:val="172CCF01FF844B54B2D1F27D78AB5B78"/>
    <w:rsid w:val="00665547"/>
  </w:style>
  <w:style w:type="paragraph" w:customStyle="1" w:styleId="75FC6AB2CE4A4696BDBC2C61B086AA9B">
    <w:name w:val="75FC6AB2CE4A4696BDBC2C61B086AA9B"/>
    <w:rsid w:val="00665547"/>
  </w:style>
  <w:style w:type="paragraph" w:customStyle="1" w:styleId="CEA5D4C7D8D74D9D9E3512F538B9F4FD">
    <w:name w:val="CEA5D4C7D8D74D9D9E3512F538B9F4FD"/>
    <w:rsid w:val="00665547"/>
  </w:style>
  <w:style w:type="paragraph" w:customStyle="1" w:styleId="DC38C99624E8484CAF47FC53EF9F19F1">
    <w:name w:val="DC38C99624E8484CAF47FC53EF9F19F1"/>
    <w:rsid w:val="00665547"/>
  </w:style>
  <w:style w:type="paragraph" w:customStyle="1" w:styleId="44C0107497854D9CB8ACEF03864B33B5">
    <w:name w:val="44C0107497854D9CB8ACEF03864B33B5"/>
    <w:rsid w:val="00665547"/>
  </w:style>
  <w:style w:type="paragraph" w:customStyle="1" w:styleId="71F8E20CCA8B4F6D9C71140A50C06757">
    <w:name w:val="71F8E20CCA8B4F6D9C71140A50C06757"/>
    <w:rsid w:val="00665547"/>
  </w:style>
  <w:style w:type="paragraph" w:customStyle="1" w:styleId="C10DD5ECB25247D0BEEB3D4F2D50E6BB">
    <w:name w:val="C10DD5ECB25247D0BEEB3D4F2D50E6BB"/>
    <w:rsid w:val="00665547"/>
  </w:style>
  <w:style w:type="paragraph" w:customStyle="1" w:styleId="98AF82786F3F4B688BEF25556AAB7EFC">
    <w:name w:val="98AF82786F3F4B688BEF25556AAB7EFC"/>
    <w:rsid w:val="00665547"/>
  </w:style>
  <w:style w:type="paragraph" w:customStyle="1" w:styleId="4C840059CFC445C7BEFD560E47BACE7D">
    <w:name w:val="4C840059CFC445C7BEFD560E47BACE7D"/>
    <w:rsid w:val="00665547"/>
  </w:style>
  <w:style w:type="paragraph" w:customStyle="1" w:styleId="76A0AC70BCDD408EAEACD2116574E2F0">
    <w:name w:val="76A0AC70BCDD408EAEACD2116574E2F0"/>
    <w:rsid w:val="00665547"/>
  </w:style>
  <w:style w:type="paragraph" w:customStyle="1" w:styleId="0B3599D027E74F6D918BD8CBE4424390">
    <w:name w:val="0B3599D027E74F6D918BD8CBE4424390"/>
    <w:rsid w:val="00665547"/>
  </w:style>
  <w:style w:type="paragraph" w:customStyle="1" w:styleId="B33C094888774B6EB19E383C09455708">
    <w:name w:val="B33C094888774B6EB19E383C09455708"/>
    <w:rsid w:val="00665547"/>
  </w:style>
  <w:style w:type="paragraph" w:customStyle="1" w:styleId="39C053B8BB1A43F0B659A2E5B5A2F624">
    <w:name w:val="39C053B8BB1A43F0B659A2E5B5A2F624"/>
    <w:rsid w:val="00665547"/>
  </w:style>
  <w:style w:type="paragraph" w:customStyle="1" w:styleId="37D9C70681364EB28B4C5D762295D889">
    <w:name w:val="37D9C70681364EB28B4C5D762295D889"/>
    <w:rsid w:val="00665547"/>
  </w:style>
  <w:style w:type="paragraph" w:customStyle="1" w:styleId="5AD031AC97DC48A9B7EC0ACB1F03DE03">
    <w:name w:val="5AD031AC97DC48A9B7EC0ACB1F03DE03"/>
    <w:rsid w:val="00665547"/>
  </w:style>
  <w:style w:type="paragraph" w:customStyle="1" w:styleId="B2CB0C9C25FD4588B20C69663A71B2F2">
    <w:name w:val="B2CB0C9C25FD4588B20C69663A71B2F2"/>
    <w:rsid w:val="00665547"/>
  </w:style>
  <w:style w:type="paragraph" w:customStyle="1" w:styleId="D0EC8BA9649B4692AC25CF07BF940473">
    <w:name w:val="D0EC8BA9649B4692AC25CF07BF940473"/>
    <w:rsid w:val="00665547"/>
  </w:style>
  <w:style w:type="paragraph" w:customStyle="1" w:styleId="688CCC10DCA146158216A9658E7D2F85">
    <w:name w:val="688CCC10DCA146158216A9658E7D2F85"/>
    <w:rsid w:val="00665547"/>
  </w:style>
  <w:style w:type="paragraph" w:customStyle="1" w:styleId="C2E00E707A1A4C5C80098E5299492222">
    <w:name w:val="C2E00E707A1A4C5C80098E5299492222"/>
    <w:rsid w:val="00665547"/>
  </w:style>
  <w:style w:type="paragraph" w:customStyle="1" w:styleId="47C828ADA66244E99AE4C40EDFF99017">
    <w:name w:val="47C828ADA66244E99AE4C40EDFF99017"/>
    <w:rsid w:val="00665547"/>
  </w:style>
  <w:style w:type="paragraph" w:customStyle="1" w:styleId="9BA1BE15098C42049ADEB022F5919733">
    <w:name w:val="9BA1BE15098C42049ADEB022F5919733"/>
    <w:rsid w:val="00665547"/>
  </w:style>
  <w:style w:type="paragraph" w:customStyle="1" w:styleId="E4B101B1915D4AC5856B16EF7C7BC610">
    <w:name w:val="E4B101B1915D4AC5856B16EF7C7BC610"/>
    <w:rsid w:val="00665547"/>
  </w:style>
  <w:style w:type="paragraph" w:customStyle="1" w:styleId="8F5289B9E80A4755BA6BC8691BCC1945">
    <w:name w:val="8F5289B9E80A4755BA6BC8691BCC1945"/>
    <w:rsid w:val="00665547"/>
  </w:style>
  <w:style w:type="paragraph" w:customStyle="1" w:styleId="8CC8236882C849D48EB1E5EAC6E9B321">
    <w:name w:val="8CC8236882C849D48EB1E5EAC6E9B321"/>
    <w:rsid w:val="00665547"/>
  </w:style>
  <w:style w:type="paragraph" w:customStyle="1" w:styleId="52B8D1F801654F2699A664592C58502A">
    <w:name w:val="52B8D1F801654F2699A664592C58502A"/>
    <w:rsid w:val="00665547"/>
  </w:style>
  <w:style w:type="paragraph" w:customStyle="1" w:styleId="CC459FFFE7EA42E798588BF3A29069F7">
    <w:name w:val="CC459FFFE7EA42E798588BF3A29069F7"/>
    <w:rsid w:val="00665547"/>
  </w:style>
  <w:style w:type="paragraph" w:customStyle="1" w:styleId="044CD4AA45894B429E5E7697A75BA4BC">
    <w:name w:val="044CD4AA45894B429E5E7697A75BA4BC"/>
    <w:rsid w:val="00665547"/>
  </w:style>
  <w:style w:type="paragraph" w:customStyle="1" w:styleId="2541509313E3439E98FF1007626A07DC">
    <w:name w:val="2541509313E3439E98FF1007626A07DC"/>
    <w:rsid w:val="00665547"/>
  </w:style>
  <w:style w:type="paragraph" w:customStyle="1" w:styleId="505065B43A7443CEA5B1A6304D83F1F9">
    <w:name w:val="505065B43A7443CEA5B1A6304D83F1F9"/>
    <w:rsid w:val="00665547"/>
  </w:style>
  <w:style w:type="paragraph" w:customStyle="1" w:styleId="42283FD1FD364DDD8B92CDDEF14DC1A0">
    <w:name w:val="42283FD1FD364DDD8B92CDDEF14DC1A0"/>
    <w:rsid w:val="00665547"/>
  </w:style>
  <w:style w:type="paragraph" w:customStyle="1" w:styleId="989E9D5E45DA475D87BFA798D2BD403B">
    <w:name w:val="989E9D5E45DA475D87BFA798D2BD403B"/>
    <w:rsid w:val="00665547"/>
  </w:style>
  <w:style w:type="paragraph" w:customStyle="1" w:styleId="049724AB32CF478EB28AD7BE192EE4A9">
    <w:name w:val="049724AB32CF478EB28AD7BE192EE4A9"/>
    <w:rsid w:val="00665547"/>
  </w:style>
  <w:style w:type="paragraph" w:customStyle="1" w:styleId="D43AB343C2BB420BB271D7BD7EB81125">
    <w:name w:val="D43AB343C2BB420BB271D7BD7EB81125"/>
    <w:rsid w:val="00665547"/>
  </w:style>
  <w:style w:type="paragraph" w:customStyle="1" w:styleId="B8D2578A6BAA48A3A6FFF3A583E92A82">
    <w:name w:val="B8D2578A6BAA48A3A6FFF3A583E92A82"/>
    <w:rsid w:val="00665547"/>
  </w:style>
  <w:style w:type="paragraph" w:customStyle="1" w:styleId="6D0A2482C232417FB1948776F029ABAA">
    <w:name w:val="6D0A2482C232417FB1948776F029ABAA"/>
    <w:rsid w:val="00665547"/>
  </w:style>
  <w:style w:type="paragraph" w:customStyle="1" w:styleId="1BB261FC3F054E1399CB3F49FC3EC1C6">
    <w:name w:val="1BB261FC3F054E1399CB3F49FC3EC1C6"/>
    <w:rsid w:val="00665547"/>
  </w:style>
  <w:style w:type="paragraph" w:customStyle="1" w:styleId="39A6D584F398421E99E442117578243B">
    <w:name w:val="39A6D584F398421E99E442117578243B"/>
    <w:rsid w:val="00665547"/>
  </w:style>
  <w:style w:type="paragraph" w:customStyle="1" w:styleId="E23DFBFAD13F497F833D9A7CCBC9F60B">
    <w:name w:val="E23DFBFAD13F497F833D9A7CCBC9F60B"/>
    <w:rsid w:val="00665547"/>
  </w:style>
  <w:style w:type="paragraph" w:customStyle="1" w:styleId="8CCB05A415FB484AACDE380352E42EE4">
    <w:name w:val="8CCB05A415FB484AACDE380352E42EE4"/>
    <w:rsid w:val="00665547"/>
  </w:style>
  <w:style w:type="paragraph" w:customStyle="1" w:styleId="246D2AAC6ECD4C77BCE20E08C498F2A7">
    <w:name w:val="246D2AAC6ECD4C77BCE20E08C498F2A7"/>
    <w:rsid w:val="00665547"/>
  </w:style>
  <w:style w:type="paragraph" w:customStyle="1" w:styleId="B2C99427A86B48F2BD4994F251068B69">
    <w:name w:val="B2C99427A86B48F2BD4994F251068B69"/>
    <w:rsid w:val="00665547"/>
  </w:style>
  <w:style w:type="paragraph" w:customStyle="1" w:styleId="585CD22A46554C70BD45477993A1C4F5">
    <w:name w:val="585CD22A46554C70BD45477993A1C4F5"/>
    <w:rsid w:val="00665547"/>
  </w:style>
  <w:style w:type="paragraph" w:customStyle="1" w:styleId="6C2CA506AB1B4CE291C12676C2773763">
    <w:name w:val="6C2CA506AB1B4CE291C12676C2773763"/>
    <w:rsid w:val="00665547"/>
  </w:style>
  <w:style w:type="paragraph" w:customStyle="1" w:styleId="783E27D8FA0340AFA1CD157CA242F6FB">
    <w:name w:val="783E27D8FA0340AFA1CD157CA242F6FB"/>
    <w:rsid w:val="00665547"/>
  </w:style>
  <w:style w:type="paragraph" w:customStyle="1" w:styleId="22B27E2C966E4FA5B37293C2F20E8745">
    <w:name w:val="22B27E2C966E4FA5B37293C2F20E8745"/>
    <w:rsid w:val="00665547"/>
  </w:style>
  <w:style w:type="paragraph" w:customStyle="1" w:styleId="5C7737B15D23459BAED4FDB85813D5ED">
    <w:name w:val="5C7737B15D23459BAED4FDB85813D5ED"/>
    <w:rsid w:val="00665547"/>
  </w:style>
  <w:style w:type="paragraph" w:customStyle="1" w:styleId="8072265079D449DC99E7F36D11C274ED">
    <w:name w:val="8072265079D449DC99E7F36D11C274ED"/>
    <w:rsid w:val="00665547"/>
  </w:style>
  <w:style w:type="paragraph" w:customStyle="1" w:styleId="4C32BE625B0743A2A374D936C9568200">
    <w:name w:val="4C32BE625B0743A2A374D936C9568200"/>
    <w:rsid w:val="00665547"/>
  </w:style>
  <w:style w:type="paragraph" w:customStyle="1" w:styleId="D9837AAB584B4359B8089EEA6AD84D80">
    <w:name w:val="D9837AAB584B4359B8089EEA6AD84D80"/>
    <w:rsid w:val="00665547"/>
  </w:style>
  <w:style w:type="paragraph" w:customStyle="1" w:styleId="29DFE5B41B2949CC8D5C4060318A9A9D">
    <w:name w:val="29DFE5B41B2949CC8D5C4060318A9A9D"/>
    <w:rsid w:val="00665547"/>
  </w:style>
  <w:style w:type="paragraph" w:customStyle="1" w:styleId="88D745B4BDB44E06871C8855B9E64289">
    <w:name w:val="88D745B4BDB44E06871C8855B9E64289"/>
    <w:rsid w:val="00665547"/>
  </w:style>
  <w:style w:type="paragraph" w:customStyle="1" w:styleId="90A6AF54130343F2824B24816BB86E61">
    <w:name w:val="90A6AF54130343F2824B24816BB86E61"/>
    <w:rsid w:val="00665547"/>
  </w:style>
  <w:style w:type="paragraph" w:customStyle="1" w:styleId="39D4DDDE1AA44337B9DA3BE065E1C463">
    <w:name w:val="39D4DDDE1AA44337B9DA3BE065E1C463"/>
    <w:rsid w:val="00665547"/>
  </w:style>
  <w:style w:type="paragraph" w:customStyle="1" w:styleId="3EB5725E9E8D4F71BD041CF48EBA5B66">
    <w:name w:val="3EB5725E9E8D4F71BD041CF48EBA5B66"/>
    <w:rsid w:val="00665547"/>
  </w:style>
  <w:style w:type="paragraph" w:customStyle="1" w:styleId="A158009B1D3B4D34834785ED5EDC45AE">
    <w:name w:val="A158009B1D3B4D34834785ED5EDC45AE"/>
    <w:rsid w:val="00665547"/>
  </w:style>
  <w:style w:type="paragraph" w:customStyle="1" w:styleId="B5D44A79DE0D4573A6923CF49BB2CC72">
    <w:name w:val="B5D44A79DE0D4573A6923CF49BB2CC72"/>
    <w:rsid w:val="00665547"/>
  </w:style>
  <w:style w:type="paragraph" w:customStyle="1" w:styleId="31217FA47A77479DA45906DE38CCA82B">
    <w:name w:val="31217FA47A77479DA45906DE38CCA82B"/>
    <w:rsid w:val="00665547"/>
  </w:style>
  <w:style w:type="paragraph" w:customStyle="1" w:styleId="7ACE48329CC24A4D8756C78EEBD8F664">
    <w:name w:val="7ACE48329CC24A4D8756C78EEBD8F664"/>
    <w:rsid w:val="00665547"/>
  </w:style>
  <w:style w:type="paragraph" w:customStyle="1" w:styleId="EED4530B5FE6495295899257BDE83AC3">
    <w:name w:val="EED4530B5FE6495295899257BDE83AC3"/>
    <w:rsid w:val="00665547"/>
  </w:style>
  <w:style w:type="paragraph" w:customStyle="1" w:styleId="F27B521FFBB0482598934898799BF44E">
    <w:name w:val="F27B521FFBB0482598934898799BF44E"/>
    <w:rsid w:val="00665547"/>
  </w:style>
  <w:style w:type="paragraph" w:customStyle="1" w:styleId="D0AE4CCD8AF44968A5C2D6AB0FA638BB">
    <w:name w:val="D0AE4CCD8AF44968A5C2D6AB0FA638BB"/>
    <w:rsid w:val="00665547"/>
  </w:style>
  <w:style w:type="paragraph" w:customStyle="1" w:styleId="7C0DA58F0AB0462482DF263F9B3CF757">
    <w:name w:val="7C0DA58F0AB0462482DF263F9B3CF757"/>
    <w:rsid w:val="00665547"/>
  </w:style>
  <w:style w:type="paragraph" w:customStyle="1" w:styleId="6033C2C457554B52B15D92FC425A25C4">
    <w:name w:val="6033C2C457554B52B15D92FC425A25C4"/>
    <w:rsid w:val="00665547"/>
  </w:style>
  <w:style w:type="paragraph" w:customStyle="1" w:styleId="C02977B90FEB49309C900DF7F5FF00F0">
    <w:name w:val="C02977B90FEB49309C900DF7F5FF00F0"/>
    <w:rsid w:val="00665547"/>
  </w:style>
  <w:style w:type="paragraph" w:customStyle="1" w:styleId="463DE12287E3438E97DB2B150A21316C">
    <w:name w:val="463DE12287E3438E97DB2B150A21316C"/>
    <w:rsid w:val="00665547"/>
  </w:style>
  <w:style w:type="paragraph" w:customStyle="1" w:styleId="BBEFBFF565454D14903BB004CA785309">
    <w:name w:val="BBEFBFF565454D14903BB004CA785309"/>
    <w:rsid w:val="00665547"/>
  </w:style>
  <w:style w:type="paragraph" w:customStyle="1" w:styleId="7D18289CDBB443A5ACE18DD996F3DBA9">
    <w:name w:val="7D18289CDBB443A5ACE18DD996F3DBA9"/>
    <w:rsid w:val="00665547"/>
  </w:style>
  <w:style w:type="paragraph" w:customStyle="1" w:styleId="361247A70B0B4FD3B4532B3ADBA2082B">
    <w:name w:val="361247A70B0B4FD3B4532B3ADBA2082B"/>
    <w:rsid w:val="00665547"/>
  </w:style>
  <w:style w:type="paragraph" w:customStyle="1" w:styleId="5A6BEFE5CDEC4F7D81B2A8305B250212">
    <w:name w:val="5A6BEFE5CDEC4F7D81B2A8305B250212"/>
    <w:rsid w:val="00665547"/>
  </w:style>
  <w:style w:type="paragraph" w:customStyle="1" w:styleId="B06CEDED35D341E69437F021ABD4ACF4">
    <w:name w:val="B06CEDED35D341E69437F021ABD4ACF4"/>
    <w:rsid w:val="00665547"/>
  </w:style>
  <w:style w:type="paragraph" w:customStyle="1" w:styleId="CFD748D8BF6A424DA539E7F9C2DD3F25">
    <w:name w:val="CFD748D8BF6A424DA539E7F9C2DD3F25"/>
    <w:rsid w:val="00665547"/>
  </w:style>
  <w:style w:type="paragraph" w:customStyle="1" w:styleId="C34B0DD2380C413ABCAB148B38DAF9DF">
    <w:name w:val="C34B0DD2380C413ABCAB148B38DAF9DF"/>
    <w:rsid w:val="00665547"/>
  </w:style>
  <w:style w:type="paragraph" w:customStyle="1" w:styleId="67137612B3D94197B5DC308DEAD5B1ED">
    <w:name w:val="67137612B3D94197B5DC308DEAD5B1ED"/>
    <w:rsid w:val="00665547"/>
  </w:style>
  <w:style w:type="paragraph" w:customStyle="1" w:styleId="71B33A889FCF474FA63B75F0E420120C">
    <w:name w:val="71B33A889FCF474FA63B75F0E420120C"/>
    <w:rsid w:val="00665547"/>
  </w:style>
  <w:style w:type="paragraph" w:customStyle="1" w:styleId="9DD1D531AAA24A43AA5ACBB222E6E476">
    <w:name w:val="9DD1D531AAA24A43AA5ACBB222E6E476"/>
    <w:rsid w:val="00665547"/>
  </w:style>
  <w:style w:type="paragraph" w:customStyle="1" w:styleId="59FB8CDD5FE845D4903F1914CC3A25C0">
    <w:name w:val="59FB8CDD5FE845D4903F1914CC3A25C0"/>
    <w:rsid w:val="00665547"/>
  </w:style>
  <w:style w:type="paragraph" w:customStyle="1" w:styleId="38875E7E92DC49DEA3EAE50B9BE4152F">
    <w:name w:val="38875E7E92DC49DEA3EAE50B9BE4152F"/>
    <w:rsid w:val="00665547"/>
  </w:style>
  <w:style w:type="paragraph" w:customStyle="1" w:styleId="B5153BE9F99B420281736CD53E0530CB">
    <w:name w:val="B5153BE9F99B420281736CD53E0530CB"/>
    <w:rsid w:val="00665547"/>
  </w:style>
  <w:style w:type="paragraph" w:customStyle="1" w:styleId="0F3EB1E6A23D45A89F07B4E8E4C22E19">
    <w:name w:val="0F3EB1E6A23D45A89F07B4E8E4C22E19"/>
    <w:rsid w:val="00665547"/>
  </w:style>
  <w:style w:type="paragraph" w:customStyle="1" w:styleId="B5E906680424449FA1607BDC579FB919">
    <w:name w:val="B5E906680424449FA1607BDC579FB919"/>
    <w:rsid w:val="00665547"/>
  </w:style>
  <w:style w:type="paragraph" w:customStyle="1" w:styleId="80C7333D94354A909FBBB004C28AA83C">
    <w:name w:val="80C7333D94354A909FBBB004C28AA83C"/>
    <w:rsid w:val="00665547"/>
  </w:style>
  <w:style w:type="paragraph" w:customStyle="1" w:styleId="A7AD0268D47E4EF9AFF9176FDE3B35F8">
    <w:name w:val="A7AD0268D47E4EF9AFF9176FDE3B35F8"/>
    <w:rsid w:val="00665547"/>
  </w:style>
  <w:style w:type="paragraph" w:customStyle="1" w:styleId="72659775F7774D79A02D5D7D9879CA36">
    <w:name w:val="72659775F7774D79A02D5D7D9879CA36"/>
    <w:rsid w:val="00665547"/>
  </w:style>
  <w:style w:type="paragraph" w:customStyle="1" w:styleId="EACC25E9C5E940D490EF388B52B6C43F">
    <w:name w:val="EACC25E9C5E940D490EF388B52B6C43F"/>
    <w:rsid w:val="00665547"/>
  </w:style>
  <w:style w:type="paragraph" w:customStyle="1" w:styleId="0B6C49523FE2416F91EC625FB22ECD4F">
    <w:name w:val="0B6C49523FE2416F91EC625FB22ECD4F"/>
    <w:rsid w:val="00665547"/>
  </w:style>
  <w:style w:type="paragraph" w:customStyle="1" w:styleId="F44B4BD702F4431CB652E2732DC80364">
    <w:name w:val="F44B4BD702F4431CB652E2732DC80364"/>
    <w:rsid w:val="00665547"/>
  </w:style>
  <w:style w:type="paragraph" w:customStyle="1" w:styleId="5449F1EEC0CD4C26B0E86B2A982D8871">
    <w:name w:val="5449F1EEC0CD4C26B0E86B2A982D8871"/>
    <w:rsid w:val="00665547"/>
  </w:style>
  <w:style w:type="paragraph" w:customStyle="1" w:styleId="791A9251E8BB49CEBBBC29A8660E96FE">
    <w:name w:val="791A9251E8BB49CEBBBC29A8660E96FE"/>
    <w:rsid w:val="00665547"/>
  </w:style>
  <w:style w:type="paragraph" w:customStyle="1" w:styleId="F00BC57A98914375B80FA5EA60B0115B">
    <w:name w:val="F00BC57A98914375B80FA5EA60B0115B"/>
    <w:rsid w:val="00665547"/>
  </w:style>
  <w:style w:type="paragraph" w:customStyle="1" w:styleId="8EC361ED98E14DF7921830F694D11AF3">
    <w:name w:val="8EC361ED98E14DF7921830F694D11AF3"/>
    <w:rsid w:val="00665547"/>
  </w:style>
  <w:style w:type="paragraph" w:customStyle="1" w:styleId="23403C403F3E4C5ABD1EB72B7AE04BDA">
    <w:name w:val="23403C403F3E4C5ABD1EB72B7AE04BDA"/>
    <w:rsid w:val="00665547"/>
  </w:style>
  <w:style w:type="paragraph" w:customStyle="1" w:styleId="4C8B9DBEFD514D0BB38E3D617B568619">
    <w:name w:val="4C8B9DBEFD514D0BB38E3D617B568619"/>
    <w:rsid w:val="00665547"/>
  </w:style>
  <w:style w:type="paragraph" w:customStyle="1" w:styleId="5AC80B9EE27D48EF852DD3E80FC99675">
    <w:name w:val="5AC80B9EE27D48EF852DD3E80FC99675"/>
    <w:rsid w:val="00665547"/>
  </w:style>
  <w:style w:type="paragraph" w:customStyle="1" w:styleId="B3151967AF534E9889CA86AACB91EE4B">
    <w:name w:val="B3151967AF534E9889CA86AACB91EE4B"/>
    <w:rsid w:val="00665547"/>
  </w:style>
  <w:style w:type="paragraph" w:customStyle="1" w:styleId="256F41CB00DC4DEFBC159775147EA676">
    <w:name w:val="256F41CB00DC4DEFBC159775147EA676"/>
    <w:rsid w:val="00665547"/>
  </w:style>
  <w:style w:type="paragraph" w:customStyle="1" w:styleId="11F4A0BA606E4338AAB0230D536A961F">
    <w:name w:val="11F4A0BA606E4338AAB0230D536A961F"/>
    <w:rsid w:val="00665547"/>
  </w:style>
  <w:style w:type="paragraph" w:customStyle="1" w:styleId="86CEF84D84084C02BE2DB7DEC5012F31">
    <w:name w:val="86CEF84D84084C02BE2DB7DEC5012F31"/>
    <w:rsid w:val="00665547"/>
  </w:style>
  <w:style w:type="paragraph" w:customStyle="1" w:styleId="A4B27D6BF5E54D0AA6E5589786D89EC8">
    <w:name w:val="A4B27D6BF5E54D0AA6E5589786D89EC8"/>
    <w:rsid w:val="00665547"/>
  </w:style>
  <w:style w:type="paragraph" w:customStyle="1" w:styleId="5C239503C4584D64B8128A998E9284F2">
    <w:name w:val="5C239503C4584D64B8128A998E9284F2"/>
    <w:rsid w:val="00665547"/>
  </w:style>
  <w:style w:type="paragraph" w:customStyle="1" w:styleId="C426F61186914BC68DE1FE65F565CB7D">
    <w:name w:val="C426F61186914BC68DE1FE65F565CB7D"/>
    <w:rsid w:val="00665547"/>
  </w:style>
  <w:style w:type="paragraph" w:customStyle="1" w:styleId="4D7CCC035D4A4E55BE8B58C93C924554">
    <w:name w:val="4D7CCC035D4A4E55BE8B58C93C924554"/>
    <w:rsid w:val="00665547"/>
  </w:style>
  <w:style w:type="paragraph" w:customStyle="1" w:styleId="9DED85AED7424FDFBF113592DD3E7C6E">
    <w:name w:val="9DED85AED7424FDFBF113592DD3E7C6E"/>
    <w:rsid w:val="00665547"/>
  </w:style>
  <w:style w:type="paragraph" w:customStyle="1" w:styleId="F61AC5A02A5E4F2AA08776EA38628626">
    <w:name w:val="F61AC5A02A5E4F2AA08776EA38628626"/>
    <w:rsid w:val="00665547"/>
  </w:style>
  <w:style w:type="paragraph" w:customStyle="1" w:styleId="464BC30DB350493695442479FC258E00">
    <w:name w:val="464BC30DB350493695442479FC258E00"/>
    <w:rsid w:val="00665547"/>
  </w:style>
  <w:style w:type="paragraph" w:customStyle="1" w:styleId="63A2FB914FA143F0B803E7191700AD0E">
    <w:name w:val="63A2FB914FA143F0B803E7191700AD0E"/>
    <w:rsid w:val="00665547"/>
  </w:style>
  <w:style w:type="paragraph" w:customStyle="1" w:styleId="EC884B3162A84FA79CF62989F6CFD512">
    <w:name w:val="EC884B3162A84FA79CF62989F6CFD512"/>
    <w:rsid w:val="00665547"/>
  </w:style>
  <w:style w:type="paragraph" w:customStyle="1" w:styleId="1B8D0D2CF7804DEDAFAF643464C5BFF0">
    <w:name w:val="1B8D0D2CF7804DEDAFAF643464C5BFF0"/>
    <w:rsid w:val="00665547"/>
  </w:style>
  <w:style w:type="paragraph" w:customStyle="1" w:styleId="B66B5EA9BC574FDE965669A2946BB94A">
    <w:name w:val="B66B5EA9BC574FDE965669A2946BB94A"/>
    <w:rsid w:val="00665547"/>
  </w:style>
  <w:style w:type="paragraph" w:customStyle="1" w:styleId="3B07D37620CD4D1682A43B226B52DBC6">
    <w:name w:val="3B07D37620CD4D1682A43B226B52DBC6"/>
    <w:rsid w:val="00665547"/>
  </w:style>
  <w:style w:type="paragraph" w:customStyle="1" w:styleId="8D04FC1B9CE142999A8FF662C63FFCF3">
    <w:name w:val="8D04FC1B9CE142999A8FF662C63FFCF3"/>
    <w:rsid w:val="00665547"/>
  </w:style>
  <w:style w:type="paragraph" w:customStyle="1" w:styleId="DD0FF626FE1B4ADE9060360A291F95EA">
    <w:name w:val="DD0FF626FE1B4ADE9060360A291F95EA"/>
    <w:rsid w:val="00665547"/>
  </w:style>
  <w:style w:type="paragraph" w:customStyle="1" w:styleId="97307DAA648340DA98F1D9CEEA7778C8">
    <w:name w:val="97307DAA648340DA98F1D9CEEA7778C8"/>
    <w:rsid w:val="00665547"/>
  </w:style>
  <w:style w:type="paragraph" w:customStyle="1" w:styleId="5042806C9C4D4739BF607FB6ADE46630">
    <w:name w:val="5042806C9C4D4739BF607FB6ADE46630"/>
    <w:rsid w:val="00665547"/>
  </w:style>
  <w:style w:type="paragraph" w:customStyle="1" w:styleId="28CDD353D30241969712D14F0A449026">
    <w:name w:val="28CDD353D30241969712D14F0A449026"/>
    <w:rsid w:val="00665547"/>
  </w:style>
  <w:style w:type="paragraph" w:customStyle="1" w:styleId="2C27EF8C530E4B8FA2A378F7DAC6C44C">
    <w:name w:val="2C27EF8C530E4B8FA2A378F7DAC6C44C"/>
    <w:rsid w:val="00665547"/>
  </w:style>
  <w:style w:type="paragraph" w:customStyle="1" w:styleId="D3D202F1DD3A49DE9CA752C652EBC3CA">
    <w:name w:val="D3D202F1DD3A49DE9CA752C652EBC3CA"/>
    <w:rsid w:val="00665547"/>
  </w:style>
  <w:style w:type="paragraph" w:customStyle="1" w:styleId="5E95A3D3A5A1497F8F6408C3018882B9">
    <w:name w:val="5E95A3D3A5A1497F8F6408C3018882B9"/>
    <w:rsid w:val="00665547"/>
  </w:style>
  <w:style w:type="paragraph" w:customStyle="1" w:styleId="7CEEE727994547CC96B319390CBF2C8D">
    <w:name w:val="7CEEE727994547CC96B319390CBF2C8D"/>
    <w:rsid w:val="00665547"/>
  </w:style>
  <w:style w:type="paragraph" w:customStyle="1" w:styleId="749ED1D59B2A4989897F700A9E88F823">
    <w:name w:val="749ED1D59B2A4989897F700A9E88F823"/>
    <w:rsid w:val="00665547"/>
  </w:style>
  <w:style w:type="paragraph" w:customStyle="1" w:styleId="826AF315E68F45868C4F276AD9918D24">
    <w:name w:val="826AF315E68F45868C4F276AD9918D24"/>
    <w:rsid w:val="00665547"/>
  </w:style>
  <w:style w:type="paragraph" w:customStyle="1" w:styleId="6D012D2605994FA39B487C244C19C2E0">
    <w:name w:val="6D012D2605994FA39B487C244C19C2E0"/>
    <w:rsid w:val="00665547"/>
  </w:style>
  <w:style w:type="paragraph" w:customStyle="1" w:styleId="3D03D12B856542389D5BDEA23B642D97">
    <w:name w:val="3D03D12B856542389D5BDEA23B642D97"/>
    <w:rsid w:val="00665547"/>
  </w:style>
  <w:style w:type="paragraph" w:customStyle="1" w:styleId="FA9271599C3F48F0AA44535DCEE74D51">
    <w:name w:val="FA9271599C3F48F0AA44535DCEE74D51"/>
    <w:rsid w:val="00665547"/>
  </w:style>
  <w:style w:type="paragraph" w:customStyle="1" w:styleId="335C1D05020246DA863E72494FD7DE36">
    <w:name w:val="335C1D05020246DA863E72494FD7DE36"/>
    <w:rsid w:val="00665547"/>
  </w:style>
  <w:style w:type="paragraph" w:customStyle="1" w:styleId="DED2B92C1C734A64A893F9C7BAF9FD13">
    <w:name w:val="DED2B92C1C734A64A893F9C7BAF9FD13"/>
    <w:rsid w:val="00665547"/>
  </w:style>
  <w:style w:type="paragraph" w:customStyle="1" w:styleId="82841634921E459EA9488B286AB70536">
    <w:name w:val="82841634921E459EA9488B286AB70536"/>
    <w:rsid w:val="00665547"/>
  </w:style>
  <w:style w:type="paragraph" w:customStyle="1" w:styleId="23178BEC9EEC44F487581B57328B1552">
    <w:name w:val="23178BEC9EEC44F487581B57328B1552"/>
    <w:rsid w:val="00665547"/>
  </w:style>
  <w:style w:type="paragraph" w:customStyle="1" w:styleId="52DF385BF43048B6BEFC9EF48FFA6686">
    <w:name w:val="52DF385BF43048B6BEFC9EF48FFA6686"/>
    <w:rsid w:val="00665547"/>
  </w:style>
  <w:style w:type="paragraph" w:customStyle="1" w:styleId="DCA185FDE9664AD4A37824664D6F471E">
    <w:name w:val="DCA185FDE9664AD4A37824664D6F471E"/>
    <w:rsid w:val="00665547"/>
  </w:style>
  <w:style w:type="paragraph" w:customStyle="1" w:styleId="3F69251207B642D093602292A351021F">
    <w:name w:val="3F69251207B642D093602292A351021F"/>
    <w:rsid w:val="00665547"/>
  </w:style>
  <w:style w:type="paragraph" w:customStyle="1" w:styleId="D5A5224BF1724740AE8F75DC4B35B1E9">
    <w:name w:val="D5A5224BF1724740AE8F75DC4B35B1E9"/>
    <w:rsid w:val="00665547"/>
  </w:style>
  <w:style w:type="paragraph" w:customStyle="1" w:styleId="47F016317E6347DDB004DFA275BB5575">
    <w:name w:val="47F016317E6347DDB004DFA275BB5575"/>
    <w:rsid w:val="00665547"/>
  </w:style>
  <w:style w:type="paragraph" w:customStyle="1" w:styleId="CD7D46C60C444939A1108455478C31CF">
    <w:name w:val="CD7D46C60C444939A1108455478C31CF"/>
    <w:rsid w:val="00665547"/>
  </w:style>
  <w:style w:type="paragraph" w:customStyle="1" w:styleId="886C29E7C1E3455FA699D0B749629A47">
    <w:name w:val="886C29E7C1E3455FA699D0B749629A47"/>
    <w:rsid w:val="00665547"/>
  </w:style>
  <w:style w:type="paragraph" w:customStyle="1" w:styleId="12BB6A96594744BE8DCD3CCD8B0FEAB9">
    <w:name w:val="12BB6A96594744BE8DCD3CCD8B0FEAB9"/>
    <w:rsid w:val="00665547"/>
  </w:style>
  <w:style w:type="paragraph" w:customStyle="1" w:styleId="4C8CE541429C4E55B1636304F1B82A09">
    <w:name w:val="4C8CE541429C4E55B1636304F1B82A09"/>
    <w:rsid w:val="00665547"/>
  </w:style>
  <w:style w:type="paragraph" w:customStyle="1" w:styleId="4ACBCE61233848C7A88982FE4AD6E80B">
    <w:name w:val="4ACBCE61233848C7A88982FE4AD6E80B"/>
    <w:rsid w:val="00665547"/>
  </w:style>
  <w:style w:type="paragraph" w:customStyle="1" w:styleId="EBA1954FBC504E6EA22A730FBFD44A6E">
    <w:name w:val="EBA1954FBC504E6EA22A730FBFD44A6E"/>
    <w:rsid w:val="00665547"/>
  </w:style>
  <w:style w:type="paragraph" w:customStyle="1" w:styleId="1748E9963A734E2CA0A8658AFF9D11BB">
    <w:name w:val="1748E9963A734E2CA0A8658AFF9D11BB"/>
    <w:rsid w:val="00665547"/>
  </w:style>
  <w:style w:type="paragraph" w:customStyle="1" w:styleId="6F56981C45AA442CBA3E659C8EC66240">
    <w:name w:val="6F56981C45AA442CBA3E659C8EC66240"/>
    <w:rsid w:val="00665547"/>
  </w:style>
  <w:style w:type="paragraph" w:customStyle="1" w:styleId="6625063086074991A53DF1E9ECD90233">
    <w:name w:val="6625063086074991A53DF1E9ECD90233"/>
    <w:rsid w:val="00665547"/>
  </w:style>
  <w:style w:type="paragraph" w:customStyle="1" w:styleId="CA7B196AAA2A4FC781C86012D1A8B539">
    <w:name w:val="CA7B196AAA2A4FC781C86012D1A8B539"/>
    <w:rsid w:val="00665547"/>
  </w:style>
  <w:style w:type="paragraph" w:customStyle="1" w:styleId="FAE21E6E112941B2B9D189C3B8B83267">
    <w:name w:val="FAE21E6E112941B2B9D189C3B8B83267"/>
    <w:rsid w:val="00665547"/>
  </w:style>
  <w:style w:type="paragraph" w:customStyle="1" w:styleId="60D25EE623404406A236A8942474DBE1">
    <w:name w:val="60D25EE623404406A236A8942474DBE1"/>
    <w:rsid w:val="00665547"/>
  </w:style>
  <w:style w:type="paragraph" w:customStyle="1" w:styleId="36BB495DD4D9410CA11952F7CD39F882">
    <w:name w:val="36BB495DD4D9410CA11952F7CD39F882"/>
    <w:rsid w:val="00665547"/>
  </w:style>
  <w:style w:type="paragraph" w:customStyle="1" w:styleId="473CCDD7AE4C4A0C9C4B5A7B7A64C20A">
    <w:name w:val="473CCDD7AE4C4A0C9C4B5A7B7A64C20A"/>
    <w:rsid w:val="00665547"/>
  </w:style>
  <w:style w:type="paragraph" w:customStyle="1" w:styleId="4DA4D08F3F1B414AB5B73F0FEC6B658F17">
    <w:name w:val="4DA4D08F3F1B414AB5B73F0FEC6B658F17"/>
    <w:rsid w:val="00665547"/>
    <w:pPr>
      <w:spacing w:after="0" w:line="240" w:lineRule="auto"/>
    </w:pPr>
    <w:rPr>
      <w:rFonts w:ascii="Times New Roman" w:eastAsia="Times New Roman" w:hAnsi="Times New Roman" w:cs="Times New Roman"/>
      <w:sz w:val="20"/>
      <w:szCs w:val="20"/>
    </w:rPr>
  </w:style>
  <w:style w:type="paragraph" w:customStyle="1" w:styleId="98D015AD05C74FF393C7C0ADA1E1BFF81">
    <w:name w:val="98D015AD05C74FF393C7C0ADA1E1BFF81"/>
    <w:rsid w:val="00665547"/>
    <w:pPr>
      <w:spacing w:after="0" w:line="240" w:lineRule="auto"/>
    </w:pPr>
    <w:rPr>
      <w:rFonts w:ascii="Times New Roman" w:eastAsia="Times New Roman" w:hAnsi="Times New Roman" w:cs="Times New Roman"/>
      <w:sz w:val="24"/>
      <w:szCs w:val="24"/>
    </w:rPr>
  </w:style>
  <w:style w:type="paragraph" w:customStyle="1" w:styleId="2E4D914789644E23B9D402D70F52FBE91">
    <w:name w:val="2E4D914789644E23B9D402D70F52FBE91"/>
    <w:rsid w:val="00665547"/>
    <w:pPr>
      <w:spacing w:after="0" w:line="240" w:lineRule="auto"/>
    </w:pPr>
    <w:rPr>
      <w:rFonts w:ascii="Times New Roman" w:eastAsia="Times New Roman" w:hAnsi="Times New Roman" w:cs="Times New Roman"/>
      <w:sz w:val="24"/>
      <w:szCs w:val="24"/>
    </w:rPr>
  </w:style>
  <w:style w:type="paragraph" w:customStyle="1" w:styleId="DE808CBCBE2F40B594B2F2C405F5EBF91">
    <w:name w:val="DE808CBCBE2F40B594B2F2C405F5EBF91"/>
    <w:rsid w:val="00665547"/>
    <w:pPr>
      <w:spacing w:after="0" w:line="240" w:lineRule="auto"/>
    </w:pPr>
    <w:rPr>
      <w:rFonts w:ascii="Times New Roman" w:eastAsia="Times New Roman" w:hAnsi="Times New Roman" w:cs="Times New Roman"/>
      <w:sz w:val="24"/>
      <w:szCs w:val="24"/>
    </w:rPr>
  </w:style>
  <w:style w:type="paragraph" w:customStyle="1" w:styleId="B5C4C16A3BB74089B78A69FBA6A3BF181">
    <w:name w:val="B5C4C16A3BB74089B78A69FBA6A3BF181"/>
    <w:rsid w:val="00665547"/>
    <w:pPr>
      <w:spacing w:after="0" w:line="240" w:lineRule="auto"/>
    </w:pPr>
    <w:rPr>
      <w:rFonts w:ascii="Times New Roman" w:eastAsia="Times New Roman" w:hAnsi="Times New Roman" w:cs="Times New Roman"/>
      <w:sz w:val="24"/>
      <w:szCs w:val="24"/>
    </w:rPr>
  </w:style>
  <w:style w:type="paragraph" w:customStyle="1" w:styleId="526082C062F9475CB873EE3DFBE0738D1">
    <w:name w:val="526082C062F9475CB873EE3DFBE0738D1"/>
    <w:rsid w:val="00665547"/>
    <w:pPr>
      <w:spacing w:after="0" w:line="240" w:lineRule="auto"/>
    </w:pPr>
    <w:rPr>
      <w:rFonts w:ascii="Times New Roman" w:eastAsia="Times New Roman" w:hAnsi="Times New Roman" w:cs="Times New Roman"/>
      <w:sz w:val="24"/>
      <w:szCs w:val="24"/>
    </w:rPr>
  </w:style>
  <w:style w:type="paragraph" w:customStyle="1" w:styleId="3EE85D3DE79A405C8B8590669D4A9D641">
    <w:name w:val="3EE85D3DE79A405C8B8590669D4A9D641"/>
    <w:rsid w:val="00665547"/>
    <w:pPr>
      <w:spacing w:after="0" w:line="240" w:lineRule="auto"/>
    </w:pPr>
    <w:rPr>
      <w:rFonts w:ascii="Times New Roman" w:eastAsia="Times New Roman" w:hAnsi="Times New Roman" w:cs="Times New Roman"/>
      <w:sz w:val="24"/>
      <w:szCs w:val="24"/>
    </w:rPr>
  </w:style>
  <w:style w:type="paragraph" w:customStyle="1" w:styleId="4DE6BFA4AF1D44AEA0570D02080BBDE61">
    <w:name w:val="4DE6BFA4AF1D44AEA0570D02080BBDE61"/>
    <w:rsid w:val="00665547"/>
    <w:pPr>
      <w:spacing w:after="0" w:line="240" w:lineRule="auto"/>
    </w:pPr>
    <w:rPr>
      <w:rFonts w:ascii="Times New Roman" w:eastAsia="Times New Roman" w:hAnsi="Times New Roman" w:cs="Times New Roman"/>
      <w:sz w:val="24"/>
      <w:szCs w:val="24"/>
    </w:rPr>
  </w:style>
  <w:style w:type="paragraph" w:customStyle="1" w:styleId="F5D4E34AB9CB4E3C85CF8C05E8BC7BEC1">
    <w:name w:val="F5D4E34AB9CB4E3C85CF8C05E8BC7BEC1"/>
    <w:rsid w:val="00665547"/>
    <w:pPr>
      <w:spacing w:after="0" w:line="240" w:lineRule="auto"/>
    </w:pPr>
    <w:rPr>
      <w:rFonts w:ascii="Times New Roman" w:eastAsia="Times New Roman" w:hAnsi="Times New Roman" w:cs="Times New Roman"/>
      <w:sz w:val="24"/>
      <w:szCs w:val="24"/>
    </w:rPr>
  </w:style>
  <w:style w:type="paragraph" w:customStyle="1" w:styleId="21C78659BFC74B68860AA6A116F769C31">
    <w:name w:val="21C78659BFC74B68860AA6A116F769C31"/>
    <w:rsid w:val="00665547"/>
    <w:pPr>
      <w:spacing w:after="0" w:line="240" w:lineRule="auto"/>
    </w:pPr>
    <w:rPr>
      <w:rFonts w:ascii="Times New Roman" w:eastAsia="Times New Roman" w:hAnsi="Times New Roman" w:cs="Times New Roman"/>
      <w:sz w:val="24"/>
      <w:szCs w:val="24"/>
    </w:rPr>
  </w:style>
  <w:style w:type="paragraph" w:customStyle="1" w:styleId="3FAE120A951C485993C52A05BD550BB21">
    <w:name w:val="3FAE120A951C485993C52A05BD550BB21"/>
    <w:rsid w:val="00665547"/>
    <w:pPr>
      <w:spacing w:after="0" w:line="240" w:lineRule="auto"/>
    </w:pPr>
    <w:rPr>
      <w:rFonts w:ascii="Times New Roman" w:eastAsia="Times New Roman" w:hAnsi="Times New Roman" w:cs="Times New Roman"/>
      <w:sz w:val="24"/>
      <w:szCs w:val="24"/>
    </w:rPr>
  </w:style>
  <w:style w:type="paragraph" w:customStyle="1" w:styleId="AB700B506F9043DCBD056A2093114CEA1">
    <w:name w:val="AB700B506F9043DCBD056A2093114CEA1"/>
    <w:rsid w:val="00665547"/>
    <w:pPr>
      <w:spacing w:after="0" w:line="240" w:lineRule="auto"/>
    </w:pPr>
    <w:rPr>
      <w:rFonts w:ascii="Times New Roman" w:eastAsia="Times New Roman" w:hAnsi="Times New Roman" w:cs="Times New Roman"/>
      <w:sz w:val="24"/>
      <w:szCs w:val="24"/>
    </w:rPr>
  </w:style>
  <w:style w:type="paragraph" w:customStyle="1" w:styleId="ED34E6880CC24F268D4C37DDBCB5377B1">
    <w:name w:val="ED34E6880CC24F268D4C37DDBCB5377B1"/>
    <w:rsid w:val="00665547"/>
    <w:pPr>
      <w:spacing w:after="0" w:line="240" w:lineRule="auto"/>
    </w:pPr>
    <w:rPr>
      <w:rFonts w:ascii="Times New Roman" w:eastAsia="Times New Roman" w:hAnsi="Times New Roman" w:cs="Times New Roman"/>
      <w:sz w:val="24"/>
      <w:szCs w:val="24"/>
    </w:rPr>
  </w:style>
  <w:style w:type="paragraph" w:customStyle="1" w:styleId="2E7A5CF7F6E946208DB9FFC7F29E91D51">
    <w:name w:val="2E7A5CF7F6E946208DB9FFC7F29E91D51"/>
    <w:rsid w:val="00665547"/>
    <w:pPr>
      <w:spacing w:after="0" w:line="240" w:lineRule="auto"/>
    </w:pPr>
    <w:rPr>
      <w:rFonts w:ascii="Times New Roman" w:eastAsia="Times New Roman" w:hAnsi="Times New Roman" w:cs="Times New Roman"/>
      <w:sz w:val="24"/>
      <w:szCs w:val="24"/>
    </w:rPr>
  </w:style>
  <w:style w:type="paragraph" w:customStyle="1" w:styleId="D57CB51AF54243D4ABA04B847807BEAE1">
    <w:name w:val="D57CB51AF54243D4ABA04B847807BEAE1"/>
    <w:rsid w:val="00665547"/>
    <w:pPr>
      <w:spacing w:after="0" w:line="240" w:lineRule="auto"/>
    </w:pPr>
    <w:rPr>
      <w:rFonts w:ascii="Times New Roman" w:eastAsia="Times New Roman" w:hAnsi="Times New Roman" w:cs="Times New Roman"/>
      <w:sz w:val="24"/>
      <w:szCs w:val="24"/>
    </w:rPr>
  </w:style>
  <w:style w:type="paragraph" w:customStyle="1" w:styleId="750E1F898DDB46C29CC09A20B5445A591">
    <w:name w:val="750E1F898DDB46C29CC09A20B5445A591"/>
    <w:rsid w:val="00665547"/>
    <w:pPr>
      <w:spacing w:after="0" w:line="240" w:lineRule="auto"/>
    </w:pPr>
    <w:rPr>
      <w:rFonts w:ascii="Times New Roman" w:eastAsia="Times New Roman" w:hAnsi="Times New Roman" w:cs="Times New Roman"/>
      <w:sz w:val="24"/>
      <w:szCs w:val="24"/>
    </w:rPr>
  </w:style>
  <w:style w:type="paragraph" w:customStyle="1" w:styleId="2A1DB26EDCF246C9BE8F3C617FB89A461">
    <w:name w:val="2A1DB26EDCF246C9BE8F3C617FB89A461"/>
    <w:rsid w:val="00665547"/>
    <w:pPr>
      <w:spacing w:after="0" w:line="240" w:lineRule="auto"/>
    </w:pPr>
    <w:rPr>
      <w:rFonts w:ascii="Times New Roman" w:eastAsia="Times New Roman" w:hAnsi="Times New Roman" w:cs="Times New Roman"/>
      <w:sz w:val="24"/>
      <w:szCs w:val="24"/>
    </w:rPr>
  </w:style>
  <w:style w:type="paragraph" w:customStyle="1" w:styleId="64FC3BB5C8624D528974AC04618C21A61">
    <w:name w:val="64FC3BB5C8624D528974AC04618C21A61"/>
    <w:rsid w:val="00665547"/>
    <w:pPr>
      <w:spacing w:after="0" w:line="240" w:lineRule="auto"/>
    </w:pPr>
    <w:rPr>
      <w:rFonts w:ascii="Times New Roman" w:eastAsia="Times New Roman" w:hAnsi="Times New Roman" w:cs="Times New Roman"/>
      <w:sz w:val="24"/>
      <w:szCs w:val="24"/>
    </w:rPr>
  </w:style>
  <w:style w:type="paragraph" w:customStyle="1" w:styleId="7049D3B49FAB40F296082D8823EF47BD1">
    <w:name w:val="7049D3B49FAB40F296082D8823EF47BD1"/>
    <w:rsid w:val="00665547"/>
    <w:pPr>
      <w:spacing w:after="0" w:line="240" w:lineRule="auto"/>
    </w:pPr>
    <w:rPr>
      <w:rFonts w:ascii="Times New Roman" w:eastAsia="Times New Roman" w:hAnsi="Times New Roman" w:cs="Times New Roman"/>
      <w:sz w:val="24"/>
      <w:szCs w:val="24"/>
    </w:rPr>
  </w:style>
  <w:style w:type="paragraph" w:customStyle="1" w:styleId="3C93795541A64A1AA991F6DA71B1456B1">
    <w:name w:val="3C93795541A64A1AA991F6DA71B1456B1"/>
    <w:rsid w:val="00665547"/>
    <w:pPr>
      <w:spacing w:after="0" w:line="240" w:lineRule="auto"/>
    </w:pPr>
    <w:rPr>
      <w:rFonts w:ascii="Times New Roman" w:eastAsia="Times New Roman" w:hAnsi="Times New Roman" w:cs="Times New Roman"/>
      <w:sz w:val="24"/>
      <w:szCs w:val="24"/>
    </w:rPr>
  </w:style>
  <w:style w:type="paragraph" w:customStyle="1" w:styleId="A93BD39278484EBF916761DB0E4625161">
    <w:name w:val="A93BD39278484EBF916761DB0E4625161"/>
    <w:rsid w:val="00665547"/>
    <w:pPr>
      <w:spacing w:after="0" w:line="240" w:lineRule="auto"/>
    </w:pPr>
    <w:rPr>
      <w:rFonts w:ascii="Times New Roman" w:eastAsia="Times New Roman" w:hAnsi="Times New Roman" w:cs="Times New Roman"/>
      <w:sz w:val="24"/>
      <w:szCs w:val="24"/>
    </w:rPr>
  </w:style>
  <w:style w:type="paragraph" w:customStyle="1" w:styleId="095467D3030944BA97B2CD0F32C32F181">
    <w:name w:val="095467D3030944BA97B2CD0F32C32F181"/>
    <w:rsid w:val="00665547"/>
    <w:pPr>
      <w:spacing w:after="0" w:line="240" w:lineRule="auto"/>
    </w:pPr>
    <w:rPr>
      <w:rFonts w:ascii="Times New Roman" w:eastAsia="Times New Roman" w:hAnsi="Times New Roman" w:cs="Times New Roman"/>
      <w:sz w:val="24"/>
      <w:szCs w:val="24"/>
    </w:rPr>
  </w:style>
  <w:style w:type="paragraph" w:customStyle="1" w:styleId="75FC6AB2CE4A4696BDBC2C61B086AA9B1">
    <w:name w:val="75FC6AB2CE4A4696BDBC2C61B086AA9B1"/>
    <w:rsid w:val="00665547"/>
    <w:pPr>
      <w:spacing w:after="0" w:line="240" w:lineRule="auto"/>
    </w:pPr>
    <w:rPr>
      <w:rFonts w:ascii="Times New Roman" w:eastAsia="Times New Roman" w:hAnsi="Times New Roman" w:cs="Times New Roman"/>
      <w:sz w:val="24"/>
      <w:szCs w:val="24"/>
    </w:rPr>
  </w:style>
  <w:style w:type="paragraph" w:customStyle="1" w:styleId="DC38C99624E8484CAF47FC53EF9F19F11">
    <w:name w:val="DC38C99624E8484CAF47FC53EF9F19F11"/>
    <w:rsid w:val="00665547"/>
    <w:pPr>
      <w:spacing w:after="0" w:line="240" w:lineRule="auto"/>
    </w:pPr>
    <w:rPr>
      <w:rFonts w:ascii="Times New Roman" w:eastAsia="Times New Roman" w:hAnsi="Times New Roman" w:cs="Times New Roman"/>
      <w:sz w:val="24"/>
      <w:szCs w:val="24"/>
    </w:rPr>
  </w:style>
  <w:style w:type="paragraph" w:customStyle="1" w:styleId="98AF82786F3F4B688BEF25556AAB7EFC1">
    <w:name w:val="98AF82786F3F4B688BEF25556AAB7EFC1"/>
    <w:rsid w:val="00665547"/>
    <w:pPr>
      <w:spacing w:after="0" w:line="240" w:lineRule="auto"/>
    </w:pPr>
    <w:rPr>
      <w:rFonts w:ascii="Times New Roman" w:eastAsia="Times New Roman" w:hAnsi="Times New Roman" w:cs="Times New Roman"/>
      <w:sz w:val="24"/>
      <w:szCs w:val="24"/>
    </w:rPr>
  </w:style>
  <w:style w:type="paragraph" w:customStyle="1" w:styleId="76A0AC70BCDD408EAEACD2116574E2F01">
    <w:name w:val="76A0AC70BCDD408EAEACD2116574E2F01"/>
    <w:rsid w:val="00665547"/>
    <w:pPr>
      <w:spacing w:after="0" w:line="240" w:lineRule="auto"/>
    </w:pPr>
    <w:rPr>
      <w:rFonts w:ascii="Times New Roman" w:eastAsia="Times New Roman" w:hAnsi="Times New Roman" w:cs="Times New Roman"/>
      <w:sz w:val="24"/>
      <w:szCs w:val="24"/>
    </w:rPr>
  </w:style>
  <w:style w:type="paragraph" w:customStyle="1" w:styleId="B33C094888774B6EB19E383C094557081">
    <w:name w:val="B33C094888774B6EB19E383C094557081"/>
    <w:rsid w:val="00665547"/>
    <w:pPr>
      <w:spacing w:after="0" w:line="240" w:lineRule="auto"/>
    </w:pPr>
    <w:rPr>
      <w:rFonts w:ascii="Times New Roman" w:eastAsia="Times New Roman" w:hAnsi="Times New Roman" w:cs="Times New Roman"/>
      <w:sz w:val="24"/>
      <w:szCs w:val="24"/>
    </w:rPr>
  </w:style>
  <w:style w:type="paragraph" w:customStyle="1" w:styleId="37D9C70681364EB28B4C5D762295D8891">
    <w:name w:val="37D9C70681364EB28B4C5D762295D8891"/>
    <w:rsid w:val="00665547"/>
    <w:pPr>
      <w:spacing w:after="0" w:line="240" w:lineRule="auto"/>
    </w:pPr>
    <w:rPr>
      <w:rFonts w:ascii="Times New Roman" w:eastAsia="Times New Roman" w:hAnsi="Times New Roman" w:cs="Times New Roman"/>
      <w:sz w:val="24"/>
      <w:szCs w:val="24"/>
    </w:rPr>
  </w:style>
  <w:style w:type="paragraph" w:customStyle="1" w:styleId="B2CB0C9C25FD4588B20C69663A71B2F21">
    <w:name w:val="B2CB0C9C25FD4588B20C69663A71B2F21"/>
    <w:rsid w:val="00665547"/>
    <w:pPr>
      <w:spacing w:after="0" w:line="240" w:lineRule="auto"/>
    </w:pPr>
    <w:rPr>
      <w:rFonts w:ascii="Times New Roman" w:eastAsia="Times New Roman" w:hAnsi="Times New Roman" w:cs="Times New Roman"/>
      <w:sz w:val="24"/>
      <w:szCs w:val="24"/>
    </w:rPr>
  </w:style>
  <w:style w:type="paragraph" w:customStyle="1" w:styleId="688CCC10DCA146158216A9658E7D2F851">
    <w:name w:val="688CCC10DCA146158216A9658E7D2F851"/>
    <w:rsid w:val="00665547"/>
    <w:pPr>
      <w:spacing w:after="0" w:line="240" w:lineRule="auto"/>
    </w:pPr>
    <w:rPr>
      <w:rFonts w:ascii="Times New Roman" w:eastAsia="Times New Roman" w:hAnsi="Times New Roman" w:cs="Times New Roman"/>
      <w:sz w:val="24"/>
      <w:szCs w:val="24"/>
    </w:rPr>
  </w:style>
  <w:style w:type="paragraph" w:customStyle="1" w:styleId="71F8E20CCA8B4F6D9C71140A50C067571">
    <w:name w:val="71F8E20CCA8B4F6D9C71140A50C067571"/>
    <w:rsid w:val="00665547"/>
    <w:pPr>
      <w:spacing w:after="0" w:line="240" w:lineRule="auto"/>
    </w:pPr>
    <w:rPr>
      <w:rFonts w:ascii="Times New Roman" w:eastAsia="Times New Roman" w:hAnsi="Times New Roman" w:cs="Times New Roman"/>
      <w:sz w:val="24"/>
      <w:szCs w:val="24"/>
    </w:rPr>
  </w:style>
  <w:style w:type="paragraph" w:customStyle="1" w:styleId="431F24EBE959473193D75DF6D0C7A61116">
    <w:name w:val="431F24EBE959473193D75DF6D0C7A61116"/>
    <w:rsid w:val="00665547"/>
    <w:pPr>
      <w:spacing w:after="0" w:line="240" w:lineRule="auto"/>
    </w:pPr>
    <w:rPr>
      <w:rFonts w:ascii="Times New Roman" w:eastAsia="Times New Roman" w:hAnsi="Times New Roman" w:cs="Times New Roman"/>
      <w:sz w:val="24"/>
      <w:szCs w:val="24"/>
    </w:rPr>
  </w:style>
  <w:style w:type="paragraph" w:customStyle="1" w:styleId="C933C4C4105B4E81A22815C26F18E1DE17">
    <w:name w:val="C933C4C4105B4E81A22815C26F18E1DE17"/>
    <w:rsid w:val="00665547"/>
    <w:pPr>
      <w:spacing w:after="0" w:line="240" w:lineRule="auto"/>
    </w:pPr>
    <w:rPr>
      <w:rFonts w:ascii="Times New Roman" w:eastAsia="Times New Roman" w:hAnsi="Times New Roman" w:cs="Times New Roman"/>
      <w:sz w:val="20"/>
      <w:szCs w:val="20"/>
    </w:rPr>
  </w:style>
  <w:style w:type="paragraph" w:customStyle="1" w:styleId="47C828ADA66244E99AE4C40EDFF990171">
    <w:name w:val="47C828ADA66244E99AE4C40EDFF990171"/>
    <w:rsid w:val="00665547"/>
    <w:pPr>
      <w:spacing w:after="0" w:line="240" w:lineRule="auto"/>
    </w:pPr>
    <w:rPr>
      <w:rFonts w:ascii="Times New Roman" w:eastAsia="Times New Roman" w:hAnsi="Times New Roman" w:cs="Times New Roman"/>
      <w:sz w:val="24"/>
      <w:szCs w:val="24"/>
    </w:rPr>
  </w:style>
  <w:style w:type="paragraph" w:customStyle="1" w:styleId="E4B101B1915D4AC5856B16EF7C7BC6101">
    <w:name w:val="E4B101B1915D4AC5856B16EF7C7BC6101"/>
    <w:rsid w:val="00665547"/>
    <w:pPr>
      <w:spacing w:after="0" w:line="240" w:lineRule="auto"/>
    </w:pPr>
    <w:rPr>
      <w:rFonts w:ascii="Times New Roman" w:eastAsia="Times New Roman" w:hAnsi="Times New Roman" w:cs="Times New Roman"/>
      <w:sz w:val="24"/>
      <w:szCs w:val="24"/>
    </w:rPr>
  </w:style>
  <w:style w:type="paragraph" w:customStyle="1" w:styleId="8CC8236882C849D48EB1E5EAC6E9B3211">
    <w:name w:val="8CC8236882C849D48EB1E5EAC6E9B3211"/>
    <w:rsid w:val="00665547"/>
    <w:pPr>
      <w:spacing w:after="0" w:line="240" w:lineRule="auto"/>
    </w:pPr>
    <w:rPr>
      <w:rFonts w:ascii="Times New Roman" w:eastAsia="Times New Roman" w:hAnsi="Times New Roman" w:cs="Times New Roman"/>
      <w:sz w:val="24"/>
      <w:szCs w:val="24"/>
    </w:rPr>
  </w:style>
  <w:style w:type="paragraph" w:customStyle="1" w:styleId="CC459FFFE7EA42E798588BF3A29069F71">
    <w:name w:val="CC459FFFE7EA42E798588BF3A29069F71"/>
    <w:rsid w:val="00665547"/>
    <w:pPr>
      <w:spacing w:after="0" w:line="240" w:lineRule="auto"/>
    </w:pPr>
    <w:rPr>
      <w:rFonts w:ascii="Times New Roman" w:eastAsia="Times New Roman" w:hAnsi="Times New Roman" w:cs="Times New Roman"/>
      <w:sz w:val="24"/>
      <w:szCs w:val="24"/>
    </w:rPr>
  </w:style>
  <w:style w:type="paragraph" w:customStyle="1" w:styleId="2541509313E3439E98FF1007626A07DC1">
    <w:name w:val="2541509313E3439E98FF1007626A07DC1"/>
    <w:rsid w:val="00665547"/>
    <w:pPr>
      <w:spacing w:after="0" w:line="240" w:lineRule="auto"/>
    </w:pPr>
    <w:rPr>
      <w:rFonts w:ascii="Times New Roman" w:eastAsia="Times New Roman" w:hAnsi="Times New Roman" w:cs="Times New Roman"/>
      <w:sz w:val="24"/>
      <w:szCs w:val="24"/>
    </w:rPr>
  </w:style>
  <w:style w:type="paragraph" w:customStyle="1" w:styleId="42283FD1FD364DDD8B92CDDEF14DC1A01">
    <w:name w:val="42283FD1FD364DDD8B92CDDEF14DC1A01"/>
    <w:rsid w:val="00665547"/>
    <w:pPr>
      <w:spacing w:after="0" w:line="240" w:lineRule="auto"/>
    </w:pPr>
    <w:rPr>
      <w:rFonts w:ascii="Times New Roman" w:eastAsia="Times New Roman" w:hAnsi="Times New Roman" w:cs="Times New Roman"/>
      <w:sz w:val="24"/>
      <w:szCs w:val="24"/>
    </w:rPr>
  </w:style>
  <w:style w:type="paragraph" w:customStyle="1" w:styleId="049724AB32CF478EB28AD7BE192EE4A91">
    <w:name w:val="049724AB32CF478EB28AD7BE192EE4A91"/>
    <w:rsid w:val="00665547"/>
    <w:pPr>
      <w:spacing w:after="0" w:line="240" w:lineRule="auto"/>
    </w:pPr>
    <w:rPr>
      <w:rFonts w:ascii="Times New Roman" w:eastAsia="Times New Roman" w:hAnsi="Times New Roman" w:cs="Times New Roman"/>
      <w:sz w:val="24"/>
      <w:szCs w:val="24"/>
    </w:rPr>
  </w:style>
  <w:style w:type="paragraph" w:customStyle="1" w:styleId="B8D2578A6BAA48A3A6FFF3A583E92A821">
    <w:name w:val="B8D2578A6BAA48A3A6FFF3A583E92A821"/>
    <w:rsid w:val="00665547"/>
    <w:pPr>
      <w:spacing w:after="0" w:line="240" w:lineRule="auto"/>
    </w:pPr>
    <w:rPr>
      <w:rFonts w:ascii="Times New Roman" w:eastAsia="Times New Roman" w:hAnsi="Times New Roman" w:cs="Times New Roman"/>
      <w:sz w:val="24"/>
      <w:szCs w:val="24"/>
    </w:rPr>
  </w:style>
  <w:style w:type="paragraph" w:customStyle="1" w:styleId="1BB261FC3F054E1399CB3F49FC3EC1C61">
    <w:name w:val="1BB261FC3F054E1399CB3F49FC3EC1C61"/>
    <w:rsid w:val="00665547"/>
    <w:pPr>
      <w:spacing w:after="0" w:line="240" w:lineRule="auto"/>
    </w:pPr>
    <w:rPr>
      <w:rFonts w:ascii="Times New Roman" w:eastAsia="Times New Roman" w:hAnsi="Times New Roman" w:cs="Times New Roman"/>
      <w:sz w:val="24"/>
      <w:szCs w:val="24"/>
    </w:rPr>
  </w:style>
  <w:style w:type="paragraph" w:customStyle="1" w:styleId="E23DFBFAD13F497F833D9A7CCBC9F60B1">
    <w:name w:val="E23DFBFAD13F497F833D9A7CCBC9F60B1"/>
    <w:rsid w:val="00665547"/>
    <w:pPr>
      <w:spacing w:after="0" w:line="240" w:lineRule="auto"/>
    </w:pPr>
    <w:rPr>
      <w:rFonts w:ascii="Times New Roman" w:eastAsia="Times New Roman" w:hAnsi="Times New Roman" w:cs="Times New Roman"/>
      <w:sz w:val="24"/>
      <w:szCs w:val="24"/>
    </w:rPr>
  </w:style>
  <w:style w:type="paragraph" w:customStyle="1" w:styleId="246D2AAC6ECD4C77BCE20E08C498F2A71">
    <w:name w:val="246D2AAC6ECD4C77BCE20E08C498F2A71"/>
    <w:rsid w:val="00665547"/>
    <w:pPr>
      <w:spacing w:after="0" w:line="240" w:lineRule="auto"/>
    </w:pPr>
    <w:rPr>
      <w:rFonts w:ascii="Times New Roman" w:eastAsia="Times New Roman" w:hAnsi="Times New Roman" w:cs="Times New Roman"/>
      <w:sz w:val="24"/>
      <w:szCs w:val="24"/>
    </w:rPr>
  </w:style>
  <w:style w:type="paragraph" w:customStyle="1" w:styleId="585CD22A46554C70BD45477993A1C4F51">
    <w:name w:val="585CD22A46554C70BD45477993A1C4F51"/>
    <w:rsid w:val="00665547"/>
    <w:pPr>
      <w:spacing w:after="0" w:line="240" w:lineRule="auto"/>
    </w:pPr>
    <w:rPr>
      <w:rFonts w:ascii="Times New Roman" w:eastAsia="Times New Roman" w:hAnsi="Times New Roman" w:cs="Times New Roman"/>
      <w:sz w:val="24"/>
      <w:szCs w:val="24"/>
    </w:rPr>
  </w:style>
  <w:style w:type="paragraph" w:customStyle="1" w:styleId="783E27D8FA0340AFA1CD157CA242F6FB1">
    <w:name w:val="783E27D8FA0340AFA1CD157CA242F6FB1"/>
    <w:rsid w:val="00665547"/>
    <w:pPr>
      <w:spacing w:after="0" w:line="240" w:lineRule="auto"/>
    </w:pPr>
    <w:rPr>
      <w:rFonts w:ascii="Times New Roman" w:eastAsia="Times New Roman" w:hAnsi="Times New Roman" w:cs="Times New Roman"/>
      <w:sz w:val="24"/>
      <w:szCs w:val="24"/>
    </w:rPr>
  </w:style>
  <w:style w:type="paragraph" w:customStyle="1" w:styleId="5C7737B15D23459BAED4FDB85813D5ED1">
    <w:name w:val="5C7737B15D23459BAED4FDB85813D5ED1"/>
    <w:rsid w:val="00665547"/>
    <w:pPr>
      <w:spacing w:after="0" w:line="240" w:lineRule="auto"/>
    </w:pPr>
    <w:rPr>
      <w:rFonts w:ascii="Times New Roman" w:eastAsia="Times New Roman" w:hAnsi="Times New Roman" w:cs="Times New Roman"/>
      <w:sz w:val="24"/>
      <w:szCs w:val="24"/>
    </w:rPr>
  </w:style>
  <w:style w:type="paragraph" w:customStyle="1" w:styleId="4C32BE625B0743A2A374D936C95682001">
    <w:name w:val="4C32BE625B0743A2A374D936C95682001"/>
    <w:rsid w:val="00665547"/>
    <w:pPr>
      <w:spacing w:after="0" w:line="240" w:lineRule="auto"/>
    </w:pPr>
    <w:rPr>
      <w:rFonts w:ascii="Times New Roman" w:eastAsia="Times New Roman" w:hAnsi="Times New Roman" w:cs="Times New Roman"/>
      <w:sz w:val="24"/>
      <w:szCs w:val="24"/>
    </w:rPr>
  </w:style>
  <w:style w:type="paragraph" w:customStyle="1" w:styleId="29DFE5B41B2949CC8D5C4060318A9A9D1">
    <w:name w:val="29DFE5B41B2949CC8D5C4060318A9A9D1"/>
    <w:rsid w:val="00665547"/>
    <w:pPr>
      <w:spacing w:after="0" w:line="240" w:lineRule="auto"/>
    </w:pPr>
    <w:rPr>
      <w:rFonts w:ascii="Times New Roman" w:eastAsia="Times New Roman" w:hAnsi="Times New Roman" w:cs="Times New Roman"/>
      <w:sz w:val="24"/>
      <w:szCs w:val="24"/>
    </w:rPr>
  </w:style>
  <w:style w:type="paragraph" w:customStyle="1" w:styleId="90A6AF54130343F2824B24816BB86E611">
    <w:name w:val="90A6AF54130343F2824B24816BB86E611"/>
    <w:rsid w:val="00665547"/>
    <w:pPr>
      <w:spacing w:after="0" w:line="240" w:lineRule="auto"/>
    </w:pPr>
    <w:rPr>
      <w:rFonts w:ascii="Times New Roman" w:eastAsia="Times New Roman" w:hAnsi="Times New Roman" w:cs="Times New Roman"/>
      <w:sz w:val="24"/>
      <w:szCs w:val="24"/>
    </w:rPr>
  </w:style>
  <w:style w:type="paragraph" w:customStyle="1" w:styleId="3EB5725E9E8D4F71BD041CF48EBA5B661">
    <w:name w:val="3EB5725E9E8D4F71BD041CF48EBA5B661"/>
    <w:rsid w:val="00665547"/>
    <w:pPr>
      <w:spacing w:after="0" w:line="240" w:lineRule="auto"/>
    </w:pPr>
    <w:rPr>
      <w:rFonts w:ascii="Times New Roman" w:eastAsia="Times New Roman" w:hAnsi="Times New Roman" w:cs="Times New Roman"/>
      <w:sz w:val="24"/>
      <w:szCs w:val="24"/>
    </w:rPr>
  </w:style>
  <w:style w:type="paragraph" w:customStyle="1" w:styleId="B5D44A79DE0D4573A6923CF49BB2CC721">
    <w:name w:val="B5D44A79DE0D4573A6923CF49BB2CC721"/>
    <w:rsid w:val="00665547"/>
    <w:pPr>
      <w:spacing w:after="0" w:line="240" w:lineRule="auto"/>
    </w:pPr>
    <w:rPr>
      <w:rFonts w:ascii="Times New Roman" w:eastAsia="Times New Roman" w:hAnsi="Times New Roman" w:cs="Times New Roman"/>
      <w:sz w:val="24"/>
      <w:szCs w:val="24"/>
    </w:rPr>
  </w:style>
  <w:style w:type="paragraph" w:customStyle="1" w:styleId="7ACE48329CC24A4D8756C78EEBD8F6641">
    <w:name w:val="7ACE48329CC24A4D8756C78EEBD8F6641"/>
    <w:rsid w:val="00665547"/>
    <w:pPr>
      <w:spacing w:after="0" w:line="240" w:lineRule="auto"/>
    </w:pPr>
    <w:rPr>
      <w:rFonts w:ascii="Times New Roman" w:eastAsia="Times New Roman" w:hAnsi="Times New Roman" w:cs="Times New Roman"/>
      <w:sz w:val="24"/>
      <w:szCs w:val="24"/>
    </w:rPr>
  </w:style>
  <w:style w:type="paragraph" w:customStyle="1" w:styleId="56683BDEF0A7417E8F8B9FC543A7819E16">
    <w:name w:val="56683BDEF0A7417E8F8B9FC543A7819E16"/>
    <w:rsid w:val="00665547"/>
    <w:pPr>
      <w:spacing w:after="0" w:line="240" w:lineRule="auto"/>
    </w:pPr>
    <w:rPr>
      <w:rFonts w:ascii="Times New Roman" w:eastAsia="Times New Roman" w:hAnsi="Times New Roman" w:cs="Times New Roman"/>
      <w:sz w:val="24"/>
      <w:szCs w:val="24"/>
    </w:rPr>
  </w:style>
  <w:style w:type="paragraph" w:customStyle="1" w:styleId="FA2DBA3A09B94BB3B6824AC9BE64359015">
    <w:name w:val="FA2DBA3A09B94BB3B6824AC9BE64359015"/>
    <w:rsid w:val="00665547"/>
    <w:pPr>
      <w:spacing w:after="0" w:line="240" w:lineRule="auto"/>
    </w:pPr>
    <w:rPr>
      <w:rFonts w:ascii="Times New Roman" w:eastAsia="Times New Roman" w:hAnsi="Times New Roman" w:cs="Times New Roman"/>
      <w:sz w:val="20"/>
      <w:szCs w:val="20"/>
    </w:rPr>
  </w:style>
  <w:style w:type="paragraph" w:customStyle="1" w:styleId="F27B521FFBB0482598934898799BF44E1">
    <w:name w:val="F27B521FFBB0482598934898799BF44E1"/>
    <w:rsid w:val="00665547"/>
    <w:pPr>
      <w:spacing w:after="0" w:line="240" w:lineRule="auto"/>
    </w:pPr>
    <w:rPr>
      <w:rFonts w:ascii="Times New Roman" w:eastAsia="Times New Roman" w:hAnsi="Times New Roman" w:cs="Times New Roman"/>
      <w:sz w:val="24"/>
      <w:szCs w:val="24"/>
    </w:rPr>
  </w:style>
  <w:style w:type="paragraph" w:customStyle="1" w:styleId="7C0DA58F0AB0462482DF263F9B3CF7571">
    <w:name w:val="7C0DA58F0AB0462482DF263F9B3CF7571"/>
    <w:rsid w:val="00665547"/>
    <w:pPr>
      <w:spacing w:after="0" w:line="240" w:lineRule="auto"/>
    </w:pPr>
    <w:rPr>
      <w:rFonts w:ascii="Times New Roman" w:eastAsia="Times New Roman" w:hAnsi="Times New Roman" w:cs="Times New Roman"/>
      <w:sz w:val="24"/>
      <w:szCs w:val="24"/>
    </w:rPr>
  </w:style>
  <w:style w:type="paragraph" w:customStyle="1" w:styleId="C02977B90FEB49309C900DF7F5FF00F01">
    <w:name w:val="C02977B90FEB49309C900DF7F5FF00F01"/>
    <w:rsid w:val="00665547"/>
    <w:pPr>
      <w:spacing w:after="0" w:line="240" w:lineRule="auto"/>
    </w:pPr>
    <w:rPr>
      <w:rFonts w:ascii="Times New Roman" w:eastAsia="Times New Roman" w:hAnsi="Times New Roman" w:cs="Times New Roman"/>
      <w:sz w:val="24"/>
      <w:szCs w:val="24"/>
    </w:rPr>
  </w:style>
  <w:style w:type="paragraph" w:customStyle="1" w:styleId="BBEFBFF565454D14903BB004CA7853091">
    <w:name w:val="BBEFBFF565454D14903BB004CA7853091"/>
    <w:rsid w:val="00665547"/>
    <w:pPr>
      <w:spacing w:after="0" w:line="240" w:lineRule="auto"/>
    </w:pPr>
    <w:rPr>
      <w:rFonts w:ascii="Times New Roman" w:eastAsia="Times New Roman" w:hAnsi="Times New Roman" w:cs="Times New Roman"/>
      <w:sz w:val="24"/>
      <w:szCs w:val="24"/>
    </w:rPr>
  </w:style>
  <w:style w:type="paragraph" w:customStyle="1" w:styleId="361247A70B0B4FD3B4532B3ADBA2082B1">
    <w:name w:val="361247A70B0B4FD3B4532B3ADBA2082B1"/>
    <w:rsid w:val="00665547"/>
    <w:pPr>
      <w:spacing w:after="0" w:line="240" w:lineRule="auto"/>
    </w:pPr>
    <w:rPr>
      <w:rFonts w:ascii="Times New Roman" w:eastAsia="Times New Roman" w:hAnsi="Times New Roman" w:cs="Times New Roman"/>
      <w:sz w:val="24"/>
      <w:szCs w:val="24"/>
    </w:rPr>
  </w:style>
  <w:style w:type="paragraph" w:customStyle="1" w:styleId="B06CEDED35D341E69437F021ABD4ACF41">
    <w:name w:val="B06CEDED35D341E69437F021ABD4ACF41"/>
    <w:rsid w:val="00665547"/>
    <w:pPr>
      <w:spacing w:after="0" w:line="240" w:lineRule="auto"/>
    </w:pPr>
    <w:rPr>
      <w:rFonts w:ascii="Times New Roman" w:eastAsia="Times New Roman" w:hAnsi="Times New Roman" w:cs="Times New Roman"/>
      <w:sz w:val="24"/>
      <w:szCs w:val="24"/>
    </w:rPr>
  </w:style>
  <w:style w:type="paragraph" w:customStyle="1" w:styleId="C34B0DD2380C413ABCAB148B38DAF9DF1">
    <w:name w:val="C34B0DD2380C413ABCAB148B38DAF9DF1"/>
    <w:rsid w:val="00665547"/>
    <w:pPr>
      <w:spacing w:after="0" w:line="240" w:lineRule="auto"/>
    </w:pPr>
    <w:rPr>
      <w:rFonts w:ascii="Times New Roman" w:eastAsia="Times New Roman" w:hAnsi="Times New Roman" w:cs="Times New Roman"/>
      <w:sz w:val="24"/>
      <w:szCs w:val="24"/>
    </w:rPr>
  </w:style>
  <w:style w:type="paragraph" w:customStyle="1" w:styleId="71B33A889FCF474FA63B75F0E420120C1">
    <w:name w:val="71B33A889FCF474FA63B75F0E420120C1"/>
    <w:rsid w:val="00665547"/>
    <w:pPr>
      <w:spacing w:after="0" w:line="240" w:lineRule="auto"/>
    </w:pPr>
    <w:rPr>
      <w:rFonts w:ascii="Times New Roman" w:eastAsia="Times New Roman" w:hAnsi="Times New Roman" w:cs="Times New Roman"/>
      <w:sz w:val="24"/>
      <w:szCs w:val="24"/>
    </w:rPr>
  </w:style>
  <w:style w:type="paragraph" w:customStyle="1" w:styleId="59FB8CDD5FE845D4903F1914CC3A25C01">
    <w:name w:val="59FB8CDD5FE845D4903F1914CC3A25C01"/>
    <w:rsid w:val="00665547"/>
    <w:pPr>
      <w:spacing w:after="0" w:line="240" w:lineRule="auto"/>
    </w:pPr>
    <w:rPr>
      <w:rFonts w:ascii="Times New Roman" w:eastAsia="Times New Roman" w:hAnsi="Times New Roman" w:cs="Times New Roman"/>
      <w:sz w:val="24"/>
      <w:szCs w:val="24"/>
    </w:rPr>
  </w:style>
  <w:style w:type="paragraph" w:customStyle="1" w:styleId="B5153BE9F99B420281736CD53E0530CB1">
    <w:name w:val="B5153BE9F99B420281736CD53E0530CB1"/>
    <w:rsid w:val="00665547"/>
    <w:pPr>
      <w:spacing w:after="0" w:line="240" w:lineRule="auto"/>
    </w:pPr>
    <w:rPr>
      <w:rFonts w:ascii="Times New Roman" w:eastAsia="Times New Roman" w:hAnsi="Times New Roman" w:cs="Times New Roman"/>
      <w:sz w:val="24"/>
      <w:szCs w:val="24"/>
    </w:rPr>
  </w:style>
  <w:style w:type="paragraph" w:customStyle="1" w:styleId="B5E906680424449FA1607BDC579FB9191">
    <w:name w:val="B5E906680424449FA1607BDC579FB9191"/>
    <w:rsid w:val="00665547"/>
    <w:pPr>
      <w:spacing w:after="0" w:line="240" w:lineRule="auto"/>
    </w:pPr>
    <w:rPr>
      <w:rFonts w:ascii="Times New Roman" w:eastAsia="Times New Roman" w:hAnsi="Times New Roman" w:cs="Times New Roman"/>
      <w:sz w:val="24"/>
      <w:szCs w:val="24"/>
    </w:rPr>
  </w:style>
  <w:style w:type="paragraph" w:customStyle="1" w:styleId="A7AD0268D47E4EF9AFF9176FDE3B35F81">
    <w:name w:val="A7AD0268D47E4EF9AFF9176FDE3B35F81"/>
    <w:rsid w:val="00665547"/>
    <w:pPr>
      <w:spacing w:after="0" w:line="240" w:lineRule="auto"/>
    </w:pPr>
    <w:rPr>
      <w:rFonts w:ascii="Times New Roman" w:eastAsia="Times New Roman" w:hAnsi="Times New Roman" w:cs="Times New Roman"/>
      <w:sz w:val="24"/>
      <w:szCs w:val="24"/>
    </w:rPr>
  </w:style>
  <w:style w:type="paragraph" w:customStyle="1" w:styleId="EACC25E9C5E940D490EF388B52B6C43F1">
    <w:name w:val="EACC25E9C5E940D490EF388B52B6C43F1"/>
    <w:rsid w:val="00665547"/>
    <w:pPr>
      <w:spacing w:after="0" w:line="240" w:lineRule="auto"/>
    </w:pPr>
    <w:rPr>
      <w:rFonts w:ascii="Times New Roman" w:eastAsia="Times New Roman" w:hAnsi="Times New Roman" w:cs="Times New Roman"/>
      <w:sz w:val="24"/>
      <w:szCs w:val="24"/>
    </w:rPr>
  </w:style>
  <w:style w:type="paragraph" w:customStyle="1" w:styleId="F44B4BD702F4431CB652E2732DC803641">
    <w:name w:val="F44B4BD702F4431CB652E2732DC803641"/>
    <w:rsid w:val="00665547"/>
    <w:pPr>
      <w:spacing w:after="0" w:line="240" w:lineRule="auto"/>
    </w:pPr>
    <w:rPr>
      <w:rFonts w:ascii="Times New Roman" w:eastAsia="Times New Roman" w:hAnsi="Times New Roman" w:cs="Times New Roman"/>
      <w:sz w:val="24"/>
      <w:szCs w:val="24"/>
    </w:rPr>
  </w:style>
  <w:style w:type="paragraph" w:customStyle="1" w:styleId="791A9251E8BB49CEBBBC29A8660E96FE1">
    <w:name w:val="791A9251E8BB49CEBBBC29A8660E96FE1"/>
    <w:rsid w:val="00665547"/>
    <w:pPr>
      <w:spacing w:after="0" w:line="240" w:lineRule="auto"/>
    </w:pPr>
    <w:rPr>
      <w:rFonts w:ascii="Times New Roman" w:eastAsia="Times New Roman" w:hAnsi="Times New Roman" w:cs="Times New Roman"/>
      <w:sz w:val="24"/>
      <w:szCs w:val="24"/>
    </w:rPr>
  </w:style>
  <w:style w:type="paragraph" w:customStyle="1" w:styleId="8EC361ED98E14DF7921830F694D11AF31">
    <w:name w:val="8EC361ED98E14DF7921830F694D11AF31"/>
    <w:rsid w:val="00665547"/>
    <w:pPr>
      <w:spacing w:after="0" w:line="240" w:lineRule="auto"/>
    </w:pPr>
    <w:rPr>
      <w:rFonts w:ascii="Times New Roman" w:eastAsia="Times New Roman" w:hAnsi="Times New Roman" w:cs="Times New Roman"/>
      <w:sz w:val="24"/>
      <w:szCs w:val="24"/>
    </w:rPr>
  </w:style>
  <w:style w:type="paragraph" w:customStyle="1" w:styleId="4C8B9DBEFD514D0BB38E3D617B5686191">
    <w:name w:val="4C8B9DBEFD514D0BB38E3D617B5686191"/>
    <w:rsid w:val="00665547"/>
    <w:pPr>
      <w:spacing w:after="0" w:line="240" w:lineRule="auto"/>
    </w:pPr>
    <w:rPr>
      <w:rFonts w:ascii="Times New Roman" w:eastAsia="Times New Roman" w:hAnsi="Times New Roman" w:cs="Times New Roman"/>
      <w:sz w:val="24"/>
      <w:szCs w:val="24"/>
    </w:rPr>
  </w:style>
  <w:style w:type="paragraph" w:customStyle="1" w:styleId="B3151967AF534E9889CA86AACB91EE4B1">
    <w:name w:val="B3151967AF534E9889CA86AACB91EE4B1"/>
    <w:rsid w:val="00665547"/>
    <w:pPr>
      <w:spacing w:after="0" w:line="240" w:lineRule="auto"/>
    </w:pPr>
    <w:rPr>
      <w:rFonts w:ascii="Times New Roman" w:eastAsia="Times New Roman" w:hAnsi="Times New Roman" w:cs="Times New Roman"/>
      <w:sz w:val="24"/>
      <w:szCs w:val="24"/>
    </w:rPr>
  </w:style>
  <w:style w:type="paragraph" w:customStyle="1" w:styleId="11F4A0BA606E4338AAB0230D536A961F1">
    <w:name w:val="11F4A0BA606E4338AAB0230D536A961F1"/>
    <w:rsid w:val="00665547"/>
    <w:pPr>
      <w:spacing w:after="0" w:line="240" w:lineRule="auto"/>
    </w:pPr>
    <w:rPr>
      <w:rFonts w:ascii="Times New Roman" w:eastAsia="Times New Roman" w:hAnsi="Times New Roman" w:cs="Times New Roman"/>
      <w:sz w:val="24"/>
      <w:szCs w:val="24"/>
    </w:rPr>
  </w:style>
  <w:style w:type="paragraph" w:customStyle="1" w:styleId="A4B27D6BF5E54D0AA6E5589786D89EC81">
    <w:name w:val="A4B27D6BF5E54D0AA6E5589786D89EC81"/>
    <w:rsid w:val="00665547"/>
    <w:pPr>
      <w:spacing w:after="0" w:line="240" w:lineRule="auto"/>
    </w:pPr>
    <w:rPr>
      <w:rFonts w:ascii="Times New Roman" w:eastAsia="Times New Roman" w:hAnsi="Times New Roman" w:cs="Times New Roman"/>
      <w:sz w:val="24"/>
      <w:szCs w:val="24"/>
    </w:rPr>
  </w:style>
  <w:style w:type="paragraph" w:customStyle="1" w:styleId="C426F61186914BC68DE1FE65F565CB7D1">
    <w:name w:val="C426F61186914BC68DE1FE65F565CB7D1"/>
    <w:rsid w:val="00665547"/>
    <w:pPr>
      <w:spacing w:after="0" w:line="240" w:lineRule="auto"/>
    </w:pPr>
    <w:rPr>
      <w:rFonts w:ascii="Times New Roman" w:eastAsia="Times New Roman" w:hAnsi="Times New Roman" w:cs="Times New Roman"/>
      <w:sz w:val="24"/>
      <w:szCs w:val="24"/>
    </w:rPr>
  </w:style>
  <w:style w:type="paragraph" w:customStyle="1" w:styleId="9DED85AED7424FDFBF113592DD3E7C6E1">
    <w:name w:val="9DED85AED7424FDFBF113592DD3E7C6E1"/>
    <w:rsid w:val="00665547"/>
    <w:pPr>
      <w:spacing w:after="0" w:line="240" w:lineRule="auto"/>
    </w:pPr>
    <w:rPr>
      <w:rFonts w:ascii="Times New Roman" w:eastAsia="Times New Roman" w:hAnsi="Times New Roman" w:cs="Times New Roman"/>
      <w:sz w:val="24"/>
      <w:szCs w:val="24"/>
    </w:rPr>
  </w:style>
  <w:style w:type="paragraph" w:customStyle="1" w:styleId="464BC30DB350493695442479FC258E001">
    <w:name w:val="464BC30DB350493695442479FC258E001"/>
    <w:rsid w:val="00665547"/>
    <w:pPr>
      <w:spacing w:after="0" w:line="240" w:lineRule="auto"/>
    </w:pPr>
    <w:rPr>
      <w:rFonts w:ascii="Times New Roman" w:eastAsia="Times New Roman" w:hAnsi="Times New Roman" w:cs="Times New Roman"/>
      <w:sz w:val="24"/>
      <w:szCs w:val="24"/>
    </w:rPr>
  </w:style>
  <w:style w:type="paragraph" w:customStyle="1" w:styleId="EC884B3162A84FA79CF62989F6CFD5121">
    <w:name w:val="EC884B3162A84FA79CF62989F6CFD5121"/>
    <w:rsid w:val="00665547"/>
    <w:pPr>
      <w:spacing w:after="0" w:line="240" w:lineRule="auto"/>
    </w:pPr>
    <w:rPr>
      <w:rFonts w:ascii="Times New Roman" w:eastAsia="Times New Roman" w:hAnsi="Times New Roman" w:cs="Times New Roman"/>
      <w:sz w:val="24"/>
      <w:szCs w:val="24"/>
    </w:rPr>
  </w:style>
  <w:style w:type="paragraph" w:customStyle="1" w:styleId="B66B5EA9BC574FDE965669A2946BB94A1">
    <w:name w:val="B66B5EA9BC574FDE965669A2946BB94A1"/>
    <w:rsid w:val="00665547"/>
    <w:pPr>
      <w:spacing w:after="0" w:line="240" w:lineRule="auto"/>
    </w:pPr>
    <w:rPr>
      <w:rFonts w:ascii="Times New Roman" w:eastAsia="Times New Roman" w:hAnsi="Times New Roman" w:cs="Times New Roman"/>
      <w:sz w:val="24"/>
      <w:szCs w:val="24"/>
    </w:rPr>
  </w:style>
  <w:style w:type="paragraph" w:customStyle="1" w:styleId="8D04FC1B9CE142999A8FF662C63FFCF31">
    <w:name w:val="8D04FC1B9CE142999A8FF662C63FFCF31"/>
    <w:rsid w:val="00665547"/>
    <w:pPr>
      <w:spacing w:after="0" w:line="240" w:lineRule="auto"/>
    </w:pPr>
    <w:rPr>
      <w:rFonts w:ascii="Times New Roman" w:eastAsia="Times New Roman" w:hAnsi="Times New Roman" w:cs="Times New Roman"/>
      <w:sz w:val="24"/>
      <w:szCs w:val="24"/>
    </w:rPr>
  </w:style>
  <w:style w:type="paragraph" w:customStyle="1" w:styleId="97307DAA648340DA98F1D9CEEA7778C81">
    <w:name w:val="97307DAA648340DA98F1D9CEEA7778C81"/>
    <w:rsid w:val="00665547"/>
    <w:pPr>
      <w:spacing w:after="0" w:line="240" w:lineRule="auto"/>
    </w:pPr>
    <w:rPr>
      <w:rFonts w:ascii="Times New Roman" w:eastAsia="Times New Roman" w:hAnsi="Times New Roman" w:cs="Times New Roman"/>
      <w:sz w:val="24"/>
      <w:szCs w:val="24"/>
    </w:rPr>
  </w:style>
  <w:style w:type="paragraph" w:customStyle="1" w:styleId="28CDD353D30241969712D14F0A4490261">
    <w:name w:val="28CDD353D30241969712D14F0A4490261"/>
    <w:rsid w:val="00665547"/>
    <w:pPr>
      <w:spacing w:after="0" w:line="240" w:lineRule="auto"/>
    </w:pPr>
    <w:rPr>
      <w:rFonts w:ascii="Times New Roman" w:eastAsia="Times New Roman" w:hAnsi="Times New Roman" w:cs="Times New Roman"/>
      <w:sz w:val="24"/>
      <w:szCs w:val="24"/>
    </w:rPr>
  </w:style>
  <w:style w:type="paragraph" w:customStyle="1" w:styleId="DAEFB6A9C5DE44F98D8BC2EDA573269711">
    <w:name w:val="DAEFB6A9C5DE44F98D8BC2EDA573269711"/>
    <w:rsid w:val="00665547"/>
    <w:pPr>
      <w:spacing w:after="0" w:line="240" w:lineRule="auto"/>
    </w:pPr>
    <w:rPr>
      <w:rFonts w:ascii="Times New Roman" w:eastAsia="Times New Roman" w:hAnsi="Times New Roman" w:cs="Times New Roman"/>
      <w:sz w:val="24"/>
      <w:szCs w:val="24"/>
    </w:rPr>
  </w:style>
  <w:style w:type="paragraph" w:customStyle="1" w:styleId="1553B4FD7C88416FB1DF479D6C34738E12">
    <w:name w:val="1553B4FD7C88416FB1DF479D6C34738E12"/>
    <w:rsid w:val="00665547"/>
    <w:pPr>
      <w:spacing w:after="0" w:line="240" w:lineRule="auto"/>
    </w:pPr>
    <w:rPr>
      <w:rFonts w:ascii="Times New Roman" w:eastAsia="Times New Roman" w:hAnsi="Times New Roman" w:cs="Times New Roman"/>
      <w:sz w:val="20"/>
      <w:szCs w:val="20"/>
    </w:rPr>
  </w:style>
  <w:style w:type="paragraph" w:customStyle="1" w:styleId="D3D202F1DD3A49DE9CA752C652EBC3CA1">
    <w:name w:val="D3D202F1DD3A49DE9CA752C652EBC3CA1"/>
    <w:rsid w:val="00665547"/>
    <w:pPr>
      <w:spacing w:after="0" w:line="240" w:lineRule="auto"/>
    </w:pPr>
    <w:rPr>
      <w:rFonts w:ascii="Times New Roman" w:eastAsia="Times New Roman" w:hAnsi="Times New Roman" w:cs="Times New Roman"/>
      <w:sz w:val="24"/>
      <w:szCs w:val="24"/>
    </w:rPr>
  </w:style>
  <w:style w:type="paragraph" w:customStyle="1" w:styleId="7CEEE727994547CC96B319390CBF2C8D1">
    <w:name w:val="7CEEE727994547CC96B319390CBF2C8D1"/>
    <w:rsid w:val="00665547"/>
    <w:pPr>
      <w:spacing w:after="0" w:line="240" w:lineRule="auto"/>
    </w:pPr>
    <w:rPr>
      <w:rFonts w:ascii="Times New Roman" w:eastAsia="Times New Roman" w:hAnsi="Times New Roman" w:cs="Times New Roman"/>
      <w:sz w:val="24"/>
      <w:szCs w:val="24"/>
    </w:rPr>
  </w:style>
  <w:style w:type="paragraph" w:customStyle="1" w:styleId="826AF315E68F45868C4F276AD9918D241">
    <w:name w:val="826AF315E68F45868C4F276AD9918D241"/>
    <w:rsid w:val="00665547"/>
    <w:pPr>
      <w:spacing w:after="0" w:line="240" w:lineRule="auto"/>
    </w:pPr>
    <w:rPr>
      <w:rFonts w:ascii="Times New Roman" w:eastAsia="Times New Roman" w:hAnsi="Times New Roman" w:cs="Times New Roman"/>
      <w:sz w:val="24"/>
      <w:szCs w:val="24"/>
    </w:rPr>
  </w:style>
  <w:style w:type="paragraph" w:customStyle="1" w:styleId="3D03D12B856542389D5BDEA23B642D971">
    <w:name w:val="3D03D12B856542389D5BDEA23B642D971"/>
    <w:rsid w:val="00665547"/>
    <w:pPr>
      <w:spacing w:after="0" w:line="240" w:lineRule="auto"/>
    </w:pPr>
    <w:rPr>
      <w:rFonts w:ascii="Times New Roman" w:eastAsia="Times New Roman" w:hAnsi="Times New Roman" w:cs="Times New Roman"/>
      <w:sz w:val="24"/>
      <w:szCs w:val="24"/>
    </w:rPr>
  </w:style>
  <w:style w:type="paragraph" w:customStyle="1" w:styleId="335C1D05020246DA863E72494FD7DE361">
    <w:name w:val="335C1D05020246DA863E72494FD7DE361"/>
    <w:rsid w:val="00665547"/>
    <w:pPr>
      <w:spacing w:after="0" w:line="240" w:lineRule="auto"/>
    </w:pPr>
    <w:rPr>
      <w:rFonts w:ascii="Times New Roman" w:eastAsia="Times New Roman" w:hAnsi="Times New Roman" w:cs="Times New Roman"/>
      <w:sz w:val="24"/>
      <w:szCs w:val="24"/>
    </w:rPr>
  </w:style>
  <w:style w:type="paragraph" w:customStyle="1" w:styleId="82841634921E459EA9488B286AB705361">
    <w:name w:val="82841634921E459EA9488B286AB705361"/>
    <w:rsid w:val="00665547"/>
    <w:pPr>
      <w:spacing w:after="0" w:line="240" w:lineRule="auto"/>
    </w:pPr>
    <w:rPr>
      <w:rFonts w:ascii="Times New Roman" w:eastAsia="Times New Roman" w:hAnsi="Times New Roman" w:cs="Times New Roman"/>
      <w:sz w:val="24"/>
      <w:szCs w:val="24"/>
    </w:rPr>
  </w:style>
  <w:style w:type="paragraph" w:customStyle="1" w:styleId="52DF385BF43048B6BEFC9EF48FFA66861">
    <w:name w:val="52DF385BF43048B6BEFC9EF48FFA66861"/>
    <w:rsid w:val="00665547"/>
    <w:pPr>
      <w:spacing w:after="0" w:line="240" w:lineRule="auto"/>
    </w:pPr>
    <w:rPr>
      <w:rFonts w:ascii="Times New Roman" w:eastAsia="Times New Roman" w:hAnsi="Times New Roman" w:cs="Times New Roman"/>
      <w:sz w:val="24"/>
      <w:szCs w:val="24"/>
    </w:rPr>
  </w:style>
  <w:style w:type="paragraph" w:customStyle="1" w:styleId="3F69251207B642D093602292A351021F1">
    <w:name w:val="3F69251207B642D093602292A351021F1"/>
    <w:rsid w:val="00665547"/>
    <w:pPr>
      <w:spacing w:after="0" w:line="240" w:lineRule="auto"/>
    </w:pPr>
    <w:rPr>
      <w:rFonts w:ascii="Times New Roman" w:eastAsia="Times New Roman" w:hAnsi="Times New Roman" w:cs="Times New Roman"/>
      <w:sz w:val="24"/>
      <w:szCs w:val="24"/>
    </w:rPr>
  </w:style>
  <w:style w:type="paragraph" w:customStyle="1" w:styleId="47F016317E6347DDB004DFA275BB55751">
    <w:name w:val="47F016317E6347DDB004DFA275BB55751"/>
    <w:rsid w:val="00665547"/>
    <w:pPr>
      <w:spacing w:after="0" w:line="240" w:lineRule="auto"/>
    </w:pPr>
    <w:rPr>
      <w:rFonts w:ascii="Times New Roman" w:eastAsia="Times New Roman" w:hAnsi="Times New Roman" w:cs="Times New Roman"/>
      <w:sz w:val="24"/>
      <w:szCs w:val="24"/>
    </w:rPr>
  </w:style>
  <w:style w:type="paragraph" w:customStyle="1" w:styleId="886C29E7C1E3455FA699D0B749629A471">
    <w:name w:val="886C29E7C1E3455FA699D0B749629A471"/>
    <w:rsid w:val="00665547"/>
    <w:pPr>
      <w:spacing w:after="0" w:line="240" w:lineRule="auto"/>
    </w:pPr>
    <w:rPr>
      <w:rFonts w:ascii="Times New Roman" w:eastAsia="Times New Roman" w:hAnsi="Times New Roman" w:cs="Times New Roman"/>
      <w:sz w:val="24"/>
      <w:szCs w:val="24"/>
    </w:rPr>
  </w:style>
  <w:style w:type="paragraph" w:customStyle="1" w:styleId="4C8CE541429C4E55B1636304F1B82A091">
    <w:name w:val="4C8CE541429C4E55B1636304F1B82A091"/>
    <w:rsid w:val="00665547"/>
    <w:pPr>
      <w:spacing w:after="0" w:line="240" w:lineRule="auto"/>
    </w:pPr>
    <w:rPr>
      <w:rFonts w:ascii="Times New Roman" w:eastAsia="Times New Roman" w:hAnsi="Times New Roman" w:cs="Times New Roman"/>
      <w:sz w:val="24"/>
      <w:szCs w:val="24"/>
    </w:rPr>
  </w:style>
  <w:style w:type="paragraph" w:customStyle="1" w:styleId="EBA1954FBC504E6EA22A730FBFD44A6E1">
    <w:name w:val="EBA1954FBC504E6EA22A730FBFD44A6E1"/>
    <w:rsid w:val="00665547"/>
    <w:pPr>
      <w:spacing w:after="0" w:line="240" w:lineRule="auto"/>
    </w:pPr>
    <w:rPr>
      <w:rFonts w:ascii="Times New Roman" w:eastAsia="Times New Roman" w:hAnsi="Times New Roman" w:cs="Times New Roman"/>
      <w:sz w:val="24"/>
      <w:szCs w:val="24"/>
    </w:rPr>
  </w:style>
  <w:style w:type="paragraph" w:customStyle="1" w:styleId="6F56981C45AA442CBA3E659C8EC662401">
    <w:name w:val="6F56981C45AA442CBA3E659C8EC662401"/>
    <w:rsid w:val="00665547"/>
    <w:pPr>
      <w:spacing w:after="0" w:line="240" w:lineRule="auto"/>
    </w:pPr>
    <w:rPr>
      <w:rFonts w:ascii="Times New Roman" w:eastAsia="Times New Roman" w:hAnsi="Times New Roman" w:cs="Times New Roman"/>
      <w:sz w:val="24"/>
      <w:szCs w:val="24"/>
    </w:rPr>
  </w:style>
  <w:style w:type="paragraph" w:customStyle="1" w:styleId="CA7B196AAA2A4FC781C86012D1A8B5391">
    <w:name w:val="CA7B196AAA2A4FC781C86012D1A8B5391"/>
    <w:rsid w:val="00665547"/>
    <w:pPr>
      <w:spacing w:after="0" w:line="240" w:lineRule="auto"/>
    </w:pPr>
    <w:rPr>
      <w:rFonts w:ascii="Times New Roman" w:eastAsia="Times New Roman" w:hAnsi="Times New Roman" w:cs="Times New Roman"/>
      <w:sz w:val="24"/>
      <w:szCs w:val="24"/>
    </w:rPr>
  </w:style>
  <w:style w:type="paragraph" w:customStyle="1" w:styleId="60D25EE623404406A236A8942474DBE11">
    <w:name w:val="60D25EE623404406A236A8942474DBE11"/>
    <w:rsid w:val="00665547"/>
    <w:pPr>
      <w:spacing w:after="0" w:line="240" w:lineRule="auto"/>
    </w:pPr>
    <w:rPr>
      <w:rFonts w:ascii="Times New Roman" w:eastAsia="Times New Roman" w:hAnsi="Times New Roman" w:cs="Times New Roman"/>
      <w:sz w:val="24"/>
      <w:szCs w:val="24"/>
    </w:rPr>
  </w:style>
  <w:style w:type="paragraph" w:customStyle="1" w:styleId="473CCDD7AE4C4A0C9C4B5A7B7A64C20A1">
    <w:name w:val="473CCDD7AE4C4A0C9C4B5A7B7A64C20A1"/>
    <w:rsid w:val="00665547"/>
    <w:pPr>
      <w:spacing w:after="0" w:line="240" w:lineRule="auto"/>
    </w:pPr>
    <w:rPr>
      <w:rFonts w:ascii="Times New Roman" w:eastAsia="Times New Roman" w:hAnsi="Times New Roman" w:cs="Times New Roman"/>
      <w:sz w:val="24"/>
      <w:szCs w:val="24"/>
    </w:rPr>
  </w:style>
  <w:style w:type="paragraph" w:customStyle="1" w:styleId="40ED8FF68C2B46BE94AF539F69D75DC49">
    <w:name w:val="40ED8FF68C2B46BE94AF539F69D75DC49"/>
    <w:rsid w:val="00665547"/>
    <w:pPr>
      <w:spacing w:after="0" w:line="240" w:lineRule="auto"/>
    </w:pPr>
    <w:rPr>
      <w:rFonts w:ascii="Times New Roman" w:eastAsia="Times New Roman" w:hAnsi="Times New Roman" w:cs="Times New Roman"/>
      <w:sz w:val="24"/>
      <w:szCs w:val="24"/>
    </w:rPr>
  </w:style>
  <w:style w:type="paragraph" w:customStyle="1" w:styleId="24DAF26FF54F4B30849D996D09AAB5D89">
    <w:name w:val="24DAF26FF54F4B30849D996D09AAB5D89"/>
    <w:rsid w:val="00665547"/>
    <w:pPr>
      <w:spacing w:after="0" w:line="240" w:lineRule="auto"/>
    </w:pPr>
    <w:rPr>
      <w:rFonts w:ascii="Times New Roman" w:eastAsia="Times New Roman" w:hAnsi="Times New Roman" w:cs="Times New Roman"/>
      <w:sz w:val="20"/>
      <w:szCs w:val="20"/>
    </w:rPr>
  </w:style>
  <w:style w:type="paragraph" w:customStyle="1" w:styleId="212E5426F484428191EB9CE9731E6DB46">
    <w:name w:val="212E5426F484428191EB9CE9731E6DB46"/>
    <w:rsid w:val="00665547"/>
    <w:pPr>
      <w:spacing w:after="0" w:line="240" w:lineRule="auto"/>
    </w:pPr>
    <w:rPr>
      <w:rFonts w:ascii="Times New Roman" w:eastAsia="Times New Roman" w:hAnsi="Times New Roman" w:cs="Times New Roman"/>
      <w:sz w:val="24"/>
      <w:szCs w:val="24"/>
    </w:rPr>
  </w:style>
  <w:style w:type="paragraph" w:customStyle="1" w:styleId="29C2838968B24AB98D8B90E08002AB0F6">
    <w:name w:val="29C2838968B24AB98D8B90E08002AB0F6"/>
    <w:rsid w:val="00665547"/>
    <w:pPr>
      <w:spacing w:after="0" w:line="240" w:lineRule="auto"/>
    </w:pPr>
    <w:rPr>
      <w:rFonts w:ascii="Times New Roman" w:eastAsia="Times New Roman" w:hAnsi="Times New Roman" w:cs="Times New Roman"/>
      <w:sz w:val="20"/>
      <w:szCs w:val="20"/>
    </w:rPr>
  </w:style>
  <w:style w:type="paragraph" w:customStyle="1" w:styleId="26D6F188C3D145C7AFFC284C63EA0E3C5">
    <w:name w:val="26D6F188C3D145C7AFFC284C63EA0E3C5"/>
    <w:rsid w:val="00665547"/>
    <w:pPr>
      <w:spacing w:after="0" w:line="240" w:lineRule="auto"/>
    </w:pPr>
    <w:rPr>
      <w:rFonts w:ascii="Times New Roman" w:eastAsia="Times New Roman" w:hAnsi="Times New Roman" w:cs="Times New Roman"/>
      <w:sz w:val="24"/>
      <w:szCs w:val="24"/>
    </w:rPr>
  </w:style>
  <w:style w:type="paragraph" w:customStyle="1" w:styleId="4DA4D08F3F1B414AB5B73F0FEC6B658F18">
    <w:name w:val="4DA4D08F3F1B414AB5B73F0FEC6B658F18"/>
    <w:rsid w:val="00665547"/>
    <w:pPr>
      <w:spacing w:after="0" w:line="240" w:lineRule="auto"/>
    </w:pPr>
    <w:rPr>
      <w:rFonts w:ascii="Times New Roman" w:eastAsia="Times New Roman" w:hAnsi="Times New Roman" w:cs="Times New Roman"/>
      <w:sz w:val="20"/>
      <w:szCs w:val="20"/>
    </w:rPr>
  </w:style>
  <w:style w:type="paragraph" w:customStyle="1" w:styleId="98D015AD05C74FF393C7C0ADA1E1BFF82">
    <w:name w:val="98D015AD05C74FF393C7C0ADA1E1BFF82"/>
    <w:rsid w:val="00665547"/>
    <w:pPr>
      <w:spacing w:after="0" w:line="240" w:lineRule="auto"/>
    </w:pPr>
    <w:rPr>
      <w:rFonts w:ascii="Times New Roman" w:eastAsia="Times New Roman" w:hAnsi="Times New Roman" w:cs="Times New Roman"/>
      <w:sz w:val="24"/>
      <w:szCs w:val="24"/>
    </w:rPr>
  </w:style>
  <w:style w:type="paragraph" w:customStyle="1" w:styleId="2E4D914789644E23B9D402D70F52FBE92">
    <w:name w:val="2E4D914789644E23B9D402D70F52FBE92"/>
    <w:rsid w:val="00665547"/>
    <w:pPr>
      <w:spacing w:after="0" w:line="240" w:lineRule="auto"/>
    </w:pPr>
    <w:rPr>
      <w:rFonts w:ascii="Times New Roman" w:eastAsia="Times New Roman" w:hAnsi="Times New Roman" w:cs="Times New Roman"/>
      <w:sz w:val="24"/>
      <w:szCs w:val="24"/>
    </w:rPr>
  </w:style>
  <w:style w:type="paragraph" w:customStyle="1" w:styleId="DE808CBCBE2F40B594B2F2C405F5EBF92">
    <w:name w:val="DE808CBCBE2F40B594B2F2C405F5EBF92"/>
    <w:rsid w:val="00665547"/>
    <w:pPr>
      <w:spacing w:after="0" w:line="240" w:lineRule="auto"/>
    </w:pPr>
    <w:rPr>
      <w:rFonts w:ascii="Times New Roman" w:eastAsia="Times New Roman" w:hAnsi="Times New Roman" w:cs="Times New Roman"/>
      <w:sz w:val="24"/>
      <w:szCs w:val="24"/>
    </w:rPr>
  </w:style>
  <w:style w:type="paragraph" w:customStyle="1" w:styleId="B5C4C16A3BB74089B78A69FBA6A3BF182">
    <w:name w:val="B5C4C16A3BB74089B78A69FBA6A3BF182"/>
    <w:rsid w:val="00665547"/>
    <w:pPr>
      <w:spacing w:after="0" w:line="240" w:lineRule="auto"/>
    </w:pPr>
    <w:rPr>
      <w:rFonts w:ascii="Times New Roman" w:eastAsia="Times New Roman" w:hAnsi="Times New Roman" w:cs="Times New Roman"/>
      <w:sz w:val="24"/>
      <w:szCs w:val="24"/>
    </w:rPr>
  </w:style>
  <w:style w:type="paragraph" w:customStyle="1" w:styleId="526082C062F9475CB873EE3DFBE0738D2">
    <w:name w:val="526082C062F9475CB873EE3DFBE0738D2"/>
    <w:rsid w:val="00665547"/>
    <w:pPr>
      <w:spacing w:after="0" w:line="240" w:lineRule="auto"/>
    </w:pPr>
    <w:rPr>
      <w:rFonts w:ascii="Times New Roman" w:eastAsia="Times New Roman" w:hAnsi="Times New Roman" w:cs="Times New Roman"/>
      <w:sz w:val="24"/>
      <w:szCs w:val="24"/>
    </w:rPr>
  </w:style>
  <w:style w:type="paragraph" w:customStyle="1" w:styleId="3EE85D3DE79A405C8B8590669D4A9D642">
    <w:name w:val="3EE85D3DE79A405C8B8590669D4A9D642"/>
    <w:rsid w:val="00665547"/>
    <w:pPr>
      <w:spacing w:after="0" w:line="240" w:lineRule="auto"/>
    </w:pPr>
    <w:rPr>
      <w:rFonts w:ascii="Times New Roman" w:eastAsia="Times New Roman" w:hAnsi="Times New Roman" w:cs="Times New Roman"/>
      <w:sz w:val="24"/>
      <w:szCs w:val="24"/>
    </w:rPr>
  </w:style>
  <w:style w:type="paragraph" w:customStyle="1" w:styleId="4DE6BFA4AF1D44AEA0570D02080BBDE62">
    <w:name w:val="4DE6BFA4AF1D44AEA0570D02080BBDE62"/>
    <w:rsid w:val="00665547"/>
    <w:pPr>
      <w:spacing w:after="0" w:line="240" w:lineRule="auto"/>
    </w:pPr>
    <w:rPr>
      <w:rFonts w:ascii="Times New Roman" w:eastAsia="Times New Roman" w:hAnsi="Times New Roman" w:cs="Times New Roman"/>
      <w:sz w:val="24"/>
      <w:szCs w:val="24"/>
    </w:rPr>
  </w:style>
  <w:style w:type="paragraph" w:customStyle="1" w:styleId="F5D4E34AB9CB4E3C85CF8C05E8BC7BEC2">
    <w:name w:val="F5D4E34AB9CB4E3C85CF8C05E8BC7BEC2"/>
    <w:rsid w:val="00665547"/>
    <w:pPr>
      <w:spacing w:after="0" w:line="240" w:lineRule="auto"/>
    </w:pPr>
    <w:rPr>
      <w:rFonts w:ascii="Times New Roman" w:eastAsia="Times New Roman" w:hAnsi="Times New Roman" w:cs="Times New Roman"/>
      <w:sz w:val="24"/>
      <w:szCs w:val="24"/>
    </w:rPr>
  </w:style>
  <w:style w:type="paragraph" w:customStyle="1" w:styleId="21C78659BFC74B68860AA6A116F769C32">
    <w:name w:val="21C78659BFC74B68860AA6A116F769C32"/>
    <w:rsid w:val="00665547"/>
    <w:pPr>
      <w:spacing w:after="0" w:line="240" w:lineRule="auto"/>
    </w:pPr>
    <w:rPr>
      <w:rFonts w:ascii="Times New Roman" w:eastAsia="Times New Roman" w:hAnsi="Times New Roman" w:cs="Times New Roman"/>
      <w:sz w:val="24"/>
      <w:szCs w:val="24"/>
    </w:rPr>
  </w:style>
  <w:style w:type="paragraph" w:customStyle="1" w:styleId="3FAE120A951C485993C52A05BD550BB22">
    <w:name w:val="3FAE120A951C485993C52A05BD550BB22"/>
    <w:rsid w:val="00665547"/>
    <w:pPr>
      <w:spacing w:after="0" w:line="240" w:lineRule="auto"/>
    </w:pPr>
    <w:rPr>
      <w:rFonts w:ascii="Times New Roman" w:eastAsia="Times New Roman" w:hAnsi="Times New Roman" w:cs="Times New Roman"/>
      <w:sz w:val="24"/>
      <w:szCs w:val="24"/>
    </w:rPr>
  </w:style>
  <w:style w:type="paragraph" w:customStyle="1" w:styleId="AB700B506F9043DCBD056A2093114CEA2">
    <w:name w:val="AB700B506F9043DCBD056A2093114CEA2"/>
    <w:rsid w:val="00665547"/>
    <w:pPr>
      <w:spacing w:after="0" w:line="240" w:lineRule="auto"/>
    </w:pPr>
    <w:rPr>
      <w:rFonts w:ascii="Times New Roman" w:eastAsia="Times New Roman" w:hAnsi="Times New Roman" w:cs="Times New Roman"/>
      <w:sz w:val="24"/>
      <w:szCs w:val="24"/>
    </w:rPr>
  </w:style>
  <w:style w:type="paragraph" w:customStyle="1" w:styleId="ED34E6880CC24F268D4C37DDBCB5377B2">
    <w:name w:val="ED34E6880CC24F268D4C37DDBCB5377B2"/>
    <w:rsid w:val="00665547"/>
    <w:pPr>
      <w:spacing w:after="0" w:line="240" w:lineRule="auto"/>
    </w:pPr>
    <w:rPr>
      <w:rFonts w:ascii="Times New Roman" w:eastAsia="Times New Roman" w:hAnsi="Times New Roman" w:cs="Times New Roman"/>
      <w:sz w:val="24"/>
      <w:szCs w:val="24"/>
    </w:rPr>
  </w:style>
  <w:style w:type="paragraph" w:customStyle="1" w:styleId="2E7A5CF7F6E946208DB9FFC7F29E91D52">
    <w:name w:val="2E7A5CF7F6E946208DB9FFC7F29E91D52"/>
    <w:rsid w:val="00665547"/>
    <w:pPr>
      <w:spacing w:after="0" w:line="240" w:lineRule="auto"/>
    </w:pPr>
    <w:rPr>
      <w:rFonts w:ascii="Times New Roman" w:eastAsia="Times New Roman" w:hAnsi="Times New Roman" w:cs="Times New Roman"/>
      <w:sz w:val="24"/>
      <w:szCs w:val="24"/>
    </w:rPr>
  </w:style>
  <w:style w:type="paragraph" w:customStyle="1" w:styleId="D57CB51AF54243D4ABA04B847807BEAE2">
    <w:name w:val="D57CB51AF54243D4ABA04B847807BEAE2"/>
    <w:rsid w:val="00665547"/>
    <w:pPr>
      <w:spacing w:after="0" w:line="240" w:lineRule="auto"/>
    </w:pPr>
    <w:rPr>
      <w:rFonts w:ascii="Times New Roman" w:eastAsia="Times New Roman" w:hAnsi="Times New Roman" w:cs="Times New Roman"/>
      <w:sz w:val="24"/>
      <w:szCs w:val="24"/>
    </w:rPr>
  </w:style>
  <w:style w:type="paragraph" w:customStyle="1" w:styleId="750E1F898DDB46C29CC09A20B5445A592">
    <w:name w:val="750E1F898DDB46C29CC09A20B5445A592"/>
    <w:rsid w:val="00665547"/>
    <w:pPr>
      <w:spacing w:after="0" w:line="240" w:lineRule="auto"/>
    </w:pPr>
    <w:rPr>
      <w:rFonts w:ascii="Times New Roman" w:eastAsia="Times New Roman" w:hAnsi="Times New Roman" w:cs="Times New Roman"/>
      <w:sz w:val="24"/>
      <w:szCs w:val="24"/>
    </w:rPr>
  </w:style>
  <w:style w:type="paragraph" w:customStyle="1" w:styleId="2A1DB26EDCF246C9BE8F3C617FB89A462">
    <w:name w:val="2A1DB26EDCF246C9BE8F3C617FB89A462"/>
    <w:rsid w:val="00665547"/>
    <w:pPr>
      <w:spacing w:after="0" w:line="240" w:lineRule="auto"/>
    </w:pPr>
    <w:rPr>
      <w:rFonts w:ascii="Times New Roman" w:eastAsia="Times New Roman" w:hAnsi="Times New Roman" w:cs="Times New Roman"/>
      <w:sz w:val="24"/>
      <w:szCs w:val="24"/>
    </w:rPr>
  </w:style>
  <w:style w:type="paragraph" w:customStyle="1" w:styleId="64FC3BB5C8624D528974AC04618C21A62">
    <w:name w:val="64FC3BB5C8624D528974AC04618C21A62"/>
    <w:rsid w:val="00665547"/>
    <w:pPr>
      <w:spacing w:after="0" w:line="240" w:lineRule="auto"/>
    </w:pPr>
    <w:rPr>
      <w:rFonts w:ascii="Times New Roman" w:eastAsia="Times New Roman" w:hAnsi="Times New Roman" w:cs="Times New Roman"/>
      <w:sz w:val="24"/>
      <w:szCs w:val="24"/>
    </w:rPr>
  </w:style>
  <w:style w:type="paragraph" w:customStyle="1" w:styleId="7049D3B49FAB40F296082D8823EF47BD2">
    <w:name w:val="7049D3B49FAB40F296082D8823EF47BD2"/>
    <w:rsid w:val="00665547"/>
    <w:pPr>
      <w:spacing w:after="0" w:line="240" w:lineRule="auto"/>
    </w:pPr>
    <w:rPr>
      <w:rFonts w:ascii="Times New Roman" w:eastAsia="Times New Roman" w:hAnsi="Times New Roman" w:cs="Times New Roman"/>
      <w:sz w:val="24"/>
      <w:szCs w:val="24"/>
    </w:rPr>
  </w:style>
  <w:style w:type="paragraph" w:customStyle="1" w:styleId="3C93795541A64A1AA991F6DA71B1456B2">
    <w:name w:val="3C93795541A64A1AA991F6DA71B1456B2"/>
    <w:rsid w:val="00665547"/>
    <w:pPr>
      <w:spacing w:after="0" w:line="240" w:lineRule="auto"/>
    </w:pPr>
    <w:rPr>
      <w:rFonts w:ascii="Times New Roman" w:eastAsia="Times New Roman" w:hAnsi="Times New Roman" w:cs="Times New Roman"/>
      <w:sz w:val="24"/>
      <w:szCs w:val="24"/>
    </w:rPr>
  </w:style>
  <w:style w:type="paragraph" w:customStyle="1" w:styleId="A93BD39278484EBF916761DB0E4625162">
    <w:name w:val="A93BD39278484EBF916761DB0E4625162"/>
    <w:rsid w:val="00665547"/>
    <w:pPr>
      <w:spacing w:after="0" w:line="240" w:lineRule="auto"/>
    </w:pPr>
    <w:rPr>
      <w:rFonts w:ascii="Times New Roman" w:eastAsia="Times New Roman" w:hAnsi="Times New Roman" w:cs="Times New Roman"/>
      <w:sz w:val="24"/>
      <w:szCs w:val="24"/>
    </w:rPr>
  </w:style>
  <w:style w:type="paragraph" w:customStyle="1" w:styleId="095467D3030944BA97B2CD0F32C32F182">
    <w:name w:val="095467D3030944BA97B2CD0F32C32F182"/>
    <w:rsid w:val="00665547"/>
    <w:pPr>
      <w:spacing w:after="0" w:line="240" w:lineRule="auto"/>
    </w:pPr>
    <w:rPr>
      <w:rFonts w:ascii="Times New Roman" w:eastAsia="Times New Roman" w:hAnsi="Times New Roman" w:cs="Times New Roman"/>
      <w:sz w:val="24"/>
      <w:szCs w:val="24"/>
    </w:rPr>
  </w:style>
  <w:style w:type="paragraph" w:customStyle="1" w:styleId="75FC6AB2CE4A4696BDBC2C61B086AA9B2">
    <w:name w:val="75FC6AB2CE4A4696BDBC2C61B086AA9B2"/>
    <w:rsid w:val="00665547"/>
    <w:pPr>
      <w:spacing w:after="0" w:line="240" w:lineRule="auto"/>
    </w:pPr>
    <w:rPr>
      <w:rFonts w:ascii="Times New Roman" w:eastAsia="Times New Roman" w:hAnsi="Times New Roman" w:cs="Times New Roman"/>
      <w:sz w:val="24"/>
      <w:szCs w:val="24"/>
    </w:rPr>
  </w:style>
  <w:style w:type="paragraph" w:customStyle="1" w:styleId="DC38C99624E8484CAF47FC53EF9F19F12">
    <w:name w:val="DC38C99624E8484CAF47FC53EF9F19F12"/>
    <w:rsid w:val="00665547"/>
    <w:pPr>
      <w:spacing w:after="0" w:line="240" w:lineRule="auto"/>
    </w:pPr>
    <w:rPr>
      <w:rFonts w:ascii="Times New Roman" w:eastAsia="Times New Roman" w:hAnsi="Times New Roman" w:cs="Times New Roman"/>
      <w:sz w:val="24"/>
      <w:szCs w:val="24"/>
    </w:rPr>
  </w:style>
  <w:style w:type="paragraph" w:customStyle="1" w:styleId="98AF82786F3F4B688BEF25556AAB7EFC2">
    <w:name w:val="98AF82786F3F4B688BEF25556AAB7EFC2"/>
    <w:rsid w:val="00665547"/>
    <w:pPr>
      <w:spacing w:after="0" w:line="240" w:lineRule="auto"/>
    </w:pPr>
    <w:rPr>
      <w:rFonts w:ascii="Times New Roman" w:eastAsia="Times New Roman" w:hAnsi="Times New Roman" w:cs="Times New Roman"/>
      <w:sz w:val="24"/>
      <w:szCs w:val="24"/>
    </w:rPr>
  </w:style>
  <w:style w:type="paragraph" w:customStyle="1" w:styleId="76A0AC70BCDD408EAEACD2116574E2F02">
    <w:name w:val="76A0AC70BCDD408EAEACD2116574E2F02"/>
    <w:rsid w:val="00665547"/>
    <w:pPr>
      <w:spacing w:after="0" w:line="240" w:lineRule="auto"/>
    </w:pPr>
    <w:rPr>
      <w:rFonts w:ascii="Times New Roman" w:eastAsia="Times New Roman" w:hAnsi="Times New Roman" w:cs="Times New Roman"/>
      <w:sz w:val="24"/>
      <w:szCs w:val="24"/>
    </w:rPr>
  </w:style>
  <w:style w:type="paragraph" w:customStyle="1" w:styleId="B33C094888774B6EB19E383C094557082">
    <w:name w:val="B33C094888774B6EB19E383C094557082"/>
    <w:rsid w:val="00665547"/>
    <w:pPr>
      <w:spacing w:after="0" w:line="240" w:lineRule="auto"/>
    </w:pPr>
    <w:rPr>
      <w:rFonts w:ascii="Times New Roman" w:eastAsia="Times New Roman" w:hAnsi="Times New Roman" w:cs="Times New Roman"/>
      <w:sz w:val="24"/>
      <w:szCs w:val="24"/>
    </w:rPr>
  </w:style>
  <w:style w:type="paragraph" w:customStyle="1" w:styleId="37D9C70681364EB28B4C5D762295D8892">
    <w:name w:val="37D9C70681364EB28B4C5D762295D8892"/>
    <w:rsid w:val="00665547"/>
    <w:pPr>
      <w:spacing w:after="0" w:line="240" w:lineRule="auto"/>
    </w:pPr>
    <w:rPr>
      <w:rFonts w:ascii="Times New Roman" w:eastAsia="Times New Roman" w:hAnsi="Times New Roman" w:cs="Times New Roman"/>
      <w:sz w:val="24"/>
      <w:szCs w:val="24"/>
    </w:rPr>
  </w:style>
  <w:style w:type="paragraph" w:customStyle="1" w:styleId="B2CB0C9C25FD4588B20C69663A71B2F22">
    <w:name w:val="B2CB0C9C25FD4588B20C69663A71B2F22"/>
    <w:rsid w:val="00665547"/>
    <w:pPr>
      <w:spacing w:after="0" w:line="240" w:lineRule="auto"/>
    </w:pPr>
    <w:rPr>
      <w:rFonts w:ascii="Times New Roman" w:eastAsia="Times New Roman" w:hAnsi="Times New Roman" w:cs="Times New Roman"/>
      <w:sz w:val="24"/>
      <w:szCs w:val="24"/>
    </w:rPr>
  </w:style>
  <w:style w:type="paragraph" w:customStyle="1" w:styleId="688CCC10DCA146158216A9658E7D2F852">
    <w:name w:val="688CCC10DCA146158216A9658E7D2F852"/>
    <w:rsid w:val="00665547"/>
    <w:pPr>
      <w:spacing w:after="0" w:line="240" w:lineRule="auto"/>
    </w:pPr>
    <w:rPr>
      <w:rFonts w:ascii="Times New Roman" w:eastAsia="Times New Roman" w:hAnsi="Times New Roman" w:cs="Times New Roman"/>
      <w:sz w:val="24"/>
      <w:szCs w:val="24"/>
    </w:rPr>
  </w:style>
  <w:style w:type="paragraph" w:customStyle="1" w:styleId="71F8E20CCA8B4F6D9C71140A50C067572">
    <w:name w:val="71F8E20CCA8B4F6D9C71140A50C067572"/>
    <w:rsid w:val="00665547"/>
    <w:pPr>
      <w:spacing w:after="0" w:line="240" w:lineRule="auto"/>
    </w:pPr>
    <w:rPr>
      <w:rFonts w:ascii="Times New Roman" w:eastAsia="Times New Roman" w:hAnsi="Times New Roman" w:cs="Times New Roman"/>
      <w:sz w:val="24"/>
      <w:szCs w:val="24"/>
    </w:rPr>
  </w:style>
  <w:style w:type="paragraph" w:customStyle="1" w:styleId="431F24EBE959473193D75DF6D0C7A61117">
    <w:name w:val="431F24EBE959473193D75DF6D0C7A61117"/>
    <w:rsid w:val="00665547"/>
    <w:pPr>
      <w:spacing w:after="0" w:line="240" w:lineRule="auto"/>
    </w:pPr>
    <w:rPr>
      <w:rFonts w:ascii="Times New Roman" w:eastAsia="Times New Roman" w:hAnsi="Times New Roman" w:cs="Times New Roman"/>
      <w:sz w:val="24"/>
      <w:szCs w:val="24"/>
    </w:rPr>
  </w:style>
  <w:style w:type="paragraph" w:customStyle="1" w:styleId="C933C4C4105B4E81A22815C26F18E1DE18">
    <w:name w:val="C933C4C4105B4E81A22815C26F18E1DE18"/>
    <w:rsid w:val="00665547"/>
    <w:pPr>
      <w:spacing w:after="0" w:line="240" w:lineRule="auto"/>
    </w:pPr>
    <w:rPr>
      <w:rFonts w:ascii="Times New Roman" w:eastAsia="Times New Roman" w:hAnsi="Times New Roman" w:cs="Times New Roman"/>
      <w:sz w:val="20"/>
      <w:szCs w:val="20"/>
    </w:rPr>
  </w:style>
  <w:style w:type="paragraph" w:customStyle="1" w:styleId="47C828ADA66244E99AE4C40EDFF990172">
    <w:name w:val="47C828ADA66244E99AE4C40EDFF990172"/>
    <w:rsid w:val="00665547"/>
    <w:pPr>
      <w:spacing w:after="0" w:line="240" w:lineRule="auto"/>
    </w:pPr>
    <w:rPr>
      <w:rFonts w:ascii="Times New Roman" w:eastAsia="Times New Roman" w:hAnsi="Times New Roman" w:cs="Times New Roman"/>
      <w:sz w:val="24"/>
      <w:szCs w:val="24"/>
    </w:rPr>
  </w:style>
  <w:style w:type="paragraph" w:customStyle="1" w:styleId="E4B101B1915D4AC5856B16EF7C7BC6102">
    <w:name w:val="E4B101B1915D4AC5856B16EF7C7BC6102"/>
    <w:rsid w:val="00665547"/>
    <w:pPr>
      <w:spacing w:after="0" w:line="240" w:lineRule="auto"/>
    </w:pPr>
    <w:rPr>
      <w:rFonts w:ascii="Times New Roman" w:eastAsia="Times New Roman" w:hAnsi="Times New Roman" w:cs="Times New Roman"/>
      <w:sz w:val="24"/>
      <w:szCs w:val="24"/>
    </w:rPr>
  </w:style>
  <w:style w:type="paragraph" w:customStyle="1" w:styleId="8CC8236882C849D48EB1E5EAC6E9B3212">
    <w:name w:val="8CC8236882C849D48EB1E5EAC6E9B3212"/>
    <w:rsid w:val="00665547"/>
    <w:pPr>
      <w:spacing w:after="0" w:line="240" w:lineRule="auto"/>
    </w:pPr>
    <w:rPr>
      <w:rFonts w:ascii="Times New Roman" w:eastAsia="Times New Roman" w:hAnsi="Times New Roman" w:cs="Times New Roman"/>
      <w:sz w:val="24"/>
      <w:szCs w:val="24"/>
    </w:rPr>
  </w:style>
  <w:style w:type="paragraph" w:customStyle="1" w:styleId="CC459FFFE7EA42E798588BF3A29069F72">
    <w:name w:val="CC459FFFE7EA42E798588BF3A29069F72"/>
    <w:rsid w:val="00665547"/>
    <w:pPr>
      <w:spacing w:after="0" w:line="240" w:lineRule="auto"/>
    </w:pPr>
    <w:rPr>
      <w:rFonts w:ascii="Times New Roman" w:eastAsia="Times New Roman" w:hAnsi="Times New Roman" w:cs="Times New Roman"/>
      <w:sz w:val="24"/>
      <w:szCs w:val="24"/>
    </w:rPr>
  </w:style>
  <w:style w:type="paragraph" w:customStyle="1" w:styleId="2541509313E3439E98FF1007626A07DC2">
    <w:name w:val="2541509313E3439E98FF1007626A07DC2"/>
    <w:rsid w:val="00665547"/>
    <w:pPr>
      <w:spacing w:after="0" w:line="240" w:lineRule="auto"/>
    </w:pPr>
    <w:rPr>
      <w:rFonts w:ascii="Times New Roman" w:eastAsia="Times New Roman" w:hAnsi="Times New Roman" w:cs="Times New Roman"/>
      <w:sz w:val="24"/>
      <w:szCs w:val="24"/>
    </w:rPr>
  </w:style>
  <w:style w:type="paragraph" w:customStyle="1" w:styleId="42283FD1FD364DDD8B92CDDEF14DC1A02">
    <w:name w:val="42283FD1FD364DDD8B92CDDEF14DC1A02"/>
    <w:rsid w:val="00665547"/>
    <w:pPr>
      <w:spacing w:after="0" w:line="240" w:lineRule="auto"/>
    </w:pPr>
    <w:rPr>
      <w:rFonts w:ascii="Times New Roman" w:eastAsia="Times New Roman" w:hAnsi="Times New Roman" w:cs="Times New Roman"/>
      <w:sz w:val="24"/>
      <w:szCs w:val="24"/>
    </w:rPr>
  </w:style>
  <w:style w:type="paragraph" w:customStyle="1" w:styleId="049724AB32CF478EB28AD7BE192EE4A92">
    <w:name w:val="049724AB32CF478EB28AD7BE192EE4A92"/>
    <w:rsid w:val="00665547"/>
    <w:pPr>
      <w:spacing w:after="0" w:line="240" w:lineRule="auto"/>
    </w:pPr>
    <w:rPr>
      <w:rFonts w:ascii="Times New Roman" w:eastAsia="Times New Roman" w:hAnsi="Times New Roman" w:cs="Times New Roman"/>
      <w:sz w:val="24"/>
      <w:szCs w:val="24"/>
    </w:rPr>
  </w:style>
  <w:style w:type="paragraph" w:customStyle="1" w:styleId="B8D2578A6BAA48A3A6FFF3A583E92A822">
    <w:name w:val="B8D2578A6BAA48A3A6FFF3A583E92A822"/>
    <w:rsid w:val="00665547"/>
    <w:pPr>
      <w:spacing w:after="0" w:line="240" w:lineRule="auto"/>
    </w:pPr>
    <w:rPr>
      <w:rFonts w:ascii="Times New Roman" w:eastAsia="Times New Roman" w:hAnsi="Times New Roman" w:cs="Times New Roman"/>
      <w:sz w:val="24"/>
      <w:szCs w:val="24"/>
    </w:rPr>
  </w:style>
  <w:style w:type="paragraph" w:customStyle="1" w:styleId="1BB261FC3F054E1399CB3F49FC3EC1C62">
    <w:name w:val="1BB261FC3F054E1399CB3F49FC3EC1C62"/>
    <w:rsid w:val="00665547"/>
    <w:pPr>
      <w:spacing w:after="0" w:line="240" w:lineRule="auto"/>
    </w:pPr>
    <w:rPr>
      <w:rFonts w:ascii="Times New Roman" w:eastAsia="Times New Roman" w:hAnsi="Times New Roman" w:cs="Times New Roman"/>
      <w:sz w:val="24"/>
      <w:szCs w:val="24"/>
    </w:rPr>
  </w:style>
  <w:style w:type="paragraph" w:customStyle="1" w:styleId="E23DFBFAD13F497F833D9A7CCBC9F60B2">
    <w:name w:val="E23DFBFAD13F497F833D9A7CCBC9F60B2"/>
    <w:rsid w:val="00665547"/>
    <w:pPr>
      <w:spacing w:after="0" w:line="240" w:lineRule="auto"/>
    </w:pPr>
    <w:rPr>
      <w:rFonts w:ascii="Times New Roman" w:eastAsia="Times New Roman" w:hAnsi="Times New Roman" w:cs="Times New Roman"/>
      <w:sz w:val="24"/>
      <w:szCs w:val="24"/>
    </w:rPr>
  </w:style>
  <w:style w:type="paragraph" w:customStyle="1" w:styleId="246D2AAC6ECD4C77BCE20E08C498F2A72">
    <w:name w:val="246D2AAC6ECD4C77BCE20E08C498F2A72"/>
    <w:rsid w:val="00665547"/>
    <w:pPr>
      <w:spacing w:after="0" w:line="240" w:lineRule="auto"/>
    </w:pPr>
    <w:rPr>
      <w:rFonts w:ascii="Times New Roman" w:eastAsia="Times New Roman" w:hAnsi="Times New Roman" w:cs="Times New Roman"/>
      <w:sz w:val="24"/>
      <w:szCs w:val="24"/>
    </w:rPr>
  </w:style>
  <w:style w:type="paragraph" w:customStyle="1" w:styleId="585CD22A46554C70BD45477993A1C4F52">
    <w:name w:val="585CD22A46554C70BD45477993A1C4F52"/>
    <w:rsid w:val="00665547"/>
    <w:pPr>
      <w:spacing w:after="0" w:line="240" w:lineRule="auto"/>
    </w:pPr>
    <w:rPr>
      <w:rFonts w:ascii="Times New Roman" w:eastAsia="Times New Roman" w:hAnsi="Times New Roman" w:cs="Times New Roman"/>
      <w:sz w:val="24"/>
      <w:szCs w:val="24"/>
    </w:rPr>
  </w:style>
  <w:style w:type="paragraph" w:customStyle="1" w:styleId="783E27D8FA0340AFA1CD157CA242F6FB2">
    <w:name w:val="783E27D8FA0340AFA1CD157CA242F6FB2"/>
    <w:rsid w:val="00665547"/>
    <w:pPr>
      <w:spacing w:after="0" w:line="240" w:lineRule="auto"/>
    </w:pPr>
    <w:rPr>
      <w:rFonts w:ascii="Times New Roman" w:eastAsia="Times New Roman" w:hAnsi="Times New Roman" w:cs="Times New Roman"/>
      <w:sz w:val="24"/>
      <w:szCs w:val="24"/>
    </w:rPr>
  </w:style>
  <w:style w:type="paragraph" w:customStyle="1" w:styleId="5C7737B15D23459BAED4FDB85813D5ED2">
    <w:name w:val="5C7737B15D23459BAED4FDB85813D5ED2"/>
    <w:rsid w:val="00665547"/>
    <w:pPr>
      <w:spacing w:after="0" w:line="240" w:lineRule="auto"/>
    </w:pPr>
    <w:rPr>
      <w:rFonts w:ascii="Times New Roman" w:eastAsia="Times New Roman" w:hAnsi="Times New Roman" w:cs="Times New Roman"/>
      <w:sz w:val="24"/>
      <w:szCs w:val="24"/>
    </w:rPr>
  </w:style>
  <w:style w:type="paragraph" w:customStyle="1" w:styleId="4C32BE625B0743A2A374D936C95682002">
    <w:name w:val="4C32BE625B0743A2A374D936C95682002"/>
    <w:rsid w:val="00665547"/>
    <w:pPr>
      <w:spacing w:after="0" w:line="240" w:lineRule="auto"/>
    </w:pPr>
    <w:rPr>
      <w:rFonts w:ascii="Times New Roman" w:eastAsia="Times New Roman" w:hAnsi="Times New Roman" w:cs="Times New Roman"/>
      <w:sz w:val="24"/>
      <w:szCs w:val="24"/>
    </w:rPr>
  </w:style>
  <w:style w:type="paragraph" w:customStyle="1" w:styleId="29DFE5B41B2949CC8D5C4060318A9A9D2">
    <w:name w:val="29DFE5B41B2949CC8D5C4060318A9A9D2"/>
    <w:rsid w:val="00665547"/>
    <w:pPr>
      <w:spacing w:after="0" w:line="240" w:lineRule="auto"/>
    </w:pPr>
    <w:rPr>
      <w:rFonts w:ascii="Times New Roman" w:eastAsia="Times New Roman" w:hAnsi="Times New Roman" w:cs="Times New Roman"/>
      <w:sz w:val="24"/>
      <w:szCs w:val="24"/>
    </w:rPr>
  </w:style>
  <w:style w:type="paragraph" w:customStyle="1" w:styleId="90A6AF54130343F2824B24816BB86E612">
    <w:name w:val="90A6AF54130343F2824B24816BB86E612"/>
    <w:rsid w:val="00665547"/>
    <w:pPr>
      <w:spacing w:after="0" w:line="240" w:lineRule="auto"/>
    </w:pPr>
    <w:rPr>
      <w:rFonts w:ascii="Times New Roman" w:eastAsia="Times New Roman" w:hAnsi="Times New Roman" w:cs="Times New Roman"/>
      <w:sz w:val="24"/>
      <w:szCs w:val="24"/>
    </w:rPr>
  </w:style>
  <w:style w:type="paragraph" w:customStyle="1" w:styleId="3EB5725E9E8D4F71BD041CF48EBA5B662">
    <w:name w:val="3EB5725E9E8D4F71BD041CF48EBA5B662"/>
    <w:rsid w:val="00665547"/>
    <w:pPr>
      <w:spacing w:after="0" w:line="240" w:lineRule="auto"/>
    </w:pPr>
    <w:rPr>
      <w:rFonts w:ascii="Times New Roman" w:eastAsia="Times New Roman" w:hAnsi="Times New Roman" w:cs="Times New Roman"/>
      <w:sz w:val="24"/>
      <w:szCs w:val="24"/>
    </w:rPr>
  </w:style>
  <w:style w:type="paragraph" w:customStyle="1" w:styleId="B5D44A79DE0D4573A6923CF49BB2CC722">
    <w:name w:val="B5D44A79DE0D4573A6923CF49BB2CC722"/>
    <w:rsid w:val="00665547"/>
    <w:pPr>
      <w:spacing w:after="0" w:line="240" w:lineRule="auto"/>
    </w:pPr>
    <w:rPr>
      <w:rFonts w:ascii="Times New Roman" w:eastAsia="Times New Roman" w:hAnsi="Times New Roman" w:cs="Times New Roman"/>
      <w:sz w:val="24"/>
      <w:szCs w:val="24"/>
    </w:rPr>
  </w:style>
  <w:style w:type="paragraph" w:customStyle="1" w:styleId="7ACE48329CC24A4D8756C78EEBD8F6642">
    <w:name w:val="7ACE48329CC24A4D8756C78EEBD8F6642"/>
    <w:rsid w:val="00665547"/>
    <w:pPr>
      <w:spacing w:after="0" w:line="240" w:lineRule="auto"/>
    </w:pPr>
    <w:rPr>
      <w:rFonts w:ascii="Times New Roman" w:eastAsia="Times New Roman" w:hAnsi="Times New Roman" w:cs="Times New Roman"/>
      <w:sz w:val="24"/>
      <w:szCs w:val="24"/>
    </w:rPr>
  </w:style>
  <w:style w:type="paragraph" w:customStyle="1" w:styleId="56683BDEF0A7417E8F8B9FC543A7819E17">
    <w:name w:val="56683BDEF0A7417E8F8B9FC543A7819E17"/>
    <w:rsid w:val="00665547"/>
    <w:pPr>
      <w:spacing w:after="0" w:line="240" w:lineRule="auto"/>
    </w:pPr>
    <w:rPr>
      <w:rFonts w:ascii="Times New Roman" w:eastAsia="Times New Roman" w:hAnsi="Times New Roman" w:cs="Times New Roman"/>
      <w:sz w:val="24"/>
      <w:szCs w:val="24"/>
    </w:rPr>
  </w:style>
  <w:style w:type="paragraph" w:customStyle="1" w:styleId="FA2DBA3A09B94BB3B6824AC9BE64359016">
    <w:name w:val="FA2DBA3A09B94BB3B6824AC9BE64359016"/>
    <w:rsid w:val="00665547"/>
    <w:pPr>
      <w:spacing w:after="0" w:line="240" w:lineRule="auto"/>
    </w:pPr>
    <w:rPr>
      <w:rFonts w:ascii="Times New Roman" w:eastAsia="Times New Roman" w:hAnsi="Times New Roman" w:cs="Times New Roman"/>
      <w:sz w:val="20"/>
      <w:szCs w:val="20"/>
    </w:rPr>
  </w:style>
  <w:style w:type="paragraph" w:customStyle="1" w:styleId="F27B521FFBB0482598934898799BF44E2">
    <w:name w:val="F27B521FFBB0482598934898799BF44E2"/>
    <w:rsid w:val="00665547"/>
    <w:pPr>
      <w:spacing w:after="0" w:line="240" w:lineRule="auto"/>
    </w:pPr>
    <w:rPr>
      <w:rFonts w:ascii="Times New Roman" w:eastAsia="Times New Roman" w:hAnsi="Times New Roman" w:cs="Times New Roman"/>
      <w:sz w:val="24"/>
      <w:szCs w:val="24"/>
    </w:rPr>
  </w:style>
  <w:style w:type="paragraph" w:customStyle="1" w:styleId="7C0DA58F0AB0462482DF263F9B3CF7572">
    <w:name w:val="7C0DA58F0AB0462482DF263F9B3CF7572"/>
    <w:rsid w:val="00665547"/>
    <w:pPr>
      <w:spacing w:after="0" w:line="240" w:lineRule="auto"/>
    </w:pPr>
    <w:rPr>
      <w:rFonts w:ascii="Times New Roman" w:eastAsia="Times New Roman" w:hAnsi="Times New Roman" w:cs="Times New Roman"/>
      <w:sz w:val="24"/>
      <w:szCs w:val="24"/>
    </w:rPr>
  </w:style>
  <w:style w:type="paragraph" w:customStyle="1" w:styleId="C02977B90FEB49309C900DF7F5FF00F02">
    <w:name w:val="C02977B90FEB49309C900DF7F5FF00F02"/>
    <w:rsid w:val="00665547"/>
    <w:pPr>
      <w:spacing w:after="0" w:line="240" w:lineRule="auto"/>
    </w:pPr>
    <w:rPr>
      <w:rFonts w:ascii="Times New Roman" w:eastAsia="Times New Roman" w:hAnsi="Times New Roman" w:cs="Times New Roman"/>
      <w:sz w:val="24"/>
      <w:szCs w:val="24"/>
    </w:rPr>
  </w:style>
  <w:style w:type="paragraph" w:customStyle="1" w:styleId="BBEFBFF565454D14903BB004CA7853092">
    <w:name w:val="BBEFBFF565454D14903BB004CA7853092"/>
    <w:rsid w:val="00665547"/>
    <w:pPr>
      <w:spacing w:after="0" w:line="240" w:lineRule="auto"/>
    </w:pPr>
    <w:rPr>
      <w:rFonts w:ascii="Times New Roman" w:eastAsia="Times New Roman" w:hAnsi="Times New Roman" w:cs="Times New Roman"/>
      <w:sz w:val="24"/>
      <w:szCs w:val="24"/>
    </w:rPr>
  </w:style>
  <w:style w:type="paragraph" w:customStyle="1" w:styleId="361247A70B0B4FD3B4532B3ADBA2082B2">
    <w:name w:val="361247A70B0B4FD3B4532B3ADBA2082B2"/>
    <w:rsid w:val="00665547"/>
    <w:pPr>
      <w:spacing w:after="0" w:line="240" w:lineRule="auto"/>
    </w:pPr>
    <w:rPr>
      <w:rFonts w:ascii="Times New Roman" w:eastAsia="Times New Roman" w:hAnsi="Times New Roman" w:cs="Times New Roman"/>
      <w:sz w:val="24"/>
      <w:szCs w:val="24"/>
    </w:rPr>
  </w:style>
  <w:style w:type="paragraph" w:customStyle="1" w:styleId="B06CEDED35D341E69437F021ABD4ACF42">
    <w:name w:val="B06CEDED35D341E69437F021ABD4ACF42"/>
    <w:rsid w:val="00665547"/>
    <w:pPr>
      <w:spacing w:after="0" w:line="240" w:lineRule="auto"/>
    </w:pPr>
    <w:rPr>
      <w:rFonts w:ascii="Times New Roman" w:eastAsia="Times New Roman" w:hAnsi="Times New Roman" w:cs="Times New Roman"/>
      <w:sz w:val="24"/>
      <w:szCs w:val="24"/>
    </w:rPr>
  </w:style>
  <w:style w:type="paragraph" w:customStyle="1" w:styleId="C34B0DD2380C413ABCAB148B38DAF9DF2">
    <w:name w:val="C34B0DD2380C413ABCAB148B38DAF9DF2"/>
    <w:rsid w:val="00665547"/>
    <w:pPr>
      <w:spacing w:after="0" w:line="240" w:lineRule="auto"/>
    </w:pPr>
    <w:rPr>
      <w:rFonts w:ascii="Times New Roman" w:eastAsia="Times New Roman" w:hAnsi="Times New Roman" w:cs="Times New Roman"/>
      <w:sz w:val="24"/>
      <w:szCs w:val="24"/>
    </w:rPr>
  </w:style>
  <w:style w:type="paragraph" w:customStyle="1" w:styleId="71B33A889FCF474FA63B75F0E420120C2">
    <w:name w:val="71B33A889FCF474FA63B75F0E420120C2"/>
    <w:rsid w:val="00665547"/>
    <w:pPr>
      <w:spacing w:after="0" w:line="240" w:lineRule="auto"/>
    </w:pPr>
    <w:rPr>
      <w:rFonts w:ascii="Times New Roman" w:eastAsia="Times New Roman" w:hAnsi="Times New Roman" w:cs="Times New Roman"/>
      <w:sz w:val="24"/>
      <w:szCs w:val="24"/>
    </w:rPr>
  </w:style>
  <w:style w:type="paragraph" w:customStyle="1" w:styleId="59FB8CDD5FE845D4903F1914CC3A25C02">
    <w:name w:val="59FB8CDD5FE845D4903F1914CC3A25C02"/>
    <w:rsid w:val="00665547"/>
    <w:pPr>
      <w:spacing w:after="0" w:line="240" w:lineRule="auto"/>
    </w:pPr>
    <w:rPr>
      <w:rFonts w:ascii="Times New Roman" w:eastAsia="Times New Roman" w:hAnsi="Times New Roman" w:cs="Times New Roman"/>
      <w:sz w:val="24"/>
      <w:szCs w:val="24"/>
    </w:rPr>
  </w:style>
  <w:style w:type="paragraph" w:customStyle="1" w:styleId="B5153BE9F99B420281736CD53E0530CB2">
    <w:name w:val="B5153BE9F99B420281736CD53E0530CB2"/>
    <w:rsid w:val="00665547"/>
    <w:pPr>
      <w:spacing w:after="0" w:line="240" w:lineRule="auto"/>
    </w:pPr>
    <w:rPr>
      <w:rFonts w:ascii="Times New Roman" w:eastAsia="Times New Roman" w:hAnsi="Times New Roman" w:cs="Times New Roman"/>
      <w:sz w:val="24"/>
      <w:szCs w:val="24"/>
    </w:rPr>
  </w:style>
  <w:style w:type="paragraph" w:customStyle="1" w:styleId="B5E906680424449FA1607BDC579FB9192">
    <w:name w:val="B5E906680424449FA1607BDC579FB9192"/>
    <w:rsid w:val="00665547"/>
    <w:pPr>
      <w:spacing w:after="0" w:line="240" w:lineRule="auto"/>
    </w:pPr>
    <w:rPr>
      <w:rFonts w:ascii="Times New Roman" w:eastAsia="Times New Roman" w:hAnsi="Times New Roman" w:cs="Times New Roman"/>
      <w:sz w:val="24"/>
      <w:szCs w:val="24"/>
    </w:rPr>
  </w:style>
  <w:style w:type="paragraph" w:customStyle="1" w:styleId="A7AD0268D47E4EF9AFF9176FDE3B35F82">
    <w:name w:val="A7AD0268D47E4EF9AFF9176FDE3B35F82"/>
    <w:rsid w:val="00665547"/>
    <w:pPr>
      <w:spacing w:after="0" w:line="240" w:lineRule="auto"/>
    </w:pPr>
    <w:rPr>
      <w:rFonts w:ascii="Times New Roman" w:eastAsia="Times New Roman" w:hAnsi="Times New Roman" w:cs="Times New Roman"/>
      <w:sz w:val="24"/>
      <w:szCs w:val="24"/>
    </w:rPr>
  </w:style>
  <w:style w:type="paragraph" w:customStyle="1" w:styleId="EACC25E9C5E940D490EF388B52B6C43F2">
    <w:name w:val="EACC25E9C5E940D490EF388B52B6C43F2"/>
    <w:rsid w:val="00665547"/>
    <w:pPr>
      <w:spacing w:after="0" w:line="240" w:lineRule="auto"/>
    </w:pPr>
    <w:rPr>
      <w:rFonts w:ascii="Times New Roman" w:eastAsia="Times New Roman" w:hAnsi="Times New Roman" w:cs="Times New Roman"/>
      <w:sz w:val="24"/>
      <w:szCs w:val="24"/>
    </w:rPr>
  </w:style>
  <w:style w:type="paragraph" w:customStyle="1" w:styleId="F44B4BD702F4431CB652E2732DC803642">
    <w:name w:val="F44B4BD702F4431CB652E2732DC803642"/>
    <w:rsid w:val="00665547"/>
    <w:pPr>
      <w:spacing w:after="0" w:line="240" w:lineRule="auto"/>
    </w:pPr>
    <w:rPr>
      <w:rFonts w:ascii="Times New Roman" w:eastAsia="Times New Roman" w:hAnsi="Times New Roman" w:cs="Times New Roman"/>
      <w:sz w:val="24"/>
      <w:szCs w:val="24"/>
    </w:rPr>
  </w:style>
  <w:style w:type="paragraph" w:customStyle="1" w:styleId="791A9251E8BB49CEBBBC29A8660E96FE2">
    <w:name w:val="791A9251E8BB49CEBBBC29A8660E96FE2"/>
    <w:rsid w:val="00665547"/>
    <w:pPr>
      <w:spacing w:after="0" w:line="240" w:lineRule="auto"/>
    </w:pPr>
    <w:rPr>
      <w:rFonts w:ascii="Times New Roman" w:eastAsia="Times New Roman" w:hAnsi="Times New Roman" w:cs="Times New Roman"/>
      <w:sz w:val="24"/>
      <w:szCs w:val="24"/>
    </w:rPr>
  </w:style>
  <w:style w:type="paragraph" w:customStyle="1" w:styleId="8EC361ED98E14DF7921830F694D11AF32">
    <w:name w:val="8EC361ED98E14DF7921830F694D11AF32"/>
    <w:rsid w:val="00665547"/>
    <w:pPr>
      <w:spacing w:after="0" w:line="240" w:lineRule="auto"/>
    </w:pPr>
    <w:rPr>
      <w:rFonts w:ascii="Times New Roman" w:eastAsia="Times New Roman" w:hAnsi="Times New Roman" w:cs="Times New Roman"/>
      <w:sz w:val="24"/>
      <w:szCs w:val="24"/>
    </w:rPr>
  </w:style>
  <w:style w:type="paragraph" w:customStyle="1" w:styleId="4C8B9DBEFD514D0BB38E3D617B5686192">
    <w:name w:val="4C8B9DBEFD514D0BB38E3D617B5686192"/>
    <w:rsid w:val="00665547"/>
    <w:pPr>
      <w:spacing w:after="0" w:line="240" w:lineRule="auto"/>
    </w:pPr>
    <w:rPr>
      <w:rFonts w:ascii="Times New Roman" w:eastAsia="Times New Roman" w:hAnsi="Times New Roman" w:cs="Times New Roman"/>
      <w:sz w:val="24"/>
      <w:szCs w:val="24"/>
    </w:rPr>
  </w:style>
  <w:style w:type="paragraph" w:customStyle="1" w:styleId="B3151967AF534E9889CA86AACB91EE4B2">
    <w:name w:val="B3151967AF534E9889CA86AACB91EE4B2"/>
    <w:rsid w:val="00665547"/>
    <w:pPr>
      <w:spacing w:after="0" w:line="240" w:lineRule="auto"/>
    </w:pPr>
    <w:rPr>
      <w:rFonts w:ascii="Times New Roman" w:eastAsia="Times New Roman" w:hAnsi="Times New Roman" w:cs="Times New Roman"/>
      <w:sz w:val="24"/>
      <w:szCs w:val="24"/>
    </w:rPr>
  </w:style>
  <w:style w:type="paragraph" w:customStyle="1" w:styleId="11F4A0BA606E4338AAB0230D536A961F2">
    <w:name w:val="11F4A0BA606E4338AAB0230D536A961F2"/>
    <w:rsid w:val="00665547"/>
    <w:pPr>
      <w:spacing w:after="0" w:line="240" w:lineRule="auto"/>
    </w:pPr>
    <w:rPr>
      <w:rFonts w:ascii="Times New Roman" w:eastAsia="Times New Roman" w:hAnsi="Times New Roman" w:cs="Times New Roman"/>
      <w:sz w:val="24"/>
      <w:szCs w:val="24"/>
    </w:rPr>
  </w:style>
  <w:style w:type="paragraph" w:customStyle="1" w:styleId="A4B27D6BF5E54D0AA6E5589786D89EC82">
    <w:name w:val="A4B27D6BF5E54D0AA6E5589786D89EC82"/>
    <w:rsid w:val="00665547"/>
    <w:pPr>
      <w:spacing w:after="0" w:line="240" w:lineRule="auto"/>
    </w:pPr>
    <w:rPr>
      <w:rFonts w:ascii="Times New Roman" w:eastAsia="Times New Roman" w:hAnsi="Times New Roman" w:cs="Times New Roman"/>
      <w:sz w:val="24"/>
      <w:szCs w:val="24"/>
    </w:rPr>
  </w:style>
  <w:style w:type="paragraph" w:customStyle="1" w:styleId="C426F61186914BC68DE1FE65F565CB7D2">
    <w:name w:val="C426F61186914BC68DE1FE65F565CB7D2"/>
    <w:rsid w:val="00665547"/>
    <w:pPr>
      <w:spacing w:after="0" w:line="240" w:lineRule="auto"/>
    </w:pPr>
    <w:rPr>
      <w:rFonts w:ascii="Times New Roman" w:eastAsia="Times New Roman" w:hAnsi="Times New Roman" w:cs="Times New Roman"/>
      <w:sz w:val="24"/>
      <w:szCs w:val="24"/>
    </w:rPr>
  </w:style>
  <w:style w:type="paragraph" w:customStyle="1" w:styleId="9DED85AED7424FDFBF113592DD3E7C6E2">
    <w:name w:val="9DED85AED7424FDFBF113592DD3E7C6E2"/>
    <w:rsid w:val="00665547"/>
    <w:pPr>
      <w:spacing w:after="0" w:line="240" w:lineRule="auto"/>
    </w:pPr>
    <w:rPr>
      <w:rFonts w:ascii="Times New Roman" w:eastAsia="Times New Roman" w:hAnsi="Times New Roman" w:cs="Times New Roman"/>
      <w:sz w:val="24"/>
      <w:szCs w:val="24"/>
    </w:rPr>
  </w:style>
  <w:style w:type="paragraph" w:customStyle="1" w:styleId="464BC30DB350493695442479FC258E002">
    <w:name w:val="464BC30DB350493695442479FC258E002"/>
    <w:rsid w:val="00665547"/>
    <w:pPr>
      <w:spacing w:after="0" w:line="240" w:lineRule="auto"/>
    </w:pPr>
    <w:rPr>
      <w:rFonts w:ascii="Times New Roman" w:eastAsia="Times New Roman" w:hAnsi="Times New Roman" w:cs="Times New Roman"/>
      <w:sz w:val="24"/>
      <w:szCs w:val="24"/>
    </w:rPr>
  </w:style>
  <w:style w:type="paragraph" w:customStyle="1" w:styleId="EC884B3162A84FA79CF62989F6CFD5122">
    <w:name w:val="EC884B3162A84FA79CF62989F6CFD5122"/>
    <w:rsid w:val="00665547"/>
    <w:pPr>
      <w:spacing w:after="0" w:line="240" w:lineRule="auto"/>
    </w:pPr>
    <w:rPr>
      <w:rFonts w:ascii="Times New Roman" w:eastAsia="Times New Roman" w:hAnsi="Times New Roman" w:cs="Times New Roman"/>
      <w:sz w:val="24"/>
      <w:szCs w:val="24"/>
    </w:rPr>
  </w:style>
  <w:style w:type="paragraph" w:customStyle="1" w:styleId="B66B5EA9BC574FDE965669A2946BB94A2">
    <w:name w:val="B66B5EA9BC574FDE965669A2946BB94A2"/>
    <w:rsid w:val="00665547"/>
    <w:pPr>
      <w:spacing w:after="0" w:line="240" w:lineRule="auto"/>
    </w:pPr>
    <w:rPr>
      <w:rFonts w:ascii="Times New Roman" w:eastAsia="Times New Roman" w:hAnsi="Times New Roman" w:cs="Times New Roman"/>
      <w:sz w:val="24"/>
      <w:szCs w:val="24"/>
    </w:rPr>
  </w:style>
  <w:style w:type="paragraph" w:customStyle="1" w:styleId="8D04FC1B9CE142999A8FF662C63FFCF32">
    <w:name w:val="8D04FC1B9CE142999A8FF662C63FFCF32"/>
    <w:rsid w:val="00665547"/>
    <w:pPr>
      <w:spacing w:after="0" w:line="240" w:lineRule="auto"/>
    </w:pPr>
    <w:rPr>
      <w:rFonts w:ascii="Times New Roman" w:eastAsia="Times New Roman" w:hAnsi="Times New Roman" w:cs="Times New Roman"/>
      <w:sz w:val="24"/>
      <w:szCs w:val="24"/>
    </w:rPr>
  </w:style>
  <w:style w:type="paragraph" w:customStyle="1" w:styleId="97307DAA648340DA98F1D9CEEA7778C82">
    <w:name w:val="97307DAA648340DA98F1D9CEEA7778C82"/>
    <w:rsid w:val="00665547"/>
    <w:pPr>
      <w:spacing w:after="0" w:line="240" w:lineRule="auto"/>
    </w:pPr>
    <w:rPr>
      <w:rFonts w:ascii="Times New Roman" w:eastAsia="Times New Roman" w:hAnsi="Times New Roman" w:cs="Times New Roman"/>
      <w:sz w:val="24"/>
      <w:szCs w:val="24"/>
    </w:rPr>
  </w:style>
  <w:style w:type="paragraph" w:customStyle="1" w:styleId="28CDD353D30241969712D14F0A4490262">
    <w:name w:val="28CDD353D30241969712D14F0A4490262"/>
    <w:rsid w:val="00665547"/>
    <w:pPr>
      <w:spacing w:after="0" w:line="240" w:lineRule="auto"/>
    </w:pPr>
    <w:rPr>
      <w:rFonts w:ascii="Times New Roman" w:eastAsia="Times New Roman" w:hAnsi="Times New Roman" w:cs="Times New Roman"/>
      <w:sz w:val="24"/>
      <w:szCs w:val="24"/>
    </w:rPr>
  </w:style>
  <w:style w:type="paragraph" w:customStyle="1" w:styleId="DAEFB6A9C5DE44F98D8BC2EDA573269712">
    <w:name w:val="DAEFB6A9C5DE44F98D8BC2EDA573269712"/>
    <w:rsid w:val="00665547"/>
    <w:pPr>
      <w:spacing w:after="0" w:line="240" w:lineRule="auto"/>
    </w:pPr>
    <w:rPr>
      <w:rFonts w:ascii="Times New Roman" w:eastAsia="Times New Roman" w:hAnsi="Times New Roman" w:cs="Times New Roman"/>
      <w:sz w:val="24"/>
      <w:szCs w:val="24"/>
    </w:rPr>
  </w:style>
  <w:style w:type="paragraph" w:customStyle="1" w:styleId="1553B4FD7C88416FB1DF479D6C34738E13">
    <w:name w:val="1553B4FD7C88416FB1DF479D6C34738E13"/>
    <w:rsid w:val="00665547"/>
    <w:pPr>
      <w:spacing w:after="0" w:line="240" w:lineRule="auto"/>
    </w:pPr>
    <w:rPr>
      <w:rFonts w:ascii="Times New Roman" w:eastAsia="Times New Roman" w:hAnsi="Times New Roman" w:cs="Times New Roman"/>
      <w:sz w:val="20"/>
      <w:szCs w:val="20"/>
    </w:rPr>
  </w:style>
  <w:style w:type="paragraph" w:customStyle="1" w:styleId="D3D202F1DD3A49DE9CA752C652EBC3CA2">
    <w:name w:val="D3D202F1DD3A49DE9CA752C652EBC3CA2"/>
    <w:rsid w:val="00665547"/>
    <w:pPr>
      <w:spacing w:after="0" w:line="240" w:lineRule="auto"/>
    </w:pPr>
    <w:rPr>
      <w:rFonts w:ascii="Times New Roman" w:eastAsia="Times New Roman" w:hAnsi="Times New Roman" w:cs="Times New Roman"/>
      <w:sz w:val="24"/>
      <w:szCs w:val="24"/>
    </w:rPr>
  </w:style>
  <w:style w:type="paragraph" w:customStyle="1" w:styleId="7CEEE727994547CC96B319390CBF2C8D2">
    <w:name w:val="7CEEE727994547CC96B319390CBF2C8D2"/>
    <w:rsid w:val="00665547"/>
    <w:pPr>
      <w:spacing w:after="0" w:line="240" w:lineRule="auto"/>
    </w:pPr>
    <w:rPr>
      <w:rFonts w:ascii="Times New Roman" w:eastAsia="Times New Roman" w:hAnsi="Times New Roman" w:cs="Times New Roman"/>
      <w:sz w:val="24"/>
      <w:szCs w:val="24"/>
    </w:rPr>
  </w:style>
  <w:style w:type="paragraph" w:customStyle="1" w:styleId="826AF315E68F45868C4F276AD9918D242">
    <w:name w:val="826AF315E68F45868C4F276AD9918D242"/>
    <w:rsid w:val="00665547"/>
    <w:pPr>
      <w:spacing w:after="0" w:line="240" w:lineRule="auto"/>
    </w:pPr>
    <w:rPr>
      <w:rFonts w:ascii="Times New Roman" w:eastAsia="Times New Roman" w:hAnsi="Times New Roman" w:cs="Times New Roman"/>
      <w:sz w:val="24"/>
      <w:szCs w:val="24"/>
    </w:rPr>
  </w:style>
  <w:style w:type="paragraph" w:customStyle="1" w:styleId="3D03D12B856542389D5BDEA23B642D972">
    <w:name w:val="3D03D12B856542389D5BDEA23B642D972"/>
    <w:rsid w:val="00665547"/>
    <w:pPr>
      <w:spacing w:after="0" w:line="240" w:lineRule="auto"/>
    </w:pPr>
    <w:rPr>
      <w:rFonts w:ascii="Times New Roman" w:eastAsia="Times New Roman" w:hAnsi="Times New Roman" w:cs="Times New Roman"/>
      <w:sz w:val="24"/>
      <w:szCs w:val="24"/>
    </w:rPr>
  </w:style>
  <w:style w:type="paragraph" w:customStyle="1" w:styleId="335C1D05020246DA863E72494FD7DE362">
    <w:name w:val="335C1D05020246DA863E72494FD7DE362"/>
    <w:rsid w:val="00665547"/>
    <w:pPr>
      <w:spacing w:after="0" w:line="240" w:lineRule="auto"/>
    </w:pPr>
    <w:rPr>
      <w:rFonts w:ascii="Times New Roman" w:eastAsia="Times New Roman" w:hAnsi="Times New Roman" w:cs="Times New Roman"/>
      <w:sz w:val="24"/>
      <w:szCs w:val="24"/>
    </w:rPr>
  </w:style>
  <w:style w:type="paragraph" w:customStyle="1" w:styleId="82841634921E459EA9488B286AB705362">
    <w:name w:val="82841634921E459EA9488B286AB705362"/>
    <w:rsid w:val="00665547"/>
    <w:pPr>
      <w:spacing w:after="0" w:line="240" w:lineRule="auto"/>
    </w:pPr>
    <w:rPr>
      <w:rFonts w:ascii="Times New Roman" w:eastAsia="Times New Roman" w:hAnsi="Times New Roman" w:cs="Times New Roman"/>
      <w:sz w:val="24"/>
      <w:szCs w:val="24"/>
    </w:rPr>
  </w:style>
  <w:style w:type="paragraph" w:customStyle="1" w:styleId="52DF385BF43048B6BEFC9EF48FFA66862">
    <w:name w:val="52DF385BF43048B6BEFC9EF48FFA66862"/>
    <w:rsid w:val="00665547"/>
    <w:pPr>
      <w:spacing w:after="0" w:line="240" w:lineRule="auto"/>
    </w:pPr>
    <w:rPr>
      <w:rFonts w:ascii="Times New Roman" w:eastAsia="Times New Roman" w:hAnsi="Times New Roman" w:cs="Times New Roman"/>
      <w:sz w:val="24"/>
      <w:szCs w:val="24"/>
    </w:rPr>
  </w:style>
  <w:style w:type="paragraph" w:customStyle="1" w:styleId="3F69251207B642D093602292A351021F2">
    <w:name w:val="3F69251207B642D093602292A351021F2"/>
    <w:rsid w:val="00665547"/>
    <w:pPr>
      <w:spacing w:after="0" w:line="240" w:lineRule="auto"/>
    </w:pPr>
    <w:rPr>
      <w:rFonts w:ascii="Times New Roman" w:eastAsia="Times New Roman" w:hAnsi="Times New Roman" w:cs="Times New Roman"/>
      <w:sz w:val="24"/>
      <w:szCs w:val="24"/>
    </w:rPr>
  </w:style>
  <w:style w:type="paragraph" w:customStyle="1" w:styleId="47F016317E6347DDB004DFA275BB55752">
    <w:name w:val="47F016317E6347DDB004DFA275BB55752"/>
    <w:rsid w:val="00665547"/>
    <w:pPr>
      <w:spacing w:after="0" w:line="240" w:lineRule="auto"/>
    </w:pPr>
    <w:rPr>
      <w:rFonts w:ascii="Times New Roman" w:eastAsia="Times New Roman" w:hAnsi="Times New Roman" w:cs="Times New Roman"/>
      <w:sz w:val="24"/>
      <w:szCs w:val="24"/>
    </w:rPr>
  </w:style>
  <w:style w:type="paragraph" w:customStyle="1" w:styleId="886C29E7C1E3455FA699D0B749629A472">
    <w:name w:val="886C29E7C1E3455FA699D0B749629A472"/>
    <w:rsid w:val="00665547"/>
    <w:pPr>
      <w:spacing w:after="0" w:line="240" w:lineRule="auto"/>
    </w:pPr>
    <w:rPr>
      <w:rFonts w:ascii="Times New Roman" w:eastAsia="Times New Roman" w:hAnsi="Times New Roman" w:cs="Times New Roman"/>
      <w:sz w:val="24"/>
      <w:szCs w:val="24"/>
    </w:rPr>
  </w:style>
  <w:style w:type="paragraph" w:customStyle="1" w:styleId="4C8CE541429C4E55B1636304F1B82A092">
    <w:name w:val="4C8CE541429C4E55B1636304F1B82A092"/>
    <w:rsid w:val="00665547"/>
    <w:pPr>
      <w:spacing w:after="0" w:line="240" w:lineRule="auto"/>
    </w:pPr>
    <w:rPr>
      <w:rFonts w:ascii="Times New Roman" w:eastAsia="Times New Roman" w:hAnsi="Times New Roman" w:cs="Times New Roman"/>
      <w:sz w:val="24"/>
      <w:szCs w:val="24"/>
    </w:rPr>
  </w:style>
  <w:style w:type="paragraph" w:customStyle="1" w:styleId="EBA1954FBC504E6EA22A730FBFD44A6E2">
    <w:name w:val="EBA1954FBC504E6EA22A730FBFD44A6E2"/>
    <w:rsid w:val="00665547"/>
    <w:pPr>
      <w:spacing w:after="0" w:line="240" w:lineRule="auto"/>
    </w:pPr>
    <w:rPr>
      <w:rFonts w:ascii="Times New Roman" w:eastAsia="Times New Roman" w:hAnsi="Times New Roman" w:cs="Times New Roman"/>
      <w:sz w:val="24"/>
      <w:szCs w:val="24"/>
    </w:rPr>
  </w:style>
  <w:style w:type="paragraph" w:customStyle="1" w:styleId="6F56981C45AA442CBA3E659C8EC662402">
    <w:name w:val="6F56981C45AA442CBA3E659C8EC662402"/>
    <w:rsid w:val="00665547"/>
    <w:pPr>
      <w:spacing w:after="0" w:line="240" w:lineRule="auto"/>
    </w:pPr>
    <w:rPr>
      <w:rFonts w:ascii="Times New Roman" w:eastAsia="Times New Roman" w:hAnsi="Times New Roman" w:cs="Times New Roman"/>
      <w:sz w:val="24"/>
      <w:szCs w:val="24"/>
    </w:rPr>
  </w:style>
  <w:style w:type="paragraph" w:customStyle="1" w:styleId="CA7B196AAA2A4FC781C86012D1A8B5392">
    <w:name w:val="CA7B196AAA2A4FC781C86012D1A8B5392"/>
    <w:rsid w:val="00665547"/>
    <w:pPr>
      <w:spacing w:after="0" w:line="240" w:lineRule="auto"/>
    </w:pPr>
    <w:rPr>
      <w:rFonts w:ascii="Times New Roman" w:eastAsia="Times New Roman" w:hAnsi="Times New Roman" w:cs="Times New Roman"/>
      <w:sz w:val="24"/>
      <w:szCs w:val="24"/>
    </w:rPr>
  </w:style>
  <w:style w:type="paragraph" w:customStyle="1" w:styleId="60D25EE623404406A236A8942474DBE12">
    <w:name w:val="60D25EE623404406A236A8942474DBE12"/>
    <w:rsid w:val="00665547"/>
    <w:pPr>
      <w:spacing w:after="0" w:line="240" w:lineRule="auto"/>
    </w:pPr>
    <w:rPr>
      <w:rFonts w:ascii="Times New Roman" w:eastAsia="Times New Roman" w:hAnsi="Times New Roman" w:cs="Times New Roman"/>
      <w:sz w:val="24"/>
      <w:szCs w:val="24"/>
    </w:rPr>
  </w:style>
  <w:style w:type="paragraph" w:customStyle="1" w:styleId="473CCDD7AE4C4A0C9C4B5A7B7A64C20A2">
    <w:name w:val="473CCDD7AE4C4A0C9C4B5A7B7A64C20A2"/>
    <w:rsid w:val="00665547"/>
    <w:pPr>
      <w:spacing w:after="0" w:line="240" w:lineRule="auto"/>
    </w:pPr>
    <w:rPr>
      <w:rFonts w:ascii="Times New Roman" w:eastAsia="Times New Roman" w:hAnsi="Times New Roman" w:cs="Times New Roman"/>
      <w:sz w:val="24"/>
      <w:szCs w:val="24"/>
    </w:rPr>
  </w:style>
  <w:style w:type="paragraph" w:customStyle="1" w:styleId="40ED8FF68C2B46BE94AF539F69D75DC410">
    <w:name w:val="40ED8FF68C2B46BE94AF539F69D75DC410"/>
    <w:rsid w:val="00665547"/>
    <w:pPr>
      <w:spacing w:after="0" w:line="240" w:lineRule="auto"/>
    </w:pPr>
    <w:rPr>
      <w:rFonts w:ascii="Times New Roman" w:eastAsia="Times New Roman" w:hAnsi="Times New Roman" w:cs="Times New Roman"/>
      <w:sz w:val="24"/>
      <w:szCs w:val="24"/>
    </w:rPr>
  </w:style>
  <w:style w:type="paragraph" w:customStyle="1" w:styleId="24DAF26FF54F4B30849D996D09AAB5D810">
    <w:name w:val="24DAF26FF54F4B30849D996D09AAB5D810"/>
    <w:rsid w:val="00665547"/>
    <w:pPr>
      <w:spacing w:after="0" w:line="240" w:lineRule="auto"/>
    </w:pPr>
    <w:rPr>
      <w:rFonts w:ascii="Times New Roman" w:eastAsia="Times New Roman" w:hAnsi="Times New Roman" w:cs="Times New Roman"/>
      <w:sz w:val="20"/>
      <w:szCs w:val="20"/>
    </w:rPr>
  </w:style>
  <w:style w:type="paragraph" w:customStyle="1" w:styleId="212E5426F484428191EB9CE9731E6DB47">
    <w:name w:val="212E5426F484428191EB9CE9731E6DB47"/>
    <w:rsid w:val="00665547"/>
    <w:pPr>
      <w:spacing w:after="0" w:line="240" w:lineRule="auto"/>
    </w:pPr>
    <w:rPr>
      <w:rFonts w:ascii="Times New Roman" w:eastAsia="Times New Roman" w:hAnsi="Times New Roman" w:cs="Times New Roman"/>
      <w:sz w:val="24"/>
      <w:szCs w:val="24"/>
    </w:rPr>
  </w:style>
  <w:style w:type="paragraph" w:customStyle="1" w:styleId="29C2838968B24AB98D8B90E08002AB0F7">
    <w:name w:val="29C2838968B24AB98D8B90E08002AB0F7"/>
    <w:rsid w:val="00665547"/>
    <w:pPr>
      <w:spacing w:after="0" w:line="240" w:lineRule="auto"/>
    </w:pPr>
    <w:rPr>
      <w:rFonts w:ascii="Times New Roman" w:eastAsia="Times New Roman" w:hAnsi="Times New Roman" w:cs="Times New Roman"/>
      <w:sz w:val="20"/>
      <w:szCs w:val="20"/>
    </w:rPr>
  </w:style>
  <w:style w:type="paragraph" w:customStyle="1" w:styleId="26D6F188C3D145C7AFFC284C63EA0E3C6">
    <w:name w:val="26D6F188C3D145C7AFFC284C63EA0E3C6"/>
    <w:rsid w:val="00665547"/>
    <w:pPr>
      <w:spacing w:after="0" w:line="240" w:lineRule="auto"/>
    </w:pPr>
    <w:rPr>
      <w:rFonts w:ascii="Times New Roman" w:eastAsia="Times New Roman" w:hAnsi="Times New Roman" w:cs="Times New Roman"/>
      <w:sz w:val="24"/>
      <w:szCs w:val="24"/>
    </w:rPr>
  </w:style>
  <w:style w:type="paragraph" w:customStyle="1" w:styleId="3AE0F9294A7C4047AD4C6842A4B001DA">
    <w:name w:val="3AE0F9294A7C4047AD4C6842A4B001DA"/>
    <w:rsid w:val="00665547"/>
  </w:style>
  <w:style w:type="paragraph" w:customStyle="1" w:styleId="0AD7CB0BBBBE4B6DA3D9EC8EE0EC1EA4">
    <w:name w:val="0AD7CB0BBBBE4B6DA3D9EC8EE0EC1EA4"/>
    <w:rsid w:val="00665547"/>
  </w:style>
  <w:style w:type="paragraph" w:customStyle="1" w:styleId="BF1FB7E0158346CD81AC20A38B867678">
    <w:name w:val="BF1FB7E0158346CD81AC20A38B867678"/>
    <w:rsid w:val="00665547"/>
  </w:style>
  <w:style w:type="paragraph" w:customStyle="1" w:styleId="A62B1E9040AE4735ADE321B15F004241">
    <w:name w:val="A62B1E9040AE4735ADE321B15F004241"/>
    <w:rsid w:val="00665547"/>
  </w:style>
  <w:style w:type="paragraph" w:customStyle="1" w:styleId="262CF902B0B4468EA017E187C12CC7D0">
    <w:name w:val="262CF902B0B4468EA017E187C12CC7D0"/>
    <w:rsid w:val="00665547"/>
  </w:style>
  <w:style w:type="paragraph" w:customStyle="1" w:styleId="95FEC9FAC9394362A45B89D6F010E757">
    <w:name w:val="95FEC9FAC9394362A45B89D6F010E757"/>
    <w:rsid w:val="00665547"/>
  </w:style>
  <w:style w:type="paragraph" w:customStyle="1" w:styleId="27B2FCE79A294A64B34ACAF09A502E44">
    <w:name w:val="27B2FCE79A294A64B34ACAF09A502E44"/>
    <w:rsid w:val="00665547"/>
  </w:style>
  <w:style w:type="paragraph" w:customStyle="1" w:styleId="447367245AC44E2CAF3A859BB1B10A65">
    <w:name w:val="447367245AC44E2CAF3A859BB1B10A65"/>
    <w:rsid w:val="00665547"/>
  </w:style>
  <w:style w:type="paragraph" w:customStyle="1" w:styleId="BF552AD1B78A4B2BA8C4F56E91FB40D9">
    <w:name w:val="BF552AD1B78A4B2BA8C4F56E91FB40D9"/>
    <w:rsid w:val="00665547"/>
  </w:style>
  <w:style w:type="paragraph" w:customStyle="1" w:styleId="EC2F1AA7750B45A38F5F70E2B1B31313">
    <w:name w:val="EC2F1AA7750B45A38F5F70E2B1B31313"/>
    <w:rsid w:val="00665547"/>
  </w:style>
  <w:style w:type="paragraph" w:customStyle="1" w:styleId="79F2113428074C968BAC97CECD071349">
    <w:name w:val="79F2113428074C968BAC97CECD071349"/>
    <w:rsid w:val="00665547"/>
  </w:style>
  <w:style w:type="paragraph" w:customStyle="1" w:styleId="B380349F5D46420295B4FF143B1FEE0E">
    <w:name w:val="B380349F5D46420295B4FF143B1FEE0E"/>
    <w:rsid w:val="00665547"/>
  </w:style>
  <w:style w:type="paragraph" w:customStyle="1" w:styleId="4F9DD9A4E26848CFB4B4F5E1028DD422">
    <w:name w:val="4F9DD9A4E26848CFB4B4F5E1028DD422"/>
    <w:rsid w:val="00665547"/>
  </w:style>
  <w:style w:type="paragraph" w:customStyle="1" w:styleId="C9F677E602D94FBC94F8FAAD437B6293">
    <w:name w:val="C9F677E602D94FBC94F8FAAD437B6293"/>
    <w:rsid w:val="00665547"/>
  </w:style>
  <w:style w:type="paragraph" w:customStyle="1" w:styleId="2A24E675E5BE417D9DF89B612CD373DC">
    <w:name w:val="2A24E675E5BE417D9DF89B612CD373DC"/>
    <w:rsid w:val="00665547"/>
  </w:style>
  <w:style w:type="paragraph" w:customStyle="1" w:styleId="05FF520611DB42CEA93942F429628F72">
    <w:name w:val="05FF520611DB42CEA93942F429628F72"/>
    <w:rsid w:val="00665547"/>
  </w:style>
  <w:style w:type="paragraph" w:customStyle="1" w:styleId="315AAAEEDC1F46CA9B03C04F77F7D2EC">
    <w:name w:val="315AAAEEDC1F46CA9B03C04F77F7D2EC"/>
    <w:rsid w:val="00665547"/>
  </w:style>
  <w:style w:type="paragraph" w:customStyle="1" w:styleId="DF0ED0A303A24214A6BC4D95329690CE">
    <w:name w:val="DF0ED0A303A24214A6BC4D95329690CE"/>
    <w:rsid w:val="00665547"/>
  </w:style>
  <w:style w:type="paragraph" w:customStyle="1" w:styleId="B6E3E1BC691A4B57977AB0253844E866">
    <w:name w:val="B6E3E1BC691A4B57977AB0253844E866"/>
    <w:rsid w:val="00665547"/>
  </w:style>
  <w:style w:type="paragraph" w:customStyle="1" w:styleId="E20A62E230B64D06B51670ACF13724CE">
    <w:name w:val="E20A62E230B64D06B51670ACF13724CE"/>
    <w:rsid w:val="00665547"/>
  </w:style>
  <w:style w:type="paragraph" w:customStyle="1" w:styleId="9F768A82F04141CDB26A3DFC7E1FCC84">
    <w:name w:val="9F768A82F04141CDB26A3DFC7E1FCC84"/>
    <w:rsid w:val="00665547"/>
  </w:style>
  <w:style w:type="paragraph" w:customStyle="1" w:styleId="B0063DB851A740A58F955254D9731846">
    <w:name w:val="B0063DB851A740A58F955254D9731846"/>
    <w:rsid w:val="00665547"/>
  </w:style>
  <w:style w:type="paragraph" w:customStyle="1" w:styleId="FB70938F933145C691C2F615C9F82502">
    <w:name w:val="FB70938F933145C691C2F615C9F82502"/>
    <w:rsid w:val="00665547"/>
  </w:style>
  <w:style w:type="paragraph" w:customStyle="1" w:styleId="0AC9E2CF3734483EB54A41E5B129B6BF">
    <w:name w:val="0AC9E2CF3734483EB54A41E5B129B6BF"/>
    <w:rsid w:val="00665547"/>
  </w:style>
  <w:style w:type="paragraph" w:customStyle="1" w:styleId="018A23BDA223417D89D01B2EEA7D72E6">
    <w:name w:val="018A23BDA223417D89D01B2EEA7D72E6"/>
    <w:rsid w:val="00665547"/>
  </w:style>
  <w:style w:type="paragraph" w:customStyle="1" w:styleId="59AF1B5F39FB47C8B5C126D9419E0939">
    <w:name w:val="59AF1B5F39FB47C8B5C126D9419E0939"/>
    <w:rsid w:val="00665547"/>
  </w:style>
  <w:style w:type="paragraph" w:customStyle="1" w:styleId="A6EC9006C62A4C35AC4D2E5F2BE21E7A">
    <w:name w:val="A6EC9006C62A4C35AC4D2E5F2BE21E7A"/>
    <w:rsid w:val="00665547"/>
  </w:style>
  <w:style w:type="paragraph" w:customStyle="1" w:styleId="8C75740676F7426093ECCB244A4D6C37">
    <w:name w:val="8C75740676F7426093ECCB244A4D6C37"/>
    <w:rsid w:val="00665547"/>
  </w:style>
  <w:style w:type="paragraph" w:customStyle="1" w:styleId="8C4C71F8C9B3437B8D98FD9344083863">
    <w:name w:val="8C4C71F8C9B3437B8D98FD9344083863"/>
    <w:rsid w:val="00665547"/>
  </w:style>
  <w:style w:type="paragraph" w:customStyle="1" w:styleId="F2B89BEB203546308A7879952DEA365B">
    <w:name w:val="F2B89BEB203546308A7879952DEA365B"/>
    <w:rsid w:val="00665547"/>
  </w:style>
  <w:style w:type="paragraph" w:customStyle="1" w:styleId="BFDF39270CD64853A0E1B05C68ADE9D2">
    <w:name w:val="BFDF39270CD64853A0E1B05C68ADE9D2"/>
    <w:rsid w:val="00665547"/>
  </w:style>
  <w:style w:type="paragraph" w:customStyle="1" w:styleId="DF0458F50C2E49A9A4675234A75F2391">
    <w:name w:val="DF0458F50C2E49A9A4675234A75F2391"/>
    <w:rsid w:val="00665547"/>
  </w:style>
  <w:style w:type="paragraph" w:customStyle="1" w:styleId="64BB25A8E9A54CE58A3AB0A85CC44A22">
    <w:name w:val="64BB25A8E9A54CE58A3AB0A85CC44A22"/>
    <w:rsid w:val="00665547"/>
  </w:style>
  <w:style w:type="paragraph" w:customStyle="1" w:styleId="5750C271E82D40AE925A8A4465D3BCCA">
    <w:name w:val="5750C271E82D40AE925A8A4465D3BCCA"/>
    <w:rsid w:val="00665547"/>
  </w:style>
  <w:style w:type="paragraph" w:customStyle="1" w:styleId="6F1A9B4D785E4753818F8C95B7F3C5FB">
    <w:name w:val="6F1A9B4D785E4753818F8C95B7F3C5FB"/>
    <w:rsid w:val="00665547"/>
  </w:style>
  <w:style w:type="paragraph" w:customStyle="1" w:styleId="3CA5D3A6328848C2AB9B6104983D32D2">
    <w:name w:val="3CA5D3A6328848C2AB9B6104983D32D2"/>
    <w:rsid w:val="00665547"/>
  </w:style>
  <w:style w:type="paragraph" w:customStyle="1" w:styleId="8ACEB600BF764615A8302D0C338A6F0E">
    <w:name w:val="8ACEB600BF764615A8302D0C338A6F0E"/>
    <w:rsid w:val="00665547"/>
  </w:style>
  <w:style w:type="paragraph" w:customStyle="1" w:styleId="D7F27D0672D54151AEEA253F4F99517A">
    <w:name w:val="D7F27D0672D54151AEEA253F4F99517A"/>
    <w:rsid w:val="00665547"/>
  </w:style>
  <w:style w:type="paragraph" w:customStyle="1" w:styleId="AA14BCBBDB1E4136AF16BA2B340A4A58">
    <w:name w:val="AA14BCBBDB1E4136AF16BA2B340A4A58"/>
    <w:rsid w:val="00665547"/>
  </w:style>
  <w:style w:type="paragraph" w:customStyle="1" w:styleId="9FF671E19CCC44589A8D46A5CE9F3FD7">
    <w:name w:val="9FF671E19CCC44589A8D46A5CE9F3FD7"/>
    <w:rsid w:val="00665547"/>
  </w:style>
  <w:style w:type="paragraph" w:customStyle="1" w:styleId="17A97D12C4764FE980AE5DE49BB332BC">
    <w:name w:val="17A97D12C4764FE980AE5DE49BB332BC"/>
    <w:rsid w:val="00665547"/>
  </w:style>
  <w:style w:type="paragraph" w:customStyle="1" w:styleId="DC90831B72B841E5B453C36CC12E85B8">
    <w:name w:val="DC90831B72B841E5B453C36CC12E85B8"/>
    <w:rsid w:val="00665547"/>
  </w:style>
  <w:style w:type="paragraph" w:customStyle="1" w:styleId="1E75C742510F403886F52E9D13E25F91">
    <w:name w:val="1E75C742510F403886F52E9D13E25F91"/>
    <w:rsid w:val="00665547"/>
  </w:style>
  <w:style w:type="paragraph" w:customStyle="1" w:styleId="DE1DA13DB6684A739BBBE530401A5F8D">
    <w:name w:val="DE1DA13DB6684A739BBBE530401A5F8D"/>
    <w:rsid w:val="00665547"/>
  </w:style>
  <w:style w:type="paragraph" w:customStyle="1" w:styleId="ACBA17A39B6B42C891ED11D307138A5C">
    <w:name w:val="ACBA17A39B6B42C891ED11D307138A5C"/>
    <w:rsid w:val="00665547"/>
  </w:style>
  <w:style w:type="paragraph" w:customStyle="1" w:styleId="CC6FC1D9F04F453CA5924500D8F99B7F">
    <w:name w:val="CC6FC1D9F04F453CA5924500D8F99B7F"/>
    <w:rsid w:val="00665547"/>
  </w:style>
  <w:style w:type="paragraph" w:customStyle="1" w:styleId="876732D4A4E642F397267D6F689C8B77">
    <w:name w:val="876732D4A4E642F397267D6F689C8B77"/>
    <w:rsid w:val="00665547"/>
  </w:style>
  <w:style w:type="paragraph" w:customStyle="1" w:styleId="A7A787C6B9244383BBF016FE17DF1112">
    <w:name w:val="A7A787C6B9244383BBF016FE17DF1112"/>
    <w:rsid w:val="00665547"/>
  </w:style>
  <w:style w:type="paragraph" w:customStyle="1" w:styleId="2837B02B4ED847A5B98FE86DBE307729">
    <w:name w:val="2837B02B4ED847A5B98FE86DBE307729"/>
    <w:rsid w:val="00665547"/>
  </w:style>
  <w:style w:type="paragraph" w:customStyle="1" w:styleId="FC5DB5FAAE134982BEAC4239528F18F5">
    <w:name w:val="FC5DB5FAAE134982BEAC4239528F18F5"/>
    <w:rsid w:val="00665547"/>
  </w:style>
  <w:style w:type="paragraph" w:customStyle="1" w:styleId="92A00092FC6447E68FE3C14CB6D340BF">
    <w:name w:val="92A00092FC6447E68FE3C14CB6D340BF"/>
    <w:rsid w:val="00665547"/>
  </w:style>
  <w:style w:type="paragraph" w:customStyle="1" w:styleId="C89FCC93A1634EC39E771035AD9C73DF">
    <w:name w:val="C89FCC93A1634EC39E771035AD9C73DF"/>
    <w:rsid w:val="00665547"/>
  </w:style>
  <w:style w:type="paragraph" w:customStyle="1" w:styleId="EECBE38F9478464DB942820F37461532">
    <w:name w:val="EECBE38F9478464DB942820F37461532"/>
    <w:rsid w:val="00665547"/>
  </w:style>
  <w:style w:type="paragraph" w:customStyle="1" w:styleId="198418651FD94DBDB83C2CA042BD2580">
    <w:name w:val="198418651FD94DBDB83C2CA042BD2580"/>
    <w:rsid w:val="00665547"/>
  </w:style>
  <w:style w:type="paragraph" w:customStyle="1" w:styleId="7C00B2DD93CB4781B6364E3F926D84AE">
    <w:name w:val="7C00B2DD93CB4781B6364E3F926D84AE"/>
    <w:rsid w:val="00665547"/>
  </w:style>
  <w:style w:type="paragraph" w:customStyle="1" w:styleId="20275FFC8DFC417E818E1D0A2B4DD6C1">
    <w:name w:val="20275FFC8DFC417E818E1D0A2B4DD6C1"/>
    <w:rsid w:val="00665547"/>
  </w:style>
  <w:style w:type="paragraph" w:customStyle="1" w:styleId="9179C333E0214B5CAF1D79F6DB081F66">
    <w:name w:val="9179C333E0214B5CAF1D79F6DB081F66"/>
    <w:rsid w:val="00665547"/>
  </w:style>
  <w:style w:type="paragraph" w:customStyle="1" w:styleId="0BFD1D3F4D8D4239B7597367C433B0E6">
    <w:name w:val="0BFD1D3F4D8D4239B7597367C433B0E6"/>
    <w:rsid w:val="00665547"/>
  </w:style>
  <w:style w:type="paragraph" w:customStyle="1" w:styleId="7ABECA027854468EB117933E9A953D51">
    <w:name w:val="7ABECA027854468EB117933E9A953D51"/>
    <w:rsid w:val="00665547"/>
  </w:style>
  <w:style w:type="paragraph" w:customStyle="1" w:styleId="A728F9CD2A4942788D61F29155ADA556">
    <w:name w:val="A728F9CD2A4942788D61F29155ADA556"/>
    <w:rsid w:val="00665547"/>
  </w:style>
  <w:style w:type="paragraph" w:customStyle="1" w:styleId="28FF9E0EEDAD4E0F87B78FEAE464E123">
    <w:name w:val="28FF9E0EEDAD4E0F87B78FEAE464E123"/>
    <w:rsid w:val="00665547"/>
  </w:style>
  <w:style w:type="paragraph" w:customStyle="1" w:styleId="8907C36730114A30A25F88F6FF64FFCC">
    <w:name w:val="8907C36730114A30A25F88F6FF64FFCC"/>
    <w:rsid w:val="00665547"/>
  </w:style>
  <w:style w:type="paragraph" w:customStyle="1" w:styleId="E7205C3859FA406D99667862322890EF">
    <w:name w:val="E7205C3859FA406D99667862322890EF"/>
    <w:rsid w:val="00665547"/>
  </w:style>
  <w:style w:type="paragraph" w:customStyle="1" w:styleId="518C6B469C9549B9B5F4DFF4FA60EFB3">
    <w:name w:val="518C6B469C9549B9B5F4DFF4FA60EFB3"/>
    <w:rsid w:val="00665547"/>
  </w:style>
  <w:style w:type="paragraph" w:customStyle="1" w:styleId="16A5462B287E4F1DA3D34F81FA240C95">
    <w:name w:val="16A5462B287E4F1DA3D34F81FA240C95"/>
    <w:rsid w:val="00665547"/>
  </w:style>
  <w:style w:type="paragraph" w:customStyle="1" w:styleId="8293CD643C4A401A8336AE65CEC3AA67">
    <w:name w:val="8293CD643C4A401A8336AE65CEC3AA67"/>
    <w:rsid w:val="00665547"/>
  </w:style>
  <w:style w:type="paragraph" w:customStyle="1" w:styleId="8DA5E1A5F0C44B0086CB9DBF49EB296C">
    <w:name w:val="8DA5E1A5F0C44B0086CB9DBF49EB296C"/>
    <w:rsid w:val="00665547"/>
  </w:style>
  <w:style w:type="paragraph" w:customStyle="1" w:styleId="76B5E66CC0E544248648E4BA72B1466B">
    <w:name w:val="76B5E66CC0E544248648E4BA72B1466B"/>
    <w:rsid w:val="00665547"/>
  </w:style>
  <w:style w:type="paragraph" w:customStyle="1" w:styleId="E0D0ED98562A4124A42E999B6E51D2D5">
    <w:name w:val="E0D0ED98562A4124A42E999B6E51D2D5"/>
    <w:rsid w:val="00665547"/>
  </w:style>
  <w:style w:type="paragraph" w:customStyle="1" w:styleId="4502C3B9DAA642F9ACD900EC860266CE">
    <w:name w:val="4502C3B9DAA642F9ACD900EC860266CE"/>
    <w:rsid w:val="00665547"/>
  </w:style>
  <w:style w:type="paragraph" w:customStyle="1" w:styleId="81936FF62D1847FC929A23F6C8B8D87B">
    <w:name w:val="81936FF62D1847FC929A23F6C8B8D87B"/>
    <w:rsid w:val="00665547"/>
  </w:style>
  <w:style w:type="paragraph" w:customStyle="1" w:styleId="03B45AAC0EF54DAEB6C46D7B366E9B40">
    <w:name w:val="03B45AAC0EF54DAEB6C46D7B366E9B40"/>
    <w:rsid w:val="00665547"/>
  </w:style>
  <w:style w:type="paragraph" w:customStyle="1" w:styleId="EA34885613FC4DA8B7DCABC0AF6AA68A">
    <w:name w:val="EA34885613FC4DA8B7DCABC0AF6AA68A"/>
    <w:rsid w:val="00665547"/>
  </w:style>
  <w:style w:type="paragraph" w:customStyle="1" w:styleId="DEB0D4C69C94488C9CC07E110AC54138">
    <w:name w:val="DEB0D4C69C94488C9CC07E110AC54138"/>
    <w:rsid w:val="00665547"/>
  </w:style>
  <w:style w:type="paragraph" w:customStyle="1" w:styleId="A25CDDFBA3084CF0ADAC6C29C07F8D5F">
    <w:name w:val="A25CDDFBA3084CF0ADAC6C29C07F8D5F"/>
    <w:rsid w:val="00665547"/>
  </w:style>
  <w:style w:type="paragraph" w:customStyle="1" w:styleId="58B06557D951464D82BE9EDBFB44A5FF">
    <w:name w:val="58B06557D951464D82BE9EDBFB44A5FF"/>
    <w:rsid w:val="00665547"/>
  </w:style>
  <w:style w:type="paragraph" w:customStyle="1" w:styleId="66F996F9A39145B3A2441053E66B4F49">
    <w:name w:val="66F996F9A39145B3A2441053E66B4F49"/>
    <w:rsid w:val="00665547"/>
  </w:style>
  <w:style w:type="paragraph" w:customStyle="1" w:styleId="276BF65BCA4B492EB94584F312CAC0C7">
    <w:name w:val="276BF65BCA4B492EB94584F312CAC0C7"/>
    <w:rsid w:val="00665547"/>
  </w:style>
  <w:style w:type="paragraph" w:customStyle="1" w:styleId="4C184E28C3EC4D2FA73168A122048BA2">
    <w:name w:val="4C184E28C3EC4D2FA73168A122048BA2"/>
    <w:rsid w:val="00665547"/>
  </w:style>
  <w:style w:type="paragraph" w:customStyle="1" w:styleId="AF342F3507124851B2D6C828EAB8CB50">
    <w:name w:val="AF342F3507124851B2D6C828EAB8CB50"/>
    <w:rsid w:val="00665547"/>
  </w:style>
  <w:style w:type="paragraph" w:customStyle="1" w:styleId="1B0DE6DA826241A2B0FDA6879A7AA30C">
    <w:name w:val="1B0DE6DA826241A2B0FDA6879A7AA30C"/>
    <w:rsid w:val="00665547"/>
  </w:style>
  <w:style w:type="paragraph" w:customStyle="1" w:styleId="D44B9BD4A9C94FBC9A683076A5B663CB">
    <w:name w:val="D44B9BD4A9C94FBC9A683076A5B663CB"/>
    <w:rsid w:val="00665547"/>
  </w:style>
  <w:style w:type="paragraph" w:customStyle="1" w:styleId="DDED99DB2ADA45FCB9B7F8954C212690">
    <w:name w:val="DDED99DB2ADA45FCB9B7F8954C212690"/>
    <w:rsid w:val="00665547"/>
  </w:style>
  <w:style w:type="paragraph" w:customStyle="1" w:styleId="4C08072343DA4CAE92F403CC40603FA5">
    <w:name w:val="4C08072343DA4CAE92F403CC40603FA5"/>
    <w:rsid w:val="00665547"/>
  </w:style>
  <w:style w:type="paragraph" w:customStyle="1" w:styleId="2F50F917796646D58E5345B99C2929E0">
    <w:name w:val="2F50F917796646D58E5345B99C2929E0"/>
    <w:rsid w:val="00665547"/>
  </w:style>
  <w:style w:type="paragraph" w:customStyle="1" w:styleId="B5B5C15C340542E29E386AE91BEEFE92">
    <w:name w:val="B5B5C15C340542E29E386AE91BEEFE92"/>
    <w:rsid w:val="00665547"/>
  </w:style>
  <w:style w:type="paragraph" w:customStyle="1" w:styleId="507C2A99B020469EB16B6B3BEDF60CA4">
    <w:name w:val="507C2A99B020469EB16B6B3BEDF60CA4"/>
    <w:rsid w:val="00665547"/>
  </w:style>
  <w:style w:type="paragraph" w:customStyle="1" w:styleId="A485D11F25E944FC9D4135D7A29BBAC2">
    <w:name w:val="A485D11F25E944FC9D4135D7A29BBAC2"/>
    <w:rsid w:val="00665547"/>
  </w:style>
  <w:style w:type="paragraph" w:customStyle="1" w:styleId="CDC69A9BC9B34711A6E8B06EE45F2147">
    <w:name w:val="CDC69A9BC9B34711A6E8B06EE45F2147"/>
    <w:rsid w:val="00665547"/>
  </w:style>
  <w:style w:type="paragraph" w:customStyle="1" w:styleId="2CBB71B54A8C47B8B328E94419664191">
    <w:name w:val="2CBB71B54A8C47B8B328E94419664191"/>
    <w:rsid w:val="00665547"/>
  </w:style>
  <w:style w:type="paragraph" w:customStyle="1" w:styleId="AD033C3B322C4F79B282C4A5916F2C1C">
    <w:name w:val="AD033C3B322C4F79B282C4A5916F2C1C"/>
    <w:rsid w:val="00665547"/>
  </w:style>
  <w:style w:type="paragraph" w:customStyle="1" w:styleId="E6543099EBD8469392B4A8407644E7C4">
    <w:name w:val="E6543099EBD8469392B4A8407644E7C4"/>
    <w:rsid w:val="00665547"/>
  </w:style>
  <w:style w:type="paragraph" w:customStyle="1" w:styleId="A24FE7231F7B44E6BB2DB4EB16AE0CF5">
    <w:name w:val="A24FE7231F7B44E6BB2DB4EB16AE0CF5"/>
    <w:rsid w:val="00665547"/>
  </w:style>
  <w:style w:type="paragraph" w:customStyle="1" w:styleId="4D1F2E46E736458F9247182937C8BC31">
    <w:name w:val="4D1F2E46E736458F9247182937C8BC31"/>
    <w:rsid w:val="00665547"/>
  </w:style>
  <w:style w:type="paragraph" w:customStyle="1" w:styleId="F3D313A5A1EC4354AC0118BB8F829C04">
    <w:name w:val="F3D313A5A1EC4354AC0118BB8F829C04"/>
    <w:rsid w:val="00665547"/>
  </w:style>
  <w:style w:type="paragraph" w:customStyle="1" w:styleId="EE351A9C787C44408B199592F8CF8080">
    <w:name w:val="EE351A9C787C44408B199592F8CF8080"/>
    <w:rsid w:val="00665547"/>
  </w:style>
  <w:style w:type="paragraph" w:customStyle="1" w:styleId="0E716B494F224C80AB415ECBF7AB7E7D">
    <w:name w:val="0E716B494F224C80AB415ECBF7AB7E7D"/>
    <w:rsid w:val="00665547"/>
  </w:style>
  <w:style w:type="paragraph" w:customStyle="1" w:styleId="6D07EB7014524A549EC105EB8C12C519">
    <w:name w:val="6D07EB7014524A549EC105EB8C12C519"/>
    <w:rsid w:val="00665547"/>
  </w:style>
  <w:style w:type="paragraph" w:customStyle="1" w:styleId="B78530B1BE00497B8C075E435C61F96A">
    <w:name w:val="B78530B1BE00497B8C075E435C61F96A"/>
    <w:rsid w:val="00665547"/>
  </w:style>
  <w:style w:type="paragraph" w:customStyle="1" w:styleId="CEC92F4A9B16474FB5CFEFBA8111FF33">
    <w:name w:val="CEC92F4A9B16474FB5CFEFBA8111FF33"/>
    <w:rsid w:val="00665547"/>
  </w:style>
  <w:style w:type="paragraph" w:customStyle="1" w:styleId="C6FEC1321D3142EC8D4554A2B0DA6110">
    <w:name w:val="C6FEC1321D3142EC8D4554A2B0DA6110"/>
    <w:rsid w:val="00665547"/>
  </w:style>
  <w:style w:type="paragraph" w:customStyle="1" w:styleId="994321E94AC94EFE8E121A1CFEC827E6">
    <w:name w:val="994321E94AC94EFE8E121A1CFEC827E6"/>
    <w:rsid w:val="00665547"/>
  </w:style>
  <w:style w:type="paragraph" w:customStyle="1" w:styleId="B8FBCCD736DB4D55886204352D3DB3A6">
    <w:name w:val="B8FBCCD736DB4D55886204352D3DB3A6"/>
    <w:rsid w:val="00665547"/>
  </w:style>
  <w:style w:type="paragraph" w:customStyle="1" w:styleId="E5983608DE1C420992FCFD57C34E9795">
    <w:name w:val="E5983608DE1C420992FCFD57C34E9795"/>
    <w:rsid w:val="00665547"/>
  </w:style>
  <w:style w:type="paragraph" w:customStyle="1" w:styleId="4A544CEB9B034937BDA432FAA4B0B935">
    <w:name w:val="4A544CEB9B034937BDA432FAA4B0B935"/>
    <w:rsid w:val="00665547"/>
  </w:style>
  <w:style w:type="paragraph" w:customStyle="1" w:styleId="94577695B0154ECB880EFB30D95EC1C1">
    <w:name w:val="94577695B0154ECB880EFB30D95EC1C1"/>
    <w:rsid w:val="00665547"/>
  </w:style>
  <w:style w:type="paragraph" w:customStyle="1" w:styleId="EB16A07018674C558E4DFA4318022093">
    <w:name w:val="EB16A07018674C558E4DFA4318022093"/>
    <w:rsid w:val="00665547"/>
  </w:style>
  <w:style w:type="paragraph" w:customStyle="1" w:styleId="707F69B337124AC09404EFF8DAC5FD60">
    <w:name w:val="707F69B337124AC09404EFF8DAC5FD60"/>
    <w:rsid w:val="00665547"/>
  </w:style>
  <w:style w:type="paragraph" w:customStyle="1" w:styleId="6A41BE88706D46F193F81D27E25AE7E1">
    <w:name w:val="6A41BE88706D46F193F81D27E25AE7E1"/>
    <w:rsid w:val="00665547"/>
  </w:style>
  <w:style w:type="paragraph" w:customStyle="1" w:styleId="CFCEF7C9E8234C8CAFD7A1EE9DA6930B">
    <w:name w:val="CFCEF7C9E8234C8CAFD7A1EE9DA6930B"/>
    <w:rsid w:val="00665547"/>
  </w:style>
  <w:style w:type="paragraph" w:customStyle="1" w:styleId="BAACB80856684E63AD567F4BD9954133">
    <w:name w:val="BAACB80856684E63AD567F4BD9954133"/>
    <w:rsid w:val="00665547"/>
  </w:style>
  <w:style w:type="paragraph" w:customStyle="1" w:styleId="01E986E5C9DB44829668702CD14B16F6">
    <w:name w:val="01E986E5C9DB44829668702CD14B16F6"/>
    <w:rsid w:val="00665547"/>
  </w:style>
  <w:style w:type="paragraph" w:customStyle="1" w:styleId="3F0F7AA07F8A4D06A10AC7DF0723A374">
    <w:name w:val="3F0F7AA07F8A4D06A10AC7DF0723A374"/>
    <w:rsid w:val="00665547"/>
  </w:style>
  <w:style w:type="paragraph" w:customStyle="1" w:styleId="0142588EDD2B446CA762C329D6C60D55">
    <w:name w:val="0142588EDD2B446CA762C329D6C60D55"/>
    <w:rsid w:val="00665547"/>
  </w:style>
  <w:style w:type="paragraph" w:customStyle="1" w:styleId="9B9FADF7058F4B6B814F675C2E9DBA6A">
    <w:name w:val="9B9FADF7058F4B6B814F675C2E9DBA6A"/>
    <w:rsid w:val="00665547"/>
  </w:style>
  <w:style w:type="paragraph" w:customStyle="1" w:styleId="0886B83197BD43EAA6099D47E930E8FF">
    <w:name w:val="0886B83197BD43EAA6099D47E930E8FF"/>
    <w:rsid w:val="00665547"/>
  </w:style>
  <w:style w:type="paragraph" w:customStyle="1" w:styleId="DAE4B879055B4349947B4AADD141F3E5">
    <w:name w:val="DAE4B879055B4349947B4AADD141F3E5"/>
    <w:rsid w:val="00665547"/>
  </w:style>
  <w:style w:type="paragraph" w:customStyle="1" w:styleId="87B915C7F4684C3085B558DA3539D540">
    <w:name w:val="87B915C7F4684C3085B558DA3539D540"/>
    <w:rsid w:val="00665547"/>
  </w:style>
  <w:style w:type="paragraph" w:customStyle="1" w:styleId="DC534F3E3CD24465AC7756D0018025AE">
    <w:name w:val="DC534F3E3CD24465AC7756D0018025AE"/>
    <w:rsid w:val="00665547"/>
  </w:style>
  <w:style w:type="paragraph" w:customStyle="1" w:styleId="062836C79F1F423DB1683804DA47D855">
    <w:name w:val="062836C79F1F423DB1683804DA47D855"/>
    <w:rsid w:val="00665547"/>
  </w:style>
  <w:style w:type="paragraph" w:customStyle="1" w:styleId="5BBED7F4799F4FB2B914D6F002310AFD">
    <w:name w:val="5BBED7F4799F4FB2B914D6F002310AFD"/>
    <w:rsid w:val="00665547"/>
  </w:style>
  <w:style w:type="paragraph" w:customStyle="1" w:styleId="1A1D5EC1FBFE403D82FD2699DB55E8D0">
    <w:name w:val="1A1D5EC1FBFE403D82FD2699DB55E8D0"/>
    <w:rsid w:val="00665547"/>
  </w:style>
  <w:style w:type="paragraph" w:customStyle="1" w:styleId="D88960EC27B0470C94717C6464876212">
    <w:name w:val="D88960EC27B0470C94717C6464876212"/>
    <w:rsid w:val="00665547"/>
  </w:style>
  <w:style w:type="paragraph" w:customStyle="1" w:styleId="7E21992144124CB6AC486B4195748418">
    <w:name w:val="7E21992144124CB6AC486B4195748418"/>
    <w:rsid w:val="00665547"/>
  </w:style>
  <w:style w:type="paragraph" w:customStyle="1" w:styleId="D2D2D987D7FE4824A181E9AE6A5EDF8C">
    <w:name w:val="D2D2D987D7FE4824A181E9AE6A5EDF8C"/>
    <w:rsid w:val="00665547"/>
  </w:style>
  <w:style w:type="paragraph" w:customStyle="1" w:styleId="2102AB9B8CC94C748CC9C57559AB74D8">
    <w:name w:val="2102AB9B8CC94C748CC9C57559AB74D8"/>
    <w:rsid w:val="00665547"/>
  </w:style>
  <w:style w:type="paragraph" w:customStyle="1" w:styleId="CB1E85CF969043E0A3A13745888D8581">
    <w:name w:val="CB1E85CF969043E0A3A13745888D8581"/>
    <w:rsid w:val="00665547"/>
  </w:style>
  <w:style w:type="paragraph" w:customStyle="1" w:styleId="567CD66F649F4F06808A0D4932146917">
    <w:name w:val="567CD66F649F4F06808A0D4932146917"/>
    <w:rsid w:val="00665547"/>
  </w:style>
  <w:style w:type="paragraph" w:customStyle="1" w:styleId="8679AFA5FEDC4DAF93DBB73AB0B6D43B">
    <w:name w:val="8679AFA5FEDC4DAF93DBB73AB0B6D43B"/>
    <w:rsid w:val="00665547"/>
  </w:style>
  <w:style w:type="paragraph" w:customStyle="1" w:styleId="6213C8CADC42459B87C787F244DDF3EA">
    <w:name w:val="6213C8CADC42459B87C787F244DDF3EA"/>
    <w:rsid w:val="00665547"/>
  </w:style>
  <w:style w:type="paragraph" w:customStyle="1" w:styleId="87F21249445E4593BA20B7081C8991EB">
    <w:name w:val="87F21249445E4593BA20B7081C8991EB"/>
    <w:rsid w:val="00665547"/>
  </w:style>
  <w:style w:type="paragraph" w:customStyle="1" w:styleId="B306E18C9DC24347AB4BCC6E3CF6A9E6">
    <w:name w:val="B306E18C9DC24347AB4BCC6E3CF6A9E6"/>
    <w:rsid w:val="00665547"/>
  </w:style>
  <w:style w:type="paragraph" w:customStyle="1" w:styleId="0D22F04DAFCD4CEBB44F65AC687AD199">
    <w:name w:val="0D22F04DAFCD4CEBB44F65AC687AD199"/>
    <w:rsid w:val="00665547"/>
  </w:style>
  <w:style w:type="paragraph" w:customStyle="1" w:styleId="A89F72555E7343ABB1E5524F4B22AC32">
    <w:name w:val="A89F72555E7343ABB1E5524F4B22AC32"/>
    <w:rsid w:val="00665547"/>
  </w:style>
  <w:style w:type="paragraph" w:customStyle="1" w:styleId="47837B2634294E9797982BFAD1A46C4A">
    <w:name w:val="47837B2634294E9797982BFAD1A46C4A"/>
    <w:rsid w:val="00665547"/>
  </w:style>
  <w:style w:type="paragraph" w:customStyle="1" w:styleId="086E7D86B7734BAEBDCB13CD96A7B161">
    <w:name w:val="086E7D86B7734BAEBDCB13CD96A7B161"/>
    <w:rsid w:val="00665547"/>
  </w:style>
  <w:style w:type="paragraph" w:customStyle="1" w:styleId="40998FD4071740C39A98C5E0B3BCDBD7">
    <w:name w:val="40998FD4071740C39A98C5E0B3BCDBD7"/>
    <w:rsid w:val="00665547"/>
  </w:style>
  <w:style w:type="paragraph" w:customStyle="1" w:styleId="FFE7C345CE37406FB7885A3EECC4DE1F">
    <w:name w:val="FFE7C345CE37406FB7885A3EECC4DE1F"/>
    <w:rsid w:val="00665547"/>
  </w:style>
  <w:style w:type="paragraph" w:customStyle="1" w:styleId="0B6F0F82D46942D19ABECC428A7FEBF4">
    <w:name w:val="0B6F0F82D46942D19ABECC428A7FEBF4"/>
    <w:rsid w:val="00665547"/>
  </w:style>
  <w:style w:type="paragraph" w:customStyle="1" w:styleId="9928D697EEA04A9FA486635431D80021">
    <w:name w:val="9928D697EEA04A9FA486635431D80021"/>
    <w:rsid w:val="00665547"/>
  </w:style>
  <w:style w:type="paragraph" w:customStyle="1" w:styleId="86B36A8E2E694A21AE7F50989AC43954">
    <w:name w:val="86B36A8E2E694A21AE7F50989AC43954"/>
    <w:rsid w:val="00665547"/>
  </w:style>
  <w:style w:type="paragraph" w:customStyle="1" w:styleId="929EF1E883084B0E93637B4E52CA51D4">
    <w:name w:val="929EF1E883084B0E93637B4E52CA51D4"/>
    <w:rsid w:val="00665547"/>
  </w:style>
  <w:style w:type="paragraph" w:customStyle="1" w:styleId="A6C5579233B849199D96C75AFB58D0EA">
    <w:name w:val="A6C5579233B849199D96C75AFB58D0EA"/>
    <w:rsid w:val="00665547"/>
  </w:style>
  <w:style w:type="paragraph" w:customStyle="1" w:styleId="247EB9A3F446420EBDBDA3796683D467">
    <w:name w:val="247EB9A3F446420EBDBDA3796683D467"/>
    <w:rsid w:val="00665547"/>
  </w:style>
  <w:style w:type="paragraph" w:customStyle="1" w:styleId="889A1CCF05294364BA51A93EEFF85E7D">
    <w:name w:val="889A1CCF05294364BA51A93EEFF85E7D"/>
    <w:rsid w:val="00665547"/>
  </w:style>
  <w:style w:type="paragraph" w:customStyle="1" w:styleId="D1F089F1EBA44F9FA0C1F964A1D7DBA3">
    <w:name w:val="D1F089F1EBA44F9FA0C1F964A1D7DBA3"/>
    <w:rsid w:val="00665547"/>
  </w:style>
  <w:style w:type="paragraph" w:customStyle="1" w:styleId="BA34B66A724A4E319DFA34FE866B2C2C">
    <w:name w:val="BA34B66A724A4E319DFA34FE866B2C2C"/>
    <w:rsid w:val="00665547"/>
  </w:style>
  <w:style w:type="paragraph" w:customStyle="1" w:styleId="F6CB4C53AFB245B8A38F5654FFCB69CF">
    <w:name w:val="F6CB4C53AFB245B8A38F5654FFCB69CF"/>
    <w:rsid w:val="00665547"/>
  </w:style>
  <w:style w:type="paragraph" w:customStyle="1" w:styleId="813D1C6B4AB144EAB95C40FE9758828A">
    <w:name w:val="813D1C6B4AB144EAB95C40FE9758828A"/>
    <w:rsid w:val="00665547"/>
  </w:style>
  <w:style w:type="paragraph" w:customStyle="1" w:styleId="173641D5BEA24D348101590F65B733B1">
    <w:name w:val="173641D5BEA24D348101590F65B733B1"/>
    <w:rsid w:val="00665547"/>
  </w:style>
  <w:style w:type="paragraph" w:customStyle="1" w:styleId="97739F29E6C9439F95817B9E98B8388C">
    <w:name w:val="97739F29E6C9439F95817B9E98B8388C"/>
    <w:rsid w:val="00665547"/>
  </w:style>
  <w:style w:type="paragraph" w:customStyle="1" w:styleId="010358AAEB52462294A1D3A544C135DC">
    <w:name w:val="010358AAEB52462294A1D3A544C135DC"/>
    <w:rsid w:val="00665547"/>
  </w:style>
  <w:style w:type="paragraph" w:customStyle="1" w:styleId="13A9D4ABFB734D7B96658AF34F0D5FD3">
    <w:name w:val="13A9D4ABFB734D7B96658AF34F0D5FD3"/>
    <w:rsid w:val="00665547"/>
  </w:style>
  <w:style w:type="paragraph" w:customStyle="1" w:styleId="C5EE9DF305CC4E76B69446B623153CD5">
    <w:name w:val="C5EE9DF305CC4E76B69446B623153CD5"/>
    <w:rsid w:val="00665547"/>
  </w:style>
  <w:style w:type="paragraph" w:customStyle="1" w:styleId="AAE4A29D67444ED18FAB66AA0AB7FBB0">
    <w:name w:val="AAE4A29D67444ED18FAB66AA0AB7FBB0"/>
    <w:rsid w:val="00665547"/>
  </w:style>
  <w:style w:type="paragraph" w:customStyle="1" w:styleId="E1EB1E85FDBB42E3802BD385AD11B93B">
    <w:name w:val="E1EB1E85FDBB42E3802BD385AD11B93B"/>
    <w:rsid w:val="00665547"/>
  </w:style>
  <w:style w:type="paragraph" w:customStyle="1" w:styleId="06B5110898CF4E3FBA1F1BE0CE445EE4">
    <w:name w:val="06B5110898CF4E3FBA1F1BE0CE445EE4"/>
    <w:rsid w:val="00665547"/>
  </w:style>
  <w:style w:type="paragraph" w:customStyle="1" w:styleId="CFB4E26001D8410986B8A6EBF8EB6D0B">
    <w:name w:val="CFB4E26001D8410986B8A6EBF8EB6D0B"/>
    <w:rsid w:val="00665547"/>
  </w:style>
  <w:style w:type="paragraph" w:customStyle="1" w:styleId="1898F889D2E345389C1189246BE6753E">
    <w:name w:val="1898F889D2E345389C1189246BE6753E"/>
    <w:rsid w:val="00665547"/>
  </w:style>
  <w:style w:type="paragraph" w:customStyle="1" w:styleId="91101BAED2B44BBA8DA6CB83690A8BE6">
    <w:name w:val="91101BAED2B44BBA8DA6CB83690A8BE6"/>
    <w:rsid w:val="00665547"/>
  </w:style>
  <w:style w:type="paragraph" w:customStyle="1" w:styleId="BEB1A5F285AC445AA0A7FD92EECA5259">
    <w:name w:val="BEB1A5F285AC445AA0A7FD92EECA5259"/>
    <w:rsid w:val="00665547"/>
  </w:style>
  <w:style w:type="paragraph" w:customStyle="1" w:styleId="E51C93C0517045ACB2ECC4A1B80A9015">
    <w:name w:val="E51C93C0517045ACB2ECC4A1B80A9015"/>
    <w:rsid w:val="00665547"/>
  </w:style>
  <w:style w:type="paragraph" w:customStyle="1" w:styleId="557ADA7E0ADF45D9958EB27B931145ED">
    <w:name w:val="557ADA7E0ADF45D9958EB27B931145ED"/>
    <w:rsid w:val="00665547"/>
  </w:style>
  <w:style w:type="paragraph" w:customStyle="1" w:styleId="1E10DF6DBF224101AE6E43129A2BED38">
    <w:name w:val="1E10DF6DBF224101AE6E43129A2BED38"/>
    <w:rsid w:val="00665547"/>
  </w:style>
  <w:style w:type="paragraph" w:customStyle="1" w:styleId="1C7D00603D114FC7AE08B396FE76FCA0">
    <w:name w:val="1C7D00603D114FC7AE08B396FE76FCA0"/>
    <w:rsid w:val="00665547"/>
  </w:style>
  <w:style w:type="paragraph" w:customStyle="1" w:styleId="5AF4F1F5722A46AEAD8D2AB821F67D79">
    <w:name w:val="5AF4F1F5722A46AEAD8D2AB821F67D79"/>
    <w:rsid w:val="00665547"/>
  </w:style>
  <w:style w:type="paragraph" w:customStyle="1" w:styleId="2687CCD4CA954479AE4029E9884A7B95">
    <w:name w:val="2687CCD4CA954479AE4029E9884A7B95"/>
    <w:rsid w:val="00665547"/>
  </w:style>
  <w:style w:type="paragraph" w:customStyle="1" w:styleId="45C904DCCEB446228297CD74C9E103D5">
    <w:name w:val="45C904DCCEB446228297CD74C9E103D5"/>
    <w:rsid w:val="00665547"/>
  </w:style>
  <w:style w:type="paragraph" w:customStyle="1" w:styleId="D9CD924BEDEA4781A3295F2B9E88B60F">
    <w:name w:val="D9CD924BEDEA4781A3295F2B9E88B60F"/>
    <w:rsid w:val="00665547"/>
  </w:style>
  <w:style w:type="paragraph" w:customStyle="1" w:styleId="010391086D9C467380C5627CD76FE445">
    <w:name w:val="010391086D9C467380C5627CD76FE445"/>
    <w:rsid w:val="00665547"/>
  </w:style>
  <w:style w:type="paragraph" w:customStyle="1" w:styleId="4016F40EC3094890AF783DA48BA68458">
    <w:name w:val="4016F40EC3094890AF783DA48BA68458"/>
    <w:rsid w:val="00665547"/>
  </w:style>
  <w:style w:type="paragraph" w:customStyle="1" w:styleId="2DCE6FCD4CFD4F73A2F54FBAE539C3C6">
    <w:name w:val="2DCE6FCD4CFD4F73A2F54FBAE539C3C6"/>
    <w:rsid w:val="00665547"/>
  </w:style>
  <w:style w:type="paragraph" w:customStyle="1" w:styleId="9464B4D3432842A9B233D00C767D1A14">
    <w:name w:val="9464B4D3432842A9B233D00C767D1A14"/>
    <w:rsid w:val="00665547"/>
  </w:style>
  <w:style w:type="paragraph" w:customStyle="1" w:styleId="C961D3A7897C4B62B6778A4969E573B3">
    <w:name w:val="C961D3A7897C4B62B6778A4969E573B3"/>
    <w:rsid w:val="00665547"/>
  </w:style>
  <w:style w:type="paragraph" w:customStyle="1" w:styleId="ED424833B49A4D27BC4FA4506252A25F">
    <w:name w:val="ED424833B49A4D27BC4FA4506252A25F"/>
    <w:rsid w:val="00665547"/>
  </w:style>
  <w:style w:type="paragraph" w:customStyle="1" w:styleId="76477812ED1B4F16865EB98E01489753">
    <w:name w:val="76477812ED1B4F16865EB98E01489753"/>
    <w:rsid w:val="00665547"/>
  </w:style>
  <w:style w:type="paragraph" w:customStyle="1" w:styleId="55AA675B18464D9A989AAE8CC0720A14">
    <w:name w:val="55AA675B18464D9A989AAE8CC0720A14"/>
    <w:rsid w:val="00665547"/>
  </w:style>
  <w:style w:type="paragraph" w:customStyle="1" w:styleId="8CC2E8ADE2804590AB0BC21B258E8E29">
    <w:name w:val="8CC2E8ADE2804590AB0BC21B258E8E29"/>
    <w:rsid w:val="00665547"/>
  </w:style>
  <w:style w:type="paragraph" w:customStyle="1" w:styleId="33AFABEC9250402E942DF51BC2C6BDC8">
    <w:name w:val="33AFABEC9250402E942DF51BC2C6BDC8"/>
    <w:rsid w:val="00665547"/>
  </w:style>
  <w:style w:type="paragraph" w:customStyle="1" w:styleId="401DF65CAB8F4F35AB47ACF74C9999BE">
    <w:name w:val="401DF65CAB8F4F35AB47ACF74C9999BE"/>
    <w:rsid w:val="00665547"/>
  </w:style>
  <w:style w:type="paragraph" w:customStyle="1" w:styleId="0B36B1DD9F4A48E69182EE3ED7E8A3E4">
    <w:name w:val="0B36B1DD9F4A48E69182EE3ED7E8A3E4"/>
    <w:rsid w:val="00665547"/>
  </w:style>
  <w:style w:type="paragraph" w:customStyle="1" w:styleId="2A5289328CC449E69A1CB70170216705">
    <w:name w:val="2A5289328CC449E69A1CB70170216705"/>
    <w:rsid w:val="00665547"/>
  </w:style>
  <w:style w:type="paragraph" w:customStyle="1" w:styleId="614DC3EFDD3B4DBDA00B147F0226DDC9">
    <w:name w:val="614DC3EFDD3B4DBDA00B147F0226DDC9"/>
    <w:rsid w:val="00665547"/>
  </w:style>
  <w:style w:type="paragraph" w:customStyle="1" w:styleId="7FA2C9D32AAF4B7DABD2C5B644C123C1">
    <w:name w:val="7FA2C9D32AAF4B7DABD2C5B644C123C1"/>
    <w:rsid w:val="00665547"/>
  </w:style>
  <w:style w:type="paragraph" w:customStyle="1" w:styleId="92B04A31D5A145849D57C0029A6410E6">
    <w:name w:val="92B04A31D5A145849D57C0029A6410E6"/>
    <w:rsid w:val="00665547"/>
  </w:style>
  <w:style w:type="paragraph" w:customStyle="1" w:styleId="F21F2DB56B97473D80FFD85CD6651205">
    <w:name w:val="F21F2DB56B97473D80FFD85CD6651205"/>
    <w:rsid w:val="00665547"/>
  </w:style>
  <w:style w:type="paragraph" w:customStyle="1" w:styleId="57E9584172064314AA0CE45DEC9547F2">
    <w:name w:val="57E9584172064314AA0CE45DEC9547F2"/>
    <w:rsid w:val="00665547"/>
  </w:style>
  <w:style w:type="paragraph" w:customStyle="1" w:styleId="CC843BFF49E1499180B17AD8D4BB0210">
    <w:name w:val="CC843BFF49E1499180B17AD8D4BB0210"/>
    <w:rsid w:val="00665547"/>
  </w:style>
  <w:style w:type="paragraph" w:customStyle="1" w:styleId="08AB0166E8FD415B8481492E813B8797">
    <w:name w:val="08AB0166E8FD415B8481492E813B8797"/>
    <w:rsid w:val="00665547"/>
  </w:style>
  <w:style w:type="paragraph" w:customStyle="1" w:styleId="6C8C0C3FDE6846079682AB193790DA17">
    <w:name w:val="6C8C0C3FDE6846079682AB193790DA17"/>
    <w:rsid w:val="00665547"/>
  </w:style>
  <w:style w:type="paragraph" w:customStyle="1" w:styleId="A0EE888F903F4ED2B6D43A06FF50A091">
    <w:name w:val="A0EE888F903F4ED2B6D43A06FF50A091"/>
    <w:rsid w:val="00665547"/>
  </w:style>
  <w:style w:type="paragraph" w:customStyle="1" w:styleId="8313112155634D3DA8ACC898D5C21640">
    <w:name w:val="8313112155634D3DA8ACC898D5C21640"/>
    <w:rsid w:val="00665547"/>
  </w:style>
  <w:style w:type="paragraph" w:customStyle="1" w:styleId="4FCB322288D04D6BB02476F7E8E9BA65">
    <w:name w:val="4FCB322288D04D6BB02476F7E8E9BA65"/>
    <w:rsid w:val="00665547"/>
  </w:style>
  <w:style w:type="paragraph" w:customStyle="1" w:styleId="867F1296C2224C0F9A8C385DA2890C64">
    <w:name w:val="867F1296C2224C0F9A8C385DA2890C64"/>
    <w:rsid w:val="00665547"/>
  </w:style>
  <w:style w:type="paragraph" w:customStyle="1" w:styleId="F9F762C6320744B186D19C46B3A6FC2E">
    <w:name w:val="F9F762C6320744B186D19C46B3A6FC2E"/>
    <w:rsid w:val="00665547"/>
  </w:style>
  <w:style w:type="paragraph" w:customStyle="1" w:styleId="B0CD33C29689431DA7EECF31BD9C1E0D">
    <w:name w:val="B0CD33C29689431DA7EECF31BD9C1E0D"/>
    <w:rsid w:val="00665547"/>
  </w:style>
  <w:style w:type="paragraph" w:customStyle="1" w:styleId="2911EADF277343CFB9D7FD138517A5B4">
    <w:name w:val="2911EADF277343CFB9D7FD138517A5B4"/>
    <w:rsid w:val="00665547"/>
  </w:style>
  <w:style w:type="paragraph" w:customStyle="1" w:styleId="433B512DACE549349E573056E271D52E">
    <w:name w:val="433B512DACE549349E573056E271D52E"/>
    <w:rsid w:val="00665547"/>
  </w:style>
  <w:style w:type="paragraph" w:customStyle="1" w:styleId="A23A4AB5EA52413A8C68295178B8F97A">
    <w:name w:val="A23A4AB5EA52413A8C68295178B8F97A"/>
    <w:rsid w:val="00665547"/>
  </w:style>
  <w:style w:type="paragraph" w:customStyle="1" w:styleId="A48F3A5FC9A34E35A5CD61B6D13461E4">
    <w:name w:val="A48F3A5FC9A34E35A5CD61B6D13461E4"/>
    <w:rsid w:val="00665547"/>
  </w:style>
  <w:style w:type="paragraph" w:customStyle="1" w:styleId="9051CF0DE7404C46B48C1691231F7B94">
    <w:name w:val="9051CF0DE7404C46B48C1691231F7B94"/>
    <w:rsid w:val="00665547"/>
  </w:style>
  <w:style w:type="paragraph" w:customStyle="1" w:styleId="61B8E257619E40DA90B36EF6EF445D29">
    <w:name w:val="61B8E257619E40DA90B36EF6EF445D29"/>
    <w:rsid w:val="00665547"/>
  </w:style>
  <w:style w:type="paragraph" w:customStyle="1" w:styleId="C6F42FC09F22446AA47B495C32BA6A9B">
    <w:name w:val="C6F42FC09F22446AA47B495C32BA6A9B"/>
    <w:rsid w:val="00665547"/>
  </w:style>
  <w:style w:type="paragraph" w:customStyle="1" w:styleId="6FAF9999AF3147F1AC09968B0CBB97B3">
    <w:name w:val="6FAF9999AF3147F1AC09968B0CBB97B3"/>
    <w:rsid w:val="00665547"/>
  </w:style>
  <w:style w:type="paragraph" w:customStyle="1" w:styleId="A5A2642DBA0041AC920247D75F8CF4C9">
    <w:name w:val="A5A2642DBA0041AC920247D75F8CF4C9"/>
    <w:rsid w:val="00665547"/>
  </w:style>
  <w:style w:type="paragraph" w:customStyle="1" w:styleId="D7A88DA7C5CA45208126C27C3EEBB2DE">
    <w:name w:val="D7A88DA7C5CA45208126C27C3EEBB2DE"/>
    <w:rsid w:val="00665547"/>
  </w:style>
  <w:style w:type="paragraph" w:customStyle="1" w:styleId="AD1D50E5583641F982E586FFD7B6FF1A">
    <w:name w:val="AD1D50E5583641F982E586FFD7B6FF1A"/>
    <w:rsid w:val="00665547"/>
  </w:style>
  <w:style w:type="paragraph" w:customStyle="1" w:styleId="F220B9AB0B2D48FE876BBF02FB4AB42C">
    <w:name w:val="F220B9AB0B2D48FE876BBF02FB4AB42C"/>
    <w:rsid w:val="00665547"/>
  </w:style>
  <w:style w:type="paragraph" w:customStyle="1" w:styleId="DE0CB3D087AF4BBFBF624E28E4DCE84D">
    <w:name w:val="DE0CB3D087AF4BBFBF624E28E4DCE84D"/>
    <w:rsid w:val="00665547"/>
  </w:style>
  <w:style w:type="paragraph" w:customStyle="1" w:styleId="0067164959FF4EBDB35AFFF1DEEFBB2A">
    <w:name w:val="0067164959FF4EBDB35AFFF1DEEFBB2A"/>
    <w:rsid w:val="00665547"/>
  </w:style>
  <w:style w:type="paragraph" w:customStyle="1" w:styleId="FDD13E54A514452AB21D4AEF07314B2B">
    <w:name w:val="FDD13E54A514452AB21D4AEF07314B2B"/>
    <w:rsid w:val="00665547"/>
  </w:style>
  <w:style w:type="paragraph" w:customStyle="1" w:styleId="5B19C5C674E84DF5900A116E31989F12">
    <w:name w:val="5B19C5C674E84DF5900A116E31989F12"/>
    <w:rsid w:val="00665547"/>
  </w:style>
  <w:style w:type="paragraph" w:customStyle="1" w:styleId="6F93513BBFFC43DA869F3257B6037D21">
    <w:name w:val="6F93513BBFFC43DA869F3257B6037D21"/>
    <w:rsid w:val="00665547"/>
  </w:style>
  <w:style w:type="paragraph" w:customStyle="1" w:styleId="072C385F9EE34D9D9838A8FC2513B27D">
    <w:name w:val="072C385F9EE34D9D9838A8FC2513B27D"/>
    <w:rsid w:val="00665547"/>
  </w:style>
  <w:style w:type="paragraph" w:customStyle="1" w:styleId="C237007CD5384EB9BB15C4EEE9927991">
    <w:name w:val="C237007CD5384EB9BB15C4EEE9927991"/>
    <w:rsid w:val="00665547"/>
  </w:style>
  <w:style w:type="paragraph" w:customStyle="1" w:styleId="9110B1434BCD4CDC85FD4136D48CEA73">
    <w:name w:val="9110B1434BCD4CDC85FD4136D48CEA73"/>
    <w:rsid w:val="00665547"/>
  </w:style>
  <w:style w:type="paragraph" w:customStyle="1" w:styleId="7C13C5FBDA5646B88CF9D1D5758DEB91">
    <w:name w:val="7C13C5FBDA5646B88CF9D1D5758DEB91"/>
    <w:rsid w:val="00665547"/>
  </w:style>
  <w:style w:type="paragraph" w:customStyle="1" w:styleId="F4BFAA3AFB0E4AA387C3357E76E28A9A">
    <w:name w:val="F4BFAA3AFB0E4AA387C3357E76E28A9A"/>
    <w:rsid w:val="00665547"/>
  </w:style>
  <w:style w:type="paragraph" w:customStyle="1" w:styleId="27C2B3F39BF84E7FB9C0782FC98D5939">
    <w:name w:val="27C2B3F39BF84E7FB9C0782FC98D5939"/>
    <w:rsid w:val="00665547"/>
  </w:style>
  <w:style w:type="paragraph" w:customStyle="1" w:styleId="C81918B32CA94632B9EAEC2E5D2C7D1B">
    <w:name w:val="C81918B32CA94632B9EAEC2E5D2C7D1B"/>
    <w:rsid w:val="00665547"/>
  </w:style>
  <w:style w:type="paragraph" w:customStyle="1" w:styleId="7780D7C66086461EA387B984BBF3A16E">
    <w:name w:val="7780D7C66086461EA387B984BBF3A16E"/>
    <w:rsid w:val="00665547"/>
  </w:style>
  <w:style w:type="paragraph" w:customStyle="1" w:styleId="A297AB579A0D47E2812B6667E630D721">
    <w:name w:val="A297AB579A0D47E2812B6667E630D721"/>
    <w:rsid w:val="00665547"/>
  </w:style>
  <w:style w:type="paragraph" w:customStyle="1" w:styleId="5585279A771546DE850E7CD094A7C372">
    <w:name w:val="5585279A771546DE850E7CD094A7C372"/>
    <w:rsid w:val="00665547"/>
  </w:style>
  <w:style w:type="paragraph" w:customStyle="1" w:styleId="5D37494D68474177B1D3200020C1E6CD">
    <w:name w:val="5D37494D68474177B1D3200020C1E6CD"/>
    <w:rsid w:val="00665547"/>
  </w:style>
  <w:style w:type="paragraph" w:customStyle="1" w:styleId="9899A4EE82F04F01931722E89B2952E0">
    <w:name w:val="9899A4EE82F04F01931722E89B2952E0"/>
    <w:rsid w:val="00665547"/>
  </w:style>
  <w:style w:type="paragraph" w:customStyle="1" w:styleId="967155FAC76340B7AA7B2A3F4C42A5F2">
    <w:name w:val="967155FAC76340B7AA7B2A3F4C42A5F2"/>
    <w:rsid w:val="00665547"/>
  </w:style>
  <w:style w:type="paragraph" w:customStyle="1" w:styleId="29F2B9B51EB841948DDA24A23295F3E4">
    <w:name w:val="29F2B9B51EB841948DDA24A23295F3E4"/>
    <w:rsid w:val="00665547"/>
  </w:style>
  <w:style w:type="paragraph" w:customStyle="1" w:styleId="BE923389A5D74B3C93CF7BE2BDC5E361">
    <w:name w:val="BE923389A5D74B3C93CF7BE2BDC5E361"/>
    <w:rsid w:val="00665547"/>
  </w:style>
  <w:style w:type="paragraph" w:customStyle="1" w:styleId="9D404BD86F224F3A9FEAF5A5F338400F">
    <w:name w:val="9D404BD86F224F3A9FEAF5A5F338400F"/>
    <w:rsid w:val="00665547"/>
  </w:style>
  <w:style w:type="paragraph" w:customStyle="1" w:styleId="C27BF8B5559D47D2AAC0CE99BBC78FA8">
    <w:name w:val="C27BF8B5559D47D2AAC0CE99BBC78FA8"/>
    <w:rsid w:val="00665547"/>
  </w:style>
  <w:style w:type="paragraph" w:customStyle="1" w:styleId="0D3A7BDE8FAC48BA957B89E9B8B9B307">
    <w:name w:val="0D3A7BDE8FAC48BA957B89E9B8B9B307"/>
    <w:rsid w:val="00665547"/>
  </w:style>
  <w:style w:type="paragraph" w:customStyle="1" w:styleId="A772311C71BD4EE295D70C7899EBD55A">
    <w:name w:val="A772311C71BD4EE295D70C7899EBD55A"/>
    <w:rsid w:val="00665547"/>
  </w:style>
  <w:style w:type="paragraph" w:customStyle="1" w:styleId="8AE12C938827471BAAAB05A483CF39B6">
    <w:name w:val="8AE12C938827471BAAAB05A483CF39B6"/>
    <w:rsid w:val="00665547"/>
  </w:style>
  <w:style w:type="paragraph" w:customStyle="1" w:styleId="935E2D5A10BF408D80B83F3FEAAB12DC">
    <w:name w:val="935E2D5A10BF408D80B83F3FEAAB12DC"/>
    <w:rsid w:val="00665547"/>
  </w:style>
  <w:style w:type="paragraph" w:customStyle="1" w:styleId="C0938AE6AA8F478EB3D14F6448358ECD">
    <w:name w:val="C0938AE6AA8F478EB3D14F6448358ECD"/>
    <w:rsid w:val="00665547"/>
  </w:style>
  <w:style w:type="paragraph" w:customStyle="1" w:styleId="F1A3E86D15B248669F25141013CD8C4F">
    <w:name w:val="F1A3E86D15B248669F25141013CD8C4F"/>
    <w:rsid w:val="00665547"/>
  </w:style>
  <w:style w:type="paragraph" w:customStyle="1" w:styleId="A83E0F19AE844EF082DAD2BD7EAD9F43">
    <w:name w:val="A83E0F19AE844EF082DAD2BD7EAD9F43"/>
    <w:rsid w:val="00665547"/>
  </w:style>
  <w:style w:type="paragraph" w:customStyle="1" w:styleId="E6A4112732394EEFA4568EBD0CD76A8B">
    <w:name w:val="E6A4112732394EEFA4568EBD0CD76A8B"/>
    <w:rsid w:val="00665547"/>
  </w:style>
  <w:style w:type="paragraph" w:customStyle="1" w:styleId="CB0AA3F47DC24AE38AD37B1A802D335F">
    <w:name w:val="CB0AA3F47DC24AE38AD37B1A802D335F"/>
    <w:rsid w:val="00665547"/>
  </w:style>
  <w:style w:type="paragraph" w:customStyle="1" w:styleId="0F244A37565B4FC58E2472B2792A9304">
    <w:name w:val="0F244A37565B4FC58E2472B2792A9304"/>
    <w:rsid w:val="00665547"/>
  </w:style>
  <w:style w:type="paragraph" w:customStyle="1" w:styleId="1BD6A968C6CE4CDEB1798CFD26C9F1F6">
    <w:name w:val="1BD6A968C6CE4CDEB1798CFD26C9F1F6"/>
    <w:rsid w:val="00665547"/>
  </w:style>
  <w:style w:type="paragraph" w:customStyle="1" w:styleId="FE9DC6FECB6B4201A2602F9569B4276B">
    <w:name w:val="FE9DC6FECB6B4201A2602F9569B4276B"/>
    <w:rsid w:val="00665547"/>
  </w:style>
  <w:style w:type="paragraph" w:customStyle="1" w:styleId="A11AA0B55ECD4503A0E34C849ACE602C">
    <w:name w:val="A11AA0B55ECD4503A0E34C849ACE602C"/>
    <w:rsid w:val="00665547"/>
  </w:style>
  <w:style w:type="paragraph" w:customStyle="1" w:styleId="76BB342F2C584704AB37B2ECB5664622">
    <w:name w:val="76BB342F2C584704AB37B2ECB5664622"/>
    <w:rsid w:val="00665547"/>
  </w:style>
  <w:style w:type="paragraph" w:customStyle="1" w:styleId="28AAA33F9FB04DD7BC9E5D4242F11685">
    <w:name w:val="28AAA33F9FB04DD7BC9E5D4242F11685"/>
    <w:rsid w:val="00665547"/>
  </w:style>
  <w:style w:type="paragraph" w:customStyle="1" w:styleId="C11BCE322FA941359AEADDF6F4B2911E">
    <w:name w:val="C11BCE322FA941359AEADDF6F4B2911E"/>
    <w:rsid w:val="00665547"/>
  </w:style>
  <w:style w:type="paragraph" w:customStyle="1" w:styleId="D2B1F6EB73854DB197818E7CBD28AEBA">
    <w:name w:val="D2B1F6EB73854DB197818E7CBD28AEBA"/>
    <w:rsid w:val="00665547"/>
  </w:style>
  <w:style w:type="paragraph" w:customStyle="1" w:styleId="5D3BC96172A8462DADE8D80F384A4764">
    <w:name w:val="5D3BC96172A8462DADE8D80F384A4764"/>
    <w:rsid w:val="00665547"/>
  </w:style>
  <w:style w:type="paragraph" w:customStyle="1" w:styleId="F743BD62E51E4F9F968A7DEED6C19D29">
    <w:name w:val="F743BD62E51E4F9F968A7DEED6C19D29"/>
    <w:rsid w:val="00665547"/>
  </w:style>
  <w:style w:type="paragraph" w:customStyle="1" w:styleId="95B66FA1F23944EBB48A38AEAE2A9F05">
    <w:name w:val="95B66FA1F23944EBB48A38AEAE2A9F05"/>
    <w:rsid w:val="00665547"/>
  </w:style>
  <w:style w:type="paragraph" w:customStyle="1" w:styleId="83E4668226374701B392D9FECDD8346E">
    <w:name w:val="83E4668226374701B392D9FECDD8346E"/>
    <w:rsid w:val="00665547"/>
  </w:style>
  <w:style w:type="paragraph" w:customStyle="1" w:styleId="CA87C82F0B014B02A403EF192C3D6A8D">
    <w:name w:val="CA87C82F0B014B02A403EF192C3D6A8D"/>
    <w:rsid w:val="00665547"/>
  </w:style>
  <w:style w:type="paragraph" w:customStyle="1" w:styleId="ECB97B8952B14F779687F642715CA6C7">
    <w:name w:val="ECB97B8952B14F779687F642715CA6C7"/>
    <w:rsid w:val="00665547"/>
  </w:style>
  <w:style w:type="paragraph" w:customStyle="1" w:styleId="9FF127C0530B43058F103BFCBDB86757">
    <w:name w:val="9FF127C0530B43058F103BFCBDB86757"/>
    <w:rsid w:val="00665547"/>
  </w:style>
  <w:style w:type="paragraph" w:customStyle="1" w:styleId="1D93BA2BAB0642A88D21E1B3B5E099D1">
    <w:name w:val="1D93BA2BAB0642A88D21E1B3B5E099D1"/>
    <w:rsid w:val="00665547"/>
  </w:style>
  <w:style w:type="paragraph" w:customStyle="1" w:styleId="467B08A03641447C9F2840294959AE66">
    <w:name w:val="467B08A03641447C9F2840294959AE66"/>
    <w:rsid w:val="00665547"/>
  </w:style>
  <w:style w:type="paragraph" w:customStyle="1" w:styleId="95FA1478C615421996DD824F0E7ABBD2">
    <w:name w:val="95FA1478C615421996DD824F0E7ABBD2"/>
    <w:rsid w:val="00665547"/>
  </w:style>
  <w:style w:type="paragraph" w:customStyle="1" w:styleId="D5BBA921A9724EF9928C6E68626B612A">
    <w:name w:val="D5BBA921A9724EF9928C6E68626B612A"/>
    <w:rsid w:val="00665547"/>
  </w:style>
  <w:style w:type="paragraph" w:customStyle="1" w:styleId="41FCED40144B4201A5E10641718A88B6">
    <w:name w:val="41FCED40144B4201A5E10641718A88B6"/>
    <w:rsid w:val="00665547"/>
  </w:style>
  <w:style w:type="paragraph" w:customStyle="1" w:styleId="64C15B6F91464473A4B006877C5BDD56">
    <w:name w:val="64C15B6F91464473A4B006877C5BDD56"/>
    <w:rsid w:val="00665547"/>
  </w:style>
  <w:style w:type="paragraph" w:customStyle="1" w:styleId="5A3FD18DB56A4D51955EAA01024187C5">
    <w:name w:val="5A3FD18DB56A4D51955EAA01024187C5"/>
    <w:rsid w:val="00665547"/>
  </w:style>
  <w:style w:type="paragraph" w:customStyle="1" w:styleId="2982CF8C486C4FC8A9DD6BD216BF10CE">
    <w:name w:val="2982CF8C486C4FC8A9DD6BD216BF10CE"/>
    <w:rsid w:val="00665547"/>
  </w:style>
  <w:style w:type="paragraph" w:customStyle="1" w:styleId="35E466365B3245CA964901A14FE43D65">
    <w:name w:val="35E466365B3245CA964901A14FE43D65"/>
    <w:rsid w:val="00665547"/>
  </w:style>
  <w:style w:type="paragraph" w:customStyle="1" w:styleId="856D1D45A8C64E2FB507EAD344727499">
    <w:name w:val="856D1D45A8C64E2FB507EAD344727499"/>
    <w:rsid w:val="00665547"/>
  </w:style>
  <w:style w:type="paragraph" w:customStyle="1" w:styleId="144AA433B3AF403EB20C3367BEAE0F2E">
    <w:name w:val="144AA433B3AF403EB20C3367BEAE0F2E"/>
    <w:rsid w:val="00665547"/>
  </w:style>
  <w:style w:type="paragraph" w:customStyle="1" w:styleId="F7288758ECB04354B0C57930B60137C9">
    <w:name w:val="F7288758ECB04354B0C57930B60137C9"/>
    <w:rsid w:val="00665547"/>
  </w:style>
  <w:style w:type="paragraph" w:customStyle="1" w:styleId="8E5C28EA7B5C4AA786E1F20F15AAB63E">
    <w:name w:val="8E5C28EA7B5C4AA786E1F20F15AAB63E"/>
    <w:rsid w:val="00665547"/>
  </w:style>
  <w:style w:type="paragraph" w:customStyle="1" w:styleId="92511900D013498DA479EFB9CA53A0B6">
    <w:name w:val="92511900D013498DA479EFB9CA53A0B6"/>
    <w:rsid w:val="00665547"/>
  </w:style>
  <w:style w:type="paragraph" w:customStyle="1" w:styleId="B13CBBA7AC3948E39D24788DD77C2FAB">
    <w:name w:val="B13CBBA7AC3948E39D24788DD77C2FAB"/>
    <w:rsid w:val="00665547"/>
  </w:style>
  <w:style w:type="paragraph" w:customStyle="1" w:styleId="E5B7730EE73B4F28ACA1633B890C9959">
    <w:name w:val="E5B7730EE73B4F28ACA1633B890C9959"/>
    <w:rsid w:val="00665547"/>
  </w:style>
  <w:style w:type="paragraph" w:customStyle="1" w:styleId="16F6D670ECFC446AB8823902FD0B712D">
    <w:name w:val="16F6D670ECFC446AB8823902FD0B712D"/>
    <w:rsid w:val="00665547"/>
  </w:style>
  <w:style w:type="paragraph" w:customStyle="1" w:styleId="ACD82929397A4358979369C67E709D94">
    <w:name w:val="ACD82929397A4358979369C67E709D94"/>
    <w:rsid w:val="00665547"/>
  </w:style>
  <w:style w:type="paragraph" w:customStyle="1" w:styleId="36A1BC4544134AC0BDC7EA8A680BE2DD">
    <w:name w:val="36A1BC4544134AC0BDC7EA8A680BE2DD"/>
    <w:rsid w:val="00665547"/>
  </w:style>
  <w:style w:type="paragraph" w:customStyle="1" w:styleId="04215CA0B4674A9BA737CDBF4C51B51C">
    <w:name w:val="04215CA0B4674A9BA737CDBF4C51B51C"/>
    <w:rsid w:val="00665547"/>
  </w:style>
  <w:style w:type="paragraph" w:customStyle="1" w:styleId="DB3C57AC003C4965A311F29CBA6E9810">
    <w:name w:val="DB3C57AC003C4965A311F29CBA6E9810"/>
    <w:rsid w:val="00665547"/>
  </w:style>
  <w:style w:type="paragraph" w:customStyle="1" w:styleId="91F8620606114759B701E655785311D6">
    <w:name w:val="91F8620606114759B701E655785311D6"/>
    <w:rsid w:val="00665547"/>
  </w:style>
  <w:style w:type="paragraph" w:customStyle="1" w:styleId="5EB771AC03274C7EB90DB6D9B6020BB8">
    <w:name w:val="5EB771AC03274C7EB90DB6D9B6020BB8"/>
    <w:rsid w:val="00665547"/>
  </w:style>
  <w:style w:type="paragraph" w:customStyle="1" w:styleId="4D9CA2B9D1084F5184C1D1BA25521CB3">
    <w:name w:val="4D9CA2B9D1084F5184C1D1BA25521CB3"/>
    <w:rsid w:val="00665547"/>
  </w:style>
  <w:style w:type="paragraph" w:customStyle="1" w:styleId="AB02E583CB8340709E1D251B0D924F66">
    <w:name w:val="AB02E583CB8340709E1D251B0D924F66"/>
    <w:rsid w:val="00665547"/>
  </w:style>
  <w:style w:type="paragraph" w:customStyle="1" w:styleId="E3977156CAE642B293572E3727BFDC06">
    <w:name w:val="E3977156CAE642B293572E3727BFDC06"/>
    <w:rsid w:val="00665547"/>
  </w:style>
  <w:style w:type="paragraph" w:customStyle="1" w:styleId="617F1675EB314945B9D866B4BBB4412E">
    <w:name w:val="617F1675EB314945B9D866B4BBB4412E"/>
    <w:rsid w:val="00665547"/>
  </w:style>
  <w:style w:type="paragraph" w:customStyle="1" w:styleId="B86926312CE644B88B04DC225E539BB7">
    <w:name w:val="B86926312CE644B88B04DC225E539BB7"/>
    <w:rsid w:val="00665547"/>
  </w:style>
  <w:style w:type="paragraph" w:customStyle="1" w:styleId="0B7F7E9C25EB46AE9408699FBB25E05D">
    <w:name w:val="0B7F7E9C25EB46AE9408699FBB25E05D"/>
    <w:rsid w:val="00665547"/>
  </w:style>
  <w:style w:type="paragraph" w:customStyle="1" w:styleId="AE03D5C917BF4A9CA8CC977754DB4046">
    <w:name w:val="AE03D5C917BF4A9CA8CC977754DB4046"/>
    <w:rsid w:val="00665547"/>
  </w:style>
  <w:style w:type="paragraph" w:customStyle="1" w:styleId="DF6A64389F3E4AB9B2A22A014DBF249E">
    <w:name w:val="DF6A64389F3E4AB9B2A22A014DBF249E"/>
    <w:rsid w:val="00665547"/>
  </w:style>
  <w:style w:type="paragraph" w:customStyle="1" w:styleId="9424FF769C1F4BECA09A3E0F1120FD30">
    <w:name w:val="9424FF769C1F4BECA09A3E0F1120FD30"/>
    <w:rsid w:val="00665547"/>
  </w:style>
  <w:style w:type="paragraph" w:customStyle="1" w:styleId="04C17771BB31401587851DCC8831642F">
    <w:name w:val="04C17771BB31401587851DCC8831642F"/>
    <w:rsid w:val="00665547"/>
  </w:style>
  <w:style w:type="paragraph" w:customStyle="1" w:styleId="A8CC0DFA04404B778DE4A7CD0AC36A85">
    <w:name w:val="A8CC0DFA04404B778DE4A7CD0AC36A85"/>
    <w:rsid w:val="00665547"/>
  </w:style>
  <w:style w:type="paragraph" w:customStyle="1" w:styleId="6760B10901D349E8BB0C1A8A659D1151">
    <w:name w:val="6760B10901D349E8BB0C1A8A659D1151"/>
    <w:rsid w:val="00665547"/>
  </w:style>
  <w:style w:type="paragraph" w:customStyle="1" w:styleId="FE7C14C16D5E4CC4BA39A51F7266F03F">
    <w:name w:val="FE7C14C16D5E4CC4BA39A51F7266F03F"/>
    <w:rsid w:val="00665547"/>
  </w:style>
  <w:style w:type="paragraph" w:customStyle="1" w:styleId="DC7C5AC5632B4CEAB9294300BF33C38D">
    <w:name w:val="DC7C5AC5632B4CEAB9294300BF33C38D"/>
    <w:rsid w:val="00665547"/>
  </w:style>
  <w:style w:type="paragraph" w:customStyle="1" w:styleId="AFAA1335822443C5A1A5E1D5B65EEF7A">
    <w:name w:val="AFAA1335822443C5A1A5E1D5B65EEF7A"/>
    <w:rsid w:val="00665547"/>
  </w:style>
  <w:style w:type="paragraph" w:customStyle="1" w:styleId="F043ADE90A3B41A3A5DDCBAA6A0B3C69">
    <w:name w:val="F043ADE90A3B41A3A5DDCBAA6A0B3C69"/>
    <w:rsid w:val="00665547"/>
  </w:style>
  <w:style w:type="paragraph" w:customStyle="1" w:styleId="88B9317FC3F84FF489939243071DE534">
    <w:name w:val="88B9317FC3F84FF489939243071DE534"/>
    <w:rsid w:val="00665547"/>
  </w:style>
  <w:style w:type="paragraph" w:customStyle="1" w:styleId="1C8DA33435004364BF0BBAA7B6C23C53">
    <w:name w:val="1C8DA33435004364BF0BBAA7B6C23C53"/>
    <w:rsid w:val="00665547"/>
  </w:style>
  <w:style w:type="paragraph" w:customStyle="1" w:styleId="B0E247A6409E46D3B0B63F1F04793982">
    <w:name w:val="B0E247A6409E46D3B0B63F1F04793982"/>
    <w:rsid w:val="00665547"/>
  </w:style>
  <w:style w:type="paragraph" w:customStyle="1" w:styleId="6D9746B2D4DF4419A2EE7BA3F0A5E715">
    <w:name w:val="6D9746B2D4DF4419A2EE7BA3F0A5E715"/>
    <w:rsid w:val="00665547"/>
  </w:style>
  <w:style w:type="paragraph" w:customStyle="1" w:styleId="88D8FB7E126F4BC580F30E4FB62FF137">
    <w:name w:val="88D8FB7E126F4BC580F30E4FB62FF137"/>
    <w:rsid w:val="00665547"/>
  </w:style>
  <w:style w:type="paragraph" w:customStyle="1" w:styleId="A45771265DDA46878F87B3A317B8DBEB">
    <w:name w:val="A45771265DDA46878F87B3A317B8DBEB"/>
    <w:rsid w:val="00665547"/>
  </w:style>
  <w:style w:type="paragraph" w:customStyle="1" w:styleId="4CE052313C8B4D45AD0E33755AD8B3D0">
    <w:name w:val="4CE052313C8B4D45AD0E33755AD8B3D0"/>
    <w:rsid w:val="00665547"/>
  </w:style>
  <w:style w:type="paragraph" w:customStyle="1" w:styleId="D89809B9FA7B476C892AAE963BACFEAD">
    <w:name w:val="D89809B9FA7B476C892AAE963BACFEAD"/>
    <w:rsid w:val="00665547"/>
  </w:style>
  <w:style w:type="paragraph" w:customStyle="1" w:styleId="42DCFD9A131C4E6CA8B043E95943D609">
    <w:name w:val="42DCFD9A131C4E6CA8B043E95943D609"/>
    <w:rsid w:val="00665547"/>
  </w:style>
  <w:style w:type="paragraph" w:customStyle="1" w:styleId="772539F2338D4978883614CF1EF195E4">
    <w:name w:val="772539F2338D4978883614CF1EF195E4"/>
    <w:rsid w:val="00665547"/>
  </w:style>
  <w:style w:type="paragraph" w:customStyle="1" w:styleId="A511348887AF4DB491F92417F2388B36">
    <w:name w:val="A511348887AF4DB491F92417F2388B36"/>
    <w:rsid w:val="00665547"/>
  </w:style>
  <w:style w:type="paragraph" w:customStyle="1" w:styleId="75D18EE4AAAF40DA92820E1D06F3DE97">
    <w:name w:val="75D18EE4AAAF40DA92820E1D06F3DE97"/>
    <w:rsid w:val="00665547"/>
  </w:style>
  <w:style w:type="paragraph" w:customStyle="1" w:styleId="BF59C386AAF14D72AA0F2FB04F85E775">
    <w:name w:val="BF59C386AAF14D72AA0F2FB04F85E775"/>
    <w:rsid w:val="00665547"/>
  </w:style>
  <w:style w:type="paragraph" w:customStyle="1" w:styleId="68E75E39646D415C88A8ADC493AFFD80">
    <w:name w:val="68E75E39646D415C88A8ADC493AFFD80"/>
    <w:rsid w:val="00665547"/>
  </w:style>
  <w:style w:type="paragraph" w:customStyle="1" w:styleId="E20B324DA21B46D9B1A806AD871D458F">
    <w:name w:val="E20B324DA21B46D9B1A806AD871D458F"/>
    <w:rsid w:val="00665547"/>
  </w:style>
  <w:style w:type="paragraph" w:customStyle="1" w:styleId="9B0880E08D3943A5B216F68616FD4B6B">
    <w:name w:val="9B0880E08D3943A5B216F68616FD4B6B"/>
    <w:rsid w:val="00665547"/>
  </w:style>
  <w:style w:type="paragraph" w:customStyle="1" w:styleId="AB7CEEBE06A2461E979DD8785A8DBA6C">
    <w:name w:val="AB7CEEBE06A2461E979DD8785A8DBA6C"/>
    <w:rsid w:val="00665547"/>
  </w:style>
  <w:style w:type="paragraph" w:customStyle="1" w:styleId="39D013B34C9E4F4B9AE52DD0543C2EC4">
    <w:name w:val="39D013B34C9E4F4B9AE52DD0543C2EC4"/>
    <w:rsid w:val="00665547"/>
  </w:style>
  <w:style w:type="paragraph" w:customStyle="1" w:styleId="0DE43CAE73DD4AC2A385CDEC368BA310">
    <w:name w:val="0DE43CAE73DD4AC2A385CDEC368BA310"/>
    <w:rsid w:val="00665547"/>
  </w:style>
  <w:style w:type="paragraph" w:customStyle="1" w:styleId="9217B742003240E787431B0C6F7A4A6C">
    <w:name w:val="9217B742003240E787431B0C6F7A4A6C"/>
    <w:rsid w:val="00665547"/>
  </w:style>
  <w:style w:type="paragraph" w:customStyle="1" w:styleId="233D90CCFBE54D28932DEBFBC3B8AD4A">
    <w:name w:val="233D90CCFBE54D28932DEBFBC3B8AD4A"/>
    <w:rsid w:val="00665547"/>
  </w:style>
  <w:style w:type="paragraph" w:customStyle="1" w:styleId="4817F40B93C5493DB85C860E29F31243">
    <w:name w:val="4817F40B93C5493DB85C860E29F31243"/>
    <w:rsid w:val="00665547"/>
  </w:style>
  <w:style w:type="paragraph" w:customStyle="1" w:styleId="5A02FFC3765E4466AD6C67CEF073CE32">
    <w:name w:val="5A02FFC3765E4466AD6C67CEF073CE32"/>
    <w:rsid w:val="00665547"/>
  </w:style>
  <w:style w:type="paragraph" w:customStyle="1" w:styleId="4B1BC97C4FE24E488DEFD01A12AC1A86">
    <w:name w:val="4B1BC97C4FE24E488DEFD01A12AC1A86"/>
    <w:rsid w:val="00665547"/>
  </w:style>
  <w:style w:type="paragraph" w:customStyle="1" w:styleId="89C9B629100E4196889B49FF7EA8CAA4">
    <w:name w:val="89C9B629100E4196889B49FF7EA8CAA4"/>
    <w:rsid w:val="00665547"/>
  </w:style>
  <w:style w:type="paragraph" w:customStyle="1" w:styleId="E1FB50BD4A9F44C985F81FD85EE8BED0">
    <w:name w:val="E1FB50BD4A9F44C985F81FD85EE8BED0"/>
    <w:rsid w:val="00665547"/>
  </w:style>
  <w:style w:type="paragraph" w:customStyle="1" w:styleId="C68C4AEB1F054C198FB8517B414ABD6B">
    <w:name w:val="C68C4AEB1F054C198FB8517B414ABD6B"/>
    <w:rsid w:val="00665547"/>
  </w:style>
  <w:style w:type="paragraph" w:customStyle="1" w:styleId="D60CE519BD2345D1B6C9AB122A383948">
    <w:name w:val="D60CE519BD2345D1B6C9AB122A383948"/>
    <w:rsid w:val="00665547"/>
  </w:style>
  <w:style w:type="paragraph" w:customStyle="1" w:styleId="E37B6DC434554313923E0ABA95721400">
    <w:name w:val="E37B6DC434554313923E0ABA95721400"/>
    <w:rsid w:val="00665547"/>
  </w:style>
  <w:style w:type="paragraph" w:customStyle="1" w:styleId="34644FC56E444DDF9CFD7FE5CC43B8FD">
    <w:name w:val="34644FC56E444DDF9CFD7FE5CC43B8FD"/>
    <w:rsid w:val="00665547"/>
  </w:style>
  <w:style w:type="paragraph" w:customStyle="1" w:styleId="0FCCF2B97B5A4CA9AEAA4470361097E3">
    <w:name w:val="0FCCF2B97B5A4CA9AEAA4470361097E3"/>
    <w:rsid w:val="00665547"/>
  </w:style>
  <w:style w:type="paragraph" w:customStyle="1" w:styleId="7544880E99774E1AB91C02A4EEBF03EB">
    <w:name w:val="7544880E99774E1AB91C02A4EEBF03EB"/>
    <w:rsid w:val="00665547"/>
  </w:style>
  <w:style w:type="paragraph" w:customStyle="1" w:styleId="2A9A48F3B393442BABECA8EA31A5FD18">
    <w:name w:val="2A9A48F3B393442BABECA8EA31A5FD18"/>
    <w:rsid w:val="00665547"/>
  </w:style>
  <w:style w:type="paragraph" w:customStyle="1" w:styleId="D8C0E4433F614A4FA2A9900CB84265C4">
    <w:name w:val="D8C0E4433F614A4FA2A9900CB84265C4"/>
    <w:rsid w:val="00665547"/>
  </w:style>
  <w:style w:type="paragraph" w:customStyle="1" w:styleId="4955D7909A4840619FE55FCD7A96F97C">
    <w:name w:val="4955D7909A4840619FE55FCD7A96F97C"/>
    <w:rsid w:val="00665547"/>
  </w:style>
  <w:style w:type="paragraph" w:customStyle="1" w:styleId="D48917D21FE44D0EBB30D5B6F3520B68">
    <w:name w:val="D48917D21FE44D0EBB30D5B6F3520B68"/>
    <w:rsid w:val="00665547"/>
  </w:style>
  <w:style w:type="paragraph" w:customStyle="1" w:styleId="DCAA5D4F8F994CA4962B8DB52A56EBF9">
    <w:name w:val="DCAA5D4F8F994CA4962B8DB52A56EBF9"/>
    <w:rsid w:val="00665547"/>
  </w:style>
  <w:style w:type="paragraph" w:customStyle="1" w:styleId="1C0AEACBFBF543E9A0677E967FCB3237">
    <w:name w:val="1C0AEACBFBF543E9A0677E967FCB3237"/>
    <w:rsid w:val="00665547"/>
  </w:style>
  <w:style w:type="paragraph" w:customStyle="1" w:styleId="85C1DE5623DA4FECBFE918BF4F6A01D4">
    <w:name w:val="85C1DE5623DA4FECBFE918BF4F6A01D4"/>
    <w:rsid w:val="00665547"/>
  </w:style>
  <w:style w:type="paragraph" w:customStyle="1" w:styleId="D37C7D0DAB7245AD9B2312B234073C2A">
    <w:name w:val="D37C7D0DAB7245AD9B2312B234073C2A"/>
    <w:rsid w:val="00665547"/>
  </w:style>
  <w:style w:type="paragraph" w:customStyle="1" w:styleId="DAA339E6FFB2463C81CD7BADF83CF891">
    <w:name w:val="DAA339E6FFB2463C81CD7BADF83CF891"/>
    <w:rsid w:val="00665547"/>
  </w:style>
  <w:style w:type="paragraph" w:customStyle="1" w:styleId="EC7AF9146D804977929FE0553F0367B9">
    <w:name w:val="EC7AF9146D804977929FE0553F0367B9"/>
    <w:rsid w:val="00665547"/>
  </w:style>
  <w:style w:type="paragraph" w:customStyle="1" w:styleId="75B26FAA41B34EC99AFFC815FB1A3E9F">
    <w:name w:val="75B26FAA41B34EC99AFFC815FB1A3E9F"/>
    <w:rsid w:val="00665547"/>
  </w:style>
  <w:style w:type="paragraph" w:customStyle="1" w:styleId="75B541602D50401B9F08B20A710C443F">
    <w:name w:val="75B541602D50401B9F08B20A710C443F"/>
    <w:rsid w:val="00665547"/>
  </w:style>
  <w:style w:type="paragraph" w:customStyle="1" w:styleId="3F0FE54509D645508CD9E4C33B5C654D">
    <w:name w:val="3F0FE54509D645508CD9E4C33B5C654D"/>
    <w:rsid w:val="00665547"/>
  </w:style>
  <w:style w:type="paragraph" w:customStyle="1" w:styleId="288EFE84AC1C47EBB1B77FB4824D08BE">
    <w:name w:val="288EFE84AC1C47EBB1B77FB4824D08BE"/>
    <w:rsid w:val="00665547"/>
  </w:style>
  <w:style w:type="paragraph" w:customStyle="1" w:styleId="88FED55E076C41DD8B926FB09078A03B">
    <w:name w:val="88FED55E076C41DD8B926FB09078A03B"/>
    <w:rsid w:val="00665547"/>
  </w:style>
  <w:style w:type="paragraph" w:customStyle="1" w:styleId="E63819B87FCE47B697D5EA950819AE81">
    <w:name w:val="E63819B87FCE47B697D5EA950819AE81"/>
    <w:rsid w:val="00665547"/>
  </w:style>
  <w:style w:type="paragraph" w:customStyle="1" w:styleId="F5266033D78C4459A1107C8E44C66FA9">
    <w:name w:val="F5266033D78C4459A1107C8E44C66FA9"/>
    <w:rsid w:val="00665547"/>
  </w:style>
  <w:style w:type="paragraph" w:customStyle="1" w:styleId="8AFB57C4035941FB846376E4FC1A0660">
    <w:name w:val="8AFB57C4035941FB846376E4FC1A0660"/>
    <w:rsid w:val="00665547"/>
  </w:style>
  <w:style w:type="paragraph" w:customStyle="1" w:styleId="E9AE0A20F7FD4C869D3A2F4ED5757992">
    <w:name w:val="E9AE0A20F7FD4C869D3A2F4ED5757992"/>
    <w:rsid w:val="00665547"/>
  </w:style>
  <w:style w:type="paragraph" w:customStyle="1" w:styleId="51FED8C74F264E5C8CD36F3740578FA7">
    <w:name w:val="51FED8C74F264E5C8CD36F3740578FA7"/>
    <w:rsid w:val="00665547"/>
  </w:style>
  <w:style w:type="paragraph" w:customStyle="1" w:styleId="9F21540FBEC74C80813D4515E441B71B">
    <w:name w:val="9F21540FBEC74C80813D4515E441B71B"/>
    <w:rsid w:val="00665547"/>
  </w:style>
  <w:style w:type="paragraph" w:customStyle="1" w:styleId="CDE4ADEE768949BBA004F4E1FCAC8107">
    <w:name w:val="CDE4ADEE768949BBA004F4E1FCAC8107"/>
    <w:rsid w:val="00665547"/>
  </w:style>
  <w:style w:type="paragraph" w:customStyle="1" w:styleId="2E094A7D6CA1444BAAD1726F20977884">
    <w:name w:val="2E094A7D6CA1444BAAD1726F20977884"/>
    <w:rsid w:val="00665547"/>
  </w:style>
  <w:style w:type="paragraph" w:customStyle="1" w:styleId="EFA7E4B77D644666BBB64FE50D731E59">
    <w:name w:val="EFA7E4B77D644666BBB64FE50D731E59"/>
    <w:rsid w:val="00665547"/>
  </w:style>
  <w:style w:type="paragraph" w:customStyle="1" w:styleId="2AE03455F5BB48BFADC68CB86948376E">
    <w:name w:val="2AE03455F5BB48BFADC68CB86948376E"/>
    <w:rsid w:val="00665547"/>
  </w:style>
  <w:style w:type="paragraph" w:customStyle="1" w:styleId="12C218B071124B14AA681FF802451154">
    <w:name w:val="12C218B071124B14AA681FF802451154"/>
    <w:rsid w:val="00665547"/>
  </w:style>
  <w:style w:type="paragraph" w:customStyle="1" w:styleId="42BE3011265F44F297A6A3F6DBA5230E">
    <w:name w:val="42BE3011265F44F297A6A3F6DBA5230E"/>
    <w:rsid w:val="00665547"/>
  </w:style>
  <w:style w:type="paragraph" w:customStyle="1" w:styleId="2CE3E1A52F50469186EE3DCE1F24C01B">
    <w:name w:val="2CE3E1A52F50469186EE3DCE1F24C01B"/>
    <w:rsid w:val="00665547"/>
  </w:style>
  <w:style w:type="paragraph" w:customStyle="1" w:styleId="A9103A1BA0134458B973C701E80FF5BD">
    <w:name w:val="A9103A1BA0134458B973C701E80FF5BD"/>
    <w:rsid w:val="00665547"/>
  </w:style>
  <w:style w:type="paragraph" w:customStyle="1" w:styleId="9DECDE6597C94F198C5DD1737598D5AE">
    <w:name w:val="9DECDE6597C94F198C5DD1737598D5AE"/>
    <w:rsid w:val="00665547"/>
  </w:style>
  <w:style w:type="paragraph" w:customStyle="1" w:styleId="C507833949DD4A14AF08FE9BD544A550">
    <w:name w:val="C507833949DD4A14AF08FE9BD544A550"/>
    <w:rsid w:val="00665547"/>
  </w:style>
  <w:style w:type="paragraph" w:customStyle="1" w:styleId="629BCA031EA4476A9A6C2CA2B579276F">
    <w:name w:val="629BCA031EA4476A9A6C2CA2B579276F"/>
    <w:rsid w:val="00665547"/>
  </w:style>
  <w:style w:type="paragraph" w:customStyle="1" w:styleId="7D600CD4F1D2443488CD055CC06D9DE9">
    <w:name w:val="7D600CD4F1D2443488CD055CC06D9DE9"/>
    <w:rsid w:val="00665547"/>
  </w:style>
  <w:style w:type="paragraph" w:customStyle="1" w:styleId="1C100755175D47C59951261D82B04806">
    <w:name w:val="1C100755175D47C59951261D82B04806"/>
    <w:rsid w:val="00665547"/>
  </w:style>
  <w:style w:type="paragraph" w:customStyle="1" w:styleId="EDBDE9DFFFF943349BD6845F6FA613DC">
    <w:name w:val="EDBDE9DFFFF943349BD6845F6FA613DC"/>
    <w:rsid w:val="00665547"/>
  </w:style>
  <w:style w:type="paragraph" w:customStyle="1" w:styleId="2F0D810C200B494382EB655FCE73B801">
    <w:name w:val="2F0D810C200B494382EB655FCE73B801"/>
    <w:rsid w:val="00665547"/>
  </w:style>
  <w:style w:type="paragraph" w:customStyle="1" w:styleId="455DD527A61244F097D1E1353B2E7166">
    <w:name w:val="455DD527A61244F097D1E1353B2E7166"/>
    <w:rsid w:val="00665547"/>
  </w:style>
  <w:style w:type="paragraph" w:customStyle="1" w:styleId="D71F9E47FA6C4F1096D218730D9ECA75">
    <w:name w:val="D71F9E47FA6C4F1096D218730D9ECA75"/>
    <w:rsid w:val="00665547"/>
  </w:style>
  <w:style w:type="paragraph" w:customStyle="1" w:styleId="8C6006C1780E425FA4C8404E9464DE10">
    <w:name w:val="8C6006C1780E425FA4C8404E9464DE10"/>
    <w:rsid w:val="00665547"/>
  </w:style>
  <w:style w:type="paragraph" w:customStyle="1" w:styleId="D8F4114C3879402D9CF79D41125843B3">
    <w:name w:val="D8F4114C3879402D9CF79D41125843B3"/>
    <w:rsid w:val="00665547"/>
  </w:style>
  <w:style w:type="paragraph" w:customStyle="1" w:styleId="583CDEBF88F14EAE9E21578B1170836C">
    <w:name w:val="583CDEBF88F14EAE9E21578B1170836C"/>
    <w:rsid w:val="00665547"/>
  </w:style>
  <w:style w:type="paragraph" w:customStyle="1" w:styleId="A8BC501B0A6843B188241130A75E1686">
    <w:name w:val="A8BC501B0A6843B188241130A75E1686"/>
    <w:rsid w:val="00665547"/>
  </w:style>
  <w:style w:type="paragraph" w:customStyle="1" w:styleId="7C7F4793C45E4CA2B6157BCC7C372B58">
    <w:name w:val="7C7F4793C45E4CA2B6157BCC7C372B58"/>
    <w:rsid w:val="00665547"/>
  </w:style>
  <w:style w:type="paragraph" w:customStyle="1" w:styleId="E09DAC03C7D54AD48E2D3185333C8833">
    <w:name w:val="E09DAC03C7D54AD48E2D3185333C8833"/>
    <w:rsid w:val="00665547"/>
  </w:style>
  <w:style w:type="paragraph" w:customStyle="1" w:styleId="DADB4DAF57434A4FB51CC2FF3CD891A7">
    <w:name w:val="DADB4DAF57434A4FB51CC2FF3CD891A7"/>
    <w:rsid w:val="00665547"/>
  </w:style>
  <w:style w:type="paragraph" w:customStyle="1" w:styleId="36A53C34905749BF90394D374EBD22A6">
    <w:name w:val="36A53C34905749BF90394D374EBD22A6"/>
    <w:rsid w:val="00665547"/>
  </w:style>
  <w:style w:type="paragraph" w:customStyle="1" w:styleId="656C9E2D36324205A69DADF65E220E05">
    <w:name w:val="656C9E2D36324205A69DADF65E220E05"/>
    <w:rsid w:val="00665547"/>
  </w:style>
  <w:style w:type="paragraph" w:customStyle="1" w:styleId="EE3D31F86F7642E5B2E6CF41F2C3CF07">
    <w:name w:val="EE3D31F86F7642E5B2E6CF41F2C3CF07"/>
    <w:rsid w:val="00665547"/>
  </w:style>
  <w:style w:type="paragraph" w:customStyle="1" w:styleId="A30F503D60B04D7CACF0C47270F16315">
    <w:name w:val="A30F503D60B04D7CACF0C47270F16315"/>
    <w:rsid w:val="00665547"/>
  </w:style>
  <w:style w:type="paragraph" w:customStyle="1" w:styleId="C2A10677CA7D47D68113AB18C6F13BA9">
    <w:name w:val="C2A10677CA7D47D68113AB18C6F13BA9"/>
    <w:rsid w:val="00665547"/>
  </w:style>
  <w:style w:type="paragraph" w:customStyle="1" w:styleId="556D0AA92C6349989F790A3EDE4D96FA">
    <w:name w:val="556D0AA92C6349989F790A3EDE4D96FA"/>
    <w:rsid w:val="00665547"/>
  </w:style>
  <w:style w:type="paragraph" w:customStyle="1" w:styleId="AD3161DCD8CF42FBA7B245CF77FF224A">
    <w:name w:val="AD3161DCD8CF42FBA7B245CF77FF224A"/>
    <w:rsid w:val="00665547"/>
  </w:style>
  <w:style w:type="paragraph" w:customStyle="1" w:styleId="1C23A087F0FF46C283D307F64975E965">
    <w:name w:val="1C23A087F0FF46C283D307F64975E965"/>
    <w:rsid w:val="00665547"/>
  </w:style>
  <w:style w:type="paragraph" w:customStyle="1" w:styleId="9447B255FBE34FF0905F45C9B1EA98BE">
    <w:name w:val="9447B255FBE34FF0905F45C9B1EA98BE"/>
    <w:rsid w:val="00665547"/>
  </w:style>
  <w:style w:type="paragraph" w:customStyle="1" w:styleId="9CB71EFDB73F4B88AD04BB2B089D6083">
    <w:name w:val="9CB71EFDB73F4B88AD04BB2B089D6083"/>
    <w:rsid w:val="00665547"/>
  </w:style>
  <w:style w:type="paragraph" w:customStyle="1" w:styleId="1095C1EF445F451D87DE49545095BF6D">
    <w:name w:val="1095C1EF445F451D87DE49545095BF6D"/>
    <w:rsid w:val="00665547"/>
  </w:style>
  <w:style w:type="paragraph" w:customStyle="1" w:styleId="E92FB630E81C4A55A78ED69138BB5FB4">
    <w:name w:val="E92FB630E81C4A55A78ED69138BB5FB4"/>
    <w:rsid w:val="00665547"/>
  </w:style>
  <w:style w:type="paragraph" w:customStyle="1" w:styleId="C91FF0E499E14B37AEDD34568014FCB2">
    <w:name w:val="C91FF0E499E14B37AEDD34568014FCB2"/>
    <w:rsid w:val="00665547"/>
  </w:style>
  <w:style w:type="paragraph" w:customStyle="1" w:styleId="3887C18B670E421F845AE43DB363BABF">
    <w:name w:val="3887C18B670E421F845AE43DB363BABF"/>
    <w:rsid w:val="00665547"/>
  </w:style>
  <w:style w:type="paragraph" w:customStyle="1" w:styleId="612C053FF8AC476FA3B0E2B4AF1F9B84">
    <w:name w:val="612C053FF8AC476FA3B0E2B4AF1F9B84"/>
    <w:rsid w:val="00665547"/>
  </w:style>
  <w:style w:type="paragraph" w:customStyle="1" w:styleId="A30673A923344EF1ADA1DC9C3EE211A2">
    <w:name w:val="A30673A923344EF1ADA1DC9C3EE211A2"/>
    <w:rsid w:val="00665547"/>
  </w:style>
  <w:style w:type="paragraph" w:customStyle="1" w:styleId="18FDCF25D4504E17B96097AE4D24DE89">
    <w:name w:val="18FDCF25D4504E17B96097AE4D24DE89"/>
    <w:rsid w:val="00665547"/>
  </w:style>
  <w:style w:type="paragraph" w:customStyle="1" w:styleId="1C179E789FFF4E3FAB4ED166EAC0DD44">
    <w:name w:val="1C179E789FFF4E3FAB4ED166EAC0DD44"/>
    <w:rsid w:val="00665547"/>
  </w:style>
  <w:style w:type="paragraph" w:customStyle="1" w:styleId="AFC5436F07B34FDBA9C114C6DD254D99">
    <w:name w:val="AFC5436F07B34FDBA9C114C6DD254D99"/>
    <w:rsid w:val="00665547"/>
  </w:style>
  <w:style w:type="paragraph" w:customStyle="1" w:styleId="CF66C315BDA14886929B299F8A0BAAF9">
    <w:name w:val="CF66C315BDA14886929B299F8A0BAAF9"/>
    <w:rsid w:val="00665547"/>
  </w:style>
  <w:style w:type="paragraph" w:customStyle="1" w:styleId="C7183422C54544E18573D833660F6FAF">
    <w:name w:val="C7183422C54544E18573D833660F6FAF"/>
    <w:rsid w:val="00665547"/>
  </w:style>
  <w:style w:type="paragraph" w:customStyle="1" w:styleId="2AD91CBA166147D995E58ECAFE2FF911">
    <w:name w:val="2AD91CBA166147D995E58ECAFE2FF911"/>
    <w:rsid w:val="00665547"/>
  </w:style>
  <w:style w:type="paragraph" w:customStyle="1" w:styleId="285CE1428512444AB883BEBDDA09209E">
    <w:name w:val="285CE1428512444AB883BEBDDA09209E"/>
    <w:rsid w:val="00665547"/>
  </w:style>
  <w:style w:type="paragraph" w:customStyle="1" w:styleId="71A91F5EDCAB4774BF9E313F8CE8A73A">
    <w:name w:val="71A91F5EDCAB4774BF9E313F8CE8A73A"/>
    <w:rsid w:val="00665547"/>
  </w:style>
  <w:style w:type="paragraph" w:customStyle="1" w:styleId="87B006F8AB6A4326BC2330ED72B05A12">
    <w:name w:val="87B006F8AB6A4326BC2330ED72B05A12"/>
    <w:rsid w:val="00665547"/>
  </w:style>
  <w:style w:type="paragraph" w:customStyle="1" w:styleId="0F48EC876A054ACEBE356E25DFF8C464">
    <w:name w:val="0F48EC876A054ACEBE356E25DFF8C464"/>
    <w:rsid w:val="00665547"/>
  </w:style>
  <w:style w:type="paragraph" w:customStyle="1" w:styleId="358D4C0AC6F14E3BA7A3A34156BFE8C7">
    <w:name w:val="358D4C0AC6F14E3BA7A3A34156BFE8C7"/>
    <w:rsid w:val="00665547"/>
  </w:style>
  <w:style w:type="paragraph" w:customStyle="1" w:styleId="5DDCEAF5EF1A4629BB2904F6D08F161A">
    <w:name w:val="5DDCEAF5EF1A4629BB2904F6D08F161A"/>
    <w:rsid w:val="00665547"/>
  </w:style>
  <w:style w:type="paragraph" w:customStyle="1" w:styleId="0E78AA4F3B8C49CFBCF27AF853B86362">
    <w:name w:val="0E78AA4F3B8C49CFBCF27AF853B86362"/>
    <w:rsid w:val="00665547"/>
  </w:style>
  <w:style w:type="paragraph" w:customStyle="1" w:styleId="6A3A176CA8494636A42BEFB9DC64B69F">
    <w:name w:val="6A3A176CA8494636A42BEFB9DC64B69F"/>
    <w:rsid w:val="00665547"/>
  </w:style>
  <w:style w:type="paragraph" w:customStyle="1" w:styleId="D5110B1D825D4F27922979A02980CB86">
    <w:name w:val="D5110B1D825D4F27922979A02980CB86"/>
    <w:rsid w:val="00665547"/>
  </w:style>
  <w:style w:type="paragraph" w:customStyle="1" w:styleId="AF33CADD21084A0D8905EB3E86575041">
    <w:name w:val="AF33CADD21084A0D8905EB3E86575041"/>
    <w:rsid w:val="00665547"/>
  </w:style>
  <w:style w:type="paragraph" w:customStyle="1" w:styleId="88EB23A154B9435E90B7BF8F1930FE35">
    <w:name w:val="88EB23A154B9435E90B7BF8F1930FE35"/>
    <w:rsid w:val="00665547"/>
  </w:style>
  <w:style w:type="paragraph" w:customStyle="1" w:styleId="7BECBDCEBA0A4F1DA4B22DAE545482C9">
    <w:name w:val="7BECBDCEBA0A4F1DA4B22DAE545482C9"/>
    <w:rsid w:val="00665547"/>
  </w:style>
  <w:style w:type="paragraph" w:customStyle="1" w:styleId="CDDB7FE8EC1041F9882679E3A8948DBB">
    <w:name w:val="CDDB7FE8EC1041F9882679E3A8948DBB"/>
    <w:rsid w:val="00665547"/>
  </w:style>
  <w:style w:type="paragraph" w:customStyle="1" w:styleId="8C0E6DF6987842A1953F8748DF37DD5E">
    <w:name w:val="8C0E6DF6987842A1953F8748DF37DD5E"/>
    <w:rsid w:val="00665547"/>
  </w:style>
  <w:style w:type="paragraph" w:customStyle="1" w:styleId="6E437149E7A54A18A88EAE9C8FA4E4D6">
    <w:name w:val="6E437149E7A54A18A88EAE9C8FA4E4D6"/>
    <w:rsid w:val="00665547"/>
  </w:style>
  <w:style w:type="paragraph" w:customStyle="1" w:styleId="D3B2F89CAB9E4DF4BBE2C0F73EFBDE11">
    <w:name w:val="D3B2F89CAB9E4DF4BBE2C0F73EFBDE11"/>
    <w:rsid w:val="00665547"/>
  </w:style>
  <w:style w:type="paragraph" w:customStyle="1" w:styleId="DD5FECCFC8E14A489048053FED4C9D67">
    <w:name w:val="DD5FECCFC8E14A489048053FED4C9D67"/>
    <w:rsid w:val="00665547"/>
  </w:style>
  <w:style w:type="paragraph" w:customStyle="1" w:styleId="99D226F60E0C4F6D8DB077F0E03BAE26">
    <w:name w:val="99D226F60E0C4F6D8DB077F0E03BAE26"/>
    <w:rsid w:val="00665547"/>
  </w:style>
  <w:style w:type="paragraph" w:customStyle="1" w:styleId="991C5176002348DFA06770B6D2C42F03">
    <w:name w:val="991C5176002348DFA06770B6D2C42F03"/>
    <w:rsid w:val="00665547"/>
  </w:style>
  <w:style w:type="paragraph" w:customStyle="1" w:styleId="176780B446B1408E85F1ADD969561023">
    <w:name w:val="176780B446B1408E85F1ADD969561023"/>
    <w:rsid w:val="00665547"/>
  </w:style>
  <w:style w:type="paragraph" w:customStyle="1" w:styleId="B80CE2E3E5234FF7BFED68AE1C46A826">
    <w:name w:val="B80CE2E3E5234FF7BFED68AE1C46A826"/>
    <w:rsid w:val="00665547"/>
  </w:style>
  <w:style w:type="paragraph" w:customStyle="1" w:styleId="9C7B85E09D0744BAA7919A47B7D58E58">
    <w:name w:val="9C7B85E09D0744BAA7919A47B7D58E58"/>
    <w:rsid w:val="00665547"/>
  </w:style>
  <w:style w:type="paragraph" w:customStyle="1" w:styleId="F825927372A540FE93B1F712103EB9E1">
    <w:name w:val="F825927372A540FE93B1F712103EB9E1"/>
    <w:rsid w:val="00665547"/>
  </w:style>
  <w:style w:type="paragraph" w:customStyle="1" w:styleId="373774677B5746FD860B5CE3747CB5CE">
    <w:name w:val="373774677B5746FD860B5CE3747CB5CE"/>
    <w:rsid w:val="00665547"/>
  </w:style>
  <w:style w:type="paragraph" w:customStyle="1" w:styleId="916C7C8B939247DB8C46F4D8716BB3E9">
    <w:name w:val="916C7C8B939247DB8C46F4D8716BB3E9"/>
    <w:rsid w:val="00665547"/>
  </w:style>
  <w:style w:type="paragraph" w:customStyle="1" w:styleId="B97D7DF99C20440883E074C8373115E0">
    <w:name w:val="B97D7DF99C20440883E074C8373115E0"/>
    <w:rsid w:val="00665547"/>
  </w:style>
  <w:style w:type="paragraph" w:customStyle="1" w:styleId="29B657DF4B9440C9A26C549C13CAE8CA">
    <w:name w:val="29B657DF4B9440C9A26C549C13CAE8CA"/>
    <w:rsid w:val="00665547"/>
  </w:style>
  <w:style w:type="paragraph" w:customStyle="1" w:styleId="9FE1CDAF116442AFB6A30D595CF1152A">
    <w:name w:val="9FE1CDAF116442AFB6A30D595CF1152A"/>
    <w:rsid w:val="00665547"/>
  </w:style>
  <w:style w:type="paragraph" w:customStyle="1" w:styleId="C8197E252DCE4D6BB2E902DD696FD2C0">
    <w:name w:val="C8197E252DCE4D6BB2E902DD696FD2C0"/>
    <w:rsid w:val="00665547"/>
  </w:style>
  <w:style w:type="paragraph" w:customStyle="1" w:styleId="7DB95AF94588411CA90A63905C394BA9">
    <w:name w:val="7DB95AF94588411CA90A63905C394BA9"/>
    <w:rsid w:val="00665547"/>
  </w:style>
  <w:style w:type="paragraph" w:customStyle="1" w:styleId="600F45884FE445D5BD9F694C7E53D889">
    <w:name w:val="600F45884FE445D5BD9F694C7E53D889"/>
    <w:rsid w:val="00665547"/>
  </w:style>
  <w:style w:type="paragraph" w:customStyle="1" w:styleId="B636AA7F102C44BEAB5310DF7D71FBC4">
    <w:name w:val="B636AA7F102C44BEAB5310DF7D71FBC4"/>
    <w:rsid w:val="00665547"/>
  </w:style>
  <w:style w:type="paragraph" w:customStyle="1" w:styleId="CACA0DE687644963961D5A52625BE367">
    <w:name w:val="CACA0DE687644963961D5A52625BE367"/>
    <w:rsid w:val="00665547"/>
  </w:style>
  <w:style w:type="paragraph" w:customStyle="1" w:styleId="CF63472FC8CF4DB4A440E5F78B04BA99">
    <w:name w:val="CF63472FC8CF4DB4A440E5F78B04BA99"/>
    <w:rsid w:val="00665547"/>
  </w:style>
  <w:style w:type="paragraph" w:customStyle="1" w:styleId="4AB14D44024F4954A58A8AFA02FB2601">
    <w:name w:val="4AB14D44024F4954A58A8AFA02FB2601"/>
    <w:rsid w:val="00665547"/>
  </w:style>
  <w:style w:type="paragraph" w:customStyle="1" w:styleId="C4767CFA0EBC412B84186D3EB486E16F">
    <w:name w:val="C4767CFA0EBC412B84186D3EB486E16F"/>
    <w:rsid w:val="00665547"/>
  </w:style>
  <w:style w:type="paragraph" w:customStyle="1" w:styleId="E362AC6FDB9441AC9A677FA41337AE9A">
    <w:name w:val="E362AC6FDB9441AC9A677FA41337AE9A"/>
    <w:rsid w:val="00665547"/>
  </w:style>
  <w:style w:type="paragraph" w:customStyle="1" w:styleId="2696A78BE44946938C4FF878357FBDA5">
    <w:name w:val="2696A78BE44946938C4FF878357FBDA5"/>
    <w:rsid w:val="00665547"/>
  </w:style>
  <w:style w:type="paragraph" w:customStyle="1" w:styleId="9A029FB18DF84B0488F8506EDA2FBBCF">
    <w:name w:val="9A029FB18DF84B0488F8506EDA2FBBCF"/>
    <w:rsid w:val="00665547"/>
  </w:style>
  <w:style w:type="paragraph" w:customStyle="1" w:styleId="DDF33746A4EE4AB28309A3025DF4C1A1">
    <w:name w:val="DDF33746A4EE4AB28309A3025DF4C1A1"/>
    <w:rsid w:val="00665547"/>
  </w:style>
  <w:style w:type="paragraph" w:customStyle="1" w:styleId="CDBB247423224D08A317749ACF0E8DA5">
    <w:name w:val="CDBB247423224D08A317749ACF0E8DA5"/>
    <w:rsid w:val="00665547"/>
  </w:style>
  <w:style w:type="paragraph" w:customStyle="1" w:styleId="8314BC57475343EAA9690265767A4451">
    <w:name w:val="8314BC57475343EAA9690265767A4451"/>
    <w:rsid w:val="00665547"/>
  </w:style>
  <w:style w:type="paragraph" w:customStyle="1" w:styleId="8C7690F39F254155A8FD94C9E8815E38">
    <w:name w:val="8C7690F39F254155A8FD94C9E8815E38"/>
    <w:rsid w:val="00665547"/>
  </w:style>
  <w:style w:type="paragraph" w:customStyle="1" w:styleId="091AF26B1CD548F09916540C916E0F77">
    <w:name w:val="091AF26B1CD548F09916540C916E0F77"/>
    <w:rsid w:val="00665547"/>
  </w:style>
  <w:style w:type="paragraph" w:customStyle="1" w:styleId="71535F056F1F497F8D5F14B5027BD4FC">
    <w:name w:val="71535F056F1F497F8D5F14B5027BD4FC"/>
    <w:rsid w:val="00665547"/>
  </w:style>
  <w:style w:type="paragraph" w:customStyle="1" w:styleId="65A29955386A44248F0525DCEABE89A0">
    <w:name w:val="65A29955386A44248F0525DCEABE89A0"/>
    <w:rsid w:val="00665547"/>
  </w:style>
  <w:style w:type="paragraph" w:customStyle="1" w:styleId="7030B2C33FC74085B21FDE13FFF78071">
    <w:name w:val="7030B2C33FC74085B21FDE13FFF78071"/>
    <w:rsid w:val="00665547"/>
  </w:style>
  <w:style w:type="paragraph" w:customStyle="1" w:styleId="6A8ABBE1DCAF49B7AEA7C18AE61BE48E">
    <w:name w:val="6A8ABBE1DCAF49B7AEA7C18AE61BE48E"/>
    <w:rsid w:val="00665547"/>
  </w:style>
  <w:style w:type="paragraph" w:customStyle="1" w:styleId="DFDF9AB16C4E4E8BBFBCA12008213B1F">
    <w:name w:val="DFDF9AB16C4E4E8BBFBCA12008213B1F"/>
    <w:rsid w:val="00665547"/>
  </w:style>
  <w:style w:type="paragraph" w:customStyle="1" w:styleId="DC0A2EEDC85B4686BF219BC1FAFA548D">
    <w:name w:val="DC0A2EEDC85B4686BF219BC1FAFA548D"/>
    <w:rsid w:val="00665547"/>
  </w:style>
  <w:style w:type="paragraph" w:customStyle="1" w:styleId="766776BD14784E278F2140F8AF89C47A">
    <w:name w:val="766776BD14784E278F2140F8AF89C47A"/>
    <w:rsid w:val="00665547"/>
  </w:style>
  <w:style w:type="paragraph" w:customStyle="1" w:styleId="4D8CD949C148465C8A58B48B78498A56">
    <w:name w:val="4D8CD949C148465C8A58B48B78498A56"/>
    <w:rsid w:val="00665547"/>
  </w:style>
  <w:style w:type="paragraph" w:customStyle="1" w:styleId="0457A49B5FCE40BBBF5B4D76882B4A95">
    <w:name w:val="0457A49B5FCE40BBBF5B4D76882B4A95"/>
    <w:rsid w:val="00665547"/>
  </w:style>
  <w:style w:type="paragraph" w:customStyle="1" w:styleId="85BD80A1B3A3455EB08B6587D5871919">
    <w:name w:val="85BD80A1B3A3455EB08B6587D5871919"/>
    <w:rsid w:val="00665547"/>
  </w:style>
  <w:style w:type="paragraph" w:customStyle="1" w:styleId="EE1CDDD8EF8347408269CD5AA5CBBC43">
    <w:name w:val="EE1CDDD8EF8347408269CD5AA5CBBC43"/>
    <w:rsid w:val="00665547"/>
  </w:style>
  <w:style w:type="paragraph" w:customStyle="1" w:styleId="CF72091F1440491590D7198761C34D03">
    <w:name w:val="CF72091F1440491590D7198761C34D03"/>
    <w:rsid w:val="00665547"/>
  </w:style>
  <w:style w:type="paragraph" w:customStyle="1" w:styleId="6513376CE86B40CB97549432E094BF6F">
    <w:name w:val="6513376CE86B40CB97549432E094BF6F"/>
    <w:rsid w:val="00665547"/>
  </w:style>
  <w:style w:type="paragraph" w:customStyle="1" w:styleId="DA4AD0D11AF34295A6D6B8CC87DE30A7">
    <w:name w:val="DA4AD0D11AF34295A6D6B8CC87DE30A7"/>
    <w:rsid w:val="00665547"/>
  </w:style>
  <w:style w:type="paragraph" w:customStyle="1" w:styleId="BC24BE42D64044D898530BF1EA3C447B">
    <w:name w:val="BC24BE42D64044D898530BF1EA3C447B"/>
    <w:rsid w:val="00665547"/>
  </w:style>
  <w:style w:type="paragraph" w:customStyle="1" w:styleId="0E7F35A4E778419BA5E2A7B6F9B6CF39">
    <w:name w:val="0E7F35A4E778419BA5E2A7B6F9B6CF39"/>
    <w:rsid w:val="00665547"/>
  </w:style>
  <w:style w:type="paragraph" w:customStyle="1" w:styleId="396521E6D5474D1CB75198153E4835C3">
    <w:name w:val="396521E6D5474D1CB75198153E4835C3"/>
    <w:rsid w:val="00665547"/>
  </w:style>
  <w:style w:type="paragraph" w:customStyle="1" w:styleId="806E6234A7E44F0A8EFCF920EB54041E">
    <w:name w:val="806E6234A7E44F0A8EFCF920EB54041E"/>
    <w:rsid w:val="00665547"/>
  </w:style>
  <w:style w:type="paragraph" w:customStyle="1" w:styleId="71A8362F3C434CAFBD84A3F138E90012">
    <w:name w:val="71A8362F3C434CAFBD84A3F138E90012"/>
    <w:rsid w:val="00665547"/>
  </w:style>
  <w:style w:type="paragraph" w:customStyle="1" w:styleId="F56D650985184B059ADCCA439C99CD93">
    <w:name w:val="F56D650985184B059ADCCA439C99CD93"/>
    <w:rsid w:val="00665547"/>
  </w:style>
  <w:style w:type="paragraph" w:customStyle="1" w:styleId="C852232D53254703AF485EBAE78304B5">
    <w:name w:val="C852232D53254703AF485EBAE78304B5"/>
    <w:rsid w:val="00665547"/>
  </w:style>
  <w:style w:type="paragraph" w:customStyle="1" w:styleId="A75200705CBB4A519DF7CF30EA712388">
    <w:name w:val="A75200705CBB4A519DF7CF30EA712388"/>
    <w:rsid w:val="00665547"/>
  </w:style>
  <w:style w:type="paragraph" w:customStyle="1" w:styleId="655E2C383E5C47E08C8B46D6D016DB79">
    <w:name w:val="655E2C383E5C47E08C8B46D6D016DB79"/>
    <w:rsid w:val="00665547"/>
  </w:style>
  <w:style w:type="paragraph" w:customStyle="1" w:styleId="9720965B1BEF4C878F8ADB5815D1C4DD">
    <w:name w:val="9720965B1BEF4C878F8ADB5815D1C4DD"/>
    <w:rsid w:val="00665547"/>
  </w:style>
  <w:style w:type="paragraph" w:customStyle="1" w:styleId="ECFC250022744CFCB8167C86B1A307B0">
    <w:name w:val="ECFC250022744CFCB8167C86B1A307B0"/>
    <w:rsid w:val="00665547"/>
  </w:style>
  <w:style w:type="paragraph" w:customStyle="1" w:styleId="31568FC329444F928FBD5BB26F008432">
    <w:name w:val="31568FC329444F928FBD5BB26F008432"/>
    <w:rsid w:val="00665547"/>
  </w:style>
  <w:style w:type="paragraph" w:customStyle="1" w:styleId="2B2E949C27C9453BACC43459E77740C7">
    <w:name w:val="2B2E949C27C9453BACC43459E77740C7"/>
    <w:rsid w:val="00665547"/>
  </w:style>
  <w:style w:type="paragraph" w:customStyle="1" w:styleId="3D90233C524D451488F11385D3FCD9E1">
    <w:name w:val="3D90233C524D451488F11385D3FCD9E1"/>
    <w:rsid w:val="00665547"/>
  </w:style>
  <w:style w:type="paragraph" w:customStyle="1" w:styleId="2C47615CE86344DEB4AB5B9C4B90EDDE">
    <w:name w:val="2C47615CE86344DEB4AB5B9C4B90EDDE"/>
    <w:rsid w:val="00665547"/>
  </w:style>
  <w:style w:type="paragraph" w:customStyle="1" w:styleId="381F8554C278420399104EB6993D87FF">
    <w:name w:val="381F8554C278420399104EB6993D87FF"/>
    <w:rsid w:val="00665547"/>
  </w:style>
  <w:style w:type="paragraph" w:customStyle="1" w:styleId="F9CFBD22D20E40508088F02B0BA55325">
    <w:name w:val="F9CFBD22D20E40508088F02B0BA55325"/>
    <w:rsid w:val="00665547"/>
  </w:style>
  <w:style w:type="paragraph" w:customStyle="1" w:styleId="92802DF6DDC2465C972A3425DE019C67">
    <w:name w:val="92802DF6DDC2465C972A3425DE019C67"/>
    <w:rsid w:val="00665547"/>
  </w:style>
  <w:style w:type="paragraph" w:customStyle="1" w:styleId="9E4F1116B36548559391E396B2643AD0">
    <w:name w:val="9E4F1116B36548559391E396B2643AD0"/>
    <w:rsid w:val="00665547"/>
  </w:style>
  <w:style w:type="paragraph" w:customStyle="1" w:styleId="083198EDB65F4CAF85B8C0EF09AFE2FA">
    <w:name w:val="083198EDB65F4CAF85B8C0EF09AFE2FA"/>
    <w:rsid w:val="00665547"/>
  </w:style>
  <w:style w:type="paragraph" w:customStyle="1" w:styleId="BDF40B2CD7E547E291DC3F85E678A8C2">
    <w:name w:val="BDF40B2CD7E547E291DC3F85E678A8C2"/>
    <w:rsid w:val="00665547"/>
  </w:style>
  <w:style w:type="paragraph" w:customStyle="1" w:styleId="70354243EE5A420CAB40D9FC4C37BC74">
    <w:name w:val="70354243EE5A420CAB40D9FC4C37BC74"/>
    <w:rsid w:val="00665547"/>
  </w:style>
  <w:style w:type="paragraph" w:customStyle="1" w:styleId="E192F70DF66D40208F439F918CFF3056">
    <w:name w:val="E192F70DF66D40208F439F918CFF3056"/>
    <w:rsid w:val="00665547"/>
  </w:style>
  <w:style w:type="paragraph" w:customStyle="1" w:styleId="EE3D5B0A3E7E47B8BCB52BC0A81E6835">
    <w:name w:val="EE3D5B0A3E7E47B8BCB52BC0A81E6835"/>
    <w:rsid w:val="00665547"/>
  </w:style>
  <w:style w:type="paragraph" w:customStyle="1" w:styleId="FFC6B67BB159404D8223C3C1CA2BACD3">
    <w:name w:val="FFC6B67BB159404D8223C3C1CA2BACD3"/>
    <w:rsid w:val="00665547"/>
  </w:style>
  <w:style w:type="paragraph" w:customStyle="1" w:styleId="2A0CC438E3544BB8B2B8B7E01FB1CB63">
    <w:name w:val="2A0CC438E3544BB8B2B8B7E01FB1CB63"/>
    <w:rsid w:val="00665547"/>
  </w:style>
  <w:style w:type="paragraph" w:customStyle="1" w:styleId="5AA9020C17EA4A4F854D698EB4029B44">
    <w:name w:val="5AA9020C17EA4A4F854D698EB4029B44"/>
    <w:rsid w:val="00665547"/>
  </w:style>
  <w:style w:type="paragraph" w:customStyle="1" w:styleId="4A6969CCEB1B40BA85895A23F9DB7BE2">
    <w:name w:val="4A6969CCEB1B40BA85895A23F9DB7BE2"/>
    <w:rsid w:val="00665547"/>
  </w:style>
  <w:style w:type="paragraph" w:customStyle="1" w:styleId="12BFA064DCE24602A157C061A455554E">
    <w:name w:val="12BFA064DCE24602A157C061A455554E"/>
    <w:rsid w:val="00665547"/>
  </w:style>
  <w:style w:type="paragraph" w:customStyle="1" w:styleId="AF58A68F9801485DA8FD366F82B3B937">
    <w:name w:val="AF58A68F9801485DA8FD366F82B3B937"/>
    <w:rsid w:val="00665547"/>
  </w:style>
  <w:style w:type="paragraph" w:customStyle="1" w:styleId="E53D0DB706E04A0AAF9A56F5F8AA0F40">
    <w:name w:val="E53D0DB706E04A0AAF9A56F5F8AA0F40"/>
    <w:rsid w:val="00665547"/>
  </w:style>
  <w:style w:type="paragraph" w:customStyle="1" w:styleId="4C0AA7A39A37411ABA3FF22ECBF3BE35">
    <w:name w:val="4C0AA7A39A37411ABA3FF22ECBF3BE35"/>
    <w:rsid w:val="00665547"/>
  </w:style>
  <w:style w:type="paragraph" w:customStyle="1" w:styleId="EAB43A529C39482EBC7406617DE97EFD">
    <w:name w:val="EAB43A529C39482EBC7406617DE97EFD"/>
    <w:rsid w:val="00665547"/>
  </w:style>
  <w:style w:type="paragraph" w:customStyle="1" w:styleId="6E7005C6633B4B37AAF37FA2F24DE139">
    <w:name w:val="6E7005C6633B4B37AAF37FA2F24DE139"/>
    <w:rsid w:val="00665547"/>
  </w:style>
  <w:style w:type="paragraph" w:customStyle="1" w:styleId="40B661C462F24BFA80B809CC5FCEBD0B">
    <w:name w:val="40B661C462F24BFA80B809CC5FCEBD0B"/>
    <w:rsid w:val="00665547"/>
  </w:style>
  <w:style w:type="paragraph" w:customStyle="1" w:styleId="F38873F8C60544F6BCC8D9B114EBAE72">
    <w:name w:val="F38873F8C60544F6BCC8D9B114EBAE72"/>
    <w:rsid w:val="00665547"/>
  </w:style>
  <w:style w:type="paragraph" w:customStyle="1" w:styleId="4ED82478C5904B6185C83DBDA4FAEB33">
    <w:name w:val="4ED82478C5904B6185C83DBDA4FAEB33"/>
    <w:rsid w:val="00665547"/>
  </w:style>
  <w:style w:type="paragraph" w:customStyle="1" w:styleId="8CDA09A6EBF243BFA5AE3D2A99505FBE">
    <w:name w:val="8CDA09A6EBF243BFA5AE3D2A99505FBE"/>
    <w:rsid w:val="00665547"/>
  </w:style>
  <w:style w:type="paragraph" w:customStyle="1" w:styleId="965BB261DA544AA3AF6D5B91EBD8BF11">
    <w:name w:val="965BB261DA544AA3AF6D5B91EBD8BF11"/>
    <w:rsid w:val="00665547"/>
  </w:style>
  <w:style w:type="paragraph" w:customStyle="1" w:styleId="80571F054AF549AA9FF047F36938597F">
    <w:name w:val="80571F054AF549AA9FF047F36938597F"/>
    <w:rsid w:val="00665547"/>
  </w:style>
  <w:style w:type="paragraph" w:customStyle="1" w:styleId="0EA17EC09A8F4D71845BD36392E8F4B6">
    <w:name w:val="0EA17EC09A8F4D71845BD36392E8F4B6"/>
    <w:rsid w:val="00665547"/>
  </w:style>
  <w:style w:type="paragraph" w:customStyle="1" w:styleId="2EEFB3F858FC46568957AE7CD96C6530">
    <w:name w:val="2EEFB3F858FC46568957AE7CD96C6530"/>
    <w:rsid w:val="00665547"/>
  </w:style>
  <w:style w:type="paragraph" w:customStyle="1" w:styleId="8F6D02BCF99B4D0EA4332A298F462276">
    <w:name w:val="8F6D02BCF99B4D0EA4332A298F462276"/>
    <w:rsid w:val="00665547"/>
  </w:style>
  <w:style w:type="paragraph" w:customStyle="1" w:styleId="2670433E6B1A45C7A7FA1AD756303BA2">
    <w:name w:val="2670433E6B1A45C7A7FA1AD756303BA2"/>
    <w:rsid w:val="00665547"/>
  </w:style>
  <w:style w:type="paragraph" w:customStyle="1" w:styleId="ACD9529BB5694684A3FB973D143542A6">
    <w:name w:val="ACD9529BB5694684A3FB973D143542A6"/>
    <w:rsid w:val="00665547"/>
  </w:style>
  <w:style w:type="paragraph" w:customStyle="1" w:styleId="BEC60D992FBA445DA4A7C1F5276DCBD7">
    <w:name w:val="BEC60D992FBA445DA4A7C1F5276DCBD7"/>
    <w:rsid w:val="00665547"/>
  </w:style>
  <w:style w:type="paragraph" w:customStyle="1" w:styleId="988767BDCA71401F8B7D78F746E407FC">
    <w:name w:val="988767BDCA71401F8B7D78F746E407FC"/>
    <w:rsid w:val="00665547"/>
  </w:style>
  <w:style w:type="paragraph" w:customStyle="1" w:styleId="32AC54489A9846EAAE3D3676D8B6BC5F">
    <w:name w:val="32AC54489A9846EAAE3D3676D8B6BC5F"/>
    <w:rsid w:val="00665547"/>
  </w:style>
  <w:style w:type="paragraph" w:customStyle="1" w:styleId="973A6DF7278243E683BF51DF23B5BEE0">
    <w:name w:val="973A6DF7278243E683BF51DF23B5BEE0"/>
    <w:rsid w:val="00665547"/>
  </w:style>
  <w:style w:type="paragraph" w:customStyle="1" w:styleId="DF2072EEF8E1499C948209869986A25D">
    <w:name w:val="DF2072EEF8E1499C948209869986A25D"/>
    <w:rsid w:val="00665547"/>
  </w:style>
  <w:style w:type="paragraph" w:customStyle="1" w:styleId="9F0DB6415D144581B2DDFB4034D62490">
    <w:name w:val="9F0DB6415D144581B2DDFB4034D62490"/>
    <w:rsid w:val="00665547"/>
  </w:style>
  <w:style w:type="paragraph" w:customStyle="1" w:styleId="0F5D7CBB479E4C2DA28FAE5AC263E421">
    <w:name w:val="0F5D7CBB479E4C2DA28FAE5AC263E421"/>
    <w:rsid w:val="00665547"/>
  </w:style>
  <w:style w:type="paragraph" w:customStyle="1" w:styleId="4D8D868C2E0D48EF82480B9C14EA3BD9">
    <w:name w:val="4D8D868C2E0D48EF82480B9C14EA3BD9"/>
    <w:rsid w:val="00665547"/>
  </w:style>
  <w:style w:type="paragraph" w:customStyle="1" w:styleId="33790D35AC0E4ACCB399564D9A550531">
    <w:name w:val="33790D35AC0E4ACCB399564D9A550531"/>
    <w:rsid w:val="00665547"/>
  </w:style>
  <w:style w:type="paragraph" w:customStyle="1" w:styleId="7E01D3C5281843DEBCCA2CD5C900DA19">
    <w:name w:val="7E01D3C5281843DEBCCA2CD5C900DA19"/>
    <w:rsid w:val="00665547"/>
  </w:style>
  <w:style w:type="paragraph" w:customStyle="1" w:styleId="D2A011F1538A471B86EFE3ABE6499DC5">
    <w:name w:val="D2A011F1538A471B86EFE3ABE6499DC5"/>
    <w:rsid w:val="00665547"/>
  </w:style>
  <w:style w:type="paragraph" w:customStyle="1" w:styleId="9E4949DAE6F7439EA94277557EDE6782">
    <w:name w:val="9E4949DAE6F7439EA94277557EDE6782"/>
    <w:rsid w:val="00665547"/>
  </w:style>
  <w:style w:type="paragraph" w:customStyle="1" w:styleId="719594A23D6C4B3AB151870E07E2E73C">
    <w:name w:val="719594A23D6C4B3AB151870E07E2E73C"/>
    <w:rsid w:val="00665547"/>
  </w:style>
  <w:style w:type="paragraph" w:customStyle="1" w:styleId="E547B6F2BCBC424E9D8B53514DBD4352">
    <w:name w:val="E547B6F2BCBC424E9D8B53514DBD4352"/>
    <w:rsid w:val="00665547"/>
  </w:style>
  <w:style w:type="paragraph" w:customStyle="1" w:styleId="37D4A1CE814F4A2FA3F992A06159CB6B">
    <w:name w:val="37D4A1CE814F4A2FA3F992A06159CB6B"/>
    <w:rsid w:val="00665547"/>
  </w:style>
  <w:style w:type="paragraph" w:customStyle="1" w:styleId="10F4BBAB65C349AE818A4262766943C7">
    <w:name w:val="10F4BBAB65C349AE818A4262766943C7"/>
    <w:rsid w:val="00665547"/>
  </w:style>
  <w:style w:type="paragraph" w:customStyle="1" w:styleId="EDA9ABA1A1684F65A74543CABE4B521D">
    <w:name w:val="EDA9ABA1A1684F65A74543CABE4B521D"/>
    <w:rsid w:val="00665547"/>
  </w:style>
  <w:style w:type="paragraph" w:customStyle="1" w:styleId="A038BA93CB094F72AAE97526ACFFB631">
    <w:name w:val="A038BA93CB094F72AAE97526ACFFB631"/>
    <w:rsid w:val="00665547"/>
  </w:style>
  <w:style w:type="paragraph" w:customStyle="1" w:styleId="31B95E3828964BF89F68F3C953D23A54">
    <w:name w:val="31B95E3828964BF89F68F3C953D23A54"/>
    <w:rsid w:val="00665547"/>
  </w:style>
  <w:style w:type="paragraph" w:customStyle="1" w:styleId="101680214C01411F8A8B2B426317D327">
    <w:name w:val="101680214C01411F8A8B2B426317D327"/>
    <w:rsid w:val="00665547"/>
  </w:style>
  <w:style w:type="paragraph" w:customStyle="1" w:styleId="720DD110D0DA428C8F62D097653B7391">
    <w:name w:val="720DD110D0DA428C8F62D097653B7391"/>
    <w:rsid w:val="00665547"/>
  </w:style>
  <w:style w:type="paragraph" w:customStyle="1" w:styleId="79EB8A1B03C848078AFC2F9AF5E7BADD">
    <w:name w:val="79EB8A1B03C848078AFC2F9AF5E7BADD"/>
    <w:rsid w:val="00665547"/>
  </w:style>
  <w:style w:type="paragraph" w:customStyle="1" w:styleId="8A6AA5E71C174AA68A0E2853994399C6">
    <w:name w:val="8A6AA5E71C174AA68A0E2853994399C6"/>
    <w:rsid w:val="00665547"/>
  </w:style>
  <w:style w:type="paragraph" w:customStyle="1" w:styleId="F792DE95C99A4F87A54D9E00ED77F35C">
    <w:name w:val="F792DE95C99A4F87A54D9E00ED77F35C"/>
    <w:rsid w:val="00665547"/>
  </w:style>
  <w:style w:type="paragraph" w:customStyle="1" w:styleId="3EA6FE3CAE324083B6438F27F192285D">
    <w:name w:val="3EA6FE3CAE324083B6438F27F192285D"/>
    <w:rsid w:val="00665547"/>
  </w:style>
  <w:style w:type="paragraph" w:customStyle="1" w:styleId="95AADB1FFEEC4991B6A3DB82E28F54F7">
    <w:name w:val="95AADB1FFEEC4991B6A3DB82E28F54F7"/>
    <w:rsid w:val="00665547"/>
  </w:style>
  <w:style w:type="paragraph" w:customStyle="1" w:styleId="A6D7873C2C1E464B99F72FC5484075A9">
    <w:name w:val="A6D7873C2C1E464B99F72FC5484075A9"/>
    <w:rsid w:val="00665547"/>
  </w:style>
  <w:style w:type="paragraph" w:customStyle="1" w:styleId="378703758FE847A8917B9CCFD6C87F7D">
    <w:name w:val="378703758FE847A8917B9CCFD6C87F7D"/>
    <w:rsid w:val="00665547"/>
  </w:style>
  <w:style w:type="paragraph" w:customStyle="1" w:styleId="32B7B3B0C7FC4875A0EAB2D1C1C867B8">
    <w:name w:val="32B7B3B0C7FC4875A0EAB2D1C1C867B8"/>
    <w:rsid w:val="00665547"/>
  </w:style>
  <w:style w:type="paragraph" w:customStyle="1" w:styleId="F2A19A1170484EBAAE4CFC822965F6AA">
    <w:name w:val="F2A19A1170484EBAAE4CFC822965F6AA"/>
    <w:rsid w:val="00665547"/>
  </w:style>
  <w:style w:type="paragraph" w:customStyle="1" w:styleId="87F5911C4771424B875B3865A4B9D1A7">
    <w:name w:val="87F5911C4771424B875B3865A4B9D1A7"/>
    <w:rsid w:val="00665547"/>
  </w:style>
  <w:style w:type="paragraph" w:customStyle="1" w:styleId="83F9A36D56D64A46871B4E633CB35515">
    <w:name w:val="83F9A36D56D64A46871B4E633CB35515"/>
    <w:rsid w:val="00665547"/>
  </w:style>
  <w:style w:type="paragraph" w:customStyle="1" w:styleId="1D136F9F237E49DFB7841546355730BB">
    <w:name w:val="1D136F9F237E49DFB7841546355730BB"/>
    <w:rsid w:val="00665547"/>
  </w:style>
  <w:style w:type="paragraph" w:customStyle="1" w:styleId="2A964AA136AB49509B917A738F6772A0">
    <w:name w:val="2A964AA136AB49509B917A738F6772A0"/>
    <w:rsid w:val="00665547"/>
  </w:style>
  <w:style w:type="paragraph" w:customStyle="1" w:styleId="C523BC69FECF4751B1AC2AF8DC248ECD">
    <w:name w:val="C523BC69FECF4751B1AC2AF8DC248ECD"/>
    <w:rsid w:val="00665547"/>
  </w:style>
  <w:style w:type="paragraph" w:customStyle="1" w:styleId="1469C71EA1564137B220664490F5530A">
    <w:name w:val="1469C71EA1564137B220664490F5530A"/>
    <w:rsid w:val="00665547"/>
  </w:style>
  <w:style w:type="paragraph" w:customStyle="1" w:styleId="0A35BD65741D4C9BA8E5D450D6388F5F">
    <w:name w:val="0A35BD65741D4C9BA8E5D450D6388F5F"/>
    <w:rsid w:val="00665547"/>
  </w:style>
  <w:style w:type="paragraph" w:customStyle="1" w:styleId="8D198260960D4AE4A6C25D30ABBD1591">
    <w:name w:val="8D198260960D4AE4A6C25D30ABBD1591"/>
    <w:rsid w:val="00665547"/>
  </w:style>
  <w:style w:type="paragraph" w:customStyle="1" w:styleId="13BE18A2600746FB9A400B8C54173FA2">
    <w:name w:val="13BE18A2600746FB9A400B8C54173FA2"/>
    <w:rsid w:val="00665547"/>
  </w:style>
  <w:style w:type="paragraph" w:customStyle="1" w:styleId="BA248267AC8D41B399205B82C2B52D62">
    <w:name w:val="BA248267AC8D41B399205B82C2B52D62"/>
    <w:rsid w:val="00665547"/>
  </w:style>
  <w:style w:type="paragraph" w:customStyle="1" w:styleId="7BD12D95BAAB4902850AECB5CBD3D6E9">
    <w:name w:val="7BD12D95BAAB4902850AECB5CBD3D6E9"/>
    <w:rsid w:val="00665547"/>
  </w:style>
  <w:style w:type="paragraph" w:customStyle="1" w:styleId="94A6086C382442A38740A2783D5D8E5F">
    <w:name w:val="94A6086C382442A38740A2783D5D8E5F"/>
    <w:rsid w:val="00665547"/>
  </w:style>
  <w:style w:type="paragraph" w:customStyle="1" w:styleId="2BD96646CEA844DC83A9566D2CA0AC9A">
    <w:name w:val="2BD96646CEA844DC83A9566D2CA0AC9A"/>
    <w:rsid w:val="00665547"/>
  </w:style>
  <w:style w:type="paragraph" w:customStyle="1" w:styleId="755BDE83631740EE90D18F7F381992C2">
    <w:name w:val="755BDE83631740EE90D18F7F381992C2"/>
    <w:rsid w:val="00665547"/>
  </w:style>
  <w:style w:type="paragraph" w:customStyle="1" w:styleId="4F280927B4C3444B9E94327E95245E4C">
    <w:name w:val="4F280927B4C3444B9E94327E95245E4C"/>
    <w:rsid w:val="00665547"/>
  </w:style>
  <w:style w:type="paragraph" w:customStyle="1" w:styleId="F1A7EA8B895A4A9F8299E11340FEB447">
    <w:name w:val="F1A7EA8B895A4A9F8299E11340FEB447"/>
    <w:rsid w:val="00665547"/>
  </w:style>
  <w:style w:type="paragraph" w:customStyle="1" w:styleId="D934132292B44B74A7A5EF118522ED5C">
    <w:name w:val="D934132292B44B74A7A5EF118522ED5C"/>
    <w:rsid w:val="00665547"/>
  </w:style>
  <w:style w:type="paragraph" w:customStyle="1" w:styleId="D4372F33A3E540ACBDEBA99C707F12E2">
    <w:name w:val="D4372F33A3E540ACBDEBA99C707F12E2"/>
    <w:rsid w:val="00665547"/>
  </w:style>
  <w:style w:type="paragraph" w:customStyle="1" w:styleId="C8146580E6474B74B5B6A7E177C28F91">
    <w:name w:val="C8146580E6474B74B5B6A7E177C28F91"/>
    <w:rsid w:val="00665547"/>
  </w:style>
  <w:style w:type="paragraph" w:customStyle="1" w:styleId="2B527EC510D94D16B72CEEA927559080">
    <w:name w:val="2B527EC510D94D16B72CEEA927559080"/>
    <w:rsid w:val="00665547"/>
  </w:style>
  <w:style w:type="paragraph" w:customStyle="1" w:styleId="37A798BFC40D43948E3542368CBE258F">
    <w:name w:val="37A798BFC40D43948E3542368CBE258F"/>
    <w:rsid w:val="00665547"/>
  </w:style>
  <w:style w:type="paragraph" w:customStyle="1" w:styleId="EE1C810C4AAB410FBAC696FB6783D150">
    <w:name w:val="EE1C810C4AAB410FBAC696FB6783D150"/>
    <w:rsid w:val="00665547"/>
  </w:style>
  <w:style w:type="paragraph" w:customStyle="1" w:styleId="8AE9C14F3D1644DAB3E98E7AB02E14DD">
    <w:name w:val="8AE9C14F3D1644DAB3E98E7AB02E14DD"/>
    <w:rsid w:val="00665547"/>
  </w:style>
  <w:style w:type="paragraph" w:customStyle="1" w:styleId="F3F8DBB89EAB4DD09E4FDDBF4D81901B">
    <w:name w:val="F3F8DBB89EAB4DD09E4FDDBF4D81901B"/>
    <w:rsid w:val="00665547"/>
  </w:style>
  <w:style w:type="paragraph" w:customStyle="1" w:styleId="DBB90ADF6EB94A06BF31EA66B1B7732C">
    <w:name w:val="DBB90ADF6EB94A06BF31EA66B1B7732C"/>
    <w:rsid w:val="00665547"/>
  </w:style>
  <w:style w:type="paragraph" w:customStyle="1" w:styleId="76ED227F58DA4753B1ED4721DE6117A4">
    <w:name w:val="76ED227F58DA4753B1ED4721DE6117A4"/>
    <w:rsid w:val="00665547"/>
  </w:style>
  <w:style w:type="paragraph" w:customStyle="1" w:styleId="9F1C57E520EF4723A307E3F9F725B09A">
    <w:name w:val="9F1C57E520EF4723A307E3F9F725B09A"/>
    <w:rsid w:val="00665547"/>
  </w:style>
  <w:style w:type="paragraph" w:customStyle="1" w:styleId="3D43BE06315B4788A6BF27FA02205635">
    <w:name w:val="3D43BE06315B4788A6BF27FA02205635"/>
    <w:rsid w:val="00665547"/>
  </w:style>
  <w:style w:type="paragraph" w:customStyle="1" w:styleId="B0343CBDAA0E40C79B79B2407DFAAA6A">
    <w:name w:val="B0343CBDAA0E40C79B79B2407DFAAA6A"/>
    <w:rsid w:val="00665547"/>
  </w:style>
  <w:style w:type="paragraph" w:customStyle="1" w:styleId="3AE7CEB450A74E9782037B108F377DE4">
    <w:name w:val="3AE7CEB450A74E9782037B108F377DE4"/>
    <w:rsid w:val="00665547"/>
  </w:style>
  <w:style w:type="paragraph" w:customStyle="1" w:styleId="14064DE5B10D4DA8BD62616461DA5F44">
    <w:name w:val="14064DE5B10D4DA8BD62616461DA5F44"/>
    <w:rsid w:val="00665547"/>
  </w:style>
  <w:style w:type="paragraph" w:customStyle="1" w:styleId="E99C871CFE054660ADDABABDD63F9D4B">
    <w:name w:val="E99C871CFE054660ADDABABDD63F9D4B"/>
    <w:rsid w:val="00665547"/>
  </w:style>
  <w:style w:type="paragraph" w:customStyle="1" w:styleId="4C3FBA1BFCC640E1AA34E46F43476B1B">
    <w:name w:val="4C3FBA1BFCC640E1AA34E46F43476B1B"/>
    <w:rsid w:val="00665547"/>
  </w:style>
  <w:style w:type="paragraph" w:customStyle="1" w:styleId="BCB06C94F52E4ED7B183FB85444DE435">
    <w:name w:val="BCB06C94F52E4ED7B183FB85444DE435"/>
    <w:rsid w:val="00665547"/>
  </w:style>
  <w:style w:type="paragraph" w:customStyle="1" w:styleId="C6D0C644622A43A0AFAB95AA40CDF121">
    <w:name w:val="C6D0C644622A43A0AFAB95AA40CDF121"/>
    <w:rsid w:val="00665547"/>
  </w:style>
  <w:style w:type="paragraph" w:customStyle="1" w:styleId="799455554258408B978B0C36D2188C7B">
    <w:name w:val="799455554258408B978B0C36D2188C7B"/>
    <w:rsid w:val="00665547"/>
  </w:style>
  <w:style w:type="paragraph" w:customStyle="1" w:styleId="1AF12768211D497BACD709EE1B672C3F">
    <w:name w:val="1AF12768211D497BACD709EE1B672C3F"/>
    <w:rsid w:val="00665547"/>
  </w:style>
  <w:style w:type="paragraph" w:customStyle="1" w:styleId="7DB9B87B0D4C4F549CC08EC1692FAB54">
    <w:name w:val="7DB9B87B0D4C4F549CC08EC1692FAB54"/>
    <w:rsid w:val="00665547"/>
  </w:style>
  <w:style w:type="paragraph" w:customStyle="1" w:styleId="B68BA0225009470195D18415F98DBFE0">
    <w:name w:val="B68BA0225009470195D18415F98DBFE0"/>
    <w:rsid w:val="00665547"/>
  </w:style>
  <w:style w:type="paragraph" w:customStyle="1" w:styleId="221495008ACE4E1CA4BCED8BD8E3C7E1">
    <w:name w:val="221495008ACE4E1CA4BCED8BD8E3C7E1"/>
    <w:rsid w:val="00665547"/>
  </w:style>
  <w:style w:type="paragraph" w:customStyle="1" w:styleId="337C55F0343A4621A3BB4A8CF3D8365B">
    <w:name w:val="337C55F0343A4621A3BB4A8CF3D8365B"/>
    <w:rsid w:val="00665547"/>
  </w:style>
  <w:style w:type="paragraph" w:customStyle="1" w:styleId="70A01CDCA1014888AF3BFF63A1971BE5">
    <w:name w:val="70A01CDCA1014888AF3BFF63A1971BE5"/>
    <w:rsid w:val="00665547"/>
  </w:style>
  <w:style w:type="paragraph" w:customStyle="1" w:styleId="ED9A9F59265C4595A28D06BEF3F07951">
    <w:name w:val="ED9A9F59265C4595A28D06BEF3F07951"/>
    <w:rsid w:val="00665547"/>
  </w:style>
  <w:style w:type="paragraph" w:customStyle="1" w:styleId="722D644DBBC84BFF9C6B9C36E150E25A">
    <w:name w:val="722D644DBBC84BFF9C6B9C36E150E25A"/>
    <w:rsid w:val="00665547"/>
  </w:style>
  <w:style w:type="paragraph" w:customStyle="1" w:styleId="366A21154C384CC4BA0BD7DD07562F46">
    <w:name w:val="366A21154C384CC4BA0BD7DD07562F46"/>
    <w:rsid w:val="00665547"/>
  </w:style>
  <w:style w:type="paragraph" w:customStyle="1" w:styleId="342FA79775D2471490C0C5B68A4952D0">
    <w:name w:val="342FA79775D2471490C0C5B68A4952D0"/>
    <w:rsid w:val="00665547"/>
  </w:style>
  <w:style w:type="paragraph" w:customStyle="1" w:styleId="6DBD6EAA75B94602AC1CA58F2342DD82">
    <w:name w:val="6DBD6EAA75B94602AC1CA58F2342DD82"/>
    <w:rsid w:val="00665547"/>
  </w:style>
  <w:style w:type="paragraph" w:customStyle="1" w:styleId="ED3506C9621248929583BDAE20FB34A7">
    <w:name w:val="ED3506C9621248929583BDAE20FB34A7"/>
    <w:rsid w:val="00665547"/>
  </w:style>
  <w:style w:type="paragraph" w:customStyle="1" w:styleId="DC79128A91534730A9F6F809D8A3B82F">
    <w:name w:val="DC79128A91534730A9F6F809D8A3B82F"/>
    <w:rsid w:val="00665547"/>
  </w:style>
  <w:style w:type="paragraph" w:customStyle="1" w:styleId="047D11F0F8E848418B133B315958B408">
    <w:name w:val="047D11F0F8E848418B133B315958B408"/>
    <w:rsid w:val="00665547"/>
  </w:style>
  <w:style w:type="paragraph" w:customStyle="1" w:styleId="6F46435714DC4715ACDDBA83E11F27BE">
    <w:name w:val="6F46435714DC4715ACDDBA83E11F27BE"/>
    <w:rsid w:val="00665547"/>
  </w:style>
  <w:style w:type="paragraph" w:customStyle="1" w:styleId="F8588F94E28C4BAB95840C1E99C035C3">
    <w:name w:val="F8588F94E28C4BAB95840C1E99C035C3"/>
    <w:rsid w:val="00665547"/>
  </w:style>
  <w:style w:type="paragraph" w:customStyle="1" w:styleId="28320401949D4F7BAF19C56633631945">
    <w:name w:val="28320401949D4F7BAF19C56633631945"/>
    <w:rsid w:val="00665547"/>
  </w:style>
  <w:style w:type="paragraph" w:customStyle="1" w:styleId="6CDC43C3786E4856951C80E175AC0B46">
    <w:name w:val="6CDC43C3786E4856951C80E175AC0B46"/>
    <w:rsid w:val="00665547"/>
  </w:style>
  <w:style w:type="paragraph" w:customStyle="1" w:styleId="2011F2B4D6924CC593E908F9FBEC1A9B">
    <w:name w:val="2011F2B4D6924CC593E908F9FBEC1A9B"/>
    <w:rsid w:val="00665547"/>
  </w:style>
  <w:style w:type="paragraph" w:customStyle="1" w:styleId="60CA3F51DE114B81A6AA7FA8F35A58B0">
    <w:name w:val="60CA3F51DE114B81A6AA7FA8F35A58B0"/>
    <w:rsid w:val="00665547"/>
  </w:style>
  <w:style w:type="paragraph" w:customStyle="1" w:styleId="C3EB6EDD6C874426852F615D7DCFFA39">
    <w:name w:val="C3EB6EDD6C874426852F615D7DCFFA39"/>
    <w:rsid w:val="00665547"/>
  </w:style>
  <w:style w:type="paragraph" w:customStyle="1" w:styleId="FBD39216ECD44F88AC342AEB0C003EB8">
    <w:name w:val="FBD39216ECD44F88AC342AEB0C003EB8"/>
    <w:rsid w:val="00665547"/>
  </w:style>
  <w:style w:type="paragraph" w:customStyle="1" w:styleId="1B5167F91DEC403F99C0A8679B5C1A98">
    <w:name w:val="1B5167F91DEC403F99C0A8679B5C1A98"/>
    <w:rsid w:val="00665547"/>
  </w:style>
  <w:style w:type="paragraph" w:customStyle="1" w:styleId="C6097BCC954A4F3D84AA9D0C77413345">
    <w:name w:val="C6097BCC954A4F3D84AA9D0C77413345"/>
    <w:rsid w:val="00665547"/>
  </w:style>
  <w:style w:type="paragraph" w:customStyle="1" w:styleId="E4E4D29F7631401A9884B1DAA218308A">
    <w:name w:val="E4E4D29F7631401A9884B1DAA218308A"/>
    <w:rsid w:val="00665547"/>
  </w:style>
  <w:style w:type="paragraph" w:customStyle="1" w:styleId="C51463782AE14B8C861E5DDE441CE704">
    <w:name w:val="C51463782AE14B8C861E5DDE441CE704"/>
    <w:rsid w:val="00665547"/>
  </w:style>
  <w:style w:type="paragraph" w:customStyle="1" w:styleId="D491240936E940F8B0AD7716F1BA983B">
    <w:name w:val="D491240936E940F8B0AD7716F1BA983B"/>
    <w:rsid w:val="00665547"/>
  </w:style>
  <w:style w:type="paragraph" w:customStyle="1" w:styleId="3B93945DBB9F4718942B4C261B017B9F">
    <w:name w:val="3B93945DBB9F4718942B4C261B017B9F"/>
    <w:rsid w:val="00665547"/>
  </w:style>
  <w:style w:type="paragraph" w:customStyle="1" w:styleId="409DF2004F0A4991B3417A5B24C7043A">
    <w:name w:val="409DF2004F0A4991B3417A5B24C7043A"/>
    <w:rsid w:val="00665547"/>
  </w:style>
  <w:style w:type="paragraph" w:customStyle="1" w:styleId="4B478A7CF17F45A7B71CE2EAC28EEE87">
    <w:name w:val="4B478A7CF17F45A7B71CE2EAC28EEE87"/>
    <w:rsid w:val="00665547"/>
  </w:style>
  <w:style w:type="paragraph" w:customStyle="1" w:styleId="B63D457A68174CB3AA71DB26DB23251B">
    <w:name w:val="B63D457A68174CB3AA71DB26DB23251B"/>
    <w:rsid w:val="00665547"/>
  </w:style>
  <w:style w:type="paragraph" w:customStyle="1" w:styleId="DE9060ECC2074A43A125BBD89FE82038">
    <w:name w:val="DE9060ECC2074A43A125BBD89FE82038"/>
    <w:rsid w:val="00665547"/>
  </w:style>
  <w:style w:type="paragraph" w:customStyle="1" w:styleId="90113BAF23E04160A109E944ADA2AF23">
    <w:name w:val="90113BAF23E04160A109E944ADA2AF23"/>
    <w:rsid w:val="00665547"/>
  </w:style>
  <w:style w:type="paragraph" w:customStyle="1" w:styleId="809710EF724A4001B8A8EE53F41087EB">
    <w:name w:val="809710EF724A4001B8A8EE53F41087EB"/>
    <w:rsid w:val="00665547"/>
  </w:style>
  <w:style w:type="paragraph" w:customStyle="1" w:styleId="42A10C8E65B940FCA59F59DD22EF78E2">
    <w:name w:val="42A10C8E65B940FCA59F59DD22EF78E2"/>
    <w:rsid w:val="00665547"/>
  </w:style>
  <w:style w:type="paragraph" w:customStyle="1" w:styleId="FD3090F9EE6B4ACE99DD2D7B54B4B6E7">
    <w:name w:val="FD3090F9EE6B4ACE99DD2D7B54B4B6E7"/>
    <w:rsid w:val="00665547"/>
  </w:style>
  <w:style w:type="paragraph" w:customStyle="1" w:styleId="EC9B9D96CA8E4E73BD86869923F4A304">
    <w:name w:val="EC9B9D96CA8E4E73BD86869923F4A304"/>
    <w:rsid w:val="00665547"/>
  </w:style>
  <w:style w:type="paragraph" w:customStyle="1" w:styleId="F9FCC389E2CC4C3181E50B43941BCD9F">
    <w:name w:val="F9FCC389E2CC4C3181E50B43941BCD9F"/>
    <w:rsid w:val="00665547"/>
  </w:style>
  <w:style w:type="paragraph" w:customStyle="1" w:styleId="AFB9D417AB5543DBB6399DE80F3F8AAF">
    <w:name w:val="AFB9D417AB5543DBB6399DE80F3F8AAF"/>
    <w:rsid w:val="00665547"/>
  </w:style>
  <w:style w:type="paragraph" w:customStyle="1" w:styleId="1CEF148F53594DE4B4FA3FCB01E1E502">
    <w:name w:val="1CEF148F53594DE4B4FA3FCB01E1E502"/>
    <w:rsid w:val="00665547"/>
  </w:style>
  <w:style w:type="paragraph" w:customStyle="1" w:styleId="D90D42AB3B7F4F18BB257CA43B73EEEE">
    <w:name w:val="D90D42AB3B7F4F18BB257CA43B73EEEE"/>
    <w:rsid w:val="00665547"/>
  </w:style>
  <w:style w:type="paragraph" w:customStyle="1" w:styleId="71429753B1634801B491E0AE6664EDAC">
    <w:name w:val="71429753B1634801B491E0AE6664EDAC"/>
    <w:rsid w:val="00665547"/>
  </w:style>
  <w:style w:type="paragraph" w:customStyle="1" w:styleId="DB920577F5844FEC8E4D167AC23E5437">
    <w:name w:val="DB920577F5844FEC8E4D167AC23E5437"/>
    <w:rsid w:val="00665547"/>
  </w:style>
  <w:style w:type="paragraph" w:customStyle="1" w:styleId="ACB03C0B4AE446419F9A8F6A963080EE">
    <w:name w:val="ACB03C0B4AE446419F9A8F6A963080EE"/>
    <w:rsid w:val="00665547"/>
  </w:style>
  <w:style w:type="paragraph" w:customStyle="1" w:styleId="78D8E564F3174127948AE6A094AD58EB">
    <w:name w:val="78D8E564F3174127948AE6A094AD58EB"/>
    <w:rsid w:val="00665547"/>
  </w:style>
  <w:style w:type="paragraph" w:customStyle="1" w:styleId="A7D3F4EC9AA24A86BA6A7069043D5344">
    <w:name w:val="A7D3F4EC9AA24A86BA6A7069043D5344"/>
    <w:rsid w:val="00665547"/>
  </w:style>
  <w:style w:type="paragraph" w:customStyle="1" w:styleId="14F83224CECB43A1B3A41550EE861DE2">
    <w:name w:val="14F83224CECB43A1B3A41550EE861DE2"/>
    <w:rsid w:val="00665547"/>
  </w:style>
  <w:style w:type="paragraph" w:customStyle="1" w:styleId="BF1D1BB169A44B56BCC95D423331EDE1">
    <w:name w:val="BF1D1BB169A44B56BCC95D423331EDE1"/>
    <w:rsid w:val="00665547"/>
  </w:style>
  <w:style w:type="paragraph" w:customStyle="1" w:styleId="3DEE3DA222DD46BAAB9248F1DE400E69">
    <w:name w:val="3DEE3DA222DD46BAAB9248F1DE400E69"/>
    <w:rsid w:val="00665547"/>
  </w:style>
  <w:style w:type="paragraph" w:customStyle="1" w:styleId="A086BDB7BDBB4FB888351CB378566022">
    <w:name w:val="A086BDB7BDBB4FB888351CB378566022"/>
    <w:rsid w:val="00665547"/>
  </w:style>
  <w:style w:type="paragraph" w:customStyle="1" w:styleId="0EDBCDD8B025416786981F6057853CAF">
    <w:name w:val="0EDBCDD8B025416786981F6057853CAF"/>
    <w:rsid w:val="00665547"/>
  </w:style>
  <w:style w:type="paragraph" w:customStyle="1" w:styleId="BD2CC7204E924244B774709E3734F7A3">
    <w:name w:val="BD2CC7204E924244B774709E3734F7A3"/>
    <w:rsid w:val="00665547"/>
  </w:style>
  <w:style w:type="paragraph" w:customStyle="1" w:styleId="CC9F5BA58BB6463BB324C5A007E3F7B6">
    <w:name w:val="CC9F5BA58BB6463BB324C5A007E3F7B6"/>
    <w:rsid w:val="00665547"/>
  </w:style>
  <w:style w:type="paragraph" w:customStyle="1" w:styleId="070C3468743D4273884870E74F722121">
    <w:name w:val="070C3468743D4273884870E74F722121"/>
    <w:rsid w:val="00665547"/>
  </w:style>
  <w:style w:type="paragraph" w:customStyle="1" w:styleId="C718912D31AC4EA9B7DC173CE0BAC136">
    <w:name w:val="C718912D31AC4EA9B7DC173CE0BAC136"/>
    <w:rsid w:val="00665547"/>
  </w:style>
  <w:style w:type="paragraph" w:customStyle="1" w:styleId="E780C3D48BE64ADC9D5C20B850B2747B">
    <w:name w:val="E780C3D48BE64ADC9D5C20B850B2747B"/>
    <w:rsid w:val="00665547"/>
  </w:style>
  <w:style w:type="paragraph" w:customStyle="1" w:styleId="46493276746449988D59DDF538CEAF7C">
    <w:name w:val="46493276746449988D59DDF538CEAF7C"/>
    <w:rsid w:val="00665547"/>
  </w:style>
  <w:style w:type="paragraph" w:customStyle="1" w:styleId="1A618007DDB44C3FA3ED5647965EB632">
    <w:name w:val="1A618007DDB44C3FA3ED5647965EB632"/>
    <w:rsid w:val="00665547"/>
  </w:style>
  <w:style w:type="paragraph" w:customStyle="1" w:styleId="B9540E7D040A4851AA4C8BC00A9FE303">
    <w:name w:val="B9540E7D040A4851AA4C8BC00A9FE303"/>
    <w:rsid w:val="00665547"/>
  </w:style>
  <w:style w:type="paragraph" w:customStyle="1" w:styleId="F2B21DA1477E4D22B290B217FB669AE3">
    <w:name w:val="F2B21DA1477E4D22B290B217FB669AE3"/>
    <w:rsid w:val="00665547"/>
  </w:style>
  <w:style w:type="paragraph" w:customStyle="1" w:styleId="5F943F2F247B4F46A2531FB47C411DD3">
    <w:name w:val="5F943F2F247B4F46A2531FB47C411DD3"/>
    <w:rsid w:val="00665547"/>
  </w:style>
  <w:style w:type="paragraph" w:customStyle="1" w:styleId="B513B419DFAD4153BD19CCA5F0C2588A">
    <w:name w:val="B513B419DFAD4153BD19CCA5F0C2588A"/>
    <w:rsid w:val="00665547"/>
  </w:style>
  <w:style w:type="paragraph" w:customStyle="1" w:styleId="A76BE03FB19E43AFA3B8BE88D7B5C325">
    <w:name w:val="A76BE03FB19E43AFA3B8BE88D7B5C325"/>
    <w:rsid w:val="00665547"/>
  </w:style>
  <w:style w:type="paragraph" w:customStyle="1" w:styleId="27067223AE4F4DBEAC3FE87350E38AD4">
    <w:name w:val="27067223AE4F4DBEAC3FE87350E38AD4"/>
    <w:rsid w:val="00665547"/>
  </w:style>
  <w:style w:type="paragraph" w:customStyle="1" w:styleId="B6FD12D62FF241FFB696E871F38F665F">
    <w:name w:val="B6FD12D62FF241FFB696E871F38F665F"/>
    <w:rsid w:val="00665547"/>
  </w:style>
  <w:style w:type="paragraph" w:customStyle="1" w:styleId="6E6065063BB042A8B0F48F1897D41248">
    <w:name w:val="6E6065063BB042A8B0F48F1897D41248"/>
    <w:rsid w:val="00665547"/>
  </w:style>
  <w:style w:type="paragraph" w:customStyle="1" w:styleId="799262306A2F4BA49929FB00349BBB22">
    <w:name w:val="799262306A2F4BA49929FB00349BBB22"/>
    <w:rsid w:val="00665547"/>
  </w:style>
  <w:style w:type="paragraph" w:customStyle="1" w:styleId="BEDE23885BE341C88F75C133C9DA5130">
    <w:name w:val="BEDE23885BE341C88F75C133C9DA5130"/>
    <w:rsid w:val="00665547"/>
  </w:style>
  <w:style w:type="paragraph" w:customStyle="1" w:styleId="D8C6AB933B644EFFBB57C79672D2948C">
    <w:name w:val="D8C6AB933B644EFFBB57C79672D2948C"/>
    <w:rsid w:val="00665547"/>
  </w:style>
  <w:style w:type="paragraph" w:customStyle="1" w:styleId="CD3A52BBCEE040AEA90B2E932B11FA01">
    <w:name w:val="CD3A52BBCEE040AEA90B2E932B11FA01"/>
    <w:rsid w:val="00665547"/>
  </w:style>
  <w:style w:type="paragraph" w:customStyle="1" w:styleId="D85AC4FA45BC4326A66D7711BDC633C9">
    <w:name w:val="D85AC4FA45BC4326A66D7711BDC633C9"/>
    <w:rsid w:val="00665547"/>
  </w:style>
  <w:style w:type="paragraph" w:customStyle="1" w:styleId="B821B8DC86754607865CA3689775C642">
    <w:name w:val="B821B8DC86754607865CA3689775C642"/>
    <w:rsid w:val="00665547"/>
  </w:style>
  <w:style w:type="paragraph" w:customStyle="1" w:styleId="B80C636F2C2242D58E1AABA5AA581F3F">
    <w:name w:val="B80C636F2C2242D58E1AABA5AA581F3F"/>
    <w:rsid w:val="00665547"/>
  </w:style>
  <w:style w:type="paragraph" w:customStyle="1" w:styleId="51B961FB152D4FA8A3A0E2885E337697">
    <w:name w:val="51B961FB152D4FA8A3A0E2885E337697"/>
    <w:rsid w:val="00665547"/>
  </w:style>
  <w:style w:type="paragraph" w:customStyle="1" w:styleId="66EB9A7B27FF40FFAF5BE5DB2303E60D">
    <w:name w:val="66EB9A7B27FF40FFAF5BE5DB2303E60D"/>
    <w:rsid w:val="00665547"/>
  </w:style>
  <w:style w:type="paragraph" w:customStyle="1" w:styleId="A0997CAE47D74F15B86712141A5B4A0F">
    <w:name w:val="A0997CAE47D74F15B86712141A5B4A0F"/>
    <w:rsid w:val="00665547"/>
  </w:style>
  <w:style w:type="paragraph" w:customStyle="1" w:styleId="9C1A267A51F64C9185B32073149FB2F0">
    <w:name w:val="9C1A267A51F64C9185B32073149FB2F0"/>
    <w:rsid w:val="00665547"/>
  </w:style>
  <w:style w:type="paragraph" w:customStyle="1" w:styleId="FF9B2BF71EC542C8A950E525ADA4C7AC">
    <w:name w:val="FF9B2BF71EC542C8A950E525ADA4C7AC"/>
    <w:rsid w:val="00665547"/>
  </w:style>
  <w:style w:type="paragraph" w:customStyle="1" w:styleId="E8833B6CBD7D44FBA8BFDFA8014E9E27">
    <w:name w:val="E8833B6CBD7D44FBA8BFDFA8014E9E27"/>
    <w:rsid w:val="00665547"/>
  </w:style>
  <w:style w:type="paragraph" w:customStyle="1" w:styleId="57380ED11CB840C8A74E48A3A0931FCE">
    <w:name w:val="57380ED11CB840C8A74E48A3A0931FCE"/>
    <w:rsid w:val="00665547"/>
  </w:style>
  <w:style w:type="paragraph" w:customStyle="1" w:styleId="6F67951033EF4BCD910EE85CB3674EB6">
    <w:name w:val="6F67951033EF4BCD910EE85CB3674EB6"/>
    <w:rsid w:val="00665547"/>
  </w:style>
  <w:style w:type="paragraph" w:customStyle="1" w:styleId="78E868633C1C4A4897BCE03C7AD49861">
    <w:name w:val="78E868633C1C4A4897BCE03C7AD49861"/>
    <w:rsid w:val="00665547"/>
  </w:style>
  <w:style w:type="paragraph" w:customStyle="1" w:styleId="CBEDB8508D87441F8485C6C66F2C8DB8">
    <w:name w:val="CBEDB8508D87441F8485C6C66F2C8DB8"/>
    <w:rsid w:val="00665547"/>
  </w:style>
  <w:style w:type="paragraph" w:customStyle="1" w:styleId="784C64E4F874474CA989746FD82BA614">
    <w:name w:val="784C64E4F874474CA989746FD82BA614"/>
    <w:rsid w:val="00665547"/>
  </w:style>
  <w:style w:type="paragraph" w:customStyle="1" w:styleId="CDAC2565C7BC46838BD1940CF61B4761">
    <w:name w:val="CDAC2565C7BC46838BD1940CF61B4761"/>
    <w:rsid w:val="00665547"/>
  </w:style>
  <w:style w:type="paragraph" w:customStyle="1" w:styleId="9EF00B11F6CF437CB6A1EB82663E0252">
    <w:name w:val="9EF00B11F6CF437CB6A1EB82663E0252"/>
    <w:rsid w:val="00665547"/>
  </w:style>
  <w:style w:type="paragraph" w:customStyle="1" w:styleId="0DF5D2C676694D658BACC4A2F179E0C2">
    <w:name w:val="0DF5D2C676694D658BACC4A2F179E0C2"/>
    <w:rsid w:val="00665547"/>
  </w:style>
  <w:style w:type="paragraph" w:customStyle="1" w:styleId="BA6E305FAB244FA5AE00EECD936C0EB9">
    <w:name w:val="BA6E305FAB244FA5AE00EECD936C0EB9"/>
    <w:rsid w:val="00665547"/>
  </w:style>
  <w:style w:type="paragraph" w:customStyle="1" w:styleId="08042CF40D32496B9F910AA5EF204508">
    <w:name w:val="08042CF40D32496B9F910AA5EF204508"/>
    <w:rsid w:val="00665547"/>
  </w:style>
  <w:style w:type="paragraph" w:customStyle="1" w:styleId="CAC8A75E0AF84E7AA4072AADD2B19F2D">
    <w:name w:val="CAC8A75E0AF84E7AA4072AADD2B19F2D"/>
    <w:rsid w:val="00665547"/>
  </w:style>
  <w:style w:type="paragraph" w:customStyle="1" w:styleId="2E4DC805B1174BAFB1B70EC6D1132846">
    <w:name w:val="2E4DC805B1174BAFB1B70EC6D1132846"/>
    <w:rsid w:val="00665547"/>
  </w:style>
  <w:style w:type="paragraph" w:customStyle="1" w:styleId="FC93FCC383D041AB9D6993188819DBF1">
    <w:name w:val="FC93FCC383D041AB9D6993188819DBF1"/>
    <w:rsid w:val="00665547"/>
  </w:style>
  <w:style w:type="paragraph" w:customStyle="1" w:styleId="38E1350E506C452BAF6969E23FFD1D46">
    <w:name w:val="38E1350E506C452BAF6969E23FFD1D46"/>
    <w:rsid w:val="00665547"/>
  </w:style>
  <w:style w:type="paragraph" w:customStyle="1" w:styleId="7A2B5282D0E94A1687F5F4C1FC5F82CD">
    <w:name w:val="7A2B5282D0E94A1687F5F4C1FC5F82CD"/>
    <w:rsid w:val="00665547"/>
  </w:style>
  <w:style w:type="paragraph" w:customStyle="1" w:styleId="DAE78847D5004457A45B357D79EFB16D">
    <w:name w:val="DAE78847D5004457A45B357D79EFB16D"/>
    <w:rsid w:val="00665547"/>
  </w:style>
  <w:style w:type="paragraph" w:customStyle="1" w:styleId="51BBE5B5A85B47EE9298B097E9E1BD9B">
    <w:name w:val="51BBE5B5A85B47EE9298B097E9E1BD9B"/>
    <w:rsid w:val="00665547"/>
  </w:style>
  <w:style w:type="paragraph" w:customStyle="1" w:styleId="83D8E841E7E24DCEB41E85C820529C72">
    <w:name w:val="83D8E841E7E24DCEB41E85C820529C72"/>
    <w:rsid w:val="00665547"/>
  </w:style>
  <w:style w:type="paragraph" w:customStyle="1" w:styleId="91302147C4B14CC0B16E1D2EDB5BA0F5">
    <w:name w:val="91302147C4B14CC0B16E1D2EDB5BA0F5"/>
    <w:rsid w:val="00665547"/>
  </w:style>
  <w:style w:type="paragraph" w:customStyle="1" w:styleId="6CE1714F28E24AAB8BF564C96451F9AE">
    <w:name w:val="6CE1714F28E24AAB8BF564C96451F9AE"/>
    <w:rsid w:val="00665547"/>
  </w:style>
  <w:style w:type="paragraph" w:customStyle="1" w:styleId="2578DAFE6FB04940943362DA10A45667">
    <w:name w:val="2578DAFE6FB04940943362DA10A45667"/>
    <w:rsid w:val="00665547"/>
  </w:style>
  <w:style w:type="paragraph" w:customStyle="1" w:styleId="656DF61AE8074B868C2A55D6854BC418">
    <w:name w:val="656DF61AE8074B868C2A55D6854BC418"/>
    <w:rsid w:val="00665547"/>
  </w:style>
  <w:style w:type="paragraph" w:customStyle="1" w:styleId="C811D6A1CFF8483F93B2D8C40ABFB753">
    <w:name w:val="C811D6A1CFF8483F93B2D8C40ABFB753"/>
    <w:rsid w:val="00665547"/>
  </w:style>
  <w:style w:type="paragraph" w:customStyle="1" w:styleId="471460BAD73E4EDC9990F9DBC1144B68">
    <w:name w:val="471460BAD73E4EDC9990F9DBC1144B68"/>
    <w:rsid w:val="00665547"/>
  </w:style>
  <w:style w:type="paragraph" w:customStyle="1" w:styleId="CB643B531A444E96AFEAE9A5AC5093A6">
    <w:name w:val="CB643B531A444E96AFEAE9A5AC5093A6"/>
    <w:rsid w:val="00665547"/>
  </w:style>
  <w:style w:type="paragraph" w:customStyle="1" w:styleId="FA074CE24E144CCCA0C24AB5268D4A61">
    <w:name w:val="FA074CE24E144CCCA0C24AB5268D4A61"/>
    <w:rsid w:val="00665547"/>
  </w:style>
  <w:style w:type="paragraph" w:customStyle="1" w:styleId="448674E037F441E7868AE57AB8F73657">
    <w:name w:val="448674E037F441E7868AE57AB8F73657"/>
    <w:rsid w:val="00665547"/>
  </w:style>
  <w:style w:type="paragraph" w:customStyle="1" w:styleId="9970E647AE2740B3B813B4B0A9266260">
    <w:name w:val="9970E647AE2740B3B813B4B0A9266260"/>
    <w:rsid w:val="00665547"/>
  </w:style>
  <w:style w:type="paragraph" w:customStyle="1" w:styleId="A516229034D1475680DBDA1A3F58E297">
    <w:name w:val="A516229034D1475680DBDA1A3F58E297"/>
    <w:rsid w:val="00665547"/>
  </w:style>
  <w:style w:type="paragraph" w:customStyle="1" w:styleId="6A6C0EFDF1D34BF583B1BA55BC7F8B66">
    <w:name w:val="6A6C0EFDF1D34BF583B1BA55BC7F8B66"/>
    <w:rsid w:val="00665547"/>
  </w:style>
  <w:style w:type="paragraph" w:customStyle="1" w:styleId="82B129DCA89F4FC0AF24E177B3307D25">
    <w:name w:val="82B129DCA89F4FC0AF24E177B3307D25"/>
    <w:rsid w:val="00665547"/>
  </w:style>
  <w:style w:type="paragraph" w:customStyle="1" w:styleId="650ECB88B5594E8FB97632F92C294179">
    <w:name w:val="650ECB88B5594E8FB97632F92C294179"/>
    <w:rsid w:val="00665547"/>
  </w:style>
  <w:style w:type="paragraph" w:customStyle="1" w:styleId="83FD7204A2724585B84A2263D86CC5A1">
    <w:name w:val="83FD7204A2724585B84A2263D86CC5A1"/>
    <w:rsid w:val="00665547"/>
  </w:style>
  <w:style w:type="paragraph" w:customStyle="1" w:styleId="95C9163323D148DA8C8FCC4F203AEC41">
    <w:name w:val="95C9163323D148DA8C8FCC4F203AEC41"/>
    <w:rsid w:val="00665547"/>
  </w:style>
  <w:style w:type="paragraph" w:customStyle="1" w:styleId="786E64EC513D4A3F93196A0175AE7273">
    <w:name w:val="786E64EC513D4A3F93196A0175AE7273"/>
    <w:rsid w:val="00665547"/>
  </w:style>
  <w:style w:type="paragraph" w:customStyle="1" w:styleId="F7A2B8DE7EDE4597B2F93B99090106E7">
    <w:name w:val="F7A2B8DE7EDE4597B2F93B99090106E7"/>
    <w:rsid w:val="00665547"/>
  </w:style>
  <w:style w:type="paragraph" w:customStyle="1" w:styleId="BCAD97554D5940C4B4CC41F9C1F043CE">
    <w:name w:val="BCAD97554D5940C4B4CC41F9C1F043CE"/>
    <w:rsid w:val="00665547"/>
  </w:style>
  <w:style w:type="paragraph" w:customStyle="1" w:styleId="8F838D328D074E79921F5E0A2A460443">
    <w:name w:val="8F838D328D074E79921F5E0A2A460443"/>
    <w:rsid w:val="00665547"/>
  </w:style>
  <w:style w:type="paragraph" w:customStyle="1" w:styleId="C928A97D2F254180B9C005B559A86467">
    <w:name w:val="C928A97D2F254180B9C005B559A86467"/>
    <w:rsid w:val="00665547"/>
  </w:style>
  <w:style w:type="paragraph" w:customStyle="1" w:styleId="85317B00A107496EA643304DF9CF2262">
    <w:name w:val="85317B00A107496EA643304DF9CF2262"/>
    <w:rsid w:val="00665547"/>
  </w:style>
  <w:style w:type="paragraph" w:customStyle="1" w:styleId="53A2E9CF689042829C38327239752CCD">
    <w:name w:val="53A2E9CF689042829C38327239752CCD"/>
    <w:rsid w:val="00665547"/>
  </w:style>
  <w:style w:type="paragraph" w:customStyle="1" w:styleId="4F1376DE07FC46B9A0279CB500B1E392">
    <w:name w:val="4F1376DE07FC46B9A0279CB500B1E392"/>
    <w:rsid w:val="00665547"/>
  </w:style>
  <w:style w:type="paragraph" w:customStyle="1" w:styleId="825C0C1160DD482BA08667F6C86B3B52">
    <w:name w:val="825C0C1160DD482BA08667F6C86B3B52"/>
    <w:rsid w:val="00665547"/>
  </w:style>
  <w:style w:type="paragraph" w:customStyle="1" w:styleId="DA40B0494B3C44C4925A1CC9767BED1C">
    <w:name w:val="DA40B0494B3C44C4925A1CC9767BED1C"/>
    <w:rsid w:val="00665547"/>
  </w:style>
  <w:style w:type="paragraph" w:customStyle="1" w:styleId="C869960AFD354E54934EF1F0C062DA72">
    <w:name w:val="C869960AFD354E54934EF1F0C062DA72"/>
    <w:rsid w:val="00665547"/>
  </w:style>
  <w:style w:type="paragraph" w:customStyle="1" w:styleId="68880C10736F42C2BD7F3CA34597F03D">
    <w:name w:val="68880C10736F42C2BD7F3CA34597F03D"/>
    <w:rsid w:val="00665547"/>
  </w:style>
  <w:style w:type="paragraph" w:customStyle="1" w:styleId="A5EE32F0BC604CBD980A8FEA49ABFECF">
    <w:name w:val="A5EE32F0BC604CBD980A8FEA49ABFECF"/>
    <w:rsid w:val="00665547"/>
  </w:style>
  <w:style w:type="paragraph" w:customStyle="1" w:styleId="8708AB43658745A182128E69564E9EC8">
    <w:name w:val="8708AB43658745A182128E69564E9EC8"/>
    <w:rsid w:val="00665547"/>
  </w:style>
  <w:style w:type="paragraph" w:customStyle="1" w:styleId="734E6FD51A9846F6A0066F3E9583838D">
    <w:name w:val="734E6FD51A9846F6A0066F3E9583838D"/>
    <w:rsid w:val="00665547"/>
  </w:style>
  <w:style w:type="paragraph" w:customStyle="1" w:styleId="CD7243B2B4DA4AD1AB8EB9DEB3D42D35">
    <w:name w:val="CD7243B2B4DA4AD1AB8EB9DEB3D42D35"/>
    <w:rsid w:val="00665547"/>
  </w:style>
  <w:style w:type="paragraph" w:customStyle="1" w:styleId="216E2A64E77848A1AE8B387645425252">
    <w:name w:val="216E2A64E77848A1AE8B387645425252"/>
    <w:rsid w:val="00665547"/>
  </w:style>
  <w:style w:type="paragraph" w:customStyle="1" w:styleId="5D0BA6ECD8CB4F408AD6F1C363159053">
    <w:name w:val="5D0BA6ECD8CB4F408AD6F1C363159053"/>
    <w:rsid w:val="00665547"/>
  </w:style>
  <w:style w:type="paragraph" w:customStyle="1" w:styleId="CEC28863C8FC43639FFBCAE52EF9B7FB">
    <w:name w:val="CEC28863C8FC43639FFBCAE52EF9B7FB"/>
    <w:rsid w:val="00665547"/>
  </w:style>
  <w:style w:type="paragraph" w:customStyle="1" w:styleId="C7CE040B77ED4372A26FED87A1876306">
    <w:name w:val="C7CE040B77ED4372A26FED87A1876306"/>
    <w:rsid w:val="00665547"/>
  </w:style>
  <w:style w:type="paragraph" w:customStyle="1" w:styleId="D76003345A7E4E9F8E9F8349ED8C2C9E">
    <w:name w:val="D76003345A7E4E9F8E9F8349ED8C2C9E"/>
    <w:rsid w:val="00665547"/>
  </w:style>
  <w:style w:type="paragraph" w:customStyle="1" w:styleId="1C2B9B7D27A741ED89EA150FA7EBE779">
    <w:name w:val="1C2B9B7D27A741ED89EA150FA7EBE779"/>
    <w:rsid w:val="00665547"/>
  </w:style>
  <w:style w:type="paragraph" w:customStyle="1" w:styleId="F6B89B8819E344D4955B64CE127EE6C2">
    <w:name w:val="F6B89B8819E344D4955B64CE127EE6C2"/>
    <w:rsid w:val="00665547"/>
  </w:style>
  <w:style w:type="paragraph" w:customStyle="1" w:styleId="6B3B9C4B612946698D15A2EB828757A8">
    <w:name w:val="6B3B9C4B612946698D15A2EB828757A8"/>
    <w:rsid w:val="00665547"/>
  </w:style>
  <w:style w:type="paragraph" w:customStyle="1" w:styleId="DAC0BB27E3904487BBE71AC49A3AC025">
    <w:name w:val="DAC0BB27E3904487BBE71AC49A3AC025"/>
    <w:rsid w:val="00665547"/>
  </w:style>
  <w:style w:type="paragraph" w:customStyle="1" w:styleId="AFD3CA2DFA1C43A3BE4949C74E6D18C7">
    <w:name w:val="AFD3CA2DFA1C43A3BE4949C74E6D18C7"/>
    <w:rsid w:val="00665547"/>
  </w:style>
  <w:style w:type="paragraph" w:customStyle="1" w:styleId="38C7322BF0494AB6BCDC7945672BB757">
    <w:name w:val="38C7322BF0494AB6BCDC7945672BB757"/>
    <w:rsid w:val="00665547"/>
  </w:style>
  <w:style w:type="paragraph" w:customStyle="1" w:styleId="76CAC1E02D2B4A8799F796EE91C6E187">
    <w:name w:val="76CAC1E02D2B4A8799F796EE91C6E187"/>
    <w:rsid w:val="00665547"/>
  </w:style>
  <w:style w:type="paragraph" w:customStyle="1" w:styleId="CB3ECF510D284288AFFC252C1587EFC3">
    <w:name w:val="CB3ECF510D284288AFFC252C1587EFC3"/>
    <w:rsid w:val="00665547"/>
  </w:style>
  <w:style w:type="paragraph" w:customStyle="1" w:styleId="F82FE1C2554C491DB148B118F721AC12">
    <w:name w:val="F82FE1C2554C491DB148B118F721AC12"/>
    <w:rsid w:val="00665547"/>
  </w:style>
  <w:style w:type="paragraph" w:customStyle="1" w:styleId="987445900C524EF990B465A825A5A813">
    <w:name w:val="987445900C524EF990B465A825A5A813"/>
    <w:rsid w:val="00665547"/>
  </w:style>
  <w:style w:type="paragraph" w:customStyle="1" w:styleId="8E1B9CBB2CAA48219962C0E1C08D7BAE">
    <w:name w:val="8E1B9CBB2CAA48219962C0E1C08D7BAE"/>
    <w:rsid w:val="00665547"/>
  </w:style>
  <w:style w:type="paragraph" w:customStyle="1" w:styleId="6B86C1487D5B44349C698F7832DF6E5A">
    <w:name w:val="6B86C1487D5B44349C698F7832DF6E5A"/>
    <w:rsid w:val="00665547"/>
  </w:style>
  <w:style w:type="paragraph" w:customStyle="1" w:styleId="143DC7842245444FA018BD976AB0A083">
    <w:name w:val="143DC7842245444FA018BD976AB0A083"/>
    <w:rsid w:val="00665547"/>
  </w:style>
  <w:style w:type="paragraph" w:customStyle="1" w:styleId="56F6624AB5F54819A122A62F98105CB1">
    <w:name w:val="56F6624AB5F54819A122A62F98105CB1"/>
    <w:rsid w:val="00665547"/>
  </w:style>
  <w:style w:type="paragraph" w:customStyle="1" w:styleId="8EB288C7FB1640CF97C958B0DF4D6AF2">
    <w:name w:val="8EB288C7FB1640CF97C958B0DF4D6AF2"/>
    <w:rsid w:val="00665547"/>
  </w:style>
  <w:style w:type="paragraph" w:customStyle="1" w:styleId="370DFE7823444B3F96C49E14EDFFD7B7">
    <w:name w:val="370DFE7823444B3F96C49E14EDFFD7B7"/>
    <w:rsid w:val="00665547"/>
  </w:style>
  <w:style w:type="paragraph" w:customStyle="1" w:styleId="13C582F316054BD5B8FCAEB7DCDB0F8B">
    <w:name w:val="13C582F316054BD5B8FCAEB7DCDB0F8B"/>
    <w:rsid w:val="00665547"/>
  </w:style>
  <w:style w:type="paragraph" w:customStyle="1" w:styleId="FF7EEA8C855D4A6CA93236D3E3C7A62A">
    <w:name w:val="FF7EEA8C855D4A6CA93236D3E3C7A62A"/>
    <w:rsid w:val="00665547"/>
  </w:style>
  <w:style w:type="paragraph" w:customStyle="1" w:styleId="6A844D5E7D354FE8BBC7C99BAFFCD239">
    <w:name w:val="6A844D5E7D354FE8BBC7C99BAFFCD239"/>
    <w:rsid w:val="00665547"/>
  </w:style>
  <w:style w:type="paragraph" w:customStyle="1" w:styleId="E96BEB045EC84A129FD4C6FB13160DC5">
    <w:name w:val="E96BEB045EC84A129FD4C6FB13160DC5"/>
    <w:rsid w:val="00665547"/>
  </w:style>
  <w:style w:type="paragraph" w:customStyle="1" w:styleId="5E40469347E541F39621FECA9DC44154">
    <w:name w:val="5E40469347E541F39621FECA9DC44154"/>
    <w:rsid w:val="00665547"/>
  </w:style>
  <w:style w:type="paragraph" w:customStyle="1" w:styleId="C7B01F2157644E6986EA7A56F16AFBFE">
    <w:name w:val="C7B01F2157644E6986EA7A56F16AFBFE"/>
    <w:rsid w:val="00665547"/>
  </w:style>
  <w:style w:type="paragraph" w:customStyle="1" w:styleId="61EF4024DA5541D697C2AA6897905A8C">
    <w:name w:val="61EF4024DA5541D697C2AA6897905A8C"/>
    <w:rsid w:val="00665547"/>
  </w:style>
  <w:style w:type="paragraph" w:customStyle="1" w:styleId="ED08422BA7CE4C0D8984C63CF31FF562">
    <w:name w:val="ED08422BA7CE4C0D8984C63CF31FF562"/>
    <w:rsid w:val="00665547"/>
  </w:style>
  <w:style w:type="paragraph" w:customStyle="1" w:styleId="3F5BAA246D8C423994027E78ED358CAC">
    <w:name w:val="3F5BAA246D8C423994027E78ED358CAC"/>
    <w:rsid w:val="00665547"/>
  </w:style>
  <w:style w:type="paragraph" w:customStyle="1" w:styleId="EAACD60635D844DA9D6D51570C38784E">
    <w:name w:val="EAACD60635D844DA9D6D51570C38784E"/>
    <w:rsid w:val="00665547"/>
  </w:style>
  <w:style w:type="paragraph" w:customStyle="1" w:styleId="959E91A27404418C8614F76848D9862F">
    <w:name w:val="959E91A27404418C8614F76848D9862F"/>
    <w:rsid w:val="00665547"/>
  </w:style>
  <w:style w:type="paragraph" w:customStyle="1" w:styleId="D4E02969F0C54B099D28ACA2874054EE">
    <w:name w:val="D4E02969F0C54B099D28ACA2874054EE"/>
    <w:rsid w:val="00665547"/>
  </w:style>
  <w:style w:type="paragraph" w:customStyle="1" w:styleId="F89B5CACEE104439BAC3F19FD729468D">
    <w:name w:val="F89B5CACEE104439BAC3F19FD729468D"/>
    <w:rsid w:val="00665547"/>
  </w:style>
  <w:style w:type="paragraph" w:customStyle="1" w:styleId="BE7532FD67794A8789568240709450E1">
    <w:name w:val="BE7532FD67794A8789568240709450E1"/>
    <w:rsid w:val="00665547"/>
  </w:style>
  <w:style w:type="paragraph" w:customStyle="1" w:styleId="CBDFC335CEC24073A4EA2BCE96CD0EC7">
    <w:name w:val="CBDFC335CEC24073A4EA2BCE96CD0EC7"/>
    <w:rsid w:val="00665547"/>
  </w:style>
  <w:style w:type="paragraph" w:customStyle="1" w:styleId="7D7DBF401F494D68BD563DB6F3CF96A2">
    <w:name w:val="7D7DBF401F494D68BD563DB6F3CF96A2"/>
    <w:rsid w:val="00665547"/>
  </w:style>
  <w:style w:type="paragraph" w:customStyle="1" w:styleId="3B2136975C1F41D788DC16DCD45F7CAC">
    <w:name w:val="3B2136975C1F41D788DC16DCD45F7CAC"/>
    <w:rsid w:val="00665547"/>
  </w:style>
  <w:style w:type="paragraph" w:customStyle="1" w:styleId="94E29E171CA345E883983F8D258B9E85">
    <w:name w:val="94E29E171CA345E883983F8D258B9E85"/>
    <w:rsid w:val="00665547"/>
  </w:style>
  <w:style w:type="paragraph" w:customStyle="1" w:styleId="6C0BDEFCA3A94C66A0DADD288EB33E32">
    <w:name w:val="6C0BDEFCA3A94C66A0DADD288EB33E32"/>
    <w:rsid w:val="00665547"/>
  </w:style>
  <w:style w:type="paragraph" w:customStyle="1" w:styleId="8AE85590F4D14D4FBE1E25DD071F48E8">
    <w:name w:val="8AE85590F4D14D4FBE1E25DD071F48E8"/>
    <w:rsid w:val="00665547"/>
  </w:style>
  <w:style w:type="paragraph" w:customStyle="1" w:styleId="7CECCF6107FE4B1C95621CDC806BB1B9">
    <w:name w:val="7CECCF6107FE4B1C95621CDC806BB1B9"/>
    <w:rsid w:val="00665547"/>
  </w:style>
  <w:style w:type="paragraph" w:customStyle="1" w:styleId="EDA7BB1E4B944574B2CEFCBD56380FFD">
    <w:name w:val="EDA7BB1E4B944574B2CEFCBD56380FFD"/>
    <w:rsid w:val="00665547"/>
  </w:style>
  <w:style w:type="paragraph" w:customStyle="1" w:styleId="A10CDDFBC20245BB92AA007ACA0EFC72">
    <w:name w:val="A10CDDFBC20245BB92AA007ACA0EFC72"/>
    <w:rsid w:val="00665547"/>
  </w:style>
  <w:style w:type="paragraph" w:customStyle="1" w:styleId="FD211B5B0B934F8AB9A7E2AB6E7E1621">
    <w:name w:val="FD211B5B0B934F8AB9A7E2AB6E7E1621"/>
    <w:rsid w:val="00665547"/>
  </w:style>
  <w:style w:type="paragraph" w:customStyle="1" w:styleId="363A3DC16DA648A1A4AAF1D7681A2B92">
    <w:name w:val="363A3DC16DA648A1A4AAF1D7681A2B92"/>
    <w:rsid w:val="00665547"/>
  </w:style>
  <w:style w:type="paragraph" w:customStyle="1" w:styleId="AEA29542BE0D471DBFCDC77EF03B4E75">
    <w:name w:val="AEA29542BE0D471DBFCDC77EF03B4E75"/>
    <w:rsid w:val="00665547"/>
  </w:style>
  <w:style w:type="paragraph" w:customStyle="1" w:styleId="4E753C6A267047F2AA4A76B801F930A0">
    <w:name w:val="4E753C6A267047F2AA4A76B801F930A0"/>
    <w:rsid w:val="00665547"/>
  </w:style>
  <w:style w:type="paragraph" w:customStyle="1" w:styleId="F3339658BDE9442EB3EB9D505157D172">
    <w:name w:val="F3339658BDE9442EB3EB9D505157D172"/>
    <w:rsid w:val="00665547"/>
  </w:style>
  <w:style w:type="paragraph" w:customStyle="1" w:styleId="E148556F528D4BD88586B893D6A4ECBF">
    <w:name w:val="E148556F528D4BD88586B893D6A4ECBF"/>
    <w:rsid w:val="00665547"/>
  </w:style>
  <w:style w:type="paragraph" w:customStyle="1" w:styleId="AE513780023346819A54704DAA93E624">
    <w:name w:val="AE513780023346819A54704DAA93E624"/>
    <w:rsid w:val="00665547"/>
  </w:style>
  <w:style w:type="paragraph" w:customStyle="1" w:styleId="2F3F5285A4EF42E4A64AF6B6B1B42763">
    <w:name w:val="2F3F5285A4EF42E4A64AF6B6B1B42763"/>
    <w:rsid w:val="00665547"/>
  </w:style>
  <w:style w:type="paragraph" w:customStyle="1" w:styleId="5E519660299F48F8AC457E049CEBD764">
    <w:name w:val="5E519660299F48F8AC457E049CEBD764"/>
    <w:rsid w:val="00665547"/>
  </w:style>
  <w:style w:type="paragraph" w:customStyle="1" w:styleId="E69D7399D55B49FA91B13094AF5688CB">
    <w:name w:val="E69D7399D55B49FA91B13094AF5688CB"/>
    <w:rsid w:val="00665547"/>
  </w:style>
  <w:style w:type="paragraph" w:customStyle="1" w:styleId="D66C21296E9E41CDA49504BC8AE0723C">
    <w:name w:val="D66C21296E9E41CDA49504BC8AE0723C"/>
    <w:rsid w:val="00665547"/>
  </w:style>
  <w:style w:type="paragraph" w:customStyle="1" w:styleId="D217B857D1A645D7AC40A4B27EE9E26E">
    <w:name w:val="D217B857D1A645D7AC40A4B27EE9E26E"/>
    <w:rsid w:val="00665547"/>
  </w:style>
  <w:style w:type="paragraph" w:customStyle="1" w:styleId="6C4C5C5FB3FF4E78885BC07A490BD7F6">
    <w:name w:val="6C4C5C5FB3FF4E78885BC07A490BD7F6"/>
    <w:rsid w:val="00665547"/>
  </w:style>
  <w:style w:type="paragraph" w:customStyle="1" w:styleId="7A533AEA87DA48E4B095EA2823D85CA6">
    <w:name w:val="7A533AEA87DA48E4B095EA2823D85CA6"/>
    <w:rsid w:val="00665547"/>
  </w:style>
  <w:style w:type="paragraph" w:customStyle="1" w:styleId="832EFB7B26924BE996B6FABCD6A6A5F6">
    <w:name w:val="832EFB7B26924BE996B6FABCD6A6A5F6"/>
    <w:rsid w:val="00665547"/>
  </w:style>
  <w:style w:type="paragraph" w:customStyle="1" w:styleId="08975A0B7D06497DAA2C1445EC57410B">
    <w:name w:val="08975A0B7D06497DAA2C1445EC57410B"/>
    <w:rsid w:val="00665547"/>
  </w:style>
  <w:style w:type="paragraph" w:customStyle="1" w:styleId="6E2CDB7CAEDB4F78B064C4DE960847D5">
    <w:name w:val="6E2CDB7CAEDB4F78B064C4DE960847D5"/>
    <w:rsid w:val="00665547"/>
  </w:style>
  <w:style w:type="paragraph" w:customStyle="1" w:styleId="172E22F644E5447E807C4E26C2636030">
    <w:name w:val="172E22F644E5447E807C4E26C2636030"/>
    <w:rsid w:val="00665547"/>
  </w:style>
  <w:style w:type="paragraph" w:customStyle="1" w:styleId="C651D30B6B904762B5B7D38F94EB9C34">
    <w:name w:val="C651D30B6B904762B5B7D38F94EB9C34"/>
    <w:rsid w:val="00665547"/>
  </w:style>
  <w:style w:type="paragraph" w:customStyle="1" w:styleId="B0EB52ECE8C249C786620AB8460B08ED">
    <w:name w:val="B0EB52ECE8C249C786620AB8460B08ED"/>
    <w:rsid w:val="00665547"/>
  </w:style>
  <w:style w:type="paragraph" w:customStyle="1" w:styleId="CDA501C9C0114F4B974EE23F3BDE24E6">
    <w:name w:val="CDA501C9C0114F4B974EE23F3BDE24E6"/>
    <w:rsid w:val="00665547"/>
  </w:style>
  <w:style w:type="paragraph" w:customStyle="1" w:styleId="CAE2602995BF46BA93AA144EC225EA87">
    <w:name w:val="CAE2602995BF46BA93AA144EC225EA87"/>
    <w:rsid w:val="00665547"/>
  </w:style>
  <w:style w:type="paragraph" w:customStyle="1" w:styleId="600D464712DE4A008FEF7D044745D98C">
    <w:name w:val="600D464712DE4A008FEF7D044745D98C"/>
    <w:rsid w:val="00665547"/>
  </w:style>
  <w:style w:type="paragraph" w:customStyle="1" w:styleId="7A6295E657994721A18E00E0A78FD992">
    <w:name w:val="7A6295E657994721A18E00E0A78FD992"/>
    <w:rsid w:val="00665547"/>
  </w:style>
  <w:style w:type="paragraph" w:customStyle="1" w:styleId="42B65531052543F6BF1B659A6B0F0E83">
    <w:name w:val="42B65531052543F6BF1B659A6B0F0E83"/>
    <w:rsid w:val="00665547"/>
  </w:style>
  <w:style w:type="paragraph" w:customStyle="1" w:styleId="7C24AFF6495449E8A3806922F87263D3">
    <w:name w:val="7C24AFF6495449E8A3806922F87263D3"/>
    <w:rsid w:val="00665547"/>
  </w:style>
  <w:style w:type="paragraph" w:customStyle="1" w:styleId="D626813A1C524110951130140D68F419">
    <w:name w:val="D626813A1C524110951130140D68F419"/>
    <w:rsid w:val="00665547"/>
  </w:style>
  <w:style w:type="paragraph" w:customStyle="1" w:styleId="3B09C1B1D8D0420EA6641BA667182BA5">
    <w:name w:val="3B09C1B1D8D0420EA6641BA667182BA5"/>
    <w:rsid w:val="00665547"/>
  </w:style>
  <w:style w:type="paragraph" w:customStyle="1" w:styleId="8813930391DD49819CC95C353FDA02F6">
    <w:name w:val="8813930391DD49819CC95C353FDA02F6"/>
    <w:rsid w:val="00665547"/>
  </w:style>
  <w:style w:type="paragraph" w:customStyle="1" w:styleId="3BF0E2B69FB24F10A0D6858299863EE0">
    <w:name w:val="3BF0E2B69FB24F10A0D6858299863EE0"/>
    <w:rsid w:val="00665547"/>
  </w:style>
  <w:style w:type="paragraph" w:customStyle="1" w:styleId="34E3D2B0355E453BBA476FE6C931A118">
    <w:name w:val="34E3D2B0355E453BBA476FE6C931A118"/>
    <w:rsid w:val="00665547"/>
  </w:style>
  <w:style w:type="paragraph" w:customStyle="1" w:styleId="9284AA5AFB2F4D7D9D20B5A18186F0A2">
    <w:name w:val="9284AA5AFB2F4D7D9D20B5A18186F0A2"/>
    <w:rsid w:val="00665547"/>
  </w:style>
  <w:style w:type="paragraph" w:customStyle="1" w:styleId="6AAE8137234B43409AA1199BAEB2BA82">
    <w:name w:val="6AAE8137234B43409AA1199BAEB2BA82"/>
    <w:rsid w:val="00665547"/>
  </w:style>
  <w:style w:type="paragraph" w:customStyle="1" w:styleId="A510A0E6003045E79540613E279964C0">
    <w:name w:val="A510A0E6003045E79540613E279964C0"/>
    <w:rsid w:val="00665547"/>
  </w:style>
  <w:style w:type="paragraph" w:customStyle="1" w:styleId="38E55CE3F8844F9198B0A143DA2A04E5">
    <w:name w:val="38E55CE3F8844F9198B0A143DA2A04E5"/>
    <w:rsid w:val="00665547"/>
  </w:style>
  <w:style w:type="paragraph" w:customStyle="1" w:styleId="0986F729D9E64D85BF0360DED01BB1A3">
    <w:name w:val="0986F729D9E64D85BF0360DED01BB1A3"/>
    <w:rsid w:val="00665547"/>
  </w:style>
  <w:style w:type="paragraph" w:customStyle="1" w:styleId="16A381FF47C240DFA417A1DA62A865FB">
    <w:name w:val="16A381FF47C240DFA417A1DA62A865FB"/>
    <w:rsid w:val="00665547"/>
  </w:style>
  <w:style w:type="paragraph" w:customStyle="1" w:styleId="A8A41804C82548B5A939B7D828EBCF1D">
    <w:name w:val="A8A41804C82548B5A939B7D828EBCF1D"/>
    <w:rsid w:val="00665547"/>
  </w:style>
  <w:style w:type="paragraph" w:customStyle="1" w:styleId="45830DF9941C4B9EA21AE95C9FB4C441">
    <w:name w:val="45830DF9941C4B9EA21AE95C9FB4C441"/>
    <w:rsid w:val="00665547"/>
  </w:style>
  <w:style w:type="paragraph" w:customStyle="1" w:styleId="636229B5927245C48F1803CE15B8DA20">
    <w:name w:val="636229B5927245C48F1803CE15B8DA20"/>
    <w:rsid w:val="00665547"/>
  </w:style>
  <w:style w:type="paragraph" w:customStyle="1" w:styleId="BDE200E1F9EE4E66A6DEE8A884C51430">
    <w:name w:val="BDE200E1F9EE4E66A6DEE8A884C51430"/>
    <w:rsid w:val="00665547"/>
  </w:style>
  <w:style w:type="paragraph" w:customStyle="1" w:styleId="D8CD30D493094023913E053B0BB885DE">
    <w:name w:val="D8CD30D493094023913E053B0BB885DE"/>
    <w:rsid w:val="00665547"/>
  </w:style>
  <w:style w:type="paragraph" w:customStyle="1" w:styleId="B65A9EF994E142AEBFE6038FB2196958">
    <w:name w:val="B65A9EF994E142AEBFE6038FB2196958"/>
    <w:rsid w:val="00665547"/>
  </w:style>
  <w:style w:type="paragraph" w:customStyle="1" w:styleId="107C5347602D4E59AFDC587EBB38FA05">
    <w:name w:val="107C5347602D4E59AFDC587EBB38FA05"/>
    <w:rsid w:val="00665547"/>
  </w:style>
  <w:style w:type="paragraph" w:customStyle="1" w:styleId="FE8BAC8DC2544389B4E995AF3EDFC103">
    <w:name w:val="FE8BAC8DC2544389B4E995AF3EDFC103"/>
    <w:rsid w:val="00665547"/>
  </w:style>
  <w:style w:type="paragraph" w:customStyle="1" w:styleId="5BC0A426C9694908BFA7840A59A258C0">
    <w:name w:val="5BC0A426C9694908BFA7840A59A258C0"/>
    <w:rsid w:val="00665547"/>
  </w:style>
  <w:style w:type="paragraph" w:customStyle="1" w:styleId="07BE20902FCA4C4AB221E3AC7C0FD828">
    <w:name w:val="07BE20902FCA4C4AB221E3AC7C0FD828"/>
    <w:rsid w:val="00665547"/>
  </w:style>
  <w:style w:type="paragraph" w:customStyle="1" w:styleId="885E627084A34799B793CCED688E5203">
    <w:name w:val="885E627084A34799B793CCED688E5203"/>
    <w:rsid w:val="00665547"/>
  </w:style>
  <w:style w:type="paragraph" w:customStyle="1" w:styleId="B0E1724E535445CF89DAE4100F0F707C">
    <w:name w:val="B0E1724E535445CF89DAE4100F0F707C"/>
    <w:rsid w:val="00665547"/>
  </w:style>
  <w:style w:type="paragraph" w:customStyle="1" w:styleId="9F4F3D8521F54F01B751CA79FDDFF4BB">
    <w:name w:val="9F4F3D8521F54F01B751CA79FDDFF4BB"/>
    <w:rsid w:val="00665547"/>
  </w:style>
  <w:style w:type="paragraph" w:customStyle="1" w:styleId="4BDB5ACDD2EC4EF88405BBD57C096FCF">
    <w:name w:val="4BDB5ACDD2EC4EF88405BBD57C096FCF"/>
    <w:rsid w:val="00665547"/>
  </w:style>
  <w:style w:type="paragraph" w:customStyle="1" w:styleId="EEF120BE3CE34470A3D46BA1445D19D2">
    <w:name w:val="EEF120BE3CE34470A3D46BA1445D19D2"/>
    <w:rsid w:val="00665547"/>
  </w:style>
  <w:style w:type="paragraph" w:customStyle="1" w:styleId="C87CD75C57AB4AA3BF6A1FF9BAF81BB0">
    <w:name w:val="C87CD75C57AB4AA3BF6A1FF9BAF81BB0"/>
    <w:rsid w:val="00665547"/>
  </w:style>
  <w:style w:type="paragraph" w:customStyle="1" w:styleId="E5DA882524C947EAB6E23BA0BA38C17E">
    <w:name w:val="E5DA882524C947EAB6E23BA0BA38C17E"/>
    <w:rsid w:val="00665547"/>
  </w:style>
  <w:style w:type="paragraph" w:customStyle="1" w:styleId="E3F7EA49B08F4008B94C9080281A6B02">
    <w:name w:val="E3F7EA49B08F4008B94C9080281A6B02"/>
    <w:rsid w:val="00665547"/>
  </w:style>
  <w:style w:type="paragraph" w:customStyle="1" w:styleId="4B66D220AD754C66A00907C75E30E521">
    <w:name w:val="4B66D220AD754C66A00907C75E30E521"/>
    <w:rsid w:val="00665547"/>
  </w:style>
  <w:style w:type="paragraph" w:customStyle="1" w:styleId="B8D3161CFDDC43C4A79B43C4F6E4AAB4">
    <w:name w:val="B8D3161CFDDC43C4A79B43C4F6E4AAB4"/>
    <w:rsid w:val="00665547"/>
  </w:style>
  <w:style w:type="paragraph" w:customStyle="1" w:styleId="EE3FAC4340F947EABF6CE559C78AE62C">
    <w:name w:val="EE3FAC4340F947EABF6CE559C78AE62C"/>
    <w:rsid w:val="00665547"/>
  </w:style>
  <w:style w:type="paragraph" w:customStyle="1" w:styleId="DE3D35D6FEBC441EAD6B82A50A53C54E">
    <w:name w:val="DE3D35D6FEBC441EAD6B82A50A53C54E"/>
    <w:rsid w:val="00665547"/>
  </w:style>
  <w:style w:type="paragraph" w:customStyle="1" w:styleId="948F48ACB1C8422E9F96D38E7AFA485C">
    <w:name w:val="948F48ACB1C8422E9F96D38E7AFA485C"/>
    <w:rsid w:val="00665547"/>
  </w:style>
  <w:style w:type="paragraph" w:customStyle="1" w:styleId="C909E952ACF442B596F0D6C00EB0DEBA">
    <w:name w:val="C909E952ACF442B596F0D6C00EB0DEBA"/>
    <w:rsid w:val="00665547"/>
  </w:style>
  <w:style w:type="paragraph" w:customStyle="1" w:styleId="5F625EF8F32F43F4BACC11383DA4935E">
    <w:name w:val="5F625EF8F32F43F4BACC11383DA4935E"/>
    <w:rsid w:val="00665547"/>
  </w:style>
  <w:style w:type="paragraph" w:customStyle="1" w:styleId="BA7EC71AC903423F9704F9051E863674">
    <w:name w:val="BA7EC71AC903423F9704F9051E863674"/>
    <w:rsid w:val="00665547"/>
  </w:style>
  <w:style w:type="paragraph" w:customStyle="1" w:styleId="17DCB187896240BEAA5DEDDF6D253B70">
    <w:name w:val="17DCB187896240BEAA5DEDDF6D253B70"/>
    <w:rsid w:val="00665547"/>
  </w:style>
  <w:style w:type="paragraph" w:customStyle="1" w:styleId="CC50C0517B4D409392DE5A20AAD6282D">
    <w:name w:val="CC50C0517B4D409392DE5A20AAD6282D"/>
    <w:rsid w:val="00665547"/>
  </w:style>
  <w:style w:type="paragraph" w:customStyle="1" w:styleId="8C84D85AC73E4ED1AC63F8F96CD73DB7">
    <w:name w:val="8C84D85AC73E4ED1AC63F8F96CD73DB7"/>
    <w:rsid w:val="00665547"/>
  </w:style>
  <w:style w:type="paragraph" w:customStyle="1" w:styleId="D8D8298BDF6A4B26AF3FF07BE01326D3">
    <w:name w:val="D8D8298BDF6A4B26AF3FF07BE01326D3"/>
    <w:rsid w:val="00665547"/>
  </w:style>
  <w:style w:type="paragraph" w:customStyle="1" w:styleId="02C85513345F4977B77948449A2D0070">
    <w:name w:val="02C85513345F4977B77948449A2D0070"/>
    <w:rsid w:val="00665547"/>
  </w:style>
  <w:style w:type="paragraph" w:customStyle="1" w:styleId="7F1433853250413E9FC628DFE3D68477">
    <w:name w:val="7F1433853250413E9FC628DFE3D68477"/>
    <w:rsid w:val="00665547"/>
  </w:style>
  <w:style w:type="paragraph" w:customStyle="1" w:styleId="30228D0664144CCDB0A8C9A09379D854">
    <w:name w:val="30228D0664144CCDB0A8C9A09379D854"/>
    <w:rsid w:val="00665547"/>
  </w:style>
  <w:style w:type="paragraph" w:customStyle="1" w:styleId="962D0E8D80EB4D7E9816C8CA9B1F3D57">
    <w:name w:val="962D0E8D80EB4D7E9816C8CA9B1F3D57"/>
    <w:rsid w:val="00665547"/>
  </w:style>
  <w:style w:type="paragraph" w:customStyle="1" w:styleId="1630E23F6E1F4EFEB91B92DF445006AB">
    <w:name w:val="1630E23F6E1F4EFEB91B92DF445006AB"/>
    <w:rsid w:val="00665547"/>
  </w:style>
  <w:style w:type="paragraph" w:customStyle="1" w:styleId="8DCCB0AA012A41CD9D575A0C5E08A37C">
    <w:name w:val="8DCCB0AA012A41CD9D575A0C5E08A37C"/>
    <w:rsid w:val="00665547"/>
  </w:style>
  <w:style w:type="paragraph" w:customStyle="1" w:styleId="C6411405AF6848F293D122609D54DE4F">
    <w:name w:val="C6411405AF6848F293D122609D54DE4F"/>
    <w:rsid w:val="00665547"/>
  </w:style>
  <w:style w:type="paragraph" w:customStyle="1" w:styleId="013D79698431402BBD5301AAC0C5DF7B">
    <w:name w:val="013D79698431402BBD5301AAC0C5DF7B"/>
    <w:rsid w:val="00665547"/>
  </w:style>
  <w:style w:type="paragraph" w:customStyle="1" w:styleId="08E95AC527D2478AA395F97B3FFC1203">
    <w:name w:val="08E95AC527D2478AA395F97B3FFC1203"/>
    <w:rsid w:val="00665547"/>
  </w:style>
  <w:style w:type="paragraph" w:customStyle="1" w:styleId="854D290FCFB64CB0A547AC32D4C0485E">
    <w:name w:val="854D290FCFB64CB0A547AC32D4C0485E"/>
    <w:rsid w:val="00665547"/>
  </w:style>
  <w:style w:type="paragraph" w:customStyle="1" w:styleId="B7555358928A4C548B2828707A97EDDE">
    <w:name w:val="B7555358928A4C548B2828707A97EDDE"/>
    <w:rsid w:val="00665547"/>
  </w:style>
  <w:style w:type="paragraph" w:customStyle="1" w:styleId="037DFFA1435149808A7CA3765C833101">
    <w:name w:val="037DFFA1435149808A7CA3765C833101"/>
    <w:rsid w:val="00665547"/>
  </w:style>
  <w:style w:type="paragraph" w:customStyle="1" w:styleId="C15517F7DE6B459EA61FDE0A232C1E16">
    <w:name w:val="C15517F7DE6B459EA61FDE0A232C1E16"/>
    <w:rsid w:val="00665547"/>
  </w:style>
  <w:style w:type="paragraph" w:customStyle="1" w:styleId="64B30722761949AD8EDC6757D8183025">
    <w:name w:val="64B30722761949AD8EDC6757D8183025"/>
    <w:rsid w:val="00665547"/>
  </w:style>
  <w:style w:type="paragraph" w:customStyle="1" w:styleId="9C663D9E313C42779F2051E4FE547ACD">
    <w:name w:val="9C663D9E313C42779F2051E4FE547ACD"/>
    <w:rsid w:val="00665547"/>
  </w:style>
  <w:style w:type="paragraph" w:customStyle="1" w:styleId="409C19F49D1C4DA9A17371355011F6E9">
    <w:name w:val="409C19F49D1C4DA9A17371355011F6E9"/>
    <w:rsid w:val="00665547"/>
  </w:style>
  <w:style w:type="paragraph" w:customStyle="1" w:styleId="7AC8734DCE014DB6ABC90F17D5CCAF2D">
    <w:name w:val="7AC8734DCE014DB6ABC90F17D5CCAF2D"/>
    <w:rsid w:val="00665547"/>
  </w:style>
  <w:style w:type="paragraph" w:customStyle="1" w:styleId="9058F04A26C1484182E73672743FE9C0">
    <w:name w:val="9058F04A26C1484182E73672743FE9C0"/>
    <w:rsid w:val="00665547"/>
  </w:style>
  <w:style w:type="paragraph" w:customStyle="1" w:styleId="D69F1C3A2CD2404889B7C1A966625ACA">
    <w:name w:val="D69F1C3A2CD2404889B7C1A966625ACA"/>
    <w:rsid w:val="00665547"/>
  </w:style>
  <w:style w:type="paragraph" w:customStyle="1" w:styleId="702B96D0B0404DBEBA9870E0CC12C2D2">
    <w:name w:val="702B96D0B0404DBEBA9870E0CC12C2D2"/>
    <w:rsid w:val="00665547"/>
  </w:style>
  <w:style w:type="paragraph" w:customStyle="1" w:styleId="3E0BAD2328374EAFBD2209D5D82D21D2">
    <w:name w:val="3E0BAD2328374EAFBD2209D5D82D21D2"/>
    <w:rsid w:val="00665547"/>
  </w:style>
  <w:style w:type="paragraph" w:customStyle="1" w:styleId="479ADD64FCC74C0381C87CC46222AFDC">
    <w:name w:val="479ADD64FCC74C0381C87CC46222AFDC"/>
    <w:rsid w:val="00665547"/>
  </w:style>
  <w:style w:type="paragraph" w:customStyle="1" w:styleId="91144F756E7A4782A297351E502D28BC">
    <w:name w:val="91144F756E7A4782A297351E502D28BC"/>
    <w:rsid w:val="00665547"/>
  </w:style>
  <w:style w:type="paragraph" w:customStyle="1" w:styleId="54A4DFB618E547ED8EEA22BB50DA2FE6">
    <w:name w:val="54A4DFB618E547ED8EEA22BB50DA2FE6"/>
    <w:rsid w:val="00665547"/>
  </w:style>
  <w:style w:type="paragraph" w:customStyle="1" w:styleId="3269D62B950E4260BC67AA3F46B6A190">
    <w:name w:val="3269D62B950E4260BC67AA3F46B6A190"/>
    <w:rsid w:val="00665547"/>
  </w:style>
  <w:style w:type="paragraph" w:customStyle="1" w:styleId="81A8A34FB5964FDB95A31FC8702AC2B3">
    <w:name w:val="81A8A34FB5964FDB95A31FC8702AC2B3"/>
    <w:rsid w:val="00665547"/>
  </w:style>
  <w:style w:type="paragraph" w:customStyle="1" w:styleId="C1B8EDB7A7904FA4AD0B100407D1CBDB">
    <w:name w:val="C1B8EDB7A7904FA4AD0B100407D1CBDB"/>
    <w:rsid w:val="00665547"/>
  </w:style>
  <w:style w:type="paragraph" w:customStyle="1" w:styleId="898D18A846734ED7BCABAC32749842E1">
    <w:name w:val="898D18A846734ED7BCABAC32749842E1"/>
    <w:rsid w:val="00665547"/>
  </w:style>
  <w:style w:type="paragraph" w:customStyle="1" w:styleId="FD8946D2B6BD4719BF4836816040DC9B">
    <w:name w:val="FD8946D2B6BD4719BF4836816040DC9B"/>
    <w:rsid w:val="00665547"/>
  </w:style>
  <w:style w:type="paragraph" w:customStyle="1" w:styleId="524530E0B04C4D9485779AD14997CF05">
    <w:name w:val="524530E0B04C4D9485779AD14997CF05"/>
    <w:rsid w:val="00665547"/>
  </w:style>
  <w:style w:type="paragraph" w:customStyle="1" w:styleId="7FEB61F5922246EEBF4F79E58F2164C8">
    <w:name w:val="7FEB61F5922246EEBF4F79E58F2164C8"/>
    <w:rsid w:val="00665547"/>
  </w:style>
  <w:style w:type="paragraph" w:customStyle="1" w:styleId="89219CEF97BC4FDBBDF010E0D165A29C">
    <w:name w:val="89219CEF97BC4FDBBDF010E0D165A29C"/>
    <w:rsid w:val="00665547"/>
  </w:style>
  <w:style w:type="paragraph" w:customStyle="1" w:styleId="550472CEEAAB4675A06865047FC4AB3D">
    <w:name w:val="550472CEEAAB4675A06865047FC4AB3D"/>
    <w:rsid w:val="00665547"/>
  </w:style>
  <w:style w:type="paragraph" w:customStyle="1" w:styleId="6523976E3D5E4866B12019772A6CAFFA">
    <w:name w:val="6523976E3D5E4866B12019772A6CAFFA"/>
    <w:rsid w:val="00665547"/>
  </w:style>
  <w:style w:type="paragraph" w:customStyle="1" w:styleId="4A81F9C31FE840E887A87DDC8C18A41E">
    <w:name w:val="4A81F9C31FE840E887A87DDC8C18A41E"/>
    <w:rsid w:val="00665547"/>
  </w:style>
  <w:style w:type="paragraph" w:customStyle="1" w:styleId="EB82AD59F29143FCADA78DB7010D1096">
    <w:name w:val="EB82AD59F29143FCADA78DB7010D1096"/>
    <w:rsid w:val="00665547"/>
  </w:style>
  <w:style w:type="paragraph" w:customStyle="1" w:styleId="E9B5E8871EC341E0BEBF3EB960A54171">
    <w:name w:val="E9B5E8871EC341E0BEBF3EB960A54171"/>
    <w:rsid w:val="00665547"/>
  </w:style>
  <w:style w:type="paragraph" w:customStyle="1" w:styleId="8C7E28C88C224207B5CD2681AE53B94A">
    <w:name w:val="8C7E28C88C224207B5CD2681AE53B94A"/>
    <w:rsid w:val="00665547"/>
  </w:style>
  <w:style w:type="paragraph" w:customStyle="1" w:styleId="8BA78AF83C99402FAF2BA9D7599388B9">
    <w:name w:val="8BA78AF83C99402FAF2BA9D7599388B9"/>
    <w:rsid w:val="00665547"/>
  </w:style>
  <w:style w:type="paragraph" w:customStyle="1" w:styleId="8D1DB1FA306345E5BFDAC31763C02CB3">
    <w:name w:val="8D1DB1FA306345E5BFDAC31763C02CB3"/>
    <w:rsid w:val="00665547"/>
  </w:style>
  <w:style w:type="paragraph" w:customStyle="1" w:styleId="1550E1D9F1A94D1FB72E0C6EF44C453A">
    <w:name w:val="1550E1D9F1A94D1FB72E0C6EF44C453A"/>
    <w:rsid w:val="00665547"/>
  </w:style>
  <w:style w:type="paragraph" w:customStyle="1" w:styleId="C06D1F338C48405E9DDDE0B0EA90786E">
    <w:name w:val="C06D1F338C48405E9DDDE0B0EA90786E"/>
    <w:rsid w:val="00665547"/>
  </w:style>
  <w:style w:type="paragraph" w:customStyle="1" w:styleId="B1BBC43A4FD44F9BBB5374330A8FE432">
    <w:name w:val="B1BBC43A4FD44F9BBB5374330A8FE432"/>
    <w:rsid w:val="00665547"/>
  </w:style>
  <w:style w:type="paragraph" w:customStyle="1" w:styleId="8747463A35DA4C39A8EC0FDC5510F85B">
    <w:name w:val="8747463A35DA4C39A8EC0FDC5510F85B"/>
    <w:rsid w:val="00665547"/>
  </w:style>
  <w:style w:type="paragraph" w:customStyle="1" w:styleId="274A13A3BC0F451FA8FCBBCDCF0AE637">
    <w:name w:val="274A13A3BC0F451FA8FCBBCDCF0AE637"/>
    <w:rsid w:val="00665547"/>
  </w:style>
  <w:style w:type="paragraph" w:customStyle="1" w:styleId="909FDBB43AAC4A4984DE8D7E6D42A1C8">
    <w:name w:val="909FDBB43AAC4A4984DE8D7E6D42A1C8"/>
    <w:rsid w:val="00665547"/>
  </w:style>
  <w:style w:type="paragraph" w:customStyle="1" w:styleId="564CA00614D04D5BB62A21228C8CE1DC">
    <w:name w:val="564CA00614D04D5BB62A21228C8CE1DC"/>
    <w:rsid w:val="00665547"/>
  </w:style>
  <w:style w:type="paragraph" w:customStyle="1" w:styleId="E8FA94B8E97A4004B7D5A30A1BE73AF6">
    <w:name w:val="E8FA94B8E97A4004B7D5A30A1BE73AF6"/>
    <w:rsid w:val="00665547"/>
  </w:style>
  <w:style w:type="paragraph" w:customStyle="1" w:styleId="14CC3D39468E48E78E1E773568F57AC5">
    <w:name w:val="14CC3D39468E48E78E1E773568F57AC5"/>
    <w:rsid w:val="00665547"/>
  </w:style>
  <w:style w:type="paragraph" w:customStyle="1" w:styleId="365F49B1EADE471BAF3D8AC46EFB9DE7">
    <w:name w:val="365F49B1EADE471BAF3D8AC46EFB9DE7"/>
    <w:rsid w:val="00665547"/>
  </w:style>
  <w:style w:type="paragraph" w:customStyle="1" w:styleId="A41FEA72339C417F9DD32E7B0724E4F6">
    <w:name w:val="A41FEA72339C417F9DD32E7B0724E4F6"/>
    <w:rsid w:val="00665547"/>
  </w:style>
  <w:style w:type="paragraph" w:customStyle="1" w:styleId="34904E3BD2A0437D923198C53101D15C">
    <w:name w:val="34904E3BD2A0437D923198C53101D15C"/>
    <w:rsid w:val="00665547"/>
  </w:style>
  <w:style w:type="paragraph" w:customStyle="1" w:styleId="FE155D722A4B4C83AA7EED6EF36DC9EF">
    <w:name w:val="FE155D722A4B4C83AA7EED6EF36DC9EF"/>
    <w:rsid w:val="00665547"/>
  </w:style>
  <w:style w:type="paragraph" w:customStyle="1" w:styleId="0CF48BA8E7694259AFDBD2CDE330E48E">
    <w:name w:val="0CF48BA8E7694259AFDBD2CDE330E48E"/>
    <w:rsid w:val="00665547"/>
  </w:style>
  <w:style w:type="paragraph" w:customStyle="1" w:styleId="EAE21A107B0442DA99F7ABD94E405BDD">
    <w:name w:val="EAE21A107B0442DA99F7ABD94E405BDD"/>
    <w:rsid w:val="00665547"/>
  </w:style>
  <w:style w:type="paragraph" w:customStyle="1" w:styleId="FFC7DEE2A4734049A8C3A2C008A19775">
    <w:name w:val="FFC7DEE2A4734049A8C3A2C008A19775"/>
    <w:rsid w:val="00665547"/>
  </w:style>
  <w:style w:type="paragraph" w:customStyle="1" w:styleId="FC3C6AEAA75846AEB638326901B94A0C">
    <w:name w:val="FC3C6AEAA75846AEB638326901B94A0C"/>
    <w:rsid w:val="00665547"/>
  </w:style>
  <w:style w:type="paragraph" w:customStyle="1" w:styleId="9FE448369F894DAD91D546D428A015E5">
    <w:name w:val="9FE448369F894DAD91D546D428A015E5"/>
    <w:rsid w:val="00665547"/>
  </w:style>
  <w:style w:type="paragraph" w:customStyle="1" w:styleId="078EC1F104644226BAF906FCAEC72938">
    <w:name w:val="078EC1F104644226BAF906FCAEC72938"/>
    <w:rsid w:val="00665547"/>
  </w:style>
  <w:style w:type="paragraph" w:customStyle="1" w:styleId="407FF939F5E441DCBAFA987618225D42">
    <w:name w:val="407FF939F5E441DCBAFA987618225D42"/>
    <w:rsid w:val="00665547"/>
  </w:style>
  <w:style w:type="paragraph" w:customStyle="1" w:styleId="5FA4C45D18384634B7FF6D4AC8E1E34D">
    <w:name w:val="5FA4C45D18384634B7FF6D4AC8E1E34D"/>
    <w:rsid w:val="00665547"/>
  </w:style>
  <w:style w:type="paragraph" w:customStyle="1" w:styleId="9C6819CF3C634A3B8E9D79576F59910D">
    <w:name w:val="9C6819CF3C634A3B8E9D79576F59910D"/>
    <w:rsid w:val="00665547"/>
  </w:style>
  <w:style w:type="paragraph" w:customStyle="1" w:styleId="ABB9FD2BA578439AAE6500E45C51E1CE">
    <w:name w:val="ABB9FD2BA578439AAE6500E45C51E1CE"/>
    <w:rsid w:val="00665547"/>
  </w:style>
  <w:style w:type="paragraph" w:customStyle="1" w:styleId="D58882EC8F6A4A3FB57374B8D4DAAFA3">
    <w:name w:val="D58882EC8F6A4A3FB57374B8D4DAAFA3"/>
    <w:rsid w:val="00665547"/>
  </w:style>
  <w:style w:type="paragraph" w:customStyle="1" w:styleId="4F5FBD1E75A942C69437C91F187D64DB">
    <w:name w:val="4F5FBD1E75A942C69437C91F187D64DB"/>
    <w:rsid w:val="00665547"/>
  </w:style>
  <w:style w:type="paragraph" w:customStyle="1" w:styleId="9C1686894DF24475BC4F92E4A66F730F">
    <w:name w:val="9C1686894DF24475BC4F92E4A66F730F"/>
    <w:rsid w:val="00665547"/>
  </w:style>
  <w:style w:type="paragraph" w:customStyle="1" w:styleId="80E08A6BC43D42EC9F040354EBCEE189">
    <w:name w:val="80E08A6BC43D42EC9F040354EBCEE189"/>
    <w:rsid w:val="00665547"/>
  </w:style>
  <w:style w:type="paragraph" w:customStyle="1" w:styleId="E51A38DDEDD9415CA5438267A6AAE11D">
    <w:name w:val="E51A38DDEDD9415CA5438267A6AAE11D"/>
    <w:rsid w:val="00665547"/>
  </w:style>
  <w:style w:type="paragraph" w:customStyle="1" w:styleId="2D9CB45F3C104F7186F71B128EA83F77">
    <w:name w:val="2D9CB45F3C104F7186F71B128EA83F77"/>
    <w:rsid w:val="00665547"/>
  </w:style>
  <w:style w:type="paragraph" w:customStyle="1" w:styleId="636D30BDAC8A42E0A0FED503581FDB73">
    <w:name w:val="636D30BDAC8A42E0A0FED503581FDB73"/>
    <w:rsid w:val="00665547"/>
  </w:style>
  <w:style w:type="paragraph" w:customStyle="1" w:styleId="F3CD397CABE045B889F7E4AAB2118520">
    <w:name w:val="F3CD397CABE045B889F7E4AAB2118520"/>
    <w:rsid w:val="00665547"/>
  </w:style>
  <w:style w:type="paragraph" w:customStyle="1" w:styleId="6C2323746D1648218E3014C256EB1A32">
    <w:name w:val="6C2323746D1648218E3014C256EB1A32"/>
    <w:rsid w:val="00665547"/>
  </w:style>
  <w:style w:type="paragraph" w:customStyle="1" w:styleId="54A6B170E12B43F69B31FE00EE9DEAEF">
    <w:name w:val="54A6B170E12B43F69B31FE00EE9DEAEF"/>
    <w:rsid w:val="00665547"/>
  </w:style>
  <w:style w:type="paragraph" w:customStyle="1" w:styleId="5FB8AF09D8AC4C9FB5B4E919B7573C8A">
    <w:name w:val="5FB8AF09D8AC4C9FB5B4E919B7573C8A"/>
    <w:rsid w:val="00665547"/>
  </w:style>
  <w:style w:type="paragraph" w:customStyle="1" w:styleId="79212ADA18D74AB5930C7AE82BE11D80">
    <w:name w:val="79212ADA18D74AB5930C7AE82BE11D80"/>
    <w:rsid w:val="00665547"/>
  </w:style>
  <w:style w:type="paragraph" w:customStyle="1" w:styleId="223FEDB8B3114E258302C4EBD838E831">
    <w:name w:val="223FEDB8B3114E258302C4EBD838E831"/>
    <w:rsid w:val="00665547"/>
  </w:style>
  <w:style w:type="paragraph" w:customStyle="1" w:styleId="0565BE2DF6494013B50C7AC2E09A1139">
    <w:name w:val="0565BE2DF6494013B50C7AC2E09A1139"/>
    <w:rsid w:val="00665547"/>
  </w:style>
  <w:style w:type="paragraph" w:customStyle="1" w:styleId="AA8904C2AFE849B1A0D208293C106622">
    <w:name w:val="AA8904C2AFE849B1A0D208293C106622"/>
    <w:rsid w:val="00665547"/>
  </w:style>
  <w:style w:type="paragraph" w:customStyle="1" w:styleId="D660EAF69B0540198179EC9F704D7371">
    <w:name w:val="D660EAF69B0540198179EC9F704D7371"/>
    <w:rsid w:val="00665547"/>
  </w:style>
  <w:style w:type="paragraph" w:customStyle="1" w:styleId="6136E02E60E941D68E0B8AA4684258C3">
    <w:name w:val="6136E02E60E941D68E0B8AA4684258C3"/>
    <w:rsid w:val="00665547"/>
  </w:style>
  <w:style w:type="paragraph" w:customStyle="1" w:styleId="9C3BA2E577084B5DB837EC060C5F347B">
    <w:name w:val="9C3BA2E577084B5DB837EC060C5F347B"/>
    <w:rsid w:val="00665547"/>
  </w:style>
  <w:style w:type="paragraph" w:customStyle="1" w:styleId="8F2DBF22508C48C880640C27CE4E4B2C">
    <w:name w:val="8F2DBF22508C48C880640C27CE4E4B2C"/>
    <w:rsid w:val="00665547"/>
  </w:style>
  <w:style w:type="paragraph" w:customStyle="1" w:styleId="93A8808000414498B97777E387275504">
    <w:name w:val="93A8808000414498B97777E387275504"/>
    <w:rsid w:val="00665547"/>
  </w:style>
  <w:style w:type="paragraph" w:customStyle="1" w:styleId="7BBDAE2CCBA74D409CFC2FD1F3F25EB7">
    <w:name w:val="7BBDAE2CCBA74D409CFC2FD1F3F25EB7"/>
    <w:rsid w:val="00665547"/>
  </w:style>
  <w:style w:type="paragraph" w:customStyle="1" w:styleId="4C0C4B32605C45A0B979B91924D708E1">
    <w:name w:val="4C0C4B32605C45A0B979B91924D708E1"/>
    <w:rsid w:val="00665547"/>
  </w:style>
  <w:style w:type="paragraph" w:customStyle="1" w:styleId="9E1E1C1B79DC408E9380816E9F7812BB">
    <w:name w:val="9E1E1C1B79DC408E9380816E9F7812BB"/>
    <w:rsid w:val="00665547"/>
  </w:style>
  <w:style w:type="paragraph" w:customStyle="1" w:styleId="5D7B35248F7D494FBCFBA46B2037DD65">
    <w:name w:val="5D7B35248F7D494FBCFBA46B2037DD65"/>
    <w:rsid w:val="00665547"/>
  </w:style>
  <w:style w:type="paragraph" w:customStyle="1" w:styleId="970F68CA3F9241E2862AA4CC78E10CE2">
    <w:name w:val="970F68CA3F9241E2862AA4CC78E10CE2"/>
    <w:rsid w:val="00665547"/>
  </w:style>
  <w:style w:type="paragraph" w:customStyle="1" w:styleId="5F4F90AFFABC4C77BE8E2D8C00DB3355">
    <w:name w:val="5F4F90AFFABC4C77BE8E2D8C00DB3355"/>
    <w:rsid w:val="00665547"/>
  </w:style>
  <w:style w:type="paragraph" w:customStyle="1" w:styleId="A4D83878E18D4E89AEFE84BD7B6D95FC">
    <w:name w:val="A4D83878E18D4E89AEFE84BD7B6D95FC"/>
    <w:rsid w:val="00665547"/>
  </w:style>
  <w:style w:type="paragraph" w:customStyle="1" w:styleId="1892A97367F94DC29F867671AAC7087B">
    <w:name w:val="1892A97367F94DC29F867671AAC7087B"/>
    <w:rsid w:val="00665547"/>
  </w:style>
  <w:style w:type="paragraph" w:customStyle="1" w:styleId="AD749B935E79484BBD3DF7EEDAC931B7">
    <w:name w:val="AD749B935E79484BBD3DF7EEDAC931B7"/>
    <w:rsid w:val="00665547"/>
  </w:style>
  <w:style w:type="paragraph" w:customStyle="1" w:styleId="37BF8776EB3345BA96DF15E94B88F946">
    <w:name w:val="37BF8776EB3345BA96DF15E94B88F946"/>
    <w:rsid w:val="00665547"/>
  </w:style>
  <w:style w:type="paragraph" w:customStyle="1" w:styleId="D6339358A57640DDA9A2BCC3B7502833">
    <w:name w:val="D6339358A57640DDA9A2BCC3B7502833"/>
    <w:rsid w:val="00665547"/>
  </w:style>
  <w:style w:type="paragraph" w:customStyle="1" w:styleId="D5D614B5977241B28F3DB3000D5008D3">
    <w:name w:val="D5D614B5977241B28F3DB3000D5008D3"/>
    <w:rsid w:val="00665547"/>
  </w:style>
  <w:style w:type="paragraph" w:customStyle="1" w:styleId="B895EEA37F9049BB9EDBC075F4F67DC8">
    <w:name w:val="B895EEA37F9049BB9EDBC075F4F67DC8"/>
    <w:rsid w:val="00665547"/>
  </w:style>
  <w:style w:type="paragraph" w:customStyle="1" w:styleId="1D66F62D60124B9486991709ACC9C12F">
    <w:name w:val="1D66F62D60124B9486991709ACC9C12F"/>
    <w:rsid w:val="00665547"/>
  </w:style>
  <w:style w:type="paragraph" w:customStyle="1" w:styleId="874BD8A034E446B8973500E2EEA10AFC">
    <w:name w:val="874BD8A034E446B8973500E2EEA10AFC"/>
    <w:rsid w:val="00665547"/>
  </w:style>
  <w:style w:type="paragraph" w:customStyle="1" w:styleId="86155977F61B40A2A6B601359AED19E4">
    <w:name w:val="86155977F61B40A2A6B601359AED19E4"/>
    <w:rsid w:val="00665547"/>
  </w:style>
  <w:style w:type="paragraph" w:customStyle="1" w:styleId="0B4807EAC95540AFA048C20C9DED163B">
    <w:name w:val="0B4807EAC95540AFA048C20C9DED163B"/>
    <w:rsid w:val="00665547"/>
  </w:style>
  <w:style w:type="paragraph" w:customStyle="1" w:styleId="A306BC16ADF34ABCBE74A4A941ED21E8">
    <w:name w:val="A306BC16ADF34ABCBE74A4A941ED21E8"/>
    <w:rsid w:val="00665547"/>
  </w:style>
  <w:style w:type="paragraph" w:customStyle="1" w:styleId="EBE892C95AFB4507BB5021825DA9EBF0">
    <w:name w:val="EBE892C95AFB4507BB5021825DA9EBF0"/>
    <w:rsid w:val="00665547"/>
  </w:style>
  <w:style w:type="paragraph" w:customStyle="1" w:styleId="8E93562DFEF243EA88E80A36FDF36366">
    <w:name w:val="8E93562DFEF243EA88E80A36FDF36366"/>
    <w:rsid w:val="00665547"/>
  </w:style>
  <w:style w:type="paragraph" w:customStyle="1" w:styleId="6C691D8E1ED440C49C4AE7D9F34EAAA1">
    <w:name w:val="6C691D8E1ED440C49C4AE7D9F34EAAA1"/>
    <w:rsid w:val="00665547"/>
  </w:style>
  <w:style w:type="paragraph" w:customStyle="1" w:styleId="689B33F900E641039FEC16FAC6071961">
    <w:name w:val="689B33F900E641039FEC16FAC6071961"/>
    <w:rsid w:val="00665547"/>
  </w:style>
  <w:style w:type="paragraph" w:customStyle="1" w:styleId="86106B2772E34BCBA98D9CE924F31BF0">
    <w:name w:val="86106B2772E34BCBA98D9CE924F31BF0"/>
    <w:rsid w:val="00665547"/>
  </w:style>
  <w:style w:type="paragraph" w:customStyle="1" w:styleId="ABE668FCCA04423693641A54594D90FA">
    <w:name w:val="ABE668FCCA04423693641A54594D90FA"/>
    <w:rsid w:val="00665547"/>
  </w:style>
  <w:style w:type="paragraph" w:customStyle="1" w:styleId="54266C6861254BAB979359A85143A49B">
    <w:name w:val="54266C6861254BAB979359A85143A49B"/>
    <w:rsid w:val="00665547"/>
  </w:style>
  <w:style w:type="paragraph" w:customStyle="1" w:styleId="A9C24280F33B4CE1A574BEDE5B4E41E9">
    <w:name w:val="A9C24280F33B4CE1A574BEDE5B4E41E9"/>
    <w:rsid w:val="00665547"/>
  </w:style>
  <w:style w:type="paragraph" w:customStyle="1" w:styleId="447546227ACC4417AA7BAEF5E3338F3F">
    <w:name w:val="447546227ACC4417AA7BAEF5E3338F3F"/>
    <w:rsid w:val="00665547"/>
  </w:style>
  <w:style w:type="paragraph" w:customStyle="1" w:styleId="B7708B02B38B4929BDD9C553564F60A1">
    <w:name w:val="B7708B02B38B4929BDD9C553564F60A1"/>
    <w:rsid w:val="00665547"/>
  </w:style>
  <w:style w:type="paragraph" w:customStyle="1" w:styleId="03E4413E7A7145AC88E1A53DD0A76B9B">
    <w:name w:val="03E4413E7A7145AC88E1A53DD0A76B9B"/>
    <w:rsid w:val="00665547"/>
  </w:style>
  <w:style w:type="paragraph" w:customStyle="1" w:styleId="B64159B3E84C43C88E09D782BD171403">
    <w:name w:val="B64159B3E84C43C88E09D782BD171403"/>
    <w:rsid w:val="00665547"/>
  </w:style>
  <w:style w:type="paragraph" w:customStyle="1" w:styleId="A3CB9D669F804ACEAE0E6DBF70D9AD8E">
    <w:name w:val="A3CB9D669F804ACEAE0E6DBF70D9AD8E"/>
    <w:rsid w:val="00665547"/>
  </w:style>
  <w:style w:type="paragraph" w:customStyle="1" w:styleId="E38DD611E0404F9C8A32D5FCF34517FD">
    <w:name w:val="E38DD611E0404F9C8A32D5FCF34517FD"/>
    <w:rsid w:val="00665547"/>
  </w:style>
  <w:style w:type="paragraph" w:customStyle="1" w:styleId="E3352DB51D3844A898BD74D277334CF5">
    <w:name w:val="E3352DB51D3844A898BD74D277334CF5"/>
    <w:rsid w:val="00665547"/>
  </w:style>
  <w:style w:type="paragraph" w:customStyle="1" w:styleId="D4389A8A55254598B42E6E030A7545BC">
    <w:name w:val="D4389A8A55254598B42E6E030A7545BC"/>
    <w:rsid w:val="00665547"/>
  </w:style>
  <w:style w:type="paragraph" w:customStyle="1" w:styleId="B6564732E3C345EF9BF41138BD97785F">
    <w:name w:val="B6564732E3C345EF9BF41138BD97785F"/>
    <w:rsid w:val="00665547"/>
  </w:style>
  <w:style w:type="paragraph" w:customStyle="1" w:styleId="9FD44CCE1849402BBEFA09301D58365C">
    <w:name w:val="9FD44CCE1849402BBEFA09301D58365C"/>
    <w:rsid w:val="00665547"/>
  </w:style>
  <w:style w:type="paragraph" w:customStyle="1" w:styleId="8C6CCDE95F134A68902CE89DF4121AF4">
    <w:name w:val="8C6CCDE95F134A68902CE89DF4121AF4"/>
    <w:rsid w:val="00665547"/>
  </w:style>
  <w:style w:type="paragraph" w:customStyle="1" w:styleId="ED634207D4724BDA9B8594764EBF04CE">
    <w:name w:val="ED634207D4724BDA9B8594764EBF04CE"/>
    <w:rsid w:val="00665547"/>
  </w:style>
  <w:style w:type="paragraph" w:customStyle="1" w:styleId="16FD718694CE40B1AC9D2A5737BF117E">
    <w:name w:val="16FD718694CE40B1AC9D2A5737BF117E"/>
    <w:rsid w:val="00665547"/>
  </w:style>
  <w:style w:type="paragraph" w:customStyle="1" w:styleId="62762AA8E3B94F6D9D2E37EC09684267">
    <w:name w:val="62762AA8E3B94F6D9D2E37EC09684267"/>
    <w:rsid w:val="00665547"/>
  </w:style>
  <w:style w:type="paragraph" w:customStyle="1" w:styleId="9133BCF232AB49A6805FCEC9552900E7">
    <w:name w:val="9133BCF232AB49A6805FCEC9552900E7"/>
    <w:rsid w:val="00665547"/>
  </w:style>
  <w:style w:type="paragraph" w:customStyle="1" w:styleId="03151C3522CE45819BFEFEC5BFD39FA3">
    <w:name w:val="03151C3522CE45819BFEFEC5BFD39FA3"/>
    <w:rsid w:val="00665547"/>
  </w:style>
  <w:style w:type="paragraph" w:customStyle="1" w:styleId="3E1580B3FA5044C0AE4DA4BD7A217348">
    <w:name w:val="3E1580B3FA5044C0AE4DA4BD7A217348"/>
    <w:rsid w:val="00665547"/>
  </w:style>
  <w:style w:type="paragraph" w:customStyle="1" w:styleId="BEC414430FBA4183B63E9182D11AE567">
    <w:name w:val="BEC414430FBA4183B63E9182D11AE567"/>
    <w:rsid w:val="00665547"/>
  </w:style>
  <w:style w:type="paragraph" w:customStyle="1" w:styleId="42A0A3FD2E4B4D9BB8B846D82D1EA527">
    <w:name w:val="42A0A3FD2E4B4D9BB8B846D82D1EA527"/>
    <w:rsid w:val="00665547"/>
  </w:style>
  <w:style w:type="paragraph" w:customStyle="1" w:styleId="F646A19CE1984146BF1C952CDFB2E8C3">
    <w:name w:val="F646A19CE1984146BF1C952CDFB2E8C3"/>
    <w:rsid w:val="00665547"/>
  </w:style>
  <w:style w:type="paragraph" w:customStyle="1" w:styleId="3C4CFEFF093C4A968E9B1C53DD9FDE67">
    <w:name w:val="3C4CFEFF093C4A968E9B1C53DD9FDE67"/>
    <w:rsid w:val="00665547"/>
  </w:style>
  <w:style w:type="paragraph" w:customStyle="1" w:styleId="AE7AD7E043EA4F318E0A93513E8DD144">
    <w:name w:val="AE7AD7E043EA4F318E0A93513E8DD144"/>
    <w:rsid w:val="00665547"/>
  </w:style>
  <w:style w:type="paragraph" w:customStyle="1" w:styleId="68DA5D55FAE5455397ED749402B5BBA1">
    <w:name w:val="68DA5D55FAE5455397ED749402B5BBA1"/>
    <w:rsid w:val="00665547"/>
  </w:style>
  <w:style w:type="paragraph" w:customStyle="1" w:styleId="788A5C270AFB41368175D3172453DD55">
    <w:name w:val="788A5C270AFB41368175D3172453DD55"/>
    <w:rsid w:val="00665547"/>
  </w:style>
  <w:style w:type="paragraph" w:customStyle="1" w:styleId="5C8C33FFCA014AE8B266589BE87E7E55">
    <w:name w:val="5C8C33FFCA014AE8B266589BE87E7E55"/>
    <w:rsid w:val="00665547"/>
  </w:style>
  <w:style w:type="paragraph" w:customStyle="1" w:styleId="99316CAE12154F90B49E3AA3F18C93D3">
    <w:name w:val="99316CAE12154F90B49E3AA3F18C93D3"/>
    <w:rsid w:val="00665547"/>
  </w:style>
  <w:style w:type="paragraph" w:customStyle="1" w:styleId="A6233DBC0AE74928AFB69E92ED7E8D5D">
    <w:name w:val="A6233DBC0AE74928AFB69E92ED7E8D5D"/>
    <w:rsid w:val="00665547"/>
  </w:style>
  <w:style w:type="paragraph" w:customStyle="1" w:styleId="CDB6996341E843F9A6C7EFC1A4B52933">
    <w:name w:val="CDB6996341E843F9A6C7EFC1A4B52933"/>
    <w:rsid w:val="00665547"/>
  </w:style>
  <w:style w:type="paragraph" w:customStyle="1" w:styleId="3099C63D142C40D1B84C916419C0B446">
    <w:name w:val="3099C63D142C40D1B84C916419C0B446"/>
    <w:rsid w:val="00665547"/>
  </w:style>
  <w:style w:type="paragraph" w:customStyle="1" w:styleId="389D1AE83EC741A58DDFED86677F08AC">
    <w:name w:val="389D1AE83EC741A58DDFED86677F08AC"/>
    <w:rsid w:val="00665547"/>
  </w:style>
  <w:style w:type="paragraph" w:customStyle="1" w:styleId="1F346B56A6B24EA2A355852896816077">
    <w:name w:val="1F346B56A6B24EA2A355852896816077"/>
    <w:rsid w:val="00665547"/>
  </w:style>
  <w:style w:type="paragraph" w:customStyle="1" w:styleId="BA7F6001A4264F9DAE7AFD6ACC476BEC">
    <w:name w:val="BA7F6001A4264F9DAE7AFD6ACC476BEC"/>
    <w:rsid w:val="00665547"/>
  </w:style>
  <w:style w:type="paragraph" w:customStyle="1" w:styleId="5249CAE5D24445DA901666DE546FCD7E">
    <w:name w:val="5249CAE5D24445DA901666DE546FCD7E"/>
    <w:rsid w:val="00665547"/>
  </w:style>
  <w:style w:type="paragraph" w:customStyle="1" w:styleId="49342C39017D492A9DAD64ACFCE0CB0D">
    <w:name w:val="49342C39017D492A9DAD64ACFCE0CB0D"/>
    <w:rsid w:val="00665547"/>
  </w:style>
  <w:style w:type="paragraph" w:customStyle="1" w:styleId="69AEBB6B34564A7F8EA1E327475C3F3E">
    <w:name w:val="69AEBB6B34564A7F8EA1E327475C3F3E"/>
    <w:rsid w:val="00665547"/>
  </w:style>
  <w:style w:type="paragraph" w:customStyle="1" w:styleId="7DA2992844B544E9BA8161A5F5030FE3">
    <w:name w:val="7DA2992844B544E9BA8161A5F5030FE3"/>
    <w:rsid w:val="00665547"/>
  </w:style>
  <w:style w:type="paragraph" w:customStyle="1" w:styleId="AC17E1A85A0B4F599CEFC79A6F3AFE23">
    <w:name w:val="AC17E1A85A0B4F599CEFC79A6F3AFE23"/>
    <w:rsid w:val="00665547"/>
  </w:style>
  <w:style w:type="paragraph" w:customStyle="1" w:styleId="8744D8686A1E4E5595E3E1D5B436E639">
    <w:name w:val="8744D8686A1E4E5595E3E1D5B436E639"/>
    <w:rsid w:val="00665547"/>
  </w:style>
  <w:style w:type="paragraph" w:customStyle="1" w:styleId="9F876568736E4201B4CEF0990ECD4EF6">
    <w:name w:val="9F876568736E4201B4CEF0990ECD4EF6"/>
    <w:rsid w:val="00665547"/>
  </w:style>
  <w:style w:type="paragraph" w:customStyle="1" w:styleId="982F237D27104079BDBB102836F5C845">
    <w:name w:val="982F237D27104079BDBB102836F5C845"/>
    <w:rsid w:val="00665547"/>
  </w:style>
  <w:style w:type="paragraph" w:customStyle="1" w:styleId="A31BA97477E84EF983B04E639482890A">
    <w:name w:val="A31BA97477E84EF983B04E639482890A"/>
    <w:rsid w:val="00665547"/>
  </w:style>
  <w:style w:type="paragraph" w:customStyle="1" w:styleId="AD04A15E57DB4709BAE355A44C79F2C4">
    <w:name w:val="AD04A15E57DB4709BAE355A44C79F2C4"/>
    <w:rsid w:val="00665547"/>
  </w:style>
  <w:style w:type="paragraph" w:customStyle="1" w:styleId="9E4327ADDECE4F62AA8C99F47A9A99D5">
    <w:name w:val="9E4327ADDECE4F62AA8C99F47A9A99D5"/>
    <w:rsid w:val="00665547"/>
  </w:style>
  <w:style w:type="paragraph" w:customStyle="1" w:styleId="CC1C9E0BA0A249E5A9BA2DED646D8F2F">
    <w:name w:val="CC1C9E0BA0A249E5A9BA2DED646D8F2F"/>
    <w:rsid w:val="00665547"/>
  </w:style>
  <w:style w:type="paragraph" w:customStyle="1" w:styleId="370112BE79C54EAFAD9E17164E77A89B">
    <w:name w:val="370112BE79C54EAFAD9E17164E77A89B"/>
    <w:rsid w:val="00665547"/>
  </w:style>
  <w:style w:type="paragraph" w:customStyle="1" w:styleId="00439415149C43B1B470569844A287D1">
    <w:name w:val="00439415149C43B1B470569844A287D1"/>
    <w:rsid w:val="00665547"/>
  </w:style>
  <w:style w:type="paragraph" w:customStyle="1" w:styleId="3F01FC29E9C04F0FAEC68CA93362085A">
    <w:name w:val="3F01FC29E9C04F0FAEC68CA93362085A"/>
    <w:rsid w:val="00665547"/>
  </w:style>
  <w:style w:type="paragraph" w:customStyle="1" w:styleId="F331B4BA0DB44DB9AB4413317A766362">
    <w:name w:val="F331B4BA0DB44DB9AB4413317A766362"/>
    <w:rsid w:val="00665547"/>
  </w:style>
  <w:style w:type="paragraph" w:customStyle="1" w:styleId="A10D41190F4D4317A7453CEADB92201E">
    <w:name w:val="A10D41190F4D4317A7453CEADB92201E"/>
    <w:rsid w:val="00665547"/>
  </w:style>
  <w:style w:type="paragraph" w:customStyle="1" w:styleId="95DFD9DF363D4935919E9C70BD3DD4C5">
    <w:name w:val="95DFD9DF363D4935919E9C70BD3DD4C5"/>
    <w:rsid w:val="00665547"/>
  </w:style>
  <w:style w:type="paragraph" w:customStyle="1" w:styleId="7E4B602464854F81A02AF1544E65CE82">
    <w:name w:val="7E4B602464854F81A02AF1544E65CE82"/>
    <w:rsid w:val="00665547"/>
  </w:style>
  <w:style w:type="paragraph" w:customStyle="1" w:styleId="E966D2BA799847808788F8FA2C02B717">
    <w:name w:val="E966D2BA799847808788F8FA2C02B717"/>
    <w:rsid w:val="00665547"/>
  </w:style>
  <w:style w:type="paragraph" w:customStyle="1" w:styleId="B95E44065E15409B9F731D6BC767558B">
    <w:name w:val="B95E44065E15409B9F731D6BC767558B"/>
    <w:rsid w:val="00665547"/>
  </w:style>
  <w:style w:type="paragraph" w:customStyle="1" w:styleId="70F8708DAF1A44A695B676DE87E80198">
    <w:name w:val="70F8708DAF1A44A695B676DE87E80198"/>
    <w:rsid w:val="00665547"/>
  </w:style>
  <w:style w:type="paragraph" w:customStyle="1" w:styleId="857248816F78407486F48951DB49E73A">
    <w:name w:val="857248816F78407486F48951DB49E73A"/>
    <w:rsid w:val="00665547"/>
  </w:style>
  <w:style w:type="paragraph" w:customStyle="1" w:styleId="676B10B0B4864A6A91BE48B813B27DC8">
    <w:name w:val="676B10B0B4864A6A91BE48B813B27DC8"/>
    <w:rsid w:val="00665547"/>
  </w:style>
  <w:style w:type="paragraph" w:customStyle="1" w:styleId="03AEFC56D4A54B68AC7E9615F3420753">
    <w:name w:val="03AEFC56D4A54B68AC7E9615F3420753"/>
    <w:rsid w:val="00665547"/>
  </w:style>
  <w:style w:type="paragraph" w:customStyle="1" w:styleId="3F613DD7EC4A4810879DBD4B006454FF">
    <w:name w:val="3F613DD7EC4A4810879DBD4B006454FF"/>
    <w:rsid w:val="00665547"/>
  </w:style>
  <w:style w:type="paragraph" w:customStyle="1" w:styleId="B72726967A714745A04DF66F79A71211">
    <w:name w:val="B72726967A714745A04DF66F79A71211"/>
    <w:rsid w:val="00665547"/>
  </w:style>
  <w:style w:type="paragraph" w:customStyle="1" w:styleId="47BB922BDD094A539DB0A142A7C2BF66">
    <w:name w:val="47BB922BDD094A539DB0A142A7C2BF66"/>
    <w:rsid w:val="00665547"/>
  </w:style>
  <w:style w:type="paragraph" w:customStyle="1" w:styleId="5EC338790D52473FA69052F7FE216916">
    <w:name w:val="5EC338790D52473FA69052F7FE216916"/>
    <w:rsid w:val="00665547"/>
  </w:style>
  <w:style w:type="paragraph" w:customStyle="1" w:styleId="912BA7222F1A45689F904671CABBAB58">
    <w:name w:val="912BA7222F1A45689F904671CABBAB58"/>
    <w:rsid w:val="00665547"/>
  </w:style>
  <w:style w:type="paragraph" w:customStyle="1" w:styleId="38938E7A8B5A4D239AC4709660351964">
    <w:name w:val="38938E7A8B5A4D239AC4709660351964"/>
    <w:rsid w:val="00665547"/>
  </w:style>
  <w:style w:type="paragraph" w:customStyle="1" w:styleId="B08583B76A244A4580F606234266F717">
    <w:name w:val="B08583B76A244A4580F606234266F717"/>
    <w:rsid w:val="00665547"/>
  </w:style>
  <w:style w:type="paragraph" w:customStyle="1" w:styleId="3A47FA04BC894EEEA7D360AEFED551DF">
    <w:name w:val="3A47FA04BC894EEEA7D360AEFED551DF"/>
    <w:rsid w:val="00665547"/>
  </w:style>
  <w:style w:type="paragraph" w:customStyle="1" w:styleId="9B53C60FC65D4DB4A71100B1945E61EE">
    <w:name w:val="9B53C60FC65D4DB4A71100B1945E61EE"/>
    <w:rsid w:val="00665547"/>
  </w:style>
  <w:style w:type="paragraph" w:customStyle="1" w:styleId="440BEC9337304E4797B53D558482BF26">
    <w:name w:val="440BEC9337304E4797B53D558482BF26"/>
    <w:rsid w:val="00665547"/>
  </w:style>
  <w:style w:type="paragraph" w:customStyle="1" w:styleId="AC9D2FBFA8EC431A8ABC9837C28BB989">
    <w:name w:val="AC9D2FBFA8EC431A8ABC9837C28BB989"/>
    <w:rsid w:val="00665547"/>
  </w:style>
  <w:style w:type="paragraph" w:customStyle="1" w:styleId="09E5A47AB8F840DAB699DDFEC3761B8A">
    <w:name w:val="09E5A47AB8F840DAB699DDFEC3761B8A"/>
    <w:rsid w:val="00665547"/>
  </w:style>
  <w:style w:type="paragraph" w:customStyle="1" w:styleId="CF54109DD602411EBF0F1ECD93DDC8A9">
    <w:name w:val="CF54109DD602411EBF0F1ECD93DDC8A9"/>
    <w:rsid w:val="00665547"/>
  </w:style>
  <w:style w:type="paragraph" w:customStyle="1" w:styleId="4EC86FD144724245A67480E5032B6B07">
    <w:name w:val="4EC86FD144724245A67480E5032B6B07"/>
    <w:rsid w:val="00665547"/>
  </w:style>
  <w:style w:type="paragraph" w:customStyle="1" w:styleId="8DE171A95C3A4DB1A8B175A9EA57534C">
    <w:name w:val="8DE171A95C3A4DB1A8B175A9EA57534C"/>
    <w:rsid w:val="00665547"/>
  </w:style>
  <w:style w:type="paragraph" w:customStyle="1" w:styleId="E6956BC147BB4C58A819427B3925FBEA">
    <w:name w:val="E6956BC147BB4C58A819427B3925FBEA"/>
    <w:rsid w:val="00665547"/>
  </w:style>
  <w:style w:type="paragraph" w:customStyle="1" w:styleId="42D9FEA502144CF891C50F542E61D310">
    <w:name w:val="42D9FEA502144CF891C50F542E61D310"/>
    <w:rsid w:val="00665547"/>
  </w:style>
  <w:style w:type="paragraph" w:customStyle="1" w:styleId="A62CEC59FB964E4AADB1B57048AE286E">
    <w:name w:val="A62CEC59FB964E4AADB1B57048AE286E"/>
    <w:rsid w:val="00665547"/>
  </w:style>
  <w:style w:type="paragraph" w:customStyle="1" w:styleId="1F8242FDA8BF4978A077F94A808A9BB4">
    <w:name w:val="1F8242FDA8BF4978A077F94A808A9BB4"/>
    <w:rsid w:val="00665547"/>
  </w:style>
  <w:style w:type="paragraph" w:customStyle="1" w:styleId="5CC8EAB9A46540C5A27F42182588B965">
    <w:name w:val="5CC8EAB9A46540C5A27F42182588B965"/>
    <w:rsid w:val="00665547"/>
  </w:style>
  <w:style w:type="paragraph" w:customStyle="1" w:styleId="4E4F1D21474741C9ABEFBE8FDD4D65B5">
    <w:name w:val="4E4F1D21474741C9ABEFBE8FDD4D65B5"/>
    <w:rsid w:val="00665547"/>
  </w:style>
  <w:style w:type="paragraph" w:customStyle="1" w:styleId="23B3C09B12E64873A7A3F78BACCDC88C">
    <w:name w:val="23B3C09B12E64873A7A3F78BACCDC88C"/>
    <w:rsid w:val="00665547"/>
  </w:style>
  <w:style w:type="paragraph" w:customStyle="1" w:styleId="F2C6F99E829C4D6F8E7A341151464EF2">
    <w:name w:val="F2C6F99E829C4D6F8E7A341151464EF2"/>
    <w:rsid w:val="00665547"/>
  </w:style>
  <w:style w:type="paragraph" w:customStyle="1" w:styleId="2163065CD53F427FB19847065A77284C">
    <w:name w:val="2163065CD53F427FB19847065A77284C"/>
    <w:rsid w:val="00665547"/>
  </w:style>
  <w:style w:type="paragraph" w:customStyle="1" w:styleId="FCFC896E07334F73932A2E36A28A25B1">
    <w:name w:val="FCFC896E07334F73932A2E36A28A25B1"/>
    <w:rsid w:val="00665547"/>
  </w:style>
  <w:style w:type="paragraph" w:customStyle="1" w:styleId="7817AA303FB04EAD8E5C9A6BE2C5E293">
    <w:name w:val="7817AA303FB04EAD8E5C9A6BE2C5E293"/>
    <w:rsid w:val="00665547"/>
  </w:style>
  <w:style w:type="paragraph" w:customStyle="1" w:styleId="575C4C28E40542E59D423D2D686F690F">
    <w:name w:val="575C4C28E40542E59D423D2D686F690F"/>
    <w:rsid w:val="00665547"/>
  </w:style>
  <w:style w:type="paragraph" w:customStyle="1" w:styleId="64989E8A38914CF4A92EABC61054C5CC">
    <w:name w:val="64989E8A38914CF4A92EABC61054C5CC"/>
    <w:rsid w:val="00665547"/>
  </w:style>
  <w:style w:type="paragraph" w:customStyle="1" w:styleId="64A850C69DBF4532A95A820E9E16B865">
    <w:name w:val="64A850C69DBF4532A95A820E9E16B865"/>
    <w:rsid w:val="00665547"/>
  </w:style>
  <w:style w:type="paragraph" w:customStyle="1" w:styleId="E84AB5AA6B3A4BD09D8CB1CE09602308">
    <w:name w:val="E84AB5AA6B3A4BD09D8CB1CE09602308"/>
    <w:rsid w:val="00665547"/>
  </w:style>
  <w:style w:type="paragraph" w:customStyle="1" w:styleId="EEC3AA9329C5478C93DB74C01F356269">
    <w:name w:val="EEC3AA9329C5478C93DB74C01F356269"/>
    <w:rsid w:val="00665547"/>
  </w:style>
  <w:style w:type="paragraph" w:customStyle="1" w:styleId="A12AD4FDD71F47338F2E0B970E64C0CA">
    <w:name w:val="A12AD4FDD71F47338F2E0B970E64C0CA"/>
    <w:rsid w:val="00665547"/>
  </w:style>
  <w:style w:type="paragraph" w:customStyle="1" w:styleId="F619BBB7CDBB4D00B8814EDC74CFBEBF">
    <w:name w:val="F619BBB7CDBB4D00B8814EDC74CFBEBF"/>
    <w:rsid w:val="00665547"/>
  </w:style>
  <w:style w:type="paragraph" w:customStyle="1" w:styleId="91682E08076A40C493993A4995360318">
    <w:name w:val="91682E08076A40C493993A4995360318"/>
    <w:rsid w:val="00665547"/>
  </w:style>
  <w:style w:type="paragraph" w:customStyle="1" w:styleId="DBD64973E70B4F2BBC52D676621C2AC2">
    <w:name w:val="DBD64973E70B4F2BBC52D676621C2AC2"/>
    <w:rsid w:val="00665547"/>
  </w:style>
  <w:style w:type="paragraph" w:customStyle="1" w:styleId="7728F4C7CA7F4439B982D1FE01CB3390">
    <w:name w:val="7728F4C7CA7F4439B982D1FE01CB3390"/>
    <w:rsid w:val="00665547"/>
  </w:style>
  <w:style w:type="paragraph" w:customStyle="1" w:styleId="C36CBD8689FD4151A595C71E35184F4D">
    <w:name w:val="C36CBD8689FD4151A595C71E35184F4D"/>
    <w:rsid w:val="00665547"/>
  </w:style>
  <w:style w:type="paragraph" w:customStyle="1" w:styleId="0F86E6CB7E024276BACA7390AE784913">
    <w:name w:val="0F86E6CB7E024276BACA7390AE784913"/>
    <w:rsid w:val="00665547"/>
  </w:style>
  <w:style w:type="paragraph" w:customStyle="1" w:styleId="1C08DBDB79AD4D8EAA41EEF085B9A4A7">
    <w:name w:val="1C08DBDB79AD4D8EAA41EEF085B9A4A7"/>
    <w:rsid w:val="00665547"/>
  </w:style>
  <w:style w:type="paragraph" w:customStyle="1" w:styleId="34B86BA46E404F3394CE1231F0384816">
    <w:name w:val="34B86BA46E404F3394CE1231F0384816"/>
    <w:rsid w:val="00665547"/>
  </w:style>
  <w:style w:type="paragraph" w:customStyle="1" w:styleId="FC63EAC76D584BD8855069DC65042562">
    <w:name w:val="FC63EAC76D584BD8855069DC65042562"/>
    <w:rsid w:val="00665547"/>
  </w:style>
  <w:style w:type="paragraph" w:customStyle="1" w:styleId="1E897F94F57C405FA134B7B4A113553E">
    <w:name w:val="1E897F94F57C405FA134B7B4A113553E"/>
    <w:rsid w:val="00665547"/>
  </w:style>
  <w:style w:type="paragraph" w:customStyle="1" w:styleId="8CF9A831EAE045B1B9D4C26157B405CD">
    <w:name w:val="8CF9A831EAE045B1B9D4C26157B405CD"/>
    <w:rsid w:val="00665547"/>
  </w:style>
  <w:style w:type="paragraph" w:customStyle="1" w:styleId="D7F136EE90A240F08C8D8FB8FA0C6DB4">
    <w:name w:val="D7F136EE90A240F08C8D8FB8FA0C6DB4"/>
    <w:rsid w:val="00665547"/>
  </w:style>
  <w:style w:type="paragraph" w:customStyle="1" w:styleId="0B65F0BC985449E28277DF8B4A17F1DD">
    <w:name w:val="0B65F0BC985449E28277DF8B4A17F1DD"/>
    <w:rsid w:val="00665547"/>
  </w:style>
  <w:style w:type="paragraph" w:customStyle="1" w:styleId="E9F65FFA5D8846BCBF50431DB43A94A3">
    <w:name w:val="E9F65FFA5D8846BCBF50431DB43A94A3"/>
    <w:rsid w:val="00665547"/>
  </w:style>
  <w:style w:type="paragraph" w:customStyle="1" w:styleId="40AD4CE24A094EF59F193A844A8E26B1">
    <w:name w:val="40AD4CE24A094EF59F193A844A8E26B1"/>
    <w:rsid w:val="00665547"/>
  </w:style>
  <w:style w:type="paragraph" w:customStyle="1" w:styleId="C61A1BD2B551421897901164EB5AEDF8">
    <w:name w:val="C61A1BD2B551421897901164EB5AEDF8"/>
    <w:rsid w:val="00665547"/>
  </w:style>
  <w:style w:type="paragraph" w:customStyle="1" w:styleId="55D5898E7BFF486F91ACCB67B069685C">
    <w:name w:val="55D5898E7BFF486F91ACCB67B069685C"/>
    <w:rsid w:val="00665547"/>
  </w:style>
  <w:style w:type="paragraph" w:customStyle="1" w:styleId="A7AB6C9950E04E16B58F1C841F23CDD0">
    <w:name w:val="A7AB6C9950E04E16B58F1C841F23CDD0"/>
    <w:rsid w:val="00665547"/>
  </w:style>
  <w:style w:type="paragraph" w:customStyle="1" w:styleId="1B03B2D045904D7697E00951BD0DCAC4">
    <w:name w:val="1B03B2D045904D7697E00951BD0DCAC4"/>
    <w:rsid w:val="00665547"/>
  </w:style>
  <w:style w:type="paragraph" w:customStyle="1" w:styleId="57912E0E3A3E4EF7A9214C047BEE0FB7">
    <w:name w:val="57912E0E3A3E4EF7A9214C047BEE0FB7"/>
    <w:rsid w:val="00665547"/>
  </w:style>
  <w:style w:type="paragraph" w:customStyle="1" w:styleId="2269A6DBEF0848208A9880C1FFDAD641">
    <w:name w:val="2269A6DBEF0848208A9880C1FFDAD641"/>
    <w:rsid w:val="00665547"/>
  </w:style>
  <w:style w:type="paragraph" w:customStyle="1" w:styleId="129847B6B63F4D018F35EE9F58578696">
    <w:name w:val="129847B6B63F4D018F35EE9F58578696"/>
    <w:rsid w:val="00665547"/>
  </w:style>
  <w:style w:type="paragraph" w:customStyle="1" w:styleId="54D900AF5ACB472AA3F999628422BDE7">
    <w:name w:val="54D900AF5ACB472AA3F999628422BDE7"/>
    <w:rsid w:val="00665547"/>
  </w:style>
  <w:style w:type="paragraph" w:customStyle="1" w:styleId="FF0131135E164FE4987DD01584E1A4C8">
    <w:name w:val="FF0131135E164FE4987DD01584E1A4C8"/>
    <w:rsid w:val="00665547"/>
  </w:style>
  <w:style w:type="paragraph" w:customStyle="1" w:styleId="9D83DD7FA0C04262A8574F715CD924D0">
    <w:name w:val="9D83DD7FA0C04262A8574F715CD924D0"/>
    <w:rsid w:val="00665547"/>
  </w:style>
  <w:style w:type="paragraph" w:customStyle="1" w:styleId="65B5D396DF084C79AD20542F48A7AAFD">
    <w:name w:val="65B5D396DF084C79AD20542F48A7AAFD"/>
    <w:rsid w:val="00665547"/>
  </w:style>
  <w:style w:type="paragraph" w:customStyle="1" w:styleId="80D4F33CD2484365BE3EE95244DE7F9E">
    <w:name w:val="80D4F33CD2484365BE3EE95244DE7F9E"/>
    <w:rsid w:val="00665547"/>
  </w:style>
  <w:style w:type="paragraph" w:customStyle="1" w:styleId="3E685D9CA3DA4D82BED2C99174998533">
    <w:name w:val="3E685D9CA3DA4D82BED2C99174998533"/>
    <w:rsid w:val="00665547"/>
  </w:style>
  <w:style w:type="paragraph" w:customStyle="1" w:styleId="743CEFEA9C9D4D45A616989E7AFE5254">
    <w:name w:val="743CEFEA9C9D4D45A616989E7AFE5254"/>
    <w:rsid w:val="00665547"/>
  </w:style>
  <w:style w:type="paragraph" w:customStyle="1" w:styleId="78D3A91C7D3D476987656BB33FF908A6">
    <w:name w:val="78D3A91C7D3D476987656BB33FF908A6"/>
    <w:rsid w:val="00665547"/>
  </w:style>
  <w:style w:type="paragraph" w:customStyle="1" w:styleId="48314D28FE5D40A5BCF24CF34DEF5E57">
    <w:name w:val="48314D28FE5D40A5BCF24CF34DEF5E57"/>
    <w:rsid w:val="00665547"/>
  </w:style>
  <w:style w:type="paragraph" w:customStyle="1" w:styleId="6AA6FE0114D941B8AF4C0E95A7A2AD51">
    <w:name w:val="6AA6FE0114D941B8AF4C0E95A7A2AD51"/>
    <w:rsid w:val="00665547"/>
  </w:style>
  <w:style w:type="paragraph" w:customStyle="1" w:styleId="539C5834B17F40CA93156D2405F32B31">
    <w:name w:val="539C5834B17F40CA93156D2405F32B31"/>
    <w:rsid w:val="00665547"/>
  </w:style>
  <w:style w:type="paragraph" w:customStyle="1" w:styleId="15777FAA0EC4409882A4EA37A1A4620D">
    <w:name w:val="15777FAA0EC4409882A4EA37A1A4620D"/>
    <w:rsid w:val="00665547"/>
  </w:style>
  <w:style w:type="paragraph" w:customStyle="1" w:styleId="66CE60F91A4A4D67A8BA9E646D03B725">
    <w:name w:val="66CE60F91A4A4D67A8BA9E646D03B725"/>
    <w:rsid w:val="00665547"/>
  </w:style>
  <w:style w:type="paragraph" w:customStyle="1" w:styleId="2990F5D62CCA4B4181452981D1F1F093">
    <w:name w:val="2990F5D62CCA4B4181452981D1F1F093"/>
    <w:rsid w:val="00665547"/>
  </w:style>
  <w:style w:type="paragraph" w:customStyle="1" w:styleId="8A4267AB66464AA18AB3EE380F58DF7D">
    <w:name w:val="8A4267AB66464AA18AB3EE380F58DF7D"/>
    <w:rsid w:val="00665547"/>
  </w:style>
  <w:style w:type="paragraph" w:customStyle="1" w:styleId="AF979050D7D64575805A57A4C61672BA">
    <w:name w:val="AF979050D7D64575805A57A4C61672BA"/>
    <w:rsid w:val="00665547"/>
  </w:style>
  <w:style w:type="paragraph" w:customStyle="1" w:styleId="36299B44D63141B0BC7F2A3D99E6AC2F">
    <w:name w:val="36299B44D63141B0BC7F2A3D99E6AC2F"/>
    <w:rsid w:val="00665547"/>
  </w:style>
  <w:style w:type="paragraph" w:customStyle="1" w:styleId="5068B704C8994129AE090FF0C6DF2C66">
    <w:name w:val="5068B704C8994129AE090FF0C6DF2C66"/>
    <w:rsid w:val="00665547"/>
  </w:style>
  <w:style w:type="paragraph" w:customStyle="1" w:styleId="FF5AEBF954A245DAB35DC124D3458483">
    <w:name w:val="FF5AEBF954A245DAB35DC124D3458483"/>
    <w:rsid w:val="00665547"/>
  </w:style>
  <w:style w:type="paragraph" w:customStyle="1" w:styleId="64966337A9EC4EC59351B63A44302BC1">
    <w:name w:val="64966337A9EC4EC59351B63A44302BC1"/>
    <w:rsid w:val="00665547"/>
  </w:style>
  <w:style w:type="paragraph" w:customStyle="1" w:styleId="96C392884BE94D44820DF8B9402F51EA">
    <w:name w:val="96C392884BE94D44820DF8B9402F51EA"/>
    <w:rsid w:val="00665547"/>
  </w:style>
  <w:style w:type="paragraph" w:customStyle="1" w:styleId="58C549C399484990BD03D8A8579EF808">
    <w:name w:val="58C549C399484990BD03D8A8579EF808"/>
    <w:rsid w:val="00665547"/>
  </w:style>
  <w:style w:type="paragraph" w:customStyle="1" w:styleId="4398D30598F04A99835F3CED90E72E39">
    <w:name w:val="4398D30598F04A99835F3CED90E72E39"/>
    <w:rsid w:val="00665547"/>
  </w:style>
  <w:style w:type="paragraph" w:customStyle="1" w:styleId="A527451FE46444FD85E1ACB92EFC8698">
    <w:name w:val="A527451FE46444FD85E1ACB92EFC8698"/>
    <w:rsid w:val="00665547"/>
  </w:style>
  <w:style w:type="paragraph" w:customStyle="1" w:styleId="EA222EEFC48A4F60B3C3B137495FEE36">
    <w:name w:val="EA222EEFC48A4F60B3C3B137495FEE36"/>
    <w:rsid w:val="00665547"/>
  </w:style>
  <w:style w:type="paragraph" w:customStyle="1" w:styleId="F32540D9086145168089DC6E907DB2AD">
    <w:name w:val="F32540D9086145168089DC6E907DB2AD"/>
    <w:rsid w:val="00665547"/>
  </w:style>
  <w:style w:type="paragraph" w:customStyle="1" w:styleId="13D23D203EE54623A91EE412244CC3D4">
    <w:name w:val="13D23D203EE54623A91EE412244CC3D4"/>
    <w:rsid w:val="00665547"/>
  </w:style>
  <w:style w:type="paragraph" w:customStyle="1" w:styleId="A131B69DD57A489FA8E058A29DA4633D">
    <w:name w:val="A131B69DD57A489FA8E058A29DA4633D"/>
    <w:rsid w:val="00665547"/>
  </w:style>
  <w:style w:type="paragraph" w:customStyle="1" w:styleId="17D05C767D8A4A3DB4946C3FF2AC36CB">
    <w:name w:val="17D05C767D8A4A3DB4946C3FF2AC36CB"/>
    <w:rsid w:val="00665547"/>
  </w:style>
  <w:style w:type="paragraph" w:customStyle="1" w:styleId="2B69EA578DB441B5B8FADB160E1B5E01">
    <w:name w:val="2B69EA578DB441B5B8FADB160E1B5E01"/>
    <w:rsid w:val="00665547"/>
  </w:style>
  <w:style w:type="paragraph" w:customStyle="1" w:styleId="AAB5E01EC4104460BFF2ECC1F8C7CB9D">
    <w:name w:val="AAB5E01EC4104460BFF2ECC1F8C7CB9D"/>
    <w:rsid w:val="00665547"/>
  </w:style>
  <w:style w:type="paragraph" w:customStyle="1" w:styleId="C4BEB29897E24A5686B378110D65F9F8">
    <w:name w:val="C4BEB29897E24A5686B378110D65F9F8"/>
    <w:rsid w:val="00665547"/>
  </w:style>
  <w:style w:type="paragraph" w:customStyle="1" w:styleId="AAA2E92F752B46349F19BA5B821F6177">
    <w:name w:val="AAA2E92F752B46349F19BA5B821F6177"/>
    <w:rsid w:val="00665547"/>
  </w:style>
  <w:style w:type="paragraph" w:customStyle="1" w:styleId="DF050CBF7F6041EDBA19DDCFC9A8FA96">
    <w:name w:val="DF050CBF7F6041EDBA19DDCFC9A8FA96"/>
    <w:rsid w:val="00665547"/>
  </w:style>
  <w:style w:type="paragraph" w:customStyle="1" w:styleId="640785B79ACF40A5AF3B4760902556F9">
    <w:name w:val="640785B79ACF40A5AF3B4760902556F9"/>
    <w:rsid w:val="00665547"/>
  </w:style>
  <w:style w:type="paragraph" w:customStyle="1" w:styleId="C87BD7A08E204FCD9A5F5E0AB42C3F95">
    <w:name w:val="C87BD7A08E204FCD9A5F5E0AB42C3F95"/>
    <w:rsid w:val="00665547"/>
  </w:style>
  <w:style w:type="paragraph" w:customStyle="1" w:styleId="20A2DD288CAF40EA869FE33C8FE02779">
    <w:name w:val="20A2DD288CAF40EA869FE33C8FE02779"/>
    <w:rsid w:val="00665547"/>
  </w:style>
  <w:style w:type="paragraph" w:customStyle="1" w:styleId="9AB740622EAC488890815DD996A38988">
    <w:name w:val="9AB740622EAC488890815DD996A38988"/>
    <w:rsid w:val="00665547"/>
  </w:style>
  <w:style w:type="paragraph" w:customStyle="1" w:styleId="D36ED885213E493F803D8B7A34BD4D86">
    <w:name w:val="D36ED885213E493F803D8B7A34BD4D86"/>
    <w:rsid w:val="00665547"/>
  </w:style>
  <w:style w:type="paragraph" w:customStyle="1" w:styleId="840A69EC40754CA4A536B60B8D59EFE5">
    <w:name w:val="840A69EC40754CA4A536B60B8D59EFE5"/>
    <w:rsid w:val="00665547"/>
  </w:style>
  <w:style w:type="paragraph" w:customStyle="1" w:styleId="14215DBB275140AEBA85C80F55D0856A">
    <w:name w:val="14215DBB275140AEBA85C80F55D0856A"/>
    <w:rsid w:val="00665547"/>
  </w:style>
  <w:style w:type="paragraph" w:customStyle="1" w:styleId="CD1B30BEE2514EC49DAAE0E96DA929F6">
    <w:name w:val="CD1B30BEE2514EC49DAAE0E96DA929F6"/>
    <w:rsid w:val="00665547"/>
  </w:style>
  <w:style w:type="paragraph" w:customStyle="1" w:styleId="6BB1005C9CCD4D30B35569767204E1B8">
    <w:name w:val="6BB1005C9CCD4D30B35569767204E1B8"/>
    <w:rsid w:val="00665547"/>
  </w:style>
  <w:style w:type="paragraph" w:customStyle="1" w:styleId="34BAE6BB5DAB4809BD729E318B4CF2D0">
    <w:name w:val="34BAE6BB5DAB4809BD729E318B4CF2D0"/>
    <w:rsid w:val="006655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2016-11-01T04:00:00+00:00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Industrial Hygiene</TermName>
          <TermId xmlns="http://schemas.microsoft.com/office/infopath/2007/PartnerControls">73fd6440-706a-46b3-b8a5-de128d597f78</TermId>
        </TermInfo>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66</Value>
      <Value>115</Value>
      <Value>113</Value>
      <Value>77</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219F8-86C6-4C06-AD3E-0461A8B8BB5C}"/>
</file>

<file path=customXml/itemProps2.xml><?xml version="1.0" encoding="utf-8"?>
<ds:datastoreItem xmlns:ds="http://schemas.openxmlformats.org/officeDocument/2006/customXml" ds:itemID="{6EAC7E86-C8EE-4185-A8F6-249661A6E989}"/>
</file>

<file path=customXml/itemProps3.xml><?xml version="1.0" encoding="utf-8"?>
<ds:datastoreItem xmlns:ds="http://schemas.openxmlformats.org/officeDocument/2006/customXml" ds:itemID="{BEC08D49-135C-45ED-9695-72E739201F2D}"/>
</file>

<file path=customXml/itemProps4.xml><?xml version="1.0" encoding="utf-8"?>
<ds:datastoreItem xmlns:ds="http://schemas.openxmlformats.org/officeDocument/2006/customXml" ds:itemID="{0009742A-1CAE-42AC-81E1-5F683D07F1BD}"/>
</file>

<file path=docProps/app.xml><?xml version="1.0" encoding="utf-8"?>
<Properties xmlns="http://schemas.openxmlformats.org/officeDocument/2006/extended-properties" xmlns:vt="http://schemas.openxmlformats.org/officeDocument/2006/docPropsVTypes">
  <Template>Annual Eval Templates</Template>
  <TotalTime>0</TotalTime>
  <Pages>38</Pages>
  <Words>11202</Words>
  <Characters>63857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Annual Evaluation of the Environment of Care Safety Management Plans - 2015</vt:lpstr>
    </vt:vector>
  </TitlesOfParts>
  <Company>MEDCOM</Company>
  <LinksUpToDate>false</LinksUpToDate>
  <CharactersWithSpaces>74910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Evaluation of the Environment of Care Safety Management Plans - 2016</dc:title>
  <dc:creator>overturfrm</dc:creator>
  <cp:lastModifiedBy>Tobias, Dmitry I Mr CTR US USA MEDCOM PHC</cp:lastModifiedBy>
  <cp:revision>2</cp:revision>
  <cp:lastPrinted>2016-11-30T14:29:00Z</cp:lastPrinted>
  <dcterms:created xsi:type="dcterms:W3CDTF">2016-12-07T21:29:00Z</dcterms:created>
  <dcterms:modified xsi:type="dcterms:W3CDTF">2016-12-07T21:29:00Z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146500</vt:r8>
  </property>
  <property fmtid="{D5CDD505-2E9C-101B-9397-08002B2CF9AE}" pid="4" name="Audience1">
    <vt:lpwstr>17;#Health Professionals|567d9f2d-c5ed-4610-879d-18f7b1433204</vt:lpwstr>
  </property>
  <property fmtid="{D5CDD505-2E9C-101B-9397-08002B2CF9AE}" pid="5" name="Purpose1">
    <vt:lpwstr>113;#Health Information|8c424588-e857-43b1-9656-65baf9350cdc</vt:lpwstr>
  </property>
  <property fmtid="{D5CDD505-2E9C-101B-9397-08002B2CF9AE}" pid="6" name="Distribution">
    <vt:lpwstr>59;#Unlimited Distribution|cebff999-845c-41ca-ad95-d0bac261d81d</vt:lpwstr>
  </property>
  <property fmtid="{D5CDD505-2E9C-101B-9397-08002B2CF9AE}" pid="7" name="FOIACategory">
    <vt:lpwstr/>
  </property>
  <property fmtid="{D5CDD505-2E9C-101B-9397-08002B2CF9AE}" pid="8" name="Series">
    <vt:lpwstr>92;#Not Applicable|e91c8f55-8b24-4850-af27-5a47660d2406</vt:lpwstr>
  </property>
  <property fmtid="{D5CDD505-2E9C-101B-9397-08002B2CF9AE}" pid="9" name="FileFormat">
    <vt:lpwstr>115;#MS Word|d8e607cb-2ce8-4aa0-a614-a66dccc3b56a</vt:lpwstr>
  </property>
  <property fmtid="{D5CDD505-2E9C-101B-9397-08002B2CF9AE}" pid="10" name="APHC Subject">
    <vt:lpwstr>77;#Industrial Hygiene|73fd6440-706a-46b3-b8a5-de128d597f78;#66;#Medical Safety|aaebc618-1cb6-42f2-9f9b-0b5f27fa1bfa</vt:lpwstr>
  </property>
  <property fmtid="{D5CDD505-2E9C-101B-9397-08002B2CF9AE}" pid="11" name="Publisher">
    <vt:lpwstr>21;#PHC|cbb82d80-acc7-460a-bc7b-734de0f7a8a4</vt:lpwstr>
  </property>
</Properties>
</file>